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98F9" w14:textId="1D129EEC" w:rsidR="00357280" w:rsidRPr="00357280" w:rsidRDefault="00F665B7" w:rsidP="00357280">
      <w:pPr>
        <w:pStyle w:val="Heading1"/>
      </w:pPr>
      <w:r>
        <w:t>PERB Meeting</w:t>
      </w:r>
      <w:r w:rsidR="002A08E6">
        <w:t xml:space="preserve"> Agenda</w:t>
      </w:r>
    </w:p>
    <w:p w14:paraId="49AEEC89" w14:textId="494F4920" w:rsidR="002A65EF" w:rsidRPr="00332C65" w:rsidRDefault="00357280" w:rsidP="00D90201">
      <w:pPr>
        <w:spacing w:after="0"/>
        <w:rPr>
          <w:sz w:val="26"/>
          <w:szCs w:val="26"/>
        </w:rPr>
      </w:pPr>
      <w:r w:rsidRPr="00332C65">
        <w:rPr>
          <w:sz w:val="26"/>
          <w:szCs w:val="26"/>
        </w:rPr>
        <w:t>Date</w:t>
      </w:r>
      <w:r w:rsidR="002A65EF" w:rsidRPr="00332C65">
        <w:rPr>
          <w:sz w:val="26"/>
          <w:szCs w:val="26"/>
        </w:rPr>
        <w:t xml:space="preserve"> and Time</w:t>
      </w:r>
      <w:r w:rsidRPr="00332C65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alias w:val="Date and Time"/>
          <w:tag w:val="Date and Time"/>
          <w:id w:val="1670451640"/>
          <w:placeholder>
            <w:docPart w:val="DefaultPlaceholder_-1854013440"/>
          </w:placeholder>
          <w:text/>
        </w:sdtPr>
        <w:sdtEndPr/>
        <w:sdtContent>
          <w:r w:rsidR="00DA1A13">
            <w:rPr>
              <w:sz w:val="26"/>
              <w:szCs w:val="26"/>
            </w:rPr>
            <w:t>March 20</w:t>
          </w:r>
          <w:r w:rsidR="009C6E73" w:rsidRPr="00332C65">
            <w:rPr>
              <w:sz w:val="26"/>
              <w:szCs w:val="26"/>
            </w:rPr>
            <w:t xml:space="preserve">, </w:t>
          </w:r>
          <w:proofErr w:type="gramStart"/>
          <w:r w:rsidR="009C6E73" w:rsidRPr="00332C65">
            <w:rPr>
              <w:sz w:val="26"/>
              <w:szCs w:val="26"/>
            </w:rPr>
            <w:t>202</w:t>
          </w:r>
          <w:r w:rsidR="00DA1A13">
            <w:rPr>
              <w:sz w:val="26"/>
              <w:szCs w:val="26"/>
            </w:rPr>
            <w:t>6</w:t>
          </w:r>
          <w:proofErr w:type="gramEnd"/>
          <w:r w:rsidR="009C6E73" w:rsidRPr="00332C65">
            <w:rPr>
              <w:sz w:val="26"/>
              <w:szCs w:val="26"/>
            </w:rPr>
            <w:t xml:space="preserve"> at 9:30 a.m.</w:t>
          </w:r>
        </w:sdtContent>
      </w:sdt>
    </w:p>
    <w:p w14:paraId="1E11B8E3" w14:textId="6023FEE9" w:rsidR="00D90201" w:rsidRPr="00332C65" w:rsidRDefault="00D90201" w:rsidP="00B96E86">
      <w:pPr>
        <w:spacing w:before="0" w:after="0"/>
        <w:rPr>
          <w:sz w:val="26"/>
          <w:szCs w:val="26"/>
        </w:rPr>
      </w:pPr>
      <w:r w:rsidRPr="00332C65">
        <w:rPr>
          <w:sz w:val="26"/>
          <w:szCs w:val="26"/>
        </w:rPr>
        <w:t xml:space="preserve">Location: </w:t>
      </w:r>
      <w:sdt>
        <w:sdtPr>
          <w:rPr>
            <w:sz w:val="26"/>
            <w:szCs w:val="26"/>
          </w:rPr>
          <w:alias w:val="Location"/>
          <w:tag w:val="Location"/>
          <w:id w:val="510565926"/>
          <w:placeholder>
            <w:docPart w:val="DefaultPlaceholder_-1854013440"/>
          </w:placeholder>
          <w:text/>
        </w:sdtPr>
        <w:sdtEndPr/>
        <w:sdtContent>
          <w:r w:rsidR="009C6E73" w:rsidRPr="00332C65">
            <w:rPr>
              <w:sz w:val="26"/>
              <w:szCs w:val="26"/>
            </w:rPr>
            <w:t>BMS Conference Room</w:t>
          </w:r>
          <w:r w:rsidR="00DC2BF0" w:rsidRPr="00332C65">
            <w:rPr>
              <w:sz w:val="26"/>
              <w:szCs w:val="26"/>
            </w:rPr>
            <w:t xml:space="preserve"> at 1021 Bandana Blvd. E, St. Paul, MN</w:t>
          </w:r>
        </w:sdtContent>
      </w:sdt>
    </w:p>
    <w:p w14:paraId="5B77F468" w14:textId="5446CC27" w:rsidR="00B96E86" w:rsidRPr="00332C65" w:rsidRDefault="00B96E86" w:rsidP="006276E0">
      <w:pPr>
        <w:pStyle w:val="Heading2"/>
        <w:tabs>
          <w:tab w:val="left" w:pos="2880"/>
        </w:tabs>
        <w:rPr>
          <w:sz w:val="26"/>
          <w:szCs w:val="26"/>
        </w:rPr>
      </w:pPr>
      <w:r w:rsidRPr="00332C65">
        <w:rPr>
          <w:sz w:val="26"/>
          <w:szCs w:val="26"/>
        </w:rPr>
        <w:t xml:space="preserve">1. </w:t>
      </w:r>
      <w:r w:rsidR="004E10A4" w:rsidRPr="00332C65">
        <w:rPr>
          <w:sz w:val="26"/>
          <w:szCs w:val="26"/>
        </w:rPr>
        <w:t>CALL TO ORDE</w:t>
      </w:r>
      <w:r w:rsidR="006276E0" w:rsidRPr="00332C65">
        <w:rPr>
          <w:sz w:val="26"/>
          <w:szCs w:val="26"/>
        </w:rPr>
        <w:t>R</w:t>
      </w:r>
      <w:r w:rsidR="001B2556">
        <w:rPr>
          <w:sz w:val="26"/>
          <w:szCs w:val="26"/>
        </w:rPr>
        <w:t xml:space="preserve"> </w:t>
      </w:r>
    </w:p>
    <w:p w14:paraId="2FD263B2" w14:textId="35E2AF2C" w:rsidR="001B2556" w:rsidRDefault="00463640" w:rsidP="00786D8F">
      <w:pPr>
        <w:pStyle w:val="Heading3"/>
        <w:rPr>
          <w:szCs w:val="26"/>
        </w:rPr>
      </w:pPr>
      <w:r w:rsidRPr="00332C65">
        <w:rPr>
          <w:szCs w:val="26"/>
        </w:rPr>
        <w:t xml:space="preserve">2. </w:t>
      </w:r>
      <w:r w:rsidR="001B2556">
        <w:rPr>
          <w:szCs w:val="26"/>
        </w:rPr>
        <w:t xml:space="preserve">WELCOME AND RECOGNITION OF PERB APPOINTMENTS </w:t>
      </w:r>
    </w:p>
    <w:p w14:paraId="0E0C376D" w14:textId="1A96B259" w:rsidR="00523269" w:rsidRPr="00F54FBC" w:rsidRDefault="00523269" w:rsidP="00F54FBC">
      <w:pPr>
        <w:spacing w:before="0" w:after="0" w:line="240" w:lineRule="auto"/>
        <w:ind w:firstLine="720"/>
        <w:rPr>
          <w:sz w:val="26"/>
          <w:szCs w:val="26"/>
        </w:rPr>
      </w:pPr>
      <w:r w:rsidRPr="00523269">
        <w:rPr>
          <w:b/>
          <w:bCs/>
          <w:sz w:val="26"/>
          <w:szCs w:val="26"/>
        </w:rPr>
        <w:t xml:space="preserve">Katherine Megarry – </w:t>
      </w:r>
      <w:r w:rsidRPr="00523269">
        <w:rPr>
          <w:sz w:val="26"/>
          <w:szCs w:val="26"/>
        </w:rPr>
        <w:t>Public Employers Representative</w:t>
      </w:r>
    </w:p>
    <w:p w14:paraId="05B6FA09" w14:textId="77777777" w:rsidR="00523269" w:rsidRPr="00523269" w:rsidRDefault="00523269" w:rsidP="00523269">
      <w:pPr>
        <w:spacing w:before="0" w:after="0" w:line="240" w:lineRule="auto"/>
        <w:rPr>
          <w:b/>
          <w:bCs/>
          <w:sz w:val="26"/>
          <w:szCs w:val="26"/>
        </w:rPr>
      </w:pPr>
    </w:p>
    <w:p w14:paraId="20DA5972" w14:textId="67F2F096" w:rsidR="00523269" w:rsidRPr="00F54FBC" w:rsidRDefault="00523269" w:rsidP="00F54FBC">
      <w:pPr>
        <w:spacing w:before="0" w:after="0" w:line="240" w:lineRule="auto"/>
        <w:ind w:firstLine="720"/>
        <w:rPr>
          <w:b/>
          <w:bCs/>
          <w:sz w:val="26"/>
          <w:szCs w:val="26"/>
        </w:rPr>
      </w:pPr>
      <w:r w:rsidRPr="00523269">
        <w:rPr>
          <w:b/>
          <w:bCs/>
          <w:sz w:val="26"/>
          <w:szCs w:val="26"/>
        </w:rPr>
        <w:t xml:space="preserve">Martin Munic – </w:t>
      </w:r>
      <w:r w:rsidRPr="00523269">
        <w:rPr>
          <w:sz w:val="26"/>
          <w:szCs w:val="26"/>
        </w:rPr>
        <w:t xml:space="preserve">Public Employers Representative - Alternate </w:t>
      </w:r>
    </w:p>
    <w:p w14:paraId="09EB46E0" w14:textId="77777777" w:rsidR="00523269" w:rsidRPr="00523269" w:rsidRDefault="00523269" w:rsidP="00523269">
      <w:pPr>
        <w:spacing w:before="0" w:after="0" w:line="240" w:lineRule="auto"/>
        <w:rPr>
          <w:b/>
          <w:bCs/>
          <w:sz w:val="26"/>
          <w:szCs w:val="26"/>
        </w:rPr>
      </w:pPr>
    </w:p>
    <w:p w14:paraId="12FDCC05" w14:textId="04E61D67" w:rsidR="004B656D" w:rsidRPr="00F54FBC" w:rsidRDefault="004B656D" w:rsidP="00F54FBC">
      <w:pPr>
        <w:spacing w:before="0" w:after="0" w:line="240" w:lineRule="auto"/>
        <w:ind w:firstLine="720"/>
        <w:rPr>
          <w:b/>
          <w:bCs/>
          <w:sz w:val="26"/>
          <w:szCs w:val="26"/>
        </w:rPr>
      </w:pPr>
      <w:r w:rsidRPr="00523269">
        <w:rPr>
          <w:b/>
          <w:bCs/>
          <w:sz w:val="26"/>
          <w:szCs w:val="26"/>
        </w:rPr>
        <w:t xml:space="preserve">David Aron – </w:t>
      </w:r>
      <w:r w:rsidRPr="00523269">
        <w:rPr>
          <w:sz w:val="26"/>
          <w:szCs w:val="26"/>
        </w:rPr>
        <w:t xml:space="preserve">Representative of Public Employees </w:t>
      </w:r>
    </w:p>
    <w:p w14:paraId="75A0C1EE" w14:textId="77777777" w:rsidR="00523269" w:rsidRPr="00523269" w:rsidRDefault="00523269" w:rsidP="00523269">
      <w:pPr>
        <w:spacing w:before="0" w:after="0" w:line="240" w:lineRule="auto"/>
        <w:rPr>
          <w:sz w:val="26"/>
          <w:szCs w:val="26"/>
        </w:rPr>
      </w:pPr>
    </w:p>
    <w:p w14:paraId="3B48C5BA" w14:textId="3BE2E54B" w:rsidR="004B656D" w:rsidRPr="00F54FBC" w:rsidRDefault="004B656D" w:rsidP="00F54FBC">
      <w:pPr>
        <w:spacing w:before="0" w:after="0" w:line="240" w:lineRule="auto"/>
        <w:ind w:firstLine="720"/>
        <w:rPr>
          <w:b/>
          <w:bCs/>
          <w:sz w:val="26"/>
          <w:szCs w:val="26"/>
        </w:rPr>
      </w:pPr>
      <w:r w:rsidRPr="00523269">
        <w:rPr>
          <w:b/>
          <w:bCs/>
          <w:sz w:val="26"/>
          <w:szCs w:val="26"/>
        </w:rPr>
        <w:t xml:space="preserve">Richard Kaspari – </w:t>
      </w:r>
      <w:r w:rsidRPr="00523269">
        <w:rPr>
          <w:sz w:val="26"/>
          <w:szCs w:val="26"/>
        </w:rPr>
        <w:t>Representative of Public Employees - Alternate</w:t>
      </w:r>
    </w:p>
    <w:p w14:paraId="6DF04A47" w14:textId="052FFC87" w:rsidR="001B2556" w:rsidRDefault="001B2556" w:rsidP="00786D8F">
      <w:pPr>
        <w:pStyle w:val="Heading3"/>
        <w:rPr>
          <w:szCs w:val="26"/>
        </w:rPr>
      </w:pPr>
      <w:r>
        <w:rPr>
          <w:szCs w:val="26"/>
        </w:rPr>
        <w:t xml:space="preserve">3. ELECTION OF BOARD CHAIR </w:t>
      </w:r>
    </w:p>
    <w:p w14:paraId="5E7182FC" w14:textId="7B07A25C" w:rsidR="004B656D" w:rsidRPr="004B656D" w:rsidRDefault="004B656D" w:rsidP="001B6553">
      <w:pPr>
        <w:ind w:firstLine="720"/>
        <w:rPr>
          <w:sz w:val="26"/>
          <w:szCs w:val="26"/>
        </w:rPr>
      </w:pPr>
      <w:r>
        <w:rPr>
          <w:sz w:val="26"/>
          <w:szCs w:val="26"/>
        </w:rPr>
        <w:t>Due to appointments and p</w:t>
      </w:r>
      <w:r w:rsidRPr="004B656D">
        <w:rPr>
          <w:sz w:val="26"/>
          <w:szCs w:val="26"/>
        </w:rPr>
        <w:t>ursuant to Minn. Stat. 179A.041</w:t>
      </w:r>
    </w:p>
    <w:p w14:paraId="59D705BD" w14:textId="35A0B731" w:rsidR="00A91D04" w:rsidRPr="001B2556" w:rsidRDefault="001B2556" w:rsidP="001B2556">
      <w:pPr>
        <w:pStyle w:val="Heading3"/>
        <w:rPr>
          <w:szCs w:val="26"/>
        </w:rPr>
      </w:pPr>
      <w:r>
        <w:rPr>
          <w:szCs w:val="26"/>
        </w:rPr>
        <w:t xml:space="preserve">4. REVIEW AND </w:t>
      </w:r>
      <w:r w:rsidR="00463640" w:rsidRPr="00332C65">
        <w:rPr>
          <w:szCs w:val="26"/>
        </w:rPr>
        <w:t>APPROVAL OF MINUTES FROM</w:t>
      </w:r>
      <w:r w:rsidR="00DA1A13">
        <w:rPr>
          <w:szCs w:val="26"/>
        </w:rPr>
        <w:t xml:space="preserve"> February 27</w:t>
      </w:r>
      <w:r w:rsidR="00463640" w:rsidRPr="00332C65">
        <w:rPr>
          <w:szCs w:val="26"/>
        </w:rPr>
        <w:t xml:space="preserve">, </w:t>
      </w:r>
      <w:proofErr w:type="gramStart"/>
      <w:r w:rsidR="00731BE3" w:rsidRPr="00332C65">
        <w:rPr>
          <w:szCs w:val="26"/>
        </w:rPr>
        <w:t>202</w:t>
      </w:r>
      <w:r w:rsidR="00DA1A13">
        <w:rPr>
          <w:szCs w:val="26"/>
        </w:rPr>
        <w:t>6</w:t>
      </w:r>
      <w:proofErr w:type="gramEnd"/>
      <w:r w:rsidR="00731BE3" w:rsidRPr="00332C65">
        <w:rPr>
          <w:szCs w:val="26"/>
        </w:rPr>
        <w:t xml:space="preserve"> </w:t>
      </w:r>
      <w:r w:rsidR="00463640" w:rsidRPr="00332C65">
        <w:rPr>
          <w:szCs w:val="26"/>
        </w:rPr>
        <w:t>MEETING</w:t>
      </w:r>
    </w:p>
    <w:p w14:paraId="4FB3859A" w14:textId="1C02C2AD" w:rsidR="004B656D" w:rsidRDefault="001B2556" w:rsidP="00523269">
      <w:pPr>
        <w:pStyle w:val="Heading3"/>
        <w:rPr>
          <w:szCs w:val="26"/>
        </w:rPr>
      </w:pPr>
      <w:r>
        <w:rPr>
          <w:szCs w:val="26"/>
        </w:rPr>
        <w:t>5</w:t>
      </w:r>
      <w:r w:rsidR="00AE3C67" w:rsidRPr="00332C65">
        <w:rPr>
          <w:szCs w:val="26"/>
        </w:rPr>
        <w:t>. EXECUTIVE DIRECTOR</w:t>
      </w:r>
      <w:r w:rsidR="00603034" w:rsidRPr="00332C65">
        <w:rPr>
          <w:szCs w:val="26"/>
        </w:rPr>
        <w:t>/GENERAL COUNSEL</w:t>
      </w:r>
      <w:r w:rsidR="00AE3C67" w:rsidRPr="00332C65">
        <w:rPr>
          <w:szCs w:val="26"/>
        </w:rPr>
        <w:t xml:space="preserve"> REPORT</w:t>
      </w:r>
    </w:p>
    <w:p w14:paraId="2CE4748F" w14:textId="079EA806" w:rsidR="00F54FBC" w:rsidRDefault="00F54FBC" w:rsidP="00F54FBC">
      <w:pPr>
        <w:pStyle w:val="ListParagraph"/>
        <w:numPr>
          <w:ilvl w:val="0"/>
          <w:numId w:val="4"/>
        </w:numPr>
        <w:spacing w:before="0"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Transition</w:t>
      </w:r>
    </w:p>
    <w:p w14:paraId="134B8EE5" w14:textId="435B4405" w:rsidR="00F54FBC" w:rsidRDefault="00F54FBC" w:rsidP="00F54FBC">
      <w:pPr>
        <w:pStyle w:val="ListParagraph"/>
        <w:numPr>
          <w:ilvl w:val="0"/>
          <w:numId w:val="4"/>
        </w:numPr>
        <w:spacing w:before="0"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Hearing Officer Roster</w:t>
      </w:r>
    </w:p>
    <w:p w14:paraId="5F41C40F" w14:textId="08785695" w:rsidR="00F54FBC" w:rsidRPr="00F54FBC" w:rsidRDefault="00B413C8" w:rsidP="00F54FBC">
      <w:pPr>
        <w:pStyle w:val="ListParagraph"/>
        <w:numPr>
          <w:ilvl w:val="0"/>
          <w:numId w:val="4"/>
        </w:numPr>
        <w:spacing w:before="0"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Public/Neutral Appointments</w:t>
      </w:r>
    </w:p>
    <w:p w14:paraId="104F0AA1" w14:textId="208A1096" w:rsidR="00E309FE" w:rsidRPr="00255D65" w:rsidRDefault="001B2556" w:rsidP="00255D65">
      <w:pPr>
        <w:pStyle w:val="Heading4"/>
        <w:rPr>
          <w:sz w:val="26"/>
          <w:szCs w:val="26"/>
        </w:rPr>
      </w:pPr>
      <w:r>
        <w:rPr>
          <w:sz w:val="26"/>
          <w:szCs w:val="26"/>
        </w:rPr>
        <w:t>6</w:t>
      </w:r>
      <w:r w:rsidR="00AE3C67" w:rsidRPr="00332C65">
        <w:rPr>
          <w:sz w:val="26"/>
          <w:szCs w:val="26"/>
        </w:rPr>
        <w:t>. NEXT MEETINGS</w:t>
      </w:r>
    </w:p>
    <w:p w14:paraId="784C35A3" w14:textId="77777777" w:rsidR="00DA1A13" w:rsidRDefault="00DA1A13" w:rsidP="00DA1A13">
      <w:pPr>
        <w:pStyle w:val="ListParagraph"/>
        <w:numPr>
          <w:ilvl w:val="0"/>
          <w:numId w:val="4"/>
        </w:numPr>
        <w:spacing w:before="0" w:after="0" w:line="240" w:lineRule="auto"/>
        <w:rPr>
          <w:rFonts w:asciiTheme="majorHAnsi" w:hAnsiTheme="majorHAnsi" w:cstheme="majorHAnsi"/>
          <w:sz w:val="26"/>
          <w:szCs w:val="26"/>
        </w:rPr>
      </w:pPr>
      <w:bookmarkStart w:id="0" w:name="_Hlk224590692"/>
      <w:r>
        <w:rPr>
          <w:rFonts w:asciiTheme="majorHAnsi" w:hAnsiTheme="majorHAnsi" w:cstheme="majorHAnsi"/>
          <w:sz w:val="26"/>
          <w:szCs w:val="26"/>
        </w:rPr>
        <w:t xml:space="preserve">Friday, April 24, </w:t>
      </w:r>
      <w:proofErr w:type="gramStart"/>
      <w:r>
        <w:rPr>
          <w:rFonts w:asciiTheme="majorHAnsi" w:hAnsiTheme="majorHAnsi" w:cstheme="majorHAnsi"/>
          <w:sz w:val="26"/>
          <w:szCs w:val="26"/>
        </w:rPr>
        <w:t>2026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at 9:30 a.m. </w:t>
      </w:r>
      <w:r w:rsidRPr="002D1667">
        <w:rPr>
          <w:rFonts w:asciiTheme="majorHAnsi" w:hAnsiTheme="majorHAnsi" w:cstheme="majorHAnsi"/>
          <w:sz w:val="26"/>
          <w:szCs w:val="26"/>
        </w:rPr>
        <w:t>(Bandana Square BMS/PERB Conf Rm)</w:t>
      </w:r>
    </w:p>
    <w:p w14:paraId="1EB2A74E" w14:textId="77777777" w:rsidR="00DA1A13" w:rsidRDefault="00DA1A13" w:rsidP="00DA1A13">
      <w:pPr>
        <w:pStyle w:val="ListParagraph"/>
        <w:numPr>
          <w:ilvl w:val="0"/>
          <w:numId w:val="4"/>
        </w:numPr>
        <w:spacing w:before="0"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Friday, June 5, </w:t>
      </w:r>
      <w:proofErr w:type="gramStart"/>
      <w:r>
        <w:rPr>
          <w:rFonts w:asciiTheme="majorHAnsi" w:hAnsiTheme="majorHAnsi" w:cstheme="majorHAnsi"/>
          <w:sz w:val="26"/>
          <w:szCs w:val="26"/>
        </w:rPr>
        <w:t>2026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at 9:30 a.m. </w:t>
      </w:r>
      <w:r w:rsidRPr="002D1667">
        <w:rPr>
          <w:rFonts w:asciiTheme="majorHAnsi" w:hAnsiTheme="majorHAnsi" w:cstheme="majorHAnsi"/>
          <w:sz w:val="26"/>
          <w:szCs w:val="26"/>
        </w:rPr>
        <w:t>(Bandana Square BMS/PERB Conf Rm)</w:t>
      </w:r>
    </w:p>
    <w:bookmarkEnd w:id="0"/>
    <w:p w14:paraId="46C913E8" w14:textId="77777777" w:rsidR="00DA1A13" w:rsidRDefault="00DA1A13" w:rsidP="00DA1A13">
      <w:pPr>
        <w:pStyle w:val="ListParagraph"/>
        <w:numPr>
          <w:ilvl w:val="0"/>
          <w:numId w:val="4"/>
        </w:numPr>
        <w:spacing w:before="0"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Friday, June 26, </w:t>
      </w:r>
      <w:proofErr w:type="gramStart"/>
      <w:r>
        <w:rPr>
          <w:rFonts w:asciiTheme="majorHAnsi" w:hAnsiTheme="majorHAnsi" w:cstheme="majorHAnsi"/>
          <w:sz w:val="26"/>
          <w:szCs w:val="26"/>
        </w:rPr>
        <w:t>2026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at 9:30 a.m. </w:t>
      </w:r>
      <w:r w:rsidRPr="002D1667">
        <w:rPr>
          <w:rFonts w:asciiTheme="majorHAnsi" w:hAnsiTheme="majorHAnsi" w:cstheme="majorHAnsi"/>
          <w:sz w:val="26"/>
          <w:szCs w:val="26"/>
        </w:rPr>
        <w:t>(Bandana Square BMS/PERB Conf Rm)</w:t>
      </w:r>
    </w:p>
    <w:p w14:paraId="2B0D8A71" w14:textId="77777777" w:rsidR="00DA1A13" w:rsidRPr="00C46C24" w:rsidRDefault="00DA1A13" w:rsidP="00DA1A13">
      <w:pPr>
        <w:pStyle w:val="ListParagraph"/>
        <w:numPr>
          <w:ilvl w:val="0"/>
          <w:numId w:val="4"/>
        </w:numPr>
        <w:spacing w:before="0"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Friday, July 31, </w:t>
      </w:r>
      <w:proofErr w:type="gramStart"/>
      <w:r>
        <w:rPr>
          <w:rFonts w:asciiTheme="majorHAnsi" w:hAnsiTheme="majorHAnsi" w:cstheme="majorHAnsi"/>
          <w:sz w:val="26"/>
          <w:szCs w:val="26"/>
        </w:rPr>
        <w:t>2026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at 9:30 a.m. </w:t>
      </w:r>
      <w:r w:rsidRPr="002D1667">
        <w:rPr>
          <w:rFonts w:asciiTheme="majorHAnsi" w:hAnsiTheme="majorHAnsi" w:cstheme="majorHAnsi"/>
          <w:sz w:val="26"/>
          <w:szCs w:val="26"/>
        </w:rPr>
        <w:t>(Bandana Square BMS/PERB Conf Rm)</w:t>
      </w:r>
    </w:p>
    <w:p w14:paraId="5A8E1274" w14:textId="77777777" w:rsidR="00CF6F48" w:rsidRPr="00332C65" w:rsidRDefault="00CF6F48" w:rsidP="00CF6F48">
      <w:pPr>
        <w:spacing w:before="0" w:after="0" w:line="240" w:lineRule="auto"/>
        <w:rPr>
          <w:b/>
          <w:bCs/>
          <w:sz w:val="26"/>
          <w:szCs w:val="26"/>
        </w:rPr>
      </w:pPr>
    </w:p>
    <w:p w14:paraId="0422EF33" w14:textId="0220D0F4" w:rsidR="000D088C" w:rsidRPr="00523269" w:rsidRDefault="001B2556" w:rsidP="00523269">
      <w:pPr>
        <w:spacing w:before="0" w:after="0" w:line="240" w:lineRule="auto"/>
        <w:rPr>
          <w:b/>
          <w:bCs/>
          <w:color w:val="003865" w:themeColor="accent1"/>
          <w:sz w:val="26"/>
          <w:szCs w:val="26"/>
        </w:rPr>
      </w:pPr>
      <w:r>
        <w:rPr>
          <w:b/>
          <w:bCs/>
          <w:color w:val="003865" w:themeColor="accent1"/>
          <w:sz w:val="26"/>
          <w:szCs w:val="26"/>
        </w:rPr>
        <w:t>7</w:t>
      </w:r>
      <w:proofErr w:type="gramStart"/>
      <w:r w:rsidR="00CF6F48" w:rsidRPr="00332C65">
        <w:rPr>
          <w:b/>
          <w:bCs/>
          <w:color w:val="003865" w:themeColor="accent1"/>
          <w:sz w:val="26"/>
          <w:szCs w:val="26"/>
        </w:rPr>
        <w:t>.</w:t>
      </w:r>
      <w:r w:rsidR="00523269">
        <w:rPr>
          <w:b/>
          <w:bCs/>
          <w:color w:val="003865" w:themeColor="accent1"/>
          <w:sz w:val="26"/>
          <w:szCs w:val="26"/>
        </w:rPr>
        <w:t xml:space="preserve">  ADJOURN</w:t>
      </w:r>
      <w:proofErr w:type="gramEnd"/>
    </w:p>
    <w:p w14:paraId="3139FD41" w14:textId="75CE435E" w:rsidR="000D29B5" w:rsidRPr="00014F08" w:rsidRDefault="000D29B5" w:rsidP="00014F08">
      <w:r>
        <w:t xml:space="preserve"> </w:t>
      </w:r>
    </w:p>
    <w:sectPr w:rsidR="000D29B5" w:rsidRPr="00014F08" w:rsidSect="00B07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62DB" w14:textId="77777777" w:rsidR="00F665B7" w:rsidRDefault="00F665B7" w:rsidP="003432CA">
      <w:r>
        <w:separator/>
      </w:r>
    </w:p>
    <w:p w14:paraId="63ED47CB" w14:textId="77777777" w:rsidR="00F665B7" w:rsidRDefault="00F665B7"/>
  </w:endnote>
  <w:endnote w:type="continuationSeparator" w:id="0">
    <w:p w14:paraId="05439477" w14:textId="77777777" w:rsidR="00F665B7" w:rsidRDefault="00F665B7" w:rsidP="003432CA">
      <w:r>
        <w:continuationSeparator/>
      </w:r>
    </w:p>
    <w:p w14:paraId="0CA34D16" w14:textId="77777777" w:rsidR="00F665B7" w:rsidRDefault="00F6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A6DD" w14:textId="77777777" w:rsidR="00B22817" w:rsidRDefault="00B22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7971" w14:textId="18AEBB15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B60E" w14:textId="40590059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71070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FFB9" w14:textId="77777777" w:rsidR="00F665B7" w:rsidRDefault="00F665B7" w:rsidP="003432CA">
      <w:r>
        <w:separator/>
      </w:r>
    </w:p>
    <w:p w14:paraId="766807F6" w14:textId="77777777" w:rsidR="00F665B7" w:rsidRDefault="00F665B7"/>
  </w:footnote>
  <w:footnote w:type="continuationSeparator" w:id="0">
    <w:p w14:paraId="6159759C" w14:textId="77777777" w:rsidR="00F665B7" w:rsidRDefault="00F665B7" w:rsidP="003432CA">
      <w:r>
        <w:continuationSeparator/>
      </w:r>
    </w:p>
    <w:p w14:paraId="4001DD01" w14:textId="77777777" w:rsidR="00F665B7" w:rsidRDefault="00F6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3364" w14:textId="77777777" w:rsidR="00B22817" w:rsidRDefault="00B22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899E" w14:textId="1A45B682" w:rsidR="00F665B7" w:rsidRDefault="00F665B7">
    <w:pPr>
      <w:pStyle w:val="Header"/>
    </w:pPr>
  </w:p>
  <w:p w14:paraId="03964D7F" w14:textId="505CFC3E" w:rsidR="00F665B7" w:rsidRDefault="00F665B7">
    <w:pPr>
      <w:pStyle w:val="Header"/>
    </w:pPr>
  </w:p>
  <w:p w14:paraId="082FAE33" w14:textId="77777777" w:rsidR="00F665B7" w:rsidRDefault="00F665B7">
    <w:pPr>
      <w:pStyle w:val="Header"/>
    </w:pPr>
  </w:p>
  <w:p w14:paraId="6A2A053D" w14:textId="77777777" w:rsidR="00F665B7" w:rsidRDefault="00F665B7">
    <w:pPr>
      <w:pStyle w:val="Header"/>
    </w:pPr>
  </w:p>
  <w:p w14:paraId="23244469" w14:textId="5ECBFB7B" w:rsidR="00F665B7" w:rsidRPr="00F665B7" w:rsidRDefault="00F665B7" w:rsidP="00F665B7">
    <w:pPr>
      <w:rPr>
        <w:rFonts w:asciiTheme="minorHAnsi" w:hAnsiTheme="minorHAnsi" w:cstheme="minorHAnsi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B1FD" w14:textId="77777777" w:rsidR="00B07935" w:rsidRDefault="00B07935" w:rsidP="00B07935">
    <w:pPr>
      <w:pStyle w:val="Header"/>
    </w:pPr>
  </w:p>
  <w:p w14:paraId="4B54D974" w14:textId="4FF3B4A3" w:rsidR="00B07935" w:rsidRDefault="00DC7896" w:rsidP="00B07935">
    <w:pPr>
      <w:pStyle w:val="Header"/>
    </w:pPr>
    <w:r>
      <w:rPr>
        <w:bCs/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0EC5B0" wp14:editId="1131B75F">
              <wp:simplePos x="0" y="0"/>
              <wp:positionH relativeFrom="column">
                <wp:posOffset>4152900</wp:posOffset>
              </wp:positionH>
              <wp:positionV relativeFrom="paragraph">
                <wp:posOffset>97790</wp:posOffset>
              </wp:positionV>
              <wp:extent cx="2238375" cy="904875"/>
              <wp:effectExtent l="0" t="0" r="28575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B9F086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1021 Bandana Blvd. E, Suite 225</w:t>
                          </w:r>
                        </w:p>
                        <w:p w14:paraId="7B4D3B10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Saint Paul, MN 55108</w:t>
                          </w:r>
                        </w:p>
                        <w:p w14:paraId="5CDFD4B7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O: 651-539-1413 | F: 651-539-0002</w:t>
                          </w:r>
                        </w:p>
                        <w:p w14:paraId="11F04CB8" w14:textId="77777777" w:rsidR="00B07935" w:rsidRDefault="00B07935" w:rsidP="00B07935">
                          <w:pPr>
                            <w:spacing w:before="0" w:after="0"/>
                            <w:jc w:val="right"/>
                          </w:pPr>
                          <w:hyperlink r:id="rId1" w:history="1">
                            <w:r w:rsidRPr="00702FA0">
                              <w:rPr>
                                <w:rStyle w:val="Hyperlink"/>
                                <w:rFonts w:eastAsiaTheme="majorEastAsia"/>
                                <w:color w:val="000A3E"/>
                              </w:rPr>
                              <w:t>PERB@state.mn.us</w:t>
                            </w:r>
                          </w:hyperlink>
                          <w:r w:rsidRPr="00702FA0">
                            <w:rPr>
                              <w:color w:val="000A3E"/>
                            </w:rPr>
                            <w:t xml:space="preserve"> | mn.gov/</w:t>
                          </w:r>
                          <w:proofErr w:type="spellStart"/>
                          <w:r w:rsidRPr="00702FA0">
                            <w:rPr>
                              <w:color w:val="000A3E"/>
                            </w:rPr>
                            <w:t>perb</w:t>
                          </w:r>
                          <w:proofErr w:type="spellEnd"/>
                          <w:r w:rsidRPr="00702FA0">
                            <w:rPr>
                              <w:color w:val="000A3E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C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7pt;margin-top:7.7pt;width:176.25pt;height:71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fLNAIAAHw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" fillcolor="white [3201]" strokecolor="white [3212]" strokeweight=".5pt">
              <v:textbox>
                <w:txbxContent>
                  <w:p w14:paraId="5FB9F086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1021 Bandana Blvd. E, Suite 225</w:t>
                    </w:r>
                  </w:p>
                  <w:p w14:paraId="7B4D3B10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Saint Paul, MN 55108</w:t>
                    </w:r>
                  </w:p>
                  <w:p w14:paraId="5CDFD4B7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O: 651-539-1413 | F: 651-539-0002</w:t>
                    </w:r>
                  </w:p>
                  <w:p w14:paraId="11F04CB8" w14:textId="77777777" w:rsidR="00B07935" w:rsidRDefault="00B07935" w:rsidP="00B07935">
                    <w:pPr>
                      <w:spacing w:before="0" w:after="0"/>
                      <w:jc w:val="right"/>
                    </w:pPr>
                    <w:hyperlink r:id="rId2" w:history="1">
                      <w:r w:rsidRPr="00702FA0">
                        <w:rPr>
                          <w:rStyle w:val="Hyperlink"/>
                          <w:rFonts w:eastAsiaTheme="majorEastAsia"/>
                          <w:color w:val="000A3E"/>
                        </w:rPr>
                        <w:t>PERB@state.mn.us</w:t>
                      </w:r>
                    </w:hyperlink>
                    <w:r w:rsidRPr="00702FA0">
                      <w:rPr>
                        <w:color w:val="000A3E"/>
                      </w:rPr>
                      <w:t xml:space="preserve"> | mn.gov/perb  </w:t>
                    </w:r>
                  </w:p>
                </w:txbxContent>
              </v:textbox>
            </v:shape>
          </w:pict>
        </mc:Fallback>
      </mc:AlternateContent>
    </w:r>
  </w:p>
  <w:p w14:paraId="4E45C346" w14:textId="69C544F7" w:rsidR="00B07935" w:rsidRDefault="00B07935" w:rsidP="00B07935">
    <w:pPr>
      <w:pStyle w:val="Header"/>
      <w:tabs>
        <w:tab w:val="clear" w:pos="4680"/>
        <w:tab w:val="clear" w:pos="9360"/>
        <w:tab w:val="left" w:pos="8280"/>
      </w:tabs>
    </w:pPr>
    <w:r>
      <w:rPr>
        <w:bCs/>
        <w:noProof/>
        <w:szCs w:val="20"/>
      </w:rPr>
      <w:drawing>
        <wp:inline distT="0" distB="0" distL="0" distR="0" wp14:anchorId="51E95800" wp14:editId="7FE1CF10">
          <wp:extent cx="2582825" cy="964095"/>
          <wp:effectExtent l="0" t="0" r="8255" b="0"/>
          <wp:docPr id="1" name="Graphic 1" descr="Minnesota Public Employment Relations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Minnesota Public Employment Relations Board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902" cy="969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7213"/>
    <w:multiLevelType w:val="hybridMultilevel"/>
    <w:tmpl w:val="2DD0F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040B6"/>
    <w:multiLevelType w:val="hybridMultilevel"/>
    <w:tmpl w:val="BBC86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07CE5"/>
    <w:multiLevelType w:val="hybridMultilevel"/>
    <w:tmpl w:val="51E8A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50318"/>
    <w:multiLevelType w:val="hybridMultilevel"/>
    <w:tmpl w:val="BE64A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947F7"/>
    <w:multiLevelType w:val="hybridMultilevel"/>
    <w:tmpl w:val="C458D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13B8A"/>
    <w:multiLevelType w:val="hybridMultilevel"/>
    <w:tmpl w:val="CC6E33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5F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7152561"/>
    <w:multiLevelType w:val="hybridMultilevel"/>
    <w:tmpl w:val="B2BA2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05035">
    <w:abstractNumId w:val="0"/>
  </w:num>
  <w:num w:numId="2" w16cid:durableId="336613278">
    <w:abstractNumId w:val="3"/>
  </w:num>
  <w:num w:numId="3" w16cid:durableId="1488978072">
    <w:abstractNumId w:val="9"/>
  </w:num>
  <w:num w:numId="4" w16cid:durableId="604732976">
    <w:abstractNumId w:val="6"/>
  </w:num>
  <w:num w:numId="5" w16cid:durableId="1344938799">
    <w:abstractNumId w:val="1"/>
  </w:num>
  <w:num w:numId="6" w16cid:durableId="287703687">
    <w:abstractNumId w:val="4"/>
  </w:num>
  <w:num w:numId="7" w16cid:durableId="828012607">
    <w:abstractNumId w:val="8"/>
  </w:num>
  <w:num w:numId="8" w16cid:durableId="2033798079">
    <w:abstractNumId w:val="5"/>
  </w:num>
  <w:num w:numId="9" w16cid:durableId="1233928186">
    <w:abstractNumId w:val="2"/>
  </w:num>
  <w:num w:numId="10" w16cid:durableId="187095009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B7"/>
    <w:rsid w:val="00002612"/>
    <w:rsid w:val="00002DEC"/>
    <w:rsid w:val="00003CFF"/>
    <w:rsid w:val="00006359"/>
    <w:rsid w:val="000065AC"/>
    <w:rsid w:val="00006A0A"/>
    <w:rsid w:val="000120C6"/>
    <w:rsid w:val="00014F08"/>
    <w:rsid w:val="00037E5C"/>
    <w:rsid w:val="00040A71"/>
    <w:rsid w:val="0004311B"/>
    <w:rsid w:val="000604A4"/>
    <w:rsid w:val="000636FE"/>
    <w:rsid w:val="00064B90"/>
    <w:rsid w:val="0007173E"/>
    <w:rsid w:val="0007374A"/>
    <w:rsid w:val="00080404"/>
    <w:rsid w:val="00084742"/>
    <w:rsid w:val="00095F66"/>
    <w:rsid w:val="0009673F"/>
    <w:rsid w:val="000A6F5E"/>
    <w:rsid w:val="000B007C"/>
    <w:rsid w:val="000B2E68"/>
    <w:rsid w:val="000B4CA4"/>
    <w:rsid w:val="000C3708"/>
    <w:rsid w:val="000C3761"/>
    <w:rsid w:val="000C6637"/>
    <w:rsid w:val="000C7373"/>
    <w:rsid w:val="000D081B"/>
    <w:rsid w:val="000D088C"/>
    <w:rsid w:val="000D29B5"/>
    <w:rsid w:val="000D7102"/>
    <w:rsid w:val="000E313B"/>
    <w:rsid w:val="000E3E9D"/>
    <w:rsid w:val="000E632A"/>
    <w:rsid w:val="000F0A15"/>
    <w:rsid w:val="000F12BE"/>
    <w:rsid w:val="000F4BB1"/>
    <w:rsid w:val="0013071E"/>
    <w:rsid w:val="001339D3"/>
    <w:rsid w:val="00135082"/>
    <w:rsid w:val="00135DC7"/>
    <w:rsid w:val="001476F3"/>
    <w:rsid w:val="00147ED1"/>
    <w:rsid w:val="001500D6"/>
    <w:rsid w:val="0015155C"/>
    <w:rsid w:val="00157C41"/>
    <w:rsid w:val="00157FF3"/>
    <w:rsid w:val="001658CF"/>
    <w:rsid w:val="001661D9"/>
    <w:rsid w:val="001708EC"/>
    <w:rsid w:val="00176AE5"/>
    <w:rsid w:val="001925A8"/>
    <w:rsid w:val="0019467F"/>
    <w:rsid w:val="0019673D"/>
    <w:rsid w:val="001A26D9"/>
    <w:rsid w:val="001A46BB"/>
    <w:rsid w:val="001A6D46"/>
    <w:rsid w:val="001B2556"/>
    <w:rsid w:val="001B370B"/>
    <w:rsid w:val="001B5073"/>
    <w:rsid w:val="001B5833"/>
    <w:rsid w:val="001B6553"/>
    <w:rsid w:val="001C1DC2"/>
    <w:rsid w:val="001C55E0"/>
    <w:rsid w:val="001E5ECF"/>
    <w:rsid w:val="001F1DF8"/>
    <w:rsid w:val="001F5F1F"/>
    <w:rsid w:val="002005B8"/>
    <w:rsid w:val="00204E6B"/>
    <w:rsid w:val="00206687"/>
    <w:rsid w:val="00210261"/>
    <w:rsid w:val="00211CA3"/>
    <w:rsid w:val="00222A49"/>
    <w:rsid w:val="00223B41"/>
    <w:rsid w:val="0022552E"/>
    <w:rsid w:val="00226BD8"/>
    <w:rsid w:val="00236304"/>
    <w:rsid w:val="0024114E"/>
    <w:rsid w:val="00241FE9"/>
    <w:rsid w:val="00242505"/>
    <w:rsid w:val="00243CB2"/>
    <w:rsid w:val="00247086"/>
    <w:rsid w:val="00255D65"/>
    <w:rsid w:val="0025652F"/>
    <w:rsid w:val="00261247"/>
    <w:rsid w:val="002624DC"/>
    <w:rsid w:val="00264652"/>
    <w:rsid w:val="002722AE"/>
    <w:rsid w:val="00272E52"/>
    <w:rsid w:val="0027708D"/>
    <w:rsid w:val="00282084"/>
    <w:rsid w:val="00291052"/>
    <w:rsid w:val="002921F2"/>
    <w:rsid w:val="00297BBE"/>
    <w:rsid w:val="002A08E6"/>
    <w:rsid w:val="002A65EF"/>
    <w:rsid w:val="002A7343"/>
    <w:rsid w:val="002B0C2E"/>
    <w:rsid w:val="002B42F9"/>
    <w:rsid w:val="002B5E79"/>
    <w:rsid w:val="002C0859"/>
    <w:rsid w:val="002C3680"/>
    <w:rsid w:val="002C377C"/>
    <w:rsid w:val="002D7CF1"/>
    <w:rsid w:val="002E0735"/>
    <w:rsid w:val="002E2EF0"/>
    <w:rsid w:val="002F1947"/>
    <w:rsid w:val="0030250F"/>
    <w:rsid w:val="00306D94"/>
    <w:rsid w:val="003125DF"/>
    <w:rsid w:val="00332C65"/>
    <w:rsid w:val="00335558"/>
    <w:rsid w:val="00335736"/>
    <w:rsid w:val="003432CA"/>
    <w:rsid w:val="00354E9D"/>
    <w:rsid w:val="003563D2"/>
    <w:rsid w:val="00357280"/>
    <w:rsid w:val="00361CBF"/>
    <w:rsid w:val="003737F9"/>
    <w:rsid w:val="0037569E"/>
    <w:rsid w:val="00376FA5"/>
    <w:rsid w:val="00380795"/>
    <w:rsid w:val="00385911"/>
    <w:rsid w:val="00387752"/>
    <w:rsid w:val="003963B0"/>
    <w:rsid w:val="003A1479"/>
    <w:rsid w:val="003A1813"/>
    <w:rsid w:val="003B3ADC"/>
    <w:rsid w:val="003B7D82"/>
    <w:rsid w:val="003C4644"/>
    <w:rsid w:val="003C5BE3"/>
    <w:rsid w:val="003F180B"/>
    <w:rsid w:val="003F3B68"/>
    <w:rsid w:val="003F78A4"/>
    <w:rsid w:val="00401072"/>
    <w:rsid w:val="00401B44"/>
    <w:rsid w:val="00406327"/>
    <w:rsid w:val="00413A7C"/>
    <w:rsid w:val="004141DD"/>
    <w:rsid w:val="004216A8"/>
    <w:rsid w:val="00423A82"/>
    <w:rsid w:val="004315CD"/>
    <w:rsid w:val="0044517D"/>
    <w:rsid w:val="00461804"/>
    <w:rsid w:val="00463640"/>
    <w:rsid w:val="00466810"/>
    <w:rsid w:val="004816B5"/>
    <w:rsid w:val="00482A72"/>
    <w:rsid w:val="00483DD2"/>
    <w:rsid w:val="0049426A"/>
    <w:rsid w:val="004949ED"/>
    <w:rsid w:val="00494E6F"/>
    <w:rsid w:val="004A1B4D"/>
    <w:rsid w:val="004A34C0"/>
    <w:rsid w:val="004A485C"/>
    <w:rsid w:val="004A58DD"/>
    <w:rsid w:val="004A6119"/>
    <w:rsid w:val="004A7D20"/>
    <w:rsid w:val="004B47DC"/>
    <w:rsid w:val="004B656D"/>
    <w:rsid w:val="004B6D01"/>
    <w:rsid w:val="004C0413"/>
    <w:rsid w:val="004C3ED0"/>
    <w:rsid w:val="004C412F"/>
    <w:rsid w:val="004C5027"/>
    <w:rsid w:val="004D20FC"/>
    <w:rsid w:val="004E10A4"/>
    <w:rsid w:val="004E128E"/>
    <w:rsid w:val="004E75B3"/>
    <w:rsid w:val="004E77B2"/>
    <w:rsid w:val="004F04BA"/>
    <w:rsid w:val="004F0EFF"/>
    <w:rsid w:val="004F6B75"/>
    <w:rsid w:val="0050093F"/>
    <w:rsid w:val="005042D0"/>
    <w:rsid w:val="00513049"/>
    <w:rsid w:val="00514788"/>
    <w:rsid w:val="005153BC"/>
    <w:rsid w:val="005155DC"/>
    <w:rsid w:val="00523269"/>
    <w:rsid w:val="0054371B"/>
    <w:rsid w:val="00545944"/>
    <w:rsid w:val="005470DA"/>
    <w:rsid w:val="005471F6"/>
    <w:rsid w:val="00561704"/>
    <w:rsid w:val="0056615E"/>
    <w:rsid w:val="005666F2"/>
    <w:rsid w:val="00572D84"/>
    <w:rsid w:val="00574B0D"/>
    <w:rsid w:val="00576E52"/>
    <w:rsid w:val="00585A0E"/>
    <w:rsid w:val="00585B51"/>
    <w:rsid w:val="005910C5"/>
    <w:rsid w:val="005A3B75"/>
    <w:rsid w:val="005A41B0"/>
    <w:rsid w:val="005A454E"/>
    <w:rsid w:val="005A586F"/>
    <w:rsid w:val="005B0DED"/>
    <w:rsid w:val="005B2DDF"/>
    <w:rsid w:val="005B4AE7"/>
    <w:rsid w:val="005B53B0"/>
    <w:rsid w:val="005D4207"/>
    <w:rsid w:val="005D454C"/>
    <w:rsid w:val="005D45B3"/>
    <w:rsid w:val="005E7816"/>
    <w:rsid w:val="005F6005"/>
    <w:rsid w:val="00601EFC"/>
    <w:rsid w:val="00603034"/>
    <w:rsid w:val="006064AB"/>
    <w:rsid w:val="00617767"/>
    <w:rsid w:val="00622BB5"/>
    <w:rsid w:val="00623D2D"/>
    <w:rsid w:val="006244D7"/>
    <w:rsid w:val="006276E0"/>
    <w:rsid w:val="00627A78"/>
    <w:rsid w:val="00634EE1"/>
    <w:rsid w:val="006407A0"/>
    <w:rsid w:val="006526E4"/>
    <w:rsid w:val="00655345"/>
    <w:rsid w:val="0066439C"/>
    <w:rsid w:val="00672536"/>
    <w:rsid w:val="00672A42"/>
    <w:rsid w:val="006736B1"/>
    <w:rsid w:val="00681EDC"/>
    <w:rsid w:val="0068337B"/>
    <w:rsid w:val="0068649F"/>
    <w:rsid w:val="00687189"/>
    <w:rsid w:val="00693D39"/>
    <w:rsid w:val="006977A9"/>
    <w:rsid w:val="00697CCC"/>
    <w:rsid w:val="006B13B7"/>
    <w:rsid w:val="006B2942"/>
    <w:rsid w:val="006B3994"/>
    <w:rsid w:val="006C0E45"/>
    <w:rsid w:val="006C1F1B"/>
    <w:rsid w:val="006C285D"/>
    <w:rsid w:val="006D16DC"/>
    <w:rsid w:val="006D1A4E"/>
    <w:rsid w:val="006D4829"/>
    <w:rsid w:val="006D5800"/>
    <w:rsid w:val="006D7356"/>
    <w:rsid w:val="006E02DD"/>
    <w:rsid w:val="006E5A51"/>
    <w:rsid w:val="006F04AD"/>
    <w:rsid w:val="006F3B38"/>
    <w:rsid w:val="00707E26"/>
    <w:rsid w:val="007137A4"/>
    <w:rsid w:val="00731BE3"/>
    <w:rsid w:val="00733CD6"/>
    <w:rsid w:val="00746A59"/>
    <w:rsid w:val="0074778B"/>
    <w:rsid w:val="0075575C"/>
    <w:rsid w:val="00763FFA"/>
    <w:rsid w:val="00770BEC"/>
    <w:rsid w:val="0077225E"/>
    <w:rsid w:val="007772CC"/>
    <w:rsid w:val="00780E94"/>
    <w:rsid w:val="00781129"/>
    <w:rsid w:val="0078495E"/>
    <w:rsid w:val="00786D8F"/>
    <w:rsid w:val="00793F48"/>
    <w:rsid w:val="007A45E4"/>
    <w:rsid w:val="007A6B2F"/>
    <w:rsid w:val="007B35B2"/>
    <w:rsid w:val="007B4354"/>
    <w:rsid w:val="007B481D"/>
    <w:rsid w:val="007B65E6"/>
    <w:rsid w:val="007C1642"/>
    <w:rsid w:val="007C499A"/>
    <w:rsid w:val="007D1FFF"/>
    <w:rsid w:val="007D42A0"/>
    <w:rsid w:val="007E48AC"/>
    <w:rsid w:val="007E6674"/>
    <w:rsid w:val="007E685C"/>
    <w:rsid w:val="007F461B"/>
    <w:rsid w:val="007F6108"/>
    <w:rsid w:val="007F7097"/>
    <w:rsid w:val="008006D7"/>
    <w:rsid w:val="008010E5"/>
    <w:rsid w:val="00803F70"/>
    <w:rsid w:val="008067A6"/>
    <w:rsid w:val="00807B1A"/>
    <w:rsid w:val="008142D7"/>
    <w:rsid w:val="008251B3"/>
    <w:rsid w:val="00844F1D"/>
    <w:rsid w:val="0084581D"/>
    <w:rsid w:val="0084749F"/>
    <w:rsid w:val="00850D96"/>
    <w:rsid w:val="00863B7D"/>
    <w:rsid w:val="00864202"/>
    <w:rsid w:val="00883246"/>
    <w:rsid w:val="00885C31"/>
    <w:rsid w:val="00890D47"/>
    <w:rsid w:val="008B5443"/>
    <w:rsid w:val="008B7319"/>
    <w:rsid w:val="008C7EEB"/>
    <w:rsid w:val="008D0DEF"/>
    <w:rsid w:val="008D1735"/>
    <w:rsid w:val="008D2256"/>
    <w:rsid w:val="008D5E3D"/>
    <w:rsid w:val="008F5369"/>
    <w:rsid w:val="008F7919"/>
    <w:rsid w:val="00902FD3"/>
    <w:rsid w:val="009060B4"/>
    <w:rsid w:val="0090737A"/>
    <w:rsid w:val="00912F27"/>
    <w:rsid w:val="00914F5A"/>
    <w:rsid w:val="009254B9"/>
    <w:rsid w:val="00927274"/>
    <w:rsid w:val="00943313"/>
    <w:rsid w:val="00953032"/>
    <w:rsid w:val="0096108C"/>
    <w:rsid w:val="00963BA0"/>
    <w:rsid w:val="00967764"/>
    <w:rsid w:val="00976865"/>
    <w:rsid w:val="009810EE"/>
    <w:rsid w:val="00983E5A"/>
    <w:rsid w:val="00984CC9"/>
    <w:rsid w:val="00986182"/>
    <w:rsid w:val="00991D2E"/>
    <w:rsid w:val="0099233F"/>
    <w:rsid w:val="00997753"/>
    <w:rsid w:val="009A0103"/>
    <w:rsid w:val="009B3BAB"/>
    <w:rsid w:val="009B54A0"/>
    <w:rsid w:val="009C1AEC"/>
    <w:rsid w:val="009C6405"/>
    <w:rsid w:val="009C6E73"/>
    <w:rsid w:val="009E1E39"/>
    <w:rsid w:val="009E6EFF"/>
    <w:rsid w:val="009F253C"/>
    <w:rsid w:val="009F478E"/>
    <w:rsid w:val="009F66B6"/>
    <w:rsid w:val="009F71FE"/>
    <w:rsid w:val="00A026C3"/>
    <w:rsid w:val="00A16AA0"/>
    <w:rsid w:val="00A30799"/>
    <w:rsid w:val="00A43C07"/>
    <w:rsid w:val="00A452C6"/>
    <w:rsid w:val="00A460F1"/>
    <w:rsid w:val="00A53846"/>
    <w:rsid w:val="00A57FE8"/>
    <w:rsid w:val="00A611A1"/>
    <w:rsid w:val="00A64ECE"/>
    <w:rsid w:val="00A66185"/>
    <w:rsid w:val="00A71CAD"/>
    <w:rsid w:val="00A71D0D"/>
    <w:rsid w:val="00A731A2"/>
    <w:rsid w:val="00A74CF3"/>
    <w:rsid w:val="00A81B3E"/>
    <w:rsid w:val="00A827C1"/>
    <w:rsid w:val="00A91D04"/>
    <w:rsid w:val="00A93F40"/>
    <w:rsid w:val="00A96F93"/>
    <w:rsid w:val="00A97F4C"/>
    <w:rsid w:val="00AB1B14"/>
    <w:rsid w:val="00AB593C"/>
    <w:rsid w:val="00AC7CF1"/>
    <w:rsid w:val="00AE23A9"/>
    <w:rsid w:val="00AE3C67"/>
    <w:rsid w:val="00AE5772"/>
    <w:rsid w:val="00AE66AB"/>
    <w:rsid w:val="00AF22AD"/>
    <w:rsid w:val="00AF5107"/>
    <w:rsid w:val="00B002EB"/>
    <w:rsid w:val="00B06264"/>
    <w:rsid w:val="00B07935"/>
    <w:rsid w:val="00B07C8F"/>
    <w:rsid w:val="00B14C6A"/>
    <w:rsid w:val="00B22817"/>
    <w:rsid w:val="00B275D4"/>
    <w:rsid w:val="00B33562"/>
    <w:rsid w:val="00B348EB"/>
    <w:rsid w:val="00B413C8"/>
    <w:rsid w:val="00B55C6B"/>
    <w:rsid w:val="00B61E1A"/>
    <w:rsid w:val="00B64433"/>
    <w:rsid w:val="00B70409"/>
    <w:rsid w:val="00B70E29"/>
    <w:rsid w:val="00B75051"/>
    <w:rsid w:val="00B774C0"/>
    <w:rsid w:val="00B80FE6"/>
    <w:rsid w:val="00B859DE"/>
    <w:rsid w:val="00B96E86"/>
    <w:rsid w:val="00B974D3"/>
    <w:rsid w:val="00BA4CD7"/>
    <w:rsid w:val="00BA74D9"/>
    <w:rsid w:val="00BB53C9"/>
    <w:rsid w:val="00BC6E63"/>
    <w:rsid w:val="00BD08DD"/>
    <w:rsid w:val="00BD0E59"/>
    <w:rsid w:val="00BD1DC1"/>
    <w:rsid w:val="00BD22A6"/>
    <w:rsid w:val="00BD3424"/>
    <w:rsid w:val="00BF794B"/>
    <w:rsid w:val="00C01249"/>
    <w:rsid w:val="00C1205D"/>
    <w:rsid w:val="00C12D2F"/>
    <w:rsid w:val="00C23C46"/>
    <w:rsid w:val="00C277A8"/>
    <w:rsid w:val="00C309AE"/>
    <w:rsid w:val="00C34164"/>
    <w:rsid w:val="00C365CE"/>
    <w:rsid w:val="00C417EB"/>
    <w:rsid w:val="00C528AE"/>
    <w:rsid w:val="00C62C7C"/>
    <w:rsid w:val="00C65439"/>
    <w:rsid w:val="00C74310"/>
    <w:rsid w:val="00C8271F"/>
    <w:rsid w:val="00C82AED"/>
    <w:rsid w:val="00C841C2"/>
    <w:rsid w:val="00C87504"/>
    <w:rsid w:val="00C9052F"/>
    <w:rsid w:val="00C944C9"/>
    <w:rsid w:val="00CC08B1"/>
    <w:rsid w:val="00CC350A"/>
    <w:rsid w:val="00CD5D43"/>
    <w:rsid w:val="00CE40B4"/>
    <w:rsid w:val="00CE45B0"/>
    <w:rsid w:val="00CF143A"/>
    <w:rsid w:val="00CF6F48"/>
    <w:rsid w:val="00D0014D"/>
    <w:rsid w:val="00D22819"/>
    <w:rsid w:val="00D2326E"/>
    <w:rsid w:val="00D42632"/>
    <w:rsid w:val="00D50D28"/>
    <w:rsid w:val="00D511F0"/>
    <w:rsid w:val="00D54EE5"/>
    <w:rsid w:val="00D55311"/>
    <w:rsid w:val="00D63F82"/>
    <w:rsid w:val="00D640FC"/>
    <w:rsid w:val="00D70F7D"/>
    <w:rsid w:val="00D75EE8"/>
    <w:rsid w:val="00D80210"/>
    <w:rsid w:val="00D80215"/>
    <w:rsid w:val="00D8135D"/>
    <w:rsid w:val="00D90201"/>
    <w:rsid w:val="00D91CA0"/>
    <w:rsid w:val="00D92929"/>
    <w:rsid w:val="00D93C2E"/>
    <w:rsid w:val="00D96A77"/>
    <w:rsid w:val="00D970A5"/>
    <w:rsid w:val="00DA1A13"/>
    <w:rsid w:val="00DA36A4"/>
    <w:rsid w:val="00DA641C"/>
    <w:rsid w:val="00DB26B7"/>
    <w:rsid w:val="00DB4967"/>
    <w:rsid w:val="00DB6E9E"/>
    <w:rsid w:val="00DC2BF0"/>
    <w:rsid w:val="00DC7896"/>
    <w:rsid w:val="00DD0C81"/>
    <w:rsid w:val="00DD2D53"/>
    <w:rsid w:val="00DD52C8"/>
    <w:rsid w:val="00DD5AC2"/>
    <w:rsid w:val="00DE153B"/>
    <w:rsid w:val="00DE50CB"/>
    <w:rsid w:val="00DF3CC4"/>
    <w:rsid w:val="00E120FB"/>
    <w:rsid w:val="00E17D7E"/>
    <w:rsid w:val="00E206AE"/>
    <w:rsid w:val="00E23263"/>
    <w:rsid w:val="00E23397"/>
    <w:rsid w:val="00E309FE"/>
    <w:rsid w:val="00E32CD7"/>
    <w:rsid w:val="00E44EBD"/>
    <w:rsid w:val="00E44EE1"/>
    <w:rsid w:val="00E5241D"/>
    <w:rsid w:val="00E5680C"/>
    <w:rsid w:val="00E60A72"/>
    <w:rsid w:val="00E61A16"/>
    <w:rsid w:val="00E62CAD"/>
    <w:rsid w:val="00E702FE"/>
    <w:rsid w:val="00E71A8C"/>
    <w:rsid w:val="00E7537E"/>
    <w:rsid w:val="00E76267"/>
    <w:rsid w:val="00E84A13"/>
    <w:rsid w:val="00E84BE7"/>
    <w:rsid w:val="00E86319"/>
    <w:rsid w:val="00E91DCD"/>
    <w:rsid w:val="00E94BE6"/>
    <w:rsid w:val="00EA535B"/>
    <w:rsid w:val="00EB6A92"/>
    <w:rsid w:val="00EB794D"/>
    <w:rsid w:val="00EC231E"/>
    <w:rsid w:val="00EC56D6"/>
    <w:rsid w:val="00EC579D"/>
    <w:rsid w:val="00ED5BDC"/>
    <w:rsid w:val="00ED7DAC"/>
    <w:rsid w:val="00F0507B"/>
    <w:rsid w:val="00F067A6"/>
    <w:rsid w:val="00F1349E"/>
    <w:rsid w:val="00F15DB2"/>
    <w:rsid w:val="00F20B25"/>
    <w:rsid w:val="00F23036"/>
    <w:rsid w:val="00F3128A"/>
    <w:rsid w:val="00F334CD"/>
    <w:rsid w:val="00F35323"/>
    <w:rsid w:val="00F40E0F"/>
    <w:rsid w:val="00F53768"/>
    <w:rsid w:val="00F54FBC"/>
    <w:rsid w:val="00F57BBE"/>
    <w:rsid w:val="00F665B7"/>
    <w:rsid w:val="00F70C03"/>
    <w:rsid w:val="00F8003C"/>
    <w:rsid w:val="00F9084A"/>
    <w:rsid w:val="00F97F8B"/>
    <w:rsid w:val="00FA30F3"/>
    <w:rsid w:val="00FB427D"/>
    <w:rsid w:val="00FB6E40"/>
    <w:rsid w:val="00FB78F1"/>
    <w:rsid w:val="00FC2FF5"/>
    <w:rsid w:val="00FC3B3B"/>
    <w:rsid w:val="00FD0A42"/>
    <w:rsid w:val="00FD0A77"/>
    <w:rsid w:val="00FD1CCB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36E7B"/>
  <w15:docId w15:val="{A0D01387-F37F-4E5A-A866-03539D9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27A78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2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ERB@state.mn.us" TargetMode="External"/><Relationship Id="rId1" Type="http://schemas.openxmlformats.org/officeDocument/2006/relationships/hyperlink" Target="mailto:PERB@state.mn.us" TargetMode="External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\Document%20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8FBB-841E-4773-89C6-5F6FE10A54C2}"/>
      </w:docPartPr>
      <w:docPartBody>
        <w:p w:rsidR="00F4283B" w:rsidRDefault="00F4283B">
          <w:r w:rsidRPr="003A04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0769B"/>
    <w:multiLevelType w:val="multilevel"/>
    <w:tmpl w:val="D20A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8882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B"/>
    <w:rsid w:val="000B007C"/>
    <w:rsid w:val="00294C1C"/>
    <w:rsid w:val="002C3680"/>
    <w:rsid w:val="002E2EF0"/>
    <w:rsid w:val="00335558"/>
    <w:rsid w:val="003F1C67"/>
    <w:rsid w:val="00401B44"/>
    <w:rsid w:val="004315CD"/>
    <w:rsid w:val="00482A72"/>
    <w:rsid w:val="004C412F"/>
    <w:rsid w:val="005153BC"/>
    <w:rsid w:val="00561704"/>
    <w:rsid w:val="00585B51"/>
    <w:rsid w:val="00601EFC"/>
    <w:rsid w:val="006407A0"/>
    <w:rsid w:val="00693D39"/>
    <w:rsid w:val="00A97F4C"/>
    <w:rsid w:val="00B64433"/>
    <w:rsid w:val="00C01249"/>
    <w:rsid w:val="00C841C2"/>
    <w:rsid w:val="00DD5AC2"/>
    <w:rsid w:val="00E17D7E"/>
    <w:rsid w:val="00EB6A92"/>
    <w:rsid w:val="00F35323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C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41</TotalTime>
  <Pages>1</Pages>
  <Words>157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Murillo</dc:creator>
  <cp:keywords/>
  <dc:description/>
  <cp:lastModifiedBy>King, Jess Anna (She/Her/Hers) (PERB)</cp:lastModifiedBy>
  <cp:revision>5</cp:revision>
  <cp:lastPrinted>2025-11-26T16:54:00Z</cp:lastPrinted>
  <dcterms:created xsi:type="dcterms:W3CDTF">2026-03-04T16:01:00Z</dcterms:created>
  <dcterms:modified xsi:type="dcterms:W3CDTF">2026-03-17T03:05:00Z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