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6919FED6" w:rsidR="002A65EF" w:rsidRPr="00332C65" w:rsidRDefault="00357280" w:rsidP="00D90201">
      <w:pPr>
        <w:spacing w:after="0"/>
        <w:rPr>
          <w:sz w:val="26"/>
          <w:szCs w:val="26"/>
        </w:rPr>
      </w:pPr>
      <w:r w:rsidRPr="00332C65">
        <w:rPr>
          <w:sz w:val="26"/>
          <w:szCs w:val="26"/>
        </w:rPr>
        <w:t>Date</w:t>
      </w:r>
      <w:r w:rsidR="002A65EF" w:rsidRPr="00332C65">
        <w:rPr>
          <w:sz w:val="26"/>
          <w:szCs w:val="26"/>
        </w:rPr>
        <w:t xml:space="preserve"> and Time</w:t>
      </w:r>
      <w:r w:rsidRPr="00332C65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B14C6A">
            <w:rPr>
              <w:sz w:val="26"/>
              <w:szCs w:val="26"/>
            </w:rPr>
            <w:t>December 19</w:t>
          </w:r>
          <w:r w:rsidR="009C6E73" w:rsidRPr="00332C65">
            <w:rPr>
              <w:sz w:val="26"/>
              <w:szCs w:val="26"/>
            </w:rPr>
            <w:t>, 2025 at 9:30 a.m.</w:t>
          </w:r>
        </w:sdtContent>
      </w:sdt>
    </w:p>
    <w:p w14:paraId="1E11B8E3" w14:textId="6023FEE9" w:rsidR="00D90201" w:rsidRPr="00332C65" w:rsidRDefault="00D90201" w:rsidP="00B96E86">
      <w:pPr>
        <w:spacing w:before="0" w:after="0"/>
        <w:rPr>
          <w:sz w:val="26"/>
          <w:szCs w:val="26"/>
        </w:rPr>
      </w:pPr>
      <w:r w:rsidRPr="00332C65">
        <w:rPr>
          <w:sz w:val="26"/>
          <w:szCs w:val="26"/>
        </w:rPr>
        <w:t xml:space="preserve">Location: </w:t>
      </w:r>
      <w:sdt>
        <w:sdtPr>
          <w:rPr>
            <w:sz w:val="26"/>
            <w:szCs w:val="26"/>
          </w:r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9C6E73" w:rsidRPr="00332C65">
            <w:rPr>
              <w:sz w:val="26"/>
              <w:szCs w:val="26"/>
            </w:rPr>
            <w:t>BMS Conference Room</w:t>
          </w:r>
          <w:r w:rsidR="00DC2BF0" w:rsidRPr="00332C65">
            <w:rPr>
              <w:sz w:val="26"/>
              <w:szCs w:val="26"/>
            </w:rPr>
            <w:t xml:space="preserve"> at 1021 Bandana Blvd. E, St. Paul, MN</w:t>
          </w:r>
        </w:sdtContent>
      </w:sdt>
    </w:p>
    <w:p w14:paraId="5B77F468" w14:textId="5B844192" w:rsidR="00B96E86" w:rsidRPr="00332C65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332C65">
        <w:rPr>
          <w:sz w:val="26"/>
          <w:szCs w:val="26"/>
        </w:rPr>
        <w:t xml:space="preserve">1. </w:t>
      </w:r>
      <w:r w:rsidR="004E10A4" w:rsidRPr="00332C65">
        <w:rPr>
          <w:sz w:val="26"/>
          <w:szCs w:val="26"/>
        </w:rPr>
        <w:t>CALL TO ORDE</w:t>
      </w:r>
      <w:r w:rsidR="006276E0" w:rsidRPr="00332C65">
        <w:rPr>
          <w:sz w:val="26"/>
          <w:szCs w:val="26"/>
        </w:rPr>
        <w:t>R</w:t>
      </w:r>
    </w:p>
    <w:p w14:paraId="4667FBF5" w14:textId="2E116D2C" w:rsidR="0007173E" w:rsidRPr="00332C65" w:rsidRDefault="00463640" w:rsidP="00786D8F">
      <w:pPr>
        <w:pStyle w:val="Heading3"/>
        <w:rPr>
          <w:szCs w:val="26"/>
        </w:rPr>
      </w:pPr>
      <w:r w:rsidRPr="00332C65">
        <w:rPr>
          <w:szCs w:val="26"/>
        </w:rPr>
        <w:t>2. APPROVAL OF MINUTES FROM</w:t>
      </w:r>
      <w:r w:rsidR="005A41B0">
        <w:rPr>
          <w:szCs w:val="26"/>
        </w:rPr>
        <w:t xml:space="preserve"> November</w:t>
      </w:r>
      <w:r w:rsidR="00255D65">
        <w:rPr>
          <w:szCs w:val="26"/>
        </w:rPr>
        <w:t xml:space="preserve"> 2</w:t>
      </w:r>
      <w:r w:rsidR="005A41B0">
        <w:rPr>
          <w:szCs w:val="26"/>
        </w:rPr>
        <w:t>1</w:t>
      </w:r>
      <w:r w:rsidRPr="00332C65">
        <w:rPr>
          <w:szCs w:val="26"/>
        </w:rPr>
        <w:t xml:space="preserve">, </w:t>
      </w:r>
      <w:r w:rsidR="00731BE3" w:rsidRPr="00332C65">
        <w:rPr>
          <w:szCs w:val="26"/>
        </w:rPr>
        <w:t>202</w:t>
      </w:r>
      <w:r w:rsidR="000636FE" w:rsidRPr="00332C65">
        <w:rPr>
          <w:szCs w:val="26"/>
        </w:rPr>
        <w:t>5</w:t>
      </w:r>
      <w:r w:rsidR="00731BE3" w:rsidRPr="00332C65">
        <w:rPr>
          <w:szCs w:val="26"/>
        </w:rPr>
        <w:t xml:space="preserve"> </w:t>
      </w:r>
      <w:r w:rsidRPr="00332C65">
        <w:rPr>
          <w:szCs w:val="26"/>
        </w:rPr>
        <w:t>MEETING</w:t>
      </w:r>
    </w:p>
    <w:p w14:paraId="59D705BD" w14:textId="55E2A3E8" w:rsidR="00A91D04" w:rsidRPr="00332C65" w:rsidRDefault="00A91D04" w:rsidP="00A91D04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332C65">
        <w:rPr>
          <w:sz w:val="26"/>
          <w:szCs w:val="26"/>
        </w:rPr>
        <w:t xml:space="preserve">3. </w:t>
      </w:r>
      <w:r w:rsidRPr="00332C65">
        <w:rPr>
          <w:rFonts w:asciiTheme="minorHAnsi" w:hAnsiTheme="minorHAnsi" w:cstheme="minorHAnsi"/>
          <w:sz w:val="26"/>
          <w:szCs w:val="26"/>
        </w:rPr>
        <w:t>BOARD CHAIR REPORT</w:t>
      </w:r>
    </w:p>
    <w:p w14:paraId="558775CE" w14:textId="0C9E10A7" w:rsidR="000D081B" w:rsidRPr="00781129" w:rsidRDefault="00A91D04" w:rsidP="00781129">
      <w:pPr>
        <w:pStyle w:val="Heading3"/>
        <w:rPr>
          <w:szCs w:val="26"/>
        </w:rPr>
      </w:pPr>
      <w:r w:rsidRPr="00332C65">
        <w:rPr>
          <w:szCs w:val="26"/>
        </w:rPr>
        <w:t>4</w:t>
      </w:r>
      <w:r w:rsidR="00AE3C67" w:rsidRPr="00332C65">
        <w:rPr>
          <w:szCs w:val="26"/>
        </w:rPr>
        <w:t>. EXECUTIVE DIRECTOR</w:t>
      </w:r>
      <w:r w:rsidR="00603034" w:rsidRPr="00332C65">
        <w:rPr>
          <w:szCs w:val="26"/>
        </w:rPr>
        <w:t>/GENERAL COUNSEL</w:t>
      </w:r>
      <w:r w:rsidR="00AE3C67" w:rsidRPr="00332C65">
        <w:rPr>
          <w:szCs w:val="26"/>
        </w:rPr>
        <w:t xml:space="preserve"> REPORT</w:t>
      </w:r>
    </w:p>
    <w:p w14:paraId="2D77E646" w14:textId="2E33531C" w:rsidR="000D081B" w:rsidRPr="000D081B" w:rsidRDefault="000D081B" w:rsidP="000D081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0D081B">
        <w:rPr>
          <w:rFonts w:ascii="Calibri" w:hAnsi="Calibri" w:cs="Calibri"/>
          <w:sz w:val="26"/>
          <w:szCs w:val="26"/>
        </w:rPr>
        <w:t>Budget/Finance</w:t>
      </w:r>
    </w:p>
    <w:p w14:paraId="5E4730EF" w14:textId="091D79E4" w:rsidR="00CC350A" w:rsidRPr="00CC350A" w:rsidRDefault="00CC350A" w:rsidP="00CC350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Other</w:t>
      </w:r>
    </w:p>
    <w:p w14:paraId="104F0AA1" w14:textId="1C1E4EAC" w:rsidR="00E309FE" w:rsidRPr="00255D65" w:rsidRDefault="00AE3C67" w:rsidP="00255D65">
      <w:pPr>
        <w:pStyle w:val="Heading4"/>
        <w:rPr>
          <w:sz w:val="26"/>
          <w:szCs w:val="26"/>
        </w:rPr>
      </w:pPr>
      <w:r w:rsidRPr="00332C65">
        <w:rPr>
          <w:sz w:val="26"/>
          <w:szCs w:val="26"/>
        </w:rPr>
        <w:t>5. NEXT MEETINGS</w:t>
      </w:r>
    </w:p>
    <w:p w14:paraId="6602E55E" w14:textId="7483327F" w:rsidR="00F23036" w:rsidRDefault="00F23036" w:rsidP="00F23036">
      <w:pPr>
        <w:pStyle w:val="ListParagraph"/>
        <w:numPr>
          <w:ilvl w:val="0"/>
          <w:numId w:val="4"/>
        </w:num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Thursday, January 29, </w:t>
      </w:r>
      <w:r w:rsidRPr="00AD2018">
        <w:rPr>
          <w:sz w:val="26"/>
          <w:szCs w:val="26"/>
        </w:rPr>
        <w:t xml:space="preserve">2025 at </w:t>
      </w:r>
      <w:r w:rsidR="00BD3424">
        <w:rPr>
          <w:sz w:val="26"/>
          <w:szCs w:val="26"/>
        </w:rPr>
        <w:t>11:00</w:t>
      </w:r>
      <w:r w:rsidRPr="00AD2018">
        <w:rPr>
          <w:sz w:val="26"/>
          <w:szCs w:val="26"/>
        </w:rPr>
        <w:t xml:space="preserve"> a.m. (Bandana Square BMS/PERB Conf Rm)</w:t>
      </w:r>
    </w:p>
    <w:p w14:paraId="664DE8C7" w14:textId="1CA05A5F" w:rsidR="00F23036" w:rsidRPr="00F23036" w:rsidRDefault="00F23036" w:rsidP="00F23036">
      <w:pPr>
        <w:pStyle w:val="ListParagraph"/>
        <w:numPr>
          <w:ilvl w:val="0"/>
          <w:numId w:val="4"/>
        </w:num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Friday, February </w:t>
      </w:r>
      <w:r w:rsidR="007772CC">
        <w:rPr>
          <w:sz w:val="26"/>
          <w:szCs w:val="26"/>
        </w:rPr>
        <w:t>27</w:t>
      </w:r>
      <w:r>
        <w:rPr>
          <w:sz w:val="26"/>
          <w:szCs w:val="26"/>
        </w:rPr>
        <w:t xml:space="preserve">, </w:t>
      </w:r>
      <w:r w:rsidRPr="00AD2018">
        <w:rPr>
          <w:sz w:val="26"/>
          <w:szCs w:val="26"/>
        </w:rPr>
        <w:t>2025 at 9:30 a.m. (Bandana Square BMS/PERB Conf Rm)</w:t>
      </w:r>
    </w:p>
    <w:p w14:paraId="5A8E1274" w14:textId="77777777" w:rsidR="00CF6F48" w:rsidRPr="00332C65" w:rsidRDefault="00CF6F48" w:rsidP="00CF6F48">
      <w:pPr>
        <w:spacing w:before="0" w:after="0" w:line="240" w:lineRule="auto"/>
        <w:rPr>
          <w:b/>
          <w:bCs/>
          <w:sz w:val="26"/>
          <w:szCs w:val="26"/>
        </w:rPr>
      </w:pPr>
    </w:p>
    <w:p w14:paraId="41C46DEB" w14:textId="27B9A484" w:rsidR="007B65E6" w:rsidRPr="00332C65" w:rsidRDefault="00CF6F48" w:rsidP="00CF6F48">
      <w:pPr>
        <w:spacing w:before="0" w:after="0" w:line="240" w:lineRule="auto"/>
        <w:rPr>
          <w:b/>
          <w:bCs/>
          <w:color w:val="003865" w:themeColor="accent1"/>
          <w:sz w:val="26"/>
          <w:szCs w:val="26"/>
        </w:rPr>
      </w:pPr>
      <w:r w:rsidRPr="00332C65">
        <w:rPr>
          <w:b/>
          <w:bCs/>
          <w:color w:val="003865" w:themeColor="accent1"/>
          <w:sz w:val="26"/>
          <w:szCs w:val="26"/>
        </w:rPr>
        <w:t>6. OTHER</w:t>
      </w:r>
    </w:p>
    <w:p w14:paraId="68A79F94" w14:textId="3C640EBE" w:rsidR="007B65E6" w:rsidRPr="00332C65" w:rsidRDefault="00883246" w:rsidP="007B65E6">
      <w:pPr>
        <w:pStyle w:val="Heading3"/>
        <w:rPr>
          <w:szCs w:val="26"/>
        </w:rPr>
      </w:pPr>
      <w:r w:rsidRPr="00332C65">
        <w:rPr>
          <w:szCs w:val="26"/>
        </w:rPr>
        <w:t>7. ACTIVE CASES</w:t>
      </w:r>
    </w:p>
    <w:p w14:paraId="1556CF18" w14:textId="67B0DB5B" w:rsidR="00883246" w:rsidRPr="00332C65" w:rsidRDefault="00361CBF" w:rsidP="00883246">
      <w:pPr>
        <w:pStyle w:val="Heading3"/>
        <w:rPr>
          <w:szCs w:val="26"/>
        </w:rPr>
      </w:pPr>
      <w:bookmarkStart w:id="0" w:name="_Hlk184660724"/>
      <w:r w:rsidRPr="00332C65">
        <w:rPr>
          <w:szCs w:val="26"/>
        </w:rPr>
        <w:t xml:space="preserve">This portion of the meeting may be closed pursuant to </w:t>
      </w:r>
      <w:r w:rsidR="00883246" w:rsidRPr="00332C65">
        <w:rPr>
          <w:szCs w:val="26"/>
        </w:rPr>
        <w:t>M</w:t>
      </w:r>
      <w:r w:rsidR="0024114E" w:rsidRPr="00332C65">
        <w:rPr>
          <w:szCs w:val="26"/>
        </w:rPr>
        <w:t>inn. Stat. §</w:t>
      </w:r>
      <w:r w:rsidR="00883246" w:rsidRPr="00332C65">
        <w:rPr>
          <w:szCs w:val="26"/>
        </w:rPr>
        <w:t xml:space="preserve">179A.041, </w:t>
      </w:r>
      <w:r w:rsidR="00E62CAD" w:rsidRPr="00332C65">
        <w:rPr>
          <w:szCs w:val="26"/>
        </w:rPr>
        <w:t xml:space="preserve">subd. </w:t>
      </w:r>
      <w:r w:rsidR="00883246" w:rsidRPr="00332C65">
        <w:rPr>
          <w:szCs w:val="26"/>
        </w:rPr>
        <w:t>10</w:t>
      </w:r>
      <w:r w:rsidRPr="00332C65">
        <w:rPr>
          <w:szCs w:val="26"/>
        </w:rPr>
        <w:t xml:space="preserve">. </w:t>
      </w:r>
    </w:p>
    <w:bookmarkEnd w:id="0"/>
    <w:p w14:paraId="0422EF33" w14:textId="21677FD4" w:rsidR="000D088C" w:rsidRPr="00332C65" w:rsidRDefault="006244D7" w:rsidP="00883246">
      <w:pPr>
        <w:pStyle w:val="Heading3"/>
        <w:rPr>
          <w:szCs w:val="26"/>
        </w:rPr>
      </w:pPr>
      <w:r w:rsidRPr="00332C65">
        <w:rPr>
          <w:szCs w:val="26"/>
        </w:rPr>
        <w:t>8</w:t>
      </w:r>
      <w:r w:rsidR="00786D8F" w:rsidRPr="00332C65">
        <w:rPr>
          <w:szCs w:val="26"/>
        </w:rPr>
        <w:t xml:space="preserve">. </w:t>
      </w:r>
      <w:r w:rsidR="0030250F" w:rsidRPr="00332C65">
        <w:rPr>
          <w:szCs w:val="26"/>
        </w:rPr>
        <w:t>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B07935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Pr="00702FA0">
                            <w:rPr>
                              <w:color w:val="000A3E"/>
                            </w:rPr>
                            <w:t xml:space="preserve"> | mn.gov/perb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07935" w:rsidP="00B07935">
                    <w:pPr>
                      <w:spacing w:before="0" w:after="0"/>
                      <w:jc w:val="right"/>
                    </w:pPr>
                    <w:hyperlink r:id="rId2" w:history="1">
                      <w:r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40B6"/>
    <w:multiLevelType w:val="hybridMultilevel"/>
    <w:tmpl w:val="BBC86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318"/>
    <w:multiLevelType w:val="hybridMultilevel"/>
    <w:tmpl w:val="BE64A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B8A"/>
    <w:multiLevelType w:val="hybridMultilevel"/>
    <w:tmpl w:val="CC6E3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F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3"/>
  </w:num>
  <w:num w:numId="3" w16cid:durableId="1488978072">
    <w:abstractNumId w:val="9"/>
  </w:num>
  <w:num w:numId="4" w16cid:durableId="604732976">
    <w:abstractNumId w:val="6"/>
  </w:num>
  <w:num w:numId="5" w16cid:durableId="1344938799">
    <w:abstractNumId w:val="1"/>
  </w:num>
  <w:num w:numId="6" w16cid:durableId="287703687">
    <w:abstractNumId w:val="4"/>
  </w:num>
  <w:num w:numId="7" w16cid:durableId="828012607">
    <w:abstractNumId w:val="8"/>
  </w:num>
  <w:num w:numId="8" w16cid:durableId="2033798079">
    <w:abstractNumId w:val="5"/>
  </w:num>
  <w:num w:numId="9" w16cid:durableId="1233928186">
    <w:abstractNumId w:val="2"/>
  </w:num>
  <w:num w:numId="10" w16cid:durableId="18709500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9673F"/>
    <w:rsid w:val="000A6F5E"/>
    <w:rsid w:val="000B2E68"/>
    <w:rsid w:val="000B4CA4"/>
    <w:rsid w:val="000C3708"/>
    <w:rsid w:val="000C3761"/>
    <w:rsid w:val="000C6637"/>
    <w:rsid w:val="000C7373"/>
    <w:rsid w:val="000D081B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6F3"/>
    <w:rsid w:val="00147ED1"/>
    <w:rsid w:val="001500D6"/>
    <w:rsid w:val="0015155C"/>
    <w:rsid w:val="00157C41"/>
    <w:rsid w:val="00157FF3"/>
    <w:rsid w:val="001658CF"/>
    <w:rsid w:val="001661D9"/>
    <w:rsid w:val="001708EC"/>
    <w:rsid w:val="00176AE5"/>
    <w:rsid w:val="001925A8"/>
    <w:rsid w:val="0019467F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1DF8"/>
    <w:rsid w:val="001F5F1F"/>
    <w:rsid w:val="002005B8"/>
    <w:rsid w:val="00204E6B"/>
    <w:rsid w:val="00206687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5D65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0C2E"/>
    <w:rsid w:val="002B42F9"/>
    <w:rsid w:val="002B5E79"/>
    <w:rsid w:val="002C0859"/>
    <w:rsid w:val="002C3680"/>
    <w:rsid w:val="002C377C"/>
    <w:rsid w:val="002D7CF1"/>
    <w:rsid w:val="002E0735"/>
    <w:rsid w:val="002E2EF0"/>
    <w:rsid w:val="002F1947"/>
    <w:rsid w:val="0030250F"/>
    <w:rsid w:val="00306D94"/>
    <w:rsid w:val="003125DF"/>
    <w:rsid w:val="00332C65"/>
    <w:rsid w:val="00335558"/>
    <w:rsid w:val="00335736"/>
    <w:rsid w:val="003432CA"/>
    <w:rsid w:val="00354E9D"/>
    <w:rsid w:val="003563D2"/>
    <w:rsid w:val="00357280"/>
    <w:rsid w:val="00361CBF"/>
    <w:rsid w:val="003737F9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1B44"/>
    <w:rsid w:val="00406327"/>
    <w:rsid w:val="00413A7C"/>
    <w:rsid w:val="004141DD"/>
    <w:rsid w:val="004216A8"/>
    <w:rsid w:val="00423A82"/>
    <w:rsid w:val="004315CD"/>
    <w:rsid w:val="0044517D"/>
    <w:rsid w:val="00461804"/>
    <w:rsid w:val="00463640"/>
    <w:rsid w:val="00466810"/>
    <w:rsid w:val="004816B5"/>
    <w:rsid w:val="00483DD2"/>
    <w:rsid w:val="0049426A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3ED0"/>
    <w:rsid w:val="004C412F"/>
    <w:rsid w:val="004C5027"/>
    <w:rsid w:val="004D20FC"/>
    <w:rsid w:val="004E10A4"/>
    <w:rsid w:val="004E128E"/>
    <w:rsid w:val="004E75B3"/>
    <w:rsid w:val="004E77B2"/>
    <w:rsid w:val="004F04BA"/>
    <w:rsid w:val="004F0EFF"/>
    <w:rsid w:val="004F6B75"/>
    <w:rsid w:val="0050093F"/>
    <w:rsid w:val="005042D0"/>
    <w:rsid w:val="00513049"/>
    <w:rsid w:val="00514788"/>
    <w:rsid w:val="005153BC"/>
    <w:rsid w:val="005155DC"/>
    <w:rsid w:val="0054371B"/>
    <w:rsid w:val="00545944"/>
    <w:rsid w:val="005470DA"/>
    <w:rsid w:val="005471F6"/>
    <w:rsid w:val="0056615E"/>
    <w:rsid w:val="005666F2"/>
    <w:rsid w:val="00572D84"/>
    <w:rsid w:val="00574B0D"/>
    <w:rsid w:val="00576E52"/>
    <w:rsid w:val="00585A0E"/>
    <w:rsid w:val="00585B51"/>
    <w:rsid w:val="005910C5"/>
    <w:rsid w:val="005A3B75"/>
    <w:rsid w:val="005A41B0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1EFC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3D39"/>
    <w:rsid w:val="006977A9"/>
    <w:rsid w:val="00697CCC"/>
    <w:rsid w:val="006B13B7"/>
    <w:rsid w:val="006B2942"/>
    <w:rsid w:val="006B3994"/>
    <w:rsid w:val="006C0E45"/>
    <w:rsid w:val="006C1F1B"/>
    <w:rsid w:val="006C285D"/>
    <w:rsid w:val="006D16DC"/>
    <w:rsid w:val="006D1A4E"/>
    <w:rsid w:val="006D4829"/>
    <w:rsid w:val="006D5800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772CC"/>
    <w:rsid w:val="00780E94"/>
    <w:rsid w:val="00781129"/>
    <w:rsid w:val="0078495E"/>
    <w:rsid w:val="00786D8F"/>
    <w:rsid w:val="00793F48"/>
    <w:rsid w:val="007A45E4"/>
    <w:rsid w:val="007A6B2F"/>
    <w:rsid w:val="007B35B2"/>
    <w:rsid w:val="007B4354"/>
    <w:rsid w:val="007B65E6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06D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50D96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1735"/>
    <w:rsid w:val="008D2256"/>
    <w:rsid w:val="008D5E3D"/>
    <w:rsid w:val="008F5369"/>
    <w:rsid w:val="008F7919"/>
    <w:rsid w:val="00902FD3"/>
    <w:rsid w:val="009060B4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3E5A"/>
    <w:rsid w:val="00984CC9"/>
    <w:rsid w:val="00986182"/>
    <w:rsid w:val="00991D2E"/>
    <w:rsid w:val="0099233F"/>
    <w:rsid w:val="00997753"/>
    <w:rsid w:val="009A0103"/>
    <w:rsid w:val="009B3BAB"/>
    <w:rsid w:val="009B54A0"/>
    <w:rsid w:val="009C1AEC"/>
    <w:rsid w:val="009C6405"/>
    <w:rsid w:val="009C6E73"/>
    <w:rsid w:val="009E1E39"/>
    <w:rsid w:val="009E6EFF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3846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97F4C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14C6A"/>
    <w:rsid w:val="00B22817"/>
    <w:rsid w:val="00B275D4"/>
    <w:rsid w:val="00B33562"/>
    <w:rsid w:val="00B348EB"/>
    <w:rsid w:val="00B55C6B"/>
    <w:rsid w:val="00B61E1A"/>
    <w:rsid w:val="00B64433"/>
    <w:rsid w:val="00B70409"/>
    <w:rsid w:val="00B70E29"/>
    <w:rsid w:val="00B75051"/>
    <w:rsid w:val="00B774C0"/>
    <w:rsid w:val="00B80FE6"/>
    <w:rsid w:val="00B859DE"/>
    <w:rsid w:val="00B96E86"/>
    <w:rsid w:val="00B974D3"/>
    <w:rsid w:val="00BA4CD7"/>
    <w:rsid w:val="00BA74D9"/>
    <w:rsid w:val="00BB53C9"/>
    <w:rsid w:val="00BD08DD"/>
    <w:rsid w:val="00BD0E59"/>
    <w:rsid w:val="00BD1DC1"/>
    <w:rsid w:val="00BD22A6"/>
    <w:rsid w:val="00BD3424"/>
    <w:rsid w:val="00BF794B"/>
    <w:rsid w:val="00C01249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65439"/>
    <w:rsid w:val="00C74310"/>
    <w:rsid w:val="00C8271F"/>
    <w:rsid w:val="00C82AED"/>
    <w:rsid w:val="00C841C2"/>
    <w:rsid w:val="00C87504"/>
    <w:rsid w:val="00C9052F"/>
    <w:rsid w:val="00C944C9"/>
    <w:rsid w:val="00CC08B1"/>
    <w:rsid w:val="00CC350A"/>
    <w:rsid w:val="00CD5D43"/>
    <w:rsid w:val="00CE40B4"/>
    <w:rsid w:val="00CE45B0"/>
    <w:rsid w:val="00CF143A"/>
    <w:rsid w:val="00CF6F48"/>
    <w:rsid w:val="00D0014D"/>
    <w:rsid w:val="00D22819"/>
    <w:rsid w:val="00D2326E"/>
    <w:rsid w:val="00D42632"/>
    <w:rsid w:val="00D50D28"/>
    <w:rsid w:val="00D511F0"/>
    <w:rsid w:val="00D54EE5"/>
    <w:rsid w:val="00D55311"/>
    <w:rsid w:val="00D63F82"/>
    <w:rsid w:val="00D640FC"/>
    <w:rsid w:val="00D70F7D"/>
    <w:rsid w:val="00D75EE8"/>
    <w:rsid w:val="00D80210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2BF0"/>
    <w:rsid w:val="00DC7896"/>
    <w:rsid w:val="00DD0C81"/>
    <w:rsid w:val="00DD2D53"/>
    <w:rsid w:val="00DD52C8"/>
    <w:rsid w:val="00DD5AC2"/>
    <w:rsid w:val="00DE153B"/>
    <w:rsid w:val="00DE50CB"/>
    <w:rsid w:val="00DF3CC4"/>
    <w:rsid w:val="00E120FB"/>
    <w:rsid w:val="00E17D7E"/>
    <w:rsid w:val="00E206AE"/>
    <w:rsid w:val="00E23263"/>
    <w:rsid w:val="00E23397"/>
    <w:rsid w:val="00E309FE"/>
    <w:rsid w:val="00E32CD7"/>
    <w:rsid w:val="00E44EBD"/>
    <w:rsid w:val="00E44EE1"/>
    <w:rsid w:val="00E5241D"/>
    <w:rsid w:val="00E5680C"/>
    <w:rsid w:val="00E60A72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94BE6"/>
    <w:rsid w:val="00EA535B"/>
    <w:rsid w:val="00EB6A92"/>
    <w:rsid w:val="00EB794D"/>
    <w:rsid w:val="00EC231E"/>
    <w:rsid w:val="00EC56D6"/>
    <w:rsid w:val="00EC579D"/>
    <w:rsid w:val="00ED5BDC"/>
    <w:rsid w:val="00ED7DAC"/>
    <w:rsid w:val="00F0507B"/>
    <w:rsid w:val="00F067A6"/>
    <w:rsid w:val="00F1349E"/>
    <w:rsid w:val="00F15DB2"/>
    <w:rsid w:val="00F20B25"/>
    <w:rsid w:val="00F23036"/>
    <w:rsid w:val="00F3128A"/>
    <w:rsid w:val="00F334CD"/>
    <w:rsid w:val="00F35323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B78F1"/>
    <w:rsid w:val="00FC2FF5"/>
    <w:rsid w:val="00FC3B3B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2C3680"/>
    <w:rsid w:val="002E2EF0"/>
    <w:rsid w:val="00335558"/>
    <w:rsid w:val="003F1C67"/>
    <w:rsid w:val="00401B44"/>
    <w:rsid w:val="004315CD"/>
    <w:rsid w:val="004C412F"/>
    <w:rsid w:val="005153BC"/>
    <w:rsid w:val="00585B51"/>
    <w:rsid w:val="00601EFC"/>
    <w:rsid w:val="00693D39"/>
    <w:rsid w:val="00A97F4C"/>
    <w:rsid w:val="00B64433"/>
    <w:rsid w:val="00C01249"/>
    <w:rsid w:val="00C841C2"/>
    <w:rsid w:val="00DD5AC2"/>
    <w:rsid w:val="00E17D7E"/>
    <w:rsid w:val="00EB6A92"/>
    <w:rsid w:val="00F35323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24</TotalTime>
  <Pages>1</Pages>
  <Words>97</Words>
  <Characters>492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7</cp:revision>
  <cp:lastPrinted>2025-07-29T20:45:00Z</cp:lastPrinted>
  <dcterms:created xsi:type="dcterms:W3CDTF">2025-11-26T16:29:00Z</dcterms:created>
  <dcterms:modified xsi:type="dcterms:W3CDTF">2025-11-26T16:53:00Z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