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796D0B2A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8D1735">
            <w:t>March</w:t>
          </w:r>
          <w:r w:rsidR="00E84A13">
            <w:t xml:space="preserve"> 2</w:t>
          </w:r>
          <w:r w:rsidR="008D1735">
            <w:t>4</w:t>
          </w:r>
          <w:r w:rsidR="00B96E86">
            <w:t>, 202</w:t>
          </w:r>
          <w:r w:rsidR="00E86319">
            <w:t>5</w:t>
          </w:r>
          <w:r w:rsidR="002A65EF">
            <w:t xml:space="preserve"> at 9:30 a.m.</w:t>
          </w:r>
        </w:sdtContent>
      </w:sdt>
    </w:p>
    <w:p w14:paraId="1E11B8E3" w14:textId="6C520C1B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8D1735">
            <w:t>PELSB Conference Room</w:t>
          </w:r>
          <w:r w:rsidR="00DC2BF0">
            <w:t xml:space="preserve"> at 1021 Bandana Blvd. E, St. Paul, MN</w:t>
          </w:r>
        </w:sdtContent>
      </w:sdt>
    </w:p>
    <w:p w14:paraId="5B77F468" w14:textId="5B844192" w:rsidR="00B96E86" w:rsidRPr="00B96E86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</w:t>
      </w:r>
      <w:r w:rsidR="006276E0">
        <w:rPr>
          <w:sz w:val="26"/>
          <w:szCs w:val="26"/>
        </w:rPr>
        <w:t>R</w:t>
      </w:r>
    </w:p>
    <w:p w14:paraId="4667FBF5" w14:textId="4717F926" w:rsidR="0007173E" w:rsidRDefault="00463640" w:rsidP="00786D8F">
      <w:pPr>
        <w:pStyle w:val="Heading3"/>
      </w:pPr>
      <w:r>
        <w:t>2. APPROVAL OF MINUTES FROM</w:t>
      </w:r>
      <w:r w:rsidR="006736B1">
        <w:t xml:space="preserve"> </w:t>
      </w:r>
      <w:r w:rsidR="00D75EE8">
        <w:t>February 21</w:t>
      </w:r>
      <w:r>
        <w:t xml:space="preserve">, </w:t>
      </w:r>
      <w:r w:rsidR="00731BE3">
        <w:t>202</w:t>
      </w:r>
      <w:r w:rsidR="000636FE">
        <w:t>5</w:t>
      </w:r>
      <w:r w:rsidR="00731BE3">
        <w:t xml:space="preserve"> </w:t>
      </w:r>
      <w:r>
        <w:t>MEETING</w:t>
      </w:r>
    </w:p>
    <w:p w14:paraId="59D705BD" w14:textId="55E2A3E8" w:rsidR="00A91D04" w:rsidRDefault="00A91D04" w:rsidP="00A91D04">
      <w:pPr>
        <w:pStyle w:val="Heading4"/>
        <w:rPr>
          <w:rFonts w:asciiTheme="minorHAnsi" w:hAnsiTheme="minorHAnsi" w:cstheme="minorHAnsi"/>
          <w:sz w:val="26"/>
          <w:szCs w:val="26"/>
        </w:rPr>
      </w:pPr>
      <w:r>
        <w:t xml:space="preserve">3. </w:t>
      </w:r>
      <w:r w:rsidRPr="00AE3C67">
        <w:rPr>
          <w:rFonts w:asciiTheme="minorHAnsi" w:hAnsiTheme="minorHAnsi" w:cstheme="minorHAnsi"/>
          <w:sz w:val="26"/>
          <w:szCs w:val="26"/>
        </w:rPr>
        <w:t>BOARD CHAIR REPORT</w:t>
      </w:r>
    </w:p>
    <w:p w14:paraId="4CFBF61F" w14:textId="6E9BAF95" w:rsidR="0025652F" w:rsidRDefault="00A91D04" w:rsidP="005471F6">
      <w:pPr>
        <w:pStyle w:val="Heading3"/>
      </w:pPr>
      <w:r>
        <w:t>4</w:t>
      </w:r>
      <w:r w:rsidR="00AE3C67">
        <w:t>. EXECUTIVE DIRECTOR</w:t>
      </w:r>
      <w:r w:rsidR="00603034">
        <w:t>/GENERAL COUNSEL</w:t>
      </w:r>
      <w:r w:rsidR="00AE3C67">
        <w:t xml:space="preserve"> REPORT</w:t>
      </w:r>
    </w:p>
    <w:p w14:paraId="1FE14484" w14:textId="1AE162F4" w:rsidR="000120C6" w:rsidRDefault="00DC2BF0" w:rsidP="004D20FC">
      <w:pPr>
        <w:pStyle w:val="ListParagraph"/>
        <w:numPr>
          <w:ilvl w:val="0"/>
          <w:numId w:val="3"/>
        </w:numPr>
        <w:spacing w:before="0" w:after="0"/>
      </w:pPr>
      <w:sdt>
        <w:sdtPr>
          <w:alias w:val="Text"/>
          <w:tag w:val="Text"/>
          <w:id w:val="679021615"/>
          <w:placeholder>
            <w:docPart w:val="DefaultPlaceholder_-1854013440"/>
          </w:placeholder>
          <w:text/>
        </w:sdtPr>
        <w:sdtEndPr/>
        <w:sdtContent>
          <w:r w:rsidR="0066439C">
            <w:t>FY2025 Budget/Finance Update</w:t>
          </w:r>
        </w:sdtContent>
      </w:sdt>
      <w:r w:rsidR="002722AE">
        <w:t xml:space="preserve"> </w:t>
      </w:r>
    </w:p>
    <w:p w14:paraId="5A8C8517" w14:textId="5887B535" w:rsidR="0066439C" w:rsidRDefault="00003CFF" w:rsidP="004D20FC">
      <w:pPr>
        <w:pStyle w:val="ListParagraph"/>
        <w:numPr>
          <w:ilvl w:val="0"/>
          <w:numId w:val="3"/>
        </w:numPr>
        <w:spacing w:before="0" w:after="0"/>
      </w:pPr>
      <w:r>
        <w:t>Staffing</w:t>
      </w:r>
      <w:r w:rsidR="00AB1B14">
        <w:t xml:space="preserve"> – Investigator Sr. </w:t>
      </w:r>
      <w:r w:rsidR="00DC2BF0">
        <w:t>and Student Worker positions</w:t>
      </w:r>
    </w:p>
    <w:p w14:paraId="7DA66D5B" w14:textId="3083FB09" w:rsidR="00E71A8C" w:rsidRDefault="00F0507B" w:rsidP="004D20FC">
      <w:pPr>
        <w:pStyle w:val="ListParagraph"/>
        <w:numPr>
          <w:ilvl w:val="0"/>
          <w:numId w:val="3"/>
        </w:numPr>
        <w:spacing w:before="0" w:after="0"/>
      </w:pPr>
      <w:r>
        <w:t>Legislative update</w:t>
      </w:r>
    </w:p>
    <w:p w14:paraId="0A7F25FF" w14:textId="30BEFE6A" w:rsidR="003737F9" w:rsidRDefault="003737F9" w:rsidP="004D20FC">
      <w:pPr>
        <w:pStyle w:val="ListParagraph"/>
        <w:numPr>
          <w:ilvl w:val="0"/>
          <w:numId w:val="3"/>
        </w:numPr>
        <w:spacing w:before="0" w:after="0"/>
      </w:pPr>
      <w:r>
        <w:t>Orders issued</w:t>
      </w:r>
    </w:p>
    <w:p w14:paraId="33B1C0B5" w14:textId="1DB50B89" w:rsidR="00733CD6" w:rsidRDefault="00733CD6" w:rsidP="004D20FC">
      <w:pPr>
        <w:pStyle w:val="ListParagraph"/>
        <w:numPr>
          <w:ilvl w:val="0"/>
          <w:numId w:val="3"/>
        </w:numPr>
        <w:spacing w:before="0" w:after="0"/>
      </w:pPr>
      <w:r>
        <w:t>Other</w:t>
      </w:r>
    </w:p>
    <w:p w14:paraId="67E628FE" w14:textId="60B7C782" w:rsidR="002722AE" w:rsidRPr="00003CFF" w:rsidRDefault="00AE3C67" w:rsidP="00003CFF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  <w:bookmarkStart w:id="0" w:name="_Hlk176776045"/>
    </w:p>
    <w:bookmarkEnd w:id="0"/>
    <w:p w14:paraId="62EAEC9A" w14:textId="413E3470" w:rsidR="00003CFF" w:rsidRDefault="00003CFF" w:rsidP="004D20FC">
      <w:pPr>
        <w:pStyle w:val="ListParagraph"/>
        <w:numPr>
          <w:ilvl w:val="0"/>
          <w:numId w:val="4"/>
        </w:numPr>
      </w:pPr>
      <w:r>
        <w:t>Friday</w:t>
      </w:r>
      <w:r w:rsidRPr="00003CFF">
        <w:t xml:space="preserve">, </w:t>
      </w:r>
      <w:r w:rsidR="00E84A13">
        <w:t>April 18</w:t>
      </w:r>
      <w:r w:rsidRPr="00003CFF">
        <w:t>, 202</w:t>
      </w:r>
      <w:r w:rsidR="00B348EB">
        <w:t>5</w:t>
      </w:r>
      <w:r w:rsidRPr="00003CFF">
        <w:t xml:space="preserve"> at 9:30 a.m. (Bandana Square </w:t>
      </w:r>
      <w:r w:rsidR="00F0507B">
        <w:t>PELSB</w:t>
      </w:r>
      <w:r w:rsidRPr="00003CFF">
        <w:t xml:space="preserve"> Conf Rm)</w:t>
      </w:r>
    </w:p>
    <w:p w14:paraId="17DFC56E" w14:textId="60D64E0D" w:rsidR="00E84A13" w:rsidRDefault="00E84A13" w:rsidP="00E84A13">
      <w:pPr>
        <w:pStyle w:val="ListParagraph"/>
        <w:numPr>
          <w:ilvl w:val="0"/>
          <w:numId w:val="4"/>
        </w:numPr>
      </w:pPr>
      <w:r>
        <w:t>Friday</w:t>
      </w:r>
      <w:r w:rsidRPr="00003CFF">
        <w:t xml:space="preserve">, </w:t>
      </w:r>
      <w:r>
        <w:t>May 23</w:t>
      </w:r>
      <w:r w:rsidRPr="00003CFF">
        <w:t>, 202</w:t>
      </w:r>
      <w:r>
        <w:t>5</w:t>
      </w:r>
      <w:r w:rsidRPr="00003CFF">
        <w:t xml:space="preserve"> at 9:30 a.m. (Bandana Square BMS/PERB Conf Rm)</w:t>
      </w:r>
    </w:p>
    <w:p w14:paraId="7E425F11" w14:textId="0BC76384" w:rsidR="00D75EE8" w:rsidRPr="002722AE" w:rsidRDefault="00D75EE8" w:rsidP="00E84A13">
      <w:pPr>
        <w:pStyle w:val="ListParagraph"/>
        <w:numPr>
          <w:ilvl w:val="0"/>
          <w:numId w:val="4"/>
        </w:numPr>
      </w:pPr>
      <w:r>
        <w:t xml:space="preserve">Friday, June 27, 2025 at </w:t>
      </w:r>
      <w:r w:rsidRPr="00003CFF">
        <w:t>9:30 a.m. (Bandana Square BMS/PERB Conf Rm)</w:t>
      </w:r>
    </w:p>
    <w:p w14:paraId="450E65E9" w14:textId="6A9677E0" w:rsidR="00AE66AB" w:rsidRDefault="00883246" w:rsidP="007E6674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3449B7FA" w14:textId="78F6ACAE" w:rsidR="00BD08DD" w:rsidRPr="00BD08DD" w:rsidRDefault="00BD08DD" w:rsidP="00BD08DD">
      <w:r>
        <w:t>Citation policy for use of “review denied” in orders</w:t>
      </w:r>
      <w:r w:rsidR="0019467F">
        <w:t>.</w:t>
      </w:r>
    </w:p>
    <w:p w14:paraId="3017CAFF" w14:textId="77777777" w:rsidR="00361CBF" w:rsidRDefault="00883246" w:rsidP="00883246">
      <w:pPr>
        <w:pStyle w:val="Heading3"/>
      </w:pPr>
      <w:r>
        <w:t xml:space="preserve">7. </w:t>
      </w:r>
      <w:r w:rsidRPr="00883246">
        <w:t xml:space="preserve">ACTIVE CASES </w:t>
      </w:r>
    </w:p>
    <w:p w14:paraId="1556CF18" w14:textId="67B0DB5B" w:rsidR="00883246" w:rsidRDefault="00361CBF" w:rsidP="00883246">
      <w:pPr>
        <w:pStyle w:val="Heading3"/>
      </w:pPr>
      <w:bookmarkStart w:id="1" w:name="_Hlk184660724"/>
      <w:r>
        <w:t xml:space="preserve">This portion of the meeting may be closed pursuant to </w:t>
      </w:r>
      <w:r w:rsidR="00883246">
        <w:t>M</w:t>
      </w:r>
      <w:r w:rsidR="0024114E">
        <w:t>inn. Stat. §</w:t>
      </w:r>
      <w:r w:rsidR="00883246">
        <w:t xml:space="preserve">179A.041, </w:t>
      </w:r>
      <w:r w:rsidR="00E62CAD">
        <w:t xml:space="preserve">subd. </w:t>
      </w:r>
      <w:r w:rsidR="00883246">
        <w:t>10</w:t>
      </w:r>
      <w:r>
        <w:t xml:space="preserve">. </w:t>
      </w:r>
    </w:p>
    <w:bookmarkEnd w:id="1"/>
    <w:p w14:paraId="0422EF33" w14:textId="21677FD4" w:rsidR="000D088C" w:rsidRDefault="006244D7" w:rsidP="00883246">
      <w:pPr>
        <w:pStyle w:val="Heading3"/>
      </w:pPr>
      <w:r>
        <w:t>8</w:t>
      </w:r>
      <w:r w:rsidR="00786D8F">
        <w:t xml:space="preserve">. </w:t>
      </w:r>
      <w:r w:rsidR="0030250F">
        <w:t>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DC2BF0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mn.gov/perb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AB1B14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</w:t>
                    </w:r>
                    <w:proofErr w:type="spellStart"/>
                    <w:r w:rsidR="00B07935" w:rsidRPr="00702FA0">
                      <w:rPr>
                        <w:color w:val="000A3E"/>
                      </w:rPr>
                      <w:t>perb</w:t>
                    </w:r>
                    <w:proofErr w:type="spellEnd"/>
                    <w:r w:rsidR="00B07935" w:rsidRPr="00702FA0">
                      <w:rPr>
                        <w:color w:val="000A3E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7213"/>
    <w:multiLevelType w:val="hybridMultilevel"/>
    <w:tmpl w:val="2DD0F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5035">
    <w:abstractNumId w:val="0"/>
  </w:num>
  <w:num w:numId="2" w16cid:durableId="336613278">
    <w:abstractNumId w:val="2"/>
  </w:num>
  <w:num w:numId="3" w16cid:durableId="1488978072">
    <w:abstractNumId w:val="5"/>
  </w:num>
  <w:num w:numId="4" w16cid:durableId="604732976">
    <w:abstractNumId w:val="4"/>
  </w:num>
  <w:num w:numId="5" w16cid:durableId="1344938799">
    <w:abstractNumId w:val="1"/>
  </w:num>
  <w:num w:numId="6" w16cid:durableId="2877036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36FE"/>
    <w:rsid w:val="00064B90"/>
    <w:rsid w:val="0007173E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6F3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467F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04E6B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42F9"/>
    <w:rsid w:val="002B5E79"/>
    <w:rsid w:val="002C0859"/>
    <w:rsid w:val="002C377C"/>
    <w:rsid w:val="002D7CF1"/>
    <w:rsid w:val="002E0735"/>
    <w:rsid w:val="002F1947"/>
    <w:rsid w:val="0030250F"/>
    <w:rsid w:val="00306D94"/>
    <w:rsid w:val="003125DF"/>
    <w:rsid w:val="00335558"/>
    <w:rsid w:val="00335736"/>
    <w:rsid w:val="003432CA"/>
    <w:rsid w:val="00354E9D"/>
    <w:rsid w:val="003563D2"/>
    <w:rsid w:val="00357280"/>
    <w:rsid w:val="00361CBF"/>
    <w:rsid w:val="003737F9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06327"/>
    <w:rsid w:val="00413A7C"/>
    <w:rsid w:val="004141DD"/>
    <w:rsid w:val="004216A8"/>
    <w:rsid w:val="00461804"/>
    <w:rsid w:val="00463640"/>
    <w:rsid w:val="00466810"/>
    <w:rsid w:val="004816B5"/>
    <w:rsid w:val="00483DD2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412F"/>
    <w:rsid w:val="004C5027"/>
    <w:rsid w:val="004D20FC"/>
    <w:rsid w:val="004E10A4"/>
    <w:rsid w:val="004E128E"/>
    <w:rsid w:val="004E75B3"/>
    <w:rsid w:val="004F04BA"/>
    <w:rsid w:val="004F0EFF"/>
    <w:rsid w:val="004F6B75"/>
    <w:rsid w:val="0050093F"/>
    <w:rsid w:val="005042D0"/>
    <w:rsid w:val="00513049"/>
    <w:rsid w:val="00514788"/>
    <w:rsid w:val="0054371B"/>
    <w:rsid w:val="00545944"/>
    <w:rsid w:val="005470DA"/>
    <w:rsid w:val="005471F6"/>
    <w:rsid w:val="0056615E"/>
    <w:rsid w:val="005666F2"/>
    <w:rsid w:val="00572D84"/>
    <w:rsid w:val="00574B0D"/>
    <w:rsid w:val="00576E52"/>
    <w:rsid w:val="00585A0E"/>
    <w:rsid w:val="005910C5"/>
    <w:rsid w:val="005A3B75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3034"/>
    <w:rsid w:val="006064AB"/>
    <w:rsid w:val="00617767"/>
    <w:rsid w:val="00622BB5"/>
    <w:rsid w:val="00623D2D"/>
    <w:rsid w:val="006244D7"/>
    <w:rsid w:val="006276E0"/>
    <w:rsid w:val="00627A78"/>
    <w:rsid w:val="00634EE1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C1F1B"/>
    <w:rsid w:val="006D16DC"/>
    <w:rsid w:val="006D4829"/>
    <w:rsid w:val="006D7356"/>
    <w:rsid w:val="006E02DD"/>
    <w:rsid w:val="006E5A51"/>
    <w:rsid w:val="006F04AD"/>
    <w:rsid w:val="006F3B38"/>
    <w:rsid w:val="00707E26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80E94"/>
    <w:rsid w:val="0078495E"/>
    <w:rsid w:val="00786D8F"/>
    <w:rsid w:val="00793F48"/>
    <w:rsid w:val="007A45E4"/>
    <w:rsid w:val="007A6B2F"/>
    <w:rsid w:val="007B35B2"/>
    <w:rsid w:val="007B4354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1735"/>
    <w:rsid w:val="008D2256"/>
    <w:rsid w:val="008D5E3D"/>
    <w:rsid w:val="008F5369"/>
    <w:rsid w:val="008F7919"/>
    <w:rsid w:val="00902FD3"/>
    <w:rsid w:val="009060B4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4CC9"/>
    <w:rsid w:val="00986182"/>
    <w:rsid w:val="00991D2E"/>
    <w:rsid w:val="0099233F"/>
    <w:rsid w:val="009B3BAB"/>
    <w:rsid w:val="009B54A0"/>
    <w:rsid w:val="009C1AEC"/>
    <w:rsid w:val="009C6405"/>
    <w:rsid w:val="009F253C"/>
    <w:rsid w:val="009F478E"/>
    <w:rsid w:val="009F66B6"/>
    <w:rsid w:val="009F71FE"/>
    <w:rsid w:val="00A026C3"/>
    <w:rsid w:val="00A16AA0"/>
    <w:rsid w:val="00A30799"/>
    <w:rsid w:val="00A43C07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1D04"/>
    <w:rsid w:val="00A93F40"/>
    <w:rsid w:val="00A96F93"/>
    <w:rsid w:val="00AB1B14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2817"/>
    <w:rsid w:val="00B275D4"/>
    <w:rsid w:val="00B33562"/>
    <w:rsid w:val="00B348EB"/>
    <w:rsid w:val="00B55C6B"/>
    <w:rsid w:val="00B61E1A"/>
    <w:rsid w:val="00B70E29"/>
    <w:rsid w:val="00B75051"/>
    <w:rsid w:val="00B774C0"/>
    <w:rsid w:val="00B80FE6"/>
    <w:rsid w:val="00B859DE"/>
    <w:rsid w:val="00B96E86"/>
    <w:rsid w:val="00B974D3"/>
    <w:rsid w:val="00BA4CD7"/>
    <w:rsid w:val="00BB53C9"/>
    <w:rsid w:val="00BD08DD"/>
    <w:rsid w:val="00BD0E59"/>
    <w:rsid w:val="00BD1DC1"/>
    <w:rsid w:val="00BD22A6"/>
    <w:rsid w:val="00BF794B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74310"/>
    <w:rsid w:val="00C8271F"/>
    <w:rsid w:val="00C82AED"/>
    <w:rsid w:val="00C841C2"/>
    <w:rsid w:val="00C87504"/>
    <w:rsid w:val="00C9052F"/>
    <w:rsid w:val="00C944C9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55311"/>
    <w:rsid w:val="00D63F82"/>
    <w:rsid w:val="00D640FC"/>
    <w:rsid w:val="00D70F7D"/>
    <w:rsid w:val="00D75EE8"/>
    <w:rsid w:val="00D80210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26B7"/>
    <w:rsid w:val="00DB4967"/>
    <w:rsid w:val="00DB6E9E"/>
    <w:rsid w:val="00DC2BF0"/>
    <w:rsid w:val="00DC7896"/>
    <w:rsid w:val="00DD2D53"/>
    <w:rsid w:val="00DD52C8"/>
    <w:rsid w:val="00DE153B"/>
    <w:rsid w:val="00DE50CB"/>
    <w:rsid w:val="00DF3CC4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02FE"/>
    <w:rsid w:val="00E71A8C"/>
    <w:rsid w:val="00E7537E"/>
    <w:rsid w:val="00E76267"/>
    <w:rsid w:val="00E84A13"/>
    <w:rsid w:val="00E84BE7"/>
    <w:rsid w:val="00E86319"/>
    <w:rsid w:val="00E91DCD"/>
    <w:rsid w:val="00EA535B"/>
    <w:rsid w:val="00EB6A92"/>
    <w:rsid w:val="00EB794D"/>
    <w:rsid w:val="00EC231E"/>
    <w:rsid w:val="00EC56D6"/>
    <w:rsid w:val="00EC579D"/>
    <w:rsid w:val="00ED5BDC"/>
    <w:rsid w:val="00ED7DAC"/>
    <w:rsid w:val="00F0507B"/>
    <w:rsid w:val="00F067A6"/>
    <w:rsid w:val="00F1349E"/>
    <w:rsid w:val="00F15DB2"/>
    <w:rsid w:val="00F20B25"/>
    <w:rsid w:val="00F3128A"/>
    <w:rsid w:val="00F334CD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C2FF5"/>
    <w:rsid w:val="00FD0A77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35558"/>
    <w:rsid w:val="003F1C67"/>
    <w:rsid w:val="004C412F"/>
    <w:rsid w:val="00C841C2"/>
    <w:rsid w:val="00EB6A92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47</TotalTime>
  <Pages>1</Pages>
  <Words>139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King, Jess Anna (She/Her/Hers) (PERB)</cp:lastModifiedBy>
  <cp:revision>7</cp:revision>
  <cp:lastPrinted>2025-01-21T20:39:00Z</cp:lastPrinted>
  <dcterms:created xsi:type="dcterms:W3CDTF">2025-02-21T20:10:00Z</dcterms:created>
  <dcterms:modified xsi:type="dcterms:W3CDTF">2025-03-18T20:49:00Z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