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98F9" w14:textId="1D129EEC" w:rsidR="00357280" w:rsidRPr="00357280" w:rsidRDefault="00F665B7" w:rsidP="00357280">
      <w:pPr>
        <w:pStyle w:val="Heading1"/>
      </w:pPr>
      <w:r>
        <w:t>PERB Meeting</w:t>
      </w:r>
      <w:r w:rsidR="002A08E6">
        <w:t xml:space="preserve"> Agenda</w:t>
      </w:r>
    </w:p>
    <w:p w14:paraId="49AEEC89" w14:textId="64600268" w:rsidR="002A65EF" w:rsidRDefault="00357280" w:rsidP="00D90201">
      <w:pPr>
        <w:spacing w:after="0"/>
      </w:pPr>
      <w:r w:rsidRPr="00357280">
        <w:t>Date</w:t>
      </w:r>
      <w:r w:rsidR="002A65EF">
        <w:t xml:space="preserve"> and Time</w:t>
      </w:r>
      <w:r w:rsidRPr="00357280">
        <w:t xml:space="preserve">: </w:t>
      </w:r>
      <w:sdt>
        <w:sdtPr>
          <w:alias w:val="Date and Time"/>
          <w:tag w:val="Date and Time"/>
          <w:id w:val="1670451640"/>
          <w:placeholder>
            <w:docPart w:val="DefaultPlaceholder_-1854013440"/>
          </w:placeholder>
          <w:text/>
        </w:sdtPr>
        <w:sdtEndPr/>
        <w:sdtContent>
          <w:r w:rsidR="00003CFF">
            <w:t>September 23</w:t>
          </w:r>
          <w:r w:rsidR="00B96E86">
            <w:t xml:space="preserve">, </w:t>
          </w:r>
          <w:proofErr w:type="gramStart"/>
          <w:r w:rsidR="00B96E86">
            <w:t>2024</w:t>
          </w:r>
          <w:proofErr w:type="gramEnd"/>
          <w:r w:rsidR="002A65EF">
            <w:t xml:space="preserve"> at 9:30 a.m.</w:t>
          </w:r>
        </w:sdtContent>
      </w:sdt>
    </w:p>
    <w:p w14:paraId="1E11B8E3" w14:textId="4905C2D2" w:rsidR="00D90201" w:rsidRPr="00357280" w:rsidRDefault="00D90201" w:rsidP="00B96E86">
      <w:pPr>
        <w:spacing w:before="0" w:after="0"/>
      </w:pPr>
      <w:r>
        <w:t xml:space="preserve">Location: </w:t>
      </w:r>
      <w:sdt>
        <w:sdtPr>
          <w:alias w:val="Location"/>
          <w:tag w:val="Location"/>
          <w:id w:val="510565926"/>
          <w:placeholder>
            <w:docPart w:val="DefaultPlaceholder_-1854013440"/>
          </w:placeholder>
          <w:text/>
        </w:sdtPr>
        <w:sdtEndPr/>
        <w:sdtContent>
          <w:r w:rsidR="00B96E86">
            <w:t>Bandana Square PERB/BMS Conf Room</w:t>
          </w:r>
          <w:r w:rsidR="00FC2FF5">
            <w:t xml:space="preserve"> </w:t>
          </w:r>
          <w:r w:rsidR="006D16DC">
            <w:t>5</w:t>
          </w:r>
        </w:sdtContent>
      </w:sdt>
    </w:p>
    <w:p w14:paraId="5B77F468" w14:textId="35FC52E7" w:rsidR="00B96E86" w:rsidRPr="00B96E86" w:rsidRDefault="00B96E86" w:rsidP="006276E0">
      <w:pPr>
        <w:pStyle w:val="Heading2"/>
        <w:tabs>
          <w:tab w:val="left" w:pos="2880"/>
        </w:tabs>
        <w:rPr>
          <w:sz w:val="26"/>
          <w:szCs w:val="26"/>
        </w:rPr>
      </w:pPr>
      <w:r w:rsidRPr="00B96E8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4E10A4" w:rsidRPr="00463640">
        <w:rPr>
          <w:sz w:val="26"/>
          <w:szCs w:val="26"/>
        </w:rPr>
        <w:t>CALL TO ORDE</w:t>
      </w:r>
      <w:r w:rsidR="006276E0">
        <w:rPr>
          <w:sz w:val="26"/>
          <w:szCs w:val="26"/>
        </w:rPr>
        <w:t>R</w:t>
      </w:r>
    </w:p>
    <w:p w14:paraId="00B5C3DF" w14:textId="50610782" w:rsidR="00357280" w:rsidRDefault="00463640" w:rsidP="00357280">
      <w:pPr>
        <w:pStyle w:val="Heading3"/>
      </w:pPr>
      <w:r>
        <w:t xml:space="preserve">2. APPROVAL OF MINUTES FROM </w:t>
      </w:r>
      <w:r w:rsidR="00003CFF">
        <w:t>August 27</w:t>
      </w:r>
      <w:r>
        <w:t xml:space="preserve">, </w:t>
      </w:r>
      <w:proofErr w:type="gramStart"/>
      <w:r w:rsidR="00731BE3">
        <w:t>2024</w:t>
      </w:r>
      <w:proofErr w:type="gramEnd"/>
      <w:r w:rsidR="00731BE3">
        <w:t xml:space="preserve"> </w:t>
      </w:r>
      <w:r>
        <w:t>MEETING</w:t>
      </w:r>
    </w:p>
    <w:p w14:paraId="6EFAA6EE" w14:textId="55E27849" w:rsidR="00463640" w:rsidRDefault="00463640" w:rsidP="00634EE1">
      <w:pPr>
        <w:pStyle w:val="Heading4"/>
        <w:rPr>
          <w:rFonts w:asciiTheme="minorHAnsi" w:hAnsiTheme="minorHAnsi" w:cstheme="minorHAnsi"/>
          <w:sz w:val="26"/>
          <w:szCs w:val="26"/>
        </w:rPr>
      </w:pPr>
      <w:r w:rsidRPr="00AE3C67">
        <w:rPr>
          <w:rFonts w:asciiTheme="minorHAnsi" w:hAnsiTheme="minorHAnsi" w:cstheme="minorHAnsi"/>
          <w:sz w:val="26"/>
          <w:szCs w:val="26"/>
        </w:rPr>
        <w:t>3. BOARD CHAIR REPORT</w:t>
      </w:r>
    </w:p>
    <w:p w14:paraId="4CFBF61F" w14:textId="08642D46" w:rsidR="0025652F" w:rsidRDefault="00AE3C67" w:rsidP="005471F6">
      <w:pPr>
        <w:pStyle w:val="Heading3"/>
      </w:pPr>
      <w:r>
        <w:t>4. EXECUTIVE DIRECTOR REPORT</w:t>
      </w:r>
    </w:p>
    <w:p w14:paraId="1FE14484" w14:textId="1AE162F4" w:rsidR="000120C6" w:rsidRDefault="00003CFF" w:rsidP="002722AE">
      <w:pPr>
        <w:pStyle w:val="ListParagraph"/>
        <w:numPr>
          <w:ilvl w:val="0"/>
          <w:numId w:val="39"/>
        </w:numPr>
        <w:spacing w:before="0" w:after="0"/>
      </w:pPr>
      <w:sdt>
        <w:sdtPr>
          <w:alias w:val="Text"/>
          <w:tag w:val="Text"/>
          <w:id w:val="679021615"/>
          <w:placeholder>
            <w:docPart w:val="DefaultPlaceholder_-1854013440"/>
          </w:placeholder>
          <w:text/>
        </w:sdtPr>
        <w:sdtEndPr/>
        <w:sdtContent>
          <w:r w:rsidR="0066439C">
            <w:t>FY2025 Budget/Finance Update</w:t>
          </w:r>
        </w:sdtContent>
      </w:sdt>
      <w:r w:rsidR="002722AE">
        <w:t xml:space="preserve"> </w:t>
      </w:r>
    </w:p>
    <w:p w14:paraId="5A8C8517" w14:textId="417356FA" w:rsidR="0066439C" w:rsidRDefault="00003CFF" w:rsidP="005471F6">
      <w:pPr>
        <w:pStyle w:val="ListParagraph"/>
        <w:numPr>
          <w:ilvl w:val="0"/>
          <w:numId w:val="39"/>
        </w:numPr>
        <w:spacing w:before="0" w:after="0"/>
      </w:pPr>
      <w:r>
        <w:t>Staffing</w:t>
      </w:r>
    </w:p>
    <w:p w14:paraId="7DA66D5B" w14:textId="00B19EF3" w:rsidR="00E71A8C" w:rsidRDefault="0066439C" w:rsidP="005471F6">
      <w:pPr>
        <w:pStyle w:val="ListParagraph"/>
        <w:numPr>
          <w:ilvl w:val="0"/>
          <w:numId w:val="39"/>
        </w:numPr>
        <w:spacing w:before="0" w:after="0"/>
      </w:pPr>
      <w:r>
        <w:t>Orders Issued</w:t>
      </w:r>
    </w:p>
    <w:p w14:paraId="33B1C0B5" w14:textId="1DB50B89" w:rsidR="00733CD6" w:rsidRDefault="00733CD6" w:rsidP="00AE3C67">
      <w:pPr>
        <w:pStyle w:val="ListParagraph"/>
        <w:numPr>
          <w:ilvl w:val="0"/>
          <w:numId w:val="39"/>
        </w:numPr>
        <w:spacing w:before="0" w:after="0"/>
      </w:pPr>
      <w:r>
        <w:t>Other</w:t>
      </w:r>
    </w:p>
    <w:p w14:paraId="67E628FE" w14:textId="60B7C782" w:rsidR="002722AE" w:rsidRPr="00003CFF" w:rsidRDefault="00AE3C67" w:rsidP="00003CFF">
      <w:pPr>
        <w:pStyle w:val="Heading4"/>
        <w:rPr>
          <w:sz w:val="26"/>
          <w:szCs w:val="26"/>
        </w:rPr>
      </w:pPr>
      <w:r w:rsidRPr="00883246">
        <w:rPr>
          <w:sz w:val="26"/>
          <w:szCs w:val="26"/>
        </w:rPr>
        <w:t>5. NEXT MEETINGS</w:t>
      </w:r>
      <w:bookmarkStart w:id="0" w:name="_Hlk176776045"/>
    </w:p>
    <w:bookmarkEnd w:id="0"/>
    <w:p w14:paraId="0334141F" w14:textId="48A7B02D" w:rsidR="002722AE" w:rsidRDefault="005471F6" w:rsidP="005471F6">
      <w:pPr>
        <w:pStyle w:val="ListParagraph"/>
        <w:numPr>
          <w:ilvl w:val="0"/>
          <w:numId w:val="40"/>
        </w:numPr>
        <w:spacing w:before="0" w:after="0"/>
      </w:pPr>
      <w:r>
        <w:t xml:space="preserve">Thursday, October 24, </w:t>
      </w:r>
      <w:proofErr w:type="gramStart"/>
      <w:r>
        <w:t>2024</w:t>
      </w:r>
      <w:proofErr w:type="gramEnd"/>
      <w:r>
        <w:t xml:space="preserve"> at 9:30 a.m. (Bandana Square BMS/PERB Conf Rm)</w:t>
      </w:r>
    </w:p>
    <w:p w14:paraId="43562EAB" w14:textId="3A1C5DE0" w:rsidR="00003CFF" w:rsidRPr="00003CFF" w:rsidRDefault="00003CFF" w:rsidP="00003CFF">
      <w:pPr>
        <w:pStyle w:val="ListParagraph"/>
        <w:numPr>
          <w:ilvl w:val="0"/>
          <w:numId w:val="40"/>
        </w:numPr>
      </w:pPr>
      <w:r>
        <w:t>Friday</w:t>
      </w:r>
      <w:r w:rsidRPr="00003CFF">
        <w:t xml:space="preserve">, </w:t>
      </w:r>
      <w:r>
        <w:t>November 22</w:t>
      </w:r>
      <w:r w:rsidRPr="00003CFF">
        <w:t xml:space="preserve">, </w:t>
      </w:r>
      <w:proofErr w:type="gramStart"/>
      <w:r w:rsidRPr="00003CFF">
        <w:t>2024</w:t>
      </w:r>
      <w:proofErr w:type="gramEnd"/>
      <w:r w:rsidRPr="00003CFF">
        <w:t xml:space="preserve"> at 9:30 a.m. (Bandana Square BMS/PERB Conf Rm)</w:t>
      </w:r>
    </w:p>
    <w:p w14:paraId="36422D08" w14:textId="08B7BBD3" w:rsidR="00003CFF" w:rsidRPr="00003CFF" w:rsidRDefault="00003CFF" w:rsidP="00003CFF">
      <w:pPr>
        <w:pStyle w:val="ListParagraph"/>
        <w:numPr>
          <w:ilvl w:val="0"/>
          <w:numId w:val="40"/>
        </w:numPr>
      </w:pPr>
      <w:r>
        <w:t>Friday</w:t>
      </w:r>
      <w:r w:rsidRPr="00003CFF">
        <w:t xml:space="preserve">, </w:t>
      </w:r>
      <w:r>
        <w:t>December 13</w:t>
      </w:r>
      <w:r w:rsidRPr="00003CFF">
        <w:t xml:space="preserve">, </w:t>
      </w:r>
      <w:proofErr w:type="gramStart"/>
      <w:r w:rsidRPr="00003CFF">
        <w:t>2024</w:t>
      </w:r>
      <w:proofErr w:type="gramEnd"/>
      <w:r w:rsidRPr="00003CFF">
        <w:t xml:space="preserve"> at 9:30 a.m. (Bandana Square BMS/PERB Conf Rm)</w:t>
      </w:r>
    </w:p>
    <w:p w14:paraId="62EAEC9A" w14:textId="77777777" w:rsidR="00003CFF" w:rsidRPr="002722AE" w:rsidRDefault="00003CFF" w:rsidP="00003CFF">
      <w:pPr>
        <w:pStyle w:val="ListParagraph"/>
        <w:numPr>
          <w:ilvl w:val="0"/>
          <w:numId w:val="0"/>
        </w:numPr>
        <w:spacing w:before="0" w:after="0"/>
        <w:ind w:left="720"/>
      </w:pPr>
    </w:p>
    <w:p w14:paraId="450E65E9" w14:textId="6A9677E0" w:rsidR="00AE66AB" w:rsidRDefault="00883246" w:rsidP="007E6674">
      <w:pPr>
        <w:pStyle w:val="Heading4"/>
        <w:rPr>
          <w:sz w:val="26"/>
          <w:szCs w:val="26"/>
        </w:rPr>
      </w:pPr>
      <w:r>
        <w:rPr>
          <w:sz w:val="26"/>
          <w:szCs w:val="26"/>
        </w:rPr>
        <w:t>6. OTHER</w:t>
      </w:r>
    </w:p>
    <w:p w14:paraId="1BDDB452" w14:textId="77777777" w:rsidR="00C34164" w:rsidRDefault="00C34164" w:rsidP="00C34164">
      <w:pPr>
        <w:pStyle w:val="ListParagraph"/>
        <w:numPr>
          <w:ilvl w:val="0"/>
          <w:numId w:val="47"/>
        </w:numPr>
      </w:pPr>
      <w:r>
        <w:t xml:space="preserve">Executive Director/General Counsel annual performance evaluation </w:t>
      </w:r>
    </w:p>
    <w:p w14:paraId="235B677C" w14:textId="77777777" w:rsidR="00C34164" w:rsidRPr="004E128E" w:rsidRDefault="00C34164" w:rsidP="00C34164">
      <w:pPr>
        <w:pStyle w:val="ListParagraph"/>
        <w:numPr>
          <w:ilvl w:val="0"/>
          <w:numId w:val="0"/>
        </w:numPr>
        <w:ind w:left="720"/>
        <w:rPr>
          <w:i/>
          <w:iCs/>
        </w:rPr>
      </w:pPr>
      <w:r w:rsidRPr="004E128E">
        <w:rPr>
          <w:i/>
          <w:iCs/>
        </w:rPr>
        <w:t>This portion of the meeting may be closed pursuant to Minn. Stat. §13D.05, subd. 3(a).</w:t>
      </w:r>
    </w:p>
    <w:p w14:paraId="3017CAFF" w14:textId="77777777" w:rsidR="00361CBF" w:rsidRDefault="00883246" w:rsidP="00883246">
      <w:pPr>
        <w:pStyle w:val="Heading3"/>
      </w:pPr>
      <w:r>
        <w:t xml:space="preserve">7. </w:t>
      </w:r>
      <w:r w:rsidRPr="00883246">
        <w:t xml:space="preserve">ACTIVE CASES </w:t>
      </w:r>
    </w:p>
    <w:p w14:paraId="1556CF18" w14:textId="67B0DB5B" w:rsidR="00883246" w:rsidRDefault="00361CBF" w:rsidP="00883246">
      <w:pPr>
        <w:pStyle w:val="Heading3"/>
      </w:pPr>
      <w:r>
        <w:t xml:space="preserve">This portion of the meeting may be closed pursuant to </w:t>
      </w:r>
      <w:r w:rsidR="00883246">
        <w:t>M</w:t>
      </w:r>
      <w:r w:rsidR="0024114E">
        <w:t>inn. Stat. §</w:t>
      </w:r>
      <w:r w:rsidR="00883246">
        <w:t xml:space="preserve">179A.041, </w:t>
      </w:r>
      <w:r w:rsidR="00E62CAD">
        <w:t xml:space="preserve">subd. </w:t>
      </w:r>
      <w:r w:rsidR="00883246">
        <w:t>10</w:t>
      </w:r>
      <w:r>
        <w:t xml:space="preserve">. </w:t>
      </w:r>
    </w:p>
    <w:p w14:paraId="0422EF33" w14:textId="1891253E" w:rsidR="000D088C" w:rsidRDefault="0030250F" w:rsidP="00883246">
      <w:pPr>
        <w:pStyle w:val="Heading3"/>
      </w:pPr>
      <w:r>
        <w:t>8. ADJOURN</w:t>
      </w:r>
    </w:p>
    <w:p w14:paraId="3139FD41" w14:textId="75CE435E" w:rsidR="000D29B5" w:rsidRPr="00014F08" w:rsidRDefault="000D29B5" w:rsidP="00014F08">
      <w:r>
        <w:t xml:space="preserve"> </w:t>
      </w:r>
    </w:p>
    <w:sectPr w:rsidR="000D29B5" w:rsidRPr="00014F08" w:rsidSect="00B0793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62DB" w14:textId="77777777" w:rsidR="00F665B7" w:rsidRDefault="00F665B7" w:rsidP="003432CA">
      <w:r>
        <w:separator/>
      </w:r>
    </w:p>
    <w:p w14:paraId="63ED47CB" w14:textId="77777777" w:rsidR="00F665B7" w:rsidRDefault="00F665B7"/>
  </w:endnote>
  <w:endnote w:type="continuationSeparator" w:id="0">
    <w:p w14:paraId="05439477" w14:textId="77777777" w:rsidR="00F665B7" w:rsidRDefault="00F665B7" w:rsidP="003432CA">
      <w:r>
        <w:continuationSeparator/>
      </w:r>
    </w:p>
    <w:p w14:paraId="0CA34D16" w14:textId="77777777" w:rsidR="00F665B7" w:rsidRDefault="00F6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7971" w14:textId="18AEBB15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B60E" w14:textId="40590059" w:rsidR="00D50D28" w:rsidRPr="00D50D28" w:rsidRDefault="00B33562" w:rsidP="00B33562">
    <w:pPr>
      <w:pStyle w:val="Footer"/>
    </w:pPr>
    <w:r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B710708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FFB9" w14:textId="77777777" w:rsidR="00F665B7" w:rsidRDefault="00F665B7" w:rsidP="003432CA">
      <w:r>
        <w:separator/>
      </w:r>
    </w:p>
    <w:p w14:paraId="766807F6" w14:textId="77777777" w:rsidR="00F665B7" w:rsidRDefault="00F665B7"/>
  </w:footnote>
  <w:footnote w:type="continuationSeparator" w:id="0">
    <w:p w14:paraId="6159759C" w14:textId="77777777" w:rsidR="00F665B7" w:rsidRDefault="00F665B7" w:rsidP="003432CA">
      <w:r>
        <w:continuationSeparator/>
      </w:r>
    </w:p>
    <w:p w14:paraId="4001DD01" w14:textId="77777777" w:rsidR="00F665B7" w:rsidRDefault="00F66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899E" w14:textId="1A45B682" w:rsidR="00F665B7" w:rsidRDefault="00F665B7">
    <w:pPr>
      <w:pStyle w:val="Header"/>
    </w:pPr>
  </w:p>
  <w:p w14:paraId="03964D7F" w14:textId="505CFC3E" w:rsidR="00F665B7" w:rsidRDefault="00F665B7">
    <w:pPr>
      <w:pStyle w:val="Header"/>
    </w:pPr>
  </w:p>
  <w:p w14:paraId="082FAE33" w14:textId="77777777" w:rsidR="00F665B7" w:rsidRDefault="00F665B7">
    <w:pPr>
      <w:pStyle w:val="Header"/>
    </w:pPr>
  </w:p>
  <w:p w14:paraId="6A2A053D" w14:textId="77777777" w:rsidR="00F665B7" w:rsidRDefault="00F665B7">
    <w:pPr>
      <w:pStyle w:val="Header"/>
    </w:pPr>
  </w:p>
  <w:p w14:paraId="23244469" w14:textId="5ECBFB7B" w:rsidR="00F665B7" w:rsidRPr="00F665B7" w:rsidRDefault="00F665B7" w:rsidP="00F665B7">
    <w:pPr>
      <w:rPr>
        <w:rFonts w:asciiTheme="minorHAnsi" w:hAnsiTheme="minorHAnsi" w:cstheme="minorHAnsi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F952" w14:textId="77777777" w:rsidR="00B07935" w:rsidRDefault="00B07935" w:rsidP="00B07935">
    <w:pPr>
      <w:pStyle w:val="Header"/>
    </w:pPr>
  </w:p>
  <w:p w14:paraId="1C869B2E" w14:textId="77777777" w:rsidR="00B07935" w:rsidRDefault="00B07935" w:rsidP="00B07935">
    <w:pPr>
      <w:pStyle w:val="Header"/>
    </w:pPr>
  </w:p>
  <w:p w14:paraId="448AB1FD" w14:textId="77777777" w:rsidR="00B07935" w:rsidRDefault="00B07935" w:rsidP="00B07935">
    <w:pPr>
      <w:pStyle w:val="Header"/>
    </w:pPr>
  </w:p>
  <w:p w14:paraId="4B54D974" w14:textId="4FF3B4A3" w:rsidR="00B07935" w:rsidRDefault="00DC7896" w:rsidP="00B07935">
    <w:pPr>
      <w:pStyle w:val="Header"/>
    </w:pPr>
    <w:r>
      <w:rPr>
        <w:bCs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EC5B0" wp14:editId="1131B75F">
              <wp:simplePos x="0" y="0"/>
              <wp:positionH relativeFrom="column">
                <wp:posOffset>4152900</wp:posOffset>
              </wp:positionH>
              <wp:positionV relativeFrom="paragraph">
                <wp:posOffset>97790</wp:posOffset>
              </wp:positionV>
              <wp:extent cx="2238375" cy="904875"/>
              <wp:effectExtent l="0" t="0" r="28575" b="285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B9F086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1021 Bandana Blvd. E, Suite 225</w:t>
                          </w:r>
                        </w:p>
                        <w:p w14:paraId="7B4D3B10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Saint Paul, MN 55108</w:t>
                          </w:r>
                        </w:p>
                        <w:p w14:paraId="5CDFD4B7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O: 651-539-1413 | F: 651-539-0002</w:t>
                          </w:r>
                        </w:p>
                        <w:p w14:paraId="11F04CB8" w14:textId="77777777" w:rsidR="00B07935" w:rsidRDefault="00003CFF" w:rsidP="00B07935">
                          <w:pPr>
                            <w:spacing w:before="0" w:after="0"/>
                            <w:jc w:val="right"/>
                          </w:pPr>
                          <w:hyperlink r:id="rId1" w:history="1">
                            <w:r w:rsidR="00B07935" w:rsidRPr="00702FA0">
                              <w:rPr>
                                <w:rStyle w:val="Hyperlink"/>
                                <w:rFonts w:eastAsiaTheme="majorEastAsia"/>
                                <w:color w:val="000A3E"/>
                              </w:rPr>
                              <w:t>PERB@state.mn.us</w:t>
                            </w:r>
                          </w:hyperlink>
                          <w:r w:rsidR="00B07935" w:rsidRPr="00702FA0">
                            <w:rPr>
                              <w:color w:val="000A3E"/>
                            </w:rPr>
                            <w:t xml:space="preserve"> | mn.gov/</w:t>
                          </w:r>
                          <w:proofErr w:type="spellStart"/>
                          <w:r w:rsidR="00B07935" w:rsidRPr="00702FA0">
                            <w:rPr>
                              <w:color w:val="000A3E"/>
                            </w:rPr>
                            <w:t>perb</w:t>
                          </w:r>
                          <w:proofErr w:type="spellEnd"/>
                          <w:r w:rsidR="00B07935" w:rsidRPr="00702FA0">
                            <w:rPr>
                              <w:color w:val="000A3E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EC5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7pt;margin-top:7.7pt;width:176.2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" fillcolor="white [3201]" strokecolor="white [3212]" strokeweight=".5pt">
              <v:textbox>
                <w:txbxContent>
                  <w:p w14:paraId="5FB9F086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1021 Bandana Blvd. E, Suite 225</w:t>
                    </w:r>
                  </w:p>
                  <w:p w14:paraId="7B4D3B10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Saint Paul, MN 55108</w:t>
                    </w:r>
                  </w:p>
                  <w:p w14:paraId="5CDFD4B7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O: 651-539-1413 | F: 651-539-0002</w:t>
                    </w:r>
                  </w:p>
                  <w:p w14:paraId="11F04CB8" w14:textId="77777777" w:rsidR="00B07935" w:rsidRDefault="0066439C" w:rsidP="00B07935">
                    <w:pPr>
                      <w:spacing w:before="0" w:after="0"/>
                      <w:jc w:val="right"/>
                    </w:pPr>
                    <w:hyperlink r:id="rId2" w:history="1">
                      <w:r w:rsidR="00B07935" w:rsidRPr="00702FA0">
                        <w:rPr>
                          <w:rStyle w:val="Hyperlink"/>
                          <w:rFonts w:eastAsiaTheme="majorEastAsia"/>
                          <w:color w:val="000A3E"/>
                        </w:rPr>
                        <w:t>PERB@state.mn.us</w:t>
                      </w:r>
                    </w:hyperlink>
                    <w:r w:rsidR="00B07935" w:rsidRPr="00702FA0">
                      <w:rPr>
                        <w:color w:val="000A3E"/>
                      </w:rPr>
                      <w:t xml:space="preserve"> | mn.gov/perb  </w:t>
                    </w:r>
                  </w:p>
                </w:txbxContent>
              </v:textbox>
            </v:shape>
          </w:pict>
        </mc:Fallback>
      </mc:AlternateContent>
    </w:r>
  </w:p>
  <w:p w14:paraId="4E45C346" w14:textId="69C544F7" w:rsidR="00B07935" w:rsidRDefault="00B07935" w:rsidP="00B07935">
    <w:pPr>
      <w:pStyle w:val="Header"/>
      <w:tabs>
        <w:tab w:val="clear" w:pos="4680"/>
        <w:tab w:val="clear" w:pos="9360"/>
        <w:tab w:val="left" w:pos="8280"/>
      </w:tabs>
    </w:pPr>
    <w:r>
      <w:rPr>
        <w:bCs/>
        <w:noProof/>
        <w:szCs w:val="20"/>
      </w:rPr>
      <w:drawing>
        <wp:inline distT="0" distB="0" distL="0" distR="0" wp14:anchorId="51E95800" wp14:editId="7FE1CF10">
          <wp:extent cx="2582825" cy="964095"/>
          <wp:effectExtent l="0" t="0" r="8255" b="0"/>
          <wp:docPr id="1" name="Graphic 1" descr="Minnesota Public Employment Relations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Minnesota Public Employment Relations Board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902" cy="969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28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3D042B"/>
    <w:multiLevelType w:val="hybridMultilevel"/>
    <w:tmpl w:val="BF9A2A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10A46"/>
    <w:multiLevelType w:val="hybridMultilevel"/>
    <w:tmpl w:val="94E45A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A1226"/>
    <w:multiLevelType w:val="hybridMultilevel"/>
    <w:tmpl w:val="C8BA0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7F049A"/>
    <w:multiLevelType w:val="hybridMultilevel"/>
    <w:tmpl w:val="90FCA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C1EA6"/>
    <w:multiLevelType w:val="hybridMultilevel"/>
    <w:tmpl w:val="A440982E"/>
    <w:lvl w:ilvl="0" w:tplc="7608911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D3D41"/>
    <w:multiLevelType w:val="hybridMultilevel"/>
    <w:tmpl w:val="5D7A8F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B20E8C"/>
    <w:multiLevelType w:val="hybridMultilevel"/>
    <w:tmpl w:val="91B44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04377D"/>
    <w:multiLevelType w:val="hybridMultilevel"/>
    <w:tmpl w:val="EDBABA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07CE5"/>
    <w:multiLevelType w:val="hybridMultilevel"/>
    <w:tmpl w:val="51E8A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947F7"/>
    <w:multiLevelType w:val="hybridMultilevel"/>
    <w:tmpl w:val="C458D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027F2"/>
    <w:multiLevelType w:val="hybridMultilevel"/>
    <w:tmpl w:val="600650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1539E"/>
    <w:multiLevelType w:val="hybridMultilevel"/>
    <w:tmpl w:val="FFB2E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80BA1"/>
    <w:multiLevelType w:val="hybridMultilevel"/>
    <w:tmpl w:val="A97EB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ED5FF3"/>
    <w:multiLevelType w:val="hybridMultilevel"/>
    <w:tmpl w:val="58A66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52561"/>
    <w:multiLevelType w:val="hybridMultilevel"/>
    <w:tmpl w:val="6E5E8F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31302">
    <w:abstractNumId w:val="3"/>
  </w:num>
  <w:num w:numId="2" w16cid:durableId="1705516120">
    <w:abstractNumId w:val="6"/>
  </w:num>
  <w:num w:numId="3" w16cid:durableId="747923384">
    <w:abstractNumId w:val="37"/>
  </w:num>
  <w:num w:numId="4" w16cid:durableId="561914820">
    <w:abstractNumId w:val="34"/>
  </w:num>
  <w:num w:numId="5" w16cid:durableId="150758745">
    <w:abstractNumId w:val="28"/>
  </w:num>
  <w:num w:numId="6" w16cid:durableId="208612344">
    <w:abstractNumId w:val="4"/>
  </w:num>
  <w:num w:numId="7" w16cid:durableId="335235062">
    <w:abstractNumId w:val="21"/>
  </w:num>
  <w:num w:numId="8" w16cid:durableId="501966845">
    <w:abstractNumId w:val="9"/>
  </w:num>
  <w:num w:numId="9" w16cid:durableId="640354999">
    <w:abstractNumId w:val="16"/>
  </w:num>
  <w:num w:numId="10" w16cid:durableId="758870844">
    <w:abstractNumId w:val="2"/>
  </w:num>
  <w:num w:numId="11" w16cid:durableId="1192262061">
    <w:abstractNumId w:val="2"/>
  </w:num>
  <w:num w:numId="12" w16cid:durableId="1878619239">
    <w:abstractNumId w:val="38"/>
  </w:num>
  <w:num w:numId="13" w16cid:durableId="1781340098">
    <w:abstractNumId w:val="40"/>
  </w:num>
  <w:num w:numId="14" w16cid:durableId="810564836">
    <w:abstractNumId w:val="27"/>
  </w:num>
  <w:num w:numId="15" w16cid:durableId="454105035">
    <w:abstractNumId w:val="2"/>
  </w:num>
  <w:num w:numId="16" w16cid:durableId="1035737972">
    <w:abstractNumId w:val="40"/>
  </w:num>
  <w:num w:numId="17" w16cid:durableId="1853718275">
    <w:abstractNumId w:val="27"/>
  </w:num>
  <w:num w:numId="18" w16cid:durableId="976297297">
    <w:abstractNumId w:val="12"/>
  </w:num>
  <w:num w:numId="19" w16cid:durableId="1494298545">
    <w:abstractNumId w:val="5"/>
  </w:num>
  <w:num w:numId="20" w16cid:durableId="578442031">
    <w:abstractNumId w:val="1"/>
  </w:num>
  <w:num w:numId="21" w16cid:durableId="1997680514">
    <w:abstractNumId w:val="0"/>
  </w:num>
  <w:num w:numId="22" w16cid:durableId="2142840376">
    <w:abstractNumId w:val="10"/>
  </w:num>
  <w:num w:numId="23" w16cid:durableId="171603128">
    <w:abstractNumId w:val="32"/>
  </w:num>
  <w:num w:numId="24" w16cid:durableId="2101296875">
    <w:abstractNumId w:val="35"/>
  </w:num>
  <w:num w:numId="25" w16cid:durableId="923151262">
    <w:abstractNumId w:val="23"/>
  </w:num>
  <w:num w:numId="26" w16cid:durableId="575865949">
    <w:abstractNumId w:val="11"/>
  </w:num>
  <w:num w:numId="27" w16cid:durableId="985889726">
    <w:abstractNumId w:val="30"/>
  </w:num>
  <w:num w:numId="28" w16cid:durableId="232278296">
    <w:abstractNumId w:val="35"/>
  </w:num>
  <w:num w:numId="29" w16cid:durableId="1464083130">
    <w:abstractNumId w:val="35"/>
  </w:num>
  <w:num w:numId="30" w16cid:durableId="971137970">
    <w:abstractNumId w:val="31"/>
  </w:num>
  <w:num w:numId="31" w16cid:durableId="336613278">
    <w:abstractNumId w:val="19"/>
  </w:num>
  <w:num w:numId="32" w16cid:durableId="1411928451">
    <w:abstractNumId w:val="26"/>
  </w:num>
  <w:num w:numId="33" w16cid:durableId="985931606">
    <w:abstractNumId w:val="29"/>
  </w:num>
  <w:num w:numId="34" w16cid:durableId="898980655">
    <w:abstractNumId w:val="36"/>
  </w:num>
  <w:num w:numId="35" w16cid:durableId="1858275489">
    <w:abstractNumId w:val="18"/>
  </w:num>
  <w:num w:numId="36" w16cid:durableId="57939812">
    <w:abstractNumId w:val="13"/>
  </w:num>
  <w:num w:numId="37" w16cid:durableId="639110933">
    <w:abstractNumId w:val="15"/>
  </w:num>
  <w:num w:numId="38" w16cid:durableId="839199440">
    <w:abstractNumId w:val="14"/>
  </w:num>
  <w:num w:numId="39" w16cid:durableId="1488978072">
    <w:abstractNumId w:val="41"/>
  </w:num>
  <w:num w:numId="40" w16cid:durableId="604732976">
    <w:abstractNumId w:val="24"/>
  </w:num>
  <w:num w:numId="41" w16cid:durableId="1322346716">
    <w:abstractNumId w:val="33"/>
  </w:num>
  <w:num w:numId="42" w16cid:durableId="317611780">
    <w:abstractNumId w:val="7"/>
  </w:num>
  <w:num w:numId="43" w16cid:durableId="1230918421">
    <w:abstractNumId w:val="20"/>
  </w:num>
  <w:num w:numId="44" w16cid:durableId="160896796">
    <w:abstractNumId w:val="25"/>
  </w:num>
  <w:num w:numId="45" w16cid:durableId="1786578080">
    <w:abstractNumId w:val="8"/>
  </w:num>
  <w:num w:numId="46" w16cid:durableId="67927642">
    <w:abstractNumId w:val="17"/>
  </w:num>
  <w:num w:numId="47" w16cid:durableId="287703687">
    <w:abstractNumId w:val="22"/>
  </w:num>
  <w:num w:numId="48" w16cid:durableId="822159485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B7"/>
    <w:rsid w:val="00002DEC"/>
    <w:rsid w:val="00003CFF"/>
    <w:rsid w:val="00006359"/>
    <w:rsid w:val="000065AC"/>
    <w:rsid w:val="00006A0A"/>
    <w:rsid w:val="000120C6"/>
    <w:rsid w:val="00014F08"/>
    <w:rsid w:val="00037E5C"/>
    <w:rsid w:val="00040A71"/>
    <w:rsid w:val="0004311B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088C"/>
    <w:rsid w:val="000D29B5"/>
    <w:rsid w:val="000D7102"/>
    <w:rsid w:val="000E313B"/>
    <w:rsid w:val="000E3E9D"/>
    <w:rsid w:val="000E632A"/>
    <w:rsid w:val="000F0A15"/>
    <w:rsid w:val="000F12BE"/>
    <w:rsid w:val="000F4BB1"/>
    <w:rsid w:val="0013071E"/>
    <w:rsid w:val="001339D3"/>
    <w:rsid w:val="00135082"/>
    <w:rsid w:val="00135DC7"/>
    <w:rsid w:val="00147ED1"/>
    <w:rsid w:val="001500D6"/>
    <w:rsid w:val="00157C41"/>
    <w:rsid w:val="00157FF3"/>
    <w:rsid w:val="001658CF"/>
    <w:rsid w:val="001661D9"/>
    <w:rsid w:val="001708EC"/>
    <w:rsid w:val="00176AE5"/>
    <w:rsid w:val="001925A8"/>
    <w:rsid w:val="0019673D"/>
    <w:rsid w:val="001A26D9"/>
    <w:rsid w:val="001A46BB"/>
    <w:rsid w:val="001B370B"/>
    <w:rsid w:val="001B5073"/>
    <w:rsid w:val="001B5833"/>
    <w:rsid w:val="001C1DC2"/>
    <w:rsid w:val="001C55E0"/>
    <w:rsid w:val="001E5ECF"/>
    <w:rsid w:val="001F5F1F"/>
    <w:rsid w:val="002005B8"/>
    <w:rsid w:val="00204E6B"/>
    <w:rsid w:val="00210261"/>
    <w:rsid w:val="00211CA3"/>
    <w:rsid w:val="00222A49"/>
    <w:rsid w:val="00223B41"/>
    <w:rsid w:val="0022552E"/>
    <w:rsid w:val="00226BD8"/>
    <w:rsid w:val="00236304"/>
    <w:rsid w:val="0024114E"/>
    <w:rsid w:val="00241FE9"/>
    <w:rsid w:val="00242505"/>
    <w:rsid w:val="00243CB2"/>
    <w:rsid w:val="00247086"/>
    <w:rsid w:val="0025652F"/>
    <w:rsid w:val="00261247"/>
    <w:rsid w:val="002624DC"/>
    <w:rsid w:val="00264652"/>
    <w:rsid w:val="002722AE"/>
    <w:rsid w:val="00272E52"/>
    <w:rsid w:val="0027708D"/>
    <w:rsid w:val="00282084"/>
    <w:rsid w:val="00291052"/>
    <w:rsid w:val="002921F2"/>
    <w:rsid w:val="00297BBE"/>
    <w:rsid w:val="002A08E6"/>
    <w:rsid w:val="002A65EF"/>
    <w:rsid w:val="002B42F9"/>
    <w:rsid w:val="002B5E79"/>
    <w:rsid w:val="002C0859"/>
    <w:rsid w:val="002C377C"/>
    <w:rsid w:val="002D7CF1"/>
    <w:rsid w:val="002E0735"/>
    <w:rsid w:val="002F1947"/>
    <w:rsid w:val="0030250F"/>
    <w:rsid w:val="00306D94"/>
    <w:rsid w:val="003125DF"/>
    <w:rsid w:val="00335736"/>
    <w:rsid w:val="003432CA"/>
    <w:rsid w:val="00354E9D"/>
    <w:rsid w:val="003563D2"/>
    <w:rsid w:val="00357280"/>
    <w:rsid w:val="00361CBF"/>
    <w:rsid w:val="0037569E"/>
    <w:rsid w:val="00376FA5"/>
    <w:rsid w:val="00380795"/>
    <w:rsid w:val="00385911"/>
    <w:rsid w:val="00387752"/>
    <w:rsid w:val="003963B0"/>
    <w:rsid w:val="003A1479"/>
    <w:rsid w:val="003A1813"/>
    <w:rsid w:val="003B3ADC"/>
    <w:rsid w:val="003B7D82"/>
    <w:rsid w:val="003C4644"/>
    <w:rsid w:val="003C5BE3"/>
    <w:rsid w:val="003F180B"/>
    <w:rsid w:val="003F3B68"/>
    <w:rsid w:val="003F78A4"/>
    <w:rsid w:val="00413A7C"/>
    <w:rsid w:val="004141DD"/>
    <w:rsid w:val="00461804"/>
    <w:rsid w:val="00463640"/>
    <w:rsid w:val="00466810"/>
    <w:rsid w:val="004816B5"/>
    <w:rsid w:val="00483DD2"/>
    <w:rsid w:val="004949ED"/>
    <w:rsid w:val="00494E6F"/>
    <w:rsid w:val="004A1B4D"/>
    <w:rsid w:val="004A34C0"/>
    <w:rsid w:val="004A485C"/>
    <w:rsid w:val="004A58DD"/>
    <w:rsid w:val="004A6119"/>
    <w:rsid w:val="004A7D20"/>
    <w:rsid w:val="004B47DC"/>
    <w:rsid w:val="004B6D01"/>
    <w:rsid w:val="004C0413"/>
    <w:rsid w:val="004C5027"/>
    <w:rsid w:val="004E10A4"/>
    <w:rsid w:val="004E128E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470DA"/>
    <w:rsid w:val="005471F6"/>
    <w:rsid w:val="0056615E"/>
    <w:rsid w:val="005666F2"/>
    <w:rsid w:val="00572D84"/>
    <w:rsid w:val="00585A0E"/>
    <w:rsid w:val="005910C5"/>
    <w:rsid w:val="005A3B75"/>
    <w:rsid w:val="005A454E"/>
    <w:rsid w:val="005A586F"/>
    <w:rsid w:val="005B0DED"/>
    <w:rsid w:val="005B2DDF"/>
    <w:rsid w:val="005B4AE7"/>
    <w:rsid w:val="005B53B0"/>
    <w:rsid w:val="005D4207"/>
    <w:rsid w:val="005D454C"/>
    <w:rsid w:val="005D45B3"/>
    <w:rsid w:val="005E7816"/>
    <w:rsid w:val="005F6005"/>
    <w:rsid w:val="006064AB"/>
    <w:rsid w:val="00617767"/>
    <w:rsid w:val="00622BB5"/>
    <w:rsid w:val="00623D2D"/>
    <w:rsid w:val="006276E0"/>
    <w:rsid w:val="00627A78"/>
    <w:rsid w:val="00634EE1"/>
    <w:rsid w:val="006526E4"/>
    <w:rsid w:val="00655345"/>
    <w:rsid w:val="0066439C"/>
    <w:rsid w:val="00672536"/>
    <w:rsid w:val="00672A42"/>
    <w:rsid w:val="00681EDC"/>
    <w:rsid w:val="0068337B"/>
    <w:rsid w:val="0068649F"/>
    <w:rsid w:val="00687189"/>
    <w:rsid w:val="006977A9"/>
    <w:rsid w:val="00697CCC"/>
    <w:rsid w:val="006B13B7"/>
    <w:rsid w:val="006B2942"/>
    <w:rsid w:val="006B3994"/>
    <w:rsid w:val="006C0E45"/>
    <w:rsid w:val="006D16DC"/>
    <w:rsid w:val="006D4829"/>
    <w:rsid w:val="006D7356"/>
    <w:rsid w:val="006E02DD"/>
    <w:rsid w:val="006E5A51"/>
    <w:rsid w:val="006F04AD"/>
    <w:rsid w:val="006F3B38"/>
    <w:rsid w:val="007137A4"/>
    <w:rsid w:val="00731BE3"/>
    <w:rsid w:val="00733CD6"/>
    <w:rsid w:val="00746A59"/>
    <w:rsid w:val="0074778B"/>
    <w:rsid w:val="0075575C"/>
    <w:rsid w:val="00763FFA"/>
    <w:rsid w:val="00770BEC"/>
    <w:rsid w:val="0077225E"/>
    <w:rsid w:val="00780E94"/>
    <w:rsid w:val="0078495E"/>
    <w:rsid w:val="00793F48"/>
    <w:rsid w:val="007A45E4"/>
    <w:rsid w:val="007A6B2F"/>
    <w:rsid w:val="007B35B2"/>
    <w:rsid w:val="007B4354"/>
    <w:rsid w:val="007C1642"/>
    <w:rsid w:val="007C499A"/>
    <w:rsid w:val="007D1FFF"/>
    <w:rsid w:val="007D42A0"/>
    <w:rsid w:val="007E48AC"/>
    <w:rsid w:val="007E6674"/>
    <w:rsid w:val="007E685C"/>
    <w:rsid w:val="007F461B"/>
    <w:rsid w:val="007F6108"/>
    <w:rsid w:val="007F7097"/>
    <w:rsid w:val="008010E5"/>
    <w:rsid w:val="00803F70"/>
    <w:rsid w:val="008067A6"/>
    <w:rsid w:val="00807B1A"/>
    <w:rsid w:val="008142D7"/>
    <w:rsid w:val="008251B3"/>
    <w:rsid w:val="00844F1D"/>
    <w:rsid w:val="0084749F"/>
    <w:rsid w:val="00863B7D"/>
    <w:rsid w:val="00864202"/>
    <w:rsid w:val="00883246"/>
    <w:rsid w:val="00885C31"/>
    <w:rsid w:val="00890D47"/>
    <w:rsid w:val="008B5443"/>
    <w:rsid w:val="008B7319"/>
    <w:rsid w:val="008C7EEB"/>
    <w:rsid w:val="008D0DEF"/>
    <w:rsid w:val="008D2256"/>
    <w:rsid w:val="008D5E3D"/>
    <w:rsid w:val="008F5369"/>
    <w:rsid w:val="008F7919"/>
    <w:rsid w:val="00902FD3"/>
    <w:rsid w:val="0090737A"/>
    <w:rsid w:val="00912F27"/>
    <w:rsid w:val="00914F5A"/>
    <w:rsid w:val="009254B9"/>
    <w:rsid w:val="00927274"/>
    <w:rsid w:val="00943313"/>
    <w:rsid w:val="0096108C"/>
    <w:rsid w:val="00963BA0"/>
    <w:rsid w:val="00967764"/>
    <w:rsid w:val="00976865"/>
    <w:rsid w:val="009810EE"/>
    <w:rsid w:val="00984CC9"/>
    <w:rsid w:val="00991D2E"/>
    <w:rsid w:val="0099233F"/>
    <w:rsid w:val="009B3BAB"/>
    <w:rsid w:val="009B54A0"/>
    <w:rsid w:val="009C1AEC"/>
    <w:rsid w:val="009C6405"/>
    <w:rsid w:val="009F253C"/>
    <w:rsid w:val="009F478E"/>
    <w:rsid w:val="009F66B6"/>
    <w:rsid w:val="00A16AA0"/>
    <w:rsid w:val="00A30799"/>
    <w:rsid w:val="00A43C07"/>
    <w:rsid w:val="00A452C6"/>
    <w:rsid w:val="00A460F1"/>
    <w:rsid w:val="00A57FE8"/>
    <w:rsid w:val="00A611A1"/>
    <w:rsid w:val="00A64ECE"/>
    <w:rsid w:val="00A66185"/>
    <w:rsid w:val="00A71CAD"/>
    <w:rsid w:val="00A71D0D"/>
    <w:rsid w:val="00A731A2"/>
    <w:rsid w:val="00A74CF3"/>
    <w:rsid w:val="00A827C1"/>
    <w:rsid w:val="00A93F40"/>
    <w:rsid w:val="00A96F93"/>
    <w:rsid w:val="00AB593C"/>
    <w:rsid w:val="00AC7CF1"/>
    <w:rsid w:val="00AE23A9"/>
    <w:rsid w:val="00AE3C67"/>
    <w:rsid w:val="00AE5772"/>
    <w:rsid w:val="00AE66AB"/>
    <w:rsid w:val="00AF22AD"/>
    <w:rsid w:val="00AF5107"/>
    <w:rsid w:val="00B002EB"/>
    <w:rsid w:val="00B06264"/>
    <w:rsid w:val="00B07935"/>
    <w:rsid w:val="00B07C8F"/>
    <w:rsid w:val="00B275D4"/>
    <w:rsid w:val="00B33562"/>
    <w:rsid w:val="00B55C6B"/>
    <w:rsid w:val="00B61E1A"/>
    <w:rsid w:val="00B75051"/>
    <w:rsid w:val="00B774C0"/>
    <w:rsid w:val="00B80FE6"/>
    <w:rsid w:val="00B859DE"/>
    <w:rsid w:val="00B96E86"/>
    <w:rsid w:val="00B974D3"/>
    <w:rsid w:val="00BA4CD7"/>
    <w:rsid w:val="00BB53C9"/>
    <w:rsid w:val="00BD0E59"/>
    <w:rsid w:val="00BD1DC1"/>
    <w:rsid w:val="00BD22A6"/>
    <w:rsid w:val="00BF794B"/>
    <w:rsid w:val="00C1205D"/>
    <w:rsid w:val="00C12D2F"/>
    <w:rsid w:val="00C23C46"/>
    <w:rsid w:val="00C277A8"/>
    <w:rsid w:val="00C309AE"/>
    <w:rsid w:val="00C34164"/>
    <w:rsid w:val="00C365CE"/>
    <w:rsid w:val="00C417EB"/>
    <w:rsid w:val="00C528AE"/>
    <w:rsid w:val="00C62C7C"/>
    <w:rsid w:val="00C8271F"/>
    <w:rsid w:val="00C82AED"/>
    <w:rsid w:val="00C87504"/>
    <w:rsid w:val="00C9052F"/>
    <w:rsid w:val="00C944C9"/>
    <w:rsid w:val="00CC08B1"/>
    <w:rsid w:val="00CE40B4"/>
    <w:rsid w:val="00CE45B0"/>
    <w:rsid w:val="00CF143A"/>
    <w:rsid w:val="00D0014D"/>
    <w:rsid w:val="00D22819"/>
    <w:rsid w:val="00D42632"/>
    <w:rsid w:val="00D50D28"/>
    <w:rsid w:val="00D511F0"/>
    <w:rsid w:val="00D54EE5"/>
    <w:rsid w:val="00D55311"/>
    <w:rsid w:val="00D63F82"/>
    <w:rsid w:val="00D640FC"/>
    <w:rsid w:val="00D70F7D"/>
    <w:rsid w:val="00D80215"/>
    <w:rsid w:val="00D8135D"/>
    <w:rsid w:val="00D90201"/>
    <w:rsid w:val="00D91CA0"/>
    <w:rsid w:val="00D92929"/>
    <w:rsid w:val="00D93C2E"/>
    <w:rsid w:val="00D96A77"/>
    <w:rsid w:val="00D970A5"/>
    <w:rsid w:val="00DA36A4"/>
    <w:rsid w:val="00DA641C"/>
    <w:rsid w:val="00DB4967"/>
    <w:rsid w:val="00DB6E9E"/>
    <w:rsid w:val="00DC7896"/>
    <w:rsid w:val="00DD2D53"/>
    <w:rsid w:val="00DD52C8"/>
    <w:rsid w:val="00DE153B"/>
    <w:rsid w:val="00DE50CB"/>
    <w:rsid w:val="00DF3CC4"/>
    <w:rsid w:val="00E120FB"/>
    <w:rsid w:val="00E206AE"/>
    <w:rsid w:val="00E23263"/>
    <w:rsid w:val="00E23397"/>
    <w:rsid w:val="00E32CD7"/>
    <w:rsid w:val="00E44EBD"/>
    <w:rsid w:val="00E44EE1"/>
    <w:rsid w:val="00E5241D"/>
    <w:rsid w:val="00E5680C"/>
    <w:rsid w:val="00E61A16"/>
    <w:rsid w:val="00E62CAD"/>
    <w:rsid w:val="00E71A8C"/>
    <w:rsid w:val="00E7537E"/>
    <w:rsid w:val="00E76267"/>
    <w:rsid w:val="00E84BE7"/>
    <w:rsid w:val="00E91DCD"/>
    <w:rsid w:val="00EA535B"/>
    <w:rsid w:val="00EB794D"/>
    <w:rsid w:val="00EC56D6"/>
    <w:rsid w:val="00EC579D"/>
    <w:rsid w:val="00ED5BDC"/>
    <w:rsid w:val="00ED7DAC"/>
    <w:rsid w:val="00F067A6"/>
    <w:rsid w:val="00F1349E"/>
    <w:rsid w:val="00F20B25"/>
    <w:rsid w:val="00F3128A"/>
    <w:rsid w:val="00F334CD"/>
    <w:rsid w:val="00F40E0F"/>
    <w:rsid w:val="00F53768"/>
    <w:rsid w:val="00F57BBE"/>
    <w:rsid w:val="00F665B7"/>
    <w:rsid w:val="00F70C03"/>
    <w:rsid w:val="00F8003C"/>
    <w:rsid w:val="00F9084A"/>
    <w:rsid w:val="00F97F8B"/>
    <w:rsid w:val="00FA30F3"/>
    <w:rsid w:val="00FB427D"/>
    <w:rsid w:val="00FB6E40"/>
    <w:rsid w:val="00FC2FF5"/>
    <w:rsid w:val="00FD1CCB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2"/>
    </o:shapelayout>
  </w:shapeDefaults>
  <w:decimalSymbol w:val="."/>
  <w:listSeparator w:val=","/>
  <w14:docId w14:val="26A36E7B"/>
  <w15:docId w15:val="{A0D01387-F37F-4E5A-A866-03539D9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27A78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ERB@state.mn.us" TargetMode="External"/><Relationship Id="rId1" Type="http://schemas.openxmlformats.org/officeDocument/2006/relationships/hyperlink" Target="mailto:PERB@state.mn.us" TargetMode="External"/><Relationship Id="rId4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ogo\Document%20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8FBB-841E-4773-89C6-5F6FE10A54C2}"/>
      </w:docPartPr>
      <w:docPartBody>
        <w:p w:rsidR="00F4283B" w:rsidRDefault="00F4283B">
          <w:r w:rsidRPr="003A04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0769B"/>
    <w:multiLevelType w:val="multilevel"/>
    <w:tmpl w:val="D20A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8882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3B"/>
    <w:rsid w:val="00294C1C"/>
    <w:rsid w:val="003F1C67"/>
    <w:rsid w:val="00F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C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12</TotalTime>
  <Pages>1</Pages>
  <Words>137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L. Murillo</dc:creator>
  <cp:keywords/>
  <dc:description/>
  <cp:lastModifiedBy>King, Jess Anna (She/Her/Hers) (PERB)</cp:lastModifiedBy>
  <cp:revision>2</cp:revision>
  <cp:lastPrinted>2024-06-27T20:48:00Z</cp:lastPrinted>
  <dcterms:created xsi:type="dcterms:W3CDTF">2024-09-09T17:09:00Z</dcterms:created>
  <dcterms:modified xsi:type="dcterms:W3CDTF">2024-09-09T17:09:00Z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</Properties>
</file>