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8F9" w14:textId="461D5ED3" w:rsidR="00357280" w:rsidRPr="00357280" w:rsidRDefault="00F665B7" w:rsidP="00357280">
      <w:pPr>
        <w:pStyle w:val="Heading1"/>
      </w:pPr>
      <w:r>
        <w:t>PERB Meeting Agenda</w:t>
      </w:r>
    </w:p>
    <w:p w14:paraId="49AEEC89" w14:textId="70EE86E1" w:rsidR="002A65EF" w:rsidRDefault="00357280" w:rsidP="00D90201">
      <w:pPr>
        <w:spacing w:after="0"/>
      </w:pPr>
      <w:r w:rsidRPr="00357280">
        <w:t>Date</w:t>
      </w:r>
      <w:r w:rsidR="002A65EF">
        <w:t xml:space="preserve"> and Time</w:t>
      </w:r>
      <w:r w:rsidRPr="00357280">
        <w:t xml:space="preserve">: </w:t>
      </w:r>
      <w:sdt>
        <w:sdt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BD22A6">
            <w:t>June 3</w:t>
          </w:r>
          <w:r w:rsidR="00B96E86">
            <w:t xml:space="preserve">, </w:t>
          </w:r>
          <w:proofErr w:type="gramStart"/>
          <w:r w:rsidR="00B96E86">
            <w:t>2024</w:t>
          </w:r>
          <w:proofErr w:type="gramEnd"/>
          <w:r w:rsidR="002A65EF">
            <w:t xml:space="preserve"> at 9:30 a.m.</w:t>
          </w:r>
        </w:sdtContent>
      </w:sdt>
    </w:p>
    <w:p w14:paraId="1E11B8E3" w14:textId="4905C2D2" w:rsidR="00D90201" w:rsidRPr="00357280" w:rsidRDefault="00D90201" w:rsidP="00B96E86">
      <w:pPr>
        <w:spacing w:before="0" w:after="0"/>
      </w:pPr>
      <w:r>
        <w:t xml:space="preserve">Location: </w:t>
      </w:r>
      <w:sdt>
        <w:sdt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B96E86">
            <w:t>Bandana Square PERB/BMS Conf Room</w:t>
          </w:r>
          <w:r w:rsidR="00FC2FF5">
            <w:t xml:space="preserve"> </w:t>
          </w:r>
          <w:r w:rsidR="006D16DC">
            <w:t>5</w:t>
          </w:r>
        </w:sdtContent>
      </w:sdt>
    </w:p>
    <w:p w14:paraId="5B77F468" w14:textId="07822E34" w:rsidR="00B96E86" w:rsidRPr="00B96E86" w:rsidRDefault="00B96E86" w:rsidP="00B96E86">
      <w:pPr>
        <w:pStyle w:val="Heading2"/>
        <w:rPr>
          <w:sz w:val="26"/>
          <w:szCs w:val="26"/>
        </w:rPr>
      </w:pPr>
      <w:r w:rsidRPr="00B96E8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E10A4" w:rsidRPr="00463640">
        <w:rPr>
          <w:sz w:val="26"/>
          <w:szCs w:val="26"/>
        </w:rPr>
        <w:t>CALL TO ORDER</w:t>
      </w:r>
    </w:p>
    <w:p w14:paraId="00B5C3DF" w14:textId="7827B885" w:rsidR="00357280" w:rsidRPr="00357280" w:rsidRDefault="00463640" w:rsidP="00357280">
      <w:pPr>
        <w:pStyle w:val="Heading3"/>
      </w:pPr>
      <w:r>
        <w:t xml:space="preserve">2. APPROVAL OF MINUTES FROM </w:t>
      </w:r>
      <w:r w:rsidR="00BD22A6">
        <w:t>MAY 16</w:t>
      </w:r>
      <w:r>
        <w:t xml:space="preserve">, </w:t>
      </w:r>
      <w:proofErr w:type="gramStart"/>
      <w:r w:rsidR="00731BE3">
        <w:t>2024</w:t>
      </w:r>
      <w:proofErr w:type="gramEnd"/>
      <w:r w:rsidR="00731BE3">
        <w:t xml:space="preserve"> </w:t>
      </w:r>
      <w:r>
        <w:t>MEETING</w:t>
      </w:r>
    </w:p>
    <w:p w14:paraId="6EFAA6EE" w14:textId="55E27849" w:rsidR="00463640" w:rsidRPr="00634EE1" w:rsidRDefault="00463640" w:rsidP="00634EE1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AE3C67">
        <w:rPr>
          <w:rFonts w:asciiTheme="minorHAnsi" w:hAnsiTheme="minorHAnsi" w:cstheme="minorHAnsi"/>
          <w:sz w:val="26"/>
          <w:szCs w:val="26"/>
        </w:rPr>
        <w:t>3. BOARD CHAIR REPORT</w:t>
      </w:r>
    </w:p>
    <w:p w14:paraId="7B94ABEA" w14:textId="20B5F8CD" w:rsidR="00357280" w:rsidRPr="0025652F" w:rsidRDefault="00AE3C67" w:rsidP="00FC2FF5">
      <w:pPr>
        <w:pStyle w:val="Heading3"/>
      </w:pPr>
      <w:r>
        <w:t>4. EXECUTIVE DIRECTOR REPORT</w:t>
      </w:r>
    </w:p>
    <w:sdt>
      <w:sdtPr>
        <w:alias w:val="Text"/>
        <w:tag w:val="Text"/>
        <w:id w:val="1305729643"/>
        <w:placeholder>
          <w:docPart w:val="3C5701CFD6D146828FBB45C3EB61FFB2"/>
        </w:placeholder>
        <w:text/>
      </w:sdtPr>
      <w:sdtEndPr/>
      <w:sdtContent>
        <w:p w14:paraId="4CFBF61F" w14:textId="343B5041" w:rsidR="0025652F" w:rsidRDefault="0025652F" w:rsidP="0025652F">
          <w:pPr>
            <w:pStyle w:val="ListParagraph"/>
            <w:numPr>
              <w:ilvl w:val="0"/>
              <w:numId w:val="39"/>
            </w:numPr>
            <w:spacing w:before="0" w:after="0"/>
          </w:pPr>
          <w:r w:rsidRPr="0025652F">
            <w:t xml:space="preserve">FY2024 </w:t>
          </w:r>
          <w:r w:rsidR="006D16DC">
            <w:t xml:space="preserve">and FY2025 </w:t>
          </w:r>
          <w:r w:rsidRPr="0025652F">
            <w:t>Budget/Finance Update</w:t>
          </w:r>
        </w:p>
      </w:sdtContent>
    </w:sdt>
    <w:sdt>
      <w:sdtPr>
        <w:alias w:val="Text"/>
        <w:tag w:val="Text"/>
        <w:id w:val="679021615"/>
        <w:placeholder>
          <w:docPart w:val="DefaultPlaceholder_-1854013440"/>
        </w:placeholder>
        <w:text/>
      </w:sdtPr>
      <w:sdtEndPr/>
      <w:sdtContent>
        <w:p w14:paraId="7A5A03E0" w14:textId="1598B379" w:rsidR="00AE3C67" w:rsidRDefault="00634EE1" w:rsidP="00AE3C67">
          <w:pPr>
            <w:pStyle w:val="ListParagraph"/>
            <w:numPr>
              <w:ilvl w:val="0"/>
              <w:numId w:val="39"/>
            </w:numPr>
            <w:spacing w:before="0" w:after="0"/>
          </w:pPr>
          <w:r>
            <w:t>Staff</w:t>
          </w:r>
          <w:r w:rsidR="0025652F">
            <w:t>ing</w:t>
          </w:r>
          <w:r>
            <w:t xml:space="preserve"> Updates</w:t>
          </w:r>
        </w:p>
      </w:sdtContent>
    </w:sdt>
    <w:p w14:paraId="4C8BC52C" w14:textId="37AD2F2D" w:rsidR="006D16DC" w:rsidRDefault="006D16DC" w:rsidP="006D16DC">
      <w:pPr>
        <w:pStyle w:val="ListParagraph"/>
        <w:numPr>
          <w:ilvl w:val="1"/>
          <w:numId w:val="39"/>
        </w:numPr>
        <w:spacing w:before="0" w:after="0"/>
      </w:pPr>
      <w:r>
        <w:t xml:space="preserve">Investigator(s) </w:t>
      </w:r>
    </w:p>
    <w:p w14:paraId="4B8A8972" w14:textId="4AD3BAAC" w:rsidR="006D16DC" w:rsidRDefault="006D16DC" w:rsidP="006D16DC">
      <w:pPr>
        <w:pStyle w:val="ListParagraph"/>
        <w:numPr>
          <w:ilvl w:val="1"/>
          <w:numId w:val="39"/>
        </w:numPr>
        <w:spacing w:before="0" w:after="0"/>
      </w:pPr>
      <w:r>
        <w:t xml:space="preserve">Student Worker position posted for fall </w:t>
      </w:r>
      <w:proofErr w:type="gramStart"/>
      <w:r>
        <w:t>2024</w:t>
      </w:r>
      <w:proofErr w:type="gramEnd"/>
    </w:p>
    <w:sdt>
      <w:sdtPr>
        <w:alias w:val="Text"/>
        <w:tag w:val="Text"/>
        <w:id w:val="377514773"/>
        <w:placeholder>
          <w:docPart w:val="DefaultPlaceholder_-1854013440"/>
        </w:placeholder>
        <w:text/>
      </w:sdtPr>
      <w:sdtEndPr/>
      <w:sdtContent>
        <w:p w14:paraId="59D4F460" w14:textId="2FCFA8CE" w:rsidR="00AE3C67" w:rsidRDefault="00634EE1" w:rsidP="00AE3C67">
          <w:pPr>
            <w:pStyle w:val="ListParagraph"/>
            <w:numPr>
              <w:ilvl w:val="0"/>
              <w:numId w:val="39"/>
            </w:numPr>
            <w:spacing w:before="0" w:after="0"/>
          </w:pPr>
          <w:r>
            <w:t>Orders Issued</w:t>
          </w:r>
        </w:p>
      </w:sdtContent>
    </w:sdt>
    <w:p w14:paraId="70828B14" w14:textId="109321DE" w:rsidR="006D16DC" w:rsidRDefault="006D16DC" w:rsidP="006D16DC">
      <w:pPr>
        <w:pStyle w:val="ListParagraph"/>
        <w:numPr>
          <w:ilvl w:val="1"/>
          <w:numId w:val="39"/>
        </w:numPr>
        <w:spacing w:before="0" w:after="0"/>
      </w:pPr>
      <w:r>
        <w:t>24-U-023 Dismissal issued 5/20/2024</w:t>
      </w:r>
    </w:p>
    <w:p w14:paraId="11E3825E" w14:textId="6C8AEB43" w:rsidR="006D16DC" w:rsidRDefault="006D16DC" w:rsidP="006D16DC">
      <w:pPr>
        <w:pStyle w:val="ListParagraph"/>
        <w:numPr>
          <w:ilvl w:val="1"/>
          <w:numId w:val="39"/>
        </w:numPr>
        <w:spacing w:before="0" w:after="0"/>
      </w:pPr>
      <w:r>
        <w:t>24-U-036 Complaint issued 5/20/2024</w:t>
      </w:r>
    </w:p>
    <w:sdt>
      <w:sdtPr>
        <w:alias w:val="Text"/>
        <w:tag w:val="Text"/>
        <w:id w:val="-155928275"/>
        <w:placeholder>
          <w:docPart w:val="4F8B44B8D13244378A2CACA110E0C790"/>
        </w:placeholder>
        <w:text/>
      </w:sdtPr>
      <w:sdtEndPr/>
      <w:sdtContent>
        <w:p w14:paraId="4309D4C0" w14:textId="5D4576D6" w:rsidR="004A7D20" w:rsidRDefault="0025652F" w:rsidP="006D16DC">
          <w:pPr>
            <w:pStyle w:val="ListParagraph"/>
            <w:numPr>
              <w:ilvl w:val="0"/>
              <w:numId w:val="39"/>
            </w:numPr>
            <w:spacing w:before="0" w:after="0"/>
          </w:pPr>
          <w:r>
            <w:t>Legisla</w:t>
          </w:r>
          <w:r w:rsidR="007E6674">
            <w:t>tive Session Update</w:t>
          </w:r>
        </w:p>
      </w:sdtContent>
    </w:sdt>
    <w:p w14:paraId="35DB29D3" w14:textId="6655036E" w:rsidR="006D16DC" w:rsidRDefault="006D16DC" w:rsidP="006D16DC">
      <w:pPr>
        <w:pStyle w:val="ListParagraph"/>
        <w:numPr>
          <w:ilvl w:val="1"/>
          <w:numId w:val="39"/>
        </w:numPr>
        <w:spacing w:before="0" w:after="0"/>
      </w:pPr>
      <w:r>
        <w:t xml:space="preserve">HO RFP will reopen after July 1 and remain open with ongoing </w:t>
      </w:r>
      <w:proofErr w:type="gramStart"/>
      <w:r>
        <w:t>recruitment</w:t>
      </w:r>
      <w:proofErr w:type="gramEnd"/>
    </w:p>
    <w:p w14:paraId="3E24BCDA" w14:textId="135EDCBF" w:rsidR="00883246" w:rsidRPr="00BD22A6" w:rsidRDefault="00AE3C67" w:rsidP="00BD22A6">
      <w:pPr>
        <w:pStyle w:val="Heading4"/>
        <w:rPr>
          <w:sz w:val="26"/>
          <w:szCs w:val="26"/>
        </w:rPr>
      </w:pPr>
      <w:r w:rsidRPr="00883246">
        <w:rPr>
          <w:sz w:val="26"/>
          <w:szCs w:val="26"/>
        </w:rPr>
        <w:t>5. NEXT MEETINGS</w:t>
      </w:r>
    </w:p>
    <w:p w14:paraId="49C7ED01" w14:textId="468BC3F6" w:rsidR="00BD22A6" w:rsidRDefault="00BD22A6" w:rsidP="00EB794D">
      <w:pPr>
        <w:pStyle w:val="ListParagraph"/>
        <w:numPr>
          <w:ilvl w:val="0"/>
          <w:numId w:val="40"/>
        </w:numPr>
        <w:spacing w:before="0" w:after="0"/>
      </w:pPr>
      <w:r>
        <w:t xml:space="preserve">Friday, June 28, </w:t>
      </w:r>
      <w:proofErr w:type="gramStart"/>
      <w:r>
        <w:t>2024</w:t>
      </w:r>
      <w:proofErr w:type="gramEnd"/>
      <w:r>
        <w:t xml:space="preserve"> at 9:30 a.m. (Bandana Square BMS/PERB Conf Rm)</w:t>
      </w:r>
    </w:p>
    <w:p w14:paraId="6A861581" w14:textId="677EE20D" w:rsidR="00BD22A6" w:rsidRDefault="00BD22A6" w:rsidP="00EB794D">
      <w:pPr>
        <w:pStyle w:val="ListParagraph"/>
        <w:numPr>
          <w:ilvl w:val="0"/>
          <w:numId w:val="40"/>
        </w:numPr>
        <w:spacing w:before="0" w:after="0"/>
      </w:pPr>
      <w:r>
        <w:t xml:space="preserve">Friday, July 26, </w:t>
      </w:r>
      <w:proofErr w:type="gramStart"/>
      <w:r>
        <w:t>2024</w:t>
      </w:r>
      <w:proofErr w:type="gramEnd"/>
      <w:r>
        <w:t xml:space="preserve"> at 9:30 a.m. (Bandana Square BMS/PERB Conf Rm)</w:t>
      </w:r>
    </w:p>
    <w:p w14:paraId="319F98D4" w14:textId="4C1B0FFC" w:rsidR="00BD22A6" w:rsidRPr="00AE3C67" w:rsidRDefault="00BD22A6" w:rsidP="00EB794D">
      <w:pPr>
        <w:pStyle w:val="ListParagraph"/>
        <w:numPr>
          <w:ilvl w:val="0"/>
          <w:numId w:val="40"/>
        </w:numPr>
        <w:spacing w:before="0" w:after="0"/>
      </w:pPr>
      <w:r>
        <w:t xml:space="preserve">Thursday, August 15, </w:t>
      </w:r>
      <w:proofErr w:type="gramStart"/>
      <w:r>
        <w:t>2024</w:t>
      </w:r>
      <w:proofErr w:type="gramEnd"/>
      <w:r>
        <w:t xml:space="preserve"> at 9:30 a.m. (Bandana Square BMS/PERB Conf Rm)</w:t>
      </w:r>
    </w:p>
    <w:p w14:paraId="450E65E9" w14:textId="53D624B9" w:rsidR="00AE66AB" w:rsidRDefault="00883246" w:rsidP="007E6674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6. OTHER</w:t>
      </w:r>
    </w:p>
    <w:p w14:paraId="51840E1F" w14:textId="646FE4EA" w:rsidR="00157FF3" w:rsidRPr="00157FF3" w:rsidRDefault="00157FF3" w:rsidP="00157FF3">
      <w:pPr>
        <w:pStyle w:val="ListParagraph"/>
        <w:numPr>
          <w:ilvl w:val="0"/>
          <w:numId w:val="46"/>
        </w:numPr>
        <w:ind w:left="720"/>
      </w:pPr>
      <w:r>
        <w:t>Election of Board Chair</w:t>
      </w:r>
    </w:p>
    <w:p w14:paraId="1556CF18" w14:textId="1EC9C42B" w:rsidR="00883246" w:rsidRDefault="00883246" w:rsidP="00883246">
      <w:pPr>
        <w:pStyle w:val="Heading3"/>
      </w:pPr>
      <w:r>
        <w:t xml:space="preserve">7. </w:t>
      </w:r>
      <w:r w:rsidRPr="00883246">
        <w:t>ACTIVE CASES UPDATE/DISCUSSION</w:t>
      </w:r>
      <w:r>
        <w:t xml:space="preserve"> (NOTE – THIS PORTION OF THE MEETING MAY BE CLOSED PURSUANT TO M</w:t>
      </w:r>
      <w:r w:rsidR="0024114E">
        <w:t>inn. Stat. §</w:t>
      </w:r>
      <w:r>
        <w:t xml:space="preserve">179A.041, </w:t>
      </w:r>
      <w:r w:rsidR="00E62CAD">
        <w:t xml:space="preserve">subd. </w:t>
      </w:r>
      <w:r>
        <w:t xml:space="preserve"> 10)</w:t>
      </w:r>
    </w:p>
    <w:tbl>
      <w:tblPr>
        <w:tblStyle w:val="TableGrid"/>
        <w:tblW w:w="981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109"/>
        <w:gridCol w:w="1621"/>
      </w:tblGrid>
      <w:tr w:rsidR="00DB6E9E" w:rsidRPr="00DB6E9E" w14:paraId="03295FEA" w14:textId="77777777" w:rsidTr="00F1349E">
        <w:trPr>
          <w:trHeight w:val="737"/>
        </w:trPr>
        <w:tc>
          <w:tcPr>
            <w:tcW w:w="1080" w:type="dxa"/>
          </w:tcPr>
          <w:p w14:paraId="3E538830" w14:textId="53733DAF" w:rsidR="00883246" w:rsidRPr="00DB6E9E" w:rsidRDefault="00883246" w:rsidP="00F8003C">
            <w:pPr>
              <w:pStyle w:val="ListParagraph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Case No.</w:t>
            </w:r>
          </w:p>
        </w:tc>
        <w:tc>
          <w:tcPr>
            <w:tcW w:w="7109" w:type="dxa"/>
          </w:tcPr>
          <w:p w14:paraId="259C6352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</w:tcPr>
          <w:p w14:paraId="7B9AF802" w14:textId="63E9260E" w:rsidR="00883246" w:rsidRPr="00DB6E9E" w:rsidRDefault="00883246" w:rsidP="00F8003C">
            <w:pPr>
              <w:pStyle w:val="ListParagraph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Member recusal</w:t>
            </w:r>
          </w:p>
        </w:tc>
      </w:tr>
      <w:tr w:rsidR="00176AE5" w:rsidRPr="00DB6E9E" w14:paraId="2FBF8AF0" w14:textId="77777777" w:rsidTr="00F1349E">
        <w:trPr>
          <w:trHeight w:val="737"/>
        </w:trPr>
        <w:tc>
          <w:tcPr>
            <w:tcW w:w="1080" w:type="dxa"/>
          </w:tcPr>
          <w:p w14:paraId="17FE95FB" w14:textId="1ADD2B84" w:rsidR="00176AE5" w:rsidRPr="00DB6E9E" w:rsidRDefault="00176AE5" w:rsidP="00F8003C">
            <w:pPr>
              <w:pStyle w:val="ListParagraph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24-U-001</w:t>
            </w:r>
          </w:p>
        </w:tc>
        <w:tc>
          <w:tcPr>
            <w:tcW w:w="7109" w:type="dxa"/>
          </w:tcPr>
          <w:p w14:paraId="1CCC69DF" w14:textId="6829648B" w:rsidR="00176AE5" w:rsidRPr="00DB6E9E" w:rsidRDefault="00176AE5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Paul Federation of Educators and St. Paul Public Schools – amended Charge filed July 12, 2023. Charge alleges violation of 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subds. </w:t>
            </w:r>
            <w:r w:rsidRPr="00DB6E9E">
              <w:rPr>
                <w:rFonts w:asciiTheme="minorHAnsi" w:hAnsiTheme="minorHAnsi" w:cstheme="minorHAnsi"/>
              </w:rPr>
              <w:t>2(1)</w:t>
            </w:r>
            <w:r>
              <w:rPr>
                <w:rFonts w:asciiTheme="minorHAnsi" w:hAnsiTheme="minorHAnsi" w:cstheme="minorHAnsi"/>
              </w:rPr>
              <w:t>, (2) and (3).</w:t>
            </w:r>
          </w:p>
        </w:tc>
        <w:tc>
          <w:tcPr>
            <w:tcW w:w="1621" w:type="dxa"/>
          </w:tcPr>
          <w:p w14:paraId="69063F84" w14:textId="1120095D" w:rsidR="00176AE5" w:rsidRPr="00DB6E9E" w:rsidRDefault="00176AE5" w:rsidP="00F8003C">
            <w:pPr>
              <w:pStyle w:val="ListParagraph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4417AE6F" w14:textId="77777777" w:rsidTr="00F1349E">
        <w:tc>
          <w:tcPr>
            <w:tcW w:w="1080" w:type="dxa"/>
          </w:tcPr>
          <w:p w14:paraId="729B2763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24-U-004</w:t>
            </w:r>
          </w:p>
        </w:tc>
        <w:tc>
          <w:tcPr>
            <w:tcW w:w="7109" w:type="dxa"/>
          </w:tcPr>
          <w:p w14:paraId="334C25EE" w14:textId="416D892F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Saint Paul Federation of Educators and Saint Paul Public Schools – Charge filed August 8, 2023. 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62CAD">
              <w:rPr>
                <w:rFonts w:asciiTheme="minorHAnsi" w:hAnsiTheme="minorHAnsi" w:cstheme="minorHAnsi"/>
              </w:rPr>
              <w:t xml:space="preserve">subds. </w:t>
            </w:r>
            <w:r w:rsidRPr="00DB6E9E">
              <w:rPr>
                <w:rFonts w:asciiTheme="minorHAnsi" w:hAnsiTheme="minorHAnsi" w:cstheme="minorHAnsi"/>
              </w:rPr>
              <w:t>2(1) and (2).</w:t>
            </w:r>
          </w:p>
        </w:tc>
        <w:tc>
          <w:tcPr>
            <w:tcW w:w="1621" w:type="dxa"/>
          </w:tcPr>
          <w:p w14:paraId="0B57D875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7184914C" w14:textId="77777777" w:rsidTr="00F1349E">
        <w:tc>
          <w:tcPr>
            <w:tcW w:w="1080" w:type="dxa"/>
          </w:tcPr>
          <w:p w14:paraId="5B8BBF6D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24-U-005</w:t>
            </w:r>
          </w:p>
        </w:tc>
        <w:tc>
          <w:tcPr>
            <w:tcW w:w="7109" w:type="dxa"/>
          </w:tcPr>
          <w:p w14:paraId="5711A87F" w14:textId="38982FC6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AFSCME Council 5 and Hennepin County – Charge filed August 10, 2023</w:t>
            </w:r>
            <w:r w:rsidR="00E62CAD">
              <w:rPr>
                <w:rFonts w:asciiTheme="minorHAnsi" w:hAnsiTheme="minorHAnsi" w:cstheme="minorHAnsi"/>
              </w:rPr>
              <w:t>, amended charge filed August 21, 2013.</w:t>
            </w:r>
            <w:r w:rsidRPr="00DB6E9E">
              <w:rPr>
                <w:rFonts w:asciiTheme="minorHAnsi" w:hAnsiTheme="minorHAnsi" w:cstheme="minorHAnsi"/>
              </w:rPr>
              <w:t xml:space="preserve"> 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62CAD">
              <w:rPr>
                <w:rFonts w:asciiTheme="minorHAnsi" w:hAnsiTheme="minorHAnsi" w:cstheme="minorHAnsi"/>
              </w:rPr>
              <w:t xml:space="preserve">subd. </w:t>
            </w:r>
            <w:r w:rsidRPr="00DB6E9E">
              <w:rPr>
                <w:rFonts w:asciiTheme="minorHAnsi" w:hAnsiTheme="minorHAnsi" w:cstheme="minorHAnsi"/>
              </w:rPr>
              <w:t>2(5).</w:t>
            </w:r>
          </w:p>
        </w:tc>
        <w:tc>
          <w:tcPr>
            <w:tcW w:w="1621" w:type="dxa"/>
          </w:tcPr>
          <w:p w14:paraId="5B79FA4F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Munic</w:t>
            </w:r>
          </w:p>
        </w:tc>
      </w:tr>
      <w:tr w:rsidR="00DB6E9E" w:rsidRPr="00DB6E9E" w14:paraId="7B45EB2B" w14:textId="77777777" w:rsidTr="00F1349E">
        <w:tc>
          <w:tcPr>
            <w:tcW w:w="1080" w:type="dxa"/>
          </w:tcPr>
          <w:p w14:paraId="731E9D84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24-U-010</w:t>
            </w:r>
          </w:p>
        </w:tc>
        <w:tc>
          <w:tcPr>
            <w:tcW w:w="7109" w:type="dxa"/>
          </w:tcPr>
          <w:p w14:paraId="7310E3B0" w14:textId="52C61E59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bookmarkStart w:id="0" w:name="_Hlk148699437"/>
            <w:r w:rsidRPr="00DB6E9E">
              <w:rPr>
                <w:rFonts w:asciiTheme="minorHAnsi" w:hAnsiTheme="minorHAnsi" w:cstheme="minorHAnsi"/>
              </w:rPr>
              <w:t>Saint Paul Federation of Educators and Saint Paul Public Schools – Charge filed September 20, 2023</w:t>
            </w:r>
            <w:r w:rsidR="00E62CAD">
              <w:rPr>
                <w:rFonts w:asciiTheme="minorHAnsi" w:hAnsiTheme="minorHAnsi" w:cstheme="minorHAnsi"/>
              </w:rPr>
              <w:t xml:space="preserve">, amended charges filed November 6, </w:t>
            </w:r>
            <w:proofErr w:type="gramStart"/>
            <w:r w:rsidR="00E62CAD">
              <w:rPr>
                <w:rFonts w:asciiTheme="minorHAnsi" w:hAnsiTheme="minorHAnsi" w:cstheme="minorHAnsi"/>
              </w:rPr>
              <w:t>2023</w:t>
            </w:r>
            <w:proofErr w:type="gramEnd"/>
            <w:r w:rsidR="00E62CAD">
              <w:rPr>
                <w:rFonts w:asciiTheme="minorHAnsi" w:hAnsiTheme="minorHAnsi" w:cstheme="minorHAnsi"/>
              </w:rPr>
              <w:t xml:space="preserve"> and December 18, 2023</w:t>
            </w:r>
            <w:r w:rsidRPr="00DB6E9E">
              <w:rPr>
                <w:rFonts w:asciiTheme="minorHAnsi" w:hAnsiTheme="minorHAnsi" w:cstheme="minorHAnsi"/>
              </w:rPr>
              <w:t xml:space="preserve">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62CAD">
              <w:rPr>
                <w:rFonts w:asciiTheme="minorHAnsi" w:hAnsiTheme="minorHAnsi" w:cstheme="minorHAnsi"/>
              </w:rPr>
              <w:t xml:space="preserve">subds. </w:t>
            </w:r>
            <w:r w:rsidRPr="00DB6E9E">
              <w:rPr>
                <w:rFonts w:asciiTheme="minorHAnsi" w:hAnsiTheme="minorHAnsi" w:cstheme="minorHAnsi"/>
              </w:rPr>
              <w:t xml:space="preserve"> 2(1) and (3).</w:t>
            </w:r>
            <w:bookmarkEnd w:id="0"/>
          </w:p>
        </w:tc>
        <w:tc>
          <w:tcPr>
            <w:tcW w:w="1621" w:type="dxa"/>
          </w:tcPr>
          <w:p w14:paraId="69FBC874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71BB19D7" w14:textId="77777777" w:rsidTr="00F1349E">
        <w:tc>
          <w:tcPr>
            <w:tcW w:w="1080" w:type="dxa"/>
          </w:tcPr>
          <w:p w14:paraId="2952F953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24-U-013</w:t>
            </w:r>
          </w:p>
        </w:tc>
        <w:tc>
          <w:tcPr>
            <w:tcW w:w="7109" w:type="dxa"/>
          </w:tcPr>
          <w:p w14:paraId="2D9D9A2F" w14:textId="40FA656C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5 and Hennepin County – Charge filed October 6, 2023.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E44EBD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>179A.07</w:t>
            </w:r>
            <w:r w:rsidR="00E44EBD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6 and </w:t>
            </w:r>
            <w:r w:rsidR="00E44EBD">
              <w:rPr>
                <w:rFonts w:asciiTheme="minorHAnsi" w:hAnsiTheme="minorHAnsi" w:cstheme="minorHAnsi"/>
              </w:rPr>
              <w:t>Minn. Stat. §</w:t>
            </w:r>
            <w:r w:rsidRPr="00DB6E9E">
              <w:rPr>
                <w:rFonts w:asciiTheme="minorHAnsi" w:hAnsiTheme="minorHAnsi" w:cstheme="minorHAnsi"/>
              </w:rPr>
              <w:t>179A.06</w:t>
            </w:r>
            <w:r w:rsidR="00E44EBD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621" w:type="dxa"/>
          </w:tcPr>
          <w:p w14:paraId="1230B5CC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Munic</w:t>
            </w:r>
          </w:p>
        </w:tc>
      </w:tr>
      <w:tr w:rsidR="00DB6E9E" w:rsidRPr="00DB6E9E" w14:paraId="0FA0BCF2" w14:textId="77777777" w:rsidTr="00F1349E">
        <w:tc>
          <w:tcPr>
            <w:tcW w:w="1080" w:type="dxa"/>
          </w:tcPr>
          <w:p w14:paraId="1AA83B1B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24-U-016</w:t>
            </w:r>
          </w:p>
        </w:tc>
        <w:tc>
          <w:tcPr>
            <w:tcW w:w="7109" w:type="dxa"/>
          </w:tcPr>
          <w:p w14:paraId="17B5C3F2" w14:textId="0D152EB3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Saint Paul Federation of Educators and Saint Paul Public Schools – Charge filed September 20, 2023. 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62CAD">
              <w:rPr>
                <w:rFonts w:asciiTheme="minorHAnsi" w:hAnsiTheme="minorHAnsi" w:cstheme="minorHAnsi"/>
              </w:rPr>
              <w:t xml:space="preserve">Subd. </w:t>
            </w:r>
            <w:r w:rsidRPr="00DB6E9E">
              <w:rPr>
                <w:rFonts w:asciiTheme="minorHAnsi" w:hAnsiTheme="minorHAnsi" w:cstheme="minorHAnsi"/>
              </w:rPr>
              <w:t xml:space="preserve"> 2 (1), (2) and (3).</w:t>
            </w:r>
          </w:p>
        </w:tc>
        <w:tc>
          <w:tcPr>
            <w:tcW w:w="1621" w:type="dxa"/>
          </w:tcPr>
          <w:p w14:paraId="332AE505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3CF62AFF" w14:textId="77777777" w:rsidTr="00F1349E">
        <w:tc>
          <w:tcPr>
            <w:tcW w:w="1080" w:type="dxa"/>
          </w:tcPr>
          <w:p w14:paraId="6C2D81E6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24-U-022</w:t>
            </w:r>
          </w:p>
        </w:tc>
        <w:tc>
          <w:tcPr>
            <w:tcW w:w="7109" w:type="dxa"/>
          </w:tcPr>
          <w:p w14:paraId="4B40884C" w14:textId="2EA96E6F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AFSCME Local 517 and Washington County – Charge filed on November 7, 2023</w:t>
            </w:r>
            <w:r w:rsidR="00E44EBD">
              <w:rPr>
                <w:rFonts w:asciiTheme="minorHAnsi" w:hAnsiTheme="minorHAnsi" w:cstheme="minorHAnsi"/>
              </w:rPr>
              <w:t xml:space="preserve">, amended charges filed November 9, </w:t>
            </w:r>
            <w:proofErr w:type="gramStart"/>
            <w:r w:rsidR="00E44EBD">
              <w:rPr>
                <w:rFonts w:asciiTheme="minorHAnsi" w:hAnsiTheme="minorHAnsi" w:cstheme="minorHAnsi"/>
              </w:rPr>
              <w:t>2023</w:t>
            </w:r>
            <w:proofErr w:type="gramEnd"/>
            <w:r w:rsidR="00E44EBD">
              <w:rPr>
                <w:rFonts w:asciiTheme="minorHAnsi" w:hAnsiTheme="minorHAnsi" w:cstheme="minorHAnsi"/>
              </w:rPr>
              <w:t xml:space="preserve"> and December 20, 2023.</w:t>
            </w:r>
            <w:r w:rsidRPr="00DB6E9E">
              <w:rPr>
                <w:rFonts w:asciiTheme="minorHAnsi" w:hAnsiTheme="minorHAnsi" w:cstheme="minorHAnsi"/>
              </w:rPr>
              <w:t xml:space="preserve">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Pr="00DB6E9E">
              <w:rPr>
                <w:rFonts w:asciiTheme="minorHAnsi" w:hAnsiTheme="minorHAnsi" w:cstheme="minorHAnsi"/>
              </w:rPr>
              <w:t>2(1) and (5).</w:t>
            </w:r>
          </w:p>
        </w:tc>
        <w:tc>
          <w:tcPr>
            <w:tcW w:w="1621" w:type="dxa"/>
          </w:tcPr>
          <w:p w14:paraId="05B99E2F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459C9399" w14:textId="77777777" w:rsidTr="00F1349E">
        <w:tc>
          <w:tcPr>
            <w:tcW w:w="1080" w:type="dxa"/>
          </w:tcPr>
          <w:p w14:paraId="1FCED188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24-U-027</w:t>
            </w:r>
          </w:p>
        </w:tc>
        <w:tc>
          <w:tcPr>
            <w:tcW w:w="7109" w:type="dxa"/>
          </w:tcPr>
          <w:p w14:paraId="7A6C4F28" w14:textId="55493135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65 and Yellow Medicine County – Charge filed on December 13, 2023.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890D47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 2(5) and 179A.01 </w:t>
            </w:r>
            <w:proofErr w:type="gramStart"/>
            <w:r w:rsidRPr="00DB6E9E">
              <w:rPr>
                <w:rFonts w:asciiTheme="minorHAnsi" w:hAnsiTheme="minorHAnsi" w:cstheme="minorHAnsi"/>
              </w:rPr>
              <w:t>C(</w:t>
            </w:r>
            <w:proofErr w:type="gramEnd"/>
            <w:r w:rsidRPr="00DB6E9E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1621" w:type="dxa"/>
          </w:tcPr>
          <w:p w14:paraId="28259A48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6FCD7752" w14:textId="77777777" w:rsidTr="00F1349E">
        <w:tc>
          <w:tcPr>
            <w:tcW w:w="1080" w:type="dxa"/>
          </w:tcPr>
          <w:p w14:paraId="70DFD934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24-U-030</w:t>
            </w:r>
          </w:p>
        </w:tc>
        <w:tc>
          <w:tcPr>
            <w:tcW w:w="7109" w:type="dxa"/>
          </w:tcPr>
          <w:p w14:paraId="4F216836" w14:textId="4C5FB802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Minnesota Nurses Association and Hennepin Healthcare – charge filed on December 21, 2023.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E44EBD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 xml:space="preserve">179A.07, </w:t>
            </w:r>
            <w:r w:rsidR="00E44EBD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 2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4FA7B4BC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Munic</w:t>
            </w:r>
          </w:p>
        </w:tc>
      </w:tr>
      <w:tr w:rsidR="00DB6E9E" w:rsidRPr="00DB6E9E" w14:paraId="0C2F4B17" w14:textId="77777777" w:rsidTr="00F1349E">
        <w:tc>
          <w:tcPr>
            <w:tcW w:w="1080" w:type="dxa"/>
          </w:tcPr>
          <w:p w14:paraId="38677BA0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lastRenderedPageBreak/>
              <w:t>24-U-031</w:t>
            </w:r>
          </w:p>
        </w:tc>
        <w:tc>
          <w:tcPr>
            <w:tcW w:w="7109" w:type="dxa"/>
          </w:tcPr>
          <w:p w14:paraId="637189B6" w14:textId="0C27C90A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5 and Ramsey County – Charge filed on December 27, 2023. Charge alleges violation of </w:t>
            </w:r>
            <w:r w:rsidR="00E62CAD">
              <w:rPr>
                <w:rFonts w:asciiTheme="minorHAnsi" w:hAnsiTheme="minorHAnsi" w:cstheme="minorHAnsi"/>
              </w:rPr>
              <w:t>Minn. Stat.</w:t>
            </w:r>
            <w:r w:rsidR="00E44EBD">
              <w:rPr>
                <w:rFonts w:asciiTheme="minorHAnsi" w:hAnsiTheme="minorHAnsi" w:cstheme="minorHAnsi"/>
              </w:rPr>
              <w:t xml:space="preserve"> §</w:t>
            </w:r>
            <w:r w:rsidRPr="00DB6E9E">
              <w:rPr>
                <w:rFonts w:asciiTheme="minorHAnsi" w:hAnsiTheme="minorHAnsi" w:cstheme="minorHAnsi"/>
              </w:rPr>
              <w:t>179.12</w:t>
            </w:r>
            <w:r w:rsidR="00E44EBD">
              <w:rPr>
                <w:rFonts w:asciiTheme="minorHAnsi" w:hAnsiTheme="minorHAnsi" w:cstheme="minorHAnsi"/>
              </w:rPr>
              <w:t xml:space="preserve">, subd. </w:t>
            </w:r>
            <w:r w:rsidRPr="00DB6E9E">
              <w:rPr>
                <w:rFonts w:asciiTheme="minorHAnsi" w:hAnsiTheme="minorHAnsi" w:cstheme="minorHAnsi"/>
              </w:rPr>
              <w:t>1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15BCEF26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579B8954" w14:textId="77777777" w:rsidTr="00943313">
        <w:trPr>
          <w:trHeight w:val="1133"/>
        </w:trPr>
        <w:tc>
          <w:tcPr>
            <w:tcW w:w="1080" w:type="dxa"/>
          </w:tcPr>
          <w:p w14:paraId="0D60735F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24-U-032</w:t>
            </w:r>
          </w:p>
        </w:tc>
        <w:tc>
          <w:tcPr>
            <w:tcW w:w="7109" w:type="dxa"/>
          </w:tcPr>
          <w:p w14:paraId="763C37E6" w14:textId="2206B36D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Amalgamated Transit Union, Local 1005 and Metropolitan Council – Charge filed on January 4, 2024.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8B7319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 xml:space="preserve">179A.03,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2(5)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7F396318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17F35A18" w14:textId="77777777" w:rsidTr="00F1349E">
        <w:tc>
          <w:tcPr>
            <w:tcW w:w="1080" w:type="dxa"/>
          </w:tcPr>
          <w:p w14:paraId="04F02DDE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24-U-033</w:t>
            </w:r>
          </w:p>
        </w:tc>
        <w:tc>
          <w:tcPr>
            <w:tcW w:w="7109" w:type="dxa"/>
          </w:tcPr>
          <w:p w14:paraId="10364343" w14:textId="37A9544F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International Union of Operating Engineers Local 49 and Fillmore County – Charge filed on January 19, 2024.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.</w:t>
            </w:r>
            <w:r w:rsidR="008B7319">
              <w:rPr>
                <w:rFonts w:asciiTheme="minorHAnsi" w:hAnsiTheme="minorHAnsi" w:cstheme="minorHAnsi"/>
              </w:rPr>
              <w:t xml:space="preserve"> </w:t>
            </w:r>
            <w:r w:rsidRPr="00DB6E9E">
              <w:rPr>
                <w:rFonts w:asciiTheme="minorHAnsi" w:hAnsiTheme="minorHAnsi" w:cstheme="minorHAnsi"/>
              </w:rPr>
              <w:t>2(1) and 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0CBF0A1B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35ACD455" w14:textId="77777777" w:rsidTr="00F1349E">
        <w:tc>
          <w:tcPr>
            <w:tcW w:w="1080" w:type="dxa"/>
          </w:tcPr>
          <w:p w14:paraId="6DD40B9B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24-U-034</w:t>
            </w:r>
          </w:p>
        </w:tc>
        <w:tc>
          <w:tcPr>
            <w:tcW w:w="7109" w:type="dxa"/>
          </w:tcPr>
          <w:p w14:paraId="507C16A2" w14:textId="17531302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International Union of Operating Engineers Local 49 and City of Annandale – Charge filed on January 22, 2024.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Pr="00DB6E9E">
              <w:rPr>
                <w:rFonts w:asciiTheme="minorHAnsi" w:hAnsiTheme="minorHAnsi" w:cstheme="minorHAnsi"/>
              </w:rPr>
              <w:t>2(1), (2), and 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437D36D1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943313" w:rsidRPr="00DB6E9E" w14:paraId="0F79FCDA" w14:textId="77777777" w:rsidTr="00F1349E">
        <w:tc>
          <w:tcPr>
            <w:tcW w:w="1080" w:type="dxa"/>
          </w:tcPr>
          <w:p w14:paraId="5DE98BD6" w14:textId="0472FFB6" w:rsidR="00943313" w:rsidRPr="00DB6E9E" w:rsidRDefault="00943313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24-U-035</w:t>
            </w:r>
          </w:p>
        </w:tc>
        <w:tc>
          <w:tcPr>
            <w:tcW w:w="7109" w:type="dxa"/>
          </w:tcPr>
          <w:p w14:paraId="63A66EB3" w14:textId="7B45A446" w:rsidR="00943313" w:rsidRPr="00DB6E9E" w:rsidRDefault="00943313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Bemidji Education Association and Bemidji Area Schools, ISD 31 – Charge filed on January 22,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2(1) and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="008B7319">
              <w:rPr>
                <w:rFonts w:asciiTheme="minorHAnsi" w:hAnsiTheme="minorHAnsi" w:cstheme="minorHAnsi"/>
              </w:rPr>
              <w:t>§</w:t>
            </w:r>
            <w:r w:rsidRPr="00DB6E9E">
              <w:rPr>
                <w:rFonts w:asciiTheme="minorHAnsi" w:hAnsiTheme="minorHAnsi" w:cstheme="minorHAnsi"/>
              </w:rPr>
              <w:t xml:space="preserve">179A.06, </w:t>
            </w:r>
            <w:r w:rsidR="008B7319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621" w:type="dxa"/>
          </w:tcPr>
          <w:p w14:paraId="02F1C0B1" w14:textId="1B2A8FBB" w:rsidR="00943313" w:rsidRPr="00DB6E9E" w:rsidRDefault="00943313" w:rsidP="00B170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Luger-Nikolai</w:t>
            </w:r>
          </w:p>
        </w:tc>
      </w:tr>
      <w:tr w:rsidR="00DB6E9E" w:rsidRPr="00DB6E9E" w14:paraId="5DC4D869" w14:textId="77777777" w:rsidTr="00F1349E">
        <w:tc>
          <w:tcPr>
            <w:tcW w:w="1080" w:type="dxa"/>
          </w:tcPr>
          <w:p w14:paraId="1AE3D22B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24-U-036</w:t>
            </w:r>
          </w:p>
        </w:tc>
        <w:tc>
          <w:tcPr>
            <w:tcW w:w="7109" w:type="dxa"/>
          </w:tcPr>
          <w:p w14:paraId="310274A5" w14:textId="53152A76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Minnesota Nurses Association and Mc</w:t>
            </w:r>
            <w:r w:rsidR="00A460F1">
              <w:rPr>
                <w:rFonts w:asciiTheme="minorHAnsi" w:hAnsiTheme="minorHAnsi" w:cstheme="minorHAnsi"/>
              </w:rPr>
              <w:t>L</w:t>
            </w:r>
            <w:r w:rsidRPr="00DB6E9E">
              <w:rPr>
                <w:rFonts w:asciiTheme="minorHAnsi" w:hAnsiTheme="minorHAnsi" w:cstheme="minorHAnsi"/>
              </w:rPr>
              <w:t>e</w:t>
            </w:r>
            <w:r w:rsidR="00A460F1">
              <w:rPr>
                <w:rFonts w:asciiTheme="minorHAnsi" w:hAnsiTheme="minorHAnsi" w:cstheme="minorHAnsi"/>
              </w:rPr>
              <w:t>o</w:t>
            </w:r>
            <w:r w:rsidRPr="00DB6E9E">
              <w:rPr>
                <w:rFonts w:asciiTheme="minorHAnsi" w:hAnsiTheme="minorHAnsi" w:cstheme="minorHAnsi"/>
              </w:rPr>
              <w:t>d County – Charge filed on February 2, 2024</w:t>
            </w:r>
            <w:r w:rsidR="003F180B">
              <w:rPr>
                <w:rFonts w:asciiTheme="minorHAnsi" w:hAnsiTheme="minorHAnsi" w:cstheme="minorHAnsi"/>
              </w:rPr>
              <w:t>, amended charge filed on April 24, 2024</w:t>
            </w:r>
            <w:r w:rsidRPr="00DB6E9E">
              <w:rPr>
                <w:rFonts w:asciiTheme="minorHAnsi" w:hAnsiTheme="minorHAnsi" w:cstheme="minorHAnsi"/>
              </w:rPr>
              <w:t xml:space="preserve">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 xml:space="preserve"> 2</w:t>
            </w:r>
            <w:r w:rsidR="003F180B">
              <w:rPr>
                <w:rFonts w:asciiTheme="minorHAnsi" w:hAnsiTheme="minorHAnsi" w:cstheme="minorHAnsi"/>
              </w:rPr>
              <w:t>(1) and (5)</w:t>
            </w:r>
            <w:r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46419A2F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70CBABC4" w14:textId="77777777" w:rsidTr="00F1349E">
        <w:tc>
          <w:tcPr>
            <w:tcW w:w="1080" w:type="dxa"/>
          </w:tcPr>
          <w:p w14:paraId="29902E72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24-U-039</w:t>
            </w:r>
          </w:p>
        </w:tc>
        <w:tc>
          <w:tcPr>
            <w:tcW w:w="7109" w:type="dxa"/>
          </w:tcPr>
          <w:p w14:paraId="1B528317" w14:textId="76D54FB3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Local 65 and </w:t>
            </w:r>
            <w:proofErr w:type="spellStart"/>
            <w:r w:rsidRPr="00DB6E9E">
              <w:rPr>
                <w:rFonts w:asciiTheme="minorHAnsi" w:hAnsiTheme="minorHAnsi" w:cstheme="minorHAnsi"/>
              </w:rPr>
              <w:t>Alomere</w:t>
            </w:r>
            <w:proofErr w:type="spellEnd"/>
            <w:r w:rsidRPr="00DB6E9E">
              <w:rPr>
                <w:rFonts w:asciiTheme="minorHAnsi" w:hAnsiTheme="minorHAnsi" w:cstheme="minorHAnsi"/>
              </w:rPr>
              <w:t xml:space="preserve"> Health – Charge filed on February 29, 2024. Charge alleges violation of </w:t>
            </w:r>
            <w:r w:rsidR="00E62CAD">
              <w:rPr>
                <w:rFonts w:asciiTheme="minorHAnsi" w:hAnsiTheme="minorHAnsi" w:cstheme="minorHAnsi"/>
              </w:rPr>
              <w:t xml:space="preserve">Minn. Stat. </w:t>
            </w:r>
            <w:r w:rsidRPr="00DB6E9E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Pr="00DB6E9E">
              <w:rPr>
                <w:rFonts w:asciiTheme="minorHAnsi" w:hAnsiTheme="minorHAnsi" w:cstheme="minorHAnsi"/>
              </w:rPr>
              <w:t xml:space="preserve">, 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Pr="00DB6E9E">
              <w:rPr>
                <w:rFonts w:asciiTheme="minorHAnsi" w:hAnsiTheme="minorHAnsi" w:cstheme="minorHAnsi"/>
              </w:rPr>
              <w:t>2(1) and 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477BBB42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66F8B529" w14:textId="77777777" w:rsidTr="00F1349E">
        <w:trPr>
          <w:trHeight w:val="1052"/>
        </w:trPr>
        <w:tc>
          <w:tcPr>
            <w:tcW w:w="1080" w:type="dxa"/>
          </w:tcPr>
          <w:p w14:paraId="50896168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24-U-040</w:t>
            </w:r>
          </w:p>
        </w:tc>
        <w:tc>
          <w:tcPr>
            <w:tcW w:w="7109" w:type="dxa"/>
          </w:tcPr>
          <w:p w14:paraId="416ABF81" w14:textId="06E760CC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AFSCME Council 65, Local 454 and City of Virginia – Charge filed on March 5, 2024</w:t>
            </w:r>
            <w:r w:rsidR="007A6B2F">
              <w:rPr>
                <w:rFonts w:asciiTheme="minorHAnsi" w:hAnsiTheme="minorHAnsi" w:cstheme="minorHAnsi"/>
              </w:rPr>
              <w:t>, amended charge filed on May 24, 2024</w:t>
            </w:r>
            <w:r w:rsidRPr="00DB6E9E">
              <w:rPr>
                <w:rFonts w:asciiTheme="minorHAnsi" w:hAnsiTheme="minorHAnsi" w:cstheme="minorHAnsi"/>
              </w:rPr>
              <w:t xml:space="preserve">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2</w:t>
            </w:r>
            <w:r w:rsidR="007A6B2F">
              <w:rPr>
                <w:rFonts w:asciiTheme="minorHAnsi" w:hAnsiTheme="minorHAnsi" w:cstheme="minorHAnsi"/>
              </w:rPr>
              <w:t xml:space="preserve"> (1) and </w:t>
            </w:r>
            <w:r w:rsidRPr="00DB6E9E">
              <w:rPr>
                <w:rFonts w:asciiTheme="minorHAnsi" w:hAnsiTheme="minorHAnsi" w:cstheme="minorHAnsi"/>
              </w:rPr>
              <w:t>(5)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  <w:r w:rsidR="00040A71" w:rsidRPr="00DB6E9E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621" w:type="dxa"/>
          </w:tcPr>
          <w:p w14:paraId="374180D8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468A1A91" w14:textId="77777777" w:rsidTr="00F1349E">
        <w:trPr>
          <w:trHeight w:val="890"/>
        </w:trPr>
        <w:tc>
          <w:tcPr>
            <w:tcW w:w="1080" w:type="dxa"/>
          </w:tcPr>
          <w:p w14:paraId="6E4AC5CD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24-U-041</w:t>
            </w:r>
          </w:p>
        </w:tc>
        <w:tc>
          <w:tcPr>
            <w:tcW w:w="7109" w:type="dxa"/>
          </w:tcPr>
          <w:p w14:paraId="4593367E" w14:textId="2D118B1C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AFSCME Council 5 and City of Minneapolis – Charge filed on March 6,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 w:rsidRPr="00DB6E9E">
              <w:rPr>
                <w:rFonts w:asciiTheme="minorHAnsi" w:hAnsiTheme="minorHAnsi" w:cstheme="minorHAnsi"/>
              </w:rPr>
              <w:t>2(9)</w:t>
            </w:r>
            <w:r w:rsidR="00AE23A9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3B9E64B4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7998E581" w14:textId="77777777" w:rsidTr="00F1349E">
        <w:trPr>
          <w:trHeight w:val="890"/>
        </w:trPr>
        <w:tc>
          <w:tcPr>
            <w:tcW w:w="1080" w:type="dxa"/>
          </w:tcPr>
          <w:p w14:paraId="3B2A09F6" w14:textId="77777777" w:rsidR="00883246" w:rsidRPr="00DB6E9E" w:rsidRDefault="00883246" w:rsidP="00B170F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>24-E-042</w:t>
            </w:r>
          </w:p>
        </w:tc>
        <w:tc>
          <w:tcPr>
            <w:tcW w:w="7109" w:type="dxa"/>
          </w:tcPr>
          <w:p w14:paraId="56CD01AD" w14:textId="62F3D33E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City of Virginia and AFSCME Council 65, Local 454 – Charge filed on March 6,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>.</w:t>
            </w:r>
            <w:r w:rsidR="00AE23A9" w:rsidRPr="00DB6E9E">
              <w:rPr>
                <w:rFonts w:asciiTheme="minorHAnsi" w:hAnsiTheme="minorHAnsi" w:cstheme="minorHAnsi"/>
              </w:rPr>
              <w:t xml:space="preserve"> </w:t>
            </w:r>
            <w:r w:rsidRPr="00DB6E9E">
              <w:rPr>
                <w:rFonts w:asciiTheme="minorHAnsi" w:hAnsiTheme="minorHAnsi" w:cstheme="minorHAnsi"/>
              </w:rPr>
              <w:t>3(1), (7)</w:t>
            </w:r>
            <w:r w:rsidR="00AE23A9" w:rsidRPr="00DB6E9E">
              <w:rPr>
                <w:rFonts w:asciiTheme="minorHAnsi" w:hAnsiTheme="minorHAnsi" w:cstheme="minorHAnsi"/>
              </w:rPr>
              <w:t>,</w:t>
            </w:r>
            <w:r w:rsidRPr="00DB6E9E">
              <w:rPr>
                <w:rFonts w:asciiTheme="minorHAnsi" w:hAnsiTheme="minorHAnsi" w:cstheme="minorHAnsi"/>
              </w:rPr>
              <w:t xml:space="preserve"> and (12)</w:t>
            </w:r>
            <w:r w:rsidR="0078495E" w:rsidRPr="00DB6E9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11C6257D" w14:textId="77777777" w:rsidR="00883246" w:rsidRPr="00DB6E9E" w:rsidRDefault="00883246" w:rsidP="00B170F2">
            <w:pPr>
              <w:rPr>
                <w:rFonts w:asciiTheme="minorHAnsi" w:hAnsiTheme="minorHAnsi" w:cstheme="minorHAnsi"/>
              </w:rPr>
            </w:pPr>
          </w:p>
        </w:tc>
      </w:tr>
      <w:tr w:rsidR="00DB6E9E" w:rsidRPr="00DB6E9E" w14:paraId="5DB5D8B1" w14:textId="77777777" w:rsidTr="00F1349E">
        <w:trPr>
          <w:trHeight w:val="890"/>
        </w:trPr>
        <w:tc>
          <w:tcPr>
            <w:tcW w:w="1080" w:type="dxa"/>
            <w:tcBorders>
              <w:bottom w:val="single" w:sz="4" w:space="0" w:color="auto"/>
            </w:tcBorders>
          </w:tcPr>
          <w:p w14:paraId="37611FC4" w14:textId="30325F5B" w:rsidR="00B07935" w:rsidRPr="00DB6E9E" w:rsidRDefault="00B07935" w:rsidP="007164A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lastRenderedPageBreak/>
              <w:t>24-U-043</w:t>
            </w:r>
          </w:p>
        </w:tc>
        <w:tc>
          <w:tcPr>
            <w:tcW w:w="7109" w:type="dxa"/>
            <w:tcBorders>
              <w:bottom w:val="single" w:sz="4" w:space="0" w:color="auto"/>
            </w:tcBorders>
          </w:tcPr>
          <w:p w14:paraId="240C70F4" w14:textId="602B4BBE" w:rsidR="00B07935" w:rsidRPr="00DB6E9E" w:rsidRDefault="00B07935" w:rsidP="007164A9">
            <w:pPr>
              <w:rPr>
                <w:rFonts w:asciiTheme="minorHAnsi" w:hAnsiTheme="minorHAnsi" w:cstheme="minorHAnsi"/>
              </w:rPr>
            </w:pPr>
            <w:r w:rsidRPr="00DB6E9E">
              <w:rPr>
                <w:rFonts w:asciiTheme="minorHAnsi" w:hAnsiTheme="minorHAnsi" w:cstheme="minorHAnsi"/>
              </w:rPr>
              <w:t xml:space="preserve">IBEW, Local 160 and Pine County – Charge filed on March </w:t>
            </w:r>
            <w:r w:rsidR="0030250F" w:rsidRPr="00DB6E9E">
              <w:rPr>
                <w:rFonts w:asciiTheme="minorHAnsi" w:hAnsiTheme="minorHAnsi" w:cstheme="minorHAnsi"/>
              </w:rPr>
              <w:t>11</w:t>
            </w:r>
            <w:r w:rsidRPr="00DB6E9E">
              <w:rPr>
                <w:rFonts w:asciiTheme="minorHAnsi" w:hAnsiTheme="minorHAnsi" w:cstheme="minorHAnsi"/>
              </w:rPr>
              <w:t xml:space="preserve">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="0030250F" w:rsidRPr="00DB6E9E">
              <w:rPr>
                <w:rFonts w:asciiTheme="minorHAnsi" w:hAnsiTheme="minorHAnsi" w:cstheme="minorHAnsi"/>
              </w:rPr>
              <w:t>2</w:t>
            </w:r>
            <w:r w:rsidRPr="00DB6E9E">
              <w:rPr>
                <w:rFonts w:asciiTheme="minorHAnsi" w:hAnsiTheme="minorHAnsi" w:cstheme="minorHAnsi"/>
              </w:rPr>
              <w:t>(1), (</w:t>
            </w:r>
            <w:r w:rsidR="0030250F" w:rsidRPr="00DB6E9E">
              <w:rPr>
                <w:rFonts w:asciiTheme="minorHAnsi" w:hAnsiTheme="minorHAnsi" w:cstheme="minorHAnsi"/>
              </w:rPr>
              <w:t>3</w:t>
            </w:r>
            <w:r w:rsidRPr="00DB6E9E">
              <w:rPr>
                <w:rFonts w:asciiTheme="minorHAnsi" w:hAnsiTheme="minorHAnsi" w:cstheme="minorHAnsi"/>
              </w:rPr>
              <w:t>), and (</w:t>
            </w:r>
            <w:r w:rsidR="0030250F" w:rsidRPr="00DB6E9E">
              <w:rPr>
                <w:rFonts w:asciiTheme="minorHAnsi" w:hAnsiTheme="minorHAnsi" w:cstheme="minorHAnsi"/>
              </w:rPr>
              <w:t>5</w:t>
            </w:r>
            <w:r w:rsidRPr="00DB6E9E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C5616D0" w14:textId="77777777" w:rsidR="00B07935" w:rsidRPr="00DB6E9E" w:rsidRDefault="00B07935" w:rsidP="007164A9">
            <w:pPr>
              <w:rPr>
                <w:rFonts w:asciiTheme="minorHAnsi" w:hAnsiTheme="minorHAnsi" w:cstheme="minorHAnsi"/>
              </w:rPr>
            </w:pPr>
          </w:p>
        </w:tc>
      </w:tr>
      <w:tr w:rsidR="005A586F" w:rsidRPr="00DB6E9E" w14:paraId="5C5CB824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AE0" w14:textId="3A3D3ED6" w:rsidR="005A586F" w:rsidRDefault="005A586F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24-E-045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47E" w14:textId="05634BCD" w:rsidR="005A586F" w:rsidRDefault="005A586F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</w:t>
            </w:r>
            <w:proofErr w:type="spellStart"/>
            <w:r>
              <w:rPr>
                <w:rFonts w:asciiTheme="minorHAnsi" w:hAnsiTheme="minorHAnsi" w:cstheme="minorHAnsi"/>
              </w:rPr>
              <w:t>Meagen</w:t>
            </w:r>
            <w:proofErr w:type="spellEnd"/>
            <w:r>
              <w:rPr>
                <w:rFonts w:asciiTheme="minorHAnsi" w:hAnsiTheme="minorHAnsi" w:cstheme="minorHAnsi"/>
              </w:rPr>
              <w:t xml:space="preserve"> Bothwell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</w:t>
            </w:r>
            <w:r w:rsidR="006E02D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354" w14:textId="77777777" w:rsidR="005A586F" w:rsidRPr="00F1349E" w:rsidRDefault="005A586F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5A586F" w:rsidRPr="00DB6E9E" w14:paraId="5D7365D1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1F5" w14:textId="1CFF007F" w:rsidR="005A586F" w:rsidRDefault="006E02DD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24-E-046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DE1A" w14:textId="2C8B10EF" w:rsidR="005A586F" w:rsidRDefault="006E02DD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Scott </w:t>
            </w:r>
            <w:proofErr w:type="spellStart"/>
            <w:r>
              <w:rPr>
                <w:rFonts w:asciiTheme="minorHAnsi" w:hAnsiTheme="minorHAnsi" w:cstheme="minorHAnsi"/>
              </w:rPr>
              <w:t>DaRonco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3(7)(iii) and 3(8).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D13" w14:textId="77777777" w:rsidR="005A586F" w:rsidRPr="00F1349E" w:rsidRDefault="005A586F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6E02DD" w:rsidRPr="00DB6E9E" w14:paraId="5E09148A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28A" w14:textId="36132B0B" w:rsidR="006E02DD" w:rsidRDefault="006E02DD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24-E-047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16A" w14:textId="4CD0FFC9" w:rsidR="006E02DD" w:rsidRDefault="006E02DD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Joseph </w:t>
            </w:r>
            <w:proofErr w:type="spellStart"/>
            <w:r>
              <w:rPr>
                <w:rFonts w:asciiTheme="minorHAnsi" w:hAnsiTheme="minorHAnsi" w:cstheme="minorHAnsi"/>
              </w:rPr>
              <w:t>Dincau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BB5" w14:textId="77777777" w:rsidR="006E02DD" w:rsidRPr="00F1349E" w:rsidRDefault="006E02DD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6E02DD" w:rsidRPr="00DB6E9E" w14:paraId="7D2DACE5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6CA" w14:textId="45F0DE67" w:rsidR="006E02DD" w:rsidRDefault="006E02DD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24-E-048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8B0" w14:textId="7C70F1E5" w:rsidR="006E02DD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James </w:t>
            </w:r>
            <w:proofErr w:type="spellStart"/>
            <w:r>
              <w:rPr>
                <w:rFonts w:asciiTheme="minorHAnsi" w:hAnsiTheme="minorHAnsi" w:cstheme="minorHAnsi"/>
              </w:rPr>
              <w:t>Falkowski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198" w14:textId="77777777" w:rsidR="006E02DD" w:rsidRPr="00F1349E" w:rsidRDefault="006E02DD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0D2725D9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6F7D" w14:textId="15D601B6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24-E-049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B63" w14:textId="11CA9329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Mason Isaacson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3(7)(iii) and 3(8).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446" w14:textId="77777777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795486A7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AE7" w14:textId="2630DE2D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24-E-050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79F" w14:textId="1FD529EB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Nita Lind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</w:t>
            </w:r>
            <w:r w:rsidR="00A460F1">
              <w:rPr>
                <w:rFonts w:asciiTheme="minorHAnsi" w:hAnsiTheme="minorHAnsi" w:cstheme="minorHAnsi"/>
              </w:rPr>
              <w:t xml:space="preserve"> </w:t>
            </w:r>
            <w:r w:rsidR="00E62CAD">
              <w:rPr>
                <w:rFonts w:asciiTheme="minorHAnsi" w:hAnsiTheme="minorHAnsi" w:cstheme="minorHAnsi"/>
              </w:rPr>
              <w:t>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872" w14:textId="77777777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0170C9B9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A71" w14:textId="166D3188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24-E-051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D66" w14:textId="5EB2E86B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Stephanie </w:t>
            </w:r>
            <w:proofErr w:type="spellStart"/>
            <w:r>
              <w:rPr>
                <w:rFonts w:asciiTheme="minorHAnsi" w:hAnsiTheme="minorHAnsi" w:cstheme="minorHAnsi"/>
              </w:rPr>
              <w:t>Lyson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5C7" w14:textId="77777777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4660507A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0D1" w14:textId="135F5B73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24-E-052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5D8" w14:textId="32669B20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City of Virginia and James </w:t>
            </w:r>
            <w:proofErr w:type="spellStart"/>
            <w:r>
              <w:rPr>
                <w:rFonts w:asciiTheme="minorHAnsi" w:hAnsiTheme="minorHAnsi" w:cstheme="minorHAnsi"/>
              </w:rPr>
              <w:t>Spolar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Charge filed on April 5, 2024.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 xml:space="preserve">ubd. </w:t>
            </w:r>
            <w:r>
              <w:rPr>
                <w:rFonts w:asciiTheme="minorHAnsi" w:hAnsiTheme="minorHAnsi" w:cstheme="minorHAnsi"/>
              </w:rPr>
              <w:t>3(7)(iii).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A18" w14:textId="77777777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03F70" w:rsidRPr="00DB6E9E" w14:paraId="3077DFD3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ACA" w14:textId="308D37DC" w:rsidR="00803F70" w:rsidRDefault="00803F70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24-U-053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204" w14:textId="245EB0F6" w:rsidR="00803F70" w:rsidRDefault="00803F70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Teamsters Local 320 and University of Minnesota – Charge filed on April 16, 2024</w:t>
            </w:r>
            <w:r w:rsidR="00943313">
              <w:rPr>
                <w:rFonts w:asciiTheme="minorHAnsi" w:hAnsiTheme="minorHAnsi" w:cstheme="minorHAnsi"/>
              </w:rPr>
              <w:t xml:space="preserve">. Charge alleges violation of </w:t>
            </w:r>
            <w:r w:rsidR="00E62CAD">
              <w:rPr>
                <w:rFonts w:asciiTheme="minorHAnsi" w:hAnsiTheme="minorHAnsi" w:cstheme="minorHAnsi"/>
              </w:rPr>
              <w:t>Minn. Stat. §179A.13</w:t>
            </w:r>
            <w:r w:rsidR="00A460F1">
              <w:rPr>
                <w:rFonts w:asciiTheme="minorHAnsi" w:hAnsiTheme="minorHAnsi" w:cstheme="minorHAnsi"/>
              </w:rPr>
              <w:t>, s</w:t>
            </w:r>
            <w:r w:rsidR="00E62CAD">
              <w:rPr>
                <w:rFonts w:asciiTheme="minorHAnsi" w:hAnsiTheme="minorHAnsi" w:cstheme="minorHAnsi"/>
              </w:rPr>
              <w:t>ubd</w:t>
            </w:r>
            <w:r w:rsidR="00A460F1">
              <w:rPr>
                <w:rFonts w:asciiTheme="minorHAnsi" w:hAnsiTheme="minorHAnsi" w:cstheme="minorHAnsi"/>
              </w:rPr>
              <w:t>s</w:t>
            </w:r>
            <w:r w:rsidR="00E62CAD">
              <w:rPr>
                <w:rFonts w:asciiTheme="minorHAnsi" w:hAnsiTheme="minorHAnsi" w:cstheme="minorHAnsi"/>
              </w:rPr>
              <w:t xml:space="preserve">. </w:t>
            </w:r>
            <w:r w:rsidR="00943313">
              <w:rPr>
                <w:rFonts w:asciiTheme="minorHAnsi" w:hAnsiTheme="minorHAnsi" w:cstheme="minorHAnsi"/>
              </w:rPr>
              <w:t>2(5) and (6).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3A2" w14:textId="1E8D9B4D" w:rsidR="00803F70" w:rsidRPr="00F1349E" w:rsidRDefault="00803F70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3F180B" w:rsidRPr="00DB6E9E" w14:paraId="02D51162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600" w14:textId="5116A0C8" w:rsidR="003F180B" w:rsidRDefault="003F180B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24-P-054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721" w14:textId="5B57091E" w:rsidR="003F180B" w:rsidRDefault="003F180B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Jennifer </w:t>
            </w:r>
            <w:proofErr w:type="spellStart"/>
            <w:r>
              <w:rPr>
                <w:rFonts w:asciiTheme="minorHAnsi" w:hAnsiTheme="minorHAnsi" w:cstheme="minorHAnsi"/>
              </w:rPr>
              <w:t>Gisslen</w:t>
            </w:r>
            <w:proofErr w:type="spellEnd"/>
            <w:r>
              <w:rPr>
                <w:rFonts w:asciiTheme="minorHAnsi" w:hAnsiTheme="minorHAnsi" w:cstheme="minorHAnsi"/>
              </w:rPr>
              <w:t xml:space="preserve"> Lee and City of Richfield – Charge filed on April 17, 2024. Charge alleges violation of Minn. Stat. §179.11, subd. (7)</w:t>
            </w:r>
            <w:r w:rsidR="00770BEC">
              <w:rPr>
                <w:rFonts w:asciiTheme="minorHAnsi" w:hAnsiTheme="minorHAnsi" w:cstheme="minorHAnsi"/>
              </w:rPr>
              <w:t xml:space="preserve">, Minn. Stat. §179.12, subd. (3) and Minn. Stat. </w:t>
            </w:r>
            <w:r w:rsidR="005E7816">
              <w:rPr>
                <w:rFonts w:asciiTheme="minorHAnsi" w:hAnsiTheme="minorHAnsi" w:cstheme="minorHAnsi"/>
              </w:rPr>
              <w:t>§</w:t>
            </w:r>
            <w:r w:rsidR="00770BEC">
              <w:rPr>
                <w:rFonts w:asciiTheme="minorHAnsi" w:hAnsiTheme="minorHAnsi" w:cstheme="minorHAnsi"/>
              </w:rPr>
              <w:t>179A.13 subd. (1)(2).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A65" w14:textId="77777777" w:rsidR="003F180B" w:rsidRPr="00F1349E" w:rsidRDefault="003F180B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863B7D" w:rsidRPr="00DB6E9E" w14:paraId="72276CC7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D36" w14:textId="2E8A9D4C" w:rsidR="00863B7D" w:rsidRDefault="00863B7D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24-U-055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2E4" w14:textId="39A3CE5D" w:rsidR="00863B7D" w:rsidRDefault="00863B7D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AFSCME Council 65 and City of Mora – Charge filed on May 1, 2024. Charge alleges violation of Minn. Stat. §179A.13, subd. 2(5)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93D" w14:textId="77777777" w:rsidR="00863B7D" w:rsidRPr="00F1349E" w:rsidRDefault="00863B7D" w:rsidP="00964480">
            <w:pPr>
              <w:rPr>
                <w:rFonts w:asciiTheme="minorHAnsi" w:hAnsiTheme="minorHAnsi" w:cstheme="minorHAnsi"/>
              </w:rPr>
            </w:pPr>
          </w:p>
        </w:tc>
      </w:tr>
      <w:tr w:rsidR="005E7816" w:rsidRPr="00DB6E9E" w14:paraId="2D450450" w14:textId="77777777" w:rsidTr="00943313">
        <w:tblPrEx>
          <w:tblBorders>
            <w:top w:val="single" w:sz="4" w:space="0" w:color="003865" w:themeColor="text1"/>
            <w:left w:val="single" w:sz="4" w:space="0" w:color="003865" w:themeColor="text1"/>
            <w:bottom w:val="single" w:sz="4" w:space="0" w:color="003865" w:themeColor="text1"/>
            <w:right w:val="single" w:sz="4" w:space="0" w:color="003865" w:themeColor="text1"/>
            <w:insideH w:val="single" w:sz="4" w:space="0" w:color="003865" w:themeColor="text1"/>
            <w:insideV w:val="single" w:sz="4" w:space="0" w:color="003865" w:themeColor="text1"/>
          </w:tblBorders>
        </w:tblPrEx>
        <w:trPr>
          <w:trHeight w:val="8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0F3" w14:textId="1ADFA213" w:rsidR="005E7816" w:rsidRDefault="005E7816" w:rsidP="005A58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24-U-056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102" w14:textId="790462AA" w:rsidR="005E7816" w:rsidRDefault="005E7816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HCAPE and Hennepin Healthcare Systems Inc. – Charge filed on May 10, 2024. Charge alleges violation of Minn. Stat. §179A.13, subd. 2(5).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58D" w14:textId="3B6013C9" w:rsidR="005E7816" w:rsidRPr="00F1349E" w:rsidRDefault="00DE153B" w:rsidP="009644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Munic</w:t>
            </w:r>
          </w:p>
        </w:tc>
      </w:tr>
    </w:tbl>
    <w:p w14:paraId="0422EF33" w14:textId="489934DB" w:rsidR="000D088C" w:rsidRDefault="0030250F" w:rsidP="00883246">
      <w:pPr>
        <w:pStyle w:val="Heading3"/>
      </w:pPr>
      <w:r>
        <w:t>8. ADJOURN</w:t>
      </w:r>
    </w:p>
    <w:sectPr w:rsidR="000D088C" w:rsidSect="00B0793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F952" w14:textId="77777777" w:rsidR="00B07935" w:rsidRDefault="00B07935" w:rsidP="00B07935">
    <w:pPr>
      <w:pStyle w:val="Header"/>
    </w:pPr>
  </w:p>
  <w:p w14:paraId="1C869B2E" w14:textId="77777777" w:rsidR="00B07935" w:rsidRDefault="00B07935" w:rsidP="00B07935">
    <w:pPr>
      <w:pStyle w:val="Header"/>
    </w:pPr>
  </w:p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9F253C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="00B07935"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="00B07935"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="00B07935"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="00B07935"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D96A77" w:rsidP="00B07935">
                    <w:pPr>
                      <w:spacing w:before="0" w:after="0"/>
                      <w:jc w:val="right"/>
                    </w:pPr>
                    <w:hyperlink r:id="rId2" w:history="1">
                      <w:r w:rsidR="00B07935"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="00B07935" w:rsidRPr="00702FA0">
                      <w:rPr>
                        <w:color w:val="000A3E"/>
                      </w:rPr>
                      <w:t xml:space="preserve"> | mn.gov/</w:t>
                    </w:r>
                    <w:proofErr w:type="spellStart"/>
                    <w:r w:rsidR="00B07935" w:rsidRPr="00702FA0">
                      <w:rPr>
                        <w:color w:val="000A3E"/>
                      </w:rPr>
                      <w:t>perb</w:t>
                    </w:r>
                    <w:proofErr w:type="spellEnd"/>
                    <w:r w:rsidR="00B07935" w:rsidRPr="00702FA0">
                      <w:rPr>
                        <w:color w:val="000A3E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28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3D042B"/>
    <w:multiLevelType w:val="hybridMultilevel"/>
    <w:tmpl w:val="BF9A2A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10A46"/>
    <w:multiLevelType w:val="hybridMultilevel"/>
    <w:tmpl w:val="94E45A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A1226"/>
    <w:multiLevelType w:val="hybridMultilevel"/>
    <w:tmpl w:val="C8BA0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7F049A"/>
    <w:multiLevelType w:val="hybridMultilevel"/>
    <w:tmpl w:val="90FCA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C1EA6"/>
    <w:multiLevelType w:val="hybridMultilevel"/>
    <w:tmpl w:val="A440982E"/>
    <w:lvl w:ilvl="0" w:tplc="7608911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D41"/>
    <w:multiLevelType w:val="hybridMultilevel"/>
    <w:tmpl w:val="5D7A8F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B20E8C"/>
    <w:multiLevelType w:val="hybridMultilevel"/>
    <w:tmpl w:val="91B44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4377D"/>
    <w:multiLevelType w:val="hybridMultilevel"/>
    <w:tmpl w:val="EDBAB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947F7"/>
    <w:multiLevelType w:val="hybridMultilevel"/>
    <w:tmpl w:val="1E88A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027F2"/>
    <w:multiLevelType w:val="hybridMultilevel"/>
    <w:tmpl w:val="600650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1539E"/>
    <w:multiLevelType w:val="hybridMultilevel"/>
    <w:tmpl w:val="FFB2E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80BA1"/>
    <w:multiLevelType w:val="hybridMultilevel"/>
    <w:tmpl w:val="A97EB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52561"/>
    <w:multiLevelType w:val="hybridMultilevel"/>
    <w:tmpl w:val="6E5E8F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31302">
    <w:abstractNumId w:val="3"/>
  </w:num>
  <w:num w:numId="2" w16cid:durableId="1705516120">
    <w:abstractNumId w:val="6"/>
  </w:num>
  <w:num w:numId="3" w16cid:durableId="747923384">
    <w:abstractNumId w:val="36"/>
  </w:num>
  <w:num w:numId="4" w16cid:durableId="561914820">
    <w:abstractNumId w:val="33"/>
  </w:num>
  <w:num w:numId="5" w16cid:durableId="150758745">
    <w:abstractNumId w:val="27"/>
  </w:num>
  <w:num w:numId="6" w16cid:durableId="208612344">
    <w:abstractNumId w:val="4"/>
  </w:num>
  <w:num w:numId="7" w16cid:durableId="335235062">
    <w:abstractNumId w:val="21"/>
  </w:num>
  <w:num w:numId="8" w16cid:durableId="501966845">
    <w:abstractNumId w:val="9"/>
  </w:num>
  <w:num w:numId="9" w16cid:durableId="640354999">
    <w:abstractNumId w:val="16"/>
  </w:num>
  <w:num w:numId="10" w16cid:durableId="758870844">
    <w:abstractNumId w:val="2"/>
  </w:num>
  <w:num w:numId="11" w16cid:durableId="1192262061">
    <w:abstractNumId w:val="2"/>
  </w:num>
  <w:num w:numId="12" w16cid:durableId="1878619239">
    <w:abstractNumId w:val="37"/>
  </w:num>
  <w:num w:numId="13" w16cid:durableId="1781340098">
    <w:abstractNumId w:val="38"/>
  </w:num>
  <w:num w:numId="14" w16cid:durableId="810564836">
    <w:abstractNumId w:val="26"/>
  </w:num>
  <w:num w:numId="15" w16cid:durableId="454105035">
    <w:abstractNumId w:val="2"/>
  </w:num>
  <w:num w:numId="16" w16cid:durableId="1035737972">
    <w:abstractNumId w:val="38"/>
  </w:num>
  <w:num w:numId="17" w16cid:durableId="1853718275">
    <w:abstractNumId w:val="26"/>
  </w:num>
  <w:num w:numId="18" w16cid:durableId="976297297">
    <w:abstractNumId w:val="12"/>
  </w:num>
  <w:num w:numId="19" w16cid:durableId="1494298545">
    <w:abstractNumId w:val="5"/>
  </w:num>
  <w:num w:numId="20" w16cid:durableId="578442031">
    <w:abstractNumId w:val="1"/>
  </w:num>
  <w:num w:numId="21" w16cid:durableId="1997680514">
    <w:abstractNumId w:val="0"/>
  </w:num>
  <w:num w:numId="22" w16cid:durableId="2142840376">
    <w:abstractNumId w:val="10"/>
  </w:num>
  <w:num w:numId="23" w16cid:durableId="171603128">
    <w:abstractNumId w:val="31"/>
  </w:num>
  <w:num w:numId="24" w16cid:durableId="2101296875">
    <w:abstractNumId w:val="34"/>
  </w:num>
  <w:num w:numId="25" w16cid:durableId="923151262">
    <w:abstractNumId w:val="22"/>
  </w:num>
  <w:num w:numId="26" w16cid:durableId="575865949">
    <w:abstractNumId w:val="11"/>
  </w:num>
  <w:num w:numId="27" w16cid:durableId="985889726">
    <w:abstractNumId w:val="29"/>
  </w:num>
  <w:num w:numId="28" w16cid:durableId="232278296">
    <w:abstractNumId w:val="34"/>
  </w:num>
  <w:num w:numId="29" w16cid:durableId="1464083130">
    <w:abstractNumId w:val="34"/>
  </w:num>
  <w:num w:numId="30" w16cid:durableId="971137970">
    <w:abstractNumId w:val="30"/>
  </w:num>
  <w:num w:numId="31" w16cid:durableId="336613278">
    <w:abstractNumId w:val="19"/>
  </w:num>
  <w:num w:numId="32" w16cid:durableId="1411928451">
    <w:abstractNumId w:val="25"/>
  </w:num>
  <w:num w:numId="33" w16cid:durableId="985931606">
    <w:abstractNumId w:val="28"/>
  </w:num>
  <w:num w:numId="34" w16cid:durableId="898980655">
    <w:abstractNumId w:val="35"/>
  </w:num>
  <w:num w:numId="35" w16cid:durableId="1858275489">
    <w:abstractNumId w:val="18"/>
  </w:num>
  <w:num w:numId="36" w16cid:durableId="57939812">
    <w:abstractNumId w:val="13"/>
  </w:num>
  <w:num w:numId="37" w16cid:durableId="639110933">
    <w:abstractNumId w:val="15"/>
  </w:num>
  <w:num w:numId="38" w16cid:durableId="839199440">
    <w:abstractNumId w:val="14"/>
  </w:num>
  <w:num w:numId="39" w16cid:durableId="1488978072">
    <w:abstractNumId w:val="39"/>
  </w:num>
  <w:num w:numId="40" w16cid:durableId="604732976">
    <w:abstractNumId w:val="23"/>
  </w:num>
  <w:num w:numId="41" w16cid:durableId="1322346716">
    <w:abstractNumId w:val="32"/>
  </w:num>
  <w:num w:numId="42" w16cid:durableId="317611780">
    <w:abstractNumId w:val="7"/>
  </w:num>
  <w:num w:numId="43" w16cid:durableId="1230918421">
    <w:abstractNumId w:val="20"/>
  </w:num>
  <w:num w:numId="44" w16cid:durableId="160896796">
    <w:abstractNumId w:val="24"/>
  </w:num>
  <w:num w:numId="45" w16cid:durableId="1786578080">
    <w:abstractNumId w:val="8"/>
  </w:num>
  <w:num w:numId="46" w16cid:durableId="6792764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6359"/>
    <w:rsid w:val="000065AC"/>
    <w:rsid w:val="00006A0A"/>
    <w:rsid w:val="00037E5C"/>
    <w:rsid w:val="00040A71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088C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ED1"/>
    <w:rsid w:val="001500D6"/>
    <w:rsid w:val="00157C41"/>
    <w:rsid w:val="00157FF3"/>
    <w:rsid w:val="001658CF"/>
    <w:rsid w:val="001661D9"/>
    <w:rsid w:val="001708EC"/>
    <w:rsid w:val="00176AE5"/>
    <w:rsid w:val="001925A8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3B41"/>
    <w:rsid w:val="0022552E"/>
    <w:rsid w:val="00226BD8"/>
    <w:rsid w:val="0024114E"/>
    <w:rsid w:val="00241FE9"/>
    <w:rsid w:val="00243CB2"/>
    <w:rsid w:val="0025652F"/>
    <w:rsid w:val="00261247"/>
    <w:rsid w:val="002624DC"/>
    <w:rsid w:val="00264652"/>
    <w:rsid w:val="00272E52"/>
    <w:rsid w:val="0027708D"/>
    <w:rsid w:val="00282084"/>
    <w:rsid w:val="00291052"/>
    <w:rsid w:val="002921F2"/>
    <w:rsid w:val="00297BBE"/>
    <w:rsid w:val="002A65EF"/>
    <w:rsid w:val="002B42F9"/>
    <w:rsid w:val="002B5E79"/>
    <w:rsid w:val="002C0859"/>
    <w:rsid w:val="002D7CF1"/>
    <w:rsid w:val="002E0735"/>
    <w:rsid w:val="002F1947"/>
    <w:rsid w:val="0030250F"/>
    <w:rsid w:val="00306D94"/>
    <w:rsid w:val="003125DF"/>
    <w:rsid w:val="00335736"/>
    <w:rsid w:val="003432CA"/>
    <w:rsid w:val="003563D2"/>
    <w:rsid w:val="00357280"/>
    <w:rsid w:val="00376FA5"/>
    <w:rsid w:val="00380795"/>
    <w:rsid w:val="00385911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13A7C"/>
    <w:rsid w:val="004141DD"/>
    <w:rsid w:val="00461804"/>
    <w:rsid w:val="00463640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5027"/>
    <w:rsid w:val="004E10A4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910C5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64AB"/>
    <w:rsid w:val="00617767"/>
    <w:rsid w:val="00622BB5"/>
    <w:rsid w:val="00623D2D"/>
    <w:rsid w:val="00627A78"/>
    <w:rsid w:val="00634EE1"/>
    <w:rsid w:val="006526E4"/>
    <w:rsid w:val="00655345"/>
    <w:rsid w:val="00672536"/>
    <w:rsid w:val="00672A42"/>
    <w:rsid w:val="00681EDC"/>
    <w:rsid w:val="0068337B"/>
    <w:rsid w:val="0068649F"/>
    <w:rsid w:val="00687189"/>
    <w:rsid w:val="006977A9"/>
    <w:rsid w:val="00697CCC"/>
    <w:rsid w:val="006B13B7"/>
    <w:rsid w:val="006B2942"/>
    <w:rsid w:val="006B3994"/>
    <w:rsid w:val="006C0E45"/>
    <w:rsid w:val="006D16DC"/>
    <w:rsid w:val="006D4829"/>
    <w:rsid w:val="006D7356"/>
    <w:rsid w:val="006E02DD"/>
    <w:rsid w:val="006E5A51"/>
    <w:rsid w:val="006F04AD"/>
    <w:rsid w:val="006F3B38"/>
    <w:rsid w:val="007137A4"/>
    <w:rsid w:val="00731BE3"/>
    <w:rsid w:val="00746A59"/>
    <w:rsid w:val="0074778B"/>
    <w:rsid w:val="0075575C"/>
    <w:rsid w:val="00763FFA"/>
    <w:rsid w:val="00770BEC"/>
    <w:rsid w:val="0077225E"/>
    <w:rsid w:val="00780E94"/>
    <w:rsid w:val="0078495E"/>
    <w:rsid w:val="00793F48"/>
    <w:rsid w:val="007A45E4"/>
    <w:rsid w:val="007A6B2F"/>
    <w:rsid w:val="007B35B2"/>
    <w:rsid w:val="007B4354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10E5"/>
    <w:rsid w:val="00803F70"/>
    <w:rsid w:val="008067A6"/>
    <w:rsid w:val="00807B1A"/>
    <w:rsid w:val="008251B3"/>
    <w:rsid w:val="00844F1D"/>
    <w:rsid w:val="0084749F"/>
    <w:rsid w:val="00863B7D"/>
    <w:rsid w:val="00864202"/>
    <w:rsid w:val="00883246"/>
    <w:rsid w:val="00890D47"/>
    <w:rsid w:val="008B5443"/>
    <w:rsid w:val="008B7319"/>
    <w:rsid w:val="008C7EEB"/>
    <w:rsid w:val="008D0DEF"/>
    <w:rsid w:val="008D2256"/>
    <w:rsid w:val="008D5E3D"/>
    <w:rsid w:val="008F5369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810EE"/>
    <w:rsid w:val="00984CC9"/>
    <w:rsid w:val="0099233F"/>
    <w:rsid w:val="009B3BAB"/>
    <w:rsid w:val="009B54A0"/>
    <w:rsid w:val="009C1AEC"/>
    <w:rsid w:val="009C6405"/>
    <w:rsid w:val="009F253C"/>
    <w:rsid w:val="009F478E"/>
    <w:rsid w:val="009F66B6"/>
    <w:rsid w:val="00A16AA0"/>
    <w:rsid w:val="00A30799"/>
    <w:rsid w:val="00A452C6"/>
    <w:rsid w:val="00A460F1"/>
    <w:rsid w:val="00A57FE8"/>
    <w:rsid w:val="00A611A1"/>
    <w:rsid w:val="00A64ECE"/>
    <w:rsid w:val="00A66185"/>
    <w:rsid w:val="00A71CAD"/>
    <w:rsid w:val="00A71D0D"/>
    <w:rsid w:val="00A731A2"/>
    <w:rsid w:val="00A74CF3"/>
    <w:rsid w:val="00A827C1"/>
    <w:rsid w:val="00A93F40"/>
    <w:rsid w:val="00A96F93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275D4"/>
    <w:rsid w:val="00B33562"/>
    <w:rsid w:val="00B55C6B"/>
    <w:rsid w:val="00B61E1A"/>
    <w:rsid w:val="00B75051"/>
    <w:rsid w:val="00B774C0"/>
    <w:rsid w:val="00B859DE"/>
    <w:rsid w:val="00B96E86"/>
    <w:rsid w:val="00B974D3"/>
    <w:rsid w:val="00BA4CD7"/>
    <w:rsid w:val="00BB53C9"/>
    <w:rsid w:val="00BD0E59"/>
    <w:rsid w:val="00BD1DC1"/>
    <w:rsid w:val="00BD22A6"/>
    <w:rsid w:val="00BF794B"/>
    <w:rsid w:val="00C1205D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9052F"/>
    <w:rsid w:val="00CC08B1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63F82"/>
    <w:rsid w:val="00D640FC"/>
    <w:rsid w:val="00D70F7D"/>
    <w:rsid w:val="00D80215"/>
    <w:rsid w:val="00D8135D"/>
    <w:rsid w:val="00D90201"/>
    <w:rsid w:val="00D91CA0"/>
    <w:rsid w:val="00D92929"/>
    <w:rsid w:val="00D93C2E"/>
    <w:rsid w:val="00D96A77"/>
    <w:rsid w:val="00D970A5"/>
    <w:rsid w:val="00DA641C"/>
    <w:rsid w:val="00DB4967"/>
    <w:rsid w:val="00DB6E9E"/>
    <w:rsid w:val="00DC7896"/>
    <w:rsid w:val="00DD2D53"/>
    <w:rsid w:val="00DD52C8"/>
    <w:rsid w:val="00DE153B"/>
    <w:rsid w:val="00DE50CB"/>
    <w:rsid w:val="00E120FB"/>
    <w:rsid w:val="00E206AE"/>
    <w:rsid w:val="00E23263"/>
    <w:rsid w:val="00E23397"/>
    <w:rsid w:val="00E32CD7"/>
    <w:rsid w:val="00E44EBD"/>
    <w:rsid w:val="00E44EE1"/>
    <w:rsid w:val="00E5241D"/>
    <w:rsid w:val="00E5680C"/>
    <w:rsid w:val="00E61A16"/>
    <w:rsid w:val="00E62CAD"/>
    <w:rsid w:val="00E7537E"/>
    <w:rsid w:val="00E76267"/>
    <w:rsid w:val="00E84BE7"/>
    <w:rsid w:val="00E91DCD"/>
    <w:rsid w:val="00EA535B"/>
    <w:rsid w:val="00EB794D"/>
    <w:rsid w:val="00EC56D6"/>
    <w:rsid w:val="00EC579D"/>
    <w:rsid w:val="00ED5BDC"/>
    <w:rsid w:val="00ED7DAC"/>
    <w:rsid w:val="00F067A6"/>
    <w:rsid w:val="00F1349E"/>
    <w:rsid w:val="00F20B25"/>
    <w:rsid w:val="00F3128A"/>
    <w:rsid w:val="00F334CD"/>
    <w:rsid w:val="00F57BBE"/>
    <w:rsid w:val="00F665B7"/>
    <w:rsid w:val="00F70C03"/>
    <w:rsid w:val="00F8003C"/>
    <w:rsid w:val="00F9084A"/>
    <w:rsid w:val="00F97F8B"/>
    <w:rsid w:val="00FB427D"/>
    <w:rsid w:val="00FB6E40"/>
    <w:rsid w:val="00FC2FF5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B44B8D13244378A2CACA110E0C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814BD-AF84-4CF2-95FD-0F47167C1A06}"/>
      </w:docPartPr>
      <w:docPartBody>
        <w:p w:rsidR="00294C1C" w:rsidRDefault="00294C1C" w:rsidP="00294C1C">
          <w:pPr>
            <w:pStyle w:val="4F8B44B8D13244378A2CACA110E0C790"/>
          </w:pPr>
          <w:r w:rsidRPr="003A04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701CFD6D146828FBB45C3EB61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7FB6-A24D-43B6-9B0C-C03442F8B83D}"/>
      </w:docPartPr>
      <w:docPartBody>
        <w:p w:rsidR="003F1C67" w:rsidRDefault="003F1C67" w:rsidP="003F1C67">
          <w:pPr>
            <w:pStyle w:val="3C5701CFD6D146828FBB45C3EB61FFB2"/>
          </w:pPr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69B"/>
    <w:multiLevelType w:val="multilevel"/>
    <w:tmpl w:val="D20A7782"/>
    <w:lvl w:ilvl="0">
      <w:start w:val="1"/>
      <w:numFmt w:val="decimal"/>
      <w:pStyle w:val="4F8B44B8D13244378A2CACA110E0C79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3F1C67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  <w:style w:type="paragraph" w:customStyle="1" w:styleId="4F8B44B8D13244378A2CACA110E0C790">
    <w:name w:val="4F8B44B8D13244378A2CACA110E0C790"/>
    <w:rsid w:val="00294C1C"/>
    <w:pPr>
      <w:numPr>
        <w:numId w:val="1"/>
      </w:numPr>
      <w:spacing w:before="200" w:after="200" w:line="271" w:lineRule="auto"/>
      <w:ind w:hanging="360"/>
      <w:contextualSpacing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customStyle="1" w:styleId="3C5701CFD6D146828FBB45C3EB61FFB2">
    <w:name w:val="3C5701CFD6D146828FBB45C3EB61FFB2"/>
    <w:rsid w:val="003F1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83</TotalTime>
  <Pages>5</Pages>
  <Words>1017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Murillo, Jose L (He/Him/His) (PERB)</cp:lastModifiedBy>
  <cp:revision>9</cp:revision>
  <cp:lastPrinted>2024-05-31T19:44:00Z</cp:lastPrinted>
  <dcterms:created xsi:type="dcterms:W3CDTF">2024-05-20T14:57:00Z</dcterms:created>
  <dcterms:modified xsi:type="dcterms:W3CDTF">2024-05-31T19:50:00Z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