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DDAD8" w14:textId="77777777" w:rsidR="00E12B1B" w:rsidRPr="00E12B1B" w:rsidRDefault="00951331" w:rsidP="007C0F5C">
      <w:r w:rsidRPr="00223B41">
        <w:rPr>
          <w:bCs/>
          <w:noProof/>
        </w:rPr>
        <w:drawing>
          <wp:inline distT="0" distB="0" distL="0" distR="0" wp14:anchorId="2B9787DC" wp14:editId="6F43C814">
            <wp:extent cx="2686050" cy="857250"/>
            <wp:effectExtent l="0" t="0" r="0" b="0"/>
            <wp:docPr id="550331912" name="Graphic 550331912" descr="Logo for the Minnesota Office of Emergency Medical Services"/>
            <wp:cNvGraphicFramePr/>
            <a:graphic xmlns:a="http://schemas.openxmlformats.org/drawingml/2006/main">
              <a:graphicData uri="http://schemas.openxmlformats.org/drawingml/2006/picture">
                <pic:pic xmlns:pic="http://schemas.openxmlformats.org/drawingml/2006/picture">
                  <pic:nvPicPr>
                    <pic:cNvPr id="1" name="Graphic 1" descr="Logo for the Minnesota Office of Emergency Medical Services"/>
                    <pic:cNvPicPr/>
                  </pic:nvPicPr>
                  <pic:blipFill rotWithShape="1">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t="-15127" r="-1537" b="-15611"/>
                    <a:stretch/>
                  </pic:blipFill>
                  <pic:spPr bwMode="auto">
                    <a:xfrm>
                      <a:off x="0" y="0"/>
                      <a:ext cx="2686050" cy="857250"/>
                    </a:xfrm>
                    <a:prstGeom prst="rect">
                      <a:avLst/>
                    </a:prstGeom>
                    <a:ln>
                      <a:noFill/>
                    </a:ln>
                    <a:extLst>
                      <a:ext uri="{53640926-AAD7-44D8-BBD7-CCE9431645EC}">
                        <a14:shadowObscured xmlns:a14="http://schemas.microsoft.com/office/drawing/2010/main"/>
                      </a:ext>
                    </a:extLst>
                  </pic:spPr>
                </pic:pic>
              </a:graphicData>
            </a:graphic>
          </wp:inline>
        </w:drawing>
      </w:r>
    </w:p>
    <w:p w14:paraId="15415E79" w14:textId="1D0D1C94" w:rsidR="00E12B1B" w:rsidRPr="00BC3362" w:rsidRDefault="00C87B36" w:rsidP="00BC3362">
      <w:pPr>
        <w:pStyle w:val="Heading1"/>
      </w:pPr>
      <w:r>
        <w:t>Minnesota State Ambulance Reporting System (MNSTAR)</w:t>
      </w:r>
      <w:r w:rsidR="00985F39">
        <w:t xml:space="preserve"> Core Data Set</w:t>
      </w:r>
    </w:p>
    <w:p w14:paraId="1E28FD2E" w14:textId="2B7B3848" w:rsidR="00C94F13" w:rsidRPr="00074A30" w:rsidRDefault="007C4B94" w:rsidP="007C0F5C">
      <w:pPr>
        <w:pStyle w:val="ReportDate"/>
        <w:sectPr w:rsidR="00C94F13" w:rsidRPr="00074A30" w:rsidSect="00646464">
          <w:footerReference w:type="default" r:id="rId13"/>
          <w:pgSz w:w="12240" w:h="15840" w:code="1"/>
          <w:pgMar w:top="1080" w:right="1080" w:bottom="1440" w:left="1080" w:header="0" w:footer="504" w:gutter="0"/>
          <w:cols w:space="720"/>
          <w:vAlign w:val="center"/>
          <w:titlePg/>
          <w:docGrid w:linePitch="326"/>
        </w:sectPr>
      </w:pPr>
      <w:bookmarkStart w:id="0" w:name="_Toc71901635"/>
      <w:r>
        <w:t>October 2025</w:t>
      </w:r>
    </w:p>
    <w:p w14:paraId="0E9CF5E5" w14:textId="7730832C" w:rsidR="00C94F13" w:rsidRPr="0013434B" w:rsidRDefault="009C6B5F" w:rsidP="00C94F13">
      <w:pPr>
        <w:rPr>
          <w:rStyle w:val="Hyperlink"/>
        </w:rPr>
      </w:pPr>
      <w:r>
        <w:lastRenderedPageBreak/>
        <w:t>Office of Emergency Medical Services</w:t>
      </w:r>
      <w:r w:rsidR="00C94F13" w:rsidRPr="0042247B">
        <w:br/>
      </w:r>
      <w:r>
        <w:t>Ambulance Services Division</w:t>
      </w:r>
      <w:r w:rsidR="00C94F13">
        <w:br/>
      </w:r>
      <w:r>
        <w:t>335 Randoph Av</w:t>
      </w:r>
      <w:r w:rsidR="00A23667">
        <w:t>e, Suite 170</w:t>
      </w:r>
      <w:r w:rsidR="00C94F13" w:rsidRPr="0042247B">
        <w:t xml:space="preserve"> </w:t>
      </w:r>
      <w:r w:rsidR="00C94F13" w:rsidRPr="0042247B">
        <w:br/>
        <w:t xml:space="preserve">St. Paul, MN </w:t>
      </w:r>
      <w:r w:rsidR="00C94F13">
        <w:t>(</w:t>
      </w:r>
      <w:r w:rsidR="00BC3362">
        <w:t>Z</w:t>
      </w:r>
      <w:r w:rsidR="00C94F13">
        <w:t xml:space="preserve">ip) </w:t>
      </w:r>
      <w:r w:rsidR="00A23667">
        <w:t>55102</w:t>
      </w:r>
      <w:r w:rsidR="00C94F13">
        <w:br/>
        <w:t>(P</w:t>
      </w:r>
      <w:r w:rsidR="00C94F13" w:rsidRPr="0042247B">
        <w:t xml:space="preserve">hone) </w:t>
      </w:r>
      <w:r w:rsidR="00A23667">
        <w:t>651-201-2800</w:t>
      </w:r>
      <w:r w:rsidR="00C94F13" w:rsidRPr="0042247B">
        <w:br/>
      </w:r>
      <w:hyperlink r:id="rId14" w:history="1">
        <w:r w:rsidR="00A23667" w:rsidRPr="004C2AE8">
          <w:rPr>
            <w:rStyle w:val="Hyperlink"/>
          </w:rPr>
          <w:t>OEMS@state.mn.us</w:t>
        </w:r>
      </w:hyperlink>
      <w:r w:rsidR="00C94F13" w:rsidRPr="0013434B">
        <w:rPr>
          <w:rStyle w:val="Hyperlink"/>
        </w:rPr>
        <w:br/>
      </w:r>
      <w:r w:rsidR="00C94F13" w:rsidRPr="0013434B">
        <w:rPr>
          <w:rStyle w:val="Hyperlink"/>
        </w:rPr>
        <w:fldChar w:fldCharType="begin"/>
      </w:r>
      <w:r w:rsidR="00243F7E">
        <w:rPr>
          <w:rStyle w:val="Hyperlink"/>
        </w:rPr>
        <w:instrText>HYPERLINK "https://mn.gov/agencyurl"</w:instrText>
      </w:r>
      <w:r w:rsidR="00C94F13" w:rsidRPr="0013434B">
        <w:rPr>
          <w:rStyle w:val="Hyperlink"/>
        </w:rPr>
      </w:r>
      <w:r w:rsidR="00C94F13" w:rsidRPr="0013434B">
        <w:rPr>
          <w:rStyle w:val="Hyperlink"/>
        </w:rPr>
        <w:fldChar w:fldCharType="separate"/>
      </w:r>
      <w:r w:rsidR="00C94F13">
        <w:rPr>
          <w:rStyle w:val="Hyperlink"/>
        </w:rPr>
        <w:t>mn.gov/</w:t>
      </w:r>
      <w:proofErr w:type="spellStart"/>
      <w:r w:rsidR="00A23667">
        <w:rPr>
          <w:rStyle w:val="Hyperlink"/>
        </w:rPr>
        <w:t>oems</w:t>
      </w:r>
      <w:proofErr w:type="spellEnd"/>
    </w:p>
    <w:p w14:paraId="42EF8D09" w14:textId="68FD66E4" w:rsidR="00C94F13" w:rsidRPr="00BC3362" w:rsidRDefault="00C94F13" w:rsidP="00BC3362">
      <w:pPr>
        <w:sectPr w:rsidR="00C94F13" w:rsidRPr="00BC3362" w:rsidSect="00646464">
          <w:pgSz w:w="12240" w:h="15840" w:code="1"/>
          <w:pgMar w:top="1080" w:right="1080" w:bottom="1440" w:left="1080" w:header="0" w:footer="504" w:gutter="0"/>
          <w:cols w:space="720"/>
          <w:vAlign w:val="center"/>
          <w:titlePg/>
          <w:docGrid w:linePitch="326"/>
        </w:sectPr>
      </w:pPr>
      <w:r w:rsidRPr="0013434B">
        <w:rPr>
          <w:rStyle w:val="Hyperlink"/>
        </w:rPr>
        <w:fldChar w:fldCharType="end"/>
      </w:r>
    </w:p>
    <w:p w14:paraId="02878EF2" w14:textId="3D595BC6" w:rsidR="00232CFB" w:rsidRDefault="00C87B36" w:rsidP="00242E7B">
      <w:pPr>
        <w:pStyle w:val="Heading2"/>
      </w:pPr>
      <w:bookmarkStart w:id="1" w:name="_Toc212033062"/>
      <w:bookmarkEnd w:id="0"/>
      <w:r>
        <w:lastRenderedPageBreak/>
        <w:t>MNSTAR Core Dataset</w:t>
      </w:r>
      <w:bookmarkEnd w:id="1"/>
    </w:p>
    <w:p w14:paraId="258391F6" w14:textId="34A3491A" w:rsidR="00232CFB" w:rsidRDefault="00C87B36" w:rsidP="00232CFB">
      <w:r>
        <w:t>The National EMS Information System (NEMSIS) is a data structure that contains over 600 elements.  While MNSTAR will accept any submitted element, there are a subset of elements that compromise the MNSTAR Core Dataset, that ambulance services are required to submit when appropriate given a patient encounter.  Validation rules are established to assist ambulance services in determining when certain elements are expected to be included in an EMS patient care report</w:t>
      </w:r>
      <w:hyperlink r:id="rId15" w:history="1">
        <w:r w:rsidRPr="00216ACF">
          <w:rPr>
            <w:rStyle w:val="Hyperlink"/>
          </w:rPr>
          <w:t>.</w:t>
        </w:r>
        <w:r w:rsidR="00EF25D4" w:rsidRPr="00216ACF">
          <w:rPr>
            <w:rStyle w:val="Hyperlink"/>
          </w:rPr>
          <w:t xml:space="preserve">  Scematron Validation Rules for Patient Care Report Data </w:t>
        </w:r>
        <w:r w:rsidR="00065AC6" w:rsidRPr="00216ACF">
          <w:rPr>
            <w:rStyle w:val="Hyperlink"/>
          </w:rPr>
          <w:t>can be found on the Minnesota NEMSIS Implementation website</w:t>
        </w:r>
        <w:r w:rsidR="00216ACF">
          <w:rPr>
            <w:rStyle w:val="Hyperlink"/>
          </w:rPr>
          <w:t>.</w:t>
        </w:r>
        <w:r w:rsidRPr="00216ACF">
          <w:rPr>
            <w:rStyle w:val="Hyperlink"/>
          </w:rPr>
          <w:t xml:space="preserve"> </w:t>
        </w:r>
      </w:hyperlink>
      <w:r>
        <w:t xml:space="preserve"> </w:t>
      </w:r>
    </w:p>
    <w:p w14:paraId="2B903E9A" w14:textId="70777807" w:rsidR="00C87B36" w:rsidRDefault="00C87B36" w:rsidP="00232CFB">
      <w:r>
        <w:t xml:space="preserve">The table below identifies which NEMSIS elements are considered part of the MNSTAR Core Dataset.  </w:t>
      </w:r>
    </w:p>
    <w:tbl>
      <w:tblPr>
        <w:tblStyle w:val="TableGrid"/>
        <w:tblW w:w="0" w:type="auto"/>
        <w:tblLook w:val="04A0" w:firstRow="1" w:lastRow="0" w:firstColumn="1" w:lastColumn="0" w:noHBand="0" w:noVBand="1"/>
      </w:tblPr>
      <w:tblGrid>
        <w:gridCol w:w="2012"/>
        <w:gridCol w:w="1795"/>
        <w:gridCol w:w="6263"/>
      </w:tblGrid>
      <w:tr w:rsidR="00A15340" w:rsidRPr="00A15340" w14:paraId="01B3CE28" w14:textId="77777777" w:rsidTr="00A15340">
        <w:trPr>
          <w:trHeight w:val="288"/>
          <w:tblHeader/>
        </w:trPr>
        <w:tc>
          <w:tcPr>
            <w:tcW w:w="2700" w:type="dxa"/>
            <w:noWrap/>
            <w:hideMark/>
          </w:tcPr>
          <w:p w14:paraId="01AB9D2A" w14:textId="77777777" w:rsidR="00A15340" w:rsidRPr="00A15340" w:rsidRDefault="00A15340" w:rsidP="00A15340">
            <w:pPr>
              <w:rPr>
                <w:b/>
                <w:bCs/>
              </w:rPr>
            </w:pPr>
            <w:r w:rsidRPr="00A15340">
              <w:rPr>
                <w:b/>
                <w:bCs/>
              </w:rPr>
              <w:t>NEMSIS Element Identifier</w:t>
            </w:r>
          </w:p>
        </w:tc>
        <w:tc>
          <w:tcPr>
            <w:tcW w:w="2400" w:type="dxa"/>
            <w:noWrap/>
            <w:hideMark/>
          </w:tcPr>
          <w:p w14:paraId="2FB8FE5E" w14:textId="77777777" w:rsidR="00A15340" w:rsidRPr="00A15340" w:rsidRDefault="00A15340">
            <w:pPr>
              <w:rPr>
                <w:b/>
                <w:bCs/>
              </w:rPr>
            </w:pPr>
            <w:r w:rsidRPr="00A15340">
              <w:rPr>
                <w:b/>
                <w:bCs/>
              </w:rPr>
              <w:t>NEMSIS Element Name</w:t>
            </w:r>
          </w:p>
        </w:tc>
        <w:tc>
          <w:tcPr>
            <w:tcW w:w="8580" w:type="dxa"/>
            <w:noWrap/>
            <w:hideMark/>
          </w:tcPr>
          <w:p w14:paraId="67033922" w14:textId="77777777" w:rsidR="00A15340" w:rsidRPr="00A15340" w:rsidRDefault="00A15340">
            <w:pPr>
              <w:rPr>
                <w:b/>
                <w:bCs/>
              </w:rPr>
            </w:pPr>
            <w:r w:rsidRPr="00A15340">
              <w:rPr>
                <w:b/>
                <w:bCs/>
              </w:rPr>
              <w:t>Definition</w:t>
            </w:r>
          </w:p>
        </w:tc>
      </w:tr>
      <w:tr w:rsidR="00A15340" w:rsidRPr="00A15340" w14:paraId="5D0C74F3" w14:textId="77777777" w:rsidTr="00A15340">
        <w:trPr>
          <w:trHeight w:val="576"/>
        </w:trPr>
        <w:tc>
          <w:tcPr>
            <w:tcW w:w="2700" w:type="dxa"/>
            <w:noWrap/>
            <w:hideMark/>
          </w:tcPr>
          <w:p w14:paraId="69F89139" w14:textId="77777777" w:rsidR="00A15340" w:rsidRPr="00A15340" w:rsidRDefault="00A15340" w:rsidP="00A15340">
            <w:r w:rsidRPr="00A15340">
              <w:t>eAirway.01</w:t>
            </w:r>
          </w:p>
        </w:tc>
        <w:tc>
          <w:tcPr>
            <w:tcW w:w="2400" w:type="dxa"/>
            <w:hideMark/>
          </w:tcPr>
          <w:p w14:paraId="7FE8167D" w14:textId="77777777" w:rsidR="00A15340" w:rsidRPr="00A15340" w:rsidRDefault="00A15340">
            <w:r w:rsidRPr="00A15340">
              <w:t>Indications for Invasive Airway</w:t>
            </w:r>
          </w:p>
        </w:tc>
        <w:tc>
          <w:tcPr>
            <w:tcW w:w="8580" w:type="dxa"/>
            <w:hideMark/>
          </w:tcPr>
          <w:p w14:paraId="05B3C801" w14:textId="77777777" w:rsidR="00A15340" w:rsidRPr="00A15340" w:rsidRDefault="00A15340">
            <w:r w:rsidRPr="00A15340">
              <w:t>The clinical indication for performing invasive airway management.</w:t>
            </w:r>
          </w:p>
        </w:tc>
      </w:tr>
      <w:tr w:rsidR="00A15340" w:rsidRPr="00A15340" w14:paraId="7A171CC1" w14:textId="77777777" w:rsidTr="00A15340">
        <w:trPr>
          <w:trHeight w:val="576"/>
        </w:trPr>
        <w:tc>
          <w:tcPr>
            <w:tcW w:w="2700" w:type="dxa"/>
            <w:noWrap/>
            <w:hideMark/>
          </w:tcPr>
          <w:p w14:paraId="41EF7D06" w14:textId="77777777" w:rsidR="00A15340" w:rsidRPr="00A15340" w:rsidRDefault="00A15340">
            <w:r w:rsidRPr="00A15340">
              <w:t>eAirway.02</w:t>
            </w:r>
          </w:p>
        </w:tc>
        <w:tc>
          <w:tcPr>
            <w:tcW w:w="2400" w:type="dxa"/>
            <w:hideMark/>
          </w:tcPr>
          <w:p w14:paraId="1B9C147E" w14:textId="77777777" w:rsidR="00A15340" w:rsidRPr="00A15340" w:rsidRDefault="00A15340">
            <w:r w:rsidRPr="00A15340">
              <w:t>Date/Time Airway Device Placement Confirmation</w:t>
            </w:r>
          </w:p>
        </w:tc>
        <w:tc>
          <w:tcPr>
            <w:tcW w:w="8580" w:type="dxa"/>
            <w:hideMark/>
          </w:tcPr>
          <w:p w14:paraId="4DCAD9EC" w14:textId="77777777" w:rsidR="00A15340" w:rsidRPr="00A15340" w:rsidRDefault="00A15340">
            <w:r w:rsidRPr="00A15340">
              <w:t>The date and time the airway device placement was confirmed.</w:t>
            </w:r>
          </w:p>
        </w:tc>
      </w:tr>
      <w:tr w:rsidR="00A15340" w:rsidRPr="00A15340" w14:paraId="2B574333" w14:textId="77777777" w:rsidTr="00A15340">
        <w:trPr>
          <w:trHeight w:val="576"/>
        </w:trPr>
        <w:tc>
          <w:tcPr>
            <w:tcW w:w="2700" w:type="dxa"/>
            <w:noWrap/>
            <w:hideMark/>
          </w:tcPr>
          <w:p w14:paraId="63B71923" w14:textId="77777777" w:rsidR="00A15340" w:rsidRPr="00A15340" w:rsidRDefault="00A15340">
            <w:r w:rsidRPr="00A15340">
              <w:t>eAirway.03</w:t>
            </w:r>
          </w:p>
        </w:tc>
        <w:tc>
          <w:tcPr>
            <w:tcW w:w="2400" w:type="dxa"/>
            <w:hideMark/>
          </w:tcPr>
          <w:p w14:paraId="024C4BD4" w14:textId="77777777" w:rsidR="00A15340" w:rsidRPr="00A15340" w:rsidRDefault="00A15340">
            <w:r w:rsidRPr="00A15340">
              <w:t>Airway Device Being Confirmed</w:t>
            </w:r>
          </w:p>
        </w:tc>
        <w:tc>
          <w:tcPr>
            <w:tcW w:w="8580" w:type="dxa"/>
            <w:hideMark/>
          </w:tcPr>
          <w:p w14:paraId="4405BE03" w14:textId="77777777" w:rsidR="00A15340" w:rsidRPr="00A15340" w:rsidRDefault="00A15340">
            <w:r w:rsidRPr="00A15340">
              <w:t>The airway device in which placement is being confirmed.</w:t>
            </w:r>
          </w:p>
        </w:tc>
      </w:tr>
      <w:tr w:rsidR="00A15340" w:rsidRPr="00A15340" w14:paraId="4E5047C3" w14:textId="77777777" w:rsidTr="00A15340">
        <w:trPr>
          <w:trHeight w:val="576"/>
        </w:trPr>
        <w:tc>
          <w:tcPr>
            <w:tcW w:w="2700" w:type="dxa"/>
            <w:noWrap/>
            <w:hideMark/>
          </w:tcPr>
          <w:p w14:paraId="4DB9B84B" w14:textId="77777777" w:rsidR="00A15340" w:rsidRPr="00A15340" w:rsidRDefault="00A15340">
            <w:r w:rsidRPr="00A15340">
              <w:t>eAirway.04</w:t>
            </w:r>
          </w:p>
        </w:tc>
        <w:tc>
          <w:tcPr>
            <w:tcW w:w="2400" w:type="dxa"/>
            <w:hideMark/>
          </w:tcPr>
          <w:p w14:paraId="68DFFAFF" w14:textId="77777777" w:rsidR="00A15340" w:rsidRPr="00A15340" w:rsidRDefault="00A15340">
            <w:r w:rsidRPr="00A15340">
              <w:t>Airway Device Placement Confirmed Method</w:t>
            </w:r>
          </w:p>
        </w:tc>
        <w:tc>
          <w:tcPr>
            <w:tcW w:w="8580" w:type="dxa"/>
            <w:hideMark/>
          </w:tcPr>
          <w:p w14:paraId="73ACFC19" w14:textId="77777777" w:rsidR="00A15340" w:rsidRPr="00A15340" w:rsidRDefault="00A15340">
            <w:r w:rsidRPr="00A15340">
              <w:t>The method used to confirm the airway device placement.</w:t>
            </w:r>
          </w:p>
        </w:tc>
      </w:tr>
      <w:tr w:rsidR="00A15340" w:rsidRPr="00A15340" w14:paraId="0C4A59C6" w14:textId="77777777" w:rsidTr="00A15340">
        <w:trPr>
          <w:trHeight w:val="576"/>
        </w:trPr>
        <w:tc>
          <w:tcPr>
            <w:tcW w:w="2700" w:type="dxa"/>
            <w:noWrap/>
            <w:hideMark/>
          </w:tcPr>
          <w:p w14:paraId="78DDE744" w14:textId="77777777" w:rsidR="00A15340" w:rsidRPr="00A15340" w:rsidRDefault="00A15340">
            <w:r w:rsidRPr="00A15340">
              <w:t>eAirway.05</w:t>
            </w:r>
          </w:p>
        </w:tc>
        <w:tc>
          <w:tcPr>
            <w:tcW w:w="2400" w:type="dxa"/>
            <w:hideMark/>
          </w:tcPr>
          <w:p w14:paraId="73FE1D54" w14:textId="77777777" w:rsidR="00A15340" w:rsidRPr="00A15340" w:rsidRDefault="00A15340">
            <w:r w:rsidRPr="00A15340">
              <w:t>Tube Depth</w:t>
            </w:r>
          </w:p>
        </w:tc>
        <w:tc>
          <w:tcPr>
            <w:tcW w:w="8580" w:type="dxa"/>
            <w:hideMark/>
          </w:tcPr>
          <w:p w14:paraId="76B802A5" w14:textId="27BF7631" w:rsidR="00A15340" w:rsidRPr="00A15340" w:rsidRDefault="00A15340">
            <w:r w:rsidRPr="00A15340">
              <w:t xml:space="preserve">The measurement at the </w:t>
            </w:r>
            <w:r w:rsidR="00B961B9" w:rsidRPr="00A15340">
              <w:t>patient’s</w:t>
            </w:r>
            <w:r w:rsidRPr="00A15340">
              <w:t xml:space="preserve"> teeth/lip of the tube depth in centimeters (cm) of the invasive airway placed.</w:t>
            </w:r>
          </w:p>
        </w:tc>
      </w:tr>
      <w:tr w:rsidR="00A15340" w:rsidRPr="00A15340" w14:paraId="131C3239" w14:textId="77777777" w:rsidTr="00A15340">
        <w:trPr>
          <w:trHeight w:val="864"/>
        </w:trPr>
        <w:tc>
          <w:tcPr>
            <w:tcW w:w="2700" w:type="dxa"/>
            <w:noWrap/>
            <w:hideMark/>
          </w:tcPr>
          <w:p w14:paraId="1B62AEB7" w14:textId="77777777" w:rsidR="00A15340" w:rsidRPr="00A15340" w:rsidRDefault="00A15340">
            <w:r w:rsidRPr="00A15340">
              <w:t>eAirway.06</w:t>
            </w:r>
          </w:p>
        </w:tc>
        <w:tc>
          <w:tcPr>
            <w:tcW w:w="2400" w:type="dxa"/>
            <w:hideMark/>
          </w:tcPr>
          <w:p w14:paraId="33D55548" w14:textId="77777777" w:rsidR="00A15340" w:rsidRPr="00A15340" w:rsidRDefault="00A15340">
            <w:r w:rsidRPr="00A15340">
              <w:t>Type of Individual Confirming Airway Device Placement</w:t>
            </w:r>
          </w:p>
        </w:tc>
        <w:tc>
          <w:tcPr>
            <w:tcW w:w="8580" w:type="dxa"/>
            <w:hideMark/>
          </w:tcPr>
          <w:p w14:paraId="1A358AD8" w14:textId="77777777" w:rsidR="00A15340" w:rsidRPr="00A15340" w:rsidRDefault="00A15340">
            <w:r w:rsidRPr="00A15340">
              <w:t>The type of individual who confirmed the airway device placement.</w:t>
            </w:r>
          </w:p>
        </w:tc>
      </w:tr>
      <w:tr w:rsidR="00A15340" w:rsidRPr="00A15340" w14:paraId="220DBBC9" w14:textId="77777777" w:rsidTr="00A15340">
        <w:trPr>
          <w:trHeight w:val="576"/>
        </w:trPr>
        <w:tc>
          <w:tcPr>
            <w:tcW w:w="2700" w:type="dxa"/>
            <w:noWrap/>
            <w:hideMark/>
          </w:tcPr>
          <w:p w14:paraId="3BBF7F90" w14:textId="77777777" w:rsidR="00A15340" w:rsidRPr="00A15340" w:rsidRDefault="00A15340">
            <w:r w:rsidRPr="00A15340">
              <w:t>eAirway.07</w:t>
            </w:r>
          </w:p>
        </w:tc>
        <w:tc>
          <w:tcPr>
            <w:tcW w:w="2400" w:type="dxa"/>
            <w:hideMark/>
          </w:tcPr>
          <w:p w14:paraId="3C8D7C66" w14:textId="77777777" w:rsidR="00A15340" w:rsidRPr="00A15340" w:rsidRDefault="00A15340">
            <w:r w:rsidRPr="00A15340">
              <w:t>Crew Member ID</w:t>
            </w:r>
          </w:p>
        </w:tc>
        <w:tc>
          <w:tcPr>
            <w:tcW w:w="8580" w:type="dxa"/>
            <w:hideMark/>
          </w:tcPr>
          <w:p w14:paraId="1AEA1AAA" w14:textId="77777777" w:rsidR="00A15340" w:rsidRPr="00A15340" w:rsidRDefault="00A15340">
            <w:r w:rsidRPr="00A15340">
              <w:t>The statewide assigned ID number of the EMS crew member confirming the airway placement.</w:t>
            </w:r>
          </w:p>
        </w:tc>
      </w:tr>
      <w:tr w:rsidR="00A15340" w:rsidRPr="00A15340" w14:paraId="6B64FA44" w14:textId="77777777" w:rsidTr="00A15340">
        <w:trPr>
          <w:trHeight w:val="576"/>
        </w:trPr>
        <w:tc>
          <w:tcPr>
            <w:tcW w:w="2700" w:type="dxa"/>
            <w:noWrap/>
            <w:hideMark/>
          </w:tcPr>
          <w:p w14:paraId="03E9C133" w14:textId="77777777" w:rsidR="00A15340" w:rsidRPr="00A15340" w:rsidRDefault="00A15340">
            <w:r w:rsidRPr="00A15340">
              <w:t>eAirway.08</w:t>
            </w:r>
          </w:p>
        </w:tc>
        <w:tc>
          <w:tcPr>
            <w:tcW w:w="2400" w:type="dxa"/>
            <w:hideMark/>
          </w:tcPr>
          <w:p w14:paraId="39A57754" w14:textId="77777777" w:rsidR="00A15340" w:rsidRPr="00A15340" w:rsidRDefault="00A15340">
            <w:r w:rsidRPr="00A15340">
              <w:t>Airway Complications Encountered</w:t>
            </w:r>
          </w:p>
        </w:tc>
        <w:tc>
          <w:tcPr>
            <w:tcW w:w="8580" w:type="dxa"/>
            <w:hideMark/>
          </w:tcPr>
          <w:p w14:paraId="1BDF9507" w14:textId="77777777" w:rsidR="00A15340" w:rsidRPr="00A15340" w:rsidRDefault="00A15340">
            <w:r w:rsidRPr="00A15340">
              <w:t>The airway management complications encountered during the patient care episode.</w:t>
            </w:r>
          </w:p>
        </w:tc>
      </w:tr>
      <w:tr w:rsidR="00A15340" w:rsidRPr="00A15340" w14:paraId="275AF406" w14:textId="77777777" w:rsidTr="00A15340">
        <w:trPr>
          <w:trHeight w:val="864"/>
        </w:trPr>
        <w:tc>
          <w:tcPr>
            <w:tcW w:w="2700" w:type="dxa"/>
            <w:noWrap/>
            <w:hideMark/>
          </w:tcPr>
          <w:p w14:paraId="1BE202E8" w14:textId="77777777" w:rsidR="00A15340" w:rsidRPr="00A15340" w:rsidRDefault="00A15340">
            <w:r w:rsidRPr="00A15340">
              <w:lastRenderedPageBreak/>
              <w:t>eAirway.09</w:t>
            </w:r>
          </w:p>
        </w:tc>
        <w:tc>
          <w:tcPr>
            <w:tcW w:w="2400" w:type="dxa"/>
            <w:hideMark/>
          </w:tcPr>
          <w:p w14:paraId="48965007" w14:textId="77777777" w:rsidR="00A15340" w:rsidRPr="00A15340" w:rsidRDefault="00A15340">
            <w:r w:rsidRPr="00A15340">
              <w:t>Suspected Reasons for Failed Airway Management</w:t>
            </w:r>
          </w:p>
        </w:tc>
        <w:tc>
          <w:tcPr>
            <w:tcW w:w="8580" w:type="dxa"/>
            <w:hideMark/>
          </w:tcPr>
          <w:p w14:paraId="4988FCE7" w14:textId="77777777" w:rsidR="00A15340" w:rsidRPr="00A15340" w:rsidRDefault="00A15340">
            <w:r w:rsidRPr="00A15340">
              <w:t>The reason(s) the airway was unable to be successfully managed.</w:t>
            </w:r>
          </w:p>
        </w:tc>
      </w:tr>
      <w:tr w:rsidR="00A15340" w:rsidRPr="00A15340" w14:paraId="7974C297" w14:textId="77777777" w:rsidTr="00A15340">
        <w:trPr>
          <w:trHeight w:val="288"/>
        </w:trPr>
        <w:tc>
          <w:tcPr>
            <w:tcW w:w="2700" w:type="dxa"/>
            <w:noWrap/>
            <w:hideMark/>
          </w:tcPr>
          <w:p w14:paraId="6750564E" w14:textId="77777777" w:rsidR="00A15340" w:rsidRPr="00A15340" w:rsidRDefault="00A15340">
            <w:r w:rsidRPr="00A15340">
              <w:t>eArrest.01</w:t>
            </w:r>
          </w:p>
        </w:tc>
        <w:tc>
          <w:tcPr>
            <w:tcW w:w="2400" w:type="dxa"/>
            <w:hideMark/>
          </w:tcPr>
          <w:p w14:paraId="100BDD28" w14:textId="77777777" w:rsidR="00A15340" w:rsidRPr="00A15340" w:rsidRDefault="00A15340">
            <w:r w:rsidRPr="00A15340">
              <w:t>Cardiac Arrest</w:t>
            </w:r>
          </w:p>
        </w:tc>
        <w:tc>
          <w:tcPr>
            <w:tcW w:w="8580" w:type="dxa"/>
            <w:hideMark/>
          </w:tcPr>
          <w:p w14:paraId="323013CF" w14:textId="77777777" w:rsidR="00A15340" w:rsidRPr="00A15340" w:rsidRDefault="00A15340">
            <w:r w:rsidRPr="00A15340">
              <w:t>Indication of the presence of a cardiac arrest at any time during this EMS event.</w:t>
            </w:r>
          </w:p>
        </w:tc>
      </w:tr>
      <w:tr w:rsidR="00A15340" w:rsidRPr="00A15340" w14:paraId="49B14FE3" w14:textId="77777777" w:rsidTr="00A15340">
        <w:trPr>
          <w:trHeight w:val="576"/>
        </w:trPr>
        <w:tc>
          <w:tcPr>
            <w:tcW w:w="2700" w:type="dxa"/>
            <w:noWrap/>
            <w:hideMark/>
          </w:tcPr>
          <w:p w14:paraId="0F5A0542" w14:textId="77777777" w:rsidR="00A15340" w:rsidRPr="00A15340" w:rsidRDefault="00A15340">
            <w:r w:rsidRPr="00A15340">
              <w:t>eArrest.02</w:t>
            </w:r>
          </w:p>
        </w:tc>
        <w:tc>
          <w:tcPr>
            <w:tcW w:w="2400" w:type="dxa"/>
            <w:hideMark/>
          </w:tcPr>
          <w:p w14:paraId="0B8865C2" w14:textId="77777777" w:rsidR="00A15340" w:rsidRPr="00A15340" w:rsidRDefault="00A15340">
            <w:r w:rsidRPr="00A15340">
              <w:t>Cardiac Arrest Etiology</w:t>
            </w:r>
          </w:p>
        </w:tc>
        <w:tc>
          <w:tcPr>
            <w:tcW w:w="8580" w:type="dxa"/>
            <w:hideMark/>
          </w:tcPr>
          <w:p w14:paraId="0AB48079" w14:textId="77777777" w:rsidR="00A15340" w:rsidRPr="00A15340" w:rsidRDefault="00A15340">
            <w:r w:rsidRPr="00A15340">
              <w:t>Indication of the etiology or cause of the cardiac arrest (classified as cardiac, non-cardiac, etc.).</w:t>
            </w:r>
          </w:p>
        </w:tc>
      </w:tr>
      <w:tr w:rsidR="00A15340" w:rsidRPr="00A15340" w14:paraId="065C7604" w14:textId="77777777" w:rsidTr="00A15340">
        <w:trPr>
          <w:trHeight w:val="576"/>
        </w:trPr>
        <w:tc>
          <w:tcPr>
            <w:tcW w:w="2700" w:type="dxa"/>
            <w:noWrap/>
            <w:hideMark/>
          </w:tcPr>
          <w:p w14:paraId="32529E91" w14:textId="77777777" w:rsidR="00A15340" w:rsidRPr="00A15340" w:rsidRDefault="00A15340">
            <w:r w:rsidRPr="00A15340">
              <w:t>eArrest.03</w:t>
            </w:r>
          </w:p>
        </w:tc>
        <w:tc>
          <w:tcPr>
            <w:tcW w:w="2400" w:type="dxa"/>
            <w:hideMark/>
          </w:tcPr>
          <w:p w14:paraId="2699F81E" w14:textId="77777777" w:rsidR="00A15340" w:rsidRPr="00A15340" w:rsidRDefault="00A15340">
            <w:r w:rsidRPr="00A15340">
              <w:t>Resuscitation Attempted By EMS</w:t>
            </w:r>
          </w:p>
        </w:tc>
        <w:tc>
          <w:tcPr>
            <w:tcW w:w="8580" w:type="dxa"/>
            <w:hideMark/>
          </w:tcPr>
          <w:p w14:paraId="7BD06FC3" w14:textId="77777777" w:rsidR="00A15340" w:rsidRPr="00A15340" w:rsidRDefault="00A15340">
            <w:r w:rsidRPr="00A15340">
              <w:t>Indication of an attempt to resuscitate the patient who is in cardiac arrest (attempted, not attempted due to DNR, etc.).</w:t>
            </w:r>
          </w:p>
        </w:tc>
      </w:tr>
      <w:tr w:rsidR="00A15340" w:rsidRPr="00A15340" w14:paraId="03B00A66" w14:textId="77777777" w:rsidTr="00A15340">
        <w:trPr>
          <w:trHeight w:val="288"/>
        </w:trPr>
        <w:tc>
          <w:tcPr>
            <w:tcW w:w="2700" w:type="dxa"/>
            <w:noWrap/>
            <w:hideMark/>
          </w:tcPr>
          <w:p w14:paraId="242839C4" w14:textId="77777777" w:rsidR="00A15340" w:rsidRPr="00A15340" w:rsidRDefault="00A15340">
            <w:r w:rsidRPr="00A15340">
              <w:t>eArrest.04</w:t>
            </w:r>
          </w:p>
        </w:tc>
        <w:tc>
          <w:tcPr>
            <w:tcW w:w="2400" w:type="dxa"/>
            <w:hideMark/>
          </w:tcPr>
          <w:p w14:paraId="363CE487" w14:textId="77777777" w:rsidR="00A15340" w:rsidRPr="00A15340" w:rsidRDefault="00A15340">
            <w:r w:rsidRPr="00A15340">
              <w:t>Arrest Witnessed By</w:t>
            </w:r>
          </w:p>
        </w:tc>
        <w:tc>
          <w:tcPr>
            <w:tcW w:w="8580" w:type="dxa"/>
            <w:hideMark/>
          </w:tcPr>
          <w:p w14:paraId="5917DE17" w14:textId="77777777" w:rsidR="00A15340" w:rsidRPr="00A15340" w:rsidRDefault="00A15340">
            <w:r w:rsidRPr="00A15340">
              <w:t>Indication of who the cardiac arrest was witnessed by.</w:t>
            </w:r>
          </w:p>
        </w:tc>
      </w:tr>
      <w:tr w:rsidR="00A15340" w:rsidRPr="00A15340" w14:paraId="599AE3C7" w14:textId="77777777" w:rsidTr="00A15340">
        <w:trPr>
          <w:trHeight w:val="576"/>
        </w:trPr>
        <w:tc>
          <w:tcPr>
            <w:tcW w:w="2700" w:type="dxa"/>
            <w:noWrap/>
            <w:hideMark/>
          </w:tcPr>
          <w:p w14:paraId="138BB011" w14:textId="77777777" w:rsidR="00A15340" w:rsidRPr="00A15340" w:rsidRDefault="00A15340">
            <w:r w:rsidRPr="00A15340">
              <w:t>eArrest.07</w:t>
            </w:r>
          </w:p>
        </w:tc>
        <w:tc>
          <w:tcPr>
            <w:tcW w:w="2400" w:type="dxa"/>
            <w:hideMark/>
          </w:tcPr>
          <w:p w14:paraId="70EE3AD0" w14:textId="77777777" w:rsidR="00A15340" w:rsidRPr="00A15340" w:rsidRDefault="00A15340">
            <w:r w:rsidRPr="00A15340">
              <w:t>AED Use Prior to EMS Arrival</w:t>
            </w:r>
          </w:p>
        </w:tc>
        <w:tc>
          <w:tcPr>
            <w:tcW w:w="8580" w:type="dxa"/>
            <w:hideMark/>
          </w:tcPr>
          <w:p w14:paraId="7E533811" w14:textId="77777777" w:rsidR="00A15340" w:rsidRPr="00A15340" w:rsidRDefault="00A15340">
            <w:r w:rsidRPr="00A15340">
              <w:t>Documentation of AED use Prior to EMS Arrival.</w:t>
            </w:r>
          </w:p>
        </w:tc>
      </w:tr>
      <w:tr w:rsidR="00A15340" w:rsidRPr="00A15340" w14:paraId="3C915E24" w14:textId="77777777" w:rsidTr="00A15340">
        <w:trPr>
          <w:trHeight w:val="288"/>
        </w:trPr>
        <w:tc>
          <w:tcPr>
            <w:tcW w:w="2700" w:type="dxa"/>
            <w:noWrap/>
            <w:hideMark/>
          </w:tcPr>
          <w:p w14:paraId="26213006" w14:textId="77777777" w:rsidR="00A15340" w:rsidRPr="00A15340" w:rsidRDefault="00A15340">
            <w:r w:rsidRPr="00A15340">
              <w:t>eArrest.09</w:t>
            </w:r>
          </w:p>
        </w:tc>
        <w:tc>
          <w:tcPr>
            <w:tcW w:w="2400" w:type="dxa"/>
            <w:hideMark/>
          </w:tcPr>
          <w:p w14:paraId="623C0AC7" w14:textId="77777777" w:rsidR="00A15340" w:rsidRPr="00A15340" w:rsidRDefault="00A15340">
            <w:r w:rsidRPr="00A15340">
              <w:t>Type of CPR Provided</w:t>
            </w:r>
          </w:p>
        </w:tc>
        <w:tc>
          <w:tcPr>
            <w:tcW w:w="8580" w:type="dxa"/>
            <w:hideMark/>
          </w:tcPr>
          <w:p w14:paraId="347661C4" w14:textId="77777777" w:rsidR="00A15340" w:rsidRPr="00A15340" w:rsidRDefault="00A15340">
            <w:r w:rsidRPr="00A15340">
              <w:t>Documentation of the type/technique of CPR used by EMS.</w:t>
            </w:r>
          </w:p>
        </w:tc>
      </w:tr>
      <w:tr w:rsidR="00A15340" w:rsidRPr="00A15340" w14:paraId="2607BBF8" w14:textId="77777777" w:rsidTr="00A15340">
        <w:trPr>
          <w:trHeight w:val="576"/>
        </w:trPr>
        <w:tc>
          <w:tcPr>
            <w:tcW w:w="2700" w:type="dxa"/>
            <w:noWrap/>
            <w:hideMark/>
          </w:tcPr>
          <w:p w14:paraId="2FD55EED" w14:textId="77777777" w:rsidR="00A15340" w:rsidRPr="00A15340" w:rsidRDefault="00A15340">
            <w:r w:rsidRPr="00A15340">
              <w:t>eArrest.10</w:t>
            </w:r>
          </w:p>
        </w:tc>
        <w:tc>
          <w:tcPr>
            <w:tcW w:w="2400" w:type="dxa"/>
            <w:hideMark/>
          </w:tcPr>
          <w:p w14:paraId="27A76764" w14:textId="77777777" w:rsidR="00A15340" w:rsidRPr="00A15340" w:rsidRDefault="00A15340">
            <w:r w:rsidRPr="00A15340">
              <w:t>Therapeutic Hypothermia by EMS</w:t>
            </w:r>
          </w:p>
        </w:tc>
        <w:tc>
          <w:tcPr>
            <w:tcW w:w="8580" w:type="dxa"/>
            <w:hideMark/>
          </w:tcPr>
          <w:p w14:paraId="5C363122" w14:textId="77777777" w:rsidR="00A15340" w:rsidRPr="00A15340" w:rsidRDefault="00A15340">
            <w:r w:rsidRPr="00A15340">
              <w:t>Documentation of EMS initiation of Therapeutic Hypothermia.</w:t>
            </w:r>
          </w:p>
        </w:tc>
      </w:tr>
      <w:tr w:rsidR="00A15340" w:rsidRPr="00A15340" w14:paraId="442FEFE9" w14:textId="77777777" w:rsidTr="00A15340">
        <w:trPr>
          <w:trHeight w:val="576"/>
        </w:trPr>
        <w:tc>
          <w:tcPr>
            <w:tcW w:w="2700" w:type="dxa"/>
            <w:noWrap/>
            <w:hideMark/>
          </w:tcPr>
          <w:p w14:paraId="11C2F209" w14:textId="77777777" w:rsidR="00A15340" w:rsidRPr="00A15340" w:rsidRDefault="00A15340">
            <w:r w:rsidRPr="00A15340">
              <w:t>eArrest.11</w:t>
            </w:r>
          </w:p>
        </w:tc>
        <w:tc>
          <w:tcPr>
            <w:tcW w:w="2400" w:type="dxa"/>
            <w:hideMark/>
          </w:tcPr>
          <w:p w14:paraId="7ECC0E0B" w14:textId="77777777" w:rsidR="00A15340" w:rsidRPr="00A15340" w:rsidRDefault="00A15340">
            <w:r w:rsidRPr="00A15340">
              <w:t>First Monitored Arrest Rhythm of the Patient</w:t>
            </w:r>
          </w:p>
        </w:tc>
        <w:tc>
          <w:tcPr>
            <w:tcW w:w="8580" w:type="dxa"/>
            <w:hideMark/>
          </w:tcPr>
          <w:p w14:paraId="7543C6D6" w14:textId="77777777" w:rsidR="00A15340" w:rsidRPr="00A15340" w:rsidRDefault="00A15340">
            <w:r w:rsidRPr="00A15340">
              <w:t>Documentation of what the first monitored arrest rhythm which was noted.</w:t>
            </w:r>
          </w:p>
        </w:tc>
      </w:tr>
      <w:tr w:rsidR="00A15340" w:rsidRPr="00A15340" w14:paraId="3B96E882" w14:textId="77777777" w:rsidTr="00A15340">
        <w:trPr>
          <w:trHeight w:val="576"/>
        </w:trPr>
        <w:tc>
          <w:tcPr>
            <w:tcW w:w="2700" w:type="dxa"/>
            <w:noWrap/>
            <w:hideMark/>
          </w:tcPr>
          <w:p w14:paraId="7E139455" w14:textId="77777777" w:rsidR="00A15340" w:rsidRPr="00A15340" w:rsidRDefault="00A15340">
            <w:r w:rsidRPr="00A15340">
              <w:t>eArrest.12</w:t>
            </w:r>
          </w:p>
        </w:tc>
        <w:tc>
          <w:tcPr>
            <w:tcW w:w="2400" w:type="dxa"/>
            <w:hideMark/>
          </w:tcPr>
          <w:p w14:paraId="502E8726" w14:textId="77777777" w:rsidR="00A15340" w:rsidRPr="00A15340" w:rsidRDefault="00A15340">
            <w:r w:rsidRPr="00A15340">
              <w:t>Any Return of Spontaneous Circulation</w:t>
            </w:r>
          </w:p>
        </w:tc>
        <w:tc>
          <w:tcPr>
            <w:tcW w:w="8580" w:type="dxa"/>
            <w:hideMark/>
          </w:tcPr>
          <w:p w14:paraId="2403A9D4" w14:textId="77777777" w:rsidR="00A15340" w:rsidRPr="00A15340" w:rsidRDefault="00A15340">
            <w:r w:rsidRPr="00A15340">
              <w:t>Indication whether or not there was any return of spontaneous circulation.</w:t>
            </w:r>
          </w:p>
        </w:tc>
      </w:tr>
      <w:tr w:rsidR="00A15340" w:rsidRPr="00A15340" w14:paraId="06B87FD0" w14:textId="77777777" w:rsidTr="00A15340">
        <w:trPr>
          <w:trHeight w:val="576"/>
        </w:trPr>
        <w:tc>
          <w:tcPr>
            <w:tcW w:w="2700" w:type="dxa"/>
            <w:noWrap/>
            <w:hideMark/>
          </w:tcPr>
          <w:p w14:paraId="27628970" w14:textId="77777777" w:rsidR="00A15340" w:rsidRPr="00A15340" w:rsidRDefault="00A15340">
            <w:r w:rsidRPr="00A15340">
              <w:t>eArrest.14</w:t>
            </w:r>
          </w:p>
        </w:tc>
        <w:tc>
          <w:tcPr>
            <w:tcW w:w="2400" w:type="dxa"/>
            <w:hideMark/>
          </w:tcPr>
          <w:p w14:paraId="0A3F48BC" w14:textId="77777777" w:rsidR="00A15340" w:rsidRPr="00A15340" w:rsidRDefault="00A15340">
            <w:r w:rsidRPr="00A15340">
              <w:t>Date/Time of Cardiac Arrest</w:t>
            </w:r>
          </w:p>
        </w:tc>
        <w:tc>
          <w:tcPr>
            <w:tcW w:w="8580" w:type="dxa"/>
            <w:hideMark/>
          </w:tcPr>
          <w:p w14:paraId="38D60CDE" w14:textId="77777777" w:rsidR="00A15340" w:rsidRPr="00A15340" w:rsidRDefault="00A15340">
            <w:r w:rsidRPr="00A15340">
              <w:t>The date/time of the cardiac arrest (if not known, please estimate).</w:t>
            </w:r>
          </w:p>
        </w:tc>
      </w:tr>
      <w:tr w:rsidR="00A15340" w:rsidRPr="00A15340" w14:paraId="72F454F2" w14:textId="77777777" w:rsidTr="00A15340">
        <w:trPr>
          <w:trHeight w:val="576"/>
        </w:trPr>
        <w:tc>
          <w:tcPr>
            <w:tcW w:w="2700" w:type="dxa"/>
            <w:noWrap/>
            <w:hideMark/>
          </w:tcPr>
          <w:p w14:paraId="6F0BF5E6" w14:textId="77777777" w:rsidR="00A15340" w:rsidRPr="00A15340" w:rsidRDefault="00A15340">
            <w:r w:rsidRPr="00A15340">
              <w:t>eArrest.15</w:t>
            </w:r>
          </w:p>
        </w:tc>
        <w:tc>
          <w:tcPr>
            <w:tcW w:w="2400" w:type="dxa"/>
            <w:hideMark/>
          </w:tcPr>
          <w:p w14:paraId="38E56042" w14:textId="77777777" w:rsidR="00A15340" w:rsidRPr="00A15340" w:rsidRDefault="00A15340">
            <w:r w:rsidRPr="00A15340">
              <w:t>Date/Time Resuscitation Discontinued</w:t>
            </w:r>
          </w:p>
        </w:tc>
        <w:tc>
          <w:tcPr>
            <w:tcW w:w="8580" w:type="dxa"/>
            <w:hideMark/>
          </w:tcPr>
          <w:p w14:paraId="52AA8670" w14:textId="77777777" w:rsidR="00A15340" w:rsidRPr="00A15340" w:rsidRDefault="00A15340">
            <w:r w:rsidRPr="00A15340">
              <w:t>The date/time resuscitation was discontinued.</w:t>
            </w:r>
          </w:p>
        </w:tc>
      </w:tr>
      <w:tr w:rsidR="00A15340" w:rsidRPr="00A15340" w14:paraId="37E86A93" w14:textId="77777777" w:rsidTr="00A15340">
        <w:trPr>
          <w:trHeight w:val="864"/>
        </w:trPr>
        <w:tc>
          <w:tcPr>
            <w:tcW w:w="2700" w:type="dxa"/>
            <w:noWrap/>
            <w:hideMark/>
          </w:tcPr>
          <w:p w14:paraId="226BB516" w14:textId="77777777" w:rsidR="00A15340" w:rsidRPr="00A15340" w:rsidRDefault="00A15340">
            <w:r w:rsidRPr="00A15340">
              <w:lastRenderedPageBreak/>
              <w:t>eArrest.16</w:t>
            </w:r>
          </w:p>
        </w:tc>
        <w:tc>
          <w:tcPr>
            <w:tcW w:w="2400" w:type="dxa"/>
            <w:hideMark/>
          </w:tcPr>
          <w:p w14:paraId="190ED97F" w14:textId="77777777" w:rsidR="00A15340" w:rsidRPr="00A15340" w:rsidRDefault="00A15340">
            <w:r w:rsidRPr="00A15340">
              <w:t>Reason CPR/Resuscitation Discontinued</w:t>
            </w:r>
          </w:p>
        </w:tc>
        <w:tc>
          <w:tcPr>
            <w:tcW w:w="8580" w:type="dxa"/>
            <w:hideMark/>
          </w:tcPr>
          <w:p w14:paraId="69BAA212" w14:textId="77777777" w:rsidR="00A15340" w:rsidRPr="00A15340" w:rsidRDefault="00A15340">
            <w:r w:rsidRPr="00A15340">
              <w:t>The reason that CPR or the resuscitation efforts were discontinued.</w:t>
            </w:r>
          </w:p>
        </w:tc>
      </w:tr>
      <w:tr w:rsidR="00A15340" w:rsidRPr="00A15340" w14:paraId="4E10078D" w14:textId="77777777" w:rsidTr="00A15340">
        <w:trPr>
          <w:trHeight w:val="576"/>
        </w:trPr>
        <w:tc>
          <w:tcPr>
            <w:tcW w:w="2700" w:type="dxa"/>
            <w:noWrap/>
            <w:hideMark/>
          </w:tcPr>
          <w:p w14:paraId="6A4D61AA" w14:textId="77777777" w:rsidR="00A15340" w:rsidRPr="00A15340" w:rsidRDefault="00A15340">
            <w:r w:rsidRPr="00A15340">
              <w:t>eArrest.17</w:t>
            </w:r>
          </w:p>
        </w:tc>
        <w:tc>
          <w:tcPr>
            <w:tcW w:w="2400" w:type="dxa"/>
            <w:hideMark/>
          </w:tcPr>
          <w:p w14:paraId="35A8B5E9" w14:textId="77777777" w:rsidR="00A15340" w:rsidRPr="00A15340" w:rsidRDefault="00A15340">
            <w:r w:rsidRPr="00A15340">
              <w:t>Cardiac Rhythm on Arrival at Destination</w:t>
            </w:r>
          </w:p>
        </w:tc>
        <w:tc>
          <w:tcPr>
            <w:tcW w:w="8580" w:type="dxa"/>
            <w:hideMark/>
          </w:tcPr>
          <w:p w14:paraId="24578EDA" w14:textId="7725F3FD" w:rsidR="00A15340" w:rsidRPr="00A15340" w:rsidRDefault="00A15340">
            <w:r w:rsidRPr="00A15340">
              <w:t xml:space="preserve">The </w:t>
            </w:r>
            <w:r w:rsidR="00B961B9" w:rsidRPr="00A15340">
              <w:t>patient’s</w:t>
            </w:r>
            <w:r w:rsidRPr="00A15340">
              <w:t xml:space="preserve"> cardiac rhythm upon delivery or transfer to the destination.</w:t>
            </w:r>
          </w:p>
        </w:tc>
      </w:tr>
      <w:tr w:rsidR="00A15340" w:rsidRPr="00A15340" w14:paraId="58A0441B" w14:textId="77777777" w:rsidTr="00A15340">
        <w:trPr>
          <w:trHeight w:val="576"/>
        </w:trPr>
        <w:tc>
          <w:tcPr>
            <w:tcW w:w="2700" w:type="dxa"/>
            <w:noWrap/>
            <w:hideMark/>
          </w:tcPr>
          <w:p w14:paraId="57FE9B91" w14:textId="77777777" w:rsidR="00A15340" w:rsidRPr="00A15340" w:rsidRDefault="00A15340">
            <w:r w:rsidRPr="00A15340">
              <w:t>eArrest.18</w:t>
            </w:r>
          </w:p>
        </w:tc>
        <w:tc>
          <w:tcPr>
            <w:tcW w:w="2400" w:type="dxa"/>
            <w:hideMark/>
          </w:tcPr>
          <w:p w14:paraId="5DA2E05E" w14:textId="77777777" w:rsidR="00A15340" w:rsidRPr="00A15340" w:rsidRDefault="00A15340">
            <w:r w:rsidRPr="00A15340">
              <w:t>End of EMS Cardiac Arrest Event</w:t>
            </w:r>
          </w:p>
        </w:tc>
        <w:tc>
          <w:tcPr>
            <w:tcW w:w="8580" w:type="dxa"/>
            <w:hideMark/>
          </w:tcPr>
          <w:p w14:paraId="4C86560E" w14:textId="060E27FA" w:rsidR="00A15340" w:rsidRPr="00A15340" w:rsidRDefault="00A15340">
            <w:r w:rsidRPr="00A15340">
              <w:t xml:space="preserve">The </w:t>
            </w:r>
            <w:r w:rsidR="00B961B9" w:rsidRPr="00A15340">
              <w:t>patient’s</w:t>
            </w:r>
            <w:r w:rsidRPr="00A15340">
              <w:t xml:space="preserve"> outcome at the end of the EMS event.</w:t>
            </w:r>
          </w:p>
        </w:tc>
      </w:tr>
      <w:tr w:rsidR="00A15340" w:rsidRPr="00A15340" w14:paraId="5BC2F9A6" w14:textId="77777777" w:rsidTr="00A15340">
        <w:trPr>
          <w:trHeight w:val="288"/>
        </w:trPr>
        <w:tc>
          <w:tcPr>
            <w:tcW w:w="2700" w:type="dxa"/>
            <w:noWrap/>
            <w:hideMark/>
          </w:tcPr>
          <w:p w14:paraId="1761A4AA" w14:textId="77777777" w:rsidR="00A15340" w:rsidRPr="00A15340" w:rsidRDefault="00A15340">
            <w:r w:rsidRPr="00A15340">
              <w:t>eArrest.19</w:t>
            </w:r>
          </w:p>
        </w:tc>
        <w:tc>
          <w:tcPr>
            <w:tcW w:w="2400" w:type="dxa"/>
            <w:hideMark/>
          </w:tcPr>
          <w:p w14:paraId="17F6D3F8" w14:textId="77777777" w:rsidR="00A15340" w:rsidRPr="00A15340" w:rsidRDefault="00A15340">
            <w:r w:rsidRPr="00A15340">
              <w:t>Date/Time of Initial CPR</w:t>
            </w:r>
          </w:p>
        </w:tc>
        <w:tc>
          <w:tcPr>
            <w:tcW w:w="8580" w:type="dxa"/>
            <w:hideMark/>
          </w:tcPr>
          <w:p w14:paraId="732E8C22" w14:textId="77777777" w:rsidR="00A15340" w:rsidRPr="00A15340" w:rsidRDefault="00A15340">
            <w:r w:rsidRPr="00A15340">
              <w:t>The initial date and time that CPR was started by anyone.</w:t>
            </w:r>
          </w:p>
        </w:tc>
      </w:tr>
      <w:tr w:rsidR="00A15340" w:rsidRPr="00A15340" w14:paraId="69A89DEB" w14:textId="77777777" w:rsidTr="00A15340">
        <w:trPr>
          <w:trHeight w:val="288"/>
        </w:trPr>
        <w:tc>
          <w:tcPr>
            <w:tcW w:w="2700" w:type="dxa"/>
            <w:noWrap/>
            <w:hideMark/>
          </w:tcPr>
          <w:p w14:paraId="61F03489" w14:textId="77777777" w:rsidR="00A15340" w:rsidRPr="00A15340" w:rsidRDefault="00A15340">
            <w:r w:rsidRPr="00A15340">
              <w:t>eArrest.20</w:t>
            </w:r>
          </w:p>
        </w:tc>
        <w:tc>
          <w:tcPr>
            <w:tcW w:w="2400" w:type="dxa"/>
            <w:hideMark/>
          </w:tcPr>
          <w:p w14:paraId="571C66CD" w14:textId="77777777" w:rsidR="00A15340" w:rsidRPr="00A15340" w:rsidRDefault="00A15340">
            <w:r w:rsidRPr="00A15340">
              <w:t>Who First Initiated CPR</w:t>
            </w:r>
          </w:p>
        </w:tc>
        <w:tc>
          <w:tcPr>
            <w:tcW w:w="8580" w:type="dxa"/>
            <w:hideMark/>
          </w:tcPr>
          <w:p w14:paraId="77A0AA0D" w14:textId="77777777" w:rsidR="00A15340" w:rsidRPr="00A15340" w:rsidRDefault="00A15340">
            <w:r w:rsidRPr="00A15340">
              <w:t>Who first initiated CPR for this EMS event.</w:t>
            </w:r>
          </w:p>
        </w:tc>
      </w:tr>
      <w:tr w:rsidR="00A15340" w:rsidRPr="00A15340" w14:paraId="1D1918E8" w14:textId="77777777" w:rsidTr="00A15340">
        <w:trPr>
          <w:trHeight w:val="576"/>
        </w:trPr>
        <w:tc>
          <w:tcPr>
            <w:tcW w:w="2700" w:type="dxa"/>
            <w:noWrap/>
            <w:hideMark/>
          </w:tcPr>
          <w:p w14:paraId="04BF417A" w14:textId="77777777" w:rsidR="00A15340" w:rsidRPr="00A15340" w:rsidRDefault="00A15340">
            <w:r w:rsidRPr="00A15340">
              <w:t>eArrest.21</w:t>
            </w:r>
          </w:p>
        </w:tc>
        <w:tc>
          <w:tcPr>
            <w:tcW w:w="2400" w:type="dxa"/>
            <w:hideMark/>
          </w:tcPr>
          <w:p w14:paraId="383F9786" w14:textId="77777777" w:rsidR="00A15340" w:rsidRPr="00A15340" w:rsidRDefault="00A15340">
            <w:r w:rsidRPr="00A15340">
              <w:t>Who First Applied the AED</w:t>
            </w:r>
          </w:p>
        </w:tc>
        <w:tc>
          <w:tcPr>
            <w:tcW w:w="8580" w:type="dxa"/>
            <w:hideMark/>
          </w:tcPr>
          <w:p w14:paraId="7AA4BDFA" w14:textId="77777777" w:rsidR="00A15340" w:rsidRPr="00A15340" w:rsidRDefault="00A15340">
            <w:r w:rsidRPr="00A15340">
              <w:t>Documentation of who first applied the AED for this EMS event.</w:t>
            </w:r>
          </w:p>
        </w:tc>
      </w:tr>
      <w:tr w:rsidR="00A15340" w:rsidRPr="00A15340" w14:paraId="1BC9F18B" w14:textId="77777777" w:rsidTr="00A15340">
        <w:trPr>
          <w:trHeight w:val="576"/>
        </w:trPr>
        <w:tc>
          <w:tcPr>
            <w:tcW w:w="2700" w:type="dxa"/>
            <w:noWrap/>
            <w:hideMark/>
          </w:tcPr>
          <w:p w14:paraId="66DD4423" w14:textId="77777777" w:rsidR="00A15340" w:rsidRPr="00A15340" w:rsidRDefault="00A15340">
            <w:r w:rsidRPr="00A15340">
              <w:t>eArrest.22</w:t>
            </w:r>
          </w:p>
        </w:tc>
        <w:tc>
          <w:tcPr>
            <w:tcW w:w="2400" w:type="dxa"/>
            <w:hideMark/>
          </w:tcPr>
          <w:p w14:paraId="518BD3F9" w14:textId="77777777" w:rsidR="00A15340" w:rsidRPr="00A15340" w:rsidRDefault="00A15340">
            <w:r w:rsidRPr="00A15340">
              <w:t>Who First Defibrillated the Patient</w:t>
            </w:r>
          </w:p>
        </w:tc>
        <w:tc>
          <w:tcPr>
            <w:tcW w:w="8580" w:type="dxa"/>
            <w:hideMark/>
          </w:tcPr>
          <w:p w14:paraId="7C4FC873" w14:textId="77777777" w:rsidR="00A15340" w:rsidRPr="00A15340" w:rsidRDefault="00A15340">
            <w:r w:rsidRPr="00A15340">
              <w:t>Documentation of who first defibrillated the patient.</w:t>
            </w:r>
          </w:p>
        </w:tc>
      </w:tr>
      <w:tr w:rsidR="00A15340" w:rsidRPr="00A15340" w14:paraId="3F79B168" w14:textId="77777777" w:rsidTr="00A15340">
        <w:trPr>
          <w:trHeight w:val="288"/>
        </w:trPr>
        <w:tc>
          <w:tcPr>
            <w:tcW w:w="2700" w:type="dxa"/>
            <w:noWrap/>
            <w:hideMark/>
          </w:tcPr>
          <w:p w14:paraId="2D442E73" w14:textId="77777777" w:rsidR="00A15340" w:rsidRPr="00A15340" w:rsidRDefault="00A15340">
            <w:r w:rsidRPr="00A15340">
              <w:t>eCrew.01</w:t>
            </w:r>
          </w:p>
        </w:tc>
        <w:tc>
          <w:tcPr>
            <w:tcW w:w="2400" w:type="dxa"/>
            <w:hideMark/>
          </w:tcPr>
          <w:p w14:paraId="2BB6BA29" w14:textId="77777777" w:rsidR="00A15340" w:rsidRPr="00A15340" w:rsidRDefault="00A15340">
            <w:r w:rsidRPr="00A15340">
              <w:t>Crew Member ID</w:t>
            </w:r>
          </w:p>
        </w:tc>
        <w:tc>
          <w:tcPr>
            <w:tcW w:w="8580" w:type="dxa"/>
            <w:hideMark/>
          </w:tcPr>
          <w:p w14:paraId="1C107C35" w14:textId="77777777" w:rsidR="00A15340" w:rsidRPr="00A15340" w:rsidRDefault="00A15340">
            <w:r w:rsidRPr="00A15340">
              <w:t>The state certification/licensure ID number assigned to the crew member.</w:t>
            </w:r>
          </w:p>
        </w:tc>
      </w:tr>
      <w:tr w:rsidR="00A15340" w:rsidRPr="00A15340" w14:paraId="215066B0" w14:textId="77777777" w:rsidTr="00A15340">
        <w:trPr>
          <w:trHeight w:val="288"/>
        </w:trPr>
        <w:tc>
          <w:tcPr>
            <w:tcW w:w="2700" w:type="dxa"/>
            <w:noWrap/>
            <w:hideMark/>
          </w:tcPr>
          <w:p w14:paraId="3A97A671" w14:textId="77777777" w:rsidR="00A15340" w:rsidRPr="00A15340" w:rsidRDefault="00A15340">
            <w:r w:rsidRPr="00A15340">
              <w:t>eCrew.02</w:t>
            </w:r>
          </w:p>
        </w:tc>
        <w:tc>
          <w:tcPr>
            <w:tcW w:w="2400" w:type="dxa"/>
            <w:hideMark/>
          </w:tcPr>
          <w:p w14:paraId="66D917B6" w14:textId="77777777" w:rsidR="00A15340" w:rsidRPr="00A15340" w:rsidRDefault="00A15340">
            <w:r w:rsidRPr="00A15340">
              <w:t>Crew Member Level</w:t>
            </w:r>
          </w:p>
        </w:tc>
        <w:tc>
          <w:tcPr>
            <w:tcW w:w="8580" w:type="dxa"/>
            <w:hideMark/>
          </w:tcPr>
          <w:p w14:paraId="316F9914" w14:textId="77777777" w:rsidR="00A15340" w:rsidRPr="00A15340" w:rsidRDefault="00A15340">
            <w:r w:rsidRPr="00A15340">
              <w:t>The functioning level of the crew member ID during this EMS patient encounter.</w:t>
            </w:r>
          </w:p>
        </w:tc>
      </w:tr>
      <w:tr w:rsidR="00A15340" w:rsidRPr="00A15340" w14:paraId="77F7C635" w14:textId="77777777" w:rsidTr="00A15340">
        <w:trPr>
          <w:trHeight w:val="576"/>
        </w:trPr>
        <w:tc>
          <w:tcPr>
            <w:tcW w:w="2700" w:type="dxa"/>
            <w:noWrap/>
            <w:hideMark/>
          </w:tcPr>
          <w:p w14:paraId="24804049" w14:textId="77777777" w:rsidR="00A15340" w:rsidRPr="00A15340" w:rsidRDefault="00A15340">
            <w:r w:rsidRPr="00A15340">
              <w:t>eCrew.03</w:t>
            </w:r>
          </w:p>
        </w:tc>
        <w:tc>
          <w:tcPr>
            <w:tcW w:w="2400" w:type="dxa"/>
            <w:hideMark/>
          </w:tcPr>
          <w:p w14:paraId="672EFBE5" w14:textId="77777777" w:rsidR="00A15340" w:rsidRPr="00A15340" w:rsidRDefault="00A15340">
            <w:r w:rsidRPr="00A15340">
              <w:t>Crew Member Response Role</w:t>
            </w:r>
          </w:p>
        </w:tc>
        <w:tc>
          <w:tcPr>
            <w:tcW w:w="8580" w:type="dxa"/>
            <w:hideMark/>
          </w:tcPr>
          <w:p w14:paraId="1082760F" w14:textId="77777777" w:rsidR="00A15340" w:rsidRPr="00A15340" w:rsidRDefault="00A15340">
            <w:r w:rsidRPr="00A15340">
              <w:t>The role(s) of the crew member during response, at scene treatment, and/or transport.</w:t>
            </w:r>
          </w:p>
        </w:tc>
      </w:tr>
      <w:tr w:rsidR="00A15340" w:rsidRPr="00A15340" w14:paraId="4D46372E" w14:textId="77777777" w:rsidTr="00A15340">
        <w:trPr>
          <w:trHeight w:val="288"/>
        </w:trPr>
        <w:tc>
          <w:tcPr>
            <w:tcW w:w="2700" w:type="dxa"/>
            <w:noWrap/>
            <w:hideMark/>
          </w:tcPr>
          <w:p w14:paraId="777BD843" w14:textId="77777777" w:rsidR="00A15340" w:rsidRPr="00A15340" w:rsidRDefault="00A15340">
            <w:r w:rsidRPr="00A15340">
              <w:t>eDispatch.01</w:t>
            </w:r>
          </w:p>
        </w:tc>
        <w:tc>
          <w:tcPr>
            <w:tcW w:w="2400" w:type="dxa"/>
            <w:hideMark/>
          </w:tcPr>
          <w:p w14:paraId="652469AA" w14:textId="77777777" w:rsidR="00A15340" w:rsidRPr="00A15340" w:rsidRDefault="00A15340">
            <w:r w:rsidRPr="00A15340">
              <w:t>Dispatch Reason</w:t>
            </w:r>
          </w:p>
        </w:tc>
        <w:tc>
          <w:tcPr>
            <w:tcW w:w="8580" w:type="dxa"/>
            <w:hideMark/>
          </w:tcPr>
          <w:p w14:paraId="40F68B2E" w14:textId="77777777" w:rsidR="00A15340" w:rsidRPr="00A15340" w:rsidRDefault="00A15340">
            <w:r w:rsidRPr="00A15340">
              <w:t>The dispatch reason reported to the responding unit.</w:t>
            </w:r>
          </w:p>
        </w:tc>
      </w:tr>
      <w:tr w:rsidR="00A15340" w:rsidRPr="00A15340" w14:paraId="7628C785" w14:textId="77777777" w:rsidTr="00A15340">
        <w:trPr>
          <w:trHeight w:val="288"/>
        </w:trPr>
        <w:tc>
          <w:tcPr>
            <w:tcW w:w="2700" w:type="dxa"/>
            <w:noWrap/>
            <w:hideMark/>
          </w:tcPr>
          <w:p w14:paraId="19BFC6E4" w14:textId="77777777" w:rsidR="00A15340" w:rsidRPr="00A15340" w:rsidRDefault="00A15340">
            <w:r w:rsidRPr="00A15340">
              <w:t>eDispatch.02</w:t>
            </w:r>
          </w:p>
        </w:tc>
        <w:tc>
          <w:tcPr>
            <w:tcW w:w="2400" w:type="dxa"/>
            <w:hideMark/>
          </w:tcPr>
          <w:p w14:paraId="6D3DD0DF" w14:textId="77777777" w:rsidR="00A15340" w:rsidRPr="00A15340" w:rsidRDefault="00A15340">
            <w:r w:rsidRPr="00A15340">
              <w:t>EMD Performed</w:t>
            </w:r>
          </w:p>
        </w:tc>
        <w:tc>
          <w:tcPr>
            <w:tcW w:w="8580" w:type="dxa"/>
            <w:hideMark/>
          </w:tcPr>
          <w:p w14:paraId="7782F61E" w14:textId="77777777" w:rsidR="00A15340" w:rsidRPr="00A15340" w:rsidRDefault="00A15340">
            <w:r w:rsidRPr="00A15340">
              <w:t>Indication of whether Emergency Medical Dispatch was performed for this EMS event.</w:t>
            </w:r>
          </w:p>
        </w:tc>
      </w:tr>
      <w:tr w:rsidR="00A15340" w:rsidRPr="00A15340" w14:paraId="2586B6C0" w14:textId="77777777" w:rsidTr="00A15340">
        <w:trPr>
          <w:trHeight w:val="576"/>
        </w:trPr>
        <w:tc>
          <w:tcPr>
            <w:tcW w:w="2700" w:type="dxa"/>
            <w:noWrap/>
            <w:hideMark/>
          </w:tcPr>
          <w:p w14:paraId="157B2571" w14:textId="77777777" w:rsidR="00A15340" w:rsidRPr="00A15340" w:rsidRDefault="00A15340">
            <w:r w:rsidRPr="00A15340">
              <w:t>eDisposition.01</w:t>
            </w:r>
          </w:p>
        </w:tc>
        <w:tc>
          <w:tcPr>
            <w:tcW w:w="2400" w:type="dxa"/>
            <w:hideMark/>
          </w:tcPr>
          <w:p w14:paraId="305817B9" w14:textId="77777777" w:rsidR="00A15340" w:rsidRPr="00A15340" w:rsidRDefault="00A15340">
            <w:r w:rsidRPr="00A15340">
              <w:t>Destination/Transferred To, Name</w:t>
            </w:r>
          </w:p>
        </w:tc>
        <w:tc>
          <w:tcPr>
            <w:tcW w:w="8580" w:type="dxa"/>
            <w:hideMark/>
          </w:tcPr>
          <w:p w14:paraId="3E92EC79" w14:textId="77777777" w:rsidR="00A15340" w:rsidRPr="00A15340" w:rsidRDefault="00A15340">
            <w:r w:rsidRPr="00A15340">
              <w:t>The destination the patient was delivered or transferred to.</w:t>
            </w:r>
          </w:p>
        </w:tc>
      </w:tr>
      <w:tr w:rsidR="00A15340" w:rsidRPr="00A15340" w14:paraId="19F7A915" w14:textId="77777777" w:rsidTr="00A15340">
        <w:trPr>
          <w:trHeight w:val="576"/>
        </w:trPr>
        <w:tc>
          <w:tcPr>
            <w:tcW w:w="2700" w:type="dxa"/>
            <w:noWrap/>
            <w:hideMark/>
          </w:tcPr>
          <w:p w14:paraId="3C1DA098" w14:textId="77777777" w:rsidR="00A15340" w:rsidRPr="00A15340" w:rsidRDefault="00A15340">
            <w:r w:rsidRPr="00A15340">
              <w:t>eDisposition.02</w:t>
            </w:r>
          </w:p>
        </w:tc>
        <w:tc>
          <w:tcPr>
            <w:tcW w:w="2400" w:type="dxa"/>
            <w:hideMark/>
          </w:tcPr>
          <w:p w14:paraId="57A6AD93" w14:textId="77777777" w:rsidR="00A15340" w:rsidRPr="00A15340" w:rsidRDefault="00A15340">
            <w:r w:rsidRPr="00A15340">
              <w:t>Destination/Transferred To, Code</w:t>
            </w:r>
          </w:p>
        </w:tc>
        <w:tc>
          <w:tcPr>
            <w:tcW w:w="8580" w:type="dxa"/>
            <w:hideMark/>
          </w:tcPr>
          <w:p w14:paraId="305DCFBF" w14:textId="77777777" w:rsidR="00A15340" w:rsidRPr="00A15340" w:rsidRDefault="00A15340">
            <w:r w:rsidRPr="00A15340">
              <w:t>The code of the destination the patient was delivered or transferred to.</w:t>
            </w:r>
          </w:p>
        </w:tc>
      </w:tr>
      <w:tr w:rsidR="00A15340" w:rsidRPr="00A15340" w14:paraId="77AFEA8C" w14:textId="77777777" w:rsidTr="00A15340">
        <w:trPr>
          <w:trHeight w:val="576"/>
        </w:trPr>
        <w:tc>
          <w:tcPr>
            <w:tcW w:w="2700" w:type="dxa"/>
            <w:noWrap/>
            <w:hideMark/>
          </w:tcPr>
          <w:p w14:paraId="4D1E442C" w14:textId="77777777" w:rsidR="00A15340" w:rsidRPr="00A15340" w:rsidRDefault="00A15340">
            <w:r w:rsidRPr="00A15340">
              <w:lastRenderedPageBreak/>
              <w:t>eDisposition.03</w:t>
            </w:r>
          </w:p>
        </w:tc>
        <w:tc>
          <w:tcPr>
            <w:tcW w:w="2400" w:type="dxa"/>
            <w:hideMark/>
          </w:tcPr>
          <w:p w14:paraId="1D2A3902" w14:textId="77777777" w:rsidR="00A15340" w:rsidRPr="00A15340" w:rsidRDefault="00A15340">
            <w:r w:rsidRPr="00A15340">
              <w:t>Destination Street Address</w:t>
            </w:r>
          </w:p>
        </w:tc>
        <w:tc>
          <w:tcPr>
            <w:tcW w:w="8580" w:type="dxa"/>
            <w:hideMark/>
          </w:tcPr>
          <w:p w14:paraId="77D9C037" w14:textId="77777777" w:rsidR="00A15340" w:rsidRPr="00A15340" w:rsidRDefault="00A15340">
            <w:r w:rsidRPr="00A15340">
              <w:t>The street address of the destination the patient was delivered or transferred to.</w:t>
            </w:r>
          </w:p>
        </w:tc>
      </w:tr>
      <w:tr w:rsidR="00A15340" w:rsidRPr="00A15340" w14:paraId="149E0B7D" w14:textId="77777777" w:rsidTr="00A15340">
        <w:trPr>
          <w:trHeight w:val="288"/>
        </w:trPr>
        <w:tc>
          <w:tcPr>
            <w:tcW w:w="2700" w:type="dxa"/>
            <w:noWrap/>
            <w:hideMark/>
          </w:tcPr>
          <w:p w14:paraId="32C604B5" w14:textId="77777777" w:rsidR="00A15340" w:rsidRPr="00A15340" w:rsidRDefault="00A15340">
            <w:r w:rsidRPr="00A15340">
              <w:t>eDisposition.04</w:t>
            </w:r>
          </w:p>
        </w:tc>
        <w:tc>
          <w:tcPr>
            <w:tcW w:w="2400" w:type="dxa"/>
            <w:hideMark/>
          </w:tcPr>
          <w:p w14:paraId="71AF535E" w14:textId="77777777" w:rsidR="00A15340" w:rsidRPr="00A15340" w:rsidRDefault="00A15340">
            <w:r w:rsidRPr="00A15340">
              <w:t>Destination City</w:t>
            </w:r>
          </w:p>
        </w:tc>
        <w:tc>
          <w:tcPr>
            <w:tcW w:w="8580" w:type="dxa"/>
            <w:hideMark/>
          </w:tcPr>
          <w:p w14:paraId="6E1E1F27" w14:textId="77777777" w:rsidR="00A15340" w:rsidRPr="00A15340" w:rsidRDefault="00A15340">
            <w:r w:rsidRPr="00A15340">
              <w:t>The city of the destination the patient was delivered or transferred to (physical address).</w:t>
            </w:r>
          </w:p>
        </w:tc>
      </w:tr>
      <w:tr w:rsidR="00A15340" w:rsidRPr="00A15340" w14:paraId="1BE5D63C" w14:textId="77777777" w:rsidTr="00A15340">
        <w:trPr>
          <w:trHeight w:val="288"/>
        </w:trPr>
        <w:tc>
          <w:tcPr>
            <w:tcW w:w="2700" w:type="dxa"/>
            <w:noWrap/>
            <w:hideMark/>
          </w:tcPr>
          <w:p w14:paraId="0E2B78AE" w14:textId="77777777" w:rsidR="00A15340" w:rsidRPr="00A15340" w:rsidRDefault="00A15340">
            <w:r w:rsidRPr="00A15340">
              <w:t>eDisposition.05</w:t>
            </w:r>
          </w:p>
        </w:tc>
        <w:tc>
          <w:tcPr>
            <w:tcW w:w="2400" w:type="dxa"/>
            <w:hideMark/>
          </w:tcPr>
          <w:p w14:paraId="34C15C84" w14:textId="77777777" w:rsidR="00A15340" w:rsidRPr="00A15340" w:rsidRDefault="00A15340">
            <w:r w:rsidRPr="00A15340">
              <w:t>Destination State</w:t>
            </w:r>
          </w:p>
        </w:tc>
        <w:tc>
          <w:tcPr>
            <w:tcW w:w="8580" w:type="dxa"/>
            <w:hideMark/>
          </w:tcPr>
          <w:p w14:paraId="7906FB5B" w14:textId="77777777" w:rsidR="00A15340" w:rsidRPr="00A15340" w:rsidRDefault="00A15340">
            <w:r w:rsidRPr="00A15340">
              <w:t>The state of the destination the patient was delivered or transferred to.</w:t>
            </w:r>
          </w:p>
        </w:tc>
      </w:tr>
      <w:tr w:rsidR="00A15340" w:rsidRPr="00A15340" w14:paraId="6FBA8307" w14:textId="77777777" w:rsidTr="00A15340">
        <w:trPr>
          <w:trHeight w:val="288"/>
        </w:trPr>
        <w:tc>
          <w:tcPr>
            <w:tcW w:w="2700" w:type="dxa"/>
            <w:noWrap/>
            <w:hideMark/>
          </w:tcPr>
          <w:p w14:paraId="5B587F28" w14:textId="77777777" w:rsidR="00A15340" w:rsidRPr="00A15340" w:rsidRDefault="00A15340">
            <w:r w:rsidRPr="00A15340">
              <w:t>eDisposition.06</w:t>
            </w:r>
          </w:p>
        </w:tc>
        <w:tc>
          <w:tcPr>
            <w:tcW w:w="2400" w:type="dxa"/>
            <w:hideMark/>
          </w:tcPr>
          <w:p w14:paraId="6D1306AF" w14:textId="77777777" w:rsidR="00A15340" w:rsidRPr="00A15340" w:rsidRDefault="00A15340">
            <w:r w:rsidRPr="00A15340">
              <w:t>Destination County</w:t>
            </w:r>
          </w:p>
        </w:tc>
        <w:tc>
          <w:tcPr>
            <w:tcW w:w="8580" w:type="dxa"/>
            <w:hideMark/>
          </w:tcPr>
          <w:p w14:paraId="0DF449A9" w14:textId="3B909839" w:rsidR="00A15340" w:rsidRPr="00A15340" w:rsidRDefault="00A15340">
            <w:r w:rsidRPr="00A15340">
              <w:t xml:space="preserve">The destination county in </w:t>
            </w:r>
            <w:r w:rsidR="00B961B9" w:rsidRPr="00A15340">
              <w:t>which the</w:t>
            </w:r>
            <w:r w:rsidRPr="00A15340">
              <w:t xml:space="preserve"> patient was delivered or transferred to.</w:t>
            </w:r>
          </w:p>
        </w:tc>
      </w:tr>
      <w:tr w:rsidR="00A15340" w:rsidRPr="00A15340" w14:paraId="2B23F337" w14:textId="77777777" w:rsidTr="00A15340">
        <w:trPr>
          <w:trHeight w:val="288"/>
        </w:trPr>
        <w:tc>
          <w:tcPr>
            <w:tcW w:w="2700" w:type="dxa"/>
            <w:noWrap/>
            <w:hideMark/>
          </w:tcPr>
          <w:p w14:paraId="61418AF1" w14:textId="77777777" w:rsidR="00A15340" w:rsidRPr="00A15340" w:rsidRDefault="00A15340">
            <w:r w:rsidRPr="00A15340">
              <w:t>eDisposition.07</w:t>
            </w:r>
          </w:p>
        </w:tc>
        <w:tc>
          <w:tcPr>
            <w:tcW w:w="2400" w:type="dxa"/>
            <w:hideMark/>
          </w:tcPr>
          <w:p w14:paraId="2A7C32DE" w14:textId="77777777" w:rsidR="00A15340" w:rsidRPr="00A15340" w:rsidRDefault="00A15340">
            <w:r w:rsidRPr="00A15340">
              <w:t>Destination ZIP Code</w:t>
            </w:r>
          </w:p>
        </w:tc>
        <w:tc>
          <w:tcPr>
            <w:tcW w:w="8580" w:type="dxa"/>
            <w:hideMark/>
          </w:tcPr>
          <w:p w14:paraId="79B83707" w14:textId="08C9B7B4" w:rsidR="00A15340" w:rsidRPr="00A15340" w:rsidRDefault="00A15340">
            <w:r w:rsidRPr="00A15340">
              <w:t xml:space="preserve">The destination ZIP code in </w:t>
            </w:r>
            <w:r w:rsidR="00B961B9" w:rsidRPr="00A15340">
              <w:t>which the</w:t>
            </w:r>
            <w:r w:rsidRPr="00A15340">
              <w:t xml:space="preserve"> patient was delivered or transferred to.</w:t>
            </w:r>
          </w:p>
        </w:tc>
      </w:tr>
      <w:tr w:rsidR="00A15340" w:rsidRPr="00A15340" w14:paraId="026247BC" w14:textId="77777777" w:rsidTr="00A15340">
        <w:trPr>
          <w:trHeight w:val="864"/>
        </w:trPr>
        <w:tc>
          <w:tcPr>
            <w:tcW w:w="2700" w:type="dxa"/>
            <w:noWrap/>
            <w:hideMark/>
          </w:tcPr>
          <w:p w14:paraId="1D365F92" w14:textId="77777777" w:rsidR="00A15340" w:rsidRPr="00A15340" w:rsidRDefault="00A15340">
            <w:r w:rsidRPr="00A15340">
              <w:t>eDisposition.11</w:t>
            </w:r>
          </w:p>
        </w:tc>
        <w:tc>
          <w:tcPr>
            <w:tcW w:w="2400" w:type="dxa"/>
            <w:hideMark/>
          </w:tcPr>
          <w:p w14:paraId="49FD2EAB" w14:textId="77777777" w:rsidR="00A15340" w:rsidRPr="00A15340" w:rsidRDefault="00A15340">
            <w:r w:rsidRPr="00A15340">
              <w:t>Number of Patients Transported in this EMS Unit</w:t>
            </w:r>
          </w:p>
        </w:tc>
        <w:tc>
          <w:tcPr>
            <w:tcW w:w="8580" w:type="dxa"/>
            <w:hideMark/>
          </w:tcPr>
          <w:p w14:paraId="10F42CAB" w14:textId="77777777" w:rsidR="00A15340" w:rsidRPr="00A15340" w:rsidRDefault="00A15340">
            <w:r w:rsidRPr="00A15340">
              <w:t>The number of patients transported by this EMS crew and unit.</w:t>
            </w:r>
          </w:p>
        </w:tc>
      </w:tr>
      <w:tr w:rsidR="00A15340" w:rsidRPr="00A15340" w14:paraId="03B7FC50" w14:textId="77777777" w:rsidTr="00A15340">
        <w:trPr>
          <w:trHeight w:val="576"/>
        </w:trPr>
        <w:tc>
          <w:tcPr>
            <w:tcW w:w="2700" w:type="dxa"/>
            <w:noWrap/>
            <w:hideMark/>
          </w:tcPr>
          <w:p w14:paraId="0F669FD6" w14:textId="77777777" w:rsidR="00A15340" w:rsidRPr="00A15340" w:rsidRDefault="00A15340">
            <w:r w:rsidRPr="00A15340">
              <w:t>eDisposition.13</w:t>
            </w:r>
          </w:p>
        </w:tc>
        <w:tc>
          <w:tcPr>
            <w:tcW w:w="2400" w:type="dxa"/>
            <w:hideMark/>
          </w:tcPr>
          <w:p w14:paraId="6F0E927C" w14:textId="77777777" w:rsidR="00A15340" w:rsidRPr="00A15340" w:rsidRDefault="00A15340">
            <w:r w:rsidRPr="00A15340">
              <w:t>How Patient Was Moved to Ambulance</w:t>
            </w:r>
          </w:p>
        </w:tc>
        <w:tc>
          <w:tcPr>
            <w:tcW w:w="8580" w:type="dxa"/>
            <w:hideMark/>
          </w:tcPr>
          <w:p w14:paraId="1D16834E" w14:textId="77777777" w:rsidR="00A15340" w:rsidRPr="00A15340" w:rsidRDefault="00A15340">
            <w:r w:rsidRPr="00A15340">
              <w:t>The method by which the patient was moved to the ambulance from the scene.</w:t>
            </w:r>
          </w:p>
        </w:tc>
      </w:tr>
      <w:tr w:rsidR="00A15340" w:rsidRPr="00A15340" w14:paraId="760295E3" w14:textId="77777777" w:rsidTr="00A15340">
        <w:trPr>
          <w:trHeight w:val="576"/>
        </w:trPr>
        <w:tc>
          <w:tcPr>
            <w:tcW w:w="2700" w:type="dxa"/>
            <w:noWrap/>
            <w:hideMark/>
          </w:tcPr>
          <w:p w14:paraId="44574CA6" w14:textId="77777777" w:rsidR="00A15340" w:rsidRPr="00A15340" w:rsidRDefault="00A15340">
            <w:r w:rsidRPr="00A15340">
              <w:t>eDisposition.14</w:t>
            </w:r>
          </w:p>
        </w:tc>
        <w:tc>
          <w:tcPr>
            <w:tcW w:w="2400" w:type="dxa"/>
            <w:hideMark/>
          </w:tcPr>
          <w:p w14:paraId="64244FFF" w14:textId="77777777" w:rsidR="00A15340" w:rsidRPr="00A15340" w:rsidRDefault="00A15340">
            <w:r w:rsidRPr="00A15340">
              <w:t>Position of Patient During Transport</w:t>
            </w:r>
          </w:p>
        </w:tc>
        <w:tc>
          <w:tcPr>
            <w:tcW w:w="8580" w:type="dxa"/>
            <w:hideMark/>
          </w:tcPr>
          <w:p w14:paraId="601DE5B7" w14:textId="77777777" w:rsidR="00A15340" w:rsidRPr="00A15340" w:rsidRDefault="00A15340">
            <w:r w:rsidRPr="00A15340">
              <w:t>The position of the patient during transport from the scene.</w:t>
            </w:r>
          </w:p>
        </w:tc>
      </w:tr>
      <w:tr w:rsidR="00A15340" w:rsidRPr="00A15340" w14:paraId="267DC8FA" w14:textId="77777777" w:rsidTr="00A15340">
        <w:trPr>
          <w:trHeight w:val="576"/>
        </w:trPr>
        <w:tc>
          <w:tcPr>
            <w:tcW w:w="2700" w:type="dxa"/>
            <w:noWrap/>
            <w:hideMark/>
          </w:tcPr>
          <w:p w14:paraId="5C3D21B2" w14:textId="77777777" w:rsidR="00A15340" w:rsidRPr="00A15340" w:rsidRDefault="00A15340">
            <w:r w:rsidRPr="00A15340">
              <w:t>eDisposition.15</w:t>
            </w:r>
          </w:p>
        </w:tc>
        <w:tc>
          <w:tcPr>
            <w:tcW w:w="2400" w:type="dxa"/>
            <w:hideMark/>
          </w:tcPr>
          <w:p w14:paraId="304289CC" w14:textId="36E62978" w:rsidR="00A15340" w:rsidRPr="00A15340" w:rsidRDefault="00A15340">
            <w:r w:rsidRPr="00A15340">
              <w:t xml:space="preserve">How Patient Was Moved </w:t>
            </w:r>
            <w:r w:rsidR="00B961B9" w:rsidRPr="00A15340">
              <w:t>from</w:t>
            </w:r>
            <w:r w:rsidRPr="00A15340">
              <w:t xml:space="preserve"> Ambulance</w:t>
            </w:r>
          </w:p>
        </w:tc>
        <w:tc>
          <w:tcPr>
            <w:tcW w:w="8580" w:type="dxa"/>
            <w:hideMark/>
          </w:tcPr>
          <w:p w14:paraId="03AD32AD" w14:textId="77777777" w:rsidR="00A15340" w:rsidRPr="00A15340" w:rsidRDefault="00A15340">
            <w:r w:rsidRPr="00A15340">
              <w:t>The method by which the patient was moved from the ambulance to the destination.</w:t>
            </w:r>
          </w:p>
        </w:tc>
      </w:tr>
      <w:tr w:rsidR="00A15340" w:rsidRPr="00A15340" w14:paraId="6DFEBCD1" w14:textId="77777777" w:rsidTr="00A15340">
        <w:trPr>
          <w:trHeight w:val="288"/>
        </w:trPr>
        <w:tc>
          <w:tcPr>
            <w:tcW w:w="2700" w:type="dxa"/>
            <w:noWrap/>
            <w:hideMark/>
          </w:tcPr>
          <w:p w14:paraId="4293E627" w14:textId="77777777" w:rsidR="00A15340" w:rsidRPr="00A15340" w:rsidRDefault="00A15340">
            <w:r w:rsidRPr="00A15340">
              <w:t>eDisposition.16</w:t>
            </w:r>
          </w:p>
        </w:tc>
        <w:tc>
          <w:tcPr>
            <w:tcW w:w="2400" w:type="dxa"/>
            <w:hideMark/>
          </w:tcPr>
          <w:p w14:paraId="3EF13D03" w14:textId="77777777" w:rsidR="00A15340" w:rsidRPr="00A15340" w:rsidRDefault="00A15340">
            <w:r w:rsidRPr="00A15340">
              <w:t>EMS Transport Method</w:t>
            </w:r>
          </w:p>
        </w:tc>
        <w:tc>
          <w:tcPr>
            <w:tcW w:w="8580" w:type="dxa"/>
            <w:hideMark/>
          </w:tcPr>
          <w:p w14:paraId="47BE6392" w14:textId="77777777" w:rsidR="00A15340" w:rsidRPr="00A15340" w:rsidRDefault="00A15340">
            <w:r w:rsidRPr="00A15340">
              <w:t>The method of transport by this EMS Unit.</w:t>
            </w:r>
          </w:p>
        </w:tc>
      </w:tr>
      <w:tr w:rsidR="00A15340" w:rsidRPr="00A15340" w14:paraId="732FE243" w14:textId="77777777" w:rsidTr="00A15340">
        <w:trPr>
          <w:trHeight w:val="576"/>
        </w:trPr>
        <w:tc>
          <w:tcPr>
            <w:tcW w:w="2700" w:type="dxa"/>
            <w:noWrap/>
            <w:hideMark/>
          </w:tcPr>
          <w:p w14:paraId="609E8387" w14:textId="77777777" w:rsidR="00A15340" w:rsidRPr="00A15340" w:rsidRDefault="00A15340">
            <w:r w:rsidRPr="00A15340">
              <w:t>eDisposition.17</w:t>
            </w:r>
          </w:p>
        </w:tc>
        <w:tc>
          <w:tcPr>
            <w:tcW w:w="2400" w:type="dxa"/>
            <w:hideMark/>
          </w:tcPr>
          <w:p w14:paraId="3C28B792" w14:textId="77777777" w:rsidR="00A15340" w:rsidRPr="00A15340" w:rsidRDefault="00A15340">
            <w:r w:rsidRPr="00A15340">
              <w:t>Transport Mode from Scene</w:t>
            </w:r>
          </w:p>
        </w:tc>
        <w:tc>
          <w:tcPr>
            <w:tcW w:w="8580" w:type="dxa"/>
            <w:hideMark/>
          </w:tcPr>
          <w:p w14:paraId="01173A9A" w14:textId="77777777" w:rsidR="00A15340" w:rsidRPr="00A15340" w:rsidRDefault="00A15340">
            <w:r w:rsidRPr="00A15340">
              <w:t>Indication whether the transport was emergent or non-emergent.</w:t>
            </w:r>
          </w:p>
        </w:tc>
      </w:tr>
      <w:tr w:rsidR="00A15340" w:rsidRPr="00A15340" w14:paraId="52DE3C93" w14:textId="77777777" w:rsidTr="00A15340">
        <w:trPr>
          <w:trHeight w:val="576"/>
        </w:trPr>
        <w:tc>
          <w:tcPr>
            <w:tcW w:w="2700" w:type="dxa"/>
            <w:noWrap/>
            <w:hideMark/>
          </w:tcPr>
          <w:p w14:paraId="0F0806A6" w14:textId="77777777" w:rsidR="00A15340" w:rsidRPr="00A15340" w:rsidRDefault="00A15340">
            <w:r w:rsidRPr="00A15340">
              <w:t>eDisposition.18</w:t>
            </w:r>
          </w:p>
        </w:tc>
        <w:tc>
          <w:tcPr>
            <w:tcW w:w="2400" w:type="dxa"/>
            <w:hideMark/>
          </w:tcPr>
          <w:p w14:paraId="41F3D94F" w14:textId="77777777" w:rsidR="00A15340" w:rsidRPr="00A15340" w:rsidRDefault="00A15340">
            <w:r w:rsidRPr="00A15340">
              <w:t>Additional Transport Mode Descriptors</w:t>
            </w:r>
          </w:p>
        </w:tc>
        <w:tc>
          <w:tcPr>
            <w:tcW w:w="8580" w:type="dxa"/>
            <w:hideMark/>
          </w:tcPr>
          <w:p w14:paraId="42E47EB8" w14:textId="77777777" w:rsidR="00A15340" w:rsidRPr="00A15340" w:rsidRDefault="00A15340">
            <w:r w:rsidRPr="00A15340">
              <w:t>The documentation of transport mode techniques for this EMS response.</w:t>
            </w:r>
          </w:p>
        </w:tc>
      </w:tr>
      <w:tr w:rsidR="00A15340" w:rsidRPr="00A15340" w14:paraId="2E6F2547" w14:textId="77777777" w:rsidTr="00A15340">
        <w:trPr>
          <w:trHeight w:val="288"/>
        </w:trPr>
        <w:tc>
          <w:tcPr>
            <w:tcW w:w="2700" w:type="dxa"/>
            <w:noWrap/>
            <w:hideMark/>
          </w:tcPr>
          <w:p w14:paraId="32C6A42D" w14:textId="77777777" w:rsidR="00A15340" w:rsidRPr="00A15340" w:rsidRDefault="00A15340">
            <w:r w:rsidRPr="00A15340">
              <w:t>eDisposition.19</w:t>
            </w:r>
          </w:p>
        </w:tc>
        <w:tc>
          <w:tcPr>
            <w:tcW w:w="2400" w:type="dxa"/>
            <w:hideMark/>
          </w:tcPr>
          <w:p w14:paraId="099524D9" w14:textId="77777777" w:rsidR="00A15340" w:rsidRPr="00A15340" w:rsidRDefault="00A15340">
            <w:r w:rsidRPr="00A15340">
              <w:t>Final Patient Acuity</w:t>
            </w:r>
          </w:p>
        </w:tc>
        <w:tc>
          <w:tcPr>
            <w:tcW w:w="8580" w:type="dxa"/>
            <w:hideMark/>
          </w:tcPr>
          <w:p w14:paraId="39B34BC9" w14:textId="6820470F" w:rsidR="00A15340" w:rsidRPr="00A15340" w:rsidRDefault="00A15340">
            <w:r w:rsidRPr="00A15340">
              <w:t xml:space="preserve">The acuity of the </w:t>
            </w:r>
            <w:r w:rsidR="00B961B9" w:rsidRPr="00A15340">
              <w:t>patient’s</w:t>
            </w:r>
            <w:r w:rsidRPr="00A15340">
              <w:t xml:space="preserve"> condition after EMS care.</w:t>
            </w:r>
          </w:p>
        </w:tc>
      </w:tr>
      <w:tr w:rsidR="00A15340" w:rsidRPr="00A15340" w14:paraId="664CA9AA" w14:textId="77777777" w:rsidTr="00A15340">
        <w:trPr>
          <w:trHeight w:val="576"/>
        </w:trPr>
        <w:tc>
          <w:tcPr>
            <w:tcW w:w="2700" w:type="dxa"/>
            <w:noWrap/>
            <w:hideMark/>
          </w:tcPr>
          <w:p w14:paraId="78F5E4AA" w14:textId="77777777" w:rsidR="00A15340" w:rsidRPr="00A15340" w:rsidRDefault="00A15340">
            <w:r w:rsidRPr="00A15340">
              <w:lastRenderedPageBreak/>
              <w:t>eDisposition.20</w:t>
            </w:r>
          </w:p>
        </w:tc>
        <w:tc>
          <w:tcPr>
            <w:tcW w:w="2400" w:type="dxa"/>
            <w:hideMark/>
          </w:tcPr>
          <w:p w14:paraId="0C523FBA" w14:textId="77777777" w:rsidR="00A15340" w:rsidRPr="00A15340" w:rsidRDefault="00A15340">
            <w:r w:rsidRPr="00A15340">
              <w:t>Reason for Choosing Destination</w:t>
            </w:r>
          </w:p>
        </w:tc>
        <w:tc>
          <w:tcPr>
            <w:tcW w:w="8580" w:type="dxa"/>
            <w:hideMark/>
          </w:tcPr>
          <w:p w14:paraId="4A6380B0" w14:textId="77777777" w:rsidR="00A15340" w:rsidRPr="00A15340" w:rsidRDefault="00A15340">
            <w:r w:rsidRPr="00A15340">
              <w:t>The reason the unit chose to deliver or transfer the patient to the destination.</w:t>
            </w:r>
          </w:p>
        </w:tc>
      </w:tr>
      <w:tr w:rsidR="00A15340" w:rsidRPr="00A15340" w14:paraId="37022AD4" w14:textId="77777777" w:rsidTr="00A15340">
        <w:trPr>
          <w:trHeight w:val="288"/>
        </w:trPr>
        <w:tc>
          <w:tcPr>
            <w:tcW w:w="2700" w:type="dxa"/>
            <w:noWrap/>
            <w:hideMark/>
          </w:tcPr>
          <w:p w14:paraId="2615D4C6" w14:textId="77777777" w:rsidR="00A15340" w:rsidRPr="00A15340" w:rsidRDefault="00A15340">
            <w:r w:rsidRPr="00A15340">
              <w:t>eDisposition.21</w:t>
            </w:r>
          </w:p>
        </w:tc>
        <w:tc>
          <w:tcPr>
            <w:tcW w:w="2400" w:type="dxa"/>
            <w:hideMark/>
          </w:tcPr>
          <w:p w14:paraId="2E9066A1" w14:textId="77777777" w:rsidR="00A15340" w:rsidRPr="00A15340" w:rsidRDefault="00A15340">
            <w:r w:rsidRPr="00A15340">
              <w:t>Type of Destination</w:t>
            </w:r>
          </w:p>
        </w:tc>
        <w:tc>
          <w:tcPr>
            <w:tcW w:w="8580" w:type="dxa"/>
            <w:hideMark/>
          </w:tcPr>
          <w:p w14:paraId="74BDF8E4" w14:textId="77777777" w:rsidR="00A15340" w:rsidRPr="00A15340" w:rsidRDefault="00A15340">
            <w:r w:rsidRPr="00A15340">
              <w:t>The type of destination the patient was delivered or transferred to.</w:t>
            </w:r>
          </w:p>
        </w:tc>
      </w:tr>
      <w:tr w:rsidR="00A15340" w:rsidRPr="00A15340" w14:paraId="3A35840B" w14:textId="77777777" w:rsidTr="00A15340">
        <w:trPr>
          <w:trHeight w:val="864"/>
        </w:trPr>
        <w:tc>
          <w:tcPr>
            <w:tcW w:w="2700" w:type="dxa"/>
            <w:noWrap/>
            <w:hideMark/>
          </w:tcPr>
          <w:p w14:paraId="6931E559" w14:textId="77777777" w:rsidR="00A15340" w:rsidRPr="00A15340" w:rsidRDefault="00A15340">
            <w:r w:rsidRPr="00A15340">
              <w:t>eDisposition.24</w:t>
            </w:r>
          </w:p>
        </w:tc>
        <w:tc>
          <w:tcPr>
            <w:tcW w:w="2400" w:type="dxa"/>
            <w:hideMark/>
          </w:tcPr>
          <w:p w14:paraId="3A387B79" w14:textId="77777777" w:rsidR="00A15340" w:rsidRPr="00A15340" w:rsidRDefault="00A15340">
            <w:r w:rsidRPr="00A15340">
              <w:t>Destination Team Pre-Arrival Alert or Activation</w:t>
            </w:r>
          </w:p>
        </w:tc>
        <w:tc>
          <w:tcPr>
            <w:tcW w:w="8580" w:type="dxa"/>
            <w:hideMark/>
          </w:tcPr>
          <w:p w14:paraId="23E59944" w14:textId="77777777" w:rsidR="00A15340" w:rsidRPr="00A15340" w:rsidRDefault="00A15340">
            <w:r w:rsidRPr="00A15340">
              <w:t>Indication that an alert (or activation) was called by EMS to the appropriate destination healthcare facility team. The alert (or activation) should occur prior to the EMS Unit arrival at the destination with the patient.</w:t>
            </w:r>
          </w:p>
        </w:tc>
      </w:tr>
      <w:tr w:rsidR="00A15340" w:rsidRPr="00A15340" w14:paraId="7797BBC1" w14:textId="77777777" w:rsidTr="00A15340">
        <w:trPr>
          <w:trHeight w:val="864"/>
        </w:trPr>
        <w:tc>
          <w:tcPr>
            <w:tcW w:w="2700" w:type="dxa"/>
            <w:noWrap/>
            <w:hideMark/>
          </w:tcPr>
          <w:p w14:paraId="321778A2" w14:textId="77777777" w:rsidR="00A15340" w:rsidRPr="00A15340" w:rsidRDefault="00A15340">
            <w:r w:rsidRPr="00A15340">
              <w:t>eDisposition.25</w:t>
            </w:r>
          </w:p>
        </w:tc>
        <w:tc>
          <w:tcPr>
            <w:tcW w:w="2400" w:type="dxa"/>
            <w:hideMark/>
          </w:tcPr>
          <w:p w14:paraId="497BA223" w14:textId="77777777" w:rsidR="00A15340" w:rsidRPr="00A15340" w:rsidRDefault="00A15340">
            <w:r w:rsidRPr="00A15340">
              <w:t>Date/Time of Destination Prearrival Alert or Activation</w:t>
            </w:r>
          </w:p>
        </w:tc>
        <w:tc>
          <w:tcPr>
            <w:tcW w:w="8580" w:type="dxa"/>
            <w:hideMark/>
          </w:tcPr>
          <w:p w14:paraId="2707F6E7" w14:textId="77777777" w:rsidR="00A15340" w:rsidRPr="00A15340" w:rsidRDefault="00A15340">
            <w:r w:rsidRPr="00A15340">
              <w:t>The Date/Time EMS alerted, notified, or activated the Destination Healthcare Facility prior to EMS arrival. The EMS assessment identified the patient as acutely ill or injured based on exam and possibly specified alert criteria.</w:t>
            </w:r>
          </w:p>
        </w:tc>
      </w:tr>
      <w:tr w:rsidR="00A15340" w:rsidRPr="00A15340" w14:paraId="15CD5CEF" w14:textId="77777777" w:rsidTr="00A15340">
        <w:trPr>
          <w:trHeight w:val="288"/>
        </w:trPr>
        <w:tc>
          <w:tcPr>
            <w:tcW w:w="2700" w:type="dxa"/>
            <w:noWrap/>
            <w:hideMark/>
          </w:tcPr>
          <w:p w14:paraId="130AD207" w14:textId="77777777" w:rsidR="00A15340" w:rsidRPr="00A15340" w:rsidRDefault="00A15340">
            <w:r w:rsidRPr="00A15340">
              <w:t>eDisposition.27</w:t>
            </w:r>
          </w:p>
        </w:tc>
        <w:tc>
          <w:tcPr>
            <w:tcW w:w="2400" w:type="dxa"/>
            <w:hideMark/>
          </w:tcPr>
          <w:p w14:paraId="21281436" w14:textId="77777777" w:rsidR="00A15340" w:rsidRPr="00A15340" w:rsidRDefault="00A15340">
            <w:r w:rsidRPr="00A15340">
              <w:t>Unit Disposition</w:t>
            </w:r>
          </w:p>
        </w:tc>
        <w:tc>
          <w:tcPr>
            <w:tcW w:w="8580" w:type="dxa"/>
            <w:hideMark/>
          </w:tcPr>
          <w:p w14:paraId="199C21E7" w14:textId="77777777" w:rsidR="00A15340" w:rsidRPr="00A15340" w:rsidRDefault="00A15340">
            <w:r w:rsidRPr="00A15340">
              <w:t>The patient disposition for an EMS event identifying whether patient contact was made.</w:t>
            </w:r>
          </w:p>
        </w:tc>
      </w:tr>
      <w:tr w:rsidR="00A15340" w:rsidRPr="00A15340" w14:paraId="047F3EBF" w14:textId="77777777" w:rsidTr="00A15340">
        <w:trPr>
          <w:trHeight w:val="576"/>
        </w:trPr>
        <w:tc>
          <w:tcPr>
            <w:tcW w:w="2700" w:type="dxa"/>
            <w:noWrap/>
            <w:hideMark/>
          </w:tcPr>
          <w:p w14:paraId="0272F147" w14:textId="77777777" w:rsidR="00A15340" w:rsidRPr="00A15340" w:rsidRDefault="00A15340">
            <w:r w:rsidRPr="00A15340">
              <w:t>eDisposition.28</w:t>
            </w:r>
          </w:p>
        </w:tc>
        <w:tc>
          <w:tcPr>
            <w:tcW w:w="2400" w:type="dxa"/>
            <w:hideMark/>
          </w:tcPr>
          <w:p w14:paraId="0E9EE9F7" w14:textId="77777777" w:rsidR="00A15340" w:rsidRPr="00A15340" w:rsidRDefault="00A15340">
            <w:r w:rsidRPr="00A15340">
              <w:t>Patient Evaluation/Care</w:t>
            </w:r>
          </w:p>
        </w:tc>
        <w:tc>
          <w:tcPr>
            <w:tcW w:w="8580" w:type="dxa"/>
            <w:hideMark/>
          </w:tcPr>
          <w:p w14:paraId="018272EA" w14:textId="7062BA2E" w:rsidR="00A15340" w:rsidRPr="00A15340" w:rsidRDefault="00A15340">
            <w:r w:rsidRPr="00A15340">
              <w:t xml:space="preserve">The patient disposition for an EMS event identifying whether a patient was </w:t>
            </w:r>
            <w:r w:rsidR="00117C36" w:rsidRPr="00A15340">
              <w:t>evaluated,</w:t>
            </w:r>
            <w:r w:rsidRPr="00A15340">
              <w:t xml:space="preserve"> and care or services were provided.</w:t>
            </w:r>
          </w:p>
        </w:tc>
      </w:tr>
      <w:tr w:rsidR="00A15340" w:rsidRPr="00A15340" w14:paraId="5C0742AA" w14:textId="77777777" w:rsidTr="00A15340">
        <w:trPr>
          <w:trHeight w:val="576"/>
        </w:trPr>
        <w:tc>
          <w:tcPr>
            <w:tcW w:w="2700" w:type="dxa"/>
            <w:noWrap/>
            <w:hideMark/>
          </w:tcPr>
          <w:p w14:paraId="2096E0A9" w14:textId="77777777" w:rsidR="00A15340" w:rsidRPr="00A15340" w:rsidRDefault="00A15340">
            <w:r w:rsidRPr="00A15340">
              <w:t>eDisposition.29</w:t>
            </w:r>
          </w:p>
        </w:tc>
        <w:tc>
          <w:tcPr>
            <w:tcW w:w="2400" w:type="dxa"/>
            <w:hideMark/>
          </w:tcPr>
          <w:p w14:paraId="57356601" w14:textId="77777777" w:rsidR="00A15340" w:rsidRPr="00A15340" w:rsidRDefault="00A15340">
            <w:r w:rsidRPr="00A15340">
              <w:t>Crew Disposition</w:t>
            </w:r>
          </w:p>
        </w:tc>
        <w:tc>
          <w:tcPr>
            <w:tcW w:w="8580" w:type="dxa"/>
            <w:hideMark/>
          </w:tcPr>
          <w:p w14:paraId="36970E2A" w14:textId="77777777" w:rsidR="00A15340" w:rsidRPr="00A15340" w:rsidRDefault="00A15340">
            <w:r w:rsidRPr="00A15340">
              <w:t>The crew disposition for this EMS event identifying which crew provided primary patient care or whether support services were required.</w:t>
            </w:r>
          </w:p>
        </w:tc>
      </w:tr>
      <w:tr w:rsidR="00A15340" w:rsidRPr="00A15340" w14:paraId="10179561" w14:textId="77777777" w:rsidTr="00A15340">
        <w:trPr>
          <w:trHeight w:val="576"/>
        </w:trPr>
        <w:tc>
          <w:tcPr>
            <w:tcW w:w="2700" w:type="dxa"/>
            <w:noWrap/>
            <w:hideMark/>
          </w:tcPr>
          <w:p w14:paraId="1D9552B2" w14:textId="77777777" w:rsidR="00A15340" w:rsidRPr="00A15340" w:rsidRDefault="00A15340">
            <w:r w:rsidRPr="00A15340">
              <w:t>eDisposition.30</w:t>
            </w:r>
          </w:p>
        </w:tc>
        <w:tc>
          <w:tcPr>
            <w:tcW w:w="2400" w:type="dxa"/>
            <w:hideMark/>
          </w:tcPr>
          <w:p w14:paraId="04922F77" w14:textId="77777777" w:rsidR="00A15340" w:rsidRPr="00A15340" w:rsidRDefault="00A15340">
            <w:r w:rsidRPr="00A15340">
              <w:t>Transport Disposition</w:t>
            </w:r>
          </w:p>
        </w:tc>
        <w:tc>
          <w:tcPr>
            <w:tcW w:w="8580" w:type="dxa"/>
            <w:hideMark/>
          </w:tcPr>
          <w:p w14:paraId="77338F91" w14:textId="77777777" w:rsidR="00A15340" w:rsidRPr="00A15340" w:rsidRDefault="00A15340">
            <w:r w:rsidRPr="00A15340">
              <w:t>The transport disposition for an EMS event identifying whether a transport occurred and by which unit.</w:t>
            </w:r>
          </w:p>
        </w:tc>
      </w:tr>
      <w:tr w:rsidR="00A15340" w:rsidRPr="00A15340" w14:paraId="17D17079" w14:textId="77777777" w:rsidTr="00A15340">
        <w:trPr>
          <w:trHeight w:val="576"/>
        </w:trPr>
        <w:tc>
          <w:tcPr>
            <w:tcW w:w="2700" w:type="dxa"/>
            <w:noWrap/>
            <w:hideMark/>
          </w:tcPr>
          <w:p w14:paraId="73CA6CB2" w14:textId="77777777" w:rsidR="00A15340" w:rsidRPr="00A15340" w:rsidRDefault="00A15340">
            <w:r w:rsidRPr="00A15340">
              <w:t>eDisposition.31</w:t>
            </w:r>
          </w:p>
        </w:tc>
        <w:tc>
          <w:tcPr>
            <w:tcW w:w="2400" w:type="dxa"/>
            <w:hideMark/>
          </w:tcPr>
          <w:p w14:paraId="37B8ED4A" w14:textId="77777777" w:rsidR="00A15340" w:rsidRPr="00A15340" w:rsidRDefault="00A15340">
            <w:r w:rsidRPr="00A15340">
              <w:t>Reason for Refusal/Release</w:t>
            </w:r>
          </w:p>
        </w:tc>
        <w:tc>
          <w:tcPr>
            <w:tcW w:w="8580" w:type="dxa"/>
            <w:hideMark/>
          </w:tcPr>
          <w:p w14:paraId="4C73F6D7" w14:textId="21F8D058" w:rsidR="00A15340" w:rsidRPr="00A15340" w:rsidRDefault="00A15340">
            <w:r w:rsidRPr="00A15340">
              <w:t xml:space="preserve">Describes reason(s) for the </w:t>
            </w:r>
            <w:r w:rsidR="00117C36" w:rsidRPr="00A15340">
              <w:t>patient’s</w:t>
            </w:r>
            <w:r w:rsidRPr="00A15340">
              <w:t xml:space="preserve"> refusal of care/transport OR the EMS clinician's decision to release the patient.</w:t>
            </w:r>
          </w:p>
        </w:tc>
      </w:tr>
      <w:tr w:rsidR="00A15340" w:rsidRPr="00A15340" w14:paraId="2C00F4ED" w14:textId="77777777" w:rsidTr="00A15340">
        <w:trPr>
          <w:trHeight w:val="576"/>
        </w:trPr>
        <w:tc>
          <w:tcPr>
            <w:tcW w:w="2700" w:type="dxa"/>
            <w:noWrap/>
            <w:hideMark/>
          </w:tcPr>
          <w:p w14:paraId="58D487AE" w14:textId="77777777" w:rsidR="00A15340" w:rsidRPr="00A15340" w:rsidRDefault="00A15340">
            <w:r w:rsidRPr="00A15340">
              <w:t>eDisposition.32</w:t>
            </w:r>
          </w:p>
        </w:tc>
        <w:tc>
          <w:tcPr>
            <w:tcW w:w="2400" w:type="dxa"/>
            <w:hideMark/>
          </w:tcPr>
          <w:p w14:paraId="6C66011D" w14:textId="77777777" w:rsidR="00A15340" w:rsidRPr="00A15340" w:rsidRDefault="00A15340">
            <w:r w:rsidRPr="00A15340">
              <w:t>Level of Care Provided per Protocol</w:t>
            </w:r>
          </w:p>
        </w:tc>
        <w:tc>
          <w:tcPr>
            <w:tcW w:w="8580" w:type="dxa"/>
            <w:hideMark/>
          </w:tcPr>
          <w:p w14:paraId="2045ACC0" w14:textId="77777777" w:rsidR="00A15340" w:rsidRPr="00A15340" w:rsidRDefault="00A15340">
            <w:r w:rsidRPr="00A15340">
              <w:t>The general level of care provided to this patient as defined per provider level in local EMS protocols or clinical guidelines.</w:t>
            </w:r>
          </w:p>
        </w:tc>
      </w:tr>
      <w:tr w:rsidR="00A15340" w:rsidRPr="00A15340" w14:paraId="09837B94" w14:textId="77777777" w:rsidTr="00A15340">
        <w:trPr>
          <w:trHeight w:val="576"/>
        </w:trPr>
        <w:tc>
          <w:tcPr>
            <w:tcW w:w="2700" w:type="dxa"/>
            <w:noWrap/>
            <w:hideMark/>
          </w:tcPr>
          <w:p w14:paraId="3BC10443" w14:textId="77777777" w:rsidR="00A15340" w:rsidRPr="00A15340" w:rsidRDefault="00A15340">
            <w:r w:rsidRPr="00A15340">
              <w:t>eExam.01</w:t>
            </w:r>
          </w:p>
        </w:tc>
        <w:tc>
          <w:tcPr>
            <w:tcW w:w="2400" w:type="dxa"/>
            <w:hideMark/>
          </w:tcPr>
          <w:p w14:paraId="76CD41D9" w14:textId="77777777" w:rsidR="00A15340" w:rsidRPr="00A15340" w:rsidRDefault="00A15340">
            <w:r w:rsidRPr="00A15340">
              <w:t>Estimated Body Weight in Kilograms</w:t>
            </w:r>
          </w:p>
        </w:tc>
        <w:tc>
          <w:tcPr>
            <w:tcW w:w="8580" w:type="dxa"/>
            <w:hideMark/>
          </w:tcPr>
          <w:p w14:paraId="3B6414EC" w14:textId="615D7205" w:rsidR="00A15340" w:rsidRPr="00A15340" w:rsidRDefault="00A15340">
            <w:r w:rsidRPr="00A15340">
              <w:t>The patients body weight in kilograms either measured or estimated.</w:t>
            </w:r>
          </w:p>
        </w:tc>
      </w:tr>
      <w:tr w:rsidR="00A15340" w:rsidRPr="00A15340" w14:paraId="4F4456B5" w14:textId="77777777" w:rsidTr="00A15340">
        <w:trPr>
          <w:trHeight w:val="288"/>
        </w:trPr>
        <w:tc>
          <w:tcPr>
            <w:tcW w:w="2700" w:type="dxa"/>
            <w:noWrap/>
            <w:hideMark/>
          </w:tcPr>
          <w:p w14:paraId="14288814" w14:textId="77777777" w:rsidR="00A15340" w:rsidRPr="00A15340" w:rsidRDefault="00A15340">
            <w:r w:rsidRPr="00A15340">
              <w:t>eExam.03</w:t>
            </w:r>
          </w:p>
        </w:tc>
        <w:tc>
          <w:tcPr>
            <w:tcW w:w="2400" w:type="dxa"/>
            <w:hideMark/>
          </w:tcPr>
          <w:p w14:paraId="71F91A4A" w14:textId="77777777" w:rsidR="00A15340" w:rsidRPr="00A15340" w:rsidRDefault="00A15340">
            <w:r w:rsidRPr="00A15340">
              <w:t>Date/Time of Assessment</w:t>
            </w:r>
          </w:p>
        </w:tc>
        <w:tc>
          <w:tcPr>
            <w:tcW w:w="8580" w:type="dxa"/>
            <w:hideMark/>
          </w:tcPr>
          <w:p w14:paraId="7C727D78" w14:textId="77777777" w:rsidR="00A15340" w:rsidRPr="00A15340" w:rsidRDefault="00A15340">
            <w:r w:rsidRPr="00A15340">
              <w:t>The date/time of the assessment.</w:t>
            </w:r>
          </w:p>
        </w:tc>
      </w:tr>
      <w:tr w:rsidR="00A15340" w:rsidRPr="00A15340" w14:paraId="2066D414" w14:textId="77777777" w:rsidTr="00A15340">
        <w:trPr>
          <w:trHeight w:val="288"/>
        </w:trPr>
        <w:tc>
          <w:tcPr>
            <w:tcW w:w="2700" w:type="dxa"/>
            <w:noWrap/>
            <w:hideMark/>
          </w:tcPr>
          <w:p w14:paraId="0BBF502C" w14:textId="77777777" w:rsidR="00A15340" w:rsidRPr="00A15340" w:rsidRDefault="00A15340">
            <w:r w:rsidRPr="00A15340">
              <w:lastRenderedPageBreak/>
              <w:t>eExam.04</w:t>
            </w:r>
          </w:p>
        </w:tc>
        <w:tc>
          <w:tcPr>
            <w:tcW w:w="2400" w:type="dxa"/>
            <w:hideMark/>
          </w:tcPr>
          <w:p w14:paraId="45736979" w14:textId="77777777" w:rsidR="00A15340" w:rsidRPr="00A15340" w:rsidRDefault="00A15340">
            <w:r w:rsidRPr="00A15340">
              <w:t>Skin Assessment</w:t>
            </w:r>
          </w:p>
        </w:tc>
        <w:tc>
          <w:tcPr>
            <w:tcW w:w="8580" w:type="dxa"/>
            <w:hideMark/>
          </w:tcPr>
          <w:p w14:paraId="77A2175A" w14:textId="58EC108B" w:rsidR="00A15340" w:rsidRPr="00A15340" w:rsidRDefault="00A15340">
            <w:r w:rsidRPr="00A15340">
              <w:t xml:space="preserve">The assessment findings associated with the </w:t>
            </w:r>
            <w:r w:rsidR="00117C36" w:rsidRPr="00A15340">
              <w:t>patient’s</w:t>
            </w:r>
            <w:r w:rsidRPr="00A15340">
              <w:t xml:space="preserve"> skin.</w:t>
            </w:r>
          </w:p>
        </w:tc>
      </w:tr>
      <w:tr w:rsidR="00A15340" w:rsidRPr="00A15340" w14:paraId="22DD33A8" w14:textId="77777777" w:rsidTr="00A15340">
        <w:trPr>
          <w:trHeight w:val="288"/>
        </w:trPr>
        <w:tc>
          <w:tcPr>
            <w:tcW w:w="2700" w:type="dxa"/>
            <w:noWrap/>
            <w:hideMark/>
          </w:tcPr>
          <w:p w14:paraId="23E2CAD3" w14:textId="77777777" w:rsidR="00A15340" w:rsidRPr="00A15340" w:rsidRDefault="00A15340">
            <w:r w:rsidRPr="00A15340">
              <w:t>eExam.05</w:t>
            </w:r>
          </w:p>
        </w:tc>
        <w:tc>
          <w:tcPr>
            <w:tcW w:w="2400" w:type="dxa"/>
            <w:hideMark/>
          </w:tcPr>
          <w:p w14:paraId="4E8BC609" w14:textId="77777777" w:rsidR="00A15340" w:rsidRPr="00A15340" w:rsidRDefault="00A15340">
            <w:r w:rsidRPr="00A15340">
              <w:t>Head Assessment</w:t>
            </w:r>
          </w:p>
        </w:tc>
        <w:tc>
          <w:tcPr>
            <w:tcW w:w="8580" w:type="dxa"/>
            <w:hideMark/>
          </w:tcPr>
          <w:p w14:paraId="633928C0" w14:textId="73437F75" w:rsidR="00A15340" w:rsidRPr="00A15340" w:rsidRDefault="00A15340">
            <w:r w:rsidRPr="00A15340">
              <w:t xml:space="preserve">The assessment findings associated with the </w:t>
            </w:r>
            <w:r w:rsidR="00117C36" w:rsidRPr="00A15340">
              <w:t>patient’s</w:t>
            </w:r>
            <w:r w:rsidRPr="00A15340">
              <w:t xml:space="preserve"> head.</w:t>
            </w:r>
          </w:p>
        </w:tc>
      </w:tr>
      <w:tr w:rsidR="00A15340" w:rsidRPr="00A15340" w14:paraId="2356D463" w14:textId="77777777" w:rsidTr="00A15340">
        <w:trPr>
          <w:trHeight w:val="288"/>
        </w:trPr>
        <w:tc>
          <w:tcPr>
            <w:tcW w:w="2700" w:type="dxa"/>
            <w:noWrap/>
            <w:hideMark/>
          </w:tcPr>
          <w:p w14:paraId="1B1368B5" w14:textId="77777777" w:rsidR="00A15340" w:rsidRPr="00A15340" w:rsidRDefault="00A15340">
            <w:r w:rsidRPr="00A15340">
              <w:t>eExam.06</w:t>
            </w:r>
          </w:p>
        </w:tc>
        <w:tc>
          <w:tcPr>
            <w:tcW w:w="2400" w:type="dxa"/>
            <w:hideMark/>
          </w:tcPr>
          <w:p w14:paraId="52A4B5D4" w14:textId="77777777" w:rsidR="00A15340" w:rsidRPr="00A15340" w:rsidRDefault="00A15340">
            <w:r w:rsidRPr="00A15340">
              <w:t>Face Assessment</w:t>
            </w:r>
          </w:p>
        </w:tc>
        <w:tc>
          <w:tcPr>
            <w:tcW w:w="8580" w:type="dxa"/>
            <w:hideMark/>
          </w:tcPr>
          <w:p w14:paraId="13E06A33" w14:textId="7F7D98F8" w:rsidR="00A15340" w:rsidRPr="00A15340" w:rsidRDefault="00A15340">
            <w:r w:rsidRPr="00A15340">
              <w:t>The assessment findings associated with the patients face.</w:t>
            </w:r>
          </w:p>
        </w:tc>
      </w:tr>
      <w:tr w:rsidR="00A15340" w:rsidRPr="00A15340" w14:paraId="537397D7" w14:textId="77777777" w:rsidTr="00A15340">
        <w:trPr>
          <w:trHeight w:val="288"/>
        </w:trPr>
        <w:tc>
          <w:tcPr>
            <w:tcW w:w="2700" w:type="dxa"/>
            <w:noWrap/>
            <w:hideMark/>
          </w:tcPr>
          <w:p w14:paraId="551E93BC" w14:textId="77777777" w:rsidR="00A15340" w:rsidRPr="00A15340" w:rsidRDefault="00A15340">
            <w:r w:rsidRPr="00A15340">
              <w:t>eExam.07</w:t>
            </w:r>
          </w:p>
        </w:tc>
        <w:tc>
          <w:tcPr>
            <w:tcW w:w="2400" w:type="dxa"/>
            <w:hideMark/>
          </w:tcPr>
          <w:p w14:paraId="11166EDD" w14:textId="77777777" w:rsidR="00A15340" w:rsidRPr="00A15340" w:rsidRDefault="00A15340">
            <w:r w:rsidRPr="00A15340">
              <w:t>Neck Assessment</w:t>
            </w:r>
          </w:p>
        </w:tc>
        <w:tc>
          <w:tcPr>
            <w:tcW w:w="8580" w:type="dxa"/>
            <w:hideMark/>
          </w:tcPr>
          <w:p w14:paraId="24A7C66A" w14:textId="106270D6" w:rsidR="00A15340" w:rsidRPr="00A15340" w:rsidRDefault="00A15340">
            <w:r w:rsidRPr="00A15340">
              <w:t xml:space="preserve">The assessment findings associated with the </w:t>
            </w:r>
            <w:r w:rsidR="00117C36" w:rsidRPr="00A15340">
              <w:t>patient’s</w:t>
            </w:r>
            <w:r w:rsidRPr="00A15340">
              <w:t xml:space="preserve"> neck.</w:t>
            </w:r>
          </w:p>
        </w:tc>
      </w:tr>
      <w:tr w:rsidR="00A15340" w:rsidRPr="00A15340" w14:paraId="35BC6438" w14:textId="77777777" w:rsidTr="00A15340">
        <w:trPr>
          <w:trHeight w:val="288"/>
        </w:trPr>
        <w:tc>
          <w:tcPr>
            <w:tcW w:w="2700" w:type="dxa"/>
            <w:noWrap/>
            <w:hideMark/>
          </w:tcPr>
          <w:p w14:paraId="1494E9F3" w14:textId="77777777" w:rsidR="00A15340" w:rsidRPr="00A15340" w:rsidRDefault="00A15340">
            <w:r w:rsidRPr="00A15340">
              <w:t>eExam.09</w:t>
            </w:r>
          </w:p>
        </w:tc>
        <w:tc>
          <w:tcPr>
            <w:tcW w:w="2400" w:type="dxa"/>
            <w:hideMark/>
          </w:tcPr>
          <w:p w14:paraId="2FDFD6C3" w14:textId="77777777" w:rsidR="00A15340" w:rsidRPr="00A15340" w:rsidRDefault="00A15340">
            <w:r w:rsidRPr="00A15340">
              <w:t>Heart Assessment</w:t>
            </w:r>
          </w:p>
        </w:tc>
        <w:tc>
          <w:tcPr>
            <w:tcW w:w="8580" w:type="dxa"/>
            <w:hideMark/>
          </w:tcPr>
          <w:p w14:paraId="393EB541" w14:textId="2B8F7645" w:rsidR="00A15340" w:rsidRPr="00A15340" w:rsidRDefault="00A15340">
            <w:r w:rsidRPr="00A15340">
              <w:t xml:space="preserve">The assessment findings associated with the </w:t>
            </w:r>
            <w:r w:rsidR="00117C36" w:rsidRPr="00A15340">
              <w:t>patient’s</w:t>
            </w:r>
            <w:r w:rsidRPr="00A15340">
              <w:t xml:space="preserve"> heart.</w:t>
            </w:r>
          </w:p>
        </w:tc>
      </w:tr>
      <w:tr w:rsidR="00A15340" w:rsidRPr="00A15340" w14:paraId="7FD34668" w14:textId="77777777" w:rsidTr="00A15340">
        <w:trPr>
          <w:trHeight w:val="576"/>
        </w:trPr>
        <w:tc>
          <w:tcPr>
            <w:tcW w:w="2700" w:type="dxa"/>
            <w:noWrap/>
            <w:hideMark/>
          </w:tcPr>
          <w:p w14:paraId="175D7783" w14:textId="77777777" w:rsidR="00A15340" w:rsidRPr="00A15340" w:rsidRDefault="00A15340">
            <w:r w:rsidRPr="00A15340">
              <w:t>eExam.10</w:t>
            </w:r>
          </w:p>
        </w:tc>
        <w:tc>
          <w:tcPr>
            <w:tcW w:w="2400" w:type="dxa"/>
            <w:hideMark/>
          </w:tcPr>
          <w:p w14:paraId="77BE94C8" w14:textId="77777777" w:rsidR="00A15340" w:rsidRPr="00A15340" w:rsidRDefault="00A15340">
            <w:r w:rsidRPr="00A15340">
              <w:t>Abdominal Assessment Finding Location</w:t>
            </w:r>
          </w:p>
        </w:tc>
        <w:tc>
          <w:tcPr>
            <w:tcW w:w="8580" w:type="dxa"/>
            <w:hideMark/>
          </w:tcPr>
          <w:p w14:paraId="655EC5B3" w14:textId="39B8F535" w:rsidR="00A15340" w:rsidRPr="00A15340" w:rsidRDefault="00A15340">
            <w:r w:rsidRPr="00A15340">
              <w:t xml:space="preserve">The location of the </w:t>
            </w:r>
            <w:r w:rsidR="00117C36" w:rsidRPr="00A15340">
              <w:t>patient’s</w:t>
            </w:r>
            <w:r w:rsidRPr="00A15340">
              <w:t xml:space="preserve"> abdomen assessment findings.</w:t>
            </w:r>
          </w:p>
        </w:tc>
      </w:tr>
      <w:tr w:rsidR="00A15340" w:rsidRPr="00A15340" w14:paraId="680E0B01" w14:textId="77777777" w:rsidTr="00A15340">
        <w:trPr>
          <w:trHeight w:val="288"/>
        </w:trPr>
        <w:tc>
          <w:tcPr>
            <w:tcW w:w="2700" w:type="dxa"/>
            <w:noWrap/>
            <w:hideMark/>
          </w:tcPr>
          <w:p w14:paraId="6740F093" w14:textId="77777777" w:rsidR="00A15340" w:rsidRPr="00A15340" w:rsidRDefault="00A15340">
            <w:r w:rsidRPr="00A15340">
              <w:t>eExam.11</w:t>
            </w:r>
          </w:p>
        </w:tc>
        <w:tc>
          <w:tcPr>
            <w:tcW w:w="2400" w:type="dxa"/>
            <w:hideMark/>
          </w:tcPr>
          <w:p w14:paraId="415A2DB7" w14:textId="77777777" w:rsidR="00A15340" w:rsidRPr="00A15340" w:rsidRDefault="00A15340">
            <w:r w:rsidRPr="00A15340">
              <w:t>Abdomen Assessment</w:t>
            </w:r>
          </w:p>
        </w:tc>
        <w:tc>
          <w:tcPr>
            <w:tcW w:w="8580" w:type="dxa"/>
            <w:hideMark/>
          </w:tcPr>
          <w:p w14:paraId="3B98980D" w14:textId="07A3B851" w:rsidR="00A15340" w:rsidRPr="00A15340" w:rsidRDefault="00A15340">
            <w:r w:rsidRPr="00A15340">
              <w:t xml:space="preserve">The assessment findings associated with the </w:t>
            </w:r>
            <w:r w:rsidR="00117C36" w:rsidRPr="00A15340">
              <w:t>patient’s</w:t>
            </w:r>
            <w:r w:rsidRPr="00A15340">
              <w:t xml:space="preserve"> abdomen.</w:t>
            </w:r>
          </w:p>
        </w:tc>
      </w:tr>
      <w:tr w:rsidR="00A15340" w:rsidRPr="00A15340" w14:paraId="4BA731DD" w14:textId="77777777" w:rsidTr="00A15340">
        <w:trPr>
          <w:trHeight w:val="576"/>
        </w:trPr>
        <w:tc>
          <w:tcPr>
            <w:tcW w:w="2700" w:type="dxa"/>
            <w:noWrap/>
            <w:hideMark/>
          </w:tcPr>
          <w:p w14:paraId="7DC90EDC" w14:textId="77777777" w:rsidR="00A15340" w:rsidRPr="00A15340" w:rsidRDefault="00A15340">
            <w:r w:rsidRPr="00A15340">
              <w:t>eExam.12</w:t>
            </w:r>
          </w:p>
        </w:tc>
        <w:tc>
          <w:tcPr>
            <w:tcW w:w="2400" w:type="dxa"/>
            <w:hideMark/>
          </w:tcPr>
          <w:p w14:paraId="254C0489" w14:textId="77777777" w:rsidR="00A15340" w:rsidRPr="00A15340" w:rsidRDefault="00A15340">
            <w:r w:rsidRPr="00A15340">
              <w:t>Pelvis/Genitourinary Assessment</w:t>
            </w:r>
          </w:p>
        </w:tc>
        <w:tc>
          <w:tcPr>
            <w:tcW w:w="8580" w:type="dxa"/>
            <w:hideMark/>
          </w:tcPr>
          <w:p w14:paraId="7056C3EC" w14:textId="2EE2A889" w:rsidR="00A15340" w:rsidRPr="00A15340" w:rsidRDefault="00A15340">
            <w:r w:rsidRPr="00A15340">
              <w:t xml:space="preserve">The assessment findings associated with the </w:t>
            </w:r>
            <w:r w:rsidR="00117C36" w:rsidRPr="00A15340">
              <w:t>patient’s</w:t>
            </w:r>
            <w:r w:rsidRPr="00A15340">
              <w:t xml:space="preserve"> pelvis/genitourinary.</w:t>
            </w:r>
          </w:p>
        </w:tc>
      </w:tr>
      <w:tr w:rsidR="00A15340" w:rsidRPr="00A15340" w14:paraId="36F938EA" w14:textId="77777777" w:rsidTr="00A15340">
        <w:trPr>
          <w:trHeight w:val="864"/>
        </w:trPr>
        <w:tc>
          <w:tcPr>
            <w:tcW w:w="2700" w:type="dxa"/>
            <w:noWrap/>
            <w:hideMark/>
          </w:tcPr>
          <w:p w14:paraId="6830D24F" w14:textId="77777777" w:rsidR="00A15340" w:rsidRPr="00A15340" w:rsidRDefault="00A15340">
            <w:r w:rsidRPr="00A15340">
              <w:t>eExam.13</w:t>
            </w:r>
          </w:p>
        </w:tc>
        <w:tc>
          <w:tcPr>
            <w:tcW w:w="2400" w:type="dxa"/>
            <w:hideMark/>
          </w:tcPr>
          <w:p w14:paraId="34011789" w14:textId="77777777" w:rsidR="00A15340" w:rsidRPr="00A15340" w:rsidRDefault="00A15340">
            <w:r w:rsidRPr="00A15340">
              <w:t>Back and Spine Assessment Finding Location</w:t>
            </w:r>
          </w:p>
        </w:tc>
        <w:tc>
          <w:tcPr>
            <w:tcW w:w="8580" w:type="dxa"/>
            <w:hideMark/>
          </w:tcPr>
          <w:p w14:paraId="28F0BFC2" w14:textId="48685095" w:rsidR="00A15340" w:rsidRPr="00A15340" w:rsidRDefault="00A15340">
            <w:r w:rsidRPr="00A15340">
              <w:t>The location of the patients back and spine assessment findings.</w:t>
            </w:r>
          </w:p>
        </w:tc>
      </w:tr>
      <w:tr w:rsidR="00A15340" w:rsidRPr="00A15340" w14:paraId="3D8C1B7F" w14:textId="77777777" w:rsidTr="00A15340">
        <w:trPr>
          <w:trHeight w:val="576"/>
        </w:trPr>
        <w:tc>
          <w:tcPr>
            <w:tcW w:w="2700" w:type="dxa"/>
            <w:noWrap/>
            <w:hideMark/>
          </w:tcPr>
          <w:p w14:paraId="12092EC5" w14:textId="77777777" w:rsidR="00A15340" w:rsidRPr="00A15340" w:rsidRDefault="00A15340">
            <w:r w:rsidRPr="00A15340">
              <w:t>eExam.14</w:t>
            </w:r>
          </w:p>
        </w:tc>
        <w:tc>
          <w:tcPr>
            <w:tcW w:w="2400" w:type="dxa"/>
            <w:hideMark/>
          </w:tcPr>
          <w:p w14:paraId="0553F32B" w14:textId="77777777" w:rsidR="00A15340" w:rsidRPr="00A15340" w:rsidRDefault="00A15340">
            <w:r w:rsidRPr="00A15340">
              <w:t>Back and Spine Assessment</w:t>
            </w:r>
          </w:p>
        </w:tc>
        <w:tc>
          <w:tcPr>
            <w:tcW w:w="8580" w:type="dxa"/>
            <w:hideMark/>
          </w:tcPr>
          <w:p w14:paraId="00A4638F" w14:textId="64E84289" w:rsidR="00A15340" w:rsidRPr="00A15340" w:rsidRDefault="00A15340">
            <w:r w:rsidRPr="00A15340">
              <w:t xml:space="preserve">The assessment findings associated with the </w:t>
            </w:r>
            <w:r w:rsidR="00117C36" w:rsidRPr="00A15340">
              <w:t>patient’s</w:t>
            </w:r>
            <w:r w:rsidRPr="00A15340">
              <w:t xml:space="preserve"> spine (Cervical, Thoracic, Lumbar, and Sacral) and back exam.</w:t>
            </w:r>
          </w:p>
        </w:tc>
      </w:tr>
      <w:tr w:rsidR="00A15340" w:rsidRPr="00A15340" w14:paraId="317FE216" w14:textId="77777777" w:rsidTr="00A15340">
        <w:trPr>
          <w:trHeight w:val="576"/>
        </w:trPr>
        <w:tc>
          <w:tcPr>
            <w:tcW w:w="2700" w:type="dxa"/>
            <w:noWrap/>
            <w:hideMark/>
          </w:tcPr>
          <w:p w14:paraId="4307B9F8" w14:textId="77777777" w:rsidR="00A15340" w:rsidRPr="00A15340" w:rsidRDefault="00A15340">
            <w:r w:rsidRPr="00A15340">
              <w:t>eExam.15</w:t>
            </w:r>
          </w:p>
        </w:tc>
        <w:tc>
          <w:tcPr>
            <w:tcW w:w="2400" w:type="dxa"/>
            <w:hideMark/>
          </w:tcPr>
          <w:p w14:paraId="1A763471" w14:textId="77777777" w:rsidR="00A15340" w:rsidRPr="00A15340" w:rsidRDefault="00A15340">
            <w:r w:rsidRPr="00A15340">
              <w:t>Extremity Assessment Finding Location</w:t>
            </w:r>
          </w:p>
        </w:tc>
        <w:tc>
          <w:tcPr>
            <w:tcW w:w="8580" w:type="dxa"/>
            <w:hideMark/>
          </w:tcPr>
          <w:p w14:paraId="43C68241" w14:textId="3D4D7CE1" w:rsidR="00A15340" w:rsidRPr="00A15340" w:rsidRDefault="00A15340">
            <w:r w:rsidRPr="00A15340">
              <w:t xml:space="preserve">The location of the </w:t>
            </w:r>
            <w:r w:rsidR="00117C36" w:rsidRPr="00A15340">
              <w:t>patient’s</w:t>
            </w:r>
            <w:r w:rsidRPr="00A15340">
              <w:t xml:space="preserve"> extremity assessment findings.</w:t>
            </w:r>
          </w:p>
        </w:tc>
      </w:tr>
      <w:tr w:rsidR="00A15340" w:rsidRPr="00A15340" w14:paraId="7EEEBE51" w14:textId="77777777" w:rsidTr="00A15340">
        <w:trPr>
          <w:trHeight w:val="288"/>
        </w:trPr>
        <w:tc>
          <w:tcPr>
            <w:tcW w:w="2700" w:type="dxa"/>
            <w:noWrap/>
            <w:hideMark/>
          </w:tcPr>
          <w:p w14:paraId="1211441B" w14:textId="77777777" w:rsidR="00A15340" w:rsidRPr="00A15340" w:rsidRDefault="00A15340">
            <w:r w:rsidRPr="00A15340">
              <w:t>eExam.16</w:t>
            </w:r>
          </w:p>
        </w:tc>
        <w:tc>
          <w:tcPr>
            <w:tcW w:w="2400" w:type="dxa"/>
            <w:hideMark/>
          </w:tcPr>
          <w:p w14:paraId="3B6E78AE" w14:textId="77777777" w:rsidR="00A15340" w:rsidRPr="00A15340" w:rsidRDefault="00A15340">
            <w:r w:rsidRPr="00A15340">
              <w:t>Extremities Assessment</w:t>
            </w:r>
          </w:p>
        </w:tc>
        <w:tc>
          <w:tcPr>
            <w:tcW w:w="8580" w:type="dxa"/>
            <w:hideMark/>
          </w:tcPr>
          <w:p w14:paraId="18187FE2" w14:textId="60BC87EC" w:rsidR="00A15340" w:rsidRPr="00A15340" w:rsidRDefault="00A15340">
            <w:r w:rsidRPr="00A15340">
              <w:t xml:space="preserve">The assessment findings associated with the </w:t>
            </w:r>
            <w:r w:rsidR="006C201C" w:rsidRPr="00A15340">
              <w:t>patient’s</w:t>
            </w:r>
            <w:r w:rsidRPr="00A15340">
              <w:t xml:space="preserve"> extremities.</w:t>
            </w:r>
          </w:p>
        </w:tc>
      </w:tr>
      <w:tr w:rsidR="00A15340" w:rsidRPr="00A15340" w14:paraId="660AA57E" w14:textId="77777777" w:rsidTr="00A15340">
        <w:trPr>
          <w:trHeight w:val="576"/>
        </w:trPr>
        <w:tc>
          <w:tcPr>
            <w:tcW w:w="2700" w:type="dxa"/>
            <w:noWrap/>
            <w:hideMark/>
          </w:tcPr>
          <w:p w14:paraId="280812A0" w14:textId="77777777" w:rsidR="00A15340" w:rsidRPr="00A15340" w:rsidRDefault="00A15340">
            <w:r w:rsidRPr="00A15340">
              <w:t>eExam.17</w:t>
            </w:r>
          </w:p>
        </w:tc>
        <w:tc>
          <w:tcPr>
            <w:tcW w:w="2400" w:type="dxa"/>
            <w:hideMark/>
          </w:tcPr>
          <w:p w14:paraId="58BF5EDD" w14:textId="77777777" w:rsidR="00A15340" w:rsidRPr="00A15340" w:rsidRDefault="00A15340">
            <w:r w:rsidRPr="00A15340">
              <w:t>Eye Assessment Finding Location</w:t>
            </w:r>
          </w:p>
        </w:tc>
        <w:tc>
          <w:tcPr>
            <w:tcW w:w="8580" w:type="dxa"/>
            <w:hideMark/>
          </w:tcPr>
          <w:p w14:paraId="40A71CDA" w14:textId="3BB74DD0" w:rsidR="00A15340" w:rsidRPr="00A15340" w:rsidRDefault="00A15340">
            <w:r w:rsidRPr="00A15340">
              <w:t xml:space="preserve">The location of the </w:t>
            </w:r>
            <w:r w:rsidR="006C201C" w:rsidRPr="00A15340">
              <w:t>patient’s</w:t>
            </w:r>
            <w:r w:rsidRPr="00A15340">
              <w:t xml:space="preserve"> eye assessment findings.</w:t>
            </w:r>
          </w:p>
        </w:tc>
      </w:tr>
      <w:tr w:rsidR="00A15340" w:rsidRPr="00A15340" w14:paraId="3D27E738" w14:textId="77777777" w:rsidTr="00A15340">
        <w:trPr>
          <w:trHeight w:val="288"/>
        </w:trPr>
        <w:tc>
          <w:tcPr>
            <w:tcW w:w="2700" w:type="dxa"/>
            <w:noWrap/>
            <w:hideMark/>
          </w:tcPr>
          <w:p w14:paraId="417BCBDC" w14:textId="77777777" w:rsidR="00A15340" w:rsidRPr="00A15340" w:rsidRDefault="00A15340">
            <w:r w:rsidRPr="00A15340">
              <w:t>eExam.18</w:t>
            </w:r>
          </w:p>
        </w:tc>
        <w:tc>
          <w:tcPr>
            <w:tcW w:w="2400" w:type="dxa"/>
            <w:hideMark/>
          </w:tcPr>
          <w:p w14:paraId="45487EC7" w14:textId="77777777" w:rsidR="00A15340" w:rsidRPr="00A15340" w:rsidRDefault="00A15340">
            <w:r w:rsidRPr="00A15340">
              <w:t>Eye Assessment</w:t>
            </w:r>
          </w:p>
        </w:tc>
        <w:tc>
          <w:tcPr>
            <w:tcW w:w="8580" w:type="dxa"/>
            <w:hideMark/>
          </w:tcPr>
          <w:p w14:paraId="0934798E" w14:textId="0230FFAE" w:rsidR="00A15340" w:rsidRPr="00A15340" w:rsidRDefault="00A15340">
            <w:r w:rsidRPr="00A15340">
              <w:t xml:space="preserve">The assessment findings of the </w:t>
            </w:r>
            <w:r w:rsidR="006C201C" w:rsidRPr="00A15340">
              <w:t>patient’s</w:t>
            </w:r>
            <w:r w:rsidRPr="00A15340">
              <w:t xml:space="preserve"> eye examination.</w:t>
            </w:r>
          </w:p>
        </w:tc>
      </w:tr>
      <w:tr w:rsidR="00A15340" w:rsidRPr="00A15340" w14:paraId="1B62765F" w14:textId="77777777" w:rsidTr="00A15340">
        <w:trPr>
          <w:trHeight w:val="576"/>
        </w:trPr>
        <w:tc>
          <w:tcPr>
            <w:tcW w:w="2700" w:type="dxa"/>
            <w:noWrap/>
            <w:hideMark/>
          </w:tcPr>
          <w:p w14:paraId="3EDE36BF" w14:textId="77777777" w:rsidR="00A15340" w:rsidRPr="00A15340" w:rsidRDefault="00A15340">
            <w:r w:rsidRPr="00A15340">
              <w:t>eExam.19</w:t>
            </w:r>
          </w:p>
        </w:tc>
        <w:tc>
          <w:tcPr>
            <w:tcW w:w="2400" w:type="dxa"/>
            <w:hideMark/>
          </w:tcPr>
          <w:p w14:paraId="6DE70A56" w14:textId="77777777" w:rsidR="00A15340" w:rsidRPr="00A15340" w:rsidRDefault="00A15340">
            <w:r w:rsidRPr="00A15340">
              <w:t>Mental Status Assessment</w:t>
            </w:r>
          </w:p>
        </w:tc>
        <w:tc>
          <w:tcPr>
            <w:tcW w:w="8580" w:type="dxa"/>
            <w:hideMark/>
          </w:tcPr>
          <w:p w14:paraId="538473FC" w14:textId="2CCD64E5" w:rsidR="00A15340" w:rsidRPr="00A15340" w:rsidRDefault="00A15340">
            <w:r w:rsidRPr="00A15340">
              <w:t xml:space="preserve">The assessment findings of the </w:t>
            </w:r>
            <w:r w:rsidR="006C201C" w:rsidRPr="00A15340">
              <w:t>patient’s</w:t>
            </w:r>
            <w:r w:rsidRPr="00A15340">
              <w:t xml:space="preserve"> mental status examination.</w:t>
            </w:r>
          </w:p>
        </w:tc>
      </w:tr>
      <w:tr w:rsidR="00A15340" w:rsidRPr="00A15340" w14:paraId="4EB60115" w14:textId="77777777" w:rsidTr="00A15340">
        <w:trPr>
          <w:trHeight w:val="288"/>
        </w:trPr>
        <w:tc>
          <w:tcPr>
            <w:tcW w:w="2700" w:type="dxa"/>
            <w:noWrap/>
            <w:hideMark/>
          </w:tcPr>
          <w:p w14:paraId="2B63DC9A" w14:textId="77777777" w:rsidR="00A15340" w:rsidRPr="00A15340" w:rsidRDefault="00A15340">
            <w:r w:rsidRPr="00A15340">
              <w:t>eExam.20</w:t>
            </w:r>
          </w:p>
        </w:tc>
        <w:tc>
          <w:tcPr>
            <w:tcW w:w="2400" w:type="dxa"/>
            <w:hideMark/>
          </w:tcPr>
          <w:p w14:paraId="3112BB5D" w14:textId="77777777" w:rsidR="00A15340" w:rsidRPr="00A15340" w:rsidRDefault="00A15340">
            <w:r w:rsidRPr="00A15340">
              <w:t>Neurological Assessment</w:t>
            </w:r>
          </w:p>
        </w:tc>
        <w:tc>
          <w:tcPr>
            <w:tcW w:w="8580" w:type="dxa"/>
            <w:hideMark/>
          </w:tcPr>
          <w:p w14:paraId="36AABA33" w14:textId="5EA45EE3" w:rsidR="00A15340" w:rsidRPr="00A15340" w:rsidRDefault="00A15340">
            <w:r w:rsidRPr="00A15340">
              <w:t xml:space="preserve">The assessment findings of the </w:t>
            </w:r>
            <w:r w:rsidR="006C201C" w:rsidRPr="00A15340">
              <w:t>patient’s</w:t>
            </w:r>
            <w:r w:rsidRPr="00A15340">
              <w:t xml:space="preserve"> neurological examination.</w:t>
            </w:r>
          </w:p>
        </w:tc>
      </w:tr>
      <w:tr w:rsidR="00A15340" w:rsidRPr="00A15340" w14:paraId="6621DE2A" w14:textId="77777777" w:rsidTr="00A15340">
        <w:trPr>
          <w:trHeight w:val="576"/>
        </w:trPr>
        <w:tc>
          <w:tcPr>
            <w:tcW w:w="2700" w:type="dxa"/>
            <w:noWrap/>
            <w:hideMark/>
          </w:tcPr>
          <w:p w14:paraId="37545234" w14:textId="77777777" w:rsidR="00A15340" w:rsidRPr="00A15340" w:rsidRDefault="00A15340">
            <w:r w:rsidRPr="00A15340">
              <w:lastRenderedPageBreak/>
              <w:t>eExam.21</w:t>
            </w:r>
          </w:p>
        </w:tc>
        <w:tc>
          <w:tcPr>
            <w:tcW w:w="2400" w:type="dxa"/>
            <w:hideMark/>
          </w:tcPr>
          <w:p w14:paraId="38E26AFC" w14:textId="77777777" w:rsidR="00A15340" w:rsidRPr="00A15340" w:rsidRDefault="00A15340">
            <w:r w:rsidRPr="00A15340">
              <w:t>Stroke/CVA Symptoms Resolved</w:t>
            </w:r>
          </w:p>
        </w:tc>
        <w:tc>
          <w:tcPr>
            <w:tcW w:w="8580" w:type="dxa"/>
            <w:hideMark/>
          </w:tcPr>
          <w:p w14:paraId="612F1412" w14:textId="77777777" w:rsidR="00A15340" w:rsidRPr="00A15340" w:rsidRDefault="00A15340">
            <w:r w:rsidRPr="00A15340">
              <w:t>Indication if the Stroke/CVA Symptoms resolved and when.</w:t>
            </w:r>
          </w:p>
        </w:tc>
      </w:tr>
      <w:tr w:rsidR="00A15340" w:rsidRPr="00A15340" w14:paraId="350140C9" w14:textId="77777777" w:rsidTr="00A15340">
        <w:trPr>
          <w:trHeight w:val="576"/>
        </w:trPr>
        <w:tc>
          <w:tcPr>
            <w:tcW w:w="2700" w:type="dxa"/>
            <w:noWrap/>
            <w:hideMark/>
          </w:tcPr>
          <w:p w14:paraId="3C54D31D" w14:textId="77777777" w:rsidR="00A15340" w:rsidRPr="00A15340" w:rsidRDefault="00A15340">
            <w:r w:rsidRPr="00A15340">
              <w:t>eExam.22</w:t>
            </w:r>
          </w:p>
        </w:tc>
        <w:tc>
          <w:tcPr>
            <w:tcW w:w="2400" w:type="dxa"/>
            <w:hideMark/>
          </w:tcPr>
          <w:p w14:paraId="1D33E1EB" w14:textId="77777777" w:rsidR="00A15340" w:rsidRPr="00A15340" w:rsidRDefault="00A15340">
            <w:r w:rsidRPr="00A15340">
              <w:t>Lung Assessment Finding Location</w:t>
            </w:r>
          </w:p>
        </w:tc>
        <w:tc>
          <w:tcPr>
            <w:tcW w:w="8580" w:type="dxa"/>
            <w:hideMark/>
          </w:tcPr>
          <w:p w14:paraId="6A6EBACD" w14:textId="62D9160F" w:rsidR="00A15340" w:rsidRPr="00A15340" w:rsidRDefault="00A15340">
            <w:r w:rsidRPr="00A15340">
              <w:t xml:space="preserve">The location of the </w:t>
            </w:r>
            <w:r w:rsidR="006C201C" w:rsidRPr="00A15340">
              <w:t>patient’s</w:t>
            </w:r>
            <w:r w:rsidRPr="00A15340">
              <w:t xml:space="preserve"> lung assessment findings.</w:t>
            </w:r>
          </w:p>
        </w:tc>
      </w:tr>
      <w:tr w:rsidR="00A15340" w:rsidRPr="00A15340" w14:paraId="649ED43A" w14:textId="77777777" w:rsidTr="00A15340">
        <w:trPr>
          <w:trHeight w:val="288"/>
        </w:trPr>
        <w:tc>
          <w:tcPr>
            <w:tcW w:w="2700" w:type="dxa"/>
            <w:noWrap/>
            <w:hideMark/>
          </w:tcPr>
          <w:p w14:paraId="0C1F3198" w14:textId="77777777" w:rsidR="00A15340" w:rsidRPr="00A15340" w:rsidRDefault="00A15340">
            <w:r w:rsidRPr="00A15340">
              <w:t>eExam.23</w:t>
            </w:r>
          </w:p>
        </w:tc>
        <w:tc>
          <w:tcPr>
            <w:tcW w:w="2400" w:type="dxa"/>
            <w:hideMark/>
          </w:tcPr>
          <w:p w14:paraId="23BE4E24" w14:textId="77777777" w:rsidR="00A15340" w:rsidRPr="00A15340" w:rsidRDefault="00A15340">
            <w:r w:rsidRPr="00A15340">
              <w:t>Lung Assessment</w:t>
            </w:r>
          </w:p>
        </w:tc>
        <w:tc>
          <w:tcPr>
            <w:tcW w:w="8580" w:type="dxa"/>
            <w:hideMark/>
          </w:tcPr>
          <w:p w14:paraId="56C87E36" w14:textId="3D30375C" w:rsidR="00A15340" w:rsidRPr="00A15340" w:rsidRDefault="00A15340">
            <w:r w:rsidRPr="00A15340">
              <w:t xml:space="preserve">The assessment findings associated with the </w:t>
            </w:r>
            <w:r w:rsidR="006C201C" w:rsidRPr="00A15340">
              <w:t>patient’s</w:t>
            </w:r>
            <w:r w:rsidRPr="00A15340">
              <w:t xml:space="preserve"> lungs.</w:t>
            </w:r>
          </w:p>
        </w:tc>
      </w:tr>
      <w:tr w:rsidR="00A15340" w:rsidRPr="00A15340" w14:paraId="341B35EA" w14:textId="77777777" w:rsidTr="00A15340">
        <w:trPr>
          <w:trHeight w:val="576"/>
        </w:trPr>
        <w:tc>
          <w:tcPr>
            <w:tcW w:w="2700" w:type="dxa"/>
            <w:noWrap/>
            <w:hideMark/>
          </w:tcPr>
          <w:p w14:paraId="3C40A384" w14:textId="77777777" w:rsidR="00A15340" w:rsidRPr="00A15340" w:rsidRDefault="00A15340">
            <w:r w:rsidRPr="00A15340">
              <w:t>eExam.24</w:t>
            </w:r>
          </w:p>
        </w:tc>
        <w:tc>
          <w:tcPr>
            <w:tcW w:w="2400" w:type="dxa"/>
            <w:hideMark/>
          </w:tcPr>
          <w:p w14:paraId="16CDCEC1" w14:textId="77777777" w:rsidR="00A15340" w:rsidRPr="00A15340" w:rsidRDefault="00A15340">
            <w:r w:rsidRPr="00A15340">
              <w:t>Chest Assessment Finding Location</w:t>
            </w:r>
          </w:p>
        </w:tc>
        <w:tc>
          <w:tcPr>
            <w:tcW w:w="8580" w:type="dxa"/>
            <w:hideMark/>
          </w:tcPr>
          <w:p w14:paraId="708186BF" w14:textId="7DC88C33" w:rsidR="00A15340" w:rsidRPr="00A15340" w:rsidRDefault="00A15340">
            <w:r w:rsidRPr="00A15340">
              <w:t xml:space="preserve">The location of the </w:t>
            </w:r>
            <w:r w:rsidR="006C201C" w:rsidRPr="00A15340">
              <w:t>patient’s</w:t>
            </w:r>
            <w:r w:rsidRPr="00A15340">
              <w:t xml:space="preserve"> chest assessment findings.</w:t>
            </w:r>
          </w:p>
        </w:tc>
      </w:tr>
      <w:tr w:rsidR="00A15340" w:rsidRPr="00A15340" w14:paraId="21F8DF94" w14:textId="77777777" w:rsidTr="00A15340">
        <w:trPr>
          <w:trHeight w:val="288"/>
        </w:trPr>
        <w:tc>
          <w:tcPr>
            <w:tcW w:w="2700" w:type="dxa"/>
            <w:noWrap/>
            <w:hideMark/>
          </w:tcPr>
          <w:p w14:paraId="12F01479" w14:textId="77777777" w:rsidR="00A15340" w:rsidRPr="00A15340" w:rsidRDefault="00A15340">
            <w:r w:rsidRPr="00A15340">
              <w:t>eExam.25</w:t>
            </w:r>
          </w:p>
        </w:tc>
        <w:tc>
          <w:tcPr>
            <w:tcW w:w="2400" w:type="dxa"/>
            <w:hideMark/>
          </w:tcPr>
          <w:p w14:paraId="1F4E1DDB" w14:textId="77777777" w:rsidR="00A15340" w:rsidRPr="00A15340" w:rsidRDefault="00A15340">
            <w:r w:rsidRPr="00A15340">
              <w:t>Chest Assessment</w:t>
            </w:r>
          </w:p>
        </w:tc>
        <w:tc>
          <w:tcPr>
            <w:tcW w:w="8580" w:type="dxa"/>
            <w:hideMark/>
          </w:tcPr>
          <w:p w14:paraId="12DC215E" w14:textId="11B7812F" w:rsidR="00A15340" w:rsidRPr="00A15340" w:rsidRDefault="00A15340">
            <w:r w:rsidRPr="00A15340">
              <w:t xml:space="preserve">The assessment findings associated with the </w:t>
            </w:r>
            <w:r w:rsidR="006C201C" w:rsidRPr="00A15340">
              <w:t>patient’s</w:t>
            </w:r>
            <w:r w:rsidRPr="00A15340">
              <w:t xml:space="preserve"> chest.</w:t>
            </w:r>
          </w:p>
        </w:tc>
      </w:tr>
      <w:tr w:rsidR="00A15340" w:rsidRPr="00A15340" w14:paraId="3790FD46" w14:textId="77777777" w:rsidTr="00A15340">
        <w:trPr>
          <w:trHeight w:val="576"/>
        </w:trPr>
        <w:tc>
          <w:tcPr>
            <w:tcW w:w="2700" w:type="dxa"/>
            <w:noWrap/>
            <w:hideMark/>
          </w:tcPr>
          <w:p w14:paraId="63A5EEBB" w14:textId="77777777" w:rsidR="00A15340" w:rsidRPr="00A15340" w:rsidRDefault="00A15340">
            <w:r w:rsidRPr="00A15340">
              <w:t>eHistory.01</w:t>
            </w:r>
          </w:p>
        </w:tc>
        <w:tc>
          <w:tcPr>
            <w:tcW w:w="2400" w:type="dxa"/>
            <w:hideMark/>
          </w:tcPr>
          <w:p w14:paraId="6FC45E16" w14:textId="77777777" w:rsidR="00A15340" w:rsidRPr="00A15340" w:rsidRDefault="00A15340">
            <w:r w:rsidRPr="00A15340">
              <w:t>Barriers to Patient Care</w:t>
            </w:r>
          </w:p>
        </w:tc>
        <w:tc>
          <w:tcPr>
            <w:tcW w:w="8580" w:type="dxa"/>
            <w:hideMark/>
          </w:tcPr>
          <w:p w14:paraId="5B5A703F" w14:textId="77777777" w:rsidR="00A15340" w:rsidRPr="00A15340" w:rsidRDefault="00A15340">
            <w:r w:rsidRPr="00A15340">
              <w:t>Indication of whether or not there were any patient specific barriers to serving the patient at the scene.</w:t>
            </w:r>
          </w:p>
        </w:tc>
      </w:tr>
      <w:tr w:rsidR="00A15340" w:rsidRPr="00A15340" w14:paraId="582E7118" w14:textId="77777777" w:rsidTr="00A15340">
        <w:trPr>
          <w:trHeight w:val="576"/>
        </w:trPr>
        <w:tc>
          <w:tcPr>
            <w:tcW w:w="2700" w:type="dxa"/>
            <w:noWrap/>
            <w:hideMark/>
          </w:tcPr>
          <w:p w14:paraId="50513ED8" w14:textId="77777777" w:rsidR="00A15340" w:rsidRPr="00A15340" w:rsidRDefault="00A15340">
            <w:r w:rsidRPr="00A15340">
              <w:t>eHistory.05</w:t>
            </w:r>
          </w:p>
        </w:tc>
        <w:tc>
          <w:tcPr>
            <w:tcW w:w="2400" w:type="dxa"/>
            <w:hideMark/>
          </w:tcPr>
          <w:p w14:paraId="57E4CB32" w14:textId="77777777" w:rsidR="00A15340" w:rsidRPr="00A15340" w:rsidRDefault="00A15340">
            <w:r w:rsidRPr="00A15340">
              <w:t>Advance Directives</w:t>
            </w:r>
          </w:p>
        </w:tc>
        <w:tc>
          <w:tcPr>
            <w:tcW w:w="8580" w:type="dxa"/>
            <w:hideMark/>
          </w:tcPr>
          <w:p w14:paraId="7F541820" w14:textId="77777777" w:rsidR="00A15340" w:rsidRPr="00A15340" w:rsidRDefault="00A15340">
            <w:r w:rsidRPr="00A15340">
              <w:t>The presence of a valid DNR form, living will, or document directing end of life or healthcare treatment decisions.</w:t>
            </w:r>
          </w:p>
        </w:tc>
      </w:tr>
      <w:tr w:rsidR="00A15340" w:rsidRPr="00A15340" w14:paraId="241238BB" w14:textId="77777777" w:rsidTr="00A15340">
        <w:trPr>
          <w:trHeight w:val="576"/>
        </w:trPr>
        <w:tc>
          <w:tcPr>
            <w:tcW w:w="2700" w:type="dxa"/>
            <w:noWrap/>
            <w:hideMark/>
          </w:tcPr>
          <w:p w14:paraId="08B58E19" w14:textId="77777777" w:rsidR="00A15340" w:rsidRPr="00A15340" w:rsidRDefault="00A15340">
            <w:r w:rsidRPr="00A15340">
              <w:t>eHistory.17</w:t>
            </w:r>
          </w:p>
        </w:tc>
        <w:tc>
          <w:tcPr>
            <w:tcW w:w="2400" w:type="dxa"/>
            <w:hideMark/>
          </w:tcPr>
          <w:p w14:paraId="38190988" w14:textId="77777777" w:rsidR="00A15340" w:rsidRPr="00A15340" w:rsidRDefault="00A15340">
            <w:r w:rsidRPr="00A15340">
              <w:t>Alcohol/Drug Use Indicators</w:t>
            </w:r>
          </w:p>
        </w:tc>
        <w:tc>
          <w:tcPr>
            <w:tcW w:w="8580" w:type="dxa"/>
            <w:hideMark/>
          </w:tcPr>
          <w:p w14:paraId="338F85F1" w14:textId="47E396E7" w:rsidR="00A15340" w:rsidRPr="00A15340" w:rsidRDefault="00A15340">
            <w:r w:rsidRPr="00A15340">
              <w:t xml:space="preserve">Indicators for the potential use of alcohol or drugs by the patient related to the </w:t>
            </w:r>
            <w:r w:rsidR="006C201C" w:rsidRPr="00A15340">
              <w:t>patient’s</w:t>
            </w:r>
            <w:r w:rsidRPr="00A15340">
              <w:t xml:space="preserve"> current illness or injury.</w:t>
            </w:r>
          </w:p>
        </w:tc>
      </w:tr>
      <w:tr w:rsidR="00A15340" w:rsidRPr="00A15340" w14:paraId="2391D038" w14:textId="77777777" w:rsidTr="00A15340">
        <w:trPr>
          <w:trHeight w:val="288"/>
        </w:trPr>
        <w:tc>
          <w:tcPr>
            <w:tcW w:w="2700" w:type="dxa"/>
            <w:noWrap/>
            <w:hideMark/>
          </w:tcPr>
          <w:p w14:paraId="6A173107" w14:textId="77777777" w:rsidR="00A15340" w:rsidRPr="00A15340" w:rsidRDefault="00A15340">
            <w:r w:rsidRPr="00A15340">
              <w:t>eInjury.01</w:t>
            </w:r>
          </w:p>
        </w:tc>
        <w:tc>
          <w:tcPr>
            <w:tcW w:w="2400" w:type="dxa"/>
            <w:hideMark/>
          </w:tcPr>
          <w:p w14:paraId="16C0C43E" w14:textId="77777777" w:rsidR="00A15340" w:rsidRPr="00A15340" w:rsidRDefault="00A15340">
            <w:r w:rsidRPr="00A15340">
              <w:t>Cause of Injury</w:t>
            </w:r>
          </w:p>
        </w:tc>
        <w:tc>
          <w:tcPr>
            <w:tcW w:w="8580" w:type="dxa"/>
            <w:hideMark/>
          </w:tcPr>
          <w:p w14:paraId="7C354B2C" w14:textId="77777777" w:rsidR="00A15340" w:rsidRPr="00A15340" w:rsidRDefault="00A15340">
            <w:r w:rsidRPr="00A15340">
              <w:t>The category of the reported/suspected external cause of the injury.</w:t>
            </w:r>
          </w:p>
        </w:tc>
      </w:tr>
      <w:tr w:rsidR="00A15340" w:rsidRPr="00A15340" w14:paraId="7423AFF9" w14:textId="77777777" w:rsidTr="00A15340">
        <w:trPr>
          <w:trHeight w:val="288"/>
        </w:trPr>
        <w:tc>
          <w:tcPr>
            <w:tcW w:w="2700" w:type="dxa"/>
            <w:noWrap/>
            <w:hideMark/>
          </w:tcPr>
          <w:p w14:paraId="2BEDCA4A" w14:textId="77777777" w:rsidR="00A15340" w:rsidRPr="00A15340" w:rsidRDefault="00A15340">
            <w:r w:rsidRPr="00A15340">
              <w:t>eInjury.02</w:t>
            </w:r>
          </w:p>
        </w:tc>
        <w:tc>
          <w:tcPr>
            <w:tcW w:w="2400" w:type="dxa"/>
            <w:hideMark/>
          </w:tcPr>
          <w:p w14:paraId="5C763978" w14:textId="77777777" w:rsidR="00A15340" w:rsidRPr="00A15340" w:rsidRDefault="00A15340">
            <w:r w:rsidRPr="00A15340">
              <w:t>Mechanism of Injury</w:t>
            </w:r>
          </w:p>
        </w:tc>
        <w:tc>
          <w:tcPr>
            <w:tcW w:w="8580" w:type="dxa"/>
            <w:hideMark/>
          </w:tcPr>
          <w:p w14:paraId="3E87A076" w14:textId="77777777" w:rsidR="00A15340" w:rsidRPr="00A15340" w:rsidRDefault="00A15340">
            <w:r w:rsidRPr="00A15340">
              <w:t>The mechanism of the event which caused the injury.</w:t>
            </w:r>
          </w:p>
        </w:tc>
      </w:tr>
      <w:tr w:rsidR="00A15340" w:rsidRPr="00A15340" w14:paraId="24A9E227" w14:textId="77777777" w:rsidTr="00A15340">
        <w:trPr>
          <w:trHeight w:val="576"/>
        </w:trPr>
        <w:tc>
          <w:tcPr>
            <w:tcW w:w="2700" w:type="dxa"/>
            <w:noWrap/>
            <w:hideMark/>
          </w:tcPr>
          <w:p w14:paraId="1822CCE2" w14:textId="77777777" w:rsidR="00A15340" w:rsidRPr="00A15340" w:rsidRDefault="00A15340">
            <w:r w:rsidRPr="00A15340">
              <w:t>eInjury.03</w:t>
            </w:r>
          </w:p>
        </w:tc>
        <w:tc>
          <w:tcPr>
            <w:tcW w:w="2400" w:type="dxa"/>
            <w:hideMark/>
          </w:tcPr>
          <w:p w14:paraId="0A1AC376" w14:textId="77777777" w:rsidR="00A15340" w:rsidRPr="00A15340" w:rsidRDefault="00A15340">
            <w:r w:rsidRPr="00A15340">
              <w:t>Trauma Triage Criteria (Steps 1 and 2)</w:t>
            </w:r>
          </w:p>
        </w:tc>
        <w:tc>
          <w:tcPr>
            <w:tcW w:w="8580" w:type="dxa"/>
            <w:hideMark/>
          </w:tcPr>
          <w:p w14:paraId="3FC932AD" w14:textId="77777777" w:rsidR="00A15340" w:rsidRPr="00A15340" w:rsidRDefault="00A15340">
            <w:r w:rsidRPr="00A15340">
              <w:t>Physiologic and Anatomic Field Trauma Triage Criteria (steps 1 and 2) as defined by the Centers for Disease Control.</w:t>
            </w:r>
          </w:p>
        </w:tc>
      </w:tr>
      <w:tr w:rsidR="00A15340" w:rsidRPr="00A15340" w14:paraId="570568CD" w14:textId="77777777" w:rsidTr="00A15340">
        <w:trPr>
          <w:trHeight w:val="576"/>
        </w:trPr>
        <w:tc>
          <w:tcPr>
            <w:tcW w:w="2700" w:type="dxa"/>
            <w:noWrap/>
            <w:hideMark/>
          </w:tcPr>
          <w:p w14:paraId="2455BAB3" w14:textId="77777777" w:rsidR="00A15340" w:rsidRPr="00A15340" w:rsidRDefault="00A15340">
            <w:r w:rsidRPr="00A15340">
              <w:t>eInjury.04</w:t>
            </w:r>
          </w:p>
        </w:tc>
        <w:tc>
          <w:tcPr>
            <w:tcW w:w="2400" w:type="dxa"/>
            <w:hideMark/>
          </w:tcPr>
          <w:p w14:paraId="07E83847" w14:textId="77777777" w:rsidR="00A15340" w:rsidRPr="00A15340" w:rsidRDefault="00A15340">
            <w:r w:rsidRPr="00A15340">
              <w:t>Trauma Triage Criteria (Steps 3 and 4)</w:t>
            </w:r>
          </w:p>
        </w:tc>
        <w:tc>
          <w:tcPr>
            <w:tcW w:w="8580" w:type="dxa"/>
            <w:hideMark/>
          </w:tcPr>
          <w:p w14:paraId="72C3A7B3" w14:textId="77777777" w:rsidR="00A15340" w:rsidRPr="00A15340" w:rsidRDefault="00A15340">
            <w:r w:rsidRPr="00A15340">
              <w:t>Mechanism and Special Considerations Field Trauma Triage Criteria (steps 3 and 4) as defined by the Centers for Disease Control.</w:t>
            </w:r>
          </w:p>
        </w:tc>
      </w:tr>
      <w:tr w:rsidR="00A15340" w:rsidRPr="00A15340" w14:paraId="6A15CE89" w14:textId="77777777" w:rsidTr="00A15340">
        <w:trPr>
          <w:trHeight w:val="576"/>
        </w:trPr>
        <w:tc>
          <w:tcPr>
            <w:tcW w:w="2700" w:type="dxa"/>
            <w:noWrap/>
            <w:hideMark/>
          </w:tcPr>
          <w:p w14:paraId="0592542C" w14:textId="77777777" w:rsidR="00A15340" w:rsidRPr="00A15340" w:rsidRDefault="00A15340">
            <w:r w:rsidRPr="00A15340">
              <w:t>eInjury.07</w:t>
            </w:r>
          </w:p>
        </w:tc>
        <w:tc>
          <w:tcPr>
            <w:tcW w:w="2400" w:type="dxa"/>
            <w:hideMark/>
          </w:tcPr>
          <w:p w14:paraId="59B3CB56" w14:textId="77777777" w:rsidR="00A15340" w:rsidRPr="00A15340" w:rsidRDefault="00A15340">
            <w:r w:rsidRPr="00A15340">
              <w:t>Use of Occupant Safety Equipment</w:t>
            </w:r>
          </w:p>
        </w:tc>
        <w:tc>
          <w:tcPr>
            <w:tcW w:w="8580" w:type="dxa"/>
            <w:hideMark/>
          </w:tcPr>
          <w:p w14:paraId="618C9AA6" w14:textId="77777777" w:rsidR="00A15340" w:rsidRPr="00A15340" w:rsidRDefault="00A15340">
            <w:r w:rsidRPr="00A15340">
              <w:t>Safety equipment in use by the patient at the time of the injury.</w:t>
            </w:r>
          </w:p>
        </w:tc>
      </w:tr>
      <w:tr w:rsidR="00A15340" w:rsidRPr="00A15340" w14:paraId="65CAE246" w14:textId="77777777" w:rsidTr="00A15340">
        <w:trPr>
          <w:trHeight w:val="288"/>
        </w:trPr>
        <w:tc>
          <w:tcPr>
            <w:tcW w:w="2700" w:type="dxa"/>
            <w:noWrap/>
            <w:hideMark/>
          </w:tcPr>
          <w:p w14:paraId="61A13DC0" w14:textId="77777777" w:rsidR="00A15340" w:rsidRPr="00A15340" w:rsidRDefault="00A15340">
            <w:r w:rsidRPr="00A15340">
              <w:lastRenderedPageBreak/>
              <w:t>eInjury.08</w:t>
            </w:r>
          </w:p>
        </w:tc>
        <w:tc>
          <w:tcPr>
            <w:tcW w:w="2400" w:type="dxa"/>
            <w:hideMark/>
          </w:tcPr>
          <w:p w14:paraId="01CAE2BE" w14:textId="77777777" w:rsidR="00A15340" w:rsidRPr="00A15340" w:rsidRDefault="00A15340">
            <w:r w:rsidRPr="00A15340">
              <w:t>Airbag Deployment</w:t>
            </w:r>
          </w:p>
        </w:tc>
        <w:tc>
          <w:tcPr>
            <w:tcW w:w="8580" w:type="dxa"/>
            <w:hideMark/>
          </w:tcPr>
          <w:p w14:paraId="5F694D64" w14:textId="77777777" w:rsidR="00A15340" w:rsidRPr="00A15340" w:rsidRDefault="00A15340">
            <w:r w:rsidRPr="00A15340">
              <w:t>Indication of Airbag Deployment.</w:t>
            </w:r>
          </w:p>
        </w:tc>
      </w:tr>
      <w:tr w:rsidR="00A15340" w:rsidRPr="00A15340" w14:paraId="65DC7325" w14:textId="77777777" w:rsidTr="00A15340">
        <w:trPr>
          <w:trHeight w:val="576"/>
        </w:trPr>
        <w:tc>
          <w:tcPr>
            <w:tcW w:w="2700" w:type="dxa"/>
            <w:noWrap/>
            <w:hideMark/>
          </w:tcPr>
          <w:p w14:paraId="33578C52" w14:textId="77777777" w:rsidR="00A15340" w:rsidRPr="00A15340" w:rsidRDefault="00A15340">
            <w:r w:rsidRPr="00A15340">
              <w:t>eInjury.09</w:t>
            </w:r>
          </w:p>
        </w:tc>
        <w:tc>
          <w:tcPr>
            <w:tcW w:w="2400" w:type="dxa"/>
            <w:hideMark/>
          </w:tcPr>
          <w:p w14:paraId="40AEE70D" w14:textId="77777777" w:rsidR="00A15340" w:rsidRPr="00A15340" w:rsidRDefault="00A15340">
            <w:r w:rsidRPr="00A15340">
              <w:t>Height of Fall (feet)</w:t>
            </w:r>
          </w:p>
        </w:tc>
        <w:tc>
          <w:tcPr>
            <w:tcW w:w="8580" w:type="dxa"/>
            <w:hideMark/>
          </w:tcPr>
          <w:p w14:paraId="10E2BF95" w14:textId="77777777" w:rsidR="00A15340" w:rsidRPr="00A15340" w:rsidRDefault="00A15340">
            <w:r w:rsidRPr="00A15340">
              <w:t>The distance in feet the patient fell, measured from the lowest point of the patient to the ground.</w:t>
            </w:r>
          </w:p>
        </w:tc>
      </w:tr>
      <w:tr w:rsidR="00A15340" w:rsidRPr="00A15340" w14:paraId="14AB9C4F" w14:textId="77777777" w:rsidTr="00A15340">
        <w:trPr>
          <w:trHeight w:val="576"/>
        </w:trPr>
        <w:tc>
          <w:tcPr>
            <w:tcW w:w="2700" w:type="dxa"/>
            <w:noWrap/>
            <w:hideMark/>
          </w:tcPr>
          <w:p w14:paraId="553A3F3C" w14:textId="77777777" w:rsidR="00A15340" w:rsidRPr="00A15340" w:rsidRDefault="00A15340">
            <w:r w:rsidRPr="00A15340">
              <w:t>eMedications.01</w:t>
            </w:r>
          </w:p>
        </w:tc>
        <w:tc>
          <w:tcPr>
            <w:tcW w:w="2400" w:type="dxa"/>
            <w:hideMark/>
          </w:tcPr>
          <w:p w14:paraId="3698D71C" w14:textId="77777777" w:rsidR="00A15340" w:rsidRPr="00A15340" w:rsidRDefault="00A15340">
            <w:r w:rsidRPr="00A15340">
              <w:t>Date/Time Medication Administered</w:t>
            </w:r>
          </w:p>
        </w:tc>
        <w:tc>
          <w:tcPr>
            <w:tcW w:w="8580" w:type="dxa"/>
            <w:hideMark/>
          </w:tcPr>
          <w:p w14:paraId="20811FBF" w14:textId="77777777" w:rsidR="00A15340" w:rsidRPr="00A15340" w:rsidRDefault="00A15340">
            <w:r w:rsidRPr="00A15340">
              <w:t>The date/time medication administered to the patient.</w:t>
            </w:r>
          </w:p>
        </w:tc>
      </w:tr>
      <w:tr w:rsidR="00A15340" w:rsidRPr="00A15340" w14:paraId="25DDECDC" w14:textId="77777777" w:rsidTr="00A15340">
        <w:trPr>
          <w:trHeight w:val="864"/>
        </w:trPr>
        <w:tc>
          <w:tcPr>
            <w:tcW w:w="2700" w:type="dxa"/>
            <w:noWrap/>
            <w:hideMark/>
          </w:tcPr>
          <w:p w14:paraId="169845D6" w14:textId="77777777" w:rsidR="00A15340" w:rsidRPr="00A15340" w:rsidRDefault="00A15340">
            <w:r w:rsidRPr="00A15340">
              <w:t>eMedications.02</w:t>
            </w:r>
          </w:p>
        </w:tc>
        <w:tc>
          <w:tcPr>
            <w:tcW w:w="2400" w:type="dxa"/>
            <w:hideMark/>
          </w:tcPr>
          <w:p w14:paraId="6ABBF2FD" w14:textId="77777777" w:rsidR="00A15340" w:rsidRPr="00A15340" w:rsidRDefault="00A15340">
            <w:r w:rsidRPr="00A15340">
              <w:t>Medication Administered Prior to this Units EMS Care'</w:t>
            </w:r>
          </w:p>
        </w:tc>
        <w:tc>
          <w:tcPr>
            <w:tcW w:w="8580" w:type="dxa"/>
            <w:hideMark/>
          </w:tcPr>
          <w:p w14:paraId="4765C25B" w14:textId="77777777" w:rsidR="00A15340" w:rsidRPr="00A15340" w:rsidRDefault="00A15340">
            <w:r w:rsidRPr="00A15340">
              <w:t>Indicates that the medication administration which is documented was administered prior to this EMS units care.</w:t>
            </w:r>
          </w:p>
        </w:tc>
      </w:tr>
      <w:tr w:rsidR="00A15340" w:rsidRPr="00A15340" w14:paraId="4070AF2D" w14:textId="77777777" w:rsidTr="00A15340">
        <w:trPr>
          <w:trHeight w:val="288"/>
        </w:trPr>
        <w:tc>
          <w:tcPr>
            <w:tcW w:w="2700" w:type="dxa"/>
            <w:noWrap/>
            <w:hideMark/>
          </w:tcPr>
          <w:p w14:paraId="4DD4788E" w14:textId="77777777" w:rsidR="00A15340" w:rsidRPr="00A15340" w:rsidRDefault="00A15340">
            <w:r w:rsidRPr="00A15340">
              <w:t>eMedications.03</w:t>
            </w:r>
          </w:p>
        </w:tc>
        <w:tc>
          <w:tcPr>
            <w:tcW w:w="2400" w:type="dxa"/>
            <w:hideMark/>
          </w:tcPr>
          <w:p w14:paraId="6B21C81C" w14:textId="77777777" w:rsidR="00A15340" w:rsidRPr="00A15340" w:rsidRDefault="00A15340">
            <w:r w:rsidRPr="00A15340">
              <w:t>Medication Administered</w:t>
            </w:r>
          </w:p>
        </w:tc>
        <w:tc>
          <w:tcPr>
            <w:tcW w:w="8580" w:type="dxa"/>
            <w:hideMark/>
          </w:tcPr>
          <w:p w14:paraId="0A06C2ED" w14:textId="77777777" w:rsidR="00A15340" w:rsidRPr="00A15340" w:rsidRDefault="00A15340">
            <w:r w:rsidRPr="00A15340">
              <w:t>The medication administered to the patient.</w:t>
            </w:r>
          </w:p>
        </w:tc>
      </w:tr>
      <w:tr w:rsidR="00A15340" w:rsidRPr="00A15340" w14:paraId="038C80E8" w14:textId="77777777" w:rsidTr="00A15340">
        <w:trPr>
          <w:trHeight w:val="576"/>
        </w:trPr>
        <w:tc>
          <w:tcPr>
            <w:tcW w:w="2700" w:type="dxa"/>
            <w:noWrap/>
            <w:hideMark/>
          </w:tcPr>
          <w:p w14:paraId="3DFD2A37" w14:textId="77777777" w:rsidR="00A15340" w:rsidRPr="00A15340" w:rsidRDefault="00A15340">
            <w:r w:rsidRPr="00A15340">
              <w:t>eMedications.04</w:t>
            </w:r>
          </w:p>
        </w:tc>
        <w:tc>
          <w:tcPr>
            <w:tcW w:w="2400" w:type="dxa"/>
            <w:hideMark/>
          </w:tcPr>
          <w:p w14:paraId="344943CB" w14:textId="77777777" w:rsidR="00A15340" w:rsidRPr="00A15340" w:rsidRDefault="00A15340">
            <w:r w:rsidRPr="00A15340">
              <w:t>Medication Administered Route</w:t>
            </w:r>
          </w:p>
        </w:tc>
        <w:tc>
          <w:tcPr>
            <w:tcW w:w="8580" w:type="dxa"/>
            <w:hideMark/>
          </w:tcPr>
          <w:p w14:paraId="79BA84FB" w14:textId="77777777" w:rsidR="00A15340" w:rsidRPr="00A15340" w:rsidRDefault="00A15340">
            <w:r w:rsidRPr="00A15340">
              <w:t>The route medication was administered to the patient.</w:t>
            </w:r>
          </w:p>
        </w:tc>
      </w:tr>
      <w:tr w:rsidR="00A15340" w:rsidRPr="00A15340" w14:paraId="0B89108D" w14:textId="77777777" w:rsidTr="00A15340">
        <w:trPr>
          <w:trHeight w:val="288"/>
        </w:trPr>
        <w:tc>
          <w:tcPr>
            <w:tcW w:w="2700" w:type="dxa"/>
            <w:noWrap/>
            <w:hideMark/>
          </w:tcPr>
          <w:p w14:paraId="4039F12A" w14:textId="77777777" w:rsidR="00A15340" w:rsidRPr="00A15340" w:rsidRDefault="00A15340">
            <w:r w:rsidRPr="00A15340">
              <w:t>eMedications.05</w:t>
            </w:r>
          </w:p>
        </w:tc>
        <w:tc>
          <w:tcPr>
            <w:tcW w:w="2400" w:type="dxa"/>
            <w:hideMark/>
          </w:tcPr>
          <w:p w14:paraId="09E5AA88" w14:textId="77777777" w:rsidR="00A15340" w:rsidRPr="00A15340" w:rsidRDefault="00A15340">
            <w:r w:rsidRPr="00A15340">
              <w:t>Medication Dosage</w:t>
            </w:r>
          </w:p>
        </w:tc>
        <w:tc>
          <w:tcPr>
            <w:tcW w:w="8580" w:type="dxa"/>
            <w:hideMark/>
          </w:tcPr>
          <w:p w14:paraId="4ACBE7D1" w14:textId="77777777" w:rsidR="00A15340" w:rsidRPr="00A15340" w:rsidRDefault="00A15340">
            <w:r w:rsidRPr="00A15340">
              <w:t>The dose or amount of the medication administered to the patient.</w:t>
            </w:r>
          </w:p>
        </w:tc>
      </w:tr>
      <w:tr w:rsidR="00A15340" w:rsidRPr="00A15340" w14:paraId="27C2ED17" w14:textId="77777777" w:rsidTr="00A15340">
        <w:trPr>
          <w:trHeight w:val="288"/>
        </w:trPr>
        <w:tc>
          <w:tcPr>
            <w:tcW w:w="2700" w:type="dxa"/>
            <w:noWrap/>
            <w:hideMark/>
          </w:tcPr>
          <w:p w14:paraId="244C999C" w14:textId="77777777" w:rsidR="00A15340" w:rsidRPr="00A15340" w:rsidRDefault="00A15340">
            <w:r w:rsidRPr="00A15340">
              <w:t>eMedications.06</w:t>
            </w:r>
          </w:p>
        </w:tc>
        <w:tc>
          <w:tcPr>
            <w:tcW w:w="2400" w:type="dxa"/>
            <w:hideMark/>
          </w:tcPr>
          <w:p w14:paraId="29ADCBD7" w14:textId="77777777" w:rsidR="00A15340" w:rsidRPr="00A15340" w:rsidRDefault="00A15340">
            <w:r w:rsidRPr="00A15340">
              <w:t>Medication Dosage Units</w:t>
            </w:r>
          </w:p>
        </w:tc>
        <w:tc>
          <w:tcPr>
            <w:tcW w:w="8580" w:type="dxa"/>
            <w:hideMark/>
          </w:tcPr>
          <w:p w14:paraId="0B71CC9A" w14:textId="77777777" w:rsidR="00A15340" w:rsidRPr="00A15340" w:rsidRDefault="00A15340">
            <w:r w:rsidRPr="00A15340">
              <w:t>The unit of medication dosage administered to patient.</w:t>
            </w:r>
          </w:p>
        </w:tc>
      </w:tr>
      <w:tr w:rsidR="00A15340" w:rsidRPr="00A15340" w14:paraId="1A82B437" w14:textId="77777777" w:rsidTr="00A15340">
        <w:trPr>
          <w:trHeight w:val="288"/>
        </w:trPr>
        <w:tc>
          <w:tcPr>
            <w:tcW w:w="2700" w:type="dxa"/>
            <w:noWrap/>
            <w:hideMark/>
          </w:tcPr>
          <w:p w14:paraId="7C0E4738" w14:textId="77777777" w:rsidR="00A15340" w:rsidRPr="00A15340" w:rsidRDefault="00A15340">
            <w:r w:rsidRPr="00A15340">
              <w:t>eMedications.07</w:t>
            </w:r>
          </w:p>
        </w:tc>
        <w:tc>
          <w:tcPr>
            <w:tcW w:w="2400" w:type="dxa"/>
            <w:hideMark/>
          </w:tcPr>
          <w:p w14:paraId="4ACF3491" w14:textId="77777777" w:rsidR="00A15340" w:rsidRPr="00A15340" w:rsidRDefault="00A15340">
            <w:r w:rsidRPr="00A15340">
              <w:t>Response to Medication</w:t>
            </w:r>
          </w:p>
        </w:tc>
        <w:tc>
          <w:tcPr>
            <w:tcW w:w="8580" w:type="dxa"/>
            <w:hideMark/>
          </w:tcPr>
          <w:p w14:paraId="0A207705" w14:textId="012109EB" w:rsidR="00A15340" w:rsidRPr="00A15340" w:rsidRDefault="00A15340">
            <w:r w:rsidRPr="00A15340">
              <w:t xml:space="preserve">The </w:t>
            </w:r>
            <w:r w:rsidR="006C201C" w:rsidRPr="00A15340">
              <w:t>patient’s</w:t>
            </w:r>
            <w:r w:rsidRPr="00A15340">
              <w:t xml:space="preserve"> response to the medication.</w:t>
            </w:r>
          </w:p>
        </w:tc>
      </w:tr>
      <w:tr w:rsidR="00A15340" w:rsidRPr="00A15340" w14:paraId="5BA73D14" w14:textId="77777777" w:rsidTr="00A15340">
        <w:trPr>
          <w:trHeight w:val="576"/>
        </w:trPr>
        <w:tc>
          <w:tcPr>
            <w:tcW w:w="2700" w:type="dxa"/>
            <w:noWrap/>
            <w:hideMark/>
          </w:tcPr>
          <w:p w14:paraId="23485AB4" w14:textId="77777777" w:rsidR="00A15340" w:rsidRPr="00A15340" w:rsidRDefault="00A15340">
            <w:r w:rsidRPr="00A15340">
              <w:t>eMedications.08</w:t>
            </w:r>
          </w:p>
        </w:tc>
        <w:tc>
          <w:tcPr>
            <w:tcW w:w="2400" w:type="dxa"/>
            <w:hideMark/>
          </w:tcPr>
          <w:p w14:paraId="29CC7220" w14:textId="77777777" w:rsidR="00A15340" w:rsidRPr="00A15340" w:rsidRDefault="00A15340">
            <w:r w:rsidRPr="00A15340">
              <w:t>Medication Complication</w:t>
            </w:r>
          </w:p>
        </w:tc>
        <w:tc>
          <w:tcPr>
            <w:tcW w:w="8580" w:type="dxa"/>
            <w:hideMark/>
          </w:tcPr>
          <w:p w14:paraId="2342FB16" w14:textId="77777777" w:rsidR="00A15340" w:rsidRPr="00A15340" w:rsidRDefault="00A15340">
            <w:r w:rsidRPr="00A15340">
              <w:t>Any complication (abnormal effect on the patient) associated with the administration of the medication to the patient by EMS.</w:t>
            </w:r>
          </w:p>
        </w:tc>
      </w:tr>
      <w:tr w:rsidR="00A15340" w:rsidRPr="00A15340" w14:paraId="0F0793A0" w14:textId="77777777" w:rsidTr="00A15340">
        <w:trPr>
          <w:trHeight w:val="864"/>
        </w:trPr>
        <w:tc>
          <w:tcPr>
            <w:tcW w:w="2700" w:type="dxa"/>
            <w:noWrap/>
            <w:hideMark/>
          </w:tcPr>
          <w:p w14:paraId="39DF0A0C" w14:textId="77777777" w:rsidR="00A15340" w:rsidRPr="00A15340" w:rsidRDefault="00A15340">
            <w:r w:rsidRPr="00A15340">
              <w:t>eMedications.09</w:t>
            </w:r>
          </w:p>
        </w:tc>
        <w:tc>
          <w:tcPr>
            <w:tcW w:w="2400" w:type="dxa"/>
            <w:hideMark/>
          </w:tcPr>
          <w:p w14:paraId="3C9149C6" w14:textId="77777777" w:rsidR="00A15340" w:rsidRPr="00A15340" w:rsidRDefault="00A15340">
            <w:r w:rsidRPr="00A15340">
              <w:t>Medication Crew (Healthcare Professionals) ID</w:t>
            </w:r>
          </w:p>
        </w:tc>
        <w:tc>
          <w:tcPr>
            <w:tcW w:w="8580" w:type="dxa"/>
            <w:hideMark/>
          </w:tcPr>
          <w:p w14:paraId="2CC7FB7C" w14:textId="77777777" w:rsidR="00A15340" w:rsidRPr="00A15340" w:rsidRDefault="00A15340">
            <w:r w:rsidRPr="00A15340">
              <w:t>The statewide assigned ID number of the EMS crew member giving the treatment to the patient.</w:t>
            </w:r>
          </w:p>
        </w:tc>
      </w:tr>
      <w:tr w:rsidR="00A15340" w:rsidRPr="00A15340" w14:paraId="5FDF488B" w14:textId="77777777" w:rsidTr="00A15340">
        <w:trPr>
          <w:trHeight w:val="864"/>
        </w:trPr>
        <w:tc>
          <w:tcPr>
            <w:tcW w:w="2700" w:type="dxa"/>
            <w:noWrap/>
            <w:hideMark/>
          </w:tcPr>
          <w:p w14:paraId="30B710DB" w14:textId="77777777" w:rsidR="00A15340" w:rsidRPr="00A15340" w:rsidRDefault="00A15340">
            <w:r w:rsidRPr="00A15340">
              <w:t>eMedications.10</w:t>
            </w:r>
          </w:p>
        </w:tc>
        <w:tc>
          <w:tcPr>
            <w:tcW w:w="2400" w:type="dxa"/>
            <w:hideMark/>
          </w:tcPr>
          <w:p w14:paraId="7A0E7015" w14:textId="77777777" w:rsidR="00A15340" w:rsidRPr="00A15340" w:rsidRDefault="00A15340">
            <w:r w:rsidRPr="00A15340">
              <w:t>Role/Type of Person Administering Medication</w:t>
            </w:r>
          </w:p>
        </w:tc>
        <w:tc>
          <w:tcPr>
            <w:tcW w:w="8580" w:type="dxa"/>
            <w:hideMark/>
          </w:tcPr>
          <w:p w14:paraId="16EEBD42" w14:textId="77777777" w:rsidR="00A15340" w:rsidRPr="00A15340" w:rsidRDefault="00A15340">
            <w:r w:rsidRPr="00A15340">
              <w:t>The type (level) of EMS or Healthcare Professional Administering the Medication. For medications administered prior to EMS arrival, this may be a non-EMS healthcare professional.</w:t>
            </w:r>
          </w:p>
        </w:tc>
      </w:tr>
      <w:tr w:rsidR="00A15340" w:rsidRPr="00A15340" w14:paraId="2CE17541" w14:textId="77777777" w:rsidTr="00A15340">
        <w:trPr>
          <w:trHeight w:val="288"/>
        </w:trPr>
        <w:tc>
          <w:tcPr>
            <w:tcW w:w="2700" w:type="dxa"/>
            <w:noWrap/>
            <w:hideMark/>
          </w:tcPr>
          <w:p w14:paraId="13EEE5D9" w14:textId="77777777" w:rsidR="00A15340" w:rsidRPr="00A15340" w:rsidRDefault="00A15340">
            <w:r w:rsidRPr="00A15340">
              <w:lastRenderedPageBreak/>
              <w:t>eMedications.11</w:t>
            </w:r>
          </w:p>
        </w:tc>
        <w:tc>
          <w:tcPr>
            <w:tcW w:w="2400" w:type="dxa"/>
            <w:hideMark/>
          </w:tcPr>
          <w:p w14:paraId="4EF47825" w14:textId="77777777" w:rsidR="00A15340" w:rsidRPr="00A15340" w:rsidRDefault="00A15340">
            <w:r w:rsidRPr="00A15340">
              <w:t>Medication Authorization</w:t>
            </w:r>
          </w:p>
        </w:tc>
        <w:tc>
          <w:tcPr>
            <w:tcW w:w="8580" w:type="dxa"/>
            <w:hideMark/>
          </w:tcPr>
          <w:p w14:paraId="13B1F3C4" w14:textId="77777777" w:rsidR="00A15340" w:rsidRPr="00A15340" w:rsidRDefault="00A15340">
            <w:r w:rsidRPr="00A15340">
              <w:t>The type of treatment authorization obtained.</w:t>
            </w:r>
          </w:p>
        </w:tc>
      </w:tr>
      <w:tr w:rsidR="00A15340" w:rsidRPr="00A15340" w14:paraId="53591F8B" w14:textId="77777777" w:rsidTr="00A15340">
        <w:trPr>
          <w:trHeight w:val="576"/>
        </w:trPr>
        <w:tc>
          <w:tcPr>
            <w:tcW w:w="2700" w:type="dxa"/>
            <w:noWrap/>
            <w:hideMark/>
          </w:tcPr>
          <w:p w14:paraId="605C0A4A" w14:textId="77777777" w:rsidR="00A15340" w:rsidRPr="00A15340" w:rsidRDefault="00A15340">
            <w:r w:rsidRPr="00A15340">
              <w:t>eNarrative.01</w:t>
            </w:r>
          </w:p>
        </w:tc>
        <w:tc>
          <w:tcPr>
            <w:tcW w:w="2400" w:type="dxa"/>
            <w:hideMark/>
          </w:tcPr>
          <w:p w14:paraId="4603A441" w14:textId="77777777" w:rsidR="00A15340" w:rsidRPr="00A15340" w:rsidRDefault="00A15340">
            <w:r w:rsidRPr="00A15340">
              <w:t>Patient Care Report Narrative</w:t>
            </w:r>
          </w:p>
        </w:tc>
        <w:tc>
          <w:tcPr>
            <w:tcW w:w="8580" w:type="dxa"/>
            <w:hideMark/>
          </w:tcPr>
          <w:p w14:paraId="14C1369F" w14:textId="77777777" w:rsidR="00A15340" w:rsidRPr="00A15340" w:rsidRDefault="00A15340">
            <w:r w:rsidRPr="00A15340">
              <w:t>The narrative of the patient care report (PCR).</w:t>
            </w:r>
          </w:p>
        </w:tc>
      </w:tr>
      <w:tr w:rsidR="00A15340" w:rsidRPr="00A15340" w14:paraId="10775075" w14:textId="77777777" w:rsidTr="00A15340">
        <w:trPr>
          <w:trHeight w:val="576"/>
        </w:trPr>
        <w:tc>
          <w:tcPr>
            <w:tcW w:w="2700" w:type="dxa"/>
            <w:noWrap/>
            <w:hideMark/>
          </w:tcPr>
          <w:p w14:paraId="1D1BF0AA" w14:textId="77777777" w:rsidR="00A15340" w:rsidRPr="00A15340" w:rsidRDefault="00A15340">
            <w:r w:rsidRPr="00A15340">
              <w:t>eOther.03</w:t>
            </w:r>
          </w:p>
        </w:tc>
        <w:tc>
          <w:tcPr>
            <w:tcW w:w="2400" w:type="dxa"/>
            <w:hideMark/>
          </w:tcPr>
          <w:p w14:paraId="53EC6314" w14:textId="77777777" w:rsidR="00A15340" w:rsidRPr="00A15340" w:rsidRDefault="00A15340">
            <w:r w:rsidRPr="00A15340">
              <w:t>Personal Protective Equipment Used</w:t>
            </w:r>
          </w:p>
        </w:tc>
        <w:tc>
          <w:tcPr>
            <w:tcW w:w="8580" w:type="dxa"/>
            <w:hideMark/>
          </w:tcPr>
          <w:p w14:paraId="2EA1CE62" w14:textId="77777777" w:rsidR="00A15340" w:rsidRPr="00A15340" w:rsidRDefault="00A15340">
            <w:r w:rsidRPr="00A15340">
              <w:t>The personal protective equipment which was used by EMS personnel during this EMS patient contact.</w:t>
            </w:r>
          </w:p>
        </w:tc>
      </w:tr>
      <w:tr w:rsidR="00A15340" w:rsidRPr="00A15340" w14:paraId="2A276F27" w14:textId="77777777" w:rsidTr="00A15340">
        <w:trPr>
          <w:trHeight w:val="576"/>
        </w:trPr>
        <w:tc>
          <w:tcPr>
            <w:tcW w:w="2700" w:type="dxa"/>
            <w:noWrap/>
            <w:hideMark/>
          </w:tcPr>
          <w:p w14:paraId="4C565D96" w14:textId="77777777" w:rsidR="00A15340" w:rsidRPr="00A15340" w:rsidRDefault="00A15340">
            <w:r w:rsidRPr="00A15340">
              <w:t>eOther.04</w:t>
            </w:r>
          </w:p>
        </w:tc>
        <w:tc>
          <w:tcPr>
            <w:tcW w:w="2400" w:type="dxa"/>
            <w:hideMark/>
          </w:tcPr>
          <w:p w14:paraId="28512F77" w14:textId="77777777" w:rsidR="00A15340" w:rsidRPr="00A15340" w:rsidRDefault="00A15340">
            <w:r w:rsidRPr="00A15340">
              <w:t>EMS Professional (Crew Member) ID</w:t>
            </w:r>
          </w:p>
        </w:tc>
        <w:tc>
          <w:tcPr>
            <w:tcW w:w="8580" w:type="dxa"/>
            <w:hideMark/>
          </w:tcPr>
          <w:p w14:paraId="4D96B841" w14:textId="77777777" w:rsidR="00A15340" w:rsidRPr="00A15340" w:rsidRDefault="00A15340">
            <w:r w:rsidRPr="00A15340">
              <w:t>The ID number of the EMS Crew Member associated with eOther.03, eOther.05, eOther.06.</w:t>
            </w:r>
          </w:p>
        </w:tc>
      </w:tr>
      <w:tr w:rsidR="00A15340" w:rsidRPr="00A15340" w14:paraId="565A9AED" w14:textId="77777777" w:rsidTr="00A15340">
        <w:trPr>
          <w:trHeight w:val="864"/>
        </w:trPr>
        <w:tc>
          <w:tcPr>
            <w:tcW w:w="2700" w:type="dxa"/>
            <w:noWrap/>
            <w:hideMark/>
          </w:tcPr>
          <w:p w14:paraId="45E00754" w14:textId="77777777" w:rsidR="00A15340" w:rsidRPr="00A15340" w:rsidRDefault="00A15340">
            <w:r w:rsidRPr="00A15340">
              <w:t>eOther.05</w:t>
            </w:r>
          </w:p>
        </w:tc>
        <w:tc>
          <w:tcPr>
            <w:tcW w:w="2400" w:type="dxa"/>
            <w:hideMark/>
          </w:tcPr>
          <w:p w14:paraId="3E860B64" w14:textId="77777777" w:rsidR="00A15340" w:rsidRPr="00A15340" w:rsidRDefault="00A15340">
            <w:r w:rsidRPr="00A15340">
              <w:t>Suspected EMS Work Related Exposure, Injury, or Death</w:t>
            </w:r>
          </w:p>
        </w:tc>
        <w:tc>
          <w:tcPr>
            <w:tcW w:w="8580" w:type="dxa"/>
            <w:hideMark/>
          </w:tcPr>
          <w:p w14:paraId="376FC80E" w14:textId="77777777" w:rsidR="00A15340" w:rsidRPr="00A15340" w:rsidRDefault="00A15340">
            <w:r w:rsidRPr="00A15340">
              <w:t>Indication of an EMS work related exposure, injury, or death associated with this EMS event.</w:t>
            </w:r>
          </w:p>
        </w:tc>
      </w:tr>
      <w:tr w:rsidR="00A15340" w:rsidRPr="00A15340" w14:paraId="20C5050F" w14:textId="77777777" w:rsidTr="00A15340">
        <w:trPr>
          <w:trHeight w:val="864"/>
        </w:trPr>
        <w:tc>
          <w:tcPr>
            <w:tcW w:w="2700" w:type="dxa"/>
            <w:noWrap/>
            <w:hideMark/>
          </w:tcPr>
          <w:p w14:paraId="6CF647C4" w14:textId="77777777" w:rsidR="00A15340" w:rsidRPr="00A15340" w:rsidRDefault="00A15340">
            <w:r w:rsidRPr="00A15340">
              <w:t>eOther.06</w:t>
            </w:r>
          </w:p>
        </w:tc>
        <w:tc>
          <w:tcPr>
            <w:tcW w:w="2400" w:type="dxa"/>
            <w:hideMark/>
          </w:tcPr>
          <w:p w14:paraId="3F2C29F5" w14:textId="77777777" w:rsidR="00A15340" w:rsidRPr="00A15340" w:rsidRDefault="00A15340">
            <w:r w:rsidRPr="00A15340">
              <w:t>The Type of Work-Related Injury, Death or Suspected Exposure</w:t>
            </w:r>
          </w:p>
        </w:tc>
        <w:tc>
          <w:tcPr>
            <w:tcW w:w="8580" w:type="dxa"/>
            <w:hideMark/>
          </w:tcPr>
          <w:p w14:paraId="1C526A4E" w14:textId="77777777" w:rsidR="00A15340" w:rsidRPr="00A15340" w:rsidRDefault="00A15340">
            <w:r w:rsidRPr="00A15340">
              <w:t>The type of EMS crew member work-related injury, death, or suspected exposure related to the EMS response.</w:t>
            </w:r>
          </w:p>
        </w:tc>
      </w:tr>
      <w:tr w:rsidR="00A15340" w:rsidRPr="00A15340" w14:paraId="07896E63" w14:textId="77777777" w:rsidTr="00A15340">
        <w:trPr>
          <w:trHeight w:val="576"/>
        </w:trPr>
        <w:tc>
          <w:tcPr>
            <w:tcW w:w="2700" w:type="dxa"/>
            <w:noWrap/>
            <w:hideMark/>
          </w:tcPr>
          <w:p w14:paraId="415FD84E" w14:textId="77777777" w:rsidR="00A15340" w:rsidRPr="00A15340" w:rsidRDefault="00A15340">
            <w:r w:rsidRPr="00A15340">
              <w:t>eOther.08</w:t>
            </w:r>
          </w:p>
        </w:tc>
        <w:tc>
          <w:tcPr>
            <w:tcW w:w="2400" w:type="dxa"/>
            <w:hideMark/>
          </w:tcPr>
          <w:p w14:paraId="14FA0999" w14:textId="77777777" w:rsidR="00A15340" w:rsidRPr="00A15340" w:rsidRDefault="00A15340">
            <w:r w:rsidRPr="00A15340">
              <w:t>Crew Member Completing this Report</w:t>
            </w:r>
          </w:p>
        </w:tc>
        <w:tc>
          <w:tcPr>
            <w:tcW w:w="8580" w:type="dxa"/>
            <w:hideMark/>
          </w:tcPr>
          <w:p w14:paraId="574EDD37" w14:textId="77777777" w:rsidR="00A15340" w:rsidRPr="00A15340" w:rsidRDefault="00A15340">
            <w:r w:rsidRPr="00A15340">
              <w:t>The statewide assigned ID number of the EMS crew member which completed this patient care report.</w:t>
            </w:r>
          </w:p>
        </w:tc>
      </w:tr>
      <w:tr w:rsidR="00A15340" w:rsidRPr="00A15340" w14:paraId="70691E01" w14:textId="77777777" w:rsidTr="00A15340">
        <w:trPr>
          <w:trHeight w:val="576"/>
        </w:trPr>
        <w:tc>
          <w:tcPr>
            <w:tcW w:w="2700" w:type="dxa"/>
            <w:noWrap/>
            <w:hideMark/>
          </w:tcPr>
          <w:p w14:paraId="3E5C728E" w14:textId="77777777" w:rsidR="00A15340" w:rsidRPr="00A15340" w:rsidRDefault="00A15340">
            <w:r w:rsidRPr="00A15340">
              <w:t>eOther.09</w:t>
            </w:r>
          </w:p>
        </w:tc>
        <w:tc>
          <w:tcPr>
            <w:tcW w:w="2400" w:type="dxa"/>
            <w:hideMark/>
          </w:tcPr>
          <w:p w14:paraId="7BA379F7" w14:textId="77777777" w:rsidR="00A15340" w:rsidRPr="00A15340" w:rsidRDefault="00A15340">
            <w:r w:rsidRPr="00A15340">
              <w:t>External Electronic Document Type</w:t>
            </w:r>
          </w:p>
        </w:tc>
        <w:tc>
          <w:tcPr>
            <w:tcW w:w="8580" w:type="dxa"/>
            <w:hideMark/>
          </w:tcPr>
          <w:p w14:paraId="498AE467" w14:textId="77777777" w:rsidR="00A15340" w:rsidRPr="00A15340" w:rsidRDefault="00A15340">
            <w:r w:rsidRPr="00A15340">
              <w:t>Document type which has been electronically stored with PCR.</w:t>
            </w:r>
          </w:p>
        </w:tc>
      </w:tr>
      <w:tr w:rsidR="00A15340" w:rsidRPr="00A15340" w14:paraId="6C732945" w14:textId="77777777" w:rsidTr="00A15340">
        <w:trPr>
          <w:trHeight w:val="288"/>
        </w:trPr>
        <w:tc>
          <w:tcPr>
            <w:tcW w:w="2700" w:type="dxa"/>
            <w:noWrap/>
            <w:hideMark/>
          </w:tcPr>
          <w:p w14:paraId="0BB0FD5C" w14:textId="77777777" w:rsidR="00A15340" w:rsidRPr="00A15340" w:rsidRDefault="00A15340">
            <w:r w:rsidRPr="00A15340">
              <w:t>eOther.10</w:t>
            </w:r>
          </w:p>
        </w:tc>
        <w:tc>
          <w:tcPr>
            <w:tcW w:w="2400" w:type="dxa"/>
            <w:hideMark/>
          </w:tcPr>
          <w:p w14:paraId="1FF4629A" w14:textId="77777777" w:rsidR="00A15340" w:rsidRPr="00A15340" w:rsidRDefault="00A15340">
            <w:r w:rsidRPr="00A15340">
              <w:t>File Attachment Type</w:t>
            </w:r>
          </w:p>
        </w:tc>
        <w:tc>
          <w:tcPr>
            <w:tcW w:w="8580" w:type="dxa"/>
            <w:hideMark/>
          </w:tcPr>
          <w:p w14:paraId="7D777FEA" w14:textId="77777777" w:rsidR="00A15340" w:rsidRPr="00A15340" w:rsidRDefault="00A15340">
            <w:r w:rsidRPr="00A15340">
              <w:t>The description of the file attachment stored in File Attachment Image (eOther.11).</w:t>
            </w:r>
          </w:p>
        </w:tc>
      </w:tr>
      <w:tr w:rsidR="00A15340" w:rsidRPr="00A15340" w14:paraId="5FFB8F01" w14:textId="77777777" w:rsidTr="00A15340">
        <w:trPr>
          <w:trHeight w:val="288"/>
        </w:trPr>
        <w:tc>
          <w:tcPr>
            <w:tcW w:w="2700" w:type="dxa"/>
            <w:noWrap/>
            <w:hideMark/>
          </w:tcPr>
          <w:p w14:paraId="19032040" w14:textId="77777777" w:rsidR="00A15340" w:rsidRPr="00A15340" w:rsidRDefault="00A15340">
            <w:r w:rsidRPr="00A15340">
              <w:t>eOther.11</w:t>
            </w:r>
          </w:p>
        </w:tc>
        <w:tc>
          <w:tcPr>
            <w:tcW w:w="2400" w:type="dxa"/>
            <w:hideMark/>
          </w:tcPr>
          <w:p w14:paraId="27F8E52F" w14:textId="77777777" w:rsidR="00A15340" w:rsidRPr="00A15340" w:rsidRDefault="00A15340">
            <w:r w:rsidRPr="00A15340">
              <w:t>File Attachment Image</w:t>
            </w:r>
          </w:p>
        </w:tc>
        <w:tc>
          <w:tcPr>
            <w:tcW w:w="8580" w:type="dxa"/>
            <w:hideMark/>
          </w:tcPr>
          <w:p w14:paraId="127CFCD1" w14:textId="77777777" w:rsidR="00A15340" w:rsidRPr="00A15340" w:rsidRDefault="00A15340">
            <w:r w:rsidRPr="00A15340">
              <w:t>The file that is attached electronically to the patient care report.</w:t>
            </w:r>
          </w:p>
        </w:tc>
      </w:tr>
      <w:tr w:rsidR="00A15340" w:rsidRPr="00A15340" w14:paraId="687B88FA" w14:textId="77777777" w:rsidTr="00A15340">
        <w:trPr>
          <w:trHeight w:val="288"/>
        </w:trPr>
        <w:tc>
          <w:tcPr>
            <w:tcW w:w="2700" w:type="dxa"/>
            <w:noWrap/>
            <w:hideMark/>
          </w:tcPr>
          <w:p w14:paraId="50A9F23A" w14:textId="77777777" w:rsidR="00A15340" w:rsidRPr="00A15340" w:rsidRDefault="00A15340">
            <w:r w:rsidRPr="00A15340">
              <w:t>eOther.12</w:t>
            </w:r>
          </w:p>
        </w:tc>
        <w:tc>
          <w:tcPr>
            <w:tcW w:w="2400" w:type="dxa"/>
            <w:hideMark/>
          </w:tcPr>
          <w:p w14:paraId="22BE853F" w14:textId="77777777" w:rsidR="00A15340" w:rsidRPr="00A15340" w:rsidRDefault="00A15340">
            <w:r w:rsidRPr="00A15340">
              <w:t>Type of Person Signing</w:t>
            </w:r>
          </w:p>
        </w:tc>
        <w:tc>
          <w:tcPr>
            <w:tcW w:w="8580" w:type="dxa"/>
            <w:hideMark/>
          </w:tcPr>
          <w:p w14:paraId="020A8421" w14:textId="6B86225B" w:rsidR="00A15340" w:rsidRPr="00A15340" w:rsidRDefault="00A15340">
            <w:r w:rsidRPr="00A15340">
              <w:t>The individuals signature associated with eOther.15 (Signature Status).</w:t>
            </w:r>
          </w:p>
        </w:tc>
      </w:tr>
      <w:tr w:rsidR="00A15340" w:rsidRPr="00A15340" w14:paraId="4693611B" w14:textId="77777777" w:rsidTr="00A15340">
        <w:trPr>
          <w:trHeight w:val="288"/>
        </w:trPr>
        <w:tc>
          <w:tcPr>
            <w:tcW w:w="2700" w:type="dxa"/>
            <w:noWrap/>
            <w:hideMark/>
          </w:tcPr>
          <w:p w14:paraId="6642D85B" w14:textId="77777777" w:rsidR="00A15340" w:rsidRPr="00A15340" w:rsidRDefault="00A15340">
            <w:r w:rsidRPr="00A15340">
              <w:t>eOther.13</w:t>
            </w:r>
          </w:p>
        </w:tc>
        <w:tc>
          <w:tcPr>
            <w:tcW w:w="2400" w:type="dxa"/>
            <w:hideMark/>
          </w:tcPr>
          <w:p w14:paraId="2D72FD5E" w14:textId="77777777" w:rsidR="00A15340" w:rsidRPr="00A15340" w:rsidRDefault="00A15340">
            <w:r w:rsidRPr="00A15340">
              <w:t>Signature Reason</w:t>
            </w:r>
          </w:p>
        </w:tc>
        <w:tc>
          <w:tcPr>
            <w:tcW w:w="8580" w:type="dxa"/>
            <w:hideMark/>
          </w:tcPr>
          <w:p w14:paraId="2F6EBE9D" w14:textId="77777777" w:rsidR="00A15340" w:rsidRPr="00A15340" w:rsidRDefault="00A15340">
            <w:r w:rsidRPr="00A15340">
              <w:t>The reason for the individuals signature.</w:t>
            </w:r>
          </w:p>
        </w:tc>
      </w:tr>
      <w:tr w:rsidR="00A15340" w:rsidRPr="00A15340" w14:paraId="5AAEA429" w14:textId="77777777" w:rsidTr="00A15340">
        <w:trPr>
          <w:trHeight w:val="576"/>
        </w:trPr>
        <w:tc>
          <w:tcPr>
            <w:tcW w:w="2700" w:type="dxa"/>
            <w:noWrap/>
            <w:hideMark/>
          </w:tcPr>
          <w:p w14:paraId="1F011B02" w14:textId="77777777" w:rsidR="00A15340" w:rsidRPr="00A15340" w:rsidRDefault="00A15340">
            <w:r w:rsidRPr="00A15340">
              <w:lastRenderedPageBreak/>
              <w:t>eOther.14</w:t>
            </w:r>
          </w:p>
        </w:tc>
        <w:tc>
          <w:tcPr>
            <w:tcW w:w="2400" w:type="dxa"/>
            <w:hideMark/>
          </w:tcPr>
          <w:p w14:paraId="0875D92C" w14:textId="77777777" w:rsidR="00A15340" w:rsidRPr="00A15340" w:rsidRDefault="00A15340">
            <w:r w:rsidRPr="00A15340">
              <w:t>Type Of Patient Representative</w:t>
            </w:r>
          </w:p>
        </w:tc>
        <w:tc>
          <w:tcPr>
            <w:tcW w:w="8580" w:type="dxa"/>
            <w:hideMark/>
          </w:tcPr>
          <w:p w14:paraId="2C191E5D" w14:textId="77777777" w:rsidR="00A15340" w:rsidRPr="00A15340" w:rsidRDefault="00A15340">
            <w:r w:rsidRPr="00A15340">
              <w:t>If Patient Representative is chosen as the owner of the signature, this documents the relationship of the individual signing to the patient.</w:t>
            </w:r>
          </w:p>
        </w:tc>
      </w:tr>
      <w:tr w:rsidR="00A15340" w:rsidRPr="00A15340" w14:paraId="3F7A58DE" w14:textId="77777777" w:rsidTr="00A15340">
        <w:trPr>
          <w:trHeight w:val="576"/>
        </w:trPr>
        <w:tc>
          <w:tcPr>
            <w:tcW w:w="2700" w:type="dxa"/>
            <w:noWrap/>
            <w:hideMark/>
          </w:tcPr>
          <w:p w14:paraId="78DC9295" w14:textId="77777777" w:rsidR="00A15340" w:rsidRPr="00A15340" w:rsidRDefault="00A15340">
            <w:r w:rsidRPr="00A15340">
              <w:t>eOther.15</w:t>
            </w:r>
          </w:p>
        </w:tc>
        <w:tc>
          <w:tcPr>
            <w:tcW w:w="2400" w:type="dxa"/>
            <w:hideMark/>
          </w:tcPr>
          <w:p w14:paraId="40F0483A" w14:textId="77777777" w:rsidR="00A15340" w:rsidRPr="00A15340" w:rsidRDefault="00A15340">
            <w:r w:rsidRPr="00A15340">
              <w:t>Signature Status</w:t>
            </w:r>
          </w:p>
        </w:tc>
        <w:tc>
          <w:tcPr>
            <w:tcW w:w="8580" w:type="dxa"/>
            <w:hideMark/>
          </w:tcPr>
          <w:p w14:paraId="5D0FBAB3" w14:textId="77777777" w:rsidR="00A15340" w:rsidRPr="00A15340" w:rsidRDefault="00A15340">
            <w:r w:rsidRPr="00A15340">
              <w:t>Indication that the signature for the Type of Person Signing and Signature Reason has been collected or attempted to be collected.</w:t>
            </w:r>
          </w:p>
        </w:tc>
      </w:tr>
      <w:tr w:rsidR="00A15340" w:rsidRPr="00A15340" w14:paraId="3930E0FB" w14:textId="77777777" w:rsidTr="00A15340">
        <w:trPr>
          <w:trHeight w:val="288"/>
        </w:trPr>
        <w:tc>
          <w:tcPr>
            <w:tcW w:w="2700" w:type="dxa"/>
            <w:noWrap/>
            <w:hideMark/>
          </w:tcPr>
          <w:p w14:paraId="53B00F71" w14:textId="77777777" w:rsidR="00A15340" w:rsidRPr="00A15340" w:rsidRDefault="00A15340">
            <w:r w:rsidRPr="00A15340">
              <w:t>eOther.16</w:t>
            </w:r>
          </w:p>
        </w:tc>
        <w:tc>
          <w:tcPr>
            <w:tcW w:w="2400" w:type="dxa"/>
            <w:hideMark/>
          </w:tcPr>
          <w:p w14:paraId="244D573E" w14:textId="77777777" w:rsidR="00A15340" w:rsidRPr="00A15340" w:rsidRDefault="00A15340">
            <w:r w:rsidRPr="00A15340">
              <w:t>Signature File Name</w:t>
            </w:r>
          </w:p>
        </w:tc>
        <w:tc>
          <w:tcPr>
            <w:tcW w:w="8580" w:type="dxa"/>
            <w:hideMark/>
          </w:tcPr>
          <w:p w14:paraId="46189C4C" w14:textId="77777777" w:rsidR="00A15340" w:rsidRPr="00A15340" w:rsidRDefault="00A15340">
            <w:r w:rsidRPr="00A15340">
              <w:t>The name of the graphic file for the signature.</w:t>
            </w:r>
          </w:p>
        </w:tc>
      </w:tr>
      <w:tr w:rsidR="00A15340" w:rsidRPr="00A15340" w14:paraId="421119E3" w14:textId="77777777" w:rsidTr="00A15340">
        <w:trPr>
          <w:trHeight w:val="288"/>
        </w:trPr>
        <w:tc>
          <w:tcPr>
            <w:tcW w:w="2700" w:type="dxa"/>
            <w:noWrap/>
            <w:hideMark/>
          </w:tcPr>
          <w:p w14:paraId="2333E111" w14:textId="77777777" w:rsidR="00A15340" w:rsidRPr="00A15340" w:rsidRDefault="00A15340">
            <w:r w:rsidRPr="00A15340">
              <w:t>eOther.17</w:t>
            </w:r>
          </w:p>
        </w:tc>
        <w:tc>
          <w:tcPr>
            <w:tcW w:w="2400" w:type="dxa"/>
            <w:hideMark/>
          </w:tcPr>
          <w:p w14:paraId="184E0186" w14:textId="77777777" w:rsidR="00A15340" w:rsidRPr="00A15340" w:rsidRDefault="00A15340">
            <w:r w:rsidRPr="00A15340">
              <w:t>Signature File Type</w:t>
            </w:r>
          </w:p>
        </w:tc>
        <w:tc>
          <w:tcPr>
            <w:tcW w:w="8580" w:type="dxa"/>
            <w:hideMark/>
          </w:tcPr>
          <w:p w14:paraId="039D3BF0" w14:textId="77777777" w:rsidR="00A15340" w:rsidRPr="00A15340" w:rsidRDefault="00A15340">
            <w:r w:rsidRPr="00A15340">
              <w:t>The description of the file attachment stored in Signature Graphic (eOther.18).</w:t>
            </w:r>
          </w:p>
        </w:tc>
      </w:tr>
      <w:tr w:rsidR="00A15340" w:rsidRPr="00A15340" w14:paraId="7FC02E97" w14:textId="77777777" w:rsidTr="00A15340">
        <w:trPr>
          <w:trHeight w:val="288"/>
        </w:trPr>
        <w:tc>
          <w:tcPr>
            <w:tcW w:w="2700" w:type="dxa"/>
            <w:noWrap/>
            <w:hideMark/>
          </w:tcPr>
          <w:p w14:paraId="251B000B" w14:textId="77777777" w:rsidR="00A15340" w:rsidRPr="00A15340" w:rsidRDefault="00A15340">
            <w:r w:rsidRPr="00A15340">
              <w:t>eOther.18</w:t>
            </w:r>
          </w:p>
        </w:tc>
        <w:tc>
          <w:tcPr>
            <w:tcW w:w="2400" w:type="dxa"/>
            <w:hideMark/>
          </w:tcPr>
          <w:p w14:paraId="17DD7306" w14:textId="77777777" w:rsidR="00A15340" w:rsidRPr="00A15340" w:rsidRDefault="00A15340">
            <w:r w:rsidRPr="00A15340">
              <w:t>Signature Graphic</w:t>
            </w:r>
          </w:p>
        </w:tc>
        <w:tc>
          <w:tcPr>
            <w:tcW w:w="8580" w:type="dxa"/>
            <w:hideMark/>
          </w:tcPr>
          <w:p w14:paraId="25927C88" w14:textId="77777777" w:rsidR="00A15340" w:rsidRPr="00A15340" w:rsidRDefault="00A15340">
            <w:r w:rsidRPr="00A15340">
              <w:t>The graphic file for the signature.</w:t>
            </w:r>
          </w:p>
        </w:tc>
      </w:tr>
      <w:tr w:rsidR="00A15340" w:rsidRPr="00A15340" w14:paraId="21EA73A0" w14:textId="77777777" w:rsidTr="00A15340">
        <w:trPr>
          <w:trHeight w:val="288"/>
        </w:trPr>
        <w:tc>
          <w:tcPr>
            <w:tcW w:w="2700" w:type="dxa"/>
            <w:noWrap/>
            <w:hideMark/>
          </w:tcPr>
          <w:p w14:paraId="0AC8581C" w14:textId="77777777" w:rsidR="00A15340" w:rsidRPr="00A15340" w:rsidRDefault="00A15340">
            <w:r w:rsidRPr="00A15340">
              <w:t>eOther.19</w:t>
            </w:r>
          </w:p>
        </w:tc>
        <w:tc>
          <w:tcPr>
            <w:tcW w:w="2400" w:type="dxa"/>
            <w:hideMark/>
          </w:tcPr>
          <w:p w14:paraId="42E8EA63" w14:textId="77777777" w:rsidR="00A15340" w:rsidRPr="00A15340" w:rsidRDefault="00A15340">
            <w:r w:rsidRPr="00A15340">
              <w:t>Date/Time of Signature</w:t>
            </w:r>
          </w:p>
        </w:tc>
        <w:tc>
          <w:tcPr>
            <w:tcW w:w="8580" w:type="dxa"/>
            <w:hideMark/>
          </w:tcPr>
          <w:p w14:paraId="7C74A4FD" w14:textId="77777777" w:rsidR="00A15340" w:rsidRPr="00A15340" w:rsidRDefault="00A15340">
            <w:r w:rsidRPr="00A15340">
              <w:t>The date and time the signature was captured.</w:t>
            </w:r>
          </w:p>
        </w:tc>
      </w:tr>
      <w:tr w:rsidR="00A15340" w:rsidRPr="00A15340" w14:paraId="16F977FF" w14:textId="77777777" w:rsidTr="00A15340">
        <w:trPr>
          <w:trHeight w:val="288"/>
        </w:trPr>
        <w:tc>
          <w:tcPr>
            <w:tcW w:w="2700" w:type="dxa"/>
            <w:noWrap/>
            <w:hideMark/>
          </w:tcPr>
          <w:p w14:paraId="3A628263" w14:textId="77777777" w:rsidR="00A15340" w:rsidRPr="00A15340" w:rsidRDefault="00A15340">
            <w:r w:rsidRPr="00A15340">
              <w:t>eOther.20</w:t>
            </w:r>
          </w:p>
        </w:tc>
        <w:tc>
          <w:tcPr>
            <w:tcW w:w="2400" w:type="dxa"/>
            <w:hideMark/>
          </w:tcPr>
          <w:p w14:paraId="7030F1D2" w14:textId="77777777" w:rsidR="00A15340" w:rsidRPr="00A15340" w:rsidRDefault="00A15340">
            <w:r w:rsidRPr="00A15340">
              <w:t>Signature Last Name</w:t>
            </w:r>
          </w:p>
        </w:tc>
        <w:tc>
          <w:tcPr>
            <w:tcW w:w="8580" w:type="dxa"/>
            <w:hideMark/>
          </w:tcPr>
          <w:p w14:paraId="20B9E7AC" w14:textId="77777777" w:rsidR="00A15340" w:rsidRPr="00A15340" w:rsidRDefault="00A15340">
            <w:r w:rsidRPr="00A15340">
              <w:t>The last name of the individual who signed the associated signature.</w:t>
            </w:r>
          </w:p>
        </w:tc>
      </w:tr>
      <w:tr w:rsidR="00A15340" w:rsidRPr="00A15340" w14:paraId="76E74520" w14:textId="77777777" w:rsidTr="00A15340">
        <w:trPr>
          <w:trHeight w:val="288"/>
        </w:trPr>
        <w:tc>
          <w:tcPr>
            <w:tcW w:w="2700" w:type="dxa"/>
            <w:noWrap/>
            <w:hideMark/>
          </w:tcPr>
          <w:p w14:paraId="7B7D2230" w14:textId="77777777" w:rsidR="00A15340" w:rsidRPr="00A15340" w:rsidRDefault="00A15340">
            <w:r w:rsidRPr="00A15340">
              <w:t>eOther.21</w:t>
            </w:r>
          </w:p>
        </w:tc>
        <w:tc>
          <w:tcPr>
            <w:tcW w:w="2400" w:type="dxa"/>
            <w:hideMark/>
          </w:tcPr>
          <w:p w14:paraId="0A958041" w14:textId="77777777" w:rsidR="00A15340" w:rsidRPr="00A15340" w:rsidRDefault="00A15340">
            <w:r w:rsidRPr="00A15340">
              <w:t>Signature First Name</w:t>
            </w:r>
          </w:p>
        </w:tc>
        <w:tc>
          <w:tcPr>
            <w:tcW w:w="8580" w:type="dxa"/>
            <w:hideMark/>
          </w:tcPr>
          <w:p w14:paraId="2465F7FC" w14:textId="77777777" w:rsidR="00A15340" w:rsidRPr="00A15340" w:rsidRDefault="00A15340">
            <w:r w:rsidRPr="00A15340">
              <w:t>The first name of the individual associated with the signature.</w:t>
            </w:r>
          </w:p>
        </w:tc>
      </w:tr>
      <w:tr w:rsidR="00A15340" w:rsidRPr="00A15340" w14:paraId="14718095" w14:textId="77777777" w:rsidTr="00A15340">
        <w:trPr>
          <w:trHeight w:val="288"/>
        </w:trPr>
        <w:tc>
          <w:tcPr>
            <w:tcW w:w="2700" w:type="dxa"/>
            <w:noWrap/>
            <w:hideMark/>
          </w:tcPr>
          <w:p w14:paraId="2153E0E0" w14:textId="77777777" w:rsidR="00A15340" w:rsidRPr="00A15340" w:rsidRDefault="00A15340">
            <w:r w:rsidRPr="00A15340">
              <w:t>eOther.22</w:t>
            </w:r>
          </w:p>
        </w:tc>
        <w:tc>
          <w:tcPr>
            <w:tcW w:w="2400" w:type="dxa"/>
            <w:hideMark/>
          </w:tcPr>
          <w:p w14:paraId="29E6BBC8" w14:textId="77777777" w:rsidR="00A15340" w:rsidRPr="00A15340" w:rsidRDefault="00A15340">
            <w:r w:rsidRPr="00A15340">
              <w:t>File Attachment Name</w:t>
            </w:r>
          </w:p>
        </w:tc>
        <w:tc>
          <w:tcPr>
            <w:tcW w:w="8580" w:type="dxa"/>
            <w:hideMark/>
          </w:tcPr>
          <w:p w14:paraId="13BEA94C" w14:textId="77777777" w:rsidR="00A15340" w:rsidRPr="00A15340" w:rsidRDefault="00A15340">
            <w:r w:rsidRPr="00A15340">
              <w:t>The name of the attached file.</w:t>
            </w:r>
          </w:p>
        </w:tc>
      </w:tr>
      <w:tr w:rsidR="00A15340" w:rsidRPr="00A15340" w14:paraId="2559F0CD" w14:textId="77777777" w:rsidTr="00A15340">
        <w:trPr>
          <w:trHeight w:val="288"/>
        </w:trPr>
        <w:tc>
          <w:tcPr>
            <w:tcW w:w="2700" w:type="dxa"/>
            <w:noWrap/>
            <w:hideMark/>
          </w:tcPr>
          <w:p w14:paraId="615EA1E7" w14:textId="77777777" w:rsidR="00A15340" w:rsidRPr="00A15340" w:rsidRDefault="00A15340">
            <w:r w:rsidRPr="00A15340">
              <w:t>ePatient.01</w:t>
            </w:r>
          </w:p>
        </w:tc>
        <w:tc>
          <w:tcPr>
            <w:tcW w:w="2400" w:type="dxa"/>
            <w:hideMark/>
          </w:tcPr>
          <w:p w14:paraId="06760997" w14:textId="77777777" w:rsidR="00A15340" w:rsidRPr="00A15340" w:rsidRDefault="00A15340">
            <w:r w:rsidRPr="00A15340">
              <w:t>EMS Patient ID</w:t>
            </w:r>
          </w:p>
        </w:tc>
        <w:tc>
          <w:tcPr>
            <w:tcW w:w="8580" w:type="dxa"/>
            <w:hideMark/>
          </w:tcPr>
          <w:p w14:paraId="795AA431" w14:textId="77777777" w:rsidR="00A15340" w:rsidRPr="00A15340" w:rsidRDefault="00A15340">
            <w:r w:rsidRPr="00A15340">
              <w:t>The unique ID for the patient within the Agency.</w:t>
            </w:r>
          </w:p>
        </w:tc>
      </w:tr>
      <w:tr w:rsidR="00A15340" w:rsidRPr="00A15340" w14:paraId="10D48A56" w14:textId="77777777" w:rsidTr="00A15340">
        <w:trPr>
          <w:trHeight w:val="288"/>
        </w:trPr>
        <w:tc>
          <w:tcPr>
            <w:tcW w:w="2700" w:type="dxa"/>
            <w:noWrap/>
            <w:hideMark/>
          </w:tcPr>
          <w:p w14:paraId="0677ABD6" w14:textId="77777777" w:rsidR="00A15340" w:rsidRPr="00A15340" w:rsidRDefault="00A15340">
            <w:r w:rsidRPr="00A15340">
              <w:t>ePatient.02</w:t>
            </w:r>
          </w:p>
        </w:tc>
        <w:tc>
          <w:tcPr>
            <w:tcW w:w="2400" w:type="dxa"/>
            <w:hideMark/>
          </w:tcPr>
          <w:p w14:paraId="3807EF88" w14:textId="77777777" w:rsidR="00A15340" w:rsidRPr="00A15340" w:rsidRDefault="00A15340">
            <w:r w:rsidRPr="00A15340">
              <w:t>Last Name</w:t>
            </w:r>
          </w:p>
        </w:tc>
        <w:tc>
          <w:tcPr>
            <w:tcW w:w="8580" w:type="dxa"/>
            <w:hideMark/>
          </w:tcPr>
          <w:p w14:paraId="237D167D" w14:textId="13E100C9" w:rsidR="00A15340" w:rsidRPr="00A15340" w:rsidRDefault="00A15340">
            <w:r w:rsidRPr="00A15340">
              <w:t>The patients last (family) name.</w:t>
            </w:r>
          </w:p>
        </w:tc>
      </w:tr>
      <w:tr w:rsidR="00A15340" w:rsidRPr="00A15340" w14:paraId="585B2909" w14:textId="77777777" w:rsidTr="00A15340">
        <w:trPr>
          <w:trHeight w:val="288"/>
        </w:trPr>
        <w:tc>
          <w:tcPr>
            <w:tcW w:w="2700" w:type="dxa"/>
            <w:noWrap/>
            <w:hideMark/>
          </w:tcPr>
          <w:p w14:paraId="44CBBF50" w14:textId="77777777" w:rsidR="00A15340" w:rsidRPr="00A15340" w:rsidRDefault="00A15340">
            <w:r w:rsidRPr="00A15340">
              <w:t>ePatient.03</w:t>
            </w:r>
          </w:p>
        </w:tc>
        <w:tc>
          <w:tcPr>
            <w:tcW w:w="2400" w:type="dxa"/>
            <w:hideMark/>
          </w:tcPr>
          <w:p w14:paraId="57773122" w14:textId="77777777" w:rsidR="00A15340" w:rsidRPr="00A15340" w:rsidRDefault="00A15340">
            <w:r w:rsidRPr="00A15340">
              <w:t>First Name</w:t>
            </w:r>
          </w:p>
        </w:tc>
        <w:tc>
          <w:tcPr>
            <w:tcW w:w="8580" w:type="dxa"/>
            <w:hideMark/>
          </w:tcPr>
          <w:p w14:paraId="12A4D3B9" w14:textId="39E7EA79" w:rsidR="00A15340" w:rsidRPr="00A15340" w:rsidRDefault="00A15340">
            <w:r w:rsidRPr="00A15340">
              <w:t>The patients first (given) name.</w:t>
            </w:r>
          </w:p>
        </w:tc>
      </w:tr>
      <w:tr w:rsidR="00A15340" w:rsidRPr="00A15340" w14:paraId="7E0A8DBB" w14:textId="77777777" w:rsidTr="00A15340">
        <w:trPr>
          <w:trHeight w:val="288"/>
        </w:trPr>
        <w:tc>
          <w:tcPr>
            <w:tcW w:w="2700" w:type="dxa"/>
            <w:noWrap/>
            <w:hideMark/>
          </w:tcPr>
          <w:p w14:paraId="3C422D64" w14:textId="77777777" w:rsidR="00A15340" w:rsidRPr="00A15340" w:rsidRDefault="00A15340">
            <w:r w:rsidRPr="00A15340">
              <w:t>ePatient.04</w:t>
            </w:r>
          </w:p>
        </w:tc>
        <w:tc>
          <w:tcPr>
            <w:tcW w:w="2400" w:type="dxa"/>
            <w:hideMark/>
          </w:tcPr>
          <w:p w14:paraId="51D4171D" w14:textId="77777777" w:rsidR="00A15340" w:rsidRPr="00A15340" w:rsidRDefault="00A15340">
            <w:r w:rsidRPr="00A15340">
              <w:t>Middle Initial/Name</w:t>
            </w:r>
          </w:p>
        </w:tc>
        <w:tc>
          <w:tcPr>
            <w:tcW w:w="8580" w:type="dxa"/>
            <w:hideMark/>
          </w:tcPr>
          <w:p w14:paraId="50879FCE" w14:textId="111AFA6D" w:rsidR="00A15340" w:rsidRPr="00A15340" w:rsidRDefault="00A15340">
            <w:r w:rsidRPr="00A15340">
              <w:t>The patients middle name, if any.</w:t>
            </w:r>
          </w:p>
        </w:tc>
      </w:tr>
      <w:tr w:rsidR="00A15340" w:rsidRPr="00A15340" w14:paraId="6E79EBA0" w14:textId="77777777" w:rsidTr="00A15340">
        <w:trPr>
          <w:trHeight w:val="288"/>
        </w:trPr>
        <w:tc>
          <w:tcPr>
            <w:tcW w:w="2700" w:type="dxa"/>
            <w:noWrap/>
            <w:hideMark/>
          </w:tcPr>
          <w:p w14:paraId="75EC2E59" w14:textId="77777777" w:rsidR="00A15340" w:rsidRPr="00A15340" w:rsidRDefault="00A15340">
            <w:r w:rsidRPr="00A15340">
              <w:t>ePatient.05</w:t>
            </w:r>
          </w:p>
        </w:tc>
        <w:tc>
          <w:tcPr>
            <w:tcW w:w="2400" w:type="dxa"/>
            <w:hideMark/>
          </w:tcPr>
          <w:p w14:paraId="00BB106F" w14:textId="77777777" w:rsidR="00A15340" w:rsidRPr="00A15340" w:rsidRDefault="00A15340">
            <w:r w:rsidRPr="00A15340">
              <w:t>Patients Home Address'</w:t>
            </w:r>
          </w:p>
        </w:tc>
        <w:tc>
          <w:tcPr>
            <w:tcW w:w="8580" w:type="dxa"/>
            <w:hideMark/>
          </w:tcPr>
          <w:p w14:paraId="23722ECB" w14:textId="5305F29A" w:rsidR="00A15340" w:rsidRPr="00A15340" w:rsidRDefault="00A15340">
            <w:r w:rsidRPr="00A15340">
              <w:t>Patients address of residence.</w:t>
            </w:r>
          </w:p>
        </w:tc>
      </w:tr>
      <w:tr w:rsidR="00A15340" w:rsidRPr="00A15340" w14:paraId="0FBC9287" w14:textId="77777777" w:rsidTr="00A15340">
        <w:trPr>
          <w:trHeight w:val="288"/>
        </w:trPr>
        <w:tc>
          <w:tcPr>
            <w:tcW w:w="2700" w:type="dxa"/>
            <w:noWrap/>
            <w:hideMark/>
          </w:tcPr>
          <w:p w14:paraId="56514236" w14:textId="77777777" w:rsidR="00A15340" w:rsidRPr="00A15340" w:rsidRDefault="00A15340">
            <w:r w:rsidRPr="00A15340">
              <w:t>ePatient.06</w:t>
            </w:r>
          </w:p>
        </w:tc>
        <w:tc>
          <w:tcPr>
            <w:tcW w:w="2400" w:type="dxa"/>
            <w:hideMark/>
          </w:tcPr>
          <w:p w14:paraId="0665F533" w14:textId="77777777" w:rsidR="00A15340" w:rsidRPr="00A15340" w:rsidRDefault="00A15340">
            <w:r w:rsidRPr="00A15340">
              <w:t>Patients Home City'</w:t>
            </w:r>
          </w:p>
        </w:tc>
        <w:tc>
          <w:tcPr>
            <w:tcW w:w="8580" w:type="dxa"/>
            <w:hideMark/>
          </w:tcPr>
          <w:p w14:paraId="107C685E" w14:textId="2638D0F8" w:rsidR="00A15340" w:rsidRPr="00A15340" w:rsidRDefault="00A15340">
            <w:r w:rsidRPr="00A15340">
              <w:t xml:space="preserve">The </w:t>
            </w:r>
            <w:r w:rsidR="006C201C" w:rsidRPr="00A15340">
              <w:t>patient’s</w:t>
            </w:r>
            <w:r w:rsidRPr="00A15340">
              <w:t xml:space="preserve"> primary city or township of residence.</w:t>
            </w:r>
          </w:p>
        </w:tc>
      </w:tr>
      <w:tr w:rsidR="00A15340" w:rsidRPr="00A15340" w14:paraId="2B68AAC1" w14:textId="77777777" w:rsidTr="00A15340">
        <w:trPr>
          <w:trHeight w:val="288"/>
        </w:trPr>
        <w:tc>
          <w:tcPr>
            <w:tcW w:w="2700" w:type="dxa"/>
            <w:noWrap/>
            <w:hideMark/>
          </w:tcPr>
          <w:p w14:paraId="504DF73F" w14:textId="77777777" w:rsidR="00A15340" w:rsidRPr="00A15340" w:rsidRDefault="00A15340">
            <w:r w:rsidRPr="00A15340">
              <w:t>ePatient.07</w:t>
            </w:r>
          </w:p>
        </w:tc>
        <w:tc>
          <w:tcPr>
            <w:tcW w:w="2400" w:type="dxa"/>
            <w:hideMark/>
          </w:tcPr>
          <w:p w14:paraId="5A12FA2F" w14:textId="77777777" w:rsidR="00A15340" w:rsidRPr="00A15340" w:rsidRDefault="00A15340">
            <w:r w:rsidRPr="00A15340">
              <w:t>Patients Home County'</w:t>
            </w:r>
          </w:p>
        </w:tc>
        <w:tc>
          <w:tcPr>
            <w:tcW w:w="8580" w:type="dxa"/>
            <w:hideMark/>
          </w:tcPr>
          <w:p w14:paraId="2514D629" w14:textId="6CB57775" w:rsidR="00A15340" w:rsidRPr="00A15340" w:rsidRDefault="00A15340">
            <w:r w:rsidRPr="00A15340">
              <w:t>The patients home county or parish of residence.</w:t>
            </w:r>
          </w:p>
        </w:tc>
      </w:tr>
      <w:tr w:rsidR="00A15340" w:rsidRPr="00A15340" w14:paraId="137C1FA0" w14:textId="77777777" w:rsidTr="00A15340">
        <w:trPr>
          <w:trHeight w:val="288"/>
        </w:trPr>
        <w:tc>
          <w:tcPr>
            <w:tcW w:w="2700" w:type="dxa"/>
            <w:noWrap/>
            <w:hideMark/>
          </w:tcPr>
          <w:p w14:paraId="696B6901" w14:textId="77777777" w:rsidR="00A15340" w:rsidRPr="00A15340" w:rsidRDefault="00A15340">
            <w:r w:rsidRPr="00A15340">
              <w:lastRenderedPageBreak/>
              <w:t>ePatient.08</w:t>
            </w:r>
          </w:p>
        </w:tc>
        <w:tc>
          <w:tcPr>
            <w:tcW w:w="2400" w:type="dxa"/>
            <w:hideMark/>
          </w:tcPr>
          <w:p w14:paraId="58A842B9" w14:textId="77777777" w:rsidR="00A15340" w:rsidRPr="00A15340" w:rsidRDefault="00A15340">
            <w:r w:rsidRPr="00A15340">
              <w:t>Patients Home State'</w:t>
            </w:r>
          </w:p>
        </w:tc>
        <w:tc>
          <w:tcPr>
            <w:tcW w:w="8580" w:type="dxa"/>
            <w:hideMark/>
          </w:tcPr>
          <w:p w14:paraId="4A149A9C" w14:textId="77777777" w:rsidR="00A15340" w:rsidRPr="00A15340" w:rsidRDefault="00A15340">
            <w:r w:rsidRPr="00A15340">
              <w:t>The state, territory, or province where the patient resides.</w:t>
            </w:r>
          </w:p>
        </w:tc>
      </w:tr>
      <w:tr w:rsidR="00A15340" w:rsidRPr="00A15340" w14:paraId="246CA72F" w14:textId="77777777" w:rsidTr="00A15340">
        <w:trPr>
          <w:trHeight w:val="288"/>
        </w:trPr>
        <w:tc>
          <w:tcPr>
            <w:tcW w:w="2700" w:type="dxa"/>
            <w:noWrap/>
            <w:hideMark/>
          </w:tcPr>
          <w:p w14:paraId="1BD60582" w14:textId="77777777" w:rsidR="00A15340" w:rsidRPr="00A15340" w:rsidRDefault="00A15340">
            <w:r w:rsidRPr="00A15340">
              <w:t>ePatient.09</w:t>
            </w:r>
          </w:p>
        </w:tc>
        <w:tc>
          <w:tcPr>
            <w:tcW w:w="2400" w:type="dxa"/>
            <w:hideMark/>
          </w:tcPr>
          <w:p w14:paraId="7C9E1188" w14:textId="77777777" w:rsidR="00A15340" w:rsidRPr="00A15340" w:rsidRDefault="00A15340">
            <w:r w:rsidRPr="00A15340">
              <w:t>Patients Home ZIP Code'</w:t>
            </w:r>
          </w:p>
        </w:tc>
        <w:tc>
          <w:tcPr>
            <w:tcW w:w="8580" w:type="dxa"/>
            <w:hideMark/>
          </w:tcPr>
          <w:p w14:paraId="57138F48" w14:textId="08B4BAA5" w:rsidR="00A15340" w:rsidRPr="00A15340" w:rsidRDefault="00A15340">
            <w:r w:rsidRPr="00A15340">
              <w:t>The patients ZIP code of residence.</w:t>
            </w:r>
          </w:p>
        </w:tc>
      </w:tr>
      <w:tr w:rsidR="00A15340" w:rsidRPr="00A15340" w14:paraId="6CD4C574" w14:textId="77777777" w:rsidTr="00A15340">
        <w:trPr>
          <w:trHeight w:val="576"/>
        </w:trPr>
        <w:tc>
          <w:tcPr>
            <w:tcW w:w="2700" w:type="dxa"/>
            <w:noWrap/>
            <w:hideMark/>
          </w:tcPr>
          <w:p w14:paraId="77566A5F" w14:textId="77777777" w:rsidR="00A15340" w:rsidRPr="00A15340" w:rsidRDefault="00A15340">
            <w:r w:rsidRPr="00A15340">
              <w:t>ePatient.10</w:t>
            </w:r>
          </w:p>
        </w:tc>
        <w:tc>
          <w:tcPr>
            <w:tcW w:w="2400" w:type="dxa"/>
            <w:hideMark/>
          </w:tcPr>
          <w:p w14:paraId="493BB679" w14:textId="77777777" w:rsidR="00A15340" w:rsidRPr="00A15340" w:rsidRDefault="00A15340">
            <w:r w:rsidRPr="00A15340">
              <w:t>Patients Country of Residence'</w:t>
            </w:r>
          </w:p>
        </w:tc>
        <w:tc>
          <w:tcPr>
            <w:tcW w:w="8580" w:type="dxa"/>
            <w:hideMark/>
          </w:tcPr>
          <w:p w14:paraId="12D41275" w14:textId="77777777" w:rsidR="00A15340" w:rsidRPr="00A15340" w:rsidRDefault="00A15340">
            <w:r w:rsidRPr="00A15340">
              <w:t>The country of residence of the patient.</w:t>
            </w:r>
          </w:p>
        </w:tc>
      </w:tr>
      <w:tr w:rsidR="00A15340" w:rsidRPr="00A15340" w14:paraId="1A727413" w14:textId="77777777" w:rsidTr="00A15340">
        <w:trPr>
          <w:trHeight w:val="288"/>
        </w:trPr>
        <w:tc>
          <w:tcPr>
            <w:tcW w:w="2700" w:type="dxa"/>
            <w:noWrap/>
            <w:hideMark/>
          </w:tcPr>
          <w:p w14:paraId="39A7E0C3" w14:textId="77777777" w:rsidR="00A15340" w:rsidRPr="00A15340" w:rsidRDefault="00A15340">
            <w:r w:rsidRPr="00A15340">
              <w:t>ePatient.13</w:t>
            </w:r>
          </w:p>
        </w:tc>
        <w:tc>
          <w:tcPr>
            <w:tcW w:w="2400" w:type="dxa"/>
            <w:hideMark/>
          </w:tcPr>
          <w:p w14:paraId="786668C9" w14:textId="77777777" w:rsidR="00A15340" w:rsidRPr="00A15340" w:rsidRDefault="00A15340">
            <w:r w:rsidRPr="00A15340">
              <w:t>Gender</w:t>
            </w:r>
          </w:p>
        </w:tc>
        <w:tc>
          <w:tcPr>
            <w:tcW w:w="8580" w:type="dxa"/>
            <w:hideMark/>
          </w:tcPr>
          <w:p w14:paraId="0BCEDFF5" w14:textId="1868F83A" w:rsidR="00A15340" w:rsidRPr="00A15340" w:rsidRDefault="00A15340">
            <w:r w:rsidRPr="00A15340">
              <w:t>The patients gender.</w:t>
            </w:r>
          </w:p>
        </w:tc>
      </w:tr>
      <w:tr w:rsidR="00A15340" w:rsidRPr="00A15340" w14:paraId="7DF63595" w14:textId="77777777" w:rsidTr="00A15340">
        <w:trPr>
          <w:trHeight w:val="288"/>
        </w:trPr>
        <w:tc>
          <w:tcPr>
            <w:tcW w:w="2700" w:type="dxa"/>
            <w:noWrap/>
            <w:hideMark/>
          </w:tcPr>
          <w:p w14:paraId="33DBCDFA" w14:textId="77777777" w:rsidR="00A15340" w:rsidRPr="00A15340" w:rsidRDefault="00A15340">
            <w:r w:rsidRPr="00A15340">
              <w:t>ePatient.14</w:t>
            </w:r>
          </w:p>
        </w:tc>
        <w:tc>
          <w:tcPr>
            <w:tcW w:w="2400" w:type="dxa"/>
            <w:hideMark/>
          </w:tcPr>
          <w:p w14:paraId="1279B7D4" w14:textId="77777777" w:rsidR="00A15340" w:rsidRPr="00A15340" w:rsidRDefault="00A15340">
            <w:r w:rsidRPr="00A15340">
              <w:t>Race</w:t>
            </w:r>
          </w:p>
        </w:tc>
        <w:tc>
          <w:tcPr>
            <w:tcW w:w="8580" w:type="dxa"/>
            <w:hideMark/>
          </w:tcPr>
          <w:p w14:paraId="628E08D8" w14:textId="0E0789F6" w:rsidR="00A15340" w:rsidRPr="00A15340" w:rsidRDefault="00A15340">
            <w:r w:rsidRPr="00A15340">
              <w:t>The patients race as defined by the OMB (US Office of Management and Budget).</w:t>
            </w:r>
          </w:p>
        </w:tc>
      </w:tr>
      <w:tr w:rsidR="00A15340" w:rsidRPr="00A15340" w14:paraId="4DA038EB" w14:textId="77777777" w:rsidTr="00A15340">
        <w:trPr>
          <w:trHeight w:val="288"/>
        </w:trPr>
        <w:tc>
          <w:tcPr>
            <w:tcW w:w="2700" w:type="dxa"/>
            <w:noWrap/>
            <w:hideMark/>
          </w:tcPr>
          <w:p w14:paraId="6972A3A4" w14:textId="77777777" w:rsidR="00A15340" w:rsidRPr="00A15340" w:rsidRDefault="00A15340">
            <w:r w:rsidRPr="00A15340">
              <w:t>ePatient.15</w:t>
            </w:r>
          </w:p>
        </w:tc>
        <w:tc>
          <w:tcPr>
            <w:tcW w:w="2400" w:type="dxa"/>
            <w:hideMark/>
          </w:tcPr>
          <w:p w14:paraId="6DFCB6FF" w14:textId="77777777" w:rsidR="00A15340" w:rsidRPr="00A15340" w:rsidRDefault="00A15340">
            <w:r w:rsidRPr="00A15340">
              <w:t>Age</w:t>
            </w:r>
          </w:p>
        </w:tc>
        <w:tc>
          <w:tcPr>
            <w:tcW w:w="8580" w:type="dxa"/>
            <w:hideMark/>
          </w:tcPr>
          <w:p w14:paraId="13054E79" w14:textId="52446162" w:rsidR="00A15340" w:rsidRPr="00A15340" w:rsidRDefault="00A15340">
            <w:r w:rsidRPr="00A15340">
              <w:t>The patients age (either calculated from date of birth or best approximation).</w:t>
            </w:r>
          </w:p>
        </w:tc>
      </w:tr>
      <w:tr w:rsidR="00A15340" w:rsidRPr="00A15340" w14:paraId="2808DBBD" w14:textId="77777777" w:rsidTr="00A15340">
        <w:trPr>
          <w:trHeight w:val="288"/>
        </w:trPr>
        <w:tc>
          <w:tcPr>
            <w:tcW w:w="2700" w:type="dxa"/>
            <w:noWrap/>
            <w:hideMark/>
          </w:tcPr>
          <w:p w14:paraId="16B47BB8" w14:textId="77777777" w:rsidR="00A15340" w:rsidRPr="00A15340" w:rsidRDefault="00A15340">
            <w:r w:rsidRPr="00A15340">
              <w:t>ePatient.16</w:t>
            </w:r>
          </w:p>
        </w:tc>
        <w:tc>
          <w:tcPr>
            <w:tcW w:w="2400" w:type="dxa"/>
            <w:hideMark/>
          </w:tcPr>
          <w:p w14:paraId="24FB0E59" w14:textId="77777777" w:rsidR="00A15340" w:rsidRPr="00A15340" w:rsidRDefault="00A15340">
            <w:r w:rsidRPr="00A15340">
              <w:t>Age Units</w:t>
            </w:r>
          </w:p>
        </w:tc>
        <w:tc>
          <w:tcPr>
            <w:tcW w:w="8580" w:type="dxa"/>
            <w:hideMark/>
          </w:tcPr>
          <w:p w14:paraId="4E623144" w14:textId="2458BD3A" w:rsidR="00A15340" w:rsidRPr="00A15340" w:rsidRDefault="00A15340">
            <w:r w:rsidRPr="00A15340">
              <w:t xml:space="preserve">The unit used to define the </w:t>
            </w:r>
            <w:r w:rsidR="00796189" w:rsidRPr="00A15340">
              <w:t>patient’s</w:t>
            </w:r>
            <w:r w:rsidRPr="00A15340">
              <w:t xml:space="preserve"> age.</w:t>
            </w:r>
          </w:p>
        </w:tc>
      </w:tr>
      <w:tr w:rsidR="00A15340" w:rsidRPr="00A15340" w14:paraId="105730CA" w14:textId="77777777" w:rsidTr="00A15340">
        <w:trPr>
          <w:trHeight w:val="288"/>
        </w:trPr>
        <w:tc>
          <w:tcPr>
            <w:tcW w:w="2700" w:type="dxa"/>
            <w:noWrap/>
            <w:hideMark/>
          </w:tcPr>
          <w:p w14:paraId="76E2B9EC" w14:textId="77777777" w:rsidR="00A15340" w:rsidRPr="00A15340" w:rsidRDefault="00A15340">
            <w:r w:rsidRPr="00A15340">
              <w:t>ePatient.17</w:t>
            </w:r>
          </w:p>
        </w:tc>
        <w:tc>
          <w:tcPr>
            <w:tcW w:w="2400" w:type="dxa"/>
            <w:hideMark/>
          </w:tcPr>
          <w:p w14:paraId="730391E3" w14:textId="77777777" w:rsidR="00A15340" w:rsidRPr="00A15340" w:rsidRDefault="00A15340">
            <w:r w:rsidRPr="00A15340">
              <w:t>Date of Birth</w:t>
            </w:r>
          </w:p>
        </w:tc>
        <w:tc>
          <w:tcPr>
            <w:tcW w:w="8580" w:type="dxa"/>
            <w:hideMark/>
          </w:tcPr>
          <w:p w14:paraId="6B0094BE" w14:textId="7B601EA0" w:rsidR="00A15340" w:rsidRPr="00A15340" w:rsidRDefault="00A15340">
            <w:r w:rsidRPr="00A15340">
              <w:t>The patients date of birth.</w:t>
            </w:r>
          </w:p>
        </w:tc>
      </w:tr>
      <w:tr w:rsidR="00A15340" w:rsidRPr="00A15340" w14:paraId="7C7049FF" w14:textId="77777777" w:rsidTr="00A15340">
        <w:trPr>
          <w:trHeight w:val="288"/>
        </w:trPr>
        <w:tc>
          <w:tcPr>
            <w:tcW w:w="2700" w:type="dxa"/>
            <w:noWrap/>
            <w:hideMark/>
          </w:tcPr>
          <w:p w14:paraId="7BF78148" w14:textId="77777777" w:rsidR="00A15340" w:rsidRPr="00A15340" w:rsidRDefault="00A15340">
            <w:r w:rsidRPr="00A15340">
              <w:t>ePatient.18</w:t>
            </w:r>
          </w:p>
        </w:tc>
        <w:tc>
          <w:tcPr>
            <w:tcW w:w="2400" w:type="dxa"/>
            <w:hideMark/>
          </w:tcPr>
          <w:p w14:paraId="6127A76F" w14:textId="77777777" w:rsidR="00A15340" w:rsidRPr="00A15340" w:rsidRDefault="00A15340">
            <w:r w:rsidRPr="00A15340">
              <w:t>Patients Phone Number'</w:t>
            </w:r>
          </w:p>
        </w:tc>
        <w:tc>
          <w:tcPr>
            <w:tcW w:w="8580" w:type="dxa"/>
            <w:hideMark/>
          </w:tcPr>
          <w:p w14:paraId="494F25F7" w14:textId="3183E80C" w:rsidR="00A15340" w:rsidRPr="00A15340" w:rsidRDefault="00A15340">
            <w:r w:rsidRPr="00A15340">
              <w:t>The patients phone number.</w:t>
            </w:r>
          </w:p>
        </w:tc>
      </w:tr>
      <w:tr w:rsidR="00A15340" w:rsidRPr="00A15340" w14:paraId="0CD72A26" w14:textId="77777777" w:rsidTr="00A15340">
        <w:trPr>
          <w:trHeight w:val="576"/>
        </w:trPr>
        <w:tc>
          <w:tcPr>
            <w:tcW w:w="2700" w:type="dxa"/>
            <w:noWrap/>
            <w:hideMark/>
          </w:tcPr>
          <w:p w14:paraId="7AD3B099" w14:textId="77777777" w:rsidR="00A15340" w:rsidRPr="00A15340" w:rsidRDefault="00A15340">
            <w:r w:rsidRPr="00A15340">
              <w:t>ePatient.22</w:t>
            </w:r>
          </w:p>
        </w:tc>
        <w:tc>
          <w:tcPr>
            <w:tcW w:w="2400" w:type="dxa"/>
            <w:hideMark/>
          </w:tcPr>
          <w:p w14:paraId="262ACC41" w14:textId="77777777" w:rsidR="00A15340" w:rsidRPr="00A15340" w:rsidRDefault="00A15340">
            <w:r w:rsidRPr="00A15340">
              <w:t>Alternate Home Residence</w:t>
            </w:r>
          </w:p>
        </w:tc>
        <w:tc>
          <w:tcPr>
            <w:tcW w:w="8580" w:type="dxa"/>
            <w:hideMark/>
          </w:tcPr>
          <w:p w14:paraId="52EA9807" w14:textId="77777777" w:rsidR="00A15340" w:rsidRPr="00A15340" w:rsidRDefault="00A15340">
            <w:r w:rsidRPr="00A15340">
              <w:t>Documentation of the type of patient without a home ZIP/Postal Code.</w:t>
            </w:r>
          </w:p>
        </w:tc>
      </w:tr>
      <w:tr w:rsidR="00A15340" w:rsidRPr="00A15340" w14:paraId="67119FB6" w14:textId="77777777" w:rsidTr="00A15340">
        <w:trPr>
          <w:trHeight w:val="576"/>
        </w:trPr>
        <w:tc>
          <w:tcPr>
            <w:tcW w:w="2700" w:type="dxa"/>
            <w:noWrap/>
            <w:hideMark/>
          </w:tcPr>
          <w:p w14:paraId="3578B2F8" w14:textId="77777777" w:rsidR="00A15340" w:rsidRPr="00A15340" w:rsidRDefault="00A15340">
            <w:r w:rsidRPr="00A15340">
              <w:t>ePayment.01</w:t>
            </w:r>
          </w:p>
        </w:tc>
        <w:tc>
          <w:tcPr>
            <w:tcW w:w="2400" w:type="dxa"/>
            <w:hideMark/>
          </w:tcPr>
          <w:p w14:paraId="7276B2A7" w14:textId="77777777" w:rsidR="00A15340" w:rsidRPr="00A15340" w:rsidRDefault="00A15340">
            <w:r w:rsidRPr="00A15340">
              <w:t>Primary Method of Payment</w:t>
            </w:r>
          </w:p>
        </w:tc>
        <w:tc>
          <w:tcPr>
            <w:tcW w:w="8580" w:type="dxa"/>
            <w:hideMark/>
          </w:tcPr>
          <w:p w14:paraId="4EB09359" w14:textId="77777777" w:rsidR="00A15340" w:rsidRPr="00A15340" w:rsidRDefault="00A15340">
            <w:r w:rsidRPr="00A15340">
              <w:t>The primary method of payment or type of insurance associated with this EMS encounter.</w:t>
            </w:r>
          </w:p>
        </w:tc>
      </w:tr>
      <w:tr w:rsidR="00A15340" w:rsidRPr="00A15340" w14:paraId="68A355AF" w14:textId="77777777" w:rsidTr="00A15340">
        <w:trPr>
          <w:trHeight w:val="576"/>
        </w:trPr>
        <w:tc>
          <w:tcPr>
            <w:tcW w:w="2700" w:type="dxa"/>
            <w:noWrap/>
            <w:hideMark/>
          </w:tcPr>
          <w:p w14:paraId="2A28F5EA" w14:textId="77777777" w:rsidR="00A15340" w:rsidRPr="00A15340" w:rsidRDefault="00A15340">
            <w:r w:rsidRPr="00A15340">
              <w:t>eProcedures.01</w:t>
            </w:r>
          </w:p>
        </w:tc>
        <w:tc>
          <w:tcPr>
            <w:tcW w:w="2400" w:type="dxa"/>
            <w:hideMark/>
          </w:tcPr>
          <w:p w14:paraId="006EE1F6" w14:textId="77777777" w:rsidR="00A15340" w:rsidRPr="00A15340" w:rsidRDefault="00A15340">
            <w:r w:rsidRPr="00A15340">
              <w:t>Date/Time Procedure Performed</w:t>
            </w:r>
          </w:p>
        </w:tc>
        <w:tc>
          <w:tcPr>
            <w:tcW w:w="8580" w:type="dxa"/>
            <w:hideMark/>
          </w:tcPr>
          <w:p w14:paraId="38DF4693" w14:textId="77777777" w:rsidR="00A15340" w:rsidRPr="00A15340" w:rsidRDefault="00A15340">
            <w:r w:rsidRPr="00A15340">
              <w:t>The date/time the procedure was performed on the patient.</w:t>
            </w:r>
          </w:p>
        </w:tc>
      </w:tr>
      <w:tr w:rsidR="00A15340" w:rsidRPr="00A15340" w14:paraId="4BEE3B25" w14:textId="77777777" w:rsidTr="00A15340">
        <w:trPr>
          <w:trHeight w:val="864"/>
        </w:trPr>
        <w:tc>
          <w:tcPr>
            <w:tcW w:w="2700" w:type="dxa"/>
            <w:noWrap/>
            <w:hideMark/>
          </w:tcPr>
          <w:p w14:paraId="5D1B0F89" w14:textId="77777777" w:rsidR="00A15340" w:rsidRPr="00A15340" w:rsidRDefault="00A15340">
            <w:r w:rsidRPr="00A15340">
              <w:t>eProcedures.02</w:t>
            </w:r>
          </w:p>
        </w:tc>
        <w:tc>
          <w:tcPr>
            <w:tcW w:w="2400" w:type="dxa"/>
            <w:hideMark/>
          </w:tcPr>
          <w:p w14:paraId="722FE95C" w14:textId="77777777" w:rsidR="00A15340" w:rsidRPr="00A15340" w:rsidRDefault="00A15340">
            <w:r w:rsidRPr="00A15340">
              <w:t>Procedure Performed Prior to this Units EMS Care'</w:t>
            </w:r>
          </w:p>
        </w:tc>
        <w:tc>
          <w:tcPr>
            <w:tcW w:w="8580" w:type="dxa"/>
            <w:hideMark/>
          </w:tcPr>
          <w:p w14:paraId="33187286" w14:textId="77777777" w:rsidR="00A15340" w:rsidRPr="00A15340" w:rsidRDefault="00A15340">
            <w:r w:rsidRPr="00A15340">
              <w:t>Indicates that the procedure which was performed and documented was performed prior to this EMS units care.</w:t>
            </w:r>
          </w:p>
        </w:tc>
      </w:tr>
      <w:tr w:rsidR="00A15340" w:rsidRPr="00A15340" w14:paraId="285E4DA3" w14:textId="77777777" w:rsidTr="00A15340">
        <w:trPr>
          <w:trHeight w:val="288"/>
        </w:trPr>
        <w:tc>
          <w:tcPr>
            <w:tcW w:w="2700" w:type="dxa"/>
            <w:noWrap/>
            <w:hideMark/>
          </w:tcPr>
          <w:p w14:paraId="0D5FEAB0" w14:textId="77777777" w:rsidR="00A15340" w:rsidRPr="00A15340" w:rsidRDefault="00A15340">
            <w:r w:rsidRPr="00A15340">
              <w:t>eProcedures.03</w:t>
            </w:r>
          </w:p>
        </w:tc>
        <w:tc>
          <w:tcPr>
            <w:tcW w:w="2400" w:type="dxa"/>
            <w:hideMark/>
          </w:tcPr>
          <w:p w14:paraId="33BB1929" w14:textId="77777777" w:rsidR="00A15340" w:rsidRPr="00A15340" w:rsidRDefault="00A15340">
            <w:r w:rsidRPr="00A15340">
              <w:t>Procedure</w:t>
            </w:r>
          </w:p>
        </w:tc>
        <w:tc>
          <w:tcPr>
            <w:tcW w:w="8580" w:type="dxa"/>
            <w:hideMark/>
          </w:tcPr>
          <w:p w14:paraId="2BC10EB7" w14:textId="77777777" w:rsidR="00A15340" w:rsidRPr="00A15340" w:rsidRDefault="00A15340">
            <w:r w:rsidRPr="00A15340">
              <w:t>The procedure performed on the patient.</w:t>
            </w:r>
          </w:p>
        </w:tc>
      </w:tr>
      <w:tr w:rsidR="00A15340" w:rsidRPr="00A15340" w14:paraId="5C9DC752" w14:textId="77777777" w:rsidTr="00A15340">
        <w:trPr>
          <w:trHeight w:val="576"/>
        </w:trPr>
        <w:tc>
          <w:tcPr>
            <w:tcW w:w="2700" w:type="dxa"/>
            <w:noWrap/>
            <w:hideMark/>
          </w:tcPr>
          <w:p w14:paraId="44D520CF" w14:textId="77777777" w:rsidR="00A15340" w:rsidRPr="00A15340" w:rsidRDefault="00A15340">
            <w:r w:rsidRPr="00A15340">
              <w:t>eProcedures.04</w:t>
            </w:r>
          </w:p>
        </w:tc>
        <w:tc>
          <w:tcPr>
            <w:tcW w:w="2400" w:type="dxa"/>
            <w:hideMark/>
          </w:tcPr>
          <w:p w14:paraId="3F5880B0" w14:textId="77777777" w:rsidR="00A15340" w:rsidRPr="00A15340" w:rsidRDefault="00A15340">
            <w:r w:rsidRPr="00A15340">
              <w:t>Size of Procedure Equipment</w:t>
            </w:r>
          </w:p>
        </w:tc>
        <w:tc>
          <w:tcPr>
            <w:tcW w:w="8580" w:type="dxa"/>
            <w:hideMark/>
          </w:tcPr>
          <w:p w14:paraId="414DB176" w14:textId="77777777" w:rsidR="00A15340" w:rsidRPr="00A15340" w:rsidRDefault="00A15340">
            <w:r w:rsidRPr="00A15340">
              <w:t>The size of the equipment used in the procedure on the patient.</w:t>
            </w:r>
          </w:p>
        </w:tc>
      </w:tr>
      <w:tr w:rsidR="00A15340" w:rsidRPr="00A15340" w14:paraId="4EAA139F" w14:textId="77777777" w:rsidTr="00A15340">
        <w:trPr>
          <w:trHeight w:val="576"/>
        </w:trPr>
        <w:tc>
          <w:tcPr>
            <w:tcW w:w="2700" w:type="dxa"/>
            <w:noWrap/>
            <w:hideMark/>
          </w:tcPr>
          <w:p w14:paraId="2BF46B42" w14:textId="77777777" w:rsidR="00A15340" w:rsidRPr="00A15340" w:rsidRDefault="00A15340">
            <w:r w:rsidRPr="00A15340">
              <w:lastRenderedPageBreak/>
              <w:t>eProcedures.05</w:t>
            </w:r>
          </w:p>
        </w:tc>
        <w:tc>
          <w:tcPr>
            <w:tcW w:w="2400" w:type="dxa"/>
            <w:hideMark/>
          </w:tcPr>
          <w:p w14:paraId="5AC38DFA" w14:textId="77777777" w:rsidR="00A15340" w:rsidRPr="00A15340" w:rsidRDefault="00A15340">
            <w:r w:rsidRPr="00A15340">
              <w:t>Number of Procedure Attempts</w:t>
            </w:r>
          </w:p>
        </w:tc>
        <w:tc>
          <w:tcPr>
            <w:tcW w:w="8580" w:type="dxa"/>
            <w:hideMark/>
          </w:tcPr>
          <w:p w14:paraId="1B2AA935" w14:textId="77777777" w:rsidR="00A15340" w:rsidRPr="00A15340" w:rsidRDefault="00A15340">
            <w:r w:rsidRPr="00A15340">
              <w:t>The number of attempts taken to complete a procedure or intervention regardless of success.</w:t>
            </w:r>
          </w:p>
        </w:tc>
      </w:tr>
      <w:tr w:rsidR="00A15340" w:rsidRPr="00A15340" w14:paraId="4AE269F2" w14:textId="77777777" w:rsidTr="00A15340">
        <w:trPr>
          <w:trHeight w:val="576"/>
        </w:trPr>
        <w:tc>
          <w:tcPr>
            <w:tcW w:w="2700" w:type="dxa"/>
            <w:noWrap/>
            <w:hideMark/>
          </w:tcPr>
          <w:p w14:paraId="6DBF8B88" w14:textId="77777777" w:rsidR="00A15340" w:rsidRPr="00A15340" w:rsidRDefault="00A15340">
            <w:r w:rsidRPr="00A15340">
              <w:t>eProcedures.06</w:t>
            </w:r>
          </w:p>
        </w:tc>
        <w:tc>
          <w:tcPr>
            <w:tcW w:w="2400" w:type="dxa"/>
            <w:hideMark/>
          </w:tcPr>
          <w:p w14:paraId="6858D943" w14:textId="77777777" w:rsidR="00A15340" w:rsidRPr="00A15340" w:rsidRDefault="00A15340">
            <w:r w:rsidRPr="00A15340">
              <w:t>Procedure Successful</w:t>
            </w:r>
          </w:p>
        </w:tc>
        <w:tc>
          <w:tcPr>
            <w:tcW w:w="8580" w:type="dxa"/>
            <w:hideMark/>
          </w:tcPr>
          <w:p w14:paraId="3393DF18" w14:textId="77777777" w:rsidR="00A15340" w:rsidRPr="00A15340" w:rsidRDefault="00A15340">
            <w:r w:rsidRPr="00A15340">
              <w:t>Indicates that this individual procedure attempt which was performed on the patient was successful.</w:t>
            </w:r>
          </w:p>
        </w:tc>
      </w:tr>
      <w:tr w:rsidR="00A15340" w:rsidRPr="00A15340" w14:paraId="3E862AFE" w14:textId="77777777" w:rsidTr="00A15340">
        <w:trPr>
          <w:trHeight w:val="576"/>
        </w:trPr>
        <w:tc>
          <w:tcPr>
            <w:tcW w:w="2700" w:type="dxa"/>
            <w:noWrap/>
            <w:hideMark/>
          </w:tcPr>
          <w:p w14:paraId="6B0734AA" w14:textId="77777777" w:rsidR="00A15340" w:rsidRPr="00A15340" w:rsidRDefault="00A15340">
            <w:r w:rsidRPr="00A15340">
              <w:t>eProcedures.07</w:t>
            </w:r>
          </w:p>
        </w:tc>
        <w:tc>
          <w:tcPr>
            <w:tcW w:w="2400" w:type="dxa"/>
            <w:hideMark/>
          </w:tcPr>
          <w:p w14:paraId="0E7C501A" w14:textId="77777777" w:rsidR="00A15340" w:rsidRPr="00A15340" w:rsidRDefault="00A15340">
            <w:r w:rsidRPr="00A15340">
              <w:t>Procedure Complication</w:t>
            </w:r>
          </w:p>
        </w:tc>
        <w:tc>
          <w:tcPr>
            <w:tcW w:w="8580" w:type="dxa"/>
            <w:hideMark/>
          </w:tcPr>
          <w:p w14:paraId="5219B01D" w14:textId="77777777" w:rsidR="00A15340" w:rsidRPr="00A15340" w:rsidRDefault="00A15340">
            <w:r w:rsidRPr="00A15340">
              <w:t>Any complication (abnormal effect on the patient) associated with the performance of the procedure on the patient.</w:t>
            </w:r>
          </w:p>
        </w:tc>
      </w:tr>
      <w:tr w:rsidR="00A15340" w:rsidRPr="00A15340" w14:paraId="19EBBE83" w14:textId="77777777" w:rsidTr="00A15340">
        <w:trPr>
          <w:trHeight w:val="288"/>
        </w:trPr>
        <w:tc>
          <w:tcPr>
            <w:tcW w:w="2700" w:type="dxa"/>
            <w:noWrap/>
            <w:hideMark/>
          </w:tcPr>
          <w:p w14:paraId="3C2C1FAD" w14:textId="77777777" w:rsidR="00A15340" w:rsidRPr="00A15340" w:rsidRDefault="00A15340">
            <w:r w:rsidRPr="00A15340">
              <w:t>eProcedures.08</w:t>
            </w:r>
          </w:p>
        </w:tc>
        <w:tc>
          <w:tcPr>
            <w:tcW w:w="2400" w:type="dxa"/>
            <w:hideMark/>
          </w:tcPr>
          <w:p w14:paraId="03C7FBAE" w14:textId="77777777" w:rsidR="00A15340" w:rsidRPr="00A15340" w:rsidRDefault="00A15340">
            <w:r w:rsidRPr="00A15340">
              <w:t>Response to Procedure</w:t>
            </w:r>
          </w:p>
        </w:tc>
        <w:tc>
          <w:tcPr>
            <w:tcW w:w="8580" w:type="dxa"/>
            <w:hideMark/>
          </w:tcPr>
          <w:p w14:paraId="2A0EEECC" w14:textId="6057285A" w:rsidR="00A15340" w:rsidRPr="00A15340" w:rsidRDefault="00A15340">
            <w:r w:rsidRPr="00A15340">
              <w:t xml:space="preserve">The </w:t>
            </w:r>
            <w:r w:rsidR="00796189" w:rsidRPr="00A15340">
              <w:t>patient’s</w:t>
            </w:r>
            <w:r w:rsidRPr="00A15340">
              <w:t xml:space="preserve"> response to the procedure.</w:t>
            </w:r>
          </w:p>
        </w:tc>
      </w:tr>
      <w:tr w:rsidR="00A15340" w:rsidRPr="00A15340" w14:paraId="72829D8C" w14:textId="77777777" w:rsidTr="00A15340">
        <w:trPr>
          <w:trHeight w:val="576"/>
        </w:trPr>
        <w:tc>
          <w:tcPr>
            <w:tcW w:w="2700" w:type="dxa"/>
            <w:noWrap/>
            <w:hideMark/>
          </w:tcPr>
          <w:p w14:paraId="03F85620" w14:textId="77777777" w:rsidR="00A15340" w:rsidRPr="00A15340" w:rsidRDefault="00A15340">
            <w:r w:rsidRPr="00A15340">
              <w:t>eProcedures.09</w:t>
            </w:r>
          </w:p>
        </w:tc>
        <w:tc>
          <w:tcPr>
            <w:tcW w:w="2400" w:type="dxa"/>
            <w:hideMark/>
          </w:tcPr>
          <w:p w14:paraId="690CB562" w14:textId="77777777" w:rsidR="00A15340" w:rsidRPr="00A15340" w:rsidRDefault="00A15340">
            <w:r w:rsidRPr="00A15340">
              <w:t>Procedure Crew Members ID</w:t>
            </w:r>
          </w:p>
        </w:tc>
        <w:tc>
          <w:tcPr>
            <w:tcW w:w="8580" w:type="dxa"/>
            <w:hideMark/>
          </w:tcPr>
          <w:p w14:paraId="27974D71" w14:textId="77777777" w:rsidR="00A15340" w:rsidRPr="00A15340" w:rsidRDefault="00A15340">
            <w:r w:rsidRPr="00A15340">
              <w:t>The statewide assigned ID number of the EMS crew member performing the procedure on the patient.</w:t>
            </w:r>
          </w:p>
        </w:tc>
      </w:tr>
      <w:tr w:rsidR="00A15340" w:rsidRPr="00A15340" w14:paraId="2725B9C5" w14:textId="77777777" w:rsidTr="00A15340">
        <w:trPr>
          <w:trHeight w:val="864"/>
        </w:trPr>
        <w:tc>
          <w:tcPr>
            <w:tcW w:w="2700" w:type="dxa"/>
            <w:noWrap/>
            <w:hideMark/>
          </w:tcPr>
          <w:p w14:paraId="17E2F83A" w14:textId="77777777" w:rsidR="00A15340" w:rsidRPr="00A15340" w:rsidRDefault="00A15340">
            <w:r w:rsidRPr="00A15340">
              <w:t>eProcedures.10</w:t>
            </w:r>
          </w:p>
        </w:tc>
        <w:tc>
          <w:tcPr>
            <w:tcW w:w="2400" w:type="dxa"/>
            <w:hideMark/>
          </w:tcPr>
          <w:p w14:paraId="79597FFD" w14:textId="77777777" w:rsidR="00A15340" w:rsidRPr="00A15340" w:rsidRDefault="00A15340">
            <w:r w:rsidRPr="00A15340">
              <w:t>Role/Type of Person Performing the Procedure</w:t>
            </w:r>
          </w:p>
        </w:tc>
        <w:tc>
          <w:tcPr>
            <w:tcW w:w="8580" w:type="dxa"/>
            <w:hideMark/>
          </w:tcPr>
          <w:p w14:paraId="79901294" w14:textId="77777777" w:rsidR="00A15340" w:rsidRPr="00A15340" w:rsidRDefault="00A15340">
            <w:r w:rsidRPr="00A15340">
              <w:t>The type (level) of EMS or Healthcare Professional performing the procedure. For procedures performed prior to EMS arrival, this may be a non-EMS healthcare professional.</w:t>
            </w:r>
          </w:p>
        </w:tc>
      </w:tr>
      <w:tr w:rsidR="00A15340" w:rsidRPr="00A15340" w14:paraId="208A88F8" w14:textId="77777777" w:rsidTr="00A15340">
        <w:trPr>
          <w:trHeight w:val="288"/>
        </w:trPr>
        <w:tc>
          <w:tcPr>
            <w:tcW w:w="2700" w:type="dxa"/>
            <w:noWrap/>
            <w:hideMark/>
          </w:tcPr>
          <w:p w14:paraId="6D5473BC" w14:textId="77777777" w:rsidR="00A15340" w:rsidRPr="00A15340" w:rsidRDefault="00A15340">
            <w:r w:rsidRPr="00A15340">
              <w:t>eProcedures.13</w:t>
            </w:r>
          </w:p>
        </w:tc>
        <w:tc>
          <w:tcPr>
            <w:tcW w:w="2400" w:type="dxa"/>
            <w:hideMark/>
          </w:tcPr>
          <w:p w14:paraId="5BE8E3D6" w14:textId="77777777" w:rsidR="00A15340" w:rsidRPr="00A15340" w:rsidRDefault="00A15340">
            <w:r w:rsidRPr="00A15340">
              <w:t>Vascular Access Location</w:t>
            </w:r>
          </w:p>
        </w:tc>
        <w:tc>
          <w:tcPr>
            <w:tcW w:w="8580" w:type="dxa"/>
            <w:hideMark/>
          </w:tcPr>
          <w:p w14:paraId="1079825B" w14:textId="77777777" w:rsidR="00A15340" w:rsidRPr="00A15340" w:rsidRDefault="00A15340">
            <w:r w:rsidRPr="00A15340">
              <w:t>The location of the vascular access site attempt on the patient, if applicable.</w:t>
            </w:r>
          </w:p>
        </w:tc>
      </w:tr>
      <w:tr w:rsidR="00A15340" w:rsidRPr="00A15340" w14:paraId="01C67548" w14:textId="77777777" w:rsidTr="00A15340">
        <w:trPr>
          <w:trHeight w:val="576"/>
        </w:trPr>
        <w:tc>
          <w:tcPr>
            <w:tcW w:w="2700" w:type="dxa"/>
            <w:noWrap/>
            <w:hideMark/>
          </w:tcPr>
          <w:p w14:paraId="7DB55680" w14:textId="77777777" w:rsidR="00A15340" w:rsidRPr="00A15340" w:rsidRDefault="00A15340">
            <w:r w:rsidRPr="00A15340">
              <w:t>eRecord.01</w:t>
            </w:r>
          </w:p>
        </w:tc>
        <w:tc>
          <w:tcPr>
            <w:tcW w:w="2400" w:type="dxa"/>
            <w:hideMark/>
          </w:tcPr>
          <w:p w14:paraId="30C4667C" w14:textId="77777777" w:rsidR="00A15340" w:rsidRPr="00A15340" w:rsidRDefault="00A15340">
            <w:r w:rsidRPr="00A15340">
              <w:t>Patient Care Report Number</w:t>
            </w:r>
          </w:p>
        </w:tc>
        <w:tc>
          <w:tcPr>
            <w:tcW w:w="8580" w:type="dxa"/>
            <w:hideMark/>
          </w:tcPr>
          <w:p w14:paraId="799C71CB" w14:textId="77777777" w:rsidR="00A15340" w:rsidRPr="00A15340" w:rsidRDefault="00A15340">
            <w:r w:rsidRPr="00A15340">
              <w:t>The unique number automatically assigned by the EMS agency for each Patient Care Report (PCR). This should be a unique number for the EMS agency for all of time.</w:t>
            </w:r>
          </w:p>
        </w:tc>
      </w:tr>
      <w:tr w:rsidR="00A15340" w:rsidRPr="00A15340" w14:paraId="1328B1B6" w14:textId="77777777" w:rsidTr="00A15340">
        <w:trPr>
          <w:trHeight w:val="576"/>
        </w:trPr>
        <w:tc>
          <w:tcPr>
            <w:tcW w:w="2700" w:type="dxa"/>
            <w:noWrap/>
            <w:hideMark/>
          </w:tcPr>
          <w:p w14:paraId="358DFA70" w14:textId="77777777" w:rsidR="00A15340" w:rsidRPr="00A15340" w:rsidRDefault="00A15340">
            <w:r w:rsidRPr="00A15340">
              <w:t>eRecord.02</w:t>
            </w:r>
          </w:p>
        </w:tc>
        <w:tc>
          <w:tcPr>
            <w:tcW w:w="2400" w:type="dxa"/>
            <w:hideMark/>
          </w:tcPr>
          <w:p w14:paraId="22CD65C5" w14:textId="77777777" w:rsidR="00A15340" w:rsidRPr="00A15340" w:rsidRDefault="00A15340">
            <w:r w:rsidRPr="00A15340">
              <w:t>Software Creator</w:t>
            </w:r>
          </w:p>
        </w:tc>
        <w:tc>
          <w:tcPr>
            <w:tcW w:w="8580" w:type="dxa"/>
            <w:hideMark/>
          </w:tcPr>
          <w:p w14:paraId="3CC60132" w14:textId="77777777" w:rsidR="00A15340" w:rsidRPr="00A15340" w:rsidRDefault="00A15340">
            <w:r w:rsidRPr="00A15340">
              <w:t>The name of the vendor, manufacturer, and developer who designed the application that created this record.</w:t>
            </w:r>
          </w:p>
        </w:tc>
      </w:tr>
      <w:tr w:rsidR="00A15340" w:rsidRPr="00A15340" w14:paraId="3A5E7747" w14:textId="77777777" w:rsidTr="00A15340">
        <w:trPr>
          <w:trHeight w:val="288"/>
        </w:trPr>
        <w:tc>
          <w:tcPr>
            <w:tcW w:w="2700" w:type="dxa"/>
            <w:noWrap/>
            <w:hideMark/>
          </w:tcPr>
          <w:p w14:paraId="1B363EBA" w14:textId="77777777" w:rsidR="00A15340" w:rsidRPr="00A15340" w:rsidRDefault="00A15340">
            <w:r w:rsidRPr="00A15340">
              <w:t>eRecord.03</w:t>
            </w:r>
          </w:p>
        </w:tc>
        <w:tc>
          <w:tcPr>
            <w:tcW w:w="2400" w:type="dxa"/>
            <w:hideMark/>
          </w:tcPr>
          <w:p w14:paraId="0B113479" w14:textId="77777777" w:rsidR="00A15340" w:rsidRPr="00A15340" w:rsidRDefault="00A15340">
            <w:r w:rsidRPr="00A15340">
              <w:t>Software Name</w:t>
            </w:r>
          </w:p>
        </w:tc>
        <w:tc>
          <w:tcPr>
            <w:tcW w:w="8580" w:type="dxa"/>
            <w:hideMark/>
          </w:tcPr>
          <w:p w14:paraId="2E16C3B3" w14:textId="77777777" w:rsidR="00A15340" w:rsidRPr="00A15340" w:rsidRDefault="00A15340">
            <w:r w:rsidRPr="00A15340">
              <w:t>The name of the application used to create this record.</w:t>
            </w:r>
          </w:p>
        </w:tc>
      </w:tr>
      <w:tr w:rsidR="00A15340" w:rsidRPr="00A15340" w14:paraId="2FBEF2F3" w14:textId="77777777" w:rsidTr="00A15340">
        <w:trPr>
          <w:trHeight w:val="288"/>
        </w:trPr>
        <w:tc>
          <w:tcPr>
            <w:tcW w:w="2700" w:type="dxa"/>
            <w:noWrap/>
            <w:hideMark/>
          </w:tcPr>
          <w:p w14:paraId="5512C30C" w14:textId="77777777" w:rsidR="00A15340" w:rsidRPr="00A15340" w:rsidRDefault="00A15340">
            <w:r w:rsidRPr="00A15340">
              <w:t>eRecord.04</w:t>
            </w:r>
          </w:p>
        </w:tc>
        <w:tc>
          <w:tcPr>
            <w:tcW w:w="2400" w:type="dxa"/>
            <w:hideMark/>
          </w:tcPr>
          <w:p w14:paraId="4BD17E8C" w14:textId="77777777" w:rsidR="00A15340" w:rsidRPr="00A15340" w:rsidRDefault="00A15340">
            <w:r w:rsidRPr="00A15340">
              <w:t>Software Version</w:t>
            </w:r>
          </w:p>
        </w:tc>
        <w:tc>
          <w:tcPr>
            <w:tcW w:w="8580" w:type="dxa"/>
            <w:hideMark/>
          </w:tcPr>
          <w:p w14:paraId="3EF09CDF" w14:textId="77777777" w:rsidR="00A15340" w:rsidRPr="00A15340" w:rsidRDefault="00A15340">
            <w:r w:rsidRPr="00A15340">
              <w:t>The version of the application used to create this record.</w:t>
            </w:r>
          </w:p>
        </w:tc>
      </w:tr>
      <w:tr w:rsidR="00A15340" w:rsidRPr="00A15340" w14:paraId="1FF63502" w14:textId="77777777" w:rsidTr="00A15340">
        <w:trPr>
          <w:trHeight w:val="288"/>
        </w:trPr>
        <w:tc>
          <w:tcPr>
            <w:tcW w:w="2700" w:type="dxa"/>
            <w:noWrap/>
            <w:hideMark/>
          </w:tcPr>
          <w:p w14:paraId="4B7B293F" w14:textId="77777777" w:rsidR="00A15340" w:rsidRPr="00A15340" w:rsidRDefault="00A15340">
            <w:r w:rsidRPr="00A15340">
              <w:t>eResponse.01</w:t>
            </w:r>
          </w:p>
        </w:tc>
        <w:tc>
          <w:tcPr>
            <w:tcW w:w="2400" w:type="dxa"/>
            <w:hideMark/>
          </w:tcPr>
          <w:p w14:paraId="4EEA2EFA" w14:textId="77777777" w:rsidR="00A15340" w:rsidRPr="00A15340" w:rsidRDefault="00A15340">
            <w:r w:rsidRPr="00A15340">
              <w:t>EMS Agency Number</w:t>
            </w:r>
          </w:p>
        </w:tc>
        <w:tc>
          <w:tcPr>
            <w:tcW w:w="8580" w:type="dxa"/>
            <w:hideMark/>
          </w:tcPr>
          <w:p w14:paraId="0919058A" w14:textId="77777777" w:rsidR="00A15340" w:rsidRPr="00A15340" w:rsidRDefault="00A15340">
            <w:r w:rsidRPr="00A15340">
              <w:t>The state-assigned provider number of the responding agency.</w:t>
            </w:r>
          </w:p>
        </w:tc>
      </w:tr>
      <w:tr w:rsidR="00A15340" w:rsidRPr="00A15340" w14:paraId="5C4B4FDD" w14:textId="77777777" w:rsidTr="00A15340">
        <w:trPr>
          <w:trHeight w:val="288"/>
        </w:trPr>
        <w:tc>
          <w:tcPr>
            <w:tcW w:w="2700" w:type="dxa"/>
            <w:noWrap/>
            <w:hideMark/>
          </w:tcPr>
          <w:p w14:paraId="435C5835" w14:textId="77777777" w:rsidR="00A15340" w:rsidRPr="00A15340" w:rsidRDefault="00A15340">
            <w:r w:rsidRPr="00A15340">
              <w:t>eResponse.02</w:t>
            </w:r>
          </w:p>
        </w:tc>
        <w:tc>
          <w:tcPr>
            <w:tcW w:w="2400" w:type="dxa"/>
            <w:hideMark/>
          </w:tcPr>
          <w:p w14:paraId="48B0B1DC" w14:textId="77777777" w:rsidR="00A15340" w:rsidRPr="00A15340" w:rsidRDefault="00A15340">
            <w:r w:rsidRPr="00A15340">
              <w:t>EMS Agency Name</w:t>
            </w:r>
          </w:p>
        </w:tc>
        <w:tc>
          <w:tcPr>
            <w:tcW w:w="8580" w:type="dxa"/>
            <w:hideMark/>
          </w:tcPr>
          <w:p w14:paraId="3DA41F23" w14:textId="2451B0C9" w:rsidR="00A15340" w:rsidRPr="00A15340" w:rsidRDefault="00A15340">
            <w:r w:rsidRPr="00A15340">
              <w:t xml:space="preserve">The EMS </w:t>
            </w:r>
            <w:r w:rsidR="00B961B9" w:rsidRPr="00A15340">
              <w:t>agency’s</w:t>
            </w:r>
            <w:r w:rsidRPr="00A15340">
              <w:t xml:space="preserve"> name.</w:t>
            </w:r>
          </w:p>
        </w:tc>
      </w:tr>
      <w:tr w:rsidR="00A15340" w:rsidRPr="00A15340" w14:paraId="4A6CF210" w14:textId="77777777" w:rsidTr="00A15340">
        <w:trPr>
          <w:trHeight w:val="288"/>
        </w:trPr>
        <w:tc>
          <w:tcPr>
            <w:tcW w:w="2700" w:type="dxa"/>
            <w:noWrap/>
            <w:hideMark/>
          </w:tcPr>
          <w:p w14:paraId="5043BC6F" w14:textId="77777777" w:rsidR="00A15340" w:rsidRPr="00A15340" w:rsidRDefault="00A15340">
            <w:r w:rsidRPr="00A15340">
              <w:t>eResponse.03</w:t>
            </w:r>
          </w:p>
        </w:tc>
        <w:tc>
          <w:tcPr>
            <w:tcW w:w="2400" w:type="dxa"/>
            <w:hideMark/>
          </w:tcPr>
          <w:p w14:paraId="51A0BE6C" w14:textId="77777777" w:rsidR="00A15340" w:rsidRPr="00A15340" w:rsidRDefault="00A15340">
            <w:r w:rsidRPr="00A15340">
              <w:t>Incident Number</w:t>
            </w:r>
          </w:p>
        </w:tc>
        <w:tc>
          <w:tcPr>
            <w:tcW w:w="8580" w:type="dxa"/>
            <w:hideMark/>
          </w:tcPr>
          <w:p w14:paraId="1EB615BF" w14:textId="77777777" w:rsidR="00A15340" w:rsidRPr="00A15340" w:rsidRDefault="00A15340">
            <w:r w:rsidRPr="00A15340">
              <w:t>The incident number assigned by the 911 Dispatch System.</w:t>
            </w:r>
          </w:p>
        </w:tc>
      </w:tr>
      <w:tr w:rsidR="00A15340" w:rsidRPr="00A15340" w14:paraId="3C712045" w14:textId="77777777" w:rsidTr="00A15340">
        <w:trPr>
          <w:trHeight w:val="576"/>
        </w:trPr>
        <w:tc>
          <w:tcPr>
            <w:tcW w:w="2700" w:type="dxa"/>
            <w:noWrap/>
            <w:hideMark/>
          </w:tcPr>
          <w:p w14:paraId="508F3A0F" w14:textId="77777777" w:rsidR="00A15340" w:rsidRPr="00A15340" w:rsidRDefault="00A15340">
            <w:r w:rsidRPr="00A15340">
              <w:lastRenderedPageBreak/>
              <w:t>eResponse.04</w:t>
            </w:r>
          </w:p>
        </w:tc>
        <w:tc>
          <w:tcPr>
            <w:tcW w:w="2400" w:type="dxa"/>
            <w:hideMark/>
          </w:tcPr>
          <w:p w14:paraId="21B34105" w14:textId="77777777" w:rsidR="00A15340" w:rsidRPr="00A15340" w:rsidRDefault="00A15340">
            <w:r w:rsidRPr="00A15340">
              <w:t>EMS Response Number</w:t>
            </w:r>
          </w:p>
        </w:tc>
        <w:tc>
          <w:tcPr>
            <w:tcW w:w="8580" w:type="dxa"/>
            <w:hideMark/>
          </w:tcPr>
          <w:p w14:paraId="74D2220C" w14:textId="0AB3E967" w:rsidR="00A15340" w:rsidRPr="00A15340" w:rsidRDefault="00A15340">
            <w:r w:rsidRPr="00A15340">
              <w:t>The internal EMS response number which is unique for each EMS Vehicles (Unit) response to an incident within an EMS Agency.</w:t>
            </w:r>
          </w:p>
        </w:tc>
      </w:tr>
      <w:tr w:rsidR="00A15340" w:rsidRPr="00A15340" w14:paraId="6FBE5F77" w14:textId="77777777" w:rsidTr="00A15340">
        <w:trPr>
          <w:trHeight w:val="576"/>
        </w:trPr>
        <w:tc>
          <w:tcPr>
            <w:tcW w:w="2700" w:type="dxa"/>
            <w:noWrap/>
            <w:hideMark/>
          </w:tcPr>
          <w:p w14:paraId="5AEFBEEC" w14:textId="77777777" w:rsidR="00A15340" w:rsidRPr="00A15340" w:rsidRDefault="00A15340">
            <w:r w:rsidRPr="00A15340">
              <w:t>eResponse.05</w:t>
            </w:r>
          </w:p>
        </w:tc>
        <w:tc>
          <w:tcPr>
            <w:tcW w:w="2400" w:type="dxa"/>
            <w:hideMark/>
          </w:tcPr>
          <w:p w14:paraId="3A7C44FE" w14:textId="77777777" w:rsidR="00A15340" w:rsidRPr="00A15340" w:rsidRDefault="00A15340">
            <w:r w:rsidRPr="00A15340">
              <w:t>Type of Service Requested</w:t>
            </w:r>
          </w:p>
        </w:tc>
        <w:tc>
          <w:tcPr>
            <w:tcW w:w="8580" w:type="dxa"/>
            <w:hideMark/>
          </w:tcPr>
          <w:p w14:paraId="4C6F9545" w14:textId="77777777" w:rsidR="00A15340" w:rsidRPr="00A15340" w:rsidRDefault="00A15340">
            <w:r w:rsidRPr="00A15340">
              <w:t>The type of service or category of service requested of the EMS Agency responding for this specific EMS event.</w:t>
            </w:r>
          </w:p>
        </w:tc>
      </w:tr>
      <w:tr w:rsidR="00A15340" w:rsidRPr="00A15340" w14:paraId="7CAB14A6" w14:textId="77777777" w:rsidTr="00A15340">
        <w:trPr>
          <w:trHeight w:val="288"/>
        </w:trPr>
        <w:tc>
          <w:tcPr>
            <w:tcW w:w="2700" w:type="dxa"/>
            <w:noWrap/>
            <w:hideMark/>
          </w:tcPr>
          <w:p w14:paraId="75614B8B" w14:textId="77777777" w:rsidR="00A15340" w:rsidRPr="00A15340" w:rsidRDefault="00A15340">
            <w:r w:rsidRPr="00A15340">
              <w:t>eResponse.06</w:t>
            </w:r>
          </w:p>
        </w:tc>
        <w:tc>
          <w:tcPr>
            <w:tcW w:w="2400" w:type="dxa"/>
            <w:hideMark/>
          </w:tcPr>
          <w:p w14:paraId="309C0251" w14:textId="77777777" w:rsidR="00A15340" w:rsidRPr="00A15340" w:rsidRDefault="00A15340">
            <w:r w:rsidRPr="00A15340">
              <w:t>Standby Purpose</w:t>
            </w:r>
          </w:p>
        </w:tc>
        <w:tc>
          <w:tcPr>
            <w:tcW w:w="8580" w:type="dxa"/>
            <w:hideMark/>
          </w:tcPr>
          <w:p w14:paraId="6C11A9C6" w14:textId="77777777" w:rsidR="00A15340" w:rsidRPr="00A15340" w:rsidRDefault="00A15340">
            <w:r w:rsidRPr="00A15340">
              <w:t>The main reason the EMS Unit is on Standby as the Primary Type of Service for the EMS event.</w:t>
            </w:r>
          </w:p>
        </w:tc>
      </w:tr>
      <w:tr w:rsidR="00A15340" w:rsidRPr="00A15340" w14:paraId="4D888E18" w14:textId="77777777" w:rsidTr="00A15340">
        <w:trPr>
          <w:trHeight w:val="576"/>
        </w:trPr>
        <w:tc>
          <w:tcPr>
            <w:tcW w:w="2700" w:type="dxa"/>
            <w:noWrap/>
            <w:hideMark/>
          </w:tcPr>
          <w:p w14:paraId="4A443118" w14:textId="77777777" w:rsidR="00A15340" w:rsidRPr="00A15340" w:rsidRDefault="00A15340">
            <w:r w:rsidRPr="00A15340">
              <w:t>eResponse.07</w:t>
            </w:r>
          </w:p>
        </w:tc>
        <w:tc>
          <w:tcPr>
            <w:tcW w:w="2400" w:type="dxa"/>
            <w:hideMark/>
          </w:tcPr>
          <w:p w14:paraId="351C4B3F" w14:textId="77777777" w:rsidR="00A15340" w:rsidRPr="00A15340" w:rsidRDefault="00A15340">
            <w:r w:rsidRPr="00A15340">
              <w:t>Unit Transport and Equipment Capability</w:t>
            </w:r>
          </w:p>
        </w:tc>
        <w:tc>
          <w:tcPr>
            <w:tcW w:w="8580" w:type="dxa"/>
            <w:hideMark/>
          </w:tcPr>
          <w:p w14:paraId="197F8E73" w14:textId="77777777" w:rsidR="00A15340" w:rsidRPr="00A15340" w:rsidRDefault="00A15340">
            <w:r w:rsidRPr="00A15340">
              <w:t>The transport and equipment capabilities of the EMS Unit which responded to this specific EMS event.</w:t>
            </w:r>
          </w:p>
        </w:tc>
      </w:tr>
      <w:tr w:rsidR="00A15340" w:rsidRPr="00A15340" w14:paraId="4929854E" w14:textId="77777777" w:rsidTr="00A15340">
        <w:trPr>
          <w:trHeight w:val="288"/>
        </w:trPr>
        <w:tc>
          <w:tcPr>
            <w:tcW w:w="2700" w:type="dxa"/>
            <w:noWrap/>
            <w:hideMark/>
          </w:tcPr>
          <w:p w14:paraId="0AC01107" w14:textId="77777777" w:rsidR="00A15340" w:rsidRPr="00A15340" w:rsidRDefault="00A15340">
            <w:r w:rsidRPr="00A15340">
              <w:t>eResponse.09</w:t>
            </w:r>
          </w:p>
        </w:tc>
        <w:tc>
          <w:tcPr>
            <w:tcW w:w="2400" w:type="dxa"/>
            <w:hideMark/>
          </w:tcPr>
          <w:p w14:paraId="0559F903" w14:textId="77777777" w:rsidR="00A15340" w:rsidRPr="00A15340" w:rsidRDefault="00A15340">
            <w:r w:rsidRPr="00A15340">
              <w:t>Type of Response Delay</w:t>
            </w:r>
          </w:p>
        </w:tc>
        <w:tc>
          <w:tcPr>
            <w:tcW w:w="8580" w:type="dxa"/>
            <w:hideMark/>
          </w:tcPr>
          <w:p w14:paraId="67B295CB" w14:textId="77777777" w:rsidR="00A15340" w:rsidRPr="00A15340" w:rsidRDefault="00A15340">
            <w:r w:rsidRPr="00A15340">
              <w:t>The response delays, if any, of the EMS unit associated with the EMS event.</w:t>
            </w:r>
          </w:p>
        </w:tc>
      </w:tr>
      <w:tr w:rsidR="00A15340" w:rsidRPr="00A15340" w14:paraId="4EC05699" w14:textId="77777777" w:rsidTr="00A15340">
        <w:trPr>
          <w:trHeight w:val="288"/>
        </w:trPr>
        <w:tc>
          <w:tcPr>
            <w:tcW w:w="2700" w:type="dxa"/>
            <w:noWrap/>
            <w:hideMark/>
          </w:tcPr>
          <w:p w14:paraId="58EBE524" w14:textId="77777777" w:rsidR="00A15340" w:rsidRPr="00A15340" w:rsidRDefault="00A15340">
            <w:r w:rsidRPr="00A15340">
              <w:t>eResponse.10</w:t>
            </w:r>
          </w:p>
        </w:tc>
        <w:tc>
          <w:tcPr>
            <w:tcW w:w="2400" w:type="dxa"/>
            <w:hideMark/>
          </w:tcPr>
          <w:p w14:paraId="6CC26DD1" w14:textId="77777777" w:rsidR="00A15340" w:rsidRPr="00A15340" w:rsidRDefault="00A15340">
            <w:r w:rsidRPr="00A15340">
              <w:t>Type of Scene Delay</w:t>
            </w:r>
          </w:p>
        </w:tc>
        <w:tc>
          <w:tcPr>
            <w:tcW w:w="8580" w:type="dxa"/>
            <w:hideMark/>
          </w:tcPr>
          <w:p w14:paraId="79FBDFA9" w14:textId="77777777" w:rsidR="00A15340" w:rsidRPr="00A15340" w:rsidRDefault="00A15340">
            <w:r w:rsidRPr="00A15340">
              <w:t>The scene delays, if any, of the EMS unit associated with the EMS event.</w:t>
            </w:r>
          </w:p>
        </w:tc>
      </w:tr>
      <w:tr w:rsidR="00A15340" w:rsidRPr="00A15340" w14:paraId="491EE0CF" w14:textId="77777777" w:rsidTr="00A15340">
        <w:trPr>
          <w:trHeight w:val="288"/>
        </w:trPr>
        <w:tc>
          <w:tcPr>
            <w:tcW w:w="2700" w:type="dxa"/>
            <w:noWrap/>
            <w:hideMark/>
          </w:tcPr>
          <w:p w14:paraId="43C6FD54" w14:textId="77777777" w:rsidR="00A15340" w:rsidRPr="00A15340" w:rsidRDefault="00A15340">
            <w:r w:rsidRPr="00A15340">
              <w:t>eResponse.11</w:t>
            </w:r>
          </w:p>
        </w:tc>
        <w:tc>
          <w:tcPr>
            <w:tcW w:w="2400" w:type="dxa"/>
            <w:hideMark/>
          </w:tcPr>
          <w:p w14:paraId="43F15FE0" w14:textId="77777777" w:rsidR="00A15340" w:rsidRPr="00A15340" w:rsidRDefault="00A15340">
            <w:r w:rsidRPr="00A15340">
              <w:t>Type of Transport Delay</w:t>
            </w:r>
          </w:p>
        </w:tc>
        <w:tc>
          <w:tcPr>
            <w:tcW w:w="8580" w:type="dxa"/>
            <w:hideMark/>
          </w:tcPr>
          <w:p w14:paraId="1DF7DE7B" w14:textId="77777777" w:rsidR="00A15340" w:rsidRPr="00A15340" w:rsidRDefault="00A15340">
            <w:r w:rsidRPr="00A15340">
              <w:t>The transport delays, if any, of the EMS unit associated with the EMS event.</w:t>
            </w:r>
          </w:p>
        </w:tc>
      </w:tr>
      <w:tr w:rsidR="00A15340" w:rsidRPr="00A15340" w14:paraId="2B52FF92" w14:textId="77777777" w:rsidTr="00A15340">
        <w:trPr>
          <w:trHeight w:val="576"/>
        </w:trPr>
        <w:tc>
          <w:tcPr>
            <w:tcW w:w="2700" w:type="dxa"/>
            <w:noWrap/>
            <w:hideMark/>
          </w:tcPr>
          <w:p w14:paraId="40A35405" w14:textId="77777777" w:rsidR="00A15340" w:rsidRPr="00A15340" w:rsidRDefault="00A15340">
            <w:r w:rsidRPr="00A15340">
              <w:t>eResponse.12</w:t>
            </w:r>
          </w:p>
        </w:tc>
        <w:tc>
          <w:tcPr>
            <w:tcW w:w="2400" w:type="dxa"/>
            <w:hideMark/>
          </w:tcPr>
          <w:p w14:paraId="54DB1018" w14:textId="77777777" w:rsidR="00A15340" w:rsidRPr="00A15340" w:rsidRDefault="00A15340">
            <w:r w:rsidRPr="00A15340">
              <w:t>Type of Turn-Around Delay</w:t>
            </w:r>
          </w:p>
        </w:tc>
        <w:tc>
          <w:tcPr>
            <w:tcW w:w="8580" w:type="dxa"/>
            <w:hideMark/>
          </w:tcPr>
          <w:p w14:paraId="73053F1C" w14:textId="77777777" w:rsidR="00A15340" w:rsidRPr="00A15340" w:rsidRDefault="00A15340">
            <w:r w:rsidRPr="00A15340">
              <w:t>The turn-around delays, if any, of EMS unit associated with the EMS event.</w:t>
            </w:r>
          </w:p>
        </w:tc>
      </w:tr>
      <w:tr w:rsidR="00A15340" w:rsidRPr="00A15340" w14:paraId="3FED91B2" w14:textId="77777777" w:rsidTr="00A15340">
        <w:trPr>
          <w:trHeight w:val="576"/>
        </w:trPr>
        <w:tc>
          <w:tcPr>
            <w:tcW w:w="2700" w:type="dxa"/>
            <w:noWrap/>
            <w:hideMark/>
          </w:tcPr>
          <w:p w14:paraId="2A235B2F" w14:textId="77777777" w:rsidR="00A15340" w:rsidRPr="00A15340" w:rsidRDefault="00A15340">
            <w:r w:rsidRPr="00A15340">
              <w:t>eResponse.13</w:t>
            </w:r>
          </w:p>
        </w:tc>
        <w:tc>
          <w:tcPr>
            <w:tcW w:w="2400" w:type="dxa"/>
            <w:hideMark/>
          </w:tcPr>
          <w:p w14:paraId="296DD711" w14:textId="77777777" w:rsidR="00A15340" w:rsidRPr="00A15340" w:rsidRDefault="00A15340">
            <w:r w:rsidRPr="00A15340">
              <w:t>EMS Vehicle (Unit) Number</w:t>
            </w:r>
          </w:p>
        </w:tc>
        <w:tc>
          <w:tcPr>
            <w:tcW w:w="8580" w:type="dxa"/>
            <w:hideMark/>
          </w:tcPr>
          <w:p w14:paraId="75E07B78" w14:textId="77777777" w:rsidR="00A15340" w:rsidRPr="00A15340" w:rsidRDefault="00A15340">
            <w:r w:rsidRPr="00A15340">
              <w:t>The unique physical vehicle number of the responding unit.</w:t>
            </w:r>
          </w:p>
        </w:tc>
      </w:tr>
      <w:tr w:rsidR="00A15340" w:rsidRPr="00A15340" w14:paraId="241AFEA2" w14:textId="77777777" w:rsidTr="00A15340">
        <w:trPr>
          <w:trHeight w:val="576"/>
        </w:trPr>
        <w:tc>
          <w:tcPr>
            <w:tcW w:w="2700" w:type="dxa"/>
            <w:noWrap/>
            <w:hideMark/>
          </w:tcPr>
          <w:p w14:paraId="17FB311C" w14:textId="77777777" w:rsidR="00A15340" w:rsidRPr="00A15340" w:rsidRDefault="00A15340">
            <w:r w:rsidRPr="00A15340">
              <w:t>eResponse.14</w:t>
            </w:r>
          </w:p>
        </w:tc>
        <w:tc>
          <w:tcPr>
            <w:tcW w:w="2400" w:type="dxa"/>
            <w:hideMark/>
          </w:tcPr>
          <w:p w14:paraId="1A97B1AD" w14:textId="77777777" w:rsidR="00A15340" w:rsidRPr="00A15340" w:rsidRDefault="00A15340">
            <w:r w:rsidRPr="00A15340">
              <w:t>EMS Unit Call Sign</w:t>
            </w:r>
          </w:p>
        </w:tc>
        <w:tc>
          <w:tcPr>
            <w:tcW w:w="8580" w:type="dxa"/>
            <w:hideMark/>
          </w:tcPr>
          <w:p w14:paraId="4887FDA8" w14:textId="77777777" w:rsidR="00A15340" w:rsidRPr="00A15340" w:rsidRDefault="00A15340">
            <w:r w:rsidRPr="00A15340">
              <w:t>The EMS unit number used to dispatch and communicate with the unit. This may be the same as the EMS Unit/Vehicle Number in many agencies.</w:t>
            </w:r>
          </w:p>
        </w:tc>
      </w:tr>
      <w:tr w:rsidR="00A15340" w:rsidRPr="00A15340" w14:paraId="5DFA9872" w14:textId="77777777" w:rsidTr="00A15340">
        <w:trPr>
          <w:trHeight w:val="1152"/>
        </w:trPr>
        <w:tc>
          <w:tcPr>
            <w:tcW w:w="2700" w:type="dxa"/>
            <w:noWrap/>
            <w:hideMark/>
          </w:tcPr>
          <w:p w14:paraId="3AA75635" w14:textId="77777777" w:rsidR="00A15340" w:rsidRPr="00A15340" w:rsidRDefault="00A15340">
            <w:r w:rsidRPr="00A15340">
              <w:t>eResponse.19</w:t>
            </w:r>
          </w:p>
        </w:tc>
        <w:tc>
          <w:tcPr>
            <w:tcW w:w="2400" w:type="dxa"/>
            <w:hideMark/>
          </w:tcPr>
          <w:p w14:paraId="40A3026D" w14:textId="77777777" w:rsidR="00A15340" w:rsidRPr="00A15340" w:rsidRDefault="00A15340">
            <w:r w:rsidRPr="00A15340">
              <w:t>Beginning Odometer Reading of Responding Vehicle</w:t>
            </w:r>
          </w:p>
        </w:tc>
        <w:tc>
          <w:tcPr>
            <w:tcW w:w="8580" w:type="dxa"/>
            <w:hideMark/>
          </w:tcPr>
          <w:p w14:paraId="48A0DAE6" w14:textId="77777777" w:rsidR="00A15340" w:rsidRPr="00A15340" w:rsidRDefault="00A15340">
            <w:r w:rsidRPr="00A15340">
              <w:t>The mileage (counter or odometer reading) of the vehicle at the beginning of the call (when the wheels begin moving). If EMS vehicle/unit is via water or air travel document the number in "hours" as it relates to the documentation of Boat, Fixed Wing, or Rotor Craft in eDisposition.16 (EMS Transport Method).</w:t>
            </w:r>
          </w:p>
        </w:tc>
      </w:tr>
      <w:tr w:rsidR="00A15340" w:rsidRPr="00A15340" w14:paraId="02695D97" w14:textId="77777777" w:rsidTr="00A15340">
        <w:trPr>
          <w:trHeight w:val="1152"/>
        </w:trPr>
        <w:tc>
          <w:tcPr>
            <w:tcW w:w="2700" w:type="dxa"/>
            <w:noWrap/>
            <w:hideMark/>
          </w:tcPr>
          <w:p w14:paraId="71B74705" w14:textId="77777777" w:rsidR="00A15340" w:rsidRPr="00A15340" w:rsidRDefault="00A15340">
            <w:r w:rsidRPr="00A15340">
              <w:t>eResponse.20</w:t>
            </w:r>
          </w:p>
        </w:tc>
        <w:tc>
          <w:tcPr>
            <w:tcW w:w="2400" w:type="dxa"/>
            <w:hideMark/>
          </w:tcPr>
          <w:p w14:paraId="1F2C8374" w14:textId="77777777" w:rsidR="00A15340" w:rsidRPr="00A15340" w:rsidRDefault="00A15340">
            <w:r w:rsidRPr="00A15340">
              <w:t>On-Scene Odometer Reading of Responding Vehicle</w:t>
            </w:r>
          </w:p>
        </w:tc>
        <w:tc>
          <w:tcPr>
            <w:tcW w:w="8580" w:type="dxa"/>
            <w:hideMark/>
          </w:tcPr>
          <w:p w14:paraId="09BBBDB4" w14:textId="77777777" w:rsidR="00A15340" w:rsidRPr="00A15340" w:rsidRDefault="00A15340">
            <w:r w:rsidRPr="00A15340">
              <w:t>The mileage (counter or odometer reading) of the vehicle when it arrives at the scene. If EMS vehicle/unit is via water or air travel document the number in "hours" as it relates to the documentation of Boat, Fixed Wing, or Rotor Craft in eDisposition.16 (EMS Transport Method).</w:t>
            </w:r>
          </w:p>
        </w:tc>
      </w:tr>
      <w:tr w:rsidR="00A15340" w:rsidRPr="00A15340" w14:paraId="22C8DA3F" w14:textId="77777777" w:rsidTr="00A15340">
        <w:trPr>
          <w:trHeight w:val="1152"/>
        </w:trPr>
        <w:tc>
          <w:tcPr>
            <w:tcW w:w="2700" w:type="dxa"/>
            <w:noWrap/>
            <w:hideMark/>
          </w:tcPr>
          <w:p w14:paraId="1F380A01" w14:textId="77777777" w:rsidR="00A15340" w:rsidRPr="00A15340" w:rsidRDefault="00A15340">
            <w:r w:rsidRPr="00A15340">
              <w:lastRenderedPageBreak/>
              <w:t>eResponse.21</w:t>
            </w:r>
          </w:p>
        </w:tc>
        <w:tc>
          <w:tcPr>
            <w:tcW w:w="2400" w:type="dxa"/>
            <w:hideMark/>
          </w:tcPr>
          <w:p w14:paraId="43E478EB" w14:textId="77777777" w:rsidR="00A15340" w:rsidRPr="00A15340" w:rsidRDefault="00A15340">
            <w:r w:rsidRPr="00A15340">
              <w:t>Patient Destination Odometer Reading of Responding Vehicle</w:t>
            </w:r>
          </w:p>
        </w:tc>
        <w:tc>
          <w:tcPr>
            <w:tcW w:w="8580" w:type="dxa"/>
            <w:hideMark/>
          </w:tcPr>
          <w:p w14:paraId="2EFFB4D3" w14:textId="330DCCB1" w:rsidR="00A15340" w:rsidRPr="00A15340" w:rsidRDefault="00A15340">
            <w:r w:rsidRPr="00A15340">
              <w:t xml:space="preserve">The mileage (counter or odometer reading) of the vehicle when it arrives at the </w:t>
            </w:r>
            <w:r w:rsidR="00B961B9" w:rsidRPr="00A15340">
              <w:t>patient’s</w:t>
            </w:r>
            <w:r w:rsidRPr="00A15340">
              <w:t xml:space="preserve"> destination. If EMS vehicle/unit is via water or air travel document the number in "hours" as it relates to the documentation of Boat, Fixed Wing, or Rotor Craft in eDisposition.16 (EMS Transport Method).</w:t>
            </w:r>
          </w:p>
        </w:tc>
      </w:tr>
      <w:tr w:rsidR="00A15340" w:rsidRPr="00A15340" w14:paraId="2EEDC6A5" w14:textId="77777777" w:rsidTr="00A15340">
        <w:trPr>
          <w:trHeight w:val="1152"/>
        </w:trPr>
        <w:tc>
          <w:tcPr>
            <w:tcW w:w="2700" w:type="dxa"/>
            <w:noWrap/>
            <w:hideMark/>
          </w:tcPr>
          <w:p w14:paraId="0E696354" w14:textId="77777777" w:rsidR="00A15340" w:rsidRPr="00A15340" w:rsidRDefault="00A15340">
            <w:r w:rsidRPr="00A15340">
              <w:t>eResponse.22</w:t>
            </w:r>
          </w:p>
        </w:tc>
        <w:tc>
          <w:tcPr>
            <w:tcW w:w="2400" w:type="dxa"/>
            <w:hideMark/>
          </w:tcPr>
          <w:p w14:paraId="7C144915" w14:textId="77777777" w:rsidR="00A15340" w:rsidRPr="00A15340" w:rsidRDefault="00A15340">
            <w:r w:rsidRPr="00A15340">
              <w:t>Ending Odometer Reading of Responding Vehicle</w:t>
            </w:r>
          </w:p>
        </w:tc>
        <w:tc>
          <w:tcPr>
            <w:tcW w:w="8580" w:type="dxa"/>
            <w:hideMark/>
          </w:tcPr>
          <w:p w14:paraId="314493FB" w14:textId="77777777" w:rsidR="00A15340" w:rsidRPr="00A15340" w:rsidRDefault="00A15340">
            <w:r w:rsidRPr="00A15340">
              <w:t>If using a counter, this is the mileage traveled beginning with dispatch through the transport of the patient to their destination and ending when back in service, starting from 0. If EMS vehicle/unit is via water or air travel document the number in "hours" as it relates to the documentation of boat, Fixed Wing, or Rotor Craft in eDisposition.16.</w:t>
            </w:r>
          </w:p>
        </w:tc>
      </w:tr>
      <w:tr w:rsidR="00A15340" w:rsidRPr="00A15340" w14:paraId="64976057" w14:textId="77777777" w:rsidTr="00A15340">
        <w:trPr>
          <w:trHeight w:val="576"/>
        </w:trPr>
        <w:tc>
          <w:tcPr>
            <w:tcW w:w="2700" w:type="dxa"/>
            <w:noWrap/>
            <w:hideMark/>
          </w:tcPr>
          <w:p w14:paraId="72EA8633" w14:textId="77777777" w:rsidR="00A15340" w:rsidRPr="00A15340" w:rsidRDefault="00A15340">
            <w:r w:rsidRPr="00A15340">
              <w:t>eResponse.23</w:t>
            </w:r>
          </w:p>
        </w:tc>
        <w:tc>
          <w:tcPr>
            <w:tcW w:w="2400" w:type="dxa"/>
            <w:hideMark/>
          </w:tcPr>
          <w:p w14:paraId="2A2B3FB3" w14:textId="77777777" w:rsidR="00A15340" w:rsidRPr="00A15340" w:rsidRDefault="00A15340">
            <w:r w:rsidRPr="00A15340">
              <w:t>Response Mode to Scene</w:t>
            </w:r>
          </w:p>
        </w:tc>
        <w:tc>
          <w:tcPr>
            <w:tcW w:w="8580" w:type="dxa"/>
            <w:hideMark/>
          </w:tcPr>
          <w:p w14:paraId="58378287" w14:textId="77777777" w:rsidR="00A15340" w:rsidRPr="00A15340" w:rsidRDefault="00A15340">
            <w:r w:rsidRPr="00A15340">
              <w:t>The indication whether the response was emergent or non-emergent. An emergent response is an immediate response.</w:t>
            </w:r>
          </w:p>
        </w:tc>
      </w:tr>
      <w:tr w:rsidR="00A15340" w:rsidRPr="00A15340" w14:paraId="263CA82F" w14:textId="77777777" w:rsidTr="00A15340">
        <w:trPr>
          <w:trHeight w:val="576"/>
        </w:trPr>
        <w:tc>
          <w:tcPr>
            <w:tcW w:w="2700" w:type="dxa"/>
            <w:noWrap/>
            <w:hideMark/>
          </w:tcPr>
          <w:p w14:paraId="1E57C7A5" w14:textId="77777777" w:rsidR="00A15340" w:rsidRPr="00A15340" w:rsidRDefault="00A15340">
            <w:r w:rsidRPr="00A15340">
              <w:t>eResponse.24</w:t>
            </w:r>
          </w:p>
        </w:tc>
        <w:tc>
          <w:tcPr>
            <w:tcW w:w="2400" w:type="dxa"/>
            <w:hideMark/>
          </w:tcPr>
          <w:p w14:paraId="2892B6D8" w14:textId="77777777" w:rsidR="00A15340" w:rsidRPr="00A15340" w:rsidRDefault="00A15340">
            <w:r w:rsidRPr="00A15340">
              <w:t>Additional Response Mode Descriptors</w:t>
            </w:r>
          </w:p>
        </w:tc>
        <w:tc>
          <w:tcPr>
            <w:tcW w:w="8580" w:type="dxa"/>
            <w:hideMark/>
          </w:tcPr>
          <w:p w14:paraId="1F7D5543" w14:textId="77777777" w:rsidR="00A15340" w:rsidRPr="00A15340" w:rsidRDefault="00A15340">
            <w:r w:rsidRPr="00A15340">
              <w:t>The documentation of response mode techniques used for this EMS response.</w:t>
            </w:r>
          </w:p>
        </w:tc>
      </w:tr>
      <w:tr w:rsidR="00A15340" w:rsidRPr="00A15340" w14:paraId="52E1451B" w14:textId="77777777" w:rsidTr="00A15340">
        <w:trPr>
          <w:trHeight w:val="576"/>
        </w:trPr>
        <w:tc>
          <w:tcPr>
            <w:tcW w:w="2700" w:type="dxa"/>
            <w:noWrap/>
            <w:hideMark/>
          </w:tcPr>
          <w:p w14:paraId="000CD970" w14:textId="77777777" w:rsidR="00A15340" w:rsidRPr="00A15340" w:rsidRDefault="00A15340">
            <w:r w:rsidRPr="00A15340">
              <w:t>eScene.01</w:t>
            </w:r>
          </w:p>
        </w:tc>
        <w:tc>
          <w:tcPr>
            <w:tcW w:w="2400" w:type="dxa"/>
            <w:hideMark/>
          </w:tcPr>
          <w:p w14:paraId="07FE404F" w14:textId="77777777" w:rsidR="00A15340" w:rsidRPr="00A15340" w:rsidRDefault="00A15340">
            <w:r w:rsidRPr="00A15340">
              <w:t>First EMS Unit on Scene</w:t>
            </w:r>
          </w:p>
        </w:tc>
        <w:tc>
          <w:tcPr>
            <w:tcW w:w="8580" w:type="dxa"/>
            <w:hideMark/>
          </w:tcPr>
          <w:p w14:paraId="3FF5C708" w14:textId="77777777" w:rsidR="00A15340" w:rsidRPr="00A15340" w:rsidRDefault="00A15340">
            <w:r w:rsidRPr="00A15340">
              <w:t>Documentation that this EMS Unit was the first EMS Unit among all EMS Agencies on the Scene.</w:t>
            </w:r>
          </w:p>
        </w:tc>
      </w:tr>
      <w:tr w:rsidR="00A15340" w:rsidRPr="00A15340" w14:paraId="625E718B" w14:textId="77777777" w:rsidTr="00A15340">
        <w:trPr>
          <w:trHeight w:val="576"/>
        </w:trPr>
        <w:tc>
          <w:tcPr>
            <w:tcW w:w="2700" w:type="dxa"/>
            <w:noWrap/>
            <w:hideMark/>
          </w:tcPr>
          <w:p w14:paraId="27250436" w14:textId="77777777" w:rsidR="00A15340" w:rsidRPr="00A15340" w:rsidRDefault="00A15340">
            <w:r w:rsidRPr="00A15340">
              <w:t>eScene.02</w:t>
            </w:r>
          </w:p>
        </w:tc>
        <w:tc>
          <w:tcPr>
            <w:tcW w:w="2400" w:type="dxa"/>
            <w:hideMark/>
          </w:tcPr>
          <w:p w14:paraId="521F5891" w14:textId="77777777" w:rsidR="00A15340" w:rsidRPr="00A15340" w:rsidRDefault="00A15340">
            <w:r w:rsidRPr="00A15340">
              <w:t>Other EMS or Public Safety Agencies at Scene</w:t>
            </w:r>
          </w:p>
        </w:tc>
        <w:tc>
          <w:tcPr>
            <w:tcW w:w="8580" w:type="dxa"/>
            <w:hideMark/>
          </w:tcPr>
          <w:p w14:paraId="1795A16C" w14:textId="77777777" w:rsidR="00A15340" w:rsidRPr="00A15340" w:rsidRDefault="00A15340">
            <w:r w:rsidRPr="00A15340">
              <w:t>Other EMS agency names that were at the scene, if any.</w:t>
            </w:r>
          </w:p>
        </w:tc>
      </w:tr>
      <w:tr w:rsidR="00A15340" w:rsidRPr="00A15340" w14:paraId="732AE61A" w14:textId="77777777" w:rsidTr="00A15340">
        <w:trPr>
          <w:trHeight w:val="576"/>
        </w:trPr>
        <w:tc>
          <w:tcPr>
            <w:tcW w:w="2700" w:type="dxa"/>
            <w:noWrap/>
            <w:hideMark/>
          </w:tcPr>
          <w:p w14:paraId="5C36BC02" w14:textId="77777777" w:rsidR="00A15340" w:rsidRPr="00A15340" w:rsidRDefault="00A15340">
            <w:r w:rsidRPr="00A15340">
              <w:t>eScene.06</w:t>
            </w:r>
          </w:p>
        </w:tc>
        <w:tc>
          <w:tcPr>
            <w:tcW w:w="2400" w:type="dxa"/>
            <w:hideMark/>
          </w:tcPr>
          <w:p w14:paraId="3AD782C0" w14:textId="77777777" w:rsidR="00A15340" w:rsidRPr="00A15340" w:rsidRDefault="00A15340">
            <w:r w:rsidRPr="00A15340">
              <w:t>Number of Patients at Scene</w:t>
            </w:r>
          </w:p>
        </w:tc>
        <w:tc>
          <w:tcPr>
            <w:tcW w:w="8580" w:type="dxa"/>
            <w:hideMark/>
          </w:tcPr>
          <w:p w14:paraId="78BFDA69" w14:textId="77777777" w:rsidR="00A15340" w:rsidRPr="00A15340" w:rsidRDefault="00A15340">
            <w:r w:rsidRPr="00A15340">
              <w:t>Indicator of how many total patients were at the scene.</w:t>
            </w:r>
          </w:p>
        </w:tc>
      </w:tr>
      <w:tr w:rsidR="00A15340" w:rsidRPr="00A15340" w14:paraId="545CE3DC" w14:textId="77777777" w:rsidTr="00A15340">
        <w:trPr>
          <w:trHeight w:val="576"/>
        </w:trPr>
        <w:tc>
          <w:tcPr>
            <w:tcW w:w="2700" w:type="dxa"/>
            <w:noWrap/>
            <w:hideMark/>
          </w:tcPr>
          <w:p w14:paraId="4FCA6C4E" w14:textId="77777777" w:rsidR="00A15340" w:rsidRPr="00A15340" w:rsidRDefault="00A15340">
            <w:r w:rsidRPr="00A15340">
              <w:t>eScene.07</w:t>
            </w:r>
          </w:p>
        </w:tc>
        <w:tc>
          <w:tcPr>
            <w:tcW w:w="2400" w:type="dxa"/>
            <w:hideMark/>
          </w:tcPr>
          <w:p w14:paraId="23A9C5BA" w14:textId="77777777" w:rsidR="00A15340" w:rsidRPr="00A15340" w:rsidRDefault="00A15340">
            <w:r w:rsidRPr="00A15340">
              <w:t>Mass Casualty Incident</w:t>
            </w:r>
          </w:p>
        </w:tc>
        <w:tc>
          <w:tcPr>
            <w:tcW w:w="8580" w:type="dxa"/>
            <w:hideMark/>
          </w:tcPr>
          <w:p w14:paraId="43133ECC" w14:textId="77777777" w:rsidR="00A15340" w:rsidRPr="00A15340" w:rsidRDefault="00A15340">
            <w:r w:rsidRPr="00A15340">
              <w:t>Indicator if this event would be considered a mass casualty incident (overwhelmed existing EMS resources).</w:t>
            </w:r>
          </w:p>
        </w:tc>
      </w:tr>
      <w:tr w:rsidR="00A15340" w:rsidRPr="00A15340" w14:paraId="075071B8" w14:textId="77777777" w:rsidTr="00A15340">
        <w:trPr>
          <w:trHeight w:val="576"/>
        </w:trPr>
        <w:tc>
          <w:tcPr>
            <w:tcW w:w="2700" w:type="dxa"/>
            <w:noWrap/>
            <w:hideMark/>
          </w:tcPr>
          <w:p w14:paraId="0A9E6144" w14:textId="77777777" w:rsidR="00A15340" w:rsidRPr="00A15340" w:rsidRDefault="00A15340">
            <w:r w:rsidRPr="00A15340">
              <w:t>eScene.08</w:t>
            </w:r>
          </w:p>
        </w:tc>
        <w:tc>
          <w:tcPr>
            <w:tcW w:w="2400" w:type="dxa"/>
            <w:hideMark/>
          </w:tcPr>
          <w:p w14:paraId="79062838" w14:textId="77777777" w:rsidR="00A15340" w:rsidRPr="00A15340" w:rsidRDefault="00A15340">
            <w:r w:rsidRPr="00A15340">
              <w:t>Triage Classification for MCI Patient</w:t>
            </w:r>
          </w:p>
        </w:tc>
        <w:tc>
          <w:tcPr>
            <w:tcW w:w="8580" w:type="dxa"/>
            <w:hideMark/>
          </w:tcPr>
          <w:p w14:paraId="7C41E739" w14:textId="77777777" w:rsidR="00A15340" w:rsidRPr="00A15340" w:rsidRDefault="00A15340">
            <w:r w:rsidRPr="00A15340">
              <w:t>The color associated with the initial triage assessment/classification of the MCI patient.</w:t>
            </w:r>
          </w:p>
        </w:tc>
      </w:tr>
      <w:tr w:rsidR="00A15340" w:rsidRPr="00A15340" w14:paraId="12328476" w14:textId="77777777" w:rsidTr="00A15340">
        <w:trPr>
          <w:trHeight w:val="288"/>
        </w:trPr>
        <w:tc>
          <w:tcPr>
            <w:tcW w:w="2700" w:type="dxa"/>
            <w:noWrap/>
            <w:hideMark/>
          </w:tcPr>
          <w:p w14:paraId="342744A2" w14:textId="77777777" w:rsidR="00A15340" w:rsidRPr="00A15340" w:rsidRDefault="00A15340">
            <w:r w:rsidRPr="00A15340">
              <w:t>eScene.09</w:t>
            </w:r>
          </w:p>
        </w:tc>
        <w:tc>
          <w:tcPr>
            <w:tcW w:w="2400" w:type="dxa"/>
            <w:hideMark/>
          </w:tcPr>
          <w:p w14:paraId="6180DBCF" w14:textId="77777777" w:rsidR="00A15340" w:rsidRPr="00A15340" w:rsidRDefault="00A15340">
            <w:r w:rsidRPr="00A15340">
              <w:t>Incident Location Type</w:t>
            </w:r>
          </w:p>
        </w:tc>
        <w:tc>
          <w:tcPr>
            <w:tcW w:w="8580" w:type="dxa"/>
            <w:hideMark/>
          </w:tcPr>
          <w:p w14:paraId="277D6FB0" w14:textId="77777777" w:rsidR="00A15340" w:rsidRPr="00A15340" w:rsidRDefault="00A15340">
            <w:r w:rsidRPr="00A15340">
              <w:t>The kind of location where the incident happened.</w:t>
            </w:r>
          </w:p>
        </w:tc>
      </w:tr>
      <w:tr w:rsidR="00A15340" w:rsidRPr="00A15340" w14:paraId="16DFEC35" w14:textId="77777777" w:rsidTr="00A15340">
        <w:trPr>
          <w:trHeight w:val="576"/>
        </w:trPr>
        <w:tc>
          <w:tcPr>
            <w:tcW w:w="2700" w:type="dxa"/>
            <w:noWrap/>
            <w:hideMark/>
          </w:tcPr>
          <w:p w14:paraId="37106E52" w14:textId="77777777" w:rsidR="00A15340" w:rsidRPr="00A15340" w:rsidRDefault="00A15340">
            <w:r w:rsidRPr="00A15340">
              <w:lastRenderedPageBreak/>
              <w:t>eScene.10</w:t>
            </w:r>
          </w:p>
        </w:tc>
        <w:tc>
          <w:tcPr>
            <w:tcW w:w="2400" w:type="dxa"/>
            <w:hideMark/>
          </w:tcPr>
          <w:p w14:paraId="0C651643" w14:textId="77777777" w:rsidR="00A15340" w:rsidRPr="00A15340" w:rsidRDefault="00A15340">
            <w:r w:rsidRPr="00A15340">
              <w:t>Incident Facility Code</w:t>
            </w:r>
          </w:p>
        </w:tc>
        <w:tc>
          <w:tcPr>
            <w:tcW w:w="8580" w:type="dxa"/>
            <w:hideMark/>
          </w:tcPr>
          <w:p w14:paraId="1D13ACFB" w14:textId="77777777" w:rsidR="00A15340" w:rsidRPr="00A15340" w:rsidRDefault="00A15340">
            <w:r w:rsidRPr="00A15340">
              <w:t>The state, regulatory, or other unique number (code) associated with the facility if the Incident is a Healthcare Facility.</w:t>
            </w:r>
          </w:p>
        </w:tc>
      </w:tr>
      <w:tr w:rsidR="00A15340" w:rsidRPr="00A15340" w14:paraId="00849206" w14:textId="77777777" w:rsidTr="00A15340">
        <w:trPr>
          <w:trHeight w:val="576"/>
        </w:trPr>
        <w:tc>
          <w:tcPr>
            <w:tcW w:w="2700" w:type="dxa"/>
            <w:noWrap/>
            <w:hideMark/>
          </w:tcPr>
          <w:p w14:paraId="27756A9F" w14:textId="77777777" w:rsidR="00A15340" w:rsidRPr="00A15340" w:rsidRDefault="00A15340">
            <w:r w:rsidRPr="00A15340">
              <w:t>eScene.15</w:t>
            </w:r>
          </w:p>
        </w:tc>
        <w:tc>
          <w:tcPr>
            <w:tcW w:w="2400" w:type="dxa"/>
            <w:hideMark/>
          </w:tcPr>
          <w:p w14:paraId="5E882688" w14:textId="77777777" w:rsidR="00A15340" w:rsidRPr="00A15340" w:rsidRDefault="00A15340">
            <w:r w:rsidRPr="00A15340">
              <w:t>Incident Street Address</w:t>
            </w:r>
          </w:p>
        </w:tc>
        <w:tc>
          <w:tcPr>
            <w:tcW w:w="8580" w:type="dxa"/>
            <w:hideMark/>
          </w:tcPr>
          <w:p w14:paraId="283B2844" w14:textId="77777777" w:rsidR="00A15340" w:rsidRPr="00A15340" w:rsidRDefault="00A15340">
            <w:r w:rsidRPr="00A15340">
              <w:t>The street address where the patient was found, or, if no patient, the address to which the unit responded.</w:t>
            </w:r>
          </w:p>
        </w:tc>
      </w:tr>
      <w:tr w:rsidR="00A15340" w:rsidRPr="00A15340" w14:paraId="55BAA7AE" w14:textId="77777777" w:rsidTr="00A15340">
        <w:trPr>
          <w:trHeight w:val="576"/>
        </w:trPr>
        <w:tc>
          <w:tcPr>
            <w:tcW w:w="2700" w:type="dxa"/>
            <w:noWrap/>
            <w:hideMark/>
          </w:tcPr>
          <w:p w14:paraId="78E29112" w14:textId="77777777" w:rsidR="00A15340" w:rsidRPr="00A15340" w:rsidRDefault="00A15340">
            <w:r w:rsidRPr="00A15340">
              <w:t>eScene.17</w:t>
            </w:r>
          </w:p>
        </w:tc>
        <w:tc>
          <w:tcPr>
            <w:tcW w:w="2400" w:type="dxa"/>
            <w:hideMark/>
          </w:tcPr>
          <w:p w14:paraId="26E455C7" w14:textId="77777777" w:rsidR="00A15340" w:rsidRPr="00A15340" w:rsidRDefault="00A15340">
            <w:r w:rsidRPr="00A15340">
              <w:t>Incident City</w:t>
            </w:r>
          </w:p>
        </w:tc>
        <w:tc>
          <w:tcPr>
            <w:tcW w:w="8580" w:type="dxa"/>
            <w:hideMark/>
          </w:tcPr>
          <w:p w14:paraId="20BB8A70" w14:textId="77777777" w:rsidR="00A15340" w:rsidRPr="00A15340" w:rsidRDefault="00A15340">
            <w:r w:rsidRPr="00A15340">
              <w:t>The city or township (if applicable) where the patient was found or to which the unit responded (or best approximation).</w:t>
            </w:r>
          </w:p>
        </w:tc>
      </w:tr>
      <w:tr w:rsidR="00A15340" w:rsidRPr="00A15340" w14:paraId="475D2CED" w14:textId="77777777" w:rsidTr="00A15340">
        <w:trPr>
          <w:trHeight w:val="576"/>
        </w:trPr>
        <w:tc>
          <w:tcPr>
            <w:tcW w:w="2700" w:type="dxa"/>
            <w:noWrap/>
            <w:hideMark/>
          </w:tcPr>
          <w:p w14:paraId="74BF9281" w14:textId="77777777" w:rsidR="00A15340" w:rsidRPr="00A15340" w:rsidRDefault="00A15340">
            <w:r w:rsidRPr="00A15340">
              <w:t>eScene.18</w:t>
            </w:r>
          </w:p>
        </w:tc>
        <w:tc>
          <w:tcPr>
            <w:tcW w:w="2400" w:type="dxa"/>
            <w:hideMark/>
          </w:tcPr>
          <w:p w14:paraId="746445F6" w14:textId="77777777" w:rsidR="00A15340" w:rsidRPr="00A15340" w:rsidRDefault="00A15340">
            <w:r w:rsidRPr="00A15340">
              <w:t>Incident State</w:t>
            </w:r>
          </w:p>
        </w:tc>
        <w:tc>
          <w:tcPr>
            <w:tcW w:w="8580" w:type="dxa"/>
            <w:hideMark/>
          </w:tcPr>
          <w:p w14:paraId="45DCEC2C" w14:textId="77777777" w:rsidR="00A15340" w:rsidRPr="00A15340" w:rsidRDefault="00A15340">
            <w:r w:rsidRPr="00A15340">
              <w:t>The state, territory, or province where the patient was found or to which the unit responded (or best approximation).</w:t>
            </w:r>
          </w:p>
        </w:tc>
      </w:tr>
      <w:tr w:rsidR="00A15340" w:rsidRPr="00A15340" w14:paraId="7D2C8487" w14:textId="77777777" w:rsidTr="00A15340">
        <w:trPr>
          <w:trHeight w:val="288"/>
        </w:trPr>
        <w:tc>
          <w:tcPr>
            <w:tcW w:w="2700" w:type="dxa"/>
            <w:noWrap/>
            <w:hideMark/>
          </w:tcPr>
          <w:p w14:paraId="5C914AE0" w14:textId="77777777" w:rsidR="00A15340" w:rsidRPr="00A15340" w:rsidRDefault="00A15340">
            <w:r w:rsidRPr="00A15340">
              <w:t>eScene.19</w:t>
            </w:r>
          </w:p>
        </w:tc>
        <w:tc>
          <w:tcPr>
            <w:tcW w:w="2400" w:type="dxa"/>
            <w:hideMark/>
          </w:tcPr>
          <w:p w14:paraId="4CF257DA" w14:textId="77777777" w:rsidR="00A15340" w:rsidRPr="00A15340" w:rsidRDefault="00A15340">
            <w:r w:rsidRPr="00A15340">
              <w:t>Incident ZIP Code</w:t>
            </w:r>
          </w:p>
        </w:tc>
        <w:tc>
          <w:tcPr>
            <w:tcW w:w="8580" w:type="dxa"/>
            <w:hideMark/>
          </w:tcPr>
          <w:p w14:paraId="0821364B" w14:textId="77777777" w:rsidR="00A15340" w:rsidRPr="00A15340" w:rsidRDefault="00A15340">
            <w:r w:rsidRPr="00A15340">
              <w:t>The ZIP code of the incident location.</w:t>
            </w:r>
          </w:p>
        </w:tc>
      </w:tr>
      <w:tr w:rsidR="00A15340" w:rsidRPr="00A15340" w14:paraId="21DBAC55" w14:textId="77777777" w:rsidTr="00A15340">
        <w:trPr>
          <w:trHeight w:val="576"/>
        </w:trPr>
        <w:tc>
          <w:tcPr>
            <w:tcW w:w="2700" w:type="dxa"/>
            <w:noWrap/>
            <w:hideMark/>
          </w:tcPr>
          <w:p w14:paraId="2FE53278" w14:textId="77777777" w:rsidR="00A15340" w:rsidRPr="00A15340" w:rsidRDefault="00A15340">
            <w:r w:rsidRPr="00A15340">
              <w:t>eScene.21</w:t>
            </w:r>
          </w:p>
        </w:tc>
        <w:tc>
          <w:tcPr>
            <w:tcW w:w="2400" w:type="dxa"/>
            <w:hideMark/>
          </w:tcPr>
          <w:p w14:paraId="06CDF027" w14:textId="77777777" w:rsidR="00A15340" w:rsidRPr="00A15340" w:rsidRDefault="00A15340">
            <w:r w:rsidRPr="00A15340">
              <w:t>Incident County</w:t>
            </w:r>
          </w:p>
        </w:tc>
        <w:tc>
          <w:tcPr>
            <w:tcW w:w="8580" w:type="dxa"/>
            <w:hideMark/>
          </w:tcPr>
          <w:p w14:paraId="2582B161" w14:textId="77777777" w:rsidR="00A15340" w:rsidRPr="00A15340" w:rsidRDefault="00A15340">
            <w:r w:rsidRPr="00A15340">
              <w:t>The county or parish where the patient was found or to which the unit responded (or best approximation).</w:t>
            </w:r>
          </w:p>
        </w:tc>
      </w:tr>
      <w:tr w:rsidR="00A15340" w:rsidRPr="00A15340" w14:paraId="499D0A93" w14:textId="77777777" w:rsidTr="00A15340">
        <w:trPr>
          <w:trHeight w:val="576"/>
        </w:trPr>
        <w:tc>
          <w:tcPr>
            <w:tcW w:w="2700" w:type="dxa"/>
            <w:noWrap/>
            <w:hideMark/>
          </w:tcPr>
          <w:p w14:paraId="036F0768" w14:textId="77777777" w:rsidR="00A15340" w:rsidRPr="00A15340" w:rsidRDefault="00A15340">
            <w:r w:rsidRPr="00A15340">
              <w:t>eSituation.01</w:t>
            </w:r>
          </w:p>
        </w:tc>
        <w:tc>
          <w:tcPr>
            <w:tcW w:w="2400" w:type="dxa"/>
            <w:hideMark/>
          </w:tcPr>
          <w:p w14:paraId="557BE20B" w14:textId="77777777" w:rsidR="00A15340" w:rsidRPr="00A15340" w:rsidRDefault="00A15340">
            <w:r w:rsidRPr="00A15340">
              <w:t>Date/Time of Symptom Onset</w:t>
            </w:r>
          </w:p>
        </w:tc>
        <w:tc>
          <w:tcPr>
            <w:tcW w:w="8580" w:type="dxa"/>
            <w:hideMark/>
          </w:tcPr>
          <w:p w14:paraId="0C9BA1DB" w14:textId="77777777" w:rsidR="00A15340" w:rsidRPr="00A15340" w:rsidRDefault="00A15340">
            <w:r w:rsidRPr="00A15340">
              <w:t>The date and time the symptom began (or was discovered) as it relates to this EMS event. This is described or estimated by the patient, family, and/or healthcare professionals.</w:t>
            </w:r>
          </w:p>
        </w:tc>
      </w:tr>
      <w:tr w:rsidR="00A15340" w:rsidRPr="00A15340" w14:paraId="76947F1C" w14:textId="77777777" w:rsidTr="00A15340">
        <w:trPr>
          <w:trHeight w:val="288"/>
        </w:trPr>
        <w:tc>
          <w:tcPr>
            <w:tcW w:w="2700" w:type="dxa"/>
            <w:noWrap/>
            <w:hideMark/>
          </w:tcPr>
          <w:p w14:paraId="28AB9633" w14:textId="77777777" w:rsidR="00A15340" w:rsidRPr="00A15340" w:rsidRDefault="00A15340">
            <w:r w:rsidRPr="00A15340">
              <w:t>eSituation.02</w:t>
            </w:r>
          </w:p>
        </w:tc>
        <w:tc>
          <w:tcPr>
            <w:tcW w:w="2400" w:type="dxa"/>
            <w:hideMark/>
          </w:tcPr>
          <w:p w14:paraId="59ADF279" w14:textId="77777777" w:rsidR="00A15340" w:rsidRPr="00A15340" w:rsidRDefault="00A15340">
            <w:r w:rsidRPr="00A15340">
              <w:t>Possible Injury</w:t>
            </w:r>
          </w:p>
        </w:tc>
        <w:tc>
          <w:tcPr>
            <w:tcW w:w="8580" w:type="dxa"/>
            <w:hideMark/>
          </w:tcPr>
          <w:p w14:paraId="013C04E5" w14:textId="77777777" w:rsidR="00A15340" w:rsidRPr="00A15340" w:rsidRDefault="00A15340">
            <w:r w:rsidRPr="00A15340">
              <w:t>Indication whether or not there was an injury.</w:t>
            </w:r>
          </w:p>
        </w:tc>
      </w:tr>
      <w:tr w:rsidR="00A15340" w:rsidRPr="00A15340" w14:paraId="2F5BAC33" w14:textId="77777777" w:rsidTr="00A15340">
        <w:trPr>
          <w:trHeight w:val="288"/>
        </w:trPr>
        <w:tc>
          <w:tcPr>
            <w:tcW w:w="2700" w:type="dxa"/>
            <w:noWrap/>
            <w:hideMark/>
          </w:tcPr>
          <w:p w14:paraId="39DD3EAC" w14:textId="77777777" w:rsidR="00A15340" w:rsidRPr="00A15340" w:rsidRDefault="00A15340">
            <w:r w:rsidRPr="00A15340">
              <w:t>eSituation.03</w:t>
            </w:r>
          </w:p>
        </w:tc>
        <w:tc>
          <w:tcPr>
            <w:tcW w:w="2400" w:type="dxa"/>
            <w:hideMark/>
          </w:tcPr>
          <w:p w14:paraId="77BA2845" w14:textId="77777777" w:rsidR="00A15340" w:rsidRPr="00A15340" w:rsidRDefault="00A15340">
            <w:r w:rsidRPr="00A15340">
              <w:t>Complaint Type</w:t>
            </w:r>
          </w:p>
        </w:tc>
        <w:tc>
          <w:tcPr>
            <w:tcW w:w="8580" w:type="dxa"/>
            <w:hideMark/>
          </w:tcPr>
          <w:p w14:paraId="3BA7CC76" w14:textId="77777777" w:rsidR="00A15340" w:rsidRPr="00A15340" w:rsidRDefault="00A15340">
            <w:r w:rsidRPr="00A15340">
              <w:t>The type of patient healthcare complaint being documented.</w:t>
            </w:r>
          </w:p>
        </w:tc>
      </w:tr>
      <w:tr w:rsidR="00A15340" w:rsidRPr="00A15340" w14:paraId="29619A3D" w14:textId="77777777" w:rsidTr="00A15340">
        <w:trPr>
          <w:trHeight w:val="288"/>
        </w:trPr>
        <w:tc>
          <w:tcPr>
            <w:tcW w:w="2700" w:type="dxa"/>
            <w:noWrap/>
            <w:hideMark/>
          </w:tcPr>
          <w:p w14:paraId="6AE9F87E" w14:textId="77777777" w:rsidR="00A15340" w:rsidRPr="00A15340" w:rsidRDefault="00A15340">
            <w:r w:rsidRPr="00A15340">
              <w:t>eSituation.04</w:t>
            </w:r>
          </w:p>
        </w:tc>
        <w:tc>
          <w:tcPr>
            <w:tcW w:w="2400" w:type="dxa"/>
            <w:hideMark/>
          </w:tcPr>
          <w:p w14:paraId="2CEEDD0E" w14:textId="77777777" w:rsidR="00A15340" w:rsidRPr="00A15340" w:rsidRDefault="00A15340">
            <w:r w:rsidRPr="00A15340">
              <w:t>Complaint</w:t>
            </w:r>
          </w:p>
        </w:tc>
        <w:tc>
          <w:tcPr>
            <w:tcW w:w="8580" w:type="dxa"/>
            <w:hideMark/>
          </w:tcPr>
          <w:p w14:paraId="62A32F7C" w14:textId="77777777" w:rsidR="00A15340" w:rsidRPr="00A15340" w:rsidRDefault="00A15340">
            <w:r w:rsidRPr="00A15340">
              <w:t>The statement of the problem by the patient or the history provider.</w:t>
            </w:r>
          </w:p>
        </w:tc>
      </w:tr>
      <w:tr w:rsidR="00A15340" w:rsidRPr="00A15340" w14:paraId="044318F3" w14:textId="77777777" w:rsidTr="00A15340">
        <w:trPr>
          <w:trHeight w:val="576"/>
        </w:trPr>
        <w:tc>
          <w:tcPr>
            <w:tcW w:w="2700" w:type="dxa"/>
            <w:noWrap/>
            <w:hideMark/>
          </w:tcPr>
          <w:p w14:paraId="2066E91C" w14:textId="77777777" w:rsidR="00A15340" w:rsidRPr="00A15340" w:rsidRDefault="00A15340">
            <w:r w:rsidRPr="00A15340">
              <w:t>eSituation.07</w:t>
            </w:r>
          </w:p>
        </w:tc>
        <w:tc>
          <w:tcPr>
            <w:tcW w:w="2400" w:type="dxa"/>
            <w:hideMark/>
          </w:tcPr>
          <w:p w14:paraId="27098D92" w14:textId="77777777" w:rsidR="00A15340" w:rsidRPr="00A15340" w:rsidRDefault="00A15340">
            <w:r w:rsidRPr="00A15340">
              <w:t>Chief Complaint Anatomic Location</w:t>
            </w:r>
          </w:p>
        </w:tc>
        <w:tc>
          <w:tcPr>
            <w:tcW w:w="8580" w:type="dxa"/>
            <w:hideMark/>
          </w:tcPr>
          <w:p w14:paraId="3488EEEF" w14:textId="77777777" w:rsidR="00A15340" w:rsidRPr="00A15340" w:rsidRDefault="00A15340">
            <w:r w:rsidRPr="00A15340">
              <w:t>The primary anatomic location of the chief complaint as identified by EMS personnel.</w:t>
            </w:r>
          </w:p>
        </w:tc>
      </w:tr>
      <w:tr w:rsidR="00A15340" w:rsidRPr="00A15340" w14:paraId="4CCFB87B" w14:textId="77777777" w:rsidTr="00A15340">
        <w:trPr>
          <w:trHeight w:val="576"/>
        </w:trPr>
        <w:tc>
          <w:tcPr>
            <w:tcW w:w="2700" w:type="dxa"/>
            <w:noWrap/>
            <w:hideMark/>
          </w:tcPr>
          <w:p w14:paraId="1D20D8C1" w14:textId="77777777" w:rsidR="00A15340" w:rsidRPr="00A15340" w:rsidRDefault="00A15340">
            <w:r w:rsidRPr="00A15340">
              <w:t>eSituation.08</w:t>
            </w:r>
          </w:p>
        </w:tc>
        <w:tc>
          <w:tcPr>
            <w:tcW w:w="2400" w:type="dxa"/>
            <w:hideMark/>
          </w:tcPr>
          <w:p w14:paraId="1028199E" w14:textId="77777777" w:rsidR="00A15340" w:rsidRPr="00A15340" w:rsidRDefault="00A15340">
            <w:r w:rsidRPr="00A15340">
              <w:t>Chief Complaint Organ System</w:t>
            </w:r>
          </w:p>
        </w:tc>
        <w:tc>
          <w:tcPr>
            <w:tcW w:w="8580" w:type="dxa"/>
            <w:hideMark/>
          </w:tcPr>
          <w:p w14:paraId="6D6B6A08" w14:textId="77777777" w:rsidR="00A15340" w:rsidRPr="00A15340" w:rsidRDefault="00A15340">
            <w:r w:rsidRPr="00A15340">
              <w:t>The primary organ system of the patient injured or medically affected.</w:t>
            </w:r>
          </w:p>
        </w:tc>
      </w:tr>
      <w:tr w:rsidR="00A15340" w:rsidRPr="00A15340" w14:paraId="638B4A29" w14:textId="77777777" w:rsidTr="00A15340">
        <w:trPr>
          <w:trHeight w:val="288"/>
        </w:trPr>
        <w:tc>
          <w:tcPr>
            <w:tcW w:w="2700" w:type="dxa"/>
            <w:noWrap/>
            <w:hideMark/>
          </w:tcPr>
          <w:p w14:paraId="57E51F06" w14:textId="77777777" w:rsidR="00A15340" w:rsidRPr="00A15340" w:rsidRDefault="00A15340">
            <w:r w:rsidRPr="00A15340">
              <w:t>eSituation.09</w:t>
            </w:r>
          </w:p>
        </w:tc>
        <w:tc>
          <w:tcPr>
            <w:tcW w:w="2400" w:type="dxa"/>
            <w:hideMark/>
          </w:tcPr>
          <w:p w14:paraId="0BE408F1" w14:textId="77777777" w:rsidR="00A15340" w:rsidRPr="00A15340" w:rsidRDefault="00A15340">
            <w:r w:rsidRPr="00A15340">
              <w:t>Primary Symptom</w:t>
            </w:r>
          </w:p>
        </w:tc>
        <w:tc>
          <w:tcPr>
            <w:tcW w:w="8580" w:type="dxa"/>
            <w:hideMark/>
          </w:tcPr>
          <w:p w14:paraId="4637BE45" w14:textId="77777777" w:rsidR="00A15340" w:rsidRPr="00A15340" w:rsidRDefault="00A15340">
            <w:r w:rsidRPr="00A15340">
              <w:t>The primary sign and symptom present in the patient or observed by EMS personnel.</w:t>
            </w:r>
          </w:p>
        </w:tc>
      </w:tr>
      <w:tr w:rsidR="00A15340" w:rsidRPr="00A15340" w14:paraId="20916FC1" w14:textId="77777777" w:rsidTr="00A15340">
        <w:trPr>
          <w:trHeight w:val="576"/>
        </w:trPr>
        <w:tc>
          <w:tcPr>
            <w:tcW w:w="2700" w:type="dxa"/>
            <w:noWrap/>
            <w:hideMark/>
          </w:tcPr>
          <w:p w14:paraId="71A8F2B7" w14:textId="77777777" w:rsidR="00A15340" w:rsidRPr="00A15340" w:rsidRDefault="00A15340">
            <w:r w:rsidRPr="00A15340">
              <w:t>eSituation.10</w:t>
            </w:r>
          </w:p>
        </w:tc>
        <w:tc>
          <w:tcPr>
            <w:tcW w:w="2400" w:type="dxa"/>
            <w:hideMark/>
          </w:tcPr>
          <w:p w14:paraId="79743EED" w14:textId="77777777" w:rsidR="00A15340" w:rsidRPr="00A15340" w:rsidRDefault="00A15340">
            <w:r w:rsidRPr="00A15340">
              <w:t>Other Associated Symptoms</w:t>
            </w:r>
          </w:p>
        </w:tc>
        <w:tc>
          <w:tcPr>
            <w:tcW w:w="8580" w:type="dxa"/>
            <w:hideMark/>
          </w:tcPr>
          <w:p w14:paraId="7B9F1264" w14:textId="77777777" w:rsidR="00A15340" w:rsidRPr="00A15340" w:rsidRDefault="00A15340">
            <w:r w:rsidRPr="00A15340">
              <w:t>Other symptoms identified by the patient or observed by EMS personnel.</w:t>
            </w:r>
          </w:p>
        </w:tc>
      </w:tr>
      <w:tr w:rsidR="00A15340" w:rsidRPr="00A15340" w14:paraId="3D906BD5" w14:textId="77777777" w:rsidTr="00A15340">
        <w:trPr>
          <w:trHeight w:val="576"/>
        </w:trPr>
        <w:tc>
          <w:tcPr>
            <w:tcW w:w="2700" w:type="dxa"/>
            <w:noWrap/>
            <w:hideMark/>
          </w:tcPr>
          <w:p w14:paraId="06790879" w14:textId="77777777" w:rsidR="00A15340" w:rsidRPr="00A15340" w:rsidRDefault="00A15340">
            <w:r w:rsidRPr="00A15340">
              <w:t>eSituation.11</w:t>
            </w:r>
          </w:p>
        </w:tc>
        <w:tc>
          <w:tcPr>
            <w:tcW w:w="2400" w:type="dxa"/>
            <w:hideMark/>
          </w:tcPr>
          <w:p w14:paraId="6C46B6C3" w14:textId="77777777" w:rsidR="00A15340" w:rsidRPr="00A15340" w:rsidRDefault="00A15340">
            <w:r w:rsidRPr="00A15340">
              <w:t>Providers Primary Impression'</w:t>
            </w:r>
          </w:p>
        </w:tc>
        <w:tc>
          <w:tcPr>
            <w:tcW w:w="8580" w:type="dxa"/>
            <w:hideMark/>
          </w:tcPr>
          <w:p w14:paraId="6FDE4881" w14:textId="104AC1E1" w:rsidR="00A15340" w:rsidRPr="00A15340" w:rsidRDefault="00A15340">
            <w:r w:rsidRPr="00A15340">
              <w:t>The EMS personnels impression of the patient's primary problem or most significant condition which led to the management given to the patient (treatments, medications, or procedures).</w:t>
            </w:r>
          </w:p>
        </w:tc>
      </w:tr>
      <w:tr w:rsidR="00A15340" w:rsidRPr="00A15340" w14:paraId="570711E9" w14:textId="77777777" w:rsidTr="00A15340">
        <w:trPr>
          <w:trHeight w:val="864"/>
        </w:trPr>
        <w:tc>
          <w:tcPr>
            <w:tcW w:w="2700" w:type="dxa"/>
            <w:noWrap/>
            <w:hideMark/>
          </w:tcPr>
          <w:p w14:paraId="6885A4AA" w14:textId="77777777" w:rsidR="00A15340" w:rsidRPr="00A15340" w:rsidRDefault="00A15340">
            <w:r w:rsidRPr="00A15340">
              <w:lastRenderedPageBreak/>
              <w:t>eSituation.12</w:t>
            </w:r>
          </w:p>
        </w:tc>
        <w:tc>
          <w:tcPr>
            <w:tcW w:w="2400" w:type="dxa"/>
            <w:hideMark/>
          </w:tcPr>
          <w:p w14:paraId="6A0B093D" w14:textId="77777777" w:rsidR="00A15340" w:rsidRPr="00A15340" w:rsidRDefault="00A15340">
            <w:r w:rsidRPr="00A15340">
              <w:t>Providers Secondary Impressions'</w:t>
            </w:r>
          </w:p>
        </w:tc>
        <w:tc>
          <w:tcPr>
            <w:tcW w:w="8580" w:type="dxa"/>
            <w:hideMark/>
          </w:tcPr>
          <w:p w14:paraId="446E5030" w14:textId="59CBAE99" w:rsidR="00A15340" w:rsidRPr="00A15340" w:rsidRDefault="00A15340">
            <w:r w:rsidRPr="00A15340">
              <w:t>The EMS personnels impression of the patient's secondary problem or most significant condition which led to the management given to the patient (treatments, medications, or procedures).</w:t>
            </w:r>
          </w:p>
        </w:tc>
      </w:tr>
      <w:tr w:rsidR="00A15340" w:rsidRPr="00A15340" w14:paraId="00F1FB8B" w14:textId="77777777" w:rsidTr="00A15340">
        <w:trPr>
          <w:trHeight w:val="288"/>
        </w:trPr>
        <w:tc>
          <w:tcPr>
            <w:tcW w:w="2700" w:type="dxa"/>
            <w:noWrap/>
            <w:hideMark/>
          </w:tcPr>
          <w:p w14:paraId="4546F4A1" w14:textId="77777777" w:rsidR="00A15340" w:rsidRPr="00A15340" w:rsidRDefault="00A15340">
            <w:r w:rsidRPr="00A15340">
              <w:t>eSituation.13</w:t>
            </w:r>
          </w:p>
        </w:tc>
        <w:tc>
          <w:tcPr>
            <w:tcW w:w="2400" w:type="dxa"/>
            <w:hideMark/>
          </w:tcPr>
          <w:p w14:paraId="4E23AE49" w14:textId="77777777" w:rsidR="00A15340" w:rsidRPr="00A15340" w:rsidRDefault="00A15340">
            <w:r w:rsidRPr="00A15340">
              <w:t>Initial Patient Acuity</w:t>
            </w:r>
          </w:p>
        </w:tc>
        <w:tc>
          <w:tcPr>
            <w:tcW w:w="8580" w:type="dxa"/>
            <w:hideMark/>
          </w:tcPr>
          <w:p w14:paraId="49E212A4" w14:textId="1EFC8D76" w:rsidR="00A15340" w:rsidRPr="00A15340" w:rsidRDefault="00A15340">
            <w:r w:rsidRPr="00A15340">
              <w:t xml:space="preserve">The acuity of the </w:t>
            </w:r>
            <w:r w:rsidR="00B961B9" w:rsidRPr="00A15340">
              <w:t>patient’s</w:t>
            </w:r>
            <w:r w:rsidRPr="00A15340">
              <w:t xml:space="preserve"> condition upon EMS arrival at the scene.</w:t>
            </w:r>
          </w:p>
        </w:tc>
      </w:tr>
      <w:tr w:rsidR="00A15340" w:rsidRPr="00A15340" w14:paraId="59916B8F" w14:textId="77777777" w:rsidTr="00A15340">
        <w:trPr>
          <w:trHeight w:val="576"/>
        </w:trPr>
        <w:tc>
          <w:tcPr>
            <w:tcW w:w="2700" w:type="dxa"/>
            <w:noWrap/>
            <w:hideMark/>
          </w:tcPr>
          <w:p w14:paraId="5E4BAE6E" w14:textId="77777777" w:rsidR="00A15340" w:rsidRPr="00A15340" w:rsidRDefault="00A15340">
            <w:r w:rsidRPr="00A15340">
              <w:t>eSituation.18</w:t>
            </w:r>
          </w:p>
        </w:tc>
        <w:tc>
          <w:tcPr>
            <w:tcW w:w="2400" w:type="dxa"/>
            <w:hideMark/>
          </w:tcPr>
          <w:p w14:paraId="186F8EE0" w14:textId="77777777" w:rsidR="00A15340" w:rsidRPr="00A15340" w:rsidRDefault="00A15340">
            <w:r w:rsidRPr="00A15340">
              <w:t>Date/Time Last Known Well</w:t>
            </w:r>
          </w:p>
        </w:tc>
        <w:tc>
          <w:tcPr>
            <w:tcW w:w="8580" w:type="dxa"/>
            <w:hideMark/>
          </w:tcPr>
          <w:p w14:paraId="0AC8EF4F" w14:textId="77777777" w:rsidR="00A15340" w:rsidRPr="00A15340" w:rsidRDefault="00A15340">
            <w:r w:rsidRPr="00A15340">
              <w:t>The estimated date and time the patient was last known to be well or in their usual state of health. This is described or estimated by the patient, family, and/or bystanders.</w:t>
            </w:r>
          </w:p>
        </w:tc>
      </w:tr>
      <w:tr w:rsidR="00A15340" w:rsidRPr="00A15340" w14:paraId="29400249" w14:textId="77777777" w:rsidTr="00A15340">
        <w:trPr>
          <w:trHeight w:val="576"/>
        </w:trPr>
        <w:tc>
          <w:tcPr>
            <w:tcW w:w="2700" w:type="dxa"/>
            <w:noWrap/>
            <w:hideMark/>
          </w:tcPr>
          <w:p w14:paraId="3AD84031" w14:textId="77777777" w:rsidR="00A15340" w:rsidRPr="00A15340" w:rsidRDefault="00A15340">
            <w:r w:rsidRPr="00A15340">
              <w:t>eSituation.19</w:t>
            </w:r>
          </w:p>
        </w:tc>
        <w:tc>
          <w:tcPr>
            <w:tcW w:w="2400" w:type="dxa"/>
            <w:hideMark/>
          </w:tcPr>
          <w:p w14:paraId="15235937" w14:textId="77777777" w:rsidR="00A15340" w:rsidRPr="00A15340" w:rsidRDefault="00A15340">
            <w:r w:rsidRPr="00A15340">
              <w:t>Justification for Transfer or Encounter</w:t>
            </w:r>
          </w:p>
        </w:tc>
        <w:tc>
          <w:tcPr>
            <w:tcW w:w="8580" w:type="dxa"/>
            <w:hideMark/>
          </w:tcPr>
          <w:p w14:paraId="08225C6A" w14:textId="77777777" w:rsidR="00A15340" w:rsidRPr="00A15340" w:rsidRDefault="00A15340">
            <w:r w:rsidRPr="00A15340">
              <w:t>The ordering physician or medical provider diagnosis or stated reason for a hospital-to-hospital transfer, other medical transport, or Mobile Integrated Healthcare encounter.</w:t>
            </w:r>
          </w:p>
        </w:tc>
      </w:tr>
      <w:tr w:rsidR="00A15340" w:rsidRPr="00A15340" w14:paraId="0665AEE9" w14:textId="77777777" w:rsidTr="00A15340">
        <w:trPr>
          <w:trHeight w:val="864"/>
        </w:trPr>
        <w:tc>
          <w:tcPr>
            <w:tcW w:w="2700" w:type="dxa"/>
            <w:noWrap/>
            <w:hideMark/>
          </w:tcPr>
          <w:p w14:paraId="17A471B4" w14:textId="77777777" w:rsidR="00A15340" w:rsidRPr="00A15340" w:rsidRDefault="00A15340">
            <w:r w:rsidRPr="00A15340">
              <w:t>eSituation.20</w:t>
            </w:r>
          </w:p>
        </w:tc>
        <w:tc>
          <w:tcPr>
            <w:tcW w:w="2400" w:type="dxa"/>
            <w:hideMark/>
          </w:tcPr>
          <w:p w14:paraId="1AAACF4C" w14:textId="77777777" w:rsidR="00A15340" w:rsidRPr="00A15340" w:rsidRDefault="00A15340">
            <w:r w:rsidRPr="00A15340">
              <w:t>Reason for Interfacility Transfer/Medical Transport</w:t>
            </w:r>
          </w:p>
        </w:tc>
        <w:tc>
          <w:tcPr>
            <w:tcW w:w="8580" w:type="dxa"/>
            <w:hideMark/>
          </w:tcPr>
          <w:p w14:paraId="25DF6656" w14:textId="77777777" w:rsidR="00A15340" w:rsidRPr="00A15340" w:rsidRDefault="00A15340">
            <w:r w:rsidRPr="00A15340">
              <w:t>The general categories of the reason for an interfacility transfer/medical transport.</w:t>
            </w:r>
          </w:p>
        </w:tc>
      </w:tr>
      <w:tr w:rsidR="00A15340" w:rsidRPr="00A15340" w14:paraId="77083B19" w14:textId="77777777" w:rsidTr="00A15340">
        <w:trPr>
          <w:trHeight w:val="576"/>
        </w:trPr>
        <w:tc>
          <w:tcPr>
            <w:tcW w:w="2700" w:type="dxa"/>
            <w:noWrap/>
            <w:hideMark/>
          </w:tcPr>
          <w:p w14:paraId="05F3E6EE" w14:textId="77777777" w:rsidR="00A15340" w:rsidRPr="00A15340" w:rsidRDefault="00A15340">
            <w:r w:rsidRPr="00A15340">
              <w:t>eTimes.02</w:t>
            </w:r>
          </w:p>
        </w:tc>
        <w:tc>
          <w:tcPr>
            <w:tcW w:w="2400" w:type="dxa"/>
            <w:hideMark/>
          </w:tcPr>
          <w:p w14:paraId="78EEFA78" w14:textId="77777777" w:rsidR="00A15340" w:rsidRPr="00A15340" w:rsidRDefault="00A15340">
            <w:r w:rsidRPr="00A15340">
              <w:t>Dispatch Notified Date/Time</w:t>
            </w:r>
          </w:p>
        </w:tc>
        <w:tc>
          <w:tcPr>
            <w:tcW w:w="8580" w:type="dxa"/>
            <w:hideMark/>
          </w:tcPr>
          <w:p w14:paraId="030BCEC6" w14:textId="77777777" w:rsidR="00A15340" w:rsidRPr="00A15340" w:rsidRDefault="00A15340">
            <w:r w:rsidRPr="00A15340">
              <w:t>The date/time dispatch was notified by the 911 call taker (if a separate entity).</w:t>
            </w:r>
          </w:p>
        </w:tc>
      </w:tr>
      <w:tr w:rsidR="00A15340" w:rsidRPr="00A15340" w14:paraId="60FC16F8" w14:textId="77777777" w:rsidTr="00A15340">
        <w:trPr>
          <w:trHeight w:val="576"/>
        </w:trPr>
        <w:tc>
          <w:tcPr>
            <w:tcW w:w="2700" w:type="dxa"/>
            <w:noWrap/>
            <w:hideMark/>
          </w:tcPr>
          <w:p w14:paraId="11D01EA1" w14:textId="77777777" w:rsidR="00A15340" w:rsidRPr="00A15340" w:rsidRDefault="00A15340">
            <w:r w:rsidRPr="00A15340">
              <w:t>eTimes.03</w:t>
            </w:r>
          </w:p>
        </w:tc>
        <w:tc>
          <w:tcPr>
            <w:tcW w:w="2400" w:type="dxa"/>
            <w:hideMark/>
          </w:tcPr>
          <w:p w14:paraId="7833CA4C" w14:textId="77777777" w:rsidR="00A15340" w:rsidRPr="00A15340" w:rsidRDefault="00A15340">
            <w:r w:rsidRPr="00A15340">
              <w:t>Unit Notified by Dispatch Date/Time</w:t>
            </w:r>
          </w:p>
        </w:tc>
        <w:tc>
          <w:tcPr>
            <w:tcW w:w="8580" w:type="dxa"/>
            <w:hideMark/>
          </w:tcPr>
          <w:p w14:paraId="75E4AE35" w14:textId="77777777" w:rsidR="00A15340" w:rsidRPr="00A15340" w:rsidRDefault="00A15340">
            <w:r w:rsidRPr="00A15340">
              <w:t>The date/time the responding unit was notified by dispatch.</w:t>
            </w:r>
          </w:p>
        </w:tc>
      </w:tr>
      <w:tr w:rsidR="00A15340" w:rsidRPr="00A15340" w14:paraId="3443D33E" w14:textId="77777777" w:rsidTr="00A15340">
        <w:trPr>
          <w:trHeight w:val="288"/>
        </w:trPr>
        <w:tc>
          <w:tcPr>
            <w:tcW w:w="2700" w:type="dxa"/>
            <w:noWrap/>
            <w:hideMark/>
          </w:tcPr>
          <w:p w14:paraId="420A21B4" w14:textId="77777777" w:rsidR="00A15340" w:rsidRPr="00A15340" w:rsidRDefault="00A15340">
            <w:r w:rsidRPr="00A15340">
              <w:t>eTimes.05</w:t>
            </w:r>
          </w:p>
        </w:tc>
        <w:tc>
          <w:tcPr>
            <w:tcW w:w="2400" w:type="dxa"/>
            <w:hideMark/>
          </w:tcPr>
          <w:p w14:paraId="19BBC8AA" w14:textId="77777777" w:rsidR="00A15340" w:rsidRPr="00A15340" w:rsidRDefault="00A15340">
            <w:r w:rsidRPr="00A15340">
              <w:t>Unit En Route Date/Time</w:t>
            </w:r>
          </w:p>
        </w:tc>
        <w:tc>
          <w:tcPr>
            <w:tcW w:w="8580" w:type="dxa"/>
            <w:hideMark/>
          </w:tcPr>
          <w:p w14:paraId="540DE62B" w14:textId="77777777" w:rsidR="00A15340" w:rsidRPr="00A15340" w:rsidRDefault="00A15340">
            <w:r w:rsidRPr="00A15340">
              <w:t>The date/time the unit responded; that is, the time the vehicle started moving.</w:t>
            </w:r>
          </w:p>
        </w:tc>
      </w:tr>
      <w:tr w:rsidR="00A15340" w:rsidRPr="00A15340" w14:paraId="6BD17E68" w14:textId="77777777" w:rsidTr="00A15340">
        <w:trPr>
          <w:trHeight w:val="576"/>
        </w:trPr>
        <w:tc>
          <w:tcPr>
            <w:tcW w:w="2700" w:type="dxa"/>
            <w:noWrap/>
            <w:hideMark/>
          </w:tcPr>
          <w:p w14:paraId="290BC046" w14:textId="77777777" w:rsidR="00A15340" w:rsidRPr="00A15340" w:rsidRDefault="00A15340">
            <w:r w:rsidRPr="00A15340">
              <w:t>eTimes.06</w:t>
            </w:r>
          </w:p>
        </w:tc>
        <w:tc>
          <w:tcPr>
            <w:tcW w:w="2400" w:type="dxa"/>
            <w:hideMark/>
          </w:tcPr>
          <w:p w14:paraId="42DC1399" w14:textId="77777777" w:rsidR="00A15340" w:rsidRPr="00A15340" w:rsidRDefault="00A15340">
            <w:r w:rsidRPr="00A15340">
              <w:t>Unit Arrived on Scene Date/Time</w:t>
            </w:r>
          </w:p>
        </w:tc>
        <w:tc>
          <w:tcPr>
            <w:tcW w:w="8580" w:type="dxa"/>
            <w:hideMark/>
          </w:tcPr>
          <w:p w14:paraId="0FE8AA14" w14:textId="77777777" w:rsidR="00A15340" w:rsidRPr="00A15340" w:rsidRDefault="00A15340">
            <w:r w:rsidRPr="00A15340">
              <w:t>The date/time the responding unit arrived on the scene; that is, the time the vehicle stopped moving at the scene.</w:t>
            </w:r>
          </w:p>
        </w:tc>
      </w:tr>
      <w:tr w:rsidR="00A15340" w:rsidRPr="00A15340" w14:paraId="7860004E" w14:textId="77777777" w:rsidTr="00A15340">
        <w:trPr>
          <w:trHeight w:val="576"/>
        </w:trPr>
        <w:tc>
          <w:tcPr>
            <w:tcW w:w="2700" w:type="dxa"/>
            <w:noWrap/>
            <w:hideMark/>
          </w:tcPr>
          <w:p w14:paraId="5EEB3E03" w14:textId="77777777" w:rsidR="00A15340" w:rsidRPr="00A15340" w:rsidRDefault="00A15340">
            <w:r w:rsidRPr="00A15340">
              <w:t>eTimes.07</w:t>
            </w:r>
          </w:p>
        </w:tc>
        <w:tc>
          <w:tcPr>
            <w:tcW w:w="2400" w:type="dxa"/>
            <w:hideMark/>
          </w:tcPr>
          <w:p w14:paraId="01B6D807" w14:textId="77777777" w:rsidR="00A15340" w:rsidRPr="00A15340" w:rsidRDefault="00A15340">
            <w:r w:rsidRPr="00A15340">
              <w:t>Arrived at Patient Date/Time</w:t>
            </w:r>
          </w:p>
        </w:tc>
        <w:tc>
          <w:tcPr>
            <w:tcW w:w="8580" w:type="dxa"/>
            <w:hideMark/>
          </w:tcPr>
          <w:p w14:paraId="5E8A3D56" w14:textId="75F60F67" w:rsidR="00A15340" w:rsidRPr="00A15340" w:rsidRDefault="00A15340">
            <w:r w:rsidRPr="00A15340">
              <w:t xml:space="preserve">The date/time the responding unit arrived at the </w:t>
            </w:r>
            <w:r w:rsidR="00B961B9" w:rsidRPr="00A15340">
              <w:t>patient’s</w:t>
            </w:r>
            <w:r w:rsidRPr="00A15340">
              <w:t xml:space="preserve"> side.</w:t>
            </w:r>
          </w:p>
        </w:tc>
      </w:tr>
      <w:tr w:rsidR="00A15340" w:rsidRPr="00A15340" w14:paraId="3402A422" w14:textId="77777777" w:rsidTr="00A15340">
        <w:trPr>
          <w:trHeight w:val="576"/>
        </w:trPr>
        <w:tc>
          <w:tcPr>
            <w:tcW w:w="2700" w:type="dxa"/>
            <w:noWrap/>
            <w:hideMark/>
          </w:tcPr>
          <w:p w14:paraId="15F8AF0B" w14:textId="77777777" w:rsidR="00A15340" w:rsidRPr="00A15340" w:rsidRDefault="00A15340">
            <w:r w:rsidRPr="00A15340">
              <w:t>eTimes.08</w:t>
            </w:r>
          </w:p>
        </w:tc>
        <w:tc>
          <w:tcPr>
            <w:tcW w:w="2400" w:type="dxa"/>
            <w:hideMark/>
          </w:tcPr>
          <w:p w14:paraId="005FF278" w14:textId="77777777" w:rsidR="00A15340" w:rsidRPr="00A15340" w:rsidRDefault="00A15340">
            <w:r w:rsidRPr="00A15340">
              <w:t>Transfer of EMS Patient Care Date/Time</w:t>
            </w:r>
          </w:p>
        </w:tc>
        <w:tc>
          <w:tcPr>
            <w:tcW w:w="8580" w:type="dxa"/>
            <w:hideMark/>
          </w:tcPr>
          <w:p w14:paraId="7BE5A548" w14:textId="77777777" w:rsidR="00A15340" w:rsidRPr="00A15340" w:rsidRDefault="00A15340">
            <w:r w:rsidRPr="00A15340">
              <w:t>The date/time the patient was transferred from this EMS agency to another EMS agency for care.</w:t>
            </w:r>
          </w:p>
        </w:tc>
      </w:tr>
      <w:tr w:rsidR="00A15340" w:rsidRPr="00A15340" w14:paraId="5F34F38D" w14:textId="77777777" w:rsidTr="00A15340">
        <w:trPr>
          <w:trHeight w:val="576"/>
        </w:trPr>
        <w:tc>
          <w:tcPr>
            <w:tcW w:w="2700" w:type="dxa"/>
            <w:noWrap/>
            <w:hideMark/>
          </w:tcPr>
          <w:p w14:paraId="645F80A5" w14:textId="77777777" w:rsidR="00A15340" w:rsidRPr="00A15340" w:rsidRDefault="00A15340">
            <w:r w:rsidRPr="00A15340">
              <w:t>eTimes.09</w:t>
            </w:r>
          </w:p>
        </w:tc>
        <w:tc>
          <w:tcPr>
            <w:tcW w:w="2400" w:type="dxa"/>
            <w:hideMark/>
          </w:tcPr>
          <w:p w14:paraId="3ED7210B" w14:textId="77777777" w:rsidR="00A15340" w:rsidRPr="00A15340" w:rsidRDefault="00A15340">
            <w:r w:rsidRPr="00A15340">
              <w:t>Unit Left Scene Date/Time</w:t>
            </w:r>
          </w:p>
        </w:tc>
        <w:tc>
          <w:tcPr>
            <w:tcW w:w="8580" w:type="dxa"/>
            <w:hideMark/>
          </w:tcPr>
          <w:p w14:paraId="5E1B7A70" w14:textId="77777777" w:rsidR="00A15340" w:rsidRPr="00A15340" w:rsidRDefault="00A15340">
            <w:r w:rsidRPr="00A15340">
              <w:t>The date/time the responding unit left the scene (started moving).</w:t>
            </w:r>
          </w:p>
        </w:tc>
      </w:tr>
      <w:tr w:rsidR="00A15340" w:rsidRPr="00A15340" w14:paraId="4F27521D" w14:textId="77777777" w:rsidTr="00A15340">
        <w:trPr>
          <w:trHeight w:val="576"/>
        </w:trPr>
        <w:tc>
          <w:tcPr>
            <w:tcW w:w="2700" w:type="dxa"/>
            <w:noWrap/>
            <w:hideMark/>
          </w:tcPr>
          <w:p w14:paraId="0D705266" w14:textId="77777777" w:rsidR="00A15340" w:rsidRPr="00A15340" w:rsidRDefault="00A15340">
            <w:r w:rsidRPr="00A15340">
              <w:lastRenderedPageBreak/>
              <w:t>eTimes.10</w:t>
            </w:r>
          </w:p>
        </w:tc>
        <w:tc>
          <w:tcPr>
            <w:tcW w:w="2400" w:type="dxa"/>
            <w:hideMark/>
          </w:tcPr>
          <w:p w14:paraId="2915D54B" w14:textId="77777777" w:rsidR="00A15340" w:rsidRPr="00A15340" w:rsidRDefault="00A15340">
            <w:r w:rsidRPr="00A15340">
              <w:t>Arrival at Destination Landing Area Date/Time</w:t>
            </w:r>
          </w:p>
        </w:tc>
        <w:tc>
          <w:tcPr>
            <w:tcW w:w="8580" w:type="dxa"/>
            <w:hideMark/>
          </w:tcPr>
          <w:p w14:paraId="45A4679A" w14:textId="77777777" w:rsidR="00A15340" w:rsidRPr="00A15340" w:rsidRDefault="00A15340">
            <w:r w:rsidRPr="00A15340">
              <w:t>The date/time the Air Medical vehicle arrived at the destination landing area.</w:t>
            </w:r>
          </w:p>
        </w:tc>
      </w:tr>
      <w:tr w:rsidR="00A15340" w:rsidRPr="00A15340" w14:paraId="1BE1C9F5" w14:textId="77777777" w:rsidTr="00A15340">
        <w:trPr>
          <w:trHeight w:val="576"/>
        </w:trPr>
        <w:tc>
          <w:tcPr>
            <w:tcW w:w="2700" w:type="dxa"/>
            <w:noWrap/>
            <w:hideMark/>
          </w:tcPr>
          <w:p w14:paraId="32861434" w14:textId="77777777" w:rsidR="00A15340" w:rsidRPr="00A15340" w:rsidRDefault="00A15340">
            <w:r w:rsidRPr="00A15340">
              <w:t>eTimes.11</w:t>
            </w:r>
          </w:p>
        </w:tc>
        <w:tc>
          <w:tcPr>
            <w:tcW w:w="2400" w:type="dxa"/>
            <w:hideMark/>
          </w:tcPr>
          <w:p w14:paraId="5CC1D76B" w14:textId="77777777" w:rsidR="00A15340" w:rsidRPr="00A15340" w:rsidRDefault="00A15340">
            <w:r w:rsidRPr="00A15340">
              <w:t>Patient Arrived at Destination Date/Time</w:t>
            </w:r>
          </w:p>
        </w:tc>
        <w:tc>
          <w:tcPr>
            <w:tcW w:w="8580" w:type="dxa"/>
            <w:hideMark/>
          </w:tcPr>
          <w:p w14:paraId="13721D7C" w14:textId="77777777" w:rsidR="00A15340" w:rsidRPr="00A15340" w:rsidRDefault="00A15340">
            <w:r w:rsidRPr="00A15340">
              <w:t>The date/time the responding unit arrived with the patient at the destination or transfer point.</w:t>
            </w:r>
          </w:p>
        </w:tc>
      </w:tr>
      <w:tr w:rsidR="00A15340" w:rsidRPr="00A15340" w14:paraId="25484ED4" w14:textId="77777777" w:rsidTr="00A15340">
        <w:trPr>
          <w:trHeight w:val="864"/>
        </w:trPr>
        <w:tc>
          <w:tcPr>
            <w:tcW w:w="2700" w:type="dxa"/>
            <w:noWrap/>
            <w:hideMark/>
          </w:tcPr>
          <w:p w14:paraId="400D806A" w14:textId="77777777" w:rsidR="00A15340" w:rsidRPr="00A15340" w:rsidRDefault="00A15340">
            <w:r w:rsidRPr="00A15340">
              <w:t>eTimes.12</w:t>
            </w:r>
          </w:p>
        </w:tc>
        <w:tc>
          <w:tcPr>
            <w:tcW w:w="2400" w:type="dxa"/>
            <w:hideMark/>
          </w:tcPr>
          <w:p w14:paraId="61043620" w14:textId="77777777" w:rsidR="00A15340" w:rsidRPr="00A15340" w:rsidRDefault="00A15340">
            <w:r w:rsidRPr="00A15340">
              <w:t>Destination Patient Transfer of Care Date/Time</w:t>
            </w:r>
          </w:p>
        </w:tc>
        <w:tc>
          <w:tcPr>
            <w:tcW w:w="8580" w:type="dxa"/>
            <w:hideMark/>
          </w:tcPr>
          <w:p w14:paraId="799D5EBC" w14:textId="77777777" w:rsidR="00A15340" w:rsidRPr="00A15340" w:rsidRDefault="00A15340">
            <w:r w:rsidRPr="00A15340">
              <w:t>The date/time that patient care was transferred to the destination healthcare staff.</w:t>
            </w:r>
          </w:p>
        </w:tc>
      </w:tr>
      <w:tr w:rsidR="00A15340" w:rsidRPr="00A15340" w14:paraId="7B609098" w14:textId="77777777" w:rsidTr="00A15340">
        <w:trPr>
          <w:trHeight w:val="576"/>
        </w:trPr>
        <w:tc>
          <w:tcPr>
            <w:tcW w:w="2700" w:type="dxa"/>
            <w:noWrap/>
            <w:hideMark/>
          </w:tcPr>
          <w:p w14:paraId="6204F0A8" w14:textId="77777777" w:rsidR="00A15340" w:rsidRPr="00A15340" w:rsidRDefault="00A15340">
            <w:r w:rsidRPr="00A15340">
              <w:t>eTimes.13</w:t>
            </w:r>
          </w:p>
        </w:tc>
        <w:tc>
          <w:tcPr>
            <w:tcW w:w="2400" w:type="dxa"/>
            <w:hideMark/>
          </w:tcPr>
          <w:p w14:paraId="72914E78" w14:textId="77777777" w:rsidR="00A15340" w:rsidRPr="00A15340" w:rsidRDefault="00A15340">
            <w:r w:rsidRPr="00A15340">
              <w:t>Unit Back in Service Date/Time</w:t>
            </w:r>
          </w:p>
        </w:tc>
        <w:tc>
          <w:tcPr>
            <w:tcW w:w="8580" w:type="dxa"/>
            <w:hideMark/>
          </w:tcPr>
          <w:p w14:paraId="4B7C51F2" w14:textId="77777777" w:rsidR="00A15340" w:rsidRPr="00A15340" w:rsidRDefault="00A15340">
            <w:r w:rsidRPr="00A15340">
              <w:t>The date/time the unit back was back in service and available for response (finished with call, but not necessarily back in home location).</w:t>
            </w:r>
          </w:p>
        </w:tc>
      </w:tr>
      <w:tr w:rsidR="00A15340" w:rsidRPr="00A15340" w14:paraId="079ADC0D" w14:textId="77777777" w:rsidTr="00A15340">
        <w:trPr>
          <w:trHeight w:val="288"/>
        </w:trPr>
        <w:tc>
          <w:tcPr>
            <w:tcW w:w="2700" w:type="dxa"/>
            <w:noWrap/>
            <w:hideMark/>
          </w:tcPr>
          <w:p w14:paraId="429815B3" w14:textId="77777777" w:rsidR="00A15340" w:rsidRPr="00A15340" w:rsidRDefault="00A15340">
            <w:r w:rsidRPr="00A15340">
              <w:t>eTimes.14</w:t>
            </w:r>
          </w:p>
        </w:tc>
        <w:tc>
          <w:tcPr>
            <w:tcW w:w="2400" w:type="dxa"/>
            <w:hideMark/>
          </w:tcPr>
          <w:p w14:paraId="5F853EE1" w14:textId="77777777" w:rsidR="00A15340" w:rsidRPr="00A15340" w:rsidRDefault="00A15340">
            <w:r w:rsidRPr="00A15340">
              <w:t>Unit Canceled Date/Time</w:t>
            </w:r>
          </w:p>
        </w:tc>
        <w:tc>
          <w:tcPr>
            <w:tcW w:w="8580" w:type="dxa"/>
            <w:hideMark/>
          </w:tcPr>
          <w:p w14:paraId="15CA2930" w14:textId="77777777" w:rsidR="00A15340" w:rsidRPr="00A15340" w:rsidRDefault="00A15340">
            <w:r w:rsidRPr="00A15340">
              <w:t>The date/time the unit was canceled.</w:t>
            </w:r>
          </w:p>
        </w:tc>
      </w:tr>
      <w:tr w:rsidR="00A15340" w:rsidRPr="00A15340" w14:paraId="033BE40A" w14:textId="77777777" w:rsidTr="00A15340">
        <w:trPr>
          <w:trHeight w:val="864"/>
        </w:trPr>
        <w:tc>
          <w:tcPr>
            <w:tcW w:w="2700" w:type="dxa"/>
            <w:noWrap/>
            <w:hideMark/>
          </w:tcPr>
          <w:p w14:paraId="5AF88862" w14:textId="77777777" w:rsidR="00A15340" w:rsidRPr="00A15340" w:rsidRDefault="00A15340">
            <w:r w:rsidRPr="00A15340">
              <w:t>eTimes.15</w:t>
            </w:r>
          </w:p>
        </w:tc>
        <w:tc>
          <w:tcPr>
            <w:tcW w:w="2400" w:type="dxa"/>
            <w:hideMark/>
          </w:tcPr>
          <w:p w14:paraId="0B94F125" w14:textId="77777777" w:rsidR="00A15340" w:rsidRPr="00A15340" w:rsidRDefault="00A15340">
            <w:r w:rsidRPr="00A15340">
              <w:t>Unit Back at Home Location Date/Time</w:t>
            </w:r>
          </w:p>
        </w:tc>
        <w:tc>
          <w:tcPr>
            <w:tcW w:w="8580" w:type="dxa"/>
            <w:hideMark/>
          </w:tcPr>
          <w:p w14:paraId="6BF3CE3D" w14:textId="77777777" w:rsidR="00A15340" w:rsidRPr="00A15340" w:rsidRDefault="00A15340">
            <w:r w:rsidRPr="00A15340">
              <w:t>The date/time the responding unit was back in their service area. With agencies who utilized Agency Status Management, home location means the service area as assigned through the agency status management protocol.</w:t>
            </w:r>
          </w:p>
        </w:tc>
      </w:tr>
      <w:tr w:rsidR="00A15340" w:rsidRPr="00A15340" w14:paraId="67AB3429" w14:textId="77777777" w:rsidTr="00A15340">
        <w:trPr>
          <w:trHeight w:val="576"/>
        </w:trPr>
        <w:tc>
          <w:tcPr>
            <w:tcW w:w="2700" w:type="dxa"/>
            <w:noWrap/>
            <w:hideMark/>
          </w:tcPr>
          <w:p w14:paraId="2BA7FA13" w14:textId="77777777" w:rsidR="00A15340" w:rsidRPr="00A15340" w:rsidRDefault="00A15340">
            <w:r w:rsidRPr="00A15340">
              <w:t>eVitals.01</w:t>
            </w:r>
          </w:p>
        </w:tc>
        <w:tc>
          <w:tcPr>
            <w:tcW w:w="2400" w:type="dxa"/>
            <w:hideMark/>
          </w:tcPr>
          <w:p w14:paraId="66316559" w14:textId="77777777" w:rsidR="00A15340" w:rsidRPr="00A15340" w:rsidRDefault="00A15340">
            <w:r w:rsidRPr="00A15340">
              <w:t>Date/Time Vital Signs Taken</w:t>
            </w:r>
          </w:p>
        </w:tc>
        <w:tc>
          <w:tcPr>
            <w:tcW w:w="8580" w:type="dxa"/>
            <w:hideMark/>
          </w:tcPr>
          <w:p w14:paraId="1009EBE4" w14:textId="77777777" w:rsidR="00A15340" w:rsidRPr="00A15340" w:rsidRDefault="00A15340">
            <w:r w:rsidRPr="00A15340">
              <w:t>The date/time vital signs were taken on the patient.</w:t>
            </w:r>
          </w:p>
        </w:tc>
      </w:tr>
      <w:tr w:rsidR="00A15340" w:rsidRPr="00A15340" w14:paraId="20E51A5D" w14:textId="77777777" w:rsidTr="00A15340">
        <w:trPr>
          <w:trHeight w:val="576"/>
        </w:trPr>
        <w:tc>
          <w:tcPr>
            <w:tcW w:w="2700" w:type="dxa"/>
            <w:noWrap/>
            <w:hideMark/>
          </w:tcPr>
          <w:p w14:paraId="2DFCFAC9" w14:textId="77777777" w:rsidR="00A15340" w:rsidRPr="00A15340" w:rsidRDefault="00A15340">
            <w:r w:rsidRPr="00A15340">
              <w:t>eVitals.02</w:t>
            </w:r>
          </w:p>
        </w:tc>
        <w:tc>
          <w:tcPr>
            <w:tcW w:w="2400" w:type="dxa"/>
            <w:hideMark/>
          </w:tcPr>
          <w:p w14:paraId="5D2DCE74" w14:textId="77777777" w:rsidR="00A15340" w:rsidRPr="00A15340" w:rsidRDefault="00A15340">
            <w:r w:rsidRPr="00A15340">
              <w:t>Obtained Prior to this Units EMS Care'</w:t>
            </w:r>
          </w:p>
        </w:tc>
        <w:tc>
          <w:tcPr>
            <w:tcW w:w="8580" w:type="dxa"/>
            <w:hideMark/>
          </w:tcPr>
          <w:p w14:paraId="41562563" w14:textId="274A3AA9" w:rsidR="00A15340" w:rsidRPr="00A15340" w:rsidRDefault="00A15340">
            <w:r w:rsidRPr="00A15340">
              <w:t xml:space="preserve">Indicates that the information which is documented was obtained prior to the documenting EMS </w:t>
            </w:r>
            <w:r w:rsidR="00B961B9" w:rsidRPr="00A15340">
              <w:t>unit’s</w:t>
            </w:r>
            <w:r w:rsidRPr="00A15340">
              <w:t xml:space="preserve"> care.</w:t>
            </w:r>
          </w:p>
        </w:tc>
      </w:tr>
      <w:tr w:rsidR="00A15340" w:rsidRPr="00A15340" w14:paraId="424E9F25" w14:textId="77777777" w:rsidTr="00A15340">
        <w:trPr>
          <w:trHeight w:val="864"/>
        </w:trPr>
        <w:tc>
          <w:tcPr>
            <w:tcW w:w="2700" w:type="dxa"/>
            <w:noWrap/>
            <w:hideMark/>
          </w:tcPr>
          <w:p w14:paraId="10311BA2" w14:textId="77777777" w:rsidR="00A15340" w:rsidRPr="00A15340" w:rsidRDefault="00A15340">
            <w:r w:rsidRPr="00A15340">
              <w:t>eVitals.03</w:t>
            </w:r>
          </w:p>
        </w:tc>
        <w:tc>
          <w:tcPr>
            <w:tcW w:w="2400" w:type="dxa"/>
            <w:hideMark/>
          </w:tcPr>
          <w:p w14:paraId="46FDD205" w14:textId="77777777" w:rsidR="00A15340" w:rsidRPr="00A15340" w:rsidRDefault="00A15340">
            <w:r w:rsidRPr="00A15340">
              <w:t>Cardiac Rhythm / Electrocardiography (ECG)</w:t>
            </w:r>
          </w:p>
        </w:tc>
        <w:tc>
          <w:tcPr>
            <w:tcW w:w="8580" w:type="dxa"/>
            <w:hideMark/>
          </w:tcPr>
          <w:p w14:paraId="126EDE30" w14:textId="77777777" w:rsidR="00A15340" w:rsidRPr="00A15340" w:rsidRDefault="00A15340">
            <w:r w:rsidRPr="00A15340">
              <w:t>The cardiac rhythm / ECG and other electrocardiography findings of the patient as interpreted by EMS personnel.</w:t>
            </w:r>
          </w:p>
        </w:tc>
      </w:tr>
      <w:tr w:rsidR="00A15340" w:rsidRPr="00A15340" w14:paraId="1C3B035E" w14:textId="77777777" w:rsidTr="00A15340">
        <w:trPr>
          <w:trHeight w:val="288"/>
        </w:trPr>
        <w:tc>
          <w:tcPr>
            <w:tcW w:w="2700" w:type="dxa"/>
            <w:noWrap/>
            <w:hideMark/>
          </w:tcPr>
          <w:p w14:paraId="5D3C21C3" w14:textId="77777777" w:rsidR="00A15340" w:rsidRPr="00A15340" w:rsidRDefault="00A15340">
            <w:r w:rsidRPr="00A15340">
              <w:t>eVitals.04</w:t>
            </w:r>
          </w:p>
        </w:tc>
        <w:tc>
          <w:tcPr>
            <w:tcW w:w="2400" w:type="dxa"/>
            <w:hideMark/>
          </w:tcPr>
          <w:p w14:paraId="66E80F14" w14:textId="77777777" w:rsidR="00A15340" w:rsidRPr="00A15340" w:rsidRDefault="00A15340">
            <w:r w:rsidRPr="00A15340">
              <w:t>ECG Type</w:t>
            </w:r>
          </w:p>
        </w:tc>
        <w:tc>
          <w:tcPr>
            <w:tcW w:w="8580" w:type="dxa"/>
            <w:hideMark/>
          </w:tcPr>
          <w:p w14:paraId="6F9758EA" w14:textId="77777777" w:rsidR="00A15340" w:rsidRPr="00A15340" w:rsidRDefault="00A15340">
            <w:r w:rsidRPr="00A15340">
              <w:t>The type of ECG associated with the cardiac rhythm.</w:t>
            </w:r>
          </w:p>
        </w:tc>
      </w:tr>
      <w:tr w:rsidR="00A15340" w:rsidRPr="00A15340" w14:paraId="3D463F35" w14:textId="77777777" w:rsidTr="00A15340">
        <w:trPr>
          <w:trHeight w:val="576"/>
        </w:trPr>
        <w:tc>
          <w:tcPr>
            <w:tcW w:w="2700" w:type="dxa"/>
            <w:noWrap/>
            <w:hideMark/>
          </w:tcPr>
          <w:p w14:paraId="1EFCF874" w14:textId="77777777" w:rsidR="00A15340" w:rsidRPr="00A15340" w:rsidRDefault="00A15340">
            <w:r w:rsidRPr="00A15340">
              <w:t>eVitals.05</w:t>
            </w:r>
          </w:p>
        </w:tc>
        <w:tc>
          <w:tcPr>
            <w:tcW w:w="2400" w:type="dxa"/>
            <w:hideMark/>
          </w:tcPr>
          <w:p w14:paraId="69D442AB" w14:textId="77777777" w:rsidR="00A15340" w:rsidRPr="00A15340" w:rsidRDefault="00A15340">
            <w:r w:rsidRPr="00A15340">
              <w:t>Method of ECG Interpretation</w:t>
            </w:r>
          </w:p>
        </w:tc>
        <w:tc>
          <w:tcPr>
            <w:tcW w:w="8580" w:type="dxa"/>
            <w:hideMark/>
          </w:tcPr>
          <w:p w14:paraId="0F0E93BC" w14:textId="77777777" w:rsidR="00A15340" w:rsidRPr="00A15340" w:rsidRDefault="00A15340">
            <w:r w:rsidRPr="00A15340">
              <w:t>The method of ECG interpretation.</w:t>
            </w:r>
          </w:p>
        </w:tc>
      </w:tr>
      <w:tr w:rsidR="00A15340" w:rsidRPr="00A15340" w14:paraId="1B78C828" w14:textId="77777777" w:rsidTr="00A15340">
        <w:trPr>
          <w:trHeight w:val="576"/>
        </w:trPr>
        <w:tc>
          <w:tcPr>
            <w:tcW w:w="2700" w:type="dxa"/>
            <w:noWrap/>
            <w:hideMark/>
          </w:tcPr>
          <w:p w14:paraId="4AF398AA" w14:textId="77777777" w:rsidR="00A15340" w:rsidRPr="00A15340" w:rsidRDefault="00A15340">
            <w:r w:rsidRPr="00A15340">
              <w:lastRenderedPageBreak/>
              <w:t>eVitals.06</w:t>
            </w:r>
          </w:p>
        </w:tc>
        <w:tc>
          <w:tcPr>
            <w:tcW w:w="2400" w:type="dxa"/>
            <w:hideMark/>
          </w:tcPr>
          <w:p w14:paraId="7E348560" w14:textId="77777777" w:rsidR="00A15340" w:rsidRPr="00A15340" w:rsidRDefault="00A15340">
            <w:r w:rsidRPr="00A15340">
              <w:t>SBP (Systolic Blood Pressure)</w:t>
            </w:r>
          </w:p>
        </w:tc>
        <w:tc>
          <w:tcPr>
            <w:tcW w:w="8580" w:type="dxa"/>
            <w:hideMark/>
          </w:tcPr>
          <w:p w14:paraId="3FEDA8FD" w14:textId="7BB9CADD" w:rsidR="00A15340" w:rsidRPr="00A15340" w:rsidRDefault="00A15340">
            <w:r w:rsidRPr="00A15340">
              <w:t>The patients systolic blood pressure.</w:t>
            </w:r>
          </w:p>
        </w:tc>
      </w:tr>
      <w:tr w:rsidR="00A15340" w:rsidRPr="00A15340" w14:paraId="41C484BC" w14:textId="77777777" w:rsidTr="00A15340">
        <w:trPr>
          <w:trHeight w:val="576"/>
        </w:trPr>
        <w:tc>
          <w:tcPr>
            <w:tcW w:w="2700" w:type="dxa"/>
            <w:noWrap/>
            <w:hideMark/>
          </w:tcPr>
          <w:p w14:paraId="03A35CA2" w14:textId="77777777" w:rsidR="00A15340" w:rsidRPr="00A15340" w:rsidRDefault="00A15340">
            <w:r w:rsidRPr="00A15340">
              <w:t>eVitals.07</w:t>
            </w:r>
          </w:p>
        </w:tc>
        <w:tc>
          <w:tcPr>
            <w:tcW w:w="2400" w:type="dxa"/>
            <w:hideMark/>
          </w:tcPr>
          <w:p w14:paraId="2D256BE0" w14:textId="77777777" w:rsidR="00A15340" w:rsidRPr="00A15340" w:rsidRDefault="00A15340">
            <w:r w:rsidRPr="00A15340">
              <w:t>DBP (Diastolic Blood Pressure)</w:t>
            </w:r>
          </w:p>
        </w:tc>
        <w:tc>
          <w:tcPr>
            <w:tcW w:w="8580" w:type="dxa"/>
            <w:hideMark/>
          </w:tcPr>
          <w:p w14:paraId="0FA82C9F" w14:textId="21A88895" w:rsidR="00A15340" w:rsidRPr="00A15340" w:rsidRDefault="00A15340">
            <w:r w:rsidRPr="00A15340">
              <w:t>The patients diastolic blood pressure.</w:t>
            </w:r>
          </w:p>
        </w:tc>
      </w:tr>
      <w:tr w:rsidR="00A15340" w:rsidRPr="00A15340" w14:paraId="2541D1E1" w14:textId="77777777" w:rsidTr="00A15340">
        <w:trPr>
          <w:trHeight w:val="576"/>
        </w:trPr>
        <w:tc>
          <w:tcPr>
            <w:tcW w:w="2700" w:type="dxa"/>
            <w:noWrap/>
            <w:hideMark/>
          </w:tcPr>
          <w:p w14:paraId="2B250A3F" w14:textId="77777777" w:rsidR="00A15340" w:rsidRPr="00A15340" w:rsidRDefault="00A15340">
            <w:r w:rsidRPr="00A15340">
              <w:t>eVitals.08</w:t>
            </w:r>
          </w:p>
        </w:tc>
        <w:tc>
          <w:tcPr>
            <w:tcW w:w="2400" w:type="dxa"/>
            <w:hideMark/>
          </w:tcPr>
          <w:p w14:paraId="4706E695" w14:textId="77777777" w:rsidR="00A15340" w:rsidRPr="00A15340" w:rsidRDefault="00A15340">
            <w:r w:rsidRPr="00A15340">
              <w:t>Method of Blood Pressure Measurement</w:t>
            </w:r>
          </w:p>
        </w:tc>
        <w:tc>
          <w:tcPr>
            <w:tcW w:w="8580" w:type="dxa"/>
            <w:hideMark/>
          </w:tcPr>
          <w:p w14:paraId="6EC8B7D8" w14:textId="77777777" w:rsidR="00A15340" w:rsidRPr="00A15340" w:rsidRDefault="00A15340">
            <w:r w:rsidRPr="00A15340">
              <w:t>Indication of method of blood pressure measurement.</w:t>
            </w:r>
          </w:p>
        </w:tc>
      </w:tr>
      <w:tr w:rsidR="00A15340" w:rsidRPr="00A15340" w14:paraId="072009F3" w14:textId="77777777" w:rsidTr="00A15340">
        <w:trPr>
          <w:trHeight w:val="288"/>
        </w:trPr>
        <w:tc>
          <w:tcPr>
            <w:tcW w:w="2700" w:type="dxa"/>
            <w:noWrap/>
            <w:hideMark/>
          </w:tcPr>
          <w:p w14:paraId="691D7AAE" w14:textId="77777777" w:rsidR="00A15340" w:rsidRPr="00A15340" w:rsidRDefault="00A15340">
            <w:r w:rsidRPr="00A15340">
              <w:t>eVitals.10</w:t>
            </w:r>
          </w:p>
        </w:tc>
        <w:tc>
          <w:tcPr>
            <w:tcW w:w="2400" w:type="dxa"/>
            <w:hideMark/>
          </w:tcPr>
          <w:p w14:paraId="2AF84C2A" w14:textId="77777777" w:rsidR="00A15340" w:rsidRPr="00A15340" w:rsidRDefault="00A15340">
            <w:r w:rsidRPr="00A15340">
              <w:t>Heart Rate</w:t>
            </w:r>
          </w:p>
        </w:tc>
        <w:tc>
          <w:tcPr>
            <w:tcW w:w="8580" w:type="dxa"/>
            <w:hideMark/>
          </w:tcPr>
          <w:p w14:paraId="128EB0C4" w14:textId="598C7F30" w:rsidR="00A15340" w:rsidRPr="00A15340" w:rsidRDefault="00A15340">
            <w:r w:rsidRPr="00A15340">
              <w:t>The patients heart rate expressed as a number per minute.</w:t>
            </w:r>
          </w:p>
        </w:tc>
      </w:tr>
      <w:tr w:rsidR="00A15340" w:rsidRPr="00A15340" w14:paraId="5241DB49" w14:textId="77777777" w:rsidTr="00A15340">
        <w:trPr>
          <w:trHeight w:val="288"/>
        </w:trPr>
        <w:tc>
          <w:tcPr>
            <w:tcW w:w="2700" w:type="dxa"/>
            <w:noWrap/>
            <w:hideMark/>
          </w:tcPr>
          <w:p w14:paraId="732A7256" w14:textId="77777777" w:rsidR="00A15340" w:rsidRPr="00A15340" w:rsidRDefault="00A15340">
            <w:r w:rsidRPr="00A15340">
              <w:t>eVitals.12</w:t>
            </w:r>
          </w:p>
        </w:tc>
        <w:tc>
          <w:tcPr>
            <w:tcW w:w="2400" w:type="dxa"/>
            <w:hideMark/>
          </w:tcPr>
          <w:p w14:paraId="3E713CE3" w14:textId="77777777" w:rsidR="00A15340" w:rsidRPr="00A15340" w:rsidRDefault="00A15340">
            <w:r w:rsidRPr="00A15340">
              <w:t>Pulse Oximetry</w:t>
            </w:r>
          </w:p>
        </w:tc>
        <w:tc>
          <w:tcPr>
            <w:tcW w:w="8580" w:type="dxa"/>
            <w:hideMark/>
          </w:tcPr>
          <w:p w14:paraId="19399CD2" w14:textId="7DF84414" w:rsidR="00A15340" w:rsidRPr="00A15340" w:rsidRDefault="00A15340">
            <w:r w:rsidRPr="00A15340">
              <w:t xml:space="preserve">The </w:t>
            </w:r>
            <w:r w:rsidR="00B961B9" w:rsidRPr="00A15340">
              <w:t>patient’s</w:t>
            </w:r>
            <w:r w:rsidRPr="00A15340">
              <w:t xml:space="preserve"> oxygen saturation.</w:t>
            </w:r>
          </w:p>
        </w:tc>
      </w:tr>
      <w:tr w:rsidR="00A15340" w:rsidRPr="00A15340" w14:paraId="37ECDC0F" w14:textId="77777777" w:rsidTr="00A15340">
        <w:trPr>
          <w:trHeight w:val="288"/>
        </w:trPr>
        <w:tc>
          <w:tcPr>
            <w:tcW w:w="2700" w:type="dxa"/>
            <w:noWrap/>
            <w:hideMark/>
          </w:tcPr>
          <w:p w14:paraId="438665CC" w14:textId="77777777" w:rsidR="00A15340" w:rsidRPr="00A15340" w:rsidRDefault="00A15340">
            <w:r w:rsidRPr="00A15340">
              <w:t>eVitals.14</w:t>
            </w:r>
          </w:p>
        </w:tc>
        <w:tc>
          <w:tcPr>
            <w:tcW w:w="2400" w:type="dxa"/>
            <w:hideMark/>
          </w:tcPr>
          <w:p w14:paraId="15FC1AA1" w14:textId="77777777" w:rsidR="00A15340" w:rsidRPr="00A15340" w:rsidRDefault="00A15340">
            <w:r w:rsidRPr="00A15340">
              <w:t>Respiratory Rate</w:t>
            </w:r>
          </w:p>
        </w:tc>
        <w:tc>
          <w:tcPr>
            <w:tcW w:w="8580" w:type="dxa"/>
            <w:hideMark/>
          </w:tcPr>
          <w:p w14:paraId="03964BF6" w14:textId="3858A5D5" w:rsidR="00A15340" w:rsidRPr="00A15340" w:rsidRDefault="00A15340">
            <w:r w:rsidRPr="00A15340">
              <w:t>The patients respiratory rate expressed as a number per minute.</w:t>
            </w:r>
          </w:p>
        </w:tc>
      </w:tr>
      <w:tr w:rsidR="00A15340" w:rsidRPr="00A15340" w14:paraId="6FB3072F" w14:textId="77777777" w:rsidTr="00A15340">
        <w:trPr>
          <w:trHeight w:val="576"/>
        </w:trPr>
        <w:tc>
          <w:tcPr>
            <w:tcW w:w="2700" w:type="dxa"/>
            <w:noWrap/>
            <w:hideMark/>
          </w:tcPr>
          <w:p w14:paraId="14C2EE10" w14:textId="77777777" w:rsidR="00A15340" w:rsidRPr="00A15340" w:rsidRDefault="00A15340">
            <w:r w:rsidRPr="00A15340">
              <w:t>eVitals.16</w:t>
            </w:r>
          </w:p>
        </w:tc>
        <w:tc>
          <w:tcPr>
            <w:tcW w:w="2400" w:type="dxa"/>
            <w:hideMark/>
          </w:tcPr>
          <w:p w14:paraId="1533A1A6" w14:textId="77777777" w:rsidR="00A15340" w:rsidRPr="00A15340" w:rsidRDefault="00A15340">
            <w:r w:rsidRPr="00A15340">
              <w:t>End Tidal Carbon Dioxide (ETCO2)</w:t>
            </w:r>
          </w:p>
        </w:tc>
        <w:tc>
          <w:tcPr>
            <w:tcW w:w="8580" w:type="dxa"/>
            <w:hideMark/>
          </w:tcPr>
          <w:p w14:paraId="78CD1BDE" w14:textId="3BDEABE1" w:rsidR="00A15340" w:rsidRPr="00A15340" w:rsidRDefault="00A15340">
            <w:r w:rsidRPr="00A15340">
              <w:t xml:space="preserve">The numeric value of the patients exhaled end tidal carbon dioxide (ETCO2) level measured as a unit of pressure in millimeters of mercury (mmHg), percentage </w:t>
            </w:r>
            <w:proofErr w:type="gramStart"/>
            <w:r w:rsidRPr="00A15340">
              <w:t>or,</w:t>
            </w:r>
            <w:proofErr w:type="gramEnd"/>
            <w:r w:rsidRPr="00A15340">
              <w:t xml:space="preserve"> kilopascal (kPa).</w:t>
            </w:r>
          </w:p>
        </w:tc>
      </w:tr>
      <w:tr w:rsidR="00A15340" w:rsidRPr="00A15340" w14:paraId="4B75169C" w14:textId="77777777" w:rsidTr="00A15340">
        <w:trPr>
          <w:trHeight w:val="288"/>
        </w:trPr>
        <w:tc>
          <w:tcPr>
            <w:tcW w:w="2700" w:type="dxa"/>
            <w:noWrap/>
            <w:hideMark/>
          </w:tcPr>
          <w:p w14:paraId="422799E0" w14:textId="77777777" w:rsidR="00A15340" w:rsidRPr="00A15340" w:rsidRDefault="00A15340">
            <w:r w:rsidRPr="00A15340">
              <w:t>eVitals.18</w:t>
            </w:r>
          </w:p>
        </w:tc>
        <w:tc>
          <w:tcPr>
            <w:tcW w:w="2400" w:type="dxa"/>
            <w:hideMark/>
          </w:tcPr>
          <w:p w14:paraId="0446ED56" w14:textId="77777777" w:rsidR="00A15340" w:rsidRPr="00A15340" w:rsidRDefault="00A15340">
            <w:r w:rsidRPr="00A15340">
              <w:t>Blood Glucose Level</w:t>
            </w:r>
          </w:p>
        </w:tc>
        <w:tc>
          <w:tcPr>
            <w:tcW w:w="8580" w:type="dxa"/>
            <w:hideMark/>
          </w:tcPr>
          <w:p w14:paraId="300BB03E" w14:textId="1A0F9561" w:rsidR="00A15340" w:rsidRPr="00A15340" w:rsidRDefault="00A15340">
            <w:r w:rsidRPr="00A15340">
              <w:t xml:space="preserve">The </w:t>
            </w:r>
            <w:r w:rsidR="00117C36" w:rsidRPr="00A15340">
              <w:t>patient’s</w:t>
            </w:r>
            <w:r w:rsidRPr="00A15340">
              <w:t xml:space="preserve"> blood glucose level.'</w:t>
            </w:r>
          </w:p>
        </w:tc>
      </w:tr>
      <w:tr w:rsidR="00A15340" w:rsidRPr="00A15340" w14:paraId="0F1496D9" w14:textId="77777777" w:rsidTr="00A15340">
        <w:trPr>
          <w:trHeight w:val="288"/>
        </w:trPr>
        <w:tc>
          <w:tcPr>
            <w:tcW w:w="2700" w:type="dxa"/>
            <w:noWrap/>
            <w:hideMark/>
          </w:tcPr>
          <w:p w14:paraId="65F14193" w14:textId="77777777" w:rsidR="00A15340" w:rsidRPr="00A15340" w:rsidRDefault="00A15340">
            <w:r w:rsidRPr="00A15340">
              <w:t>eVitals.19</w:t>
            </w:r>
          </w:p>
        </w:tc>
        <w:tc>
          <w:tcPr>
            <w:tcW w:w="2400" w:type="dxa"/>
            <w:hideMark/>
          </w:tcPr>
          <w:p w14:paraId="736D9B9C" w14:textId="77777777" w:rsidR="00A15340" w:rsidRPr="00A15340" w:rsidRDefault="00A15340">
            <w:r w:rsidRPr="00A15340">
              <w:t>Glasgow Coma Score-Eye</w:t>
            </w:r>
          </w:p>
        </w:tc>
        <w:tc>
          <w:tcPr>
            <w:tcW w:w="8580" w:type="dxa"/>
            <w:hideMark/>
          </w:tcPr>
          <w:p w14:paraId="4EF7AF80" w14:textId="6874A5DC" w:rsidR="00A15340" w:rsidRPr="00A15340" w:rsidRDefault="00A15340">
            <w:r w:rsidRPr="00A15340">
              <w:t>The patients Glasgow Coma Score Eye opening response.</w:t>
            </w:r>
          </w:p>
        </w:tc>
      </w:tr>
      <w:tr w:rsidR="00A15340" w:rsidRPr="00A15340" w14:paraId="6B54A795" w14:textId="77777777" w:rsidTr="00A15340">
        <w:trPr>
          <w:trHeight w:val="576"/>
        </w:trPr>
        <w:tc>
          <w:tcPr>
            <w:tcW w:w="2700" w:type="dxa"/>
            <w:noWrap/>
            <w:hideMark/>
          </w:tcPr>
          <w:p w14:paraId="23EBB20A" w14:textId="77777777" w:rsidR="00A15340" w:rsidRPr="00A15340" w:rsidRDefault="00A15340">
            <w:r w:rsidRPr="00A15340">
              <w:t>eVitals.20</w:t>
            </w:r>
          </w:p>
        </w:tc>
        <w:tc>
          <w:tcPr>
            <w:tcW w:w="2400" w:type="dxa"/>
            <w:hideMark/>
          </w:tcPr>
          <w:p w14:paraId="2419EDBF" w14:textId="77777777" w:rsidR="00A15340" w:rsidRPr="00A15340" w:rsidRDefault="00A15340">
            <w:r w:rsidRPr="00A15340">
              <w:t>Glasgow Coma Score-Verbal</w:t>
            </w:r>
          </w:p>
        </w:tc>
        <w:tc>
          <w:tcPr>
            <w:tcW w:w="8580" w:type="dxa"/>
            <w:hideMark/>
          </w:tcPr>
          <w:p w14:paraId="11C27023" w14:textId="5E0BE1EE" w:rsidR="00A15340" w:rsidRPr="00A15340" w:rsidRDefault="00A15340">
            <w:r w:rsidRPr="00A15340">
              <w:t>The patients Glasgow Coma Score Verbal response.</w:t>
            </w:r>
          </w:p>
        </w:tc>
      </w:tr>
      <w:tr w:rsidR="00A15340" w:rsidRPr="00A15340" w14:paraId="7E17D60C" w14:textId="77777777" w:rsidTr="00A15340">
        <w:trPr>
          <w:trHeight w:val="576"/>
        </w:trPr>
        <w:tc>
          <w:tcPr>
            <w:tcW w:w="2700" w:type="dxa"/>
            <w:noWrap/>
            <w:hideMark/>
          </w:tcPr>
          <w:p w14:paraId="29ADFA2A" w14:textId="77777777" w:rsidR="00A15340" w:rsidRPr="00A15340" w:rsidRDefault="00A15340">
            <w:r w:rsidRPr="00A15340">
              <w:t>eVitals.21</w:t>
            </w:r>
          </w:p>
        </w:tc>
        <w:tc>
          <w:tcPr>
            <w:tcW w:w="2400" w:type="dxa"/>
            <w:hideMark/>
          </w:tcPr>
          <w:p w14:paraId="1262DAA1" w14:textId="77777777" w:rsidR="00A15340" w:rsidRPr="00A15340" w:rsidRDefault="00A15340">
            <w:r w:rsidRPr="00A15340">
              <w:t>Glasgow Coma Score-Motor</w:t>
            </w:r>
          </w:p>
        </w:tc>
        <w:tc>
          <w:tcPr>
            <w:tcW w:w="8580" w:type="dxa"/>
            <w:hideMark/>
          </w:tcPr>
          <w:p w14:paraId="7569FCE5" w14:textId="08E74EB7" w:rsidR="00A15340" w:rsidRPr="00A15340" w:rsidRDefault="00A15340">
            <w:r w:rsidRPr="00A15340">
              <w:t>The patients Glasgow Coma Score Motor response.</w:t>
            </w:r>
          </w:p>
        </w:tc>
      </w:tr>
      <w:tr w:rsidR="00A15340" w:rsidRPr="00A15340" w14:paraId="6B06D8F4" w14:textId="77777777" w:rsidTr="00A15340">
        <w:trPr>
          <w:trHeight w:val="576"/>
        </w:trPr>
        <w:tc>
          <w:tcPr>
            <w:tcW w:w="2700" w:type="dxa"/>
            <w:noWrap/>
            <w:hideMark/>
          </w:tcPr>
          <w:p w14:paraId="737B8A1C" w14:textId="77777777" w:rsidR="00A15340" w:rsidRPr="00A15340" w:rsidRDefault="00A15340">
            <w:r w:rsidRPr="00A15340">
              <w:t>eVitals.22</w:t>
            </w:r>
          </w:p>
        </w:tc>
        <w:tc>
          <w:tcPr>
            <w:tcW w:w="2400" w:type="dxa"/>
            <w:hideMark/>
          </w:tcPr>
          <w:p w14:paraId="656E48D5" w14:textId="77777777" w:rsidR="00A15340" w:rsidRPr="00A15340" w:rsidRDefault="00A15340">
            <w:r w:rsidRPr="00A15340">
              <w:t>Glasgow Coma Score-Qualifier</w:t>
            </w:r>
          </w:p>
        </w:tc>
        <w:tc>
          <w:tcPr>
            <w:tcW w:w="8580" w:type="dxa"/>
            <w:hideMark/>
          </w:tcPr>
          <w:p w14:paraId="52ED0C8A" w14:textId="77777777" w:rsidR="00A15340" w:rsidRPr="00A15340" w:rsidRDefault="00A15340">
            <w:r w:rsidRPr="00A15340">
              <w:t>Documentation of factors which make the GCS score more meaningful.</w:t>
            </w:r>
          </w:p>
        </w:tc>
      </w:tr>
      <w:tr w:rsidR="00A15340" w:rsidRPr="00A15340" w14:paraId="3A386622" w14:textId="77777777" w:rsidTr="00A15340">
        <w:trPr>
          <w:trHeight w:val="576"/>
        </w:trPr>
        <w:tc>
          <w:tcPr>
            <w:tcW w:w="2700" w:type="dxa"/>
            <w:noWrap/>
            <w:hideMark/>
          </w:tcPr>
          <w:p w14:paraId="00BE0C25" w14:textId="77777777" w:rsidR="00A15340" w:rsidRPr="00A15340" w:rsidRDefault="00A15340">
            <w:r w:rsidRPr="00A15340">
              <w:t>eVitals.23</w:t>
            </w:r>
          </w:p>
        </w:tc>
        <w:tc>
          <w:tcPr>
            <w:tcW w:w="2400" w:type="dxa"/>
            <w:hideMark/>
          </w:tcPr>
          <w:p w14:paraId="15E49287" w14:textId="77777777" w:rsidR="00A15340" w:rsidRPr="00A15340" w:rsidRDefault="00A15340">
            <w:r w:rsidRPr="00A15340">
              <w:t>Total Glasgow Coma Score</w:t>
            </w:r>
          </w:p>
        </w:tc>
        <w:tc>
          <w:tcPr>
            <w:tcW w:w="8580" w:type="dxa"/>
            <w:hideMark/>
          </w:tcPr>
          <w:p w14:paraId="7CD60986" w14:textId="2CC3817F" w:rsidR="00A15340" w:rsidRPr="00A15340" w:rsidRDefault="00A15340">
            <w:r w:rsidRPr="00A15340">
              <w:t>The patients total Glasgow Coma Score.</w:t>
            </w:r>
          </w:p>
        </w:tc>
      </w:tr>
      <w:tr w:rsidR="00A15340" w:rsidRPr="00A15340" w14:paraId="326BA357" w14:textId="77777777" w:rsidTr="00A15340">
        <w:trPr>
          <w:trHeight w:val="288"/>
        </w:trPr>
        <w:tc>
          <w:tcPr>
            <w:tcW w:w="2700" w:type="dxa"/>
            <w:noWrap/>
            <w:hideMark/>
          </w:tcPr>
          <w:p w14:paraId="20B2FFBE" w14:textId="77777777" w:rsidR="00A15340" w:rsidRPr="00A15340" w:rsidRDefault="00A15340">
            <w:r w:rsidRPr="00A15340">
              <w:t>eVitals.24</w:t>
            </w:r>
          </w:p>
        </w:tc>
        <w:tc>
          <w:tcPr>
            <w:tcW w:w="2400" w:type="dxa"/>
            <w:hideMark/>
          </w:tcPr>
          <w:p w14:paraId="0E09EA40" w14:textId="77777777" w:rsidR="00A15340" w:rsidRPr="00A15340" w:rsidRDefault="00A15340">
            <w:r w:rsidRPr="00A15340">
              <w:t>Temperature</w:t>
            </w:r>
          </w:p>
        </w:tc>
        <w:tc>
          <w:tcPr>
            <w:tcW w:w="8580" w:type="dxa"/>
            <w:hideMark/>
          </w:tcPr>
          <w:p w14:paraId="2D6C6501" w14:textId="634BB5C2" w:rsidR="00A15340" w:rsidRPr="00A15340" w:rsidRDefault="00A15340">
            <w:r w:rsidRPr="00A15340">
              <w:t>The patients body temperature in degrees Celsius/centigrade.</w:t>
            </w:r>
          </w:p>
        </w:tc>
      </w:tr>
      <w:tr w:rsidR="00A15340" w:rsidRPr="00A15340" w14:paraId="74D042F5" w14:textId="77777777" w:rsidTr="00A15340">
        <w:trPr>
          <w:trHeight w:val="288"/>
        </w:trPr>
        <w:tc>
          <w:tcPr>
            <w:tcW w:w="2700" w:type="dxa"/>
            <w:noWrap/>
            <w:hideMark/>
          </w:tcPr>
          <w:p w14:paraId="6666217C" w14:textId="77777777" w:rsidR="00A15340" w:rsidRPr="00A15340" w:rsidRDefault="00A15340">
            <w:r w:rsidRPr="00A15340">
              <w:t>eVitals.25</w:t>
            </w:r>
          </w:p>
        </w:tc>
        <w:tc>
          <w:tcPr>
            <w:tcW w:w="2400" w:type="dxa"/>
            <w:hideMark/>
          </w:tcPr>
          <w:p w14:paraId="771F8CED" w14:textId="77777777" w:rsidR="00A15340" w:rsidRPr="00A15340" w:rsidRDefault="00A15340">
            <w:r w:rsidRPr="00A15340">
              <w:t>Temperature Method</w:t>
            </w:r>
          </w:p>
        </w:tc>
        <w:tc>
          <w:tcPr>
            <w:tcW w:w="8580" w:type="dxa"/>
            <w:hideMark/>
          </w:tcPr>
          <w:p w14:paraId="106E5C1B" w14:textId="6A88BE66" w:rsidR="00A15340" w:rsidRPr="00A15340" w:rsidRDefault="00A15340">
            <w:r w:rsidRPr="00A15340">
              <w:t xml:space="preserve">The method used to obtain the </w:t>
            </w:r>
            <w:r w:rsidR="00117C36" w:rsidRPr="00A15340">
              <w:t>patient’s</w:t>
            </w:r>
            <w:r w:rsidRPr="00A15340">
              <w:t xml:space="preserve"> body temperature.</w:t>
            </w:r>
          </w:p>
        </w:tc>
      </w:tr>
      <w:tr w:rsidR="00A15340" w:rsidRPr="00A15340" w14:paraId="306B908D" w14:textId="77777777" w:rsidTr="00A15340">
        <w:trPr>
          <w:trHeight w:val="576"/>
        </w:trPr>
        <w:tc>
          <w:tcPr>
            <w:tcW w:w="2700" w:type="dxa"/>
            <w:noWrap/>
            <w:hideMark/>
          </w:tcPr>
          <w:p w14:paraId="74A5B852" w14:textId="77777777" w:rsidR="00A15340" w:rsidRPr="00A15340" w:rsidRDefault="00A15340">
            <w:r w:rsidRPr="00A15340">
              <w:lastRenderedPageBreak/>
              <w:t>eVitals.26</w:t>
            </w:r>
          </w:p>
        </w:tc>
        <w:tc>
          <w:tcPr>
            <w:tcW w:w="2400" w:type="dxa"/>
            <w:hideMark/>
          </w:tcPr>
          <w:p w14:paraId="149D23CB" w14:textId="77777777" w:rsidR="00A15340" w:rsidRPr="00A15340" w:rsidRDefault="00A15340">
            <w:r w:rsidRPr="00A15340">
              <w:t>Level of Responsiveness (AVPU)</w:t>
            </w:r>
          </w:p>
        </w:tc>
        <w:tc>
          <w:tcPr>
            <w:tcW w:w="8580" w:type="dxa"/>
            <w:hideMark/>
          </w:tcPr>
          <w:p w14:paraId="6B72DBEA" w14:textId="1AFD309D" w:rsidR="00A15340" w:rsidRPr="00A15340" w:rsidRDefault="00A15340">
            <w:r w:rsidRPr="00A15340">
              <w:t xml:space="preserve">The </w:t>
            </w:r>
            <w:r w:rsidR="00117C36" w:rsidRPr="00A15340">
              <w:t>patient’s</w:t>
            </w:r>
            <w:r w:rsidRPr="00A15340">
              <w:t xml:space="preserve"> highest level of responsiveness.</w:t>
            </w:r>
          </w:p>
        </w:tc>
      </w:tr>
      <w:tr w:rsidR="00A15340" w:rsidRPr="00A15340" w14:paraId="44B0A112" w14:textId="77777777" w:rsidTr="00A15340">
        <w:trPr>
          <w:trHeight w:val="288"/>
        </w:trPr>
        <w:tc>
          <w:tcPr>
            <w:tcW w:w="2700" w:type="dxa"/>
            <w:noWrap/>
            <w:hideMark/>
          </w:tcPr>
          <w:p w14:paraId="29954478" w14:textId="77777777" w:rsidR="00A15340" w:rsidRPr="00A15340" w:rsidRDefault="00A15340">
            <w:r w:rsidRPr="00A15340">
              <w:t>eVitals.27</w:t>
            </w:r>
          </w:p>
        </w:tc>
        <w:tc>
          <w:tcPr>
            <w:tcW w:w="2400" w:type="dxa"/>
            <w:hideMark/>
          </w:tcPr>
          <w:p w14:paraId="5E7081DD" w14:textId="77777777" w:rsidR="00A15340" w:rsidRPr="00A15340" w:rsidRDefault="00A15340">
            <w:r w:rsidRPr="00A15340">
              <w:t>Pain Scale Score</w:t>
            </w:r>
          </w:p>
        </w:tc>
        <w:tc>
          <w:tcPr>
            <w:tcW w:w="8580" w:type="dxa"/>
            <w:hideMark/>
          </w:tcPr>
          <w:p w14:paraId="1D32E60F" w14:textId="7E3EBD8A" w:rsidR="00A15340" w:rsidRPr="00A15340" w:rsidRDefault="00A15340">
            <w:r w:rsidRPr="00A15340">
              <w:t xml:space="preserve">The </w:t>
            </w:r>
            <w:r w:rsidR="00117C36" w:rsidRPr="00A15340">
              <w:t>patient’s</w:t>
            </w:r>
            <w:r w:rsidRPr="00A15340">
              <w:t xml:space="preserve"> indication of pain from a scale of 0-10.</w:t>
            </w:r>
          </w:p>
        </w:tc>
      </w:tr>
      <w:tr w:rsidR="00A15340" w:rsidRPr="00A15340" w14:paraId="1FF5D47D" w14:textId="77777777" w:rsidTr="00A15340">
        <w:trPr>
          <w:trHeight w:val="288"/>
        </w:trPr>
        <w:tc>
          <w:tcPr>
            <w:tcW w:w="2700" w:type="dxa"/>
            <w:noWrap/>
            <w:hideMark/>
          </w:tcPr>
          <w:p w14:paraId="471FFE4A" w14:textId="77777777" w:rsidR="00A15340" w:rsidRPr="00A15340" w:rsidRDefault="00A15340">
            <w:r w:rsidRPr="00A15340">
              <w:t>eVitals.28</w:t>
            </w:r>
          </w:p>
        </w:tc>
        <w:tc>
          <w:tcPr>
            <w:tcW w:w="2400" w:type="dxa"/>
            <w:hideMark/>
          </w:tcPr>
          <w:p w14:paraId="316B330D" w14:textId="77777777" w:rsidR="00A15340" w:rsidRPr="00A15340" w:rsidRDefault="00A15340">
            <w:r w:rsidRPr="00A15340">
              <w:t>Pain Scale Type</w:t>
            </w:r>
          </w:p>
        </w:tc>
        <w:tc>
          <w:tcPr>
            <w:tcW w:w="8580" w:type="dxa"/>
            <w:hideMark/>
          </w:tcPr>
          <w:p w14:paraId="78924F36" w14:textId="77777777" w:rsidR="00A15340" w:rsidRPr="00A15340" w:rsidRDefault="00A15340">
            <w:r w:rsidRPr="00A15340">
              <w:t>The type of pain scale used.</w:t>
            </w:r>
          </w:p>
        </w:tc>
      </w:tr>
      <w:tr w:rsidR="00A15340" w:rsidRPr="00A15340" w14:paraId="66E5E8BE" w14:textId="77777777" w:rsidTr="00A15340">
        <w:trPr>
          <w:trHeight w:val="576"/>
        </w:trPr>
        <w:tc>
          <w:tcPr>
            <w:tcW w:w="2700" w:type="dxa"/>
            <w:noWrap/>
            <w:hideMark/>
          </w:tcPr>
          <w:p w14:paraId="34E57B47" w14:textId="77777777" w:rsidR="00A15340" w:rsidRPr="00A15340" w:rsidRDefault="00A15340">
            <w:r w:rsidRPr="00A15340">
              <w:t>eVitals.29</w:t>
            </w:r>
          </w:p>
        </w:tc>
        <w:tc>
          <w:tcPr>
            <w:tcW w:w="2400" w:type="dxa"/>
            <w:hideMark/>
          </w:tcPr>
          <w:p w14:paraId="62B731A7" w14:textId="77777777" w:rsidR="00A15340" w:rsidRPr="00A15340" w:rsidRDefault="00A15340">
            <w:r w:rsidRPr="00A15340">
              <w:t>Stroke Scale Score</w:t>
            </w:r>
          </w:p>
        </w:tc>
        <w:tc>
          <w:tcPr>
            <w:tcW w:w="8580" w:type="dxa"/>
            <w:hideMark/>
          </w:tcPr>
          <w:p w14:paraId="28F8ABDC" w14:textId="77777777" w:rsidR="00A15340" w:rsidRPr="00A15340" w:rsidRDefault="00A15340">
            <w:r w:rsidRPr="00A15340">
              <w:t>The findings or results of the Stroke Scale Type (eVitals.30) used to assess the patient exhibiting stroke-like symptoms.</w:t>
            </w:r>
          </w:p>
        </w:tc>
      </w:tr>
      <w:tr w:rsidR="00A15340" w:rsidRPr="00A15340" w14:paraId="22924E6B" w14:textId="77777777" w:rsidTr="00A15340">
        <w:trPr>
          <w:trHeight w:val="288"/>
        </w:trPr>
        <w:tc>
          <w:tcPr>
            <w:tcW w:w="2700" w:type="dxa"/>
            <w:noWrap/>
            <w:hideMark/>
          </w:tcPr>
          <w:p w14:paraId="1D1EA85A" w14:textId="77777777" w:rsidR="00A15340" w:rsidRPr="00A15340" w:rsidRDefault="00A15340">
            <w:r w:rsidRPr="00A15340">
              <w:t>eVitals.30</w:t>
            </w:r>
          </w:p>
        </w:tc>
        <w:tc>
          <w:tcPr>
            <w:tcW w:w="2400" w:type="dxa"/>
            <w:hideMark/>
          </w:tcPr>
          <w:p w14:paraId="3C2D4AAE" w14:textId="77777777" w:rsidR="00A15340" w:rsidRPr="00A15340" w:rsidRDefault="00A15340">
            <w:r w:rsidRPr="00A15340">
              <w:t>Stroke Scale Type</w:t>
            </w:r>
          </w:p>
        </w:tc>
        <w:tc>
          <w:tcPr>
            <w:tcW w:w="8580" w:type="dxa"/>
            <w:hideMark/>
          </w:tcPr>
          <w:p w14:paraId="3096C1B7" w14:textId="77777777" w:rsidR="00A15340" w:rsidRPr="00A15340" w:rsidRDefault="00A15340">
            <w:r w:rsidRPr="00A15340">
              <w:t>The type of stroke scale used.</w:t>
            </w:r>
          </w:p>
        </w:tc>
      </w:tr>
      <w:tr w:rsidR="00A15340" w:rsidRPr="00A15340" w14:paraId="49C2AAB1" w14:textId="77777777" w:rsidTr="00A15340">
        <w:trPr>
          <w:trHeight w:val="288"/>
        </w:trPr>
        <w:tc>
          <w:tcPr>
            <w:tcW w:w="2700" w:type="dxa"/>
            <w:noWrap/>
            <w:hideMark/>
          </w:tcPr>
          <w:p w14:paraId="61D7168B" w14:textId="77777777" w:rsidR="00A15340" w:rsidRPr="00A15340" w:rsidRDefault="00A15340">
            <w:r w:rsidRPr="00A15340">
              <w:t>eVitals.32</w:t>
            </w:r>
          </w:p>
        </w:tc>
        <w:tc>
          <w:tcPr>
            <w:tcW w:w="2400" w:type="dxa"/>
            <w:hideMark/>
          </w:tcPr>
          <w:p w14:paraId="1388AAC4" w14:textId="77777777" w:rsidR="00A15340" w:rsidRPr="00A15340" w:rsidRDefault="00A15340">
            <w:r w:rsidRPr="00A15340">
              <w:t>APGAR</w:t>
            </w:r>
          </w:p>
        </w:tc>
        <w:tc>
          <w:tcPr>
            <w:tcW w:w="8580" w:type="dxa"/>
            <w:hideMark/>
          </w:tcPr>
          <w:p w14:paraId="7D0BD3A0" w14:textId="47FA546A" w:rsidR="00A15340" w:rsidRPr="00A15340" w:rsidRDefault="00A15340">
            <w:r w:rsidRPr="00A15340">
              <w:t>The patients total APGAR score (0-10).</w:t>
            </w:r>
          </w:p>
        </w:tc>
      </w:tr>
      <w:tr w:rsidR="00A15340" w:rsidRPr="00A15340" w14:paraId="182BF967" w14:textId="77777777" w:rsidTr="00A15340">
        <w:trPr>
          <w:trHeight w:val="288"/>
        </w:trPr>
        <w:tc>
          <w:tcPr>
            <w:tcW w:w="2700" w:type="dxa"/>
            <w:noWrap/>
            <w:hideMark/>
          </w:tcPr>
          <w:p w14:paraId="4C1B3505" w14:textId="77777777" w:rsidR="00A15340" w:rsidRPr="00A15340" w:rsidRDefault="00A15340" w:rsidP="00A15340">
            <w:r w:rsidRPr="00A15340">
              <w:t>eVitals.33</w:t>
            </w:r>
          </w:p>
        </w:tc>
        <w:tc>
          <w:tcPr>
            <w:tcW w:w="2400" w:type="dxa"/>
            <w:hideMark/>
          </w:tcPr>
          <w:p w14:paraId="4ACDF029" w14:textId="77777777" w:rsidR="00A15340" w:rsidRPr="00A15340" w:rsidRDefault="00A15340" w:rsidP="00A15340">
            <w:r w:rsidRPr="00A15340">
              <w:t>Revised Trauma Score</w:t>
            </w:r>
          </w:p>
        </w:tc>
        <w:tc>
          <w:tcPr>
            <w:tcW w:w="8580" w:type="dxa"/>
            <w:hideMark/>
          </w:tcPr>
          <w:p w14:paraId="59832B96" w14:textId="698534F5" w:rsidR="00A15340" w:rsidRPr="00A15340" w:rsidRDefault="00A15340">
            <w:r w:rsidRPr="00A15340">
              <w:t>The patients Revised Trauma Score.</w:t>
            </w:r>
          </w:p>
        </w:tc>
      </w:tr>
    </w:tbl>
    <w:p w14:paraId="516A6606" w14:textId="77777777" w:rsidR="00A15340" w:rsidRDefault="00A15340" w:rsidP="00232CFB"/>
    <w:p w14:paraId="0A3555F8" w14:textId="77777777" w:rsidR="00C87B36" w:rsidRDefault="00C87B36" w:rsidP="00232CFB"/>
    <w:p w14:paraId="2DFBAFE4" w14:textId="462AA2A6" w:rsidR="004C460A" w:rsidRDefault="004C460A" w:rsidP="001D721A">
      <w:pPr>
        <w:pStyle w:val="Heading4"/>
      </w:pPr>
    </w:p>
    <w:p w14:paraId="43DF0C17" w14:textId="77777777" w:rsidR="007158D0" w:rsidRDefault="007158D0" w:rsidP="007158D0"/>
    <w:p w14:paraId="4566D649" w14:textId="77777777" w:rsidR="007158D0" w:rsidRDefault="007158D0" w:rsidP="007158D0"/>
    <w:p w14:paraId="0CBC5703" w14:textId="77777777" w:rsidR="007158D0" w:rsidRDefault="007158D0" w:rsidP="007158D0"/>
    <w:p w14:paraId="5AB6862B" w14:textId="77777777" w:rsidR="007158D0" w:rsidRDefault="007158D0" w:rsidP="007158D0"/>
    <w:p w14:paraId="46EC8296" w14:textId="77777777" w:rsidR="007158D0" w:rsidRDefault="007158D0" w:rsidP="007158D0"/>
    <w:p w14:paraId="7D24BACB" w14:textId="77777777" w:rsidR="007158D0" w:rsidRDefault="007158D0" w:rsidP="007158D0"/>
    <w:p w14:paraId="0DF34834" w14:textId="77777777" w:rsidR="007158D0" w:rsidRDefault="007158D0" w:rsidP="007158D0"/>
    <w:p w14:paraId="46A83C16" w14:textId="77777777" w:rsidR="007158D0" w:rsidRDefault="007158D0" w:rsidP="007158D0"/>
    <w:p w14:paraId="45AF43C9" w14:textId="77777777" w:rsidR="007158D0" w:rsidRDefault="007158D0" w:rsidP="007158D0"/>
    <w:p w14:paraId="74C60468" w14:textId="77777777" w:rsidR="007158D0" w:rsidRDefault="007158D0" w:rsidP="007158D0"/>
    <w:p w14:paraId="0E9020C3" w14:textId="77777777" w:rsidR="007158D0" w:rsidRDefault="007158D0" w:rsidP="007158D0"/>
    <w:p w14:paraId="73115C3D" w14:textId="77777777" w:rsidR="00980075" w:rsidRDefault="00980075" w:rsidP="007158D0"/>
    <w:p w14:paraId="06326248" w14:textId="0D79E033" w:rsidR="00980075" w:rsidRDefault="00980075" w:rsidP="00980075">
      <w:pPr>
        <w:pStyle w:val="Heading3"/>
      </w:pPr>
      <w:r>
        <w:lastRenderedPageBreak/>
        <w:t>Minnesota Facility Destination Codes</w:t>
      </w:r>
    </w:p>
    <w:p w14:paraId="27BC9714" w14:textId="150B6F50" w:rsidR="00980075" w:rsidRDefault="00980075" w:rsidP="00980075">
      <w:r>
        <w:t xml:space="preserve">Services submitting </w:t>
      </w:r>
      <w:r w:rsidR="00B60D57">
        <w:t xml:space="preserve">patient care reports to OEMS must use the following codes to identify the specific destination or destination type when a specific code is not available.  </w:t>
      </w:r>
    </w:p>
    <w:p w14:paraId="3139A6C0" w14:textId="3B9B3392" w:rsidR="00FE2838" w:rsidRDefault="00FE2838" w:rsidP="00FE2838">
      <w:pPr>
        <w:pStyle w:val="Heading4"/>
      </w:pPr>
      <w:r>
        <w:t>Iowa Destinations</w:t>
      </w:r>
    </w:p>
    <w:tbl>
      <w:tblPr>
        <w:tblStyle w:val="TableGrid"/>
        <w:tblW w:w="10165" w:type="dxa"/>
        <w:tblLook w:val="04A0" w:firstRow="1" w:lastRow="0" w:firstColumn="1" w:lastColumn="0" w:noHBand="0" w:noVBand="1"/>
      </w:tblPr>
      <w:tblGrid>
        <w:gridCol w:w="1098"/>
        <w:gridCol w:w="3195"/>
        <w:gridCol w:w="1606"/>
        <w:gridCol w:w="1369"/>
        <w:gridCol w:w="1459"/>
        <w:gridCol w:w="692"/>
        <w:gridCol w:w="850"/>
      </w:tblGrid>
      <w:tr w:rsidR="00FA267F" w:rsidRPr="00FA267F" w14:paraId="51EF1F54" w14:textId="77777777" w:rsidTr="00FA267F">
        <w:trPr>
          <w:trHeight w:val="315"/>
        </w:trPr>
        <w:tc>
          <w:tcPr>
            <w:tcW w:w="1098" w:type="dxa"/>
            <w:noWrap/>
            <w:hideMark/>
          </w:tcPr>
          <w:p w14:paraId="641438AA" w14:textId="77777777" w:rsidR="00FA267F" w:rsidRPr="00FA267F" w:rsidRDefault="00FA267F" w:rsidP="00FA267F">
            <w:pPr>
              <w:rPr>
                <w:b/>
                <w:bCs/>
              </w:rPr>
            </w:pPr>
            <w:r w:rsidRPr="00FA267F">
              <w:rPr>
                <w:b/>
                <w:bCs/>
              </w:rPr>
              <w:t>Code</w:t>
            </w:r>
          </w:p>
        </w:tc>
        <w:tc>
          <w:tcPr>
            <w:tcW w:w="3195" w:type="dxa"/>
            <w:noWrap/>
            <w:hideMark/>
          </w:tcPr>
          <w:p w14:paraId="76CEB556" w14:textId="77777777" w:rsidR="00FA267F" w:rsidRPr="00FA267F" w:rsidRDefault="00FA267F">
            <w:pPr>
              <w:rPr>
                <w:b/>
                <w:bCs/>
              </w:rPr>
            </w:pPr>
            <w:r w:rsidRPr="00FA267F">
              <w:rPr>
                <w:b/>
                <w:bCs/>
              </w:rPr>
              <w:t>Destination Type</w:t>
            </w:r>
          </w:p>
        </w:tc>
        <w:tc>
          <w:tcPr>
            <w:tcW w:w="1558" w:type="dxa"/>
            <w:noWrap/>
            <w:hideMark/>
          </w:tcPr>
          <w:p w14:paraId="36B202CA" w14:textId="77777777" w:rsidR="00FA267F" w:rsidRPr="00FA267F" w:rsidRDefault="00FA267F">
            <w:pPr>
              <w:rPr>
                <w:b/>
                <w:bCs/>
              </w:rPr>
            </w:pPr>
            <w:r w:rsidRPr="00FA267F">
              <w:rPr>
                <w:b/>
                <w:bCs/>
              </w:rPr>
              <w:t>Address</w:t>
            </w:r>
          </w:p>
        </w:tc>
        <w:tc>
          <w:tcPr>
            <w:tcW w:w="1329" w:type="dxa"/>
            <w:noWrap/>
            <w:hideMark/>
          </w:tcPr>
          <w:p w14:paraId="6621D805" w14:textId="77777777" w:rsidR="00FA267F" w:rsidRPr="00FA267F" w:rsidRDefault="00FA267F">
            <w:pPr>
              <w:rPr>
                <w:b/>
                <w:bCs/>
              </w:rPr>
            </w:pPr>
            <w:r w:rsidRPr="00FA267F">
              <w:rPr>
                <w:b/>
                <w:bCs/>
              </w:rPr>
              <w:t>City</w:t>
            </w:r>
          </w:p>
        </w:tc>
        <w:tc>
          <w:tcPr>
            <w:tcW w:w="1459" w:type="dxa"/>
            <w:noWrap/>
            <w:hideMark/>
          </w:tcPr>
          <w:p w14:paraId="3B693373" w14:textId="77777777" w:rsidR="00FA267F" w:rsidRPr="00FA267F" w:rsidRDefault="00FA267F">
            <w:pPr>
              <w:rPr>
                <w:b/>
                <w:bCs/>
              </w:rPr>
            </w:pPr>
            <w:r w:rsidRPr="00FA267F">
              <w:rPr>
                <w:b/>
                <w:bCs/>
              </w:rPr>
              <w:t>County</w:t>
            </w:r>
          </w:p>
        </w:tc>
        <w:tc>
          <w:tcPr>
            <w:tcW w:w="676" w:type="dxa"/>
            <w:noWrap/>
            <w:hideMark/>
          </w:tcPr>
          <w:p w14:paraId="4DE79160" w14:textId="77777777" w:rsidR="00FA267F" w:rsidRPr="00FA267F" w:rsidRDefault="00FA267F">
            <w:pPr>
              <w:rPr>
                <w:b/>
                <w:bCs/>
              </w:rPr>
            </w:pPr>
            <w:r w:rsidRPr="00FA267F">
              <w:rPr>
                <w:b/>
                <w:bCs/>
              </w:rPr>
              <w:t>State</w:t>
            </w:r>
          </w:p>
        </w:tc>
        <w:tc>
          <w:tcPr>
            <w:tcW w:w="850" w:type="dxa"/>
            <w:noWrap/>
            <w:hideMark/>
          </w:tcPr>
          <w:p w14:paraId="47C0FE78" w14:textId="77777777" w:rsidR="00FA267F" w:rsidRPr="00FA267F" w:rsidRDefault="00FA267F">
            <w:pPr>
              <w:rPr>
                <w:b/>
                <w:bCs/>
              </w:rPr>
            </w:pPr>
            <w:r w:rsidRPr="00FA267F">
              <w:rPr>
                <w:b/>
                <w:bCs/>
              </w:rPr>
              <w:t>Zip Code</w:t>
            </w:r>
          </w:p>
        </w:tc>
      </w:tr>
      <w:tr w:rsidR="00FA267F" w:rsidRPr="00FA267F" w14:paraId="48B537B7" w14:textId="77777777" w:rsidTr="00FA267F">
        <w:trPr>
          <w:trHeight w:val="240"/>
        </w:trPr>
        <w:tc>
          <w:tcPr>
            <w:tcW w:w="1098" w:type="dxa"/>
            <w:noWrap/>
            <w:hideMark/>
          </w:tcPr>
          <w:p w14:paraId="0815FCB0" w14:textId="77777777" w:rsidR="00FA267F" w:rsidRPr="00FA267F" w:rsidRDefault="00FA267F">
            <w:r w:rsidRPr="00FA267F">
              <w:t>160002</w:t>
            </w:r>
          </w:p>
        </w:tc>
        <w:tc>
          <w:tcPr>
            <w:tcW w:w="3195" w:type="dxa"/>
            <w:noWrap/>
            <w:hideMark/>
          </w:tcPr>
          <w:p w14:paraId="4E8B9BE4" w14:textId="77777777" w:rsidR="00FA267F" w:rsidRPr="00FA267F" w:rsidRDefault="00FA267F">
            <w:r w:rsidRPr="00FA267F">
              <w:t>AVERA HOLY FAMILY HOSPITAL - ESTHERVILLE, IA</w:t>
            </w:r>
          </w:p>
        </w:tc>
        <w:tc>
          <w:tcPr>
            <w:tcW w:w="1558" w:type="dxa"/>
            <w:noWrap/>
            <w:hideMark/>
          </w:tcPr>
          <w:p w14:paraId="594E883D" w14:textId="77777777" w:rsidR="00FA267F" w:rsidRPr="00FA267F" w:rsidRDefault="00FA267F">
            <w:r w:rsidRPr="00FA267F">
              <w:t>826 N 8TH ST</w:t>
            </w:r>
          </w:p>
        </w:tc>
        <w:tc>
          <w:tcPr>
            <w:tcW w:w="1329" w:type="dxa"/>
            <w:noWrap/>
            <w:hideMark/>
          </w:tcPr>
          <w:p w14:paraId="34CD6F24" w14:textId="77777777" w:rsidR="00FA267F" w:rsidRPr="00FA267F" w:rsidRDefault="00FA267F">
            <w:r w:rsidRPr="00FA267F">
              <w:t>ESTHERVILLE</w:t>
            </w:r>
          </w:p>
        </w:tc>
        <w:tc>
          <w:tcPr>
            <w:tcW w:w="1459" w:type="dxa"/>
            <w:noWrap/>
            <w:hideMark/>
          </w:tcPr>
          <w:p w14:paraId="482D8FE5" w14:textId="77777777" w:rsidR="00FA267F" w:rsidRPr="00FA267F" w:rsidRDefault="00FA267F">
            <w:r w:rsidRPr="00FA267F">
              <w:t>EMMET</w:t>
            </w:r>
          </w:p>
        </w:tc>
        <w:tc>
          <w:tcPr>
            <w:tcW w:w="676" w:type="dxa"/>
            <w:noWrap/>
            <w:hideMark/>
          </w:tcPr>
          <w:p w14:paraId="16F6198A" w14:textId="77777777" w:rsidR="00FA267F" w:rsidRPr="00FA267F" w:rsidRDefault="00FA267F">
            <w:r w:rsidRPr="00FA267F">
              <w:t>IA</w:t>
            </w:r>
          </w:p>
        </w:tc>
        <w:tc>
          <w:tcPr>
            <w:tcW w:w="850" w:type="dxa"/>
            <w:noWrap/>
            <w:hideMark/>
          </w:tcPr>
          <w:p w14:paraId="7A3E7256" w14:textId="77777777" w:rsidR="00FA267F" w:rsidRPr="00FA267F" w:rsidRDefault="00FA267F">
            <w:r w:rsidRPr="00FA267F">
              <w:t>51334</w:t>
            </w:r>
          </w:p>
        </w:tc>
      </w:tr>
      <w:tr w:rsidR="00FA267F" w:rsidRPr="00FA267F" w14:paraId="19661945" w14:textId="77777777" w:rsidTr="00FA267F">
        <w:trPr>
          <w:trHeight w:val="240"/>
        </w:trPr>
        <w:tc>
          <w:tcPr>
            <w:tcW w:w="1098" w:type="dxa"/>
            <w:noWrap/>
            <w:hideMark/>
          </w:tcPr>
          <w:p w14:paraId="6B2745AA" w14:textId="77777777" w:rsidR="00FA267F" w:rsidRPr="00FA267F" w:rsidRDefault="00FA267F">
            <w:r w:rsidRPr="00FA267F">
              <w:t>160124</w:t>
            </w:r>
          </w:p>
        </w:tc>
        <w:tc>
          <w:tcPr>
            <w:tcW w:w="3195" w:type="dxa"/>
            <w:noWrap/>
            <w:hideMark/>
          </w:tcPr>
          <w:p w14:paraId="5CA870F5" w14:textId="77777777" w:rsidR="00FA267F" w:rsidRPr="00FA267F" w:rsidRDefault="00FA267F">
            <w:r w:rsidRPr="00FA267F">
              <w:t>DICKINSON COUNTY MEMORIAL HOSPITAL - IA</w:t>
            </w:r>
          </w:p>
        </w:tc>
        <w:tc>
          <w:tcPr>
            <w:tcW w:w="1558" w:type="dxa"/>
            <w:noWrap/>
            <w:hideMark/>
          </w:tcPr>
          <w:p w14:paraId="06D9BDF7" w14:textId="77777777" w:rsidR="00FA267F" w:rsidRPr="00FA267F" w:rsidRDefault="00FA267F">
            <w:r w:rsidRPr="00FA267F">
              <w:t>HWY 71 SOUTH BOX AB</w:t>
            </w:r>
          </w:p>
        </w:tc>
        <w:tc>
          <w:tcPr>
            <w:tcW w:w="1329" w:type="dxa"/>
            <w:noWrap/>
            <w:hideMark/>
          </w:tcPr>
          <w:p w14:paraId="6A596C0B" w14:textId="77777777" w:rsidR="00FA267F" w:rsidRPr="00FA267F" w:rsidRDefault="00FA267F">
            <w:r w:rsidRPr="00FA267F">
              <w:t>SPIRIT LAKE</w:t>
            </w:r>
          </w:p>
        </w:tc>
        <w:tc>
          <w:tcPr>
            <w:tcW w:w="1459" w:type="dxa"/>
            <w:noWrap/>
            <w:hideMark/>
          </w:tcPr>
          <w:p w14:paraId="0392CE7F" w14:textId="77777777" w:rsidR="00FA267F" w:rsidRPr="00FA267F" w:rsidRDefault="00FA267F">
            <w:r w:rsidRPr="00FA267F">
              <w:t>DICKENSON</w:t>
            </w:r>
          </w:p>
        </w:tc>
        <w:tc>
          <w:tcPr>
            <w:tcW w:w="676" w:type="dxa"/>
            <w:noWrap/>
            <w:hideMark/>
          </w:tcPr>
          <w:p w14:paraId="32089237" w14:textId="77777777" w:rsidR="00FA267F" w:rsidRPr="00FA267F" w:rsidRDefault="00FA267F">
            <w:r w:rsidRPr="00FA267F">
              <w:t>IA</w:t>
            </w:r>
          </w:p>
        </w:tc>
        <w:tc>
          <w:tcPr>
            <w:tcW w:w="850" w:type="dxa"/>
            <w:noWrap/>
            <w:hideMark/>
          </w:tcPr>
          <w:p w14:paraId="0DDE04AD" w14:textId="77777777" w:rsidR="00FA267F" w:rsidRPr="00FA267F" w:rsidRDefault="00FA267F">
            <w:r w:rsidRPr="00FA267F">
              <w:t>51360</w:t>
            </w:r>
          </w:p>
        </w:tc>
      </w:tr>
      <w:tr w:rsidR="00FA267F" w:rsidRPr="00FA267F" w14:paraId="039800BD" w14:textId="77777777" w:rsidTr="00FA267F">
        <w:trPr>
          <w:trHeight w:val="225"/>
        </w:trPr>
        <w:tc>
          <w:tcPr>
            <w:tcW w:w="1098" w:type="dxa"/>
            <w:noWrap/>
            <w:hideMark/>
          </w:tcPr>
          <w:p w14:paraId="7CE43D49" w14:textId="77777777" w:rsidR="00FA267F" w:rsidRPr="00FA267F" w:rsidRDefault="00FA267F">
            <w:r w:rsidRPr="00FA267F">
              <w:t>160064</w:t>
            </w:r>
          </w:p>
        </w:tc>
        <w:tc>
          <w:tcPr>
            <w:tcW w:w="3195" w:type="dxa"/>
            <w:noWrap/>
            <w:hideMark/>
          </w:tcPr>
          <w:p w14:paraId="5B1015D3" w14:textId="77777777" w:rsidR="00FA267F" w:rsidRPr="00FA267F" w:rsidRDefault="00FA267F">
            <w:r w:rsidRPr="00FA267F">
              <w:t>MERCY MEDICAL - NORTH IOWA</w:t>
            </w:r>
          </w:p>
        </w:tc>
        <w:tc>
          <w:tcPr>
            <w:tcW w:w="1558" w:type="dxa"/>
            <w:noWrap/>
            <w:hideMark/>
          </w:tcPr>
          <w:p w14:paraId="2032B1B0" w14:textId="77777777" w:rsidR="00FA267F" w:rsidRPr="00FA267F" w:rsidRDefault="00FA267F">
            <w:r w:rsidRPr="00FA267F">
              <w:t>1000 4TH ST SW</w:t>
            </w:r>
          </w:p>
        </w:tc>
        <w:tc>
          <w:tcPr>
            <w:tcW w:w="1329" w:type="dxa"/>
            <w:noWrap/>
            <w:hideMark/>
          </w:tcPr>
          <w:p w14:paraId="53D7638F" w14:textId="77777777" w:rsidR="00FA267F" w:rsidRPr="00FA267F" w:rsidRDefault="00FA267F">
            <w:r w:rsidRPr="00FA267F">
              <w:t>MASON CITY</w:t>
            </w:r>
          </w:p>
        </w:tc>
        <w:tc>
          <w:tcPr>
            <w:tcW w:w="1459" w:type="dxa"/>
            <w:noWrap/>
            <w:hideMark/>
          </w:tcPr>
          <w:p w14:paraId="09134EC0" w14:textId="77777777" w:rsidR="00FA267F" w:rsidRPr="00FA267F" w:rsidRDefault="00FA267F">
            <w:r w:rsidRPr="00FA267F">
              <w:t>CERRO GORDO</w:t>
            </w:r>
          </w:p>
        </w:tc>
        <w:tc>
          <w:tcPr>
            <w:tcW w:w="676" w:type="dxa"/>
            <w:noWrap/>
            <w:hideMark/>
          </w:tcPr>
          <w:p w14:paraId="44C0E182" w14:textId="77777777" w:rsidR="00FA267F" w:rsidRPr="00FA267F" w:rsidRDefault="00FA267F">
            <w:r w:rsidRPr="00FA267F">
              <w:t>IA</w:t>
            </w:r>
          </w:p>
        </w:tc>
        <w:tc>
          <w:tcPr>
            <w:tcW w:w="850" w:type="dxa"/>
            <w:noWrap/>
            <w:hideMark/>
          </w:tcPr>
          <w:p w14:paraId="36981630" w14:textId="77777777" w:rsidR="00FA267F" w:rsidRPr="00FA267F" w:rsidRDefault="00FA267F">
            <w:r w:rsidRPr="00FA267F">
              <w:t>50401</w:t>
            </w:r>
          </w:p>
        </w:tc>
      </w:tr>
      <w:tr w:rsidR="00FA267F" w:rsidRPr="00FA267F" w14:paraId="625DB64D" w14:textId="77777777" w:rsidTr="00FA267F">
        <w:trPr>
          <w:trHeight w:val="225"/>
        </w:trPr>
        <w:tc>
          <w:tcPr>
            <w:tcW w:w="1098" w:type="dxa"/>
            <w:noWrap/>
            <w:hideMark/>
          </w:tcPr>
          <w:p w14:paraId="79610934" w14:textId="77777777" w:rsidR="00FA267F" w:rsidRPr="00FA267F" w:rsidRDefault="00FA267F">
            <w:r w:rsidRPr="00FA267F">
              <w:t>161323</w:t>
            </w:r>
          </w:p>
        </w:tc>
        <w:tc>
          <w:tcPr>
            <w:tcW w:w="3195" w:type="dxa"/>
            <w:noWrap/>
            <w:hideMark/>
          </w:tcPr>
          <w:p w14:paraId="1AAB1916" w14:textId="77777777" w:rsidR="00FA267F" w:rsidRPr="00FA267F" w:rsidRDefault="00FA267F">
            <w:r w:rsidRPr="00FA267F">
              <w:t>MITCHELL COUNTY HOSPITAL - OSAGE, IA</w:t>
            </w:r>
          </w:p>
        </w:tc>
        <w:tc>
          <w:tcPr>
            <w:tcW w:w="1558" w:type="dxa"/>
            <w:noWrap/>
            <w:hideMark/>
          </w:tcPr>
          <w:p w14:paraId="3BF26A78" w14:textId="77777777" w:rsidR="00FA267F" w:rsidRPr="00FA267F" w:rsidRDefault="00FA267F">
            <w:r w:rsidRPr="00FA267F">
              <w:t>616 NORTH EIGHT STREET</w:t>
            </w:r>
          </w:p>
        </w:tc>
        <w:tc>
          <w:tcPr>
            <w:tcW w:w="1329" w:type="dxa"/>
            <w:noWrap/>
            <w:hideMark/>
          </w:tcPr>
          <w:p w14:paraId="5DEB4E4A" w14:textId="77777777" w:rsidR="00FA267F" w:rsidRPr="00FA267F" w:rsidRDefault="00FA267F">
            <w:r w:rsidRPr="00FA267F">
              <w:t>OSAGE</w:t>
            </w:r>
          </w:p>
        </w:tc>
        <w:tc>
          <w:tcPr>
            <w:tcW w:w="1459" w:type="dxa"/>
            <w:noWrap/>
            <w:hideMark/>
          </w:tcPr>
          <w:p w14:paraId="27275EC7" w14:textId="77777777" w:rsidR="00FA267F" w:rsidRPr="00FA267F" w:rsidRDefault="00FA267F">
            <w:r w:rsidRPr="00FA267F">
              <w:t>MITCHELL</w:t>
            </w:r>
          </w:p>
        </w:tc>
        <w:tc>
          <w:tcPr>
            <w:tcW w:w="676" w:type="dxa"/>
            <w:noWrap/>
            <w:hideMark/>
          </w:tcPr>
          <w:p w14:paraId="2C6BAF5E" w14:textId="77777777" w:rsidR="00FA267F" w:rsidRPr="00FA267F" w:rsidRDefault="00FA267F">
            <w:r w:rsidRPr="00FA267F">
              <w:t>IA</w:t>
            </w:r>
          </w:p>
        </w:tc>
        <w:tc>
          <w:tcPr>
            <w:tcW w:w="850" w:type="dxa"/>
            <w:noWrap/>
            <w:hideMark/>
          </w:tcPr>
          <w:p w14:paraId="3A337008" w14:textId="77777777" w:rsidR="00FA267F" w:rsidRPr="00FA267F" w:rsidRDefault="00FA267F">
            <w:r w:rsidRPr="00FA267F">
              <w:t>50461</w:t>
            </w:r>
          </w:p>
        </w:tc>
      </w:tr>
      <w:tr w:rsidR="00FA267F" w:rsidRPr="00FA267F" w14:paraId="0493350E" w14:textId="77777777" w:rsidTr="00FA267F">
        <w:trPr>
          <w:trHeight w:val="225"/>
        </w:trPr>
        <w:tc>
          <w:tcPr>
            <w:tcW w:w="1098" w:type="dxa"/>
            <w:noWrap/>
            <w:hideMark/>
          </w:tcPr>
          <w:p w14:paraId="4027882E" w14:textId="77777777" w:rsidR="00FA267F" w:rsidRPr="00FA267F" w:rsidRDefault="00FA267F">
            <w:r w:rsidRPr="00FA267F">
              <w:t>160068</w:t>
            </w:r>
          </w:p>
        </w:tc>
        <w:tc>
          <w:tcPr>
            <w:tcW w:w="3195" w:type="dxa"/>
            <w:noWrap/>
            <w:hideMark/>
          </w:tcPr>
          <w:p w14:paraId="47A02F3E" w14:textId="77777777" w:rsidR="00FA267F" w:rsidRPr="00FA267F" w:rsidRDefault="00FA267F">
            <w:r w:rsidRPr="00FA267F">
              <w:t>REGIONAL HEALTH SERVICES OF IOWA</w:t>
            </w:r>
          </w:p>
        </w:tc>
        <w:tc>
          <w:tcPr>
            <w:tcW w:w="1558" w:type="dxa"/>
            <w:noWrap/>
            <w:hideMark/>
          </w:tcPr>
          <w:p w14:paraId="4B23E5E6" w14:textId="77777777" w:rsidR="00FA267F" w:rsidRPr="00FA267F" w:rsidRDefault="00FA267F">
            <w:r w:rsidRPr="00FA267F">
              <w:t>325 EIGHTH AVE WEST</w:t>
            </w:r>
          </w:p>
        </w:tc>
        <w:tc>
          <w:tcPr>
            <w:tcW w:w="1329" w:type="dxa"/>
            <w:noWrap/>
            <w:hideMark/>
          </w:tcPr>
          <w:p w14:paraId="3B377BE0" w14:textId="77777777" w:rsidR="00FA267F" w:rsidRPr="00FA267F" w:rsidRDefault="00FA267F">
            <w:r w:rsidRPr="00FA267F">
              <w:t>CRESCO</w:t>
            </w:r>
          </w:p>
        </w:tc>
        <w:tc>
          <w:tcPr>
            <w:tcW w:w="1459" w:type="dxa"/>
            <w:noWrap/>
            <w:hideMark/>
          </w:tcPr>
          <w:p w14:paraId="5A98199D" w14:textId="77777777" w:rsidR="00FA267F" w:rsidRPr="00FA267F" w:rsidRDefault="00FA267F">
            <w:r w:rsidRPr="00FA267F">
              <w:t>HOWARD</w:t>
            </w:r>
          </w:p>
        </w:tc>
        <w:tc>
          <w:tcPr>
            <w:tcW w:w="676" w:type="dxa"/>
            <w:noWrap/>
            <w:hideMark/>
          </w:tcPr>
          <w:p w14:paraId="181B82B1" w14:textId="77777777" w:rsidR="00FA267F" w:rsidRPr="00FA267F" w:rsidRDefault="00FA267F">
            <w:r w:rsidRPr="00FA267F">
              <w:t>IA</w:t>
            </w:r>
          </w:p>
        </w:tc>
        <w:tc>
          <w:tcPr>
            <w:tcW w:w="850" w:type="dxa"/>
            <w:noWrap/>
            <w:hideMark/>
          </w:tcPr>
          <w:p w14:paraId="72716DEE" w14:textId="77777777" w:rsidR="00FA267F" w:rsidRPr="00FA267F" w:rsidRDefault="00FA267F">
            <w:r w:rsidRPr="00FA267F">
              <w:t>52136</w:t>
            </w:r>
          </w:p>
        </w:tc>
      </w:tr>
      <w:tr w:rsidR="00FA267F" w:rsidRPr="00FA267F" w14:paraId="53FAD0E2" w14:textId="77777777" w:rsidTr="00FA267F">
        <w:trPr>
          <w:trHeight w:val="225"/>
        </w:trPr>
        <w:tc>
          <w:tcPr>
            <w:tcW w:w="1098" w:type="dxa"/>
            <w:noWrap/>
            <w:hideMark/>
          </w:tcPr>
          <w:p w14:paraId="1E671BA7" w14:textId="77777777" w:rsidR="00FA267F" w:rsidRPr="00FA267F" w:rsidRDefault="00FA267F">
            <w:r w:rsidRPr="00FA267F">
              <w:t>160112</w:t>
            </w:r>
          </w:p>
        </w:tc>
        <w:tc>
          <w:tcPr>
            <w:tcW w:w="3195" w:type="dxa"/>
            <w:noWrap/>
            <w:hideMark/>
          </w:tcPr>
          <w:p w14:paraId="749C86AB" w14:textId="77777777" w:rsidR="00FA267F" w:rsidRPr="00FA267F" w:rsidRDefault="00FA267F">
            <w:r w:rsidRPr="00FA267F">
              <w:t>SPENCER MUNICIPAL HOSPITAL - IOWA</w:t>
            </w:r>
          </w:p>
        </w:tc>
        <w:tc>
          <w:tcPr>
            <w:tcW w:w="1558" w:type="dxa"/>
            <w:noWrap/>
            <w:hideMark/>
          </w:tcPr>
          <w:p w14:paraId="4A83E59B" w14:textId="77777777" w:rsidR="00FA267F" w:rsidRPr="00FA267F" w:rsidRDefault="00FA267F">
            <w:r w:rsidRPr="00FA267F">
              <w:t>114 E 12TH ST</w:t>
            </w:r>
          </w:p>
        </w:tc>
        <w:tc>
          <w:tcPr>
            <w:tcW w:w="1329" w:type="dxa"/>
            <w:noWrap/>
            <w:hideMark/>
          </w:tcPr>
          <w:p w14:paraId="410C5A81" w14:textId="77777777" w:rsidR="00FA267F" w:rsidRPr="00FA267F" w:rsidRDefault="00FA267F">
            <w:r w:rsidRPr="00FA267F">
              <w:t>SPENCER</w:t>
            </w:r>
          </w:p>
        </w:tc>
        <w:tc>
          <w:tcPr>
            <w:tcW w:w="1459" w:type="dxa"/>
            <w:noWrap/>
            <w:hideMark/>
          </w:tcPr>
          <w:p w14:paraId="11F8CF9F" w14:textId="77777777" w:rsidR="00FA267F" w:rsidRPr="00FA267F" w:rsidRDefault="00FA267F">
            <w:r w:rsidRPr="00FA267F">
              <w:t>CLAY</w:t>
            </w:r>
          </w:p>
        </w:tc>
        <w:tc>
          <w:tcPr>
            <w:tcW w:w="676" w:type="dxa"/>
            <w:noWrap/>
            <w:hideMark/>
          </w:tcPr>
          <w:p w14:paraId="1141C88D" w14:textId="77777777" w:rsidR="00FA267F" w:rsidRPr="00FA267F" w:rsidRDefault="00FA267F">
            <w:r w:rsidRPr="00FA267F">
              <w:t>IA</w:t>
            </w:r>
          </w:p>
        </w:tc>
        <w:tc>
          <w:tcPr>
            <w:tcW w:w="850" w:type="dxa"/>
            <w:noWrap/>
            <w:hideMark/>
          </w:tcPr>
          <w:p w14:paraId="23B78F22" w14:textId="77777777" w:rsidR="00FA267F" w:rsidRPr="00FA267F" w:rsidRDefault="00FA267F">
            <w:r w:rsidRPr="00FA267F">
              <w:t>51301</w:t>
            </w:r>
          </w:p>
        </w:tc>
      </w:tr>
      <w:tr w:rsidR="00FA267F" w:rsidRPr="00FA267F" w14:paraId="4A759ADC" w14:textId="77777777" w:rsidTr="00FA267F">
        <w:trPr>
          <w:trHeight w:val="225"/>
        </w:trPr>
        <w:tc>
          <w:tcPr>
            <w:tcW w:w="1098" w:type="dxa"/>
            <w:noWrap/>
            <w:hideMark/>
          </w:tcPr>
          <w:p w14:paraId="582C5D85" w14:textId="77777777" w:rsidR="00FA267F" w:rsidRPr="00FA267F" w:rsidRDefault="00FA267F">
            <w:r w:rsidRPr="00FA267F">
              <w:t>161318</w:t>
            </w:r>
          </w:p>
        </w:tc>
        <w:tc>
          <w:tcPr>
            <w:tcW w:w="3195" w:type="dxa"/>
            <w:noWrap/>
            <w:hideMark/>
          </w:tcPr>
          <w:p w14:paraId="390C94FA" w14:textId="77777777" w:rsidR="00FA267F" w:rsidRPr="00FA267F" w:rsidRDefault="00FA267F">
            <w:r w:rsidRPr="00FA267F">
              <w:t>WAUKON VETERANS MEMORIAL HOSPITAL - IA</w:t>
            </w:r>
          </w:p>
        </w:tc>
        <w:tc>
          <w:tcPr>
            <w:tcW w:w="1558" w:type="dxa"/>
            <w:noWrap/>
            <w:hideMark/>
          </w:tcPr>
          <w:p w14:paraId="74BC25B3" w14:textId="77777777" w:rsidR="00FA267F" w:rsidRPr="00FA267F" w:rsidRDefault="00FA267F">
            <w:r w:rsidRPr="00FA267F">
              <w:t>40 FIRST STREET SE</w:t>
            </w:r>
          </w:p>
        </w:tc>
        <w:tc>
          <w:tcPr>
            <w:tcW w:w="1329" w:type="dxa"/>
            <w:noWrap/>
            <w:hideMark/>
          </w:tcPr>
          <w:p w14:paraId="70FF4BB8" w14:textId="77777777" w:rsidR="00FA267F" w:rsidRPr="00FA267F" w:rsidRDefault="00FA267F">
            <w:r w:rsidRPr="00FA267F">
              <w:t>WAUKON</w:t>
            </w:r>
          </w:p>
        </w:tc>
        <w:tc>
          <w:tcPr>
            <w:tcW w:w="1459" w:type="dxa"/>
            <w:noWrap/>
            <w:hideMark/>
          </w:tcPr>
          <w:p w14:paraId="0D08D040" w14:textId="77777777" w:rsidR="00FA267F" w:rsidRPr="00FA267F" w:rsidRDefault="00FA267F">
            <w:r w:rsidRPr="00FA267F">
              <w:t>ALLAMAKEE</w:t>
            </w:r>
          </w:p>
        </w:tc>
        <w:tc>
          <w:tcPr>
            <w:tcW w:w="676" w:type="dxa"/>
            <w:noWrap/>
            <w:hideMark/>
          </w:tcPr>
          <w:p w14:paraId="2629EB36" w14:textId="77777777" w:rsidR="00FA267F" w:rsidRPr="00FA267F" w:rsidRDefault="00FA267F">
            <w:r w:rsidRPr="00FA267F">
              <w:t>IA</w:t>
            </w:r>
          </w:p>
        </w:tc>
        <w:tc>
          <w:tcPr>
            <w:tcW w:w="850" w:type="dxa"/>
            <w:noWrap/>
            <w:hideMark/>
          </w:tcPr>
          <w:p w14:paraId="313146CB" w14:textId="77777777" w:rsidR="00FA267F" w:rsidRPr="00FA267F" w:rsidRDefault="00FA267F">
            <w:r w:rsidRPr="00FA267F">
              <w:t>52172</w:t>
            </w:r>
          </w:p>
        </w:tc>
      </w:tr>
      <w:tr w:rsidR="00FA267F" w:rsidRPr="00FA267F" w14:paraId="11A105D9" w14:textId="77777777" w:rsidTr="00FA267F">
        <w:trPr>
          <w:trHeight w:val="225"/>
        </w:trPr>
        <w:tc>
          <w:tcPr>
            <w:tcW w:w="1098" w:type="dxa"/>
            <w:noWrap/>
            <w:hideMark/>
          </w:tcPr>
          <w:p w14:paraId="1CC2BDD8" w14:textId="77777777" w:rsidR="00FA267F" w:rsidRPr="00FA267F" w:rsidRDefault="00FA267F">
            <w:r w:rsidRPr="00FA267F">
              <w:t>160081</w:t>
            </w:r>
          </w:p>
        </w:tc>
        <w:tc>
          <w:tcPr>
            <w:tcW w:w="3195" w:type="dxa"/>
            <w:noWrap/>
            <w:hideMark/>
          </w:tcPr>
          <w:p w14:paraId="75F9CBBA" w14:textId="77777777" w:rsidR="00FA267F" w:rsidRPr="00FA267F" w:rsidRDefault="00FA267F">
            <w:r w:rsidRPr="00FA267F">
              <w:t>WINNESHIEK COUNTY MEMORIAL HOSPITAL - IA</w:t>
            </w:r>
          </w:p>
        </w:tc>
        <w:tc>
          <w:tcPr>
            <w:tcW w:w="1558" w:type="dxa"/>
            <w:noWrap/>
            <w:hideMark/>
          </w:tcPr>
          <w:p w14:paraId="0817A68B" w14:textId="77777777" w:rsidR="00FA267F" w:rsidRPr="00FA267F" w:rsidRDefault="00FA267F">
            <w:r w:rsidRPr="00FA267F">
              <w:t>901 MONTGOMERY STREET</w:t>
            </w:r>
          </w:p>
        </w:tc>
        <w:tc>
          <w:tcPr>
            <w:tcW w:w="1329" w:type="dxa"/>
            <w:noWrap/>
            <w:hideMark/>
          </w:tcPr>
          <w:p w14:paraId="0E5CDF7E" w14:textId="77777777" w:rsidR="00FA267F" w:rsidRPr="00FA267F" w:rsidRDefault="00FA267F">
            <w:r w:rsidRPr="00FA267F">
              <w:t>DECORAH</w:t>
            </w:r>
          </w:p>
        </w:tc>
        <w:tc>
          <w:tcPr>
            <w:tcW w:w="1459" w:type="dxa"/>
            <w:noWrap/>
            <w:hideMark/>
          </w:tcPr>
          <w:p w14:paraId="1BF692B5" w14:textId="77777777" w:rsidR="00FA267F" w:rsidRPr="00FA267F" w:rsidRDefault="00FA267F">
            <w:r w:rsidRPr="00FA267F">
              <w:t>WINNESHIEK</w:t>
            </w:r>
          </w:p>
        </w:tc>
        <w:tc>
          <w:tcPr>
            <w:tcW w:w="676" w:type="dxa"/>
            <w:noWrap/>
            <w:hideMark/>
          </w:tcPr>
          <w:p w14:paraId="5D66EA7E" w14:textId="77777777" w:rsidR="00FA267F" w:rsidRPr="00FA267F" w:rsidRDefault="00FA267F">
            <w:r w:rsidRPr="00FA267F">
              <w:t>IA</w:t>
            </w:r>
          </w:p>
        </w:tc>
        <w:tc>
          <w:tcPr>
            <w:tcW w:w="850" w:type="dxa"/>
            <w:noWrap/>
            <w:hideMark/>
          </w:tcPr>
          <w:p w14:paraId="503EBB37" w14:textId="77777777" w:rsidR="00FA267F" w:rsidRPr="00FA267F" w:rsidRDefault="00FA267F">
            <w:r w:rsidRPr="00FA267F">
              <w:t>52101</w:t>
            </w:r>
          </w:p>
        </w:tc>
      </w:tr>
    </w:tbl>
    <w:p w14:paraId="09692F95" w14:textId="77777777" w:rsidR="00420F97" w:rsidRDefault="00420F97" w:rsidP="00DC43C2">
      <w:pPr>
        <w:pStyle w:val="Heading4"/>
      </w:pPr>
    </w:p>
    <w:p w14:paraId="48BD00A0" w14:textId="77777777" w:rsidR="00420F97" w:rsidRDefault="00420F97" w:rsidP="00DC43C2">
      <w:pPr>
        <w:pStyle w:val="Heading4"/>
      </w:pPr>
    </w:p>
    <w:p w14:paraId="67D81416" w14:textId="77777777" w:rsidR="00420F97" w:rsidRDefault="00420F97" w:rsidP="00420F97"/>
    <w:p w14:paraId="52EAEB6B" w14:textId="77777777" w:rsidR="00420F97" w:rsidRDefault="00420F97" w:rsidP="00420F97"/>
    <w:p w14:paraId="1E3A883F" w14:textId="77777777" w:rsidR="00420F97" w:rsidRDefault="00420F97" w:rsidP="00420F97"/>
    <w:p w14:paraId="291F17D3" w14:textId="77777777" w:rsidR="00420F97" w:rsidRDefault="00420F97" w:rsidP="00420F97"/>
    <w:p w14:paraId="78EBCC6B" w14:textId="77777777" w:rsidR="00420F97" w:rsidRDefault="00420F97" w:rsidP="00420F97"/>
    <w:p w14:paraId="5DB3D80B" w14:textId="10B5DF07" w:rsidR="0062115D" w:rsidRDefault="0062115D" w:rsidP="0062115D">
      <w:pPr>
        <w:pStyle w:val="Heading4"/>
      </w:pPr>
      <w:r>
        <w:lastRenderedPageBreak/>
        <w:t>Minnesota Destinations</w:t>
      </w:r>
    </w:p>
    <w:tbl>
      <w:tblPr>
        <w:tblStyle w:val="TableGrid"/>
        <w:tblW w:w="0" w:type="auto"/>
        <w:tblLook w:val="04A0" w:firstRow="1" w:lastRow="0" w:firstColumn="1" w:lastColumn="0" w:noHBand="0" w:noVBand="1"/>
      </w:tblPr>
      <w:tblGrid>
        <w:gridCol w:w="886"/>
        <w:gridCol w:w="2693"/>
        <w:gridCol w:w="1615"/>
        <w:gridCol w:w="1687"/>
        <w:gridCol w:w="1604"/>
        <w:gridCol w:w="692"/>
        <w:gridCol w:w="816"/>
      </w:tblGrid>
      <w:tr w:rsidR="006556D1" w:rsidRPr="006556D1" w14:paraId="3B693D42" w14:textId="77777777" w:rsidTr="0010435E">
        <w:trPr>
          <w:trHeight w:val="225"/>
          <w:tblHeader/>
        </w:trPr>
        <w:tc>
          <w:tcPr>
            <w:tcW w:w="521" w:type="dxa"/>
            <w:noWrap/>
          </w:tcPr>
          <w:p w14:paraId="31E12620" w14:textId="7224DF94" w:rsidR="006556D1" w:rsidRPr="006556D1" w:rsidRDefault="006556D1" w:rsidP="006556D1">
            <w:pPr>
              <w:rPr>
                <w:b/>
                <w:bCs/>
              </w:rPr>
            </w:pPr>
            <w:r w:rsidRPr="006556D1">
              <w:rPr>
                <w:b/>
                <w:bCs/>
              </w:rPr>
              <w:t>Code</w:t>
            </w:r>
          </w:p>
        </w:tc>
        <w:tc>
          <w:tcPr>
            <w:tcW w:w="2693" w:type="dxa"/>
            <w:noWrap/>
          </w:tcPr>
          <w:p w14:paraId="25805711" w14:textId="7548182B" w:rsidR="006556D1" w:rsidRPr="006556D1" w:rsidRDefault="006556D1">
            <w:pPr>
              <w:rPr>
                <w:b/>
                <w:bCs/>
              </w:rPr>
            </w:pPr>
            <w:r w:rsidRPr="006556D1">
              <w:rPr>
                <w:b/>
                <w:bCs/>
              </w:rPr>
              <w:t>Destination Type</w:t>
            </w:r>
          </w:p>
        </w:tc>
        <w:tc>
          <w:tcPr>
            <w:tcW w:w="1615" w:type="dxa"/>
            <w:noWrap/>
          </w:tcPr>
          <w:p w14:paraId="53784BBF" w14:textId="5703A903" w:rsidR="006556D1" w:rsidRPr="006556D1" w:rsidRDefault="006556D1">
            <w:pPr>
              <w:rPr>
                <w:b/>
                <w:bCs/>
              </w:rPr>
            </w:pPr>
            <w:r w:rsidRPr="006556D1">
              <w:rPr>
                <w:b/>
                <w:bCs/>
              </w:rPr>
              <w:t>Address</w:t>
            </w:r>
          </w:p>
        </w:tc>
        <w:tc>
          <w:tcPr>
            <w:tcW w:w="1018" w:type="dxa"/>
            <w:noWrap/>
          </w:tcPr>
          <w:p w14:paraId="48FEB813" w14:textId="1B02F7DE" w:rsidR="006556D1" w:rsidRPr="006556D1" w:rsidRDefault="006556D1">
            <w:pPr>
              <w:rPr>
                <w:b/>
                <w:bCs/>
              </w:rPr>
            </w:pPr>
            <w:r w:rsidRPr="006556D1">
              <w:rPr>
                <w:b/>
                <w:bCs/>
              </w:rPr>
              <w:t>City</w:t>
            </w:r>
          </w:p>
        </w:tc>
        <w:tc>
          <w:tcPr>
            <w:tcW w:w="905" w:type="dxa"/>
            <w:noWrap/>
          </w:tcPr>
          <w:p w14:paraId="6EE89B00" w14:textId="0D6CB5C2" w:rsidR="006556D1" w:rsidRPr="006556D1" w:rsidRDefault="006556D1">
            <w:pPr>
              <w:rPr>
                <w:b/>
                <w:bCs/>
              </w:rPr>
            </w:pPr>
            <w:r w:rsidRPr="006556D1">
              <w:rPr>
                <w:b/>
                <w:bCs/>
              </w:rPr>
              <w:t>County</w:t>
            </w:r>
          </w:p>
        </w:tc>
        <w:tc>
          <w:tcPr>
            <w:tcW w:w="680" w:type="dxa"/>
            <w:noWrap/>
          </w:tcPr>
          <w:p w14:paraId="6C8F30A1" w14:textId="534E97C6" w:rsidR="006556D1" w:rsidRPr="006556D1" w:rsidRDefault="006556D1">
            <w:pPr>
              <w:rPr>
                <w:b/>
                <w:bCs/>
              </w:rPr>
            </w:pPr>
            <w:r w:rsidRPr="006556D1">
              <w:rPr>
                <w:b/>
                <w:bCs/>
              </w:rPr>
              <w:t>State</w:t>
            </w:r>
          </w:p>
        </w:tc>
        <w:tc>
          <w:tcPr>
            <w:tcW w:w="816" w:type="dxa"/>
            <w:noWrap/>
          </w:tcPr>
          <w:p w14:paraId="4C498467" w14:textId="03412828" w:rsidR="006556D1" w:rsidRPr="006556D1" w:rsidRDefault="006556D1">
            <w:pPr>
              <w:rPr>
                <w:b/>
                <w:bCs/>
              </w:rPr>
            </w:pPr>
            <w:r w:rsidRPr="006556D1">
              <w:rPr>
                <w:b/>
                <w:bCs/>
              </w:rPr>
              <w:t>Zip Code</w:t>
            </w:r>
          </w:p>
        </w:tc>
      </w:tr>
      <w:tr w:rsidR="006556D1" w:rsidRPr="006556D1" w14:paraId="2058EEF3" w14:textId="77777777" w:rsidTr="006556D1">
        <w:trPr>
          <w:trHeight w:val="225"/>
        </w:trPr>
        <w:tc>
          <w:tcPr>
            <w:tcW w:w="521" w:type="dxa"/>
            <w:noWrap/>
            <w:hideMark/>
          </w:tcPr>
          <w:p w14:paraId="57DEE665" w14:textId="77777777" w:rsidR="006556D1" w:rsidRPr="006556D1" w:rsidRDefault="006556D1" w:rsidP="006556D1">
            <w:r w:rsidRPr="006556D1">
              <w:t>240057</w:t>
            </w:r>
          </w:p>
        </w:tc>
        <w:tc>
          <w:tcPr>
            <w:tcW w:w="2693" w:type="dxa"/>
            <w:noWrap/>
            <w:hideMark/>
          </w:tcPr>
          <w:p w14:paraId="1D398E21" w14:textId="77777777" w:rsidR="006556D1" w:rsidRPr="006556D1" w:rsidRDefault="006556D1">
            <w:r w:rsidRPr="006556D1">
              <w:t>ABBOTT NORTHWESTERN HOSPITAL</w:t>
            </w:r>
          </w:p>
        </w:tc>
        <w:tc>
          <w:tcPr>
            <w:tcW w:w="1615" w:type="dxa"/>
            <w:noWrap/>
            <w:hideMark/>
          </w:tcPr>
          <w:p w14:paraId="73F49467" w14:textId="77777777" w:rsidR="006556D1" w:rsidRPr="006556D1" w:rsidRDefault="006556D1">
            <w:r w:rsidRPr="006556D1">
              <w:t>800 28TH ST E</w:t>
            </w:r>
          </w:p>
        </w:tc>
        <w:tc>
          <w:tcPr>
            <w:tcW w:w="1018" w:type="dxa"/>
            <w:noWrap/>
            <w:hideMark/>
          </w:tcPr>
          <w:p w14:paraId="08EE39FE" w14:textId="77777777" w:rsidR="006556D1" w:rsidRPr="006556D1" w:rsidRDefault="006556D1">
            <w:r w:rsidRPr="006556D1">
              <w:t>MINNEAPOLIS</w:t>
            </w:r>
          </w:p>
        </w:tc>
        <w:tc>
          <w:tcPr>
            <w:tcW w:w="905" w:type="dxa"/>
            <w:noWrap/>
            <w:hideMark/>
          </w:tcPr>
          <w:p w14:paraId="36338171" w14:textId="77777777" w:rsidR="006556D1" w:rsidRPr="006556D1" w:rsidRDefault="006556D1">
            <w:r w:rsidRPr="006556D1">
              <w:t>HENNEPIN</w:t>
            </w:r>
          </w:p>
        </w:tc>
        <w:tc>
          <w:tcPr>
            <w:tcW w:w="680" w:type="dxa"/>
            <w:noWrap/>
            <w:hideMark/>
          </w:tcPr>
          <w:p w14:paraId="70F9A06B" w14:textId="77777777" w:rsidR="006556D1" w:rsidRPr="006556D1" w:rsidRDefault="006556D1">
            <w:r w:rsidRPr="006556D1">
              <w:t>MN</w:t>
            </w:r>
          </w:p>
        </w:tc>
        <w:tc>
          <w:tcPr>
            <w:tcW w:w="816" w:type="dxa"/>
            <w:noWrap/>
            <w:hideMark/>
          </w:tcPr>
          <w:p w14:paraId="338C16F1" w14:textId="77777777" w:rsidR="006556D1" w:rsidRPr="006556D1" w:rsidRDefault="006556D1">
            <w:r w:rsidRPr="006556D1">
              <w:t>55407</w:t>
            </w:r>
          </w:p>
        </w:tc>
      </w:tr>
      <w:tr w:rsidR="006556D1" w:rsidRPr="006556D1" w14:paraId="08001F75" w14:textId="77777777" w:rsidTr="006556D1">
        <w:trPr>
          <w:trHeight w:val="225"/>
        </w:trPr>
        <w:tc>
          <w:tcPr>
            <w:tcW w:w="521" w:type="dxa"/>
            <w:noWrap/>
            <w:hideMark/>
          </w:tcPr>
          <w:p w14:paraId="0ED39A20" w14:textId="77777777" w:rsidR="006556D1" w:rsidRPr="006556D1" w:rsidRDefault="006556D1">
            <w:r w:rsidRPr="006556D1">
              <w:t>240193</w:t>
            </w:r>
          </w:p>
        </w:tc>
        <w:tc>
          <w:tcPr>
            <w:tcW w:w="2693" w:type="dxa"/>
            <w:noWrap/>
            <w:hideMark/>
          </w:tcPr>
          <w:p w14:paraId="66CC79CA" w14:textId="77777777" w:rsidR="006556D1" w:rsidRPr="006556D1" w:rsidRDefault="006556D1">
            <w:r w:rsidRPr="006556D1">
              <w:t>ALBANY AREA HOSPITAL</w:t>
            </w:r>
          </w:p>
        </w:tc>
        <w:tc>
          <w:tcPr>
            <w:tcW w:w="1615" w:type="dxa"/>
            <w:noWrap/>
            <w:hideMark/>
          </w:tcPr>
          <w:p w14:paraId="5827879B" w14:textId="77777777" w:rsidR="006556D1" w:rsidRPr="006556D1" w:rsidRDefault="006556D1">
            <w:r w:rsidRPr="006556D1">
              <w:t>300 3RD AVE</w:t>
            </w:r>
          </w:p>
        </w:tc>
        <w:tc>
          <w:tcPr>
            <w:tcW w:w="1018" w:type="dxa"/>
            <w:noWrap/>
            <w:hideMark/>
          </w:tcPr>
          <w:p w14:paraId="7F8A18A0" w14:textId="77777777" w:rsidR="006556D1" w:rsidRPr="006556D1" w:rsidRDefault="006556D1">
            <w:r w:rsidRPr="006556D1">
              <w:t>ALBANY</w:t>
            </w:r>
          </w:p>
        </w:tc>
        <w:tc>
          <w:tcPr>
            <w:tcW w:w="905" w:type="dxa"/>
            <w:noWrap/>
            <w:hideMark/>
          </w:tcPr>
          <w:p w14:paraId="6FDFB1BA" w14:textId="77777777" w:rsidR="006556D1" w:rsidRPr="006556D1" w:rsidRDefault="006556D1">
            <w:r w:rsidRPr="006556D1">
              <w:t>STEARNS</w:t>
            </w:r>
          </w:p>
        </w:tc>
        <w:tc>
          <w:tcPr>
            <w:tcW w:w="680" w:type="dxa"/>
            <w:noWrap/>
            <w:hideMark/>
          </w:tcPr>
          <w:p w14:paraId="73B2134B" w14:textId="77777777" w:rsidR="006556D1" w:rsidRPr="006556D1" w:rsidRDefault="006556D1">
            <w:r w:rsidRPr="006556D1">
              <w:t>MN</w:t>
            </w:r>
          </w:p>
        </w:tc>
        <w:tc>
          <w:tcPr>
            <w:tcW w:w="816" w:type="dxa"/>
            <w:noWrap/>
            <w:hideMark/>
          </w:tcPr>
          <w:p w14:paraId="119B25A7" w14:textId="77777777" w:rsidR="006556D1" w:rsidRPr="006556D1" w:rsidRDefault="006556D1">
            <w:r w:rsidRPr="006556D1">
              <w:t>56307</w:t>
            </w:r>
          </w:p>
        </w:tc>
      </w:tr>
      <w:tr w:rsidR="006556D1" w:rsidRPr="006556D1" w14:paraId="37810D57" w14:textId="77777777" w:rsidTr="006556D1">
        <w:trPr>
          <w:trHeight w:val="225"/>
        </w:trPr>
        <w:tc>
          <w:tcPr>
            <w:tcW w:w="521" w:type="dxa"/>
            <w:noWrap/>
            <w:hideMark/>
          </w:tcPr>
          <w:p w14:paraId="07C3904B" w14:textId="77777777" w:rsidR="006556D1" w:rsidRPr="006556D1" w:rsidRDefault="006556D1">
            <w:r w:rsidRPr="006556D1">
              <w:t>240030</w:t>
            </w:r>
          </w:p>
        </w:tc>
        <w:tc>
          <w:tcPr>
            <w:tcW w:w="2693" w:type="dxa"/>
            <w:noWrap/>
            <w:hideMark/>
          </w:tcPr>
          <w:p w14:paraId="748336FA" w14:textId="77777777" w:rsidR="006556D1" w:rsidRPr="006556D1" w:rsidRDefault="006556D1">
            <w:r w:rsidRPr="006556D1">
              <w:t>ALOMERE HEALTH - DOUGLAS COUNTY</w:t>
            </w:r>
          </w:p>
        </w:tc>
        <w:tc>
          <w:tcPr>
            <w:tcW w:w="1615" w:type="dxa"/>
            <w:noWrap/>
            <w:hideMark/>
          </w:tcPr>
          <w:p w14:paraId="1EF02D58" w14:textId="77777777" w:rsidR="006556D1" w:rsidRPr="006556D1" w:rsidRDefault="006556D1">
            <w:r w:rsidRPr="006556D1">
              <w:t>111 17TH AVE E</w:t>
            </w:r>
          </w:p>
        </w:tc>
        <w:tc>
          <w:tcPr>
            <w:tcW w:w="1018" w:type="dxa"/>
            <w:noWrap/>
            <w:hideMark/>
          </w:tcPr>
          <w:p w14:paraId="7F084CDA" w14:textId="77777777" w:rsidR="006556D1" w:rsidRPr="006556D1" w:rsidRDefault="006556D1">
            <w:r w:rsidRPr="006556D1">
              <w:t>ALEXANDRIA</w:t>
            </w:r>
          </w:p>
        </w:tc>
        <w:tc>
          <w:tcPr>
            <w:tcW w:w="905" w:type="dxa"/>
            <w:noWrap/>
            <w:hideMark/>
          </w:tcPr>
          <w:p w14:paraId="7C7936C3" w14:textId="77777777" w:rsidR="006556D1" w:rsidRPr="006556D1" w:rsidRDefault="006556D1">
            <w:r w:rsidRPr="006556D1">
              <w:t>DOUGLAS</w:t>
            </w:r>
          </w:p>
        </w:tc>
        <w:tc>
          <w:tcPr>
            <w:tcW w:w="680" w:type="dxa"/>
            <w:noWrap/>
            <w:hideMark/>
          </w:tcPr>
          <w:p w14:paraId="5136C283" w14:textId="77777777" w:rsidR="006556D1" w:rsidRPr="006556D1" w:rsidRDefault="006556D1">
            <w:r w:rsidRPr="006556D1">
              <w:t>MN</w:t>
            </w:r>
          </w:p>
        </w:tc>
        <w:tc>
          <w:tcPr>
            <w:tcW w:w="816" w:type="dxa"/>
            <w:noWrap/>
            <w:hideMark/>
          </w:tcPr>
          <w:p w14:paraId="3CD0F62E" w14:textId="77777777" w:rsidR="006556D1" w:rsidRPr="006556D1" w:rsidRDefault="006556D1">
            <w:r w:rsidRPr="006556D1">
              <w:t>56308</w:t>
            </w:r>
          </w:p>
        </w:tc>
      </w:tr>
      <w:tr w:rsidR="006556D1" w:rsidRPr="006556D1" w14:paraId="00CA5954" w14:textId="77777777" w:rsidTr="006556D1">
        <w:trPr>
          <w:trHeight w:val="225"/>
        </w:trPr>
        <w:tc>
          <w:tcPr>
            <w:tcW w:w="521" w:type="dxa"/>
            <w:noWrap/>
            <w:hideMark/>
          </w:tcPr>
          <w:p w14:paraId="6CE99925" w14:textId="77777777" w:rsidR="006556D1" w:rsidRPr="006556D1" w:rsidRDefault="006556D1">
            <w:r w:rsidRPr="006556D1">
              <w:t>244002</w:t>
            </w:r>
          </w:p>
        </w:tc>
        <w:tc>
          <w:tcPr>
            <w:tcW w:w="2693" w:type="dxa"/>
            <w:noWrap/>
            <w:hideMark/>
          </w:tcPr>
          <w:p w14:paraId="58A518C6" w14:textId="77777777" w:rsidR="006556D1" w:rsidRPr="006556D1" w:rsidRDefault="006556D1">
            <w:r w:rsidRPr="006556D1">
              <w:t>ANOKA-METRO REGIONAL TREATMENT CENTER</w:t>
            </w:r>
          </w:p>
        </w:tc>
        <w:tc>
          <w:tcPr>
            <w:tcW w:w="1615" w:type="dxa"/>
            <w:noWrap/>
            <w:hideMark/>
          </w:tcPr>
          <w:p w14:paraId="31D450A6" w14:textId="77777777" w:rsidR="006556D1" w:rsidRPr="006556D1" w:rsidRDefault="006556D1">
            <w:r w:rsidRPr="006556D1">
              <w:t>3301 7TH AVE N</w:t>
            </w:r>
          </w:p>
        </w:tc>
        <w:tc>
          <w:tcPr>
            <w:tcW w:w="1018" w:type="dxa"/>
            <w:noWrap/>
            <w:hideMark/>
          </w:tcPr>
          <w:p w14:paraId="3926B550" w14:textId="77777777" w:rsidR="006556D1" w:rsidRPr="006556D1" w:rsidRDefault="006556D1">
            <w:r w:rsidRPr="006556D1">
              <w:t>ANOKA</w:t>
            </w:r>
          </w:p>
        </w:tc>
        <w:tc>
          <w:tcPr>
            <w:tcW w:w="905" w:type="dxa"/>
            <w:noWrap/>
            <w:hideMark/>
          </w:tcPr>
          <w:p w14:paraId="1D06A311" w14:textId="77777777" w:rsidR="006556D1" w:rsidRPr="006556D1" w:rsidRDefault="006556D1">
            <w:r w:rsidRPr="006556D1">
              <w:t>ANOKA</w:t>
            </w:r>
          </w:p>
        </w:tc>
        <w:tc>
          <w:tcPr>
            <w:tcW w:w="680" w:type="dxa"/>
            <w:noWrap/>
            <w:hideMark/>
          </w:tcPr>
          <w:p w14:paraId="22AA9753" w14:textId="77777777" w:rsidR="006556D1" w:rsidRPr="006556D1" w:rsidRDefault="006556D1">
            <w:r w:rsidRPr="006556D1">
              <w:t>MN</w:t>
            </w:r>
          </w:p>
        </w:tc>
        <w:tc>
          <w:tcPr>
            <w:tcW w:w="816" w:type="dxa"/>
            <w:noWrap/>
            <w:hideMark/>
          </w:tcPr>
          <w:p w14:paraId="057BFDF5" w14:textId="77777777" w:rsidR="006556D1" w:rsidRPr="006556D1" w:rsidRDefault="006556D1">
            <w:r w:rsidRPr="006556D1">
              <w:t>55303</w:t>
            </w:r>
          </w:p>
        </w:tc>
      </w:tr>
      <w:tr w:rsidR="006556D1" w:rsidRPr="006556D1" w14:paraId="1718988B" w14:textId="77777777" w:rsidTr="006556D1">
        <w:trPr>
          <w:trHeight w:val="225"/>
        </w:trPr>
        <w:tc>
          <w:tcPr>
            <w:tcW w:w="521" w:type="dxa"/>
            <w:noWrap/>
            <w:hideMark/>
          </w:tcPr>
          <w:p w14:paraId="6DD19D44" w14:textId="77777777" w:rsidR="006556D1" w:rsidRPr="006556D1" w:rsidRDefault="006556D1">
            <w:r w:rsidRPr="006556D1">
              <w:t>240116</w:t>
            </w:r>
          </w:p>
        </w:tc>
        <w:tc>
          <w:tcPr>
            <w:tcW w:w="2693" w:type="dxa"/>
            <w:noWrap/>
            <w:hideMark/>
          </w:tcPr>
          <w:p w14:paraId="1D8B2AEC" w14:textId="77777777" w:rsidR="006556D1" w:rsidRPr="006556D1" w:rsidRDefault="006556D1">
            <w:r w:rsidRPr="006556D1">
              <w:t>APPLETON MUNICIPAL HOSPITAL</w:t>
            </w:r>
          </w:p>
        </w:tc>
        <w:tc>
          <w:tcPr>
            <w:tcW w:w="1615" w:type="dxa"/>
            <w:noWrap/>
            <w:hideMark/>
          </w:tcPr>
          <w:p w14:paraId="68B81DDA" w14:textId="77777777" w:rsidR="006556D1" w:rsidRPr="006556D1" w:rsidRDefault="006556D1">
            <w:r w:rsidRPr="006556D1">
              <w:t>30 S BEHL ST</w:t>
            </w:r>
          </w:p>
        </w:tc>
        <w:tc>
          <w:tcPr>
            <w:tcW w:w="1018" w:type="dxa"/>
            <w:noWrap/>
            <w:hideMark/>
          </w:tcPr>
          <w:p w14:paraId="7A5E11A1" w14:textId="77777777" w:rsidR="006556D1" w:rsidRPr="006556D1" w:rsidRDefault="006556D1">
            <w:r w:rsidRPr="006556D1">
              <w:t>APPLETON</w:t>
            </w:r>
          </w:p>
        </w:tc>
        <w:tc>
          <w:tcPr>
            <w:tcW w:w="905" w:type="dxa"/>
            <w:noWrap/>
            <w:hideMark/>
          </w:tcPr>
          <w:p w14:paraId="05D73ABD" w14:textId="77777777" w:rsidR="006556D1" w:rsidRPr="006556D1" w:rsidRDefault="006556D1">
            <w:r w:rsidRPr="006556D1">
              <w:t>SWIFT</w:t>
            </w:r>
          </w:p>
        </w:tc>
        <w:tc>
          <w:tcPr>
            <w:tcW w:w="680" w:type="dxa"/>
            <w:noWrap/>
            <w:hideMark/>
          </w:tcPr>
          <w:p w14:paraId="2CF511D8" w14:textId="77777777" w:rsidR="006556D1" w:rsidRPr="006556D1" w:rsidRDefault="006556D1">
            <w:r w:rsidRPr="006556D1">
              <w:t>MN</w:t>
            </w:r>
          </w:p>
        </w:tc>
        <w:tc>
          <w:tcPr>
            <w:tcW w:w="816" w:type="dxa"/>
            <w:noWrap/>
            <w:hideMark/>
          </w:tcPr>
          <w:p w14:paraId="50BA5340" w14:textId="77777777" w:rsidR="006556D1" w:rsidRPr="006556D1" w:rsidRDefault="006556D1">
            <w:r w:rsidRPr="006556D1">
              <w:t>56208</w:t>
            </w:r>
          </w:p>
        </w:tc>
      </w:tr>
      <w:tr w:rsidR="006556D1" w:rsidRPr="006556D1" w14:paraId="14563903" w14:textId="77777777" w:rsidTr="006556D1">
        <w:trPr>
          <w:trHeight w:val="225"/>
        </w:trPr>
        <w:tc>
          <w:tcPr>
            <w:tcW w:w="521" w:type="dxa"/>
            <w:noWrap/>
            <w:hideMark/>
          </w:tcPr>
          <w:p w14:paraId="25A0BB41" w14:textId="77777777" w:rsidR="006556D1" w:rsidRPr="006556D1" w:rsidRDefault="006556D1">
            <w:r w:rsidRPr="006556D1">
              <w:t>240025</w:t>
            </w:r>
          </w:p>
        </w:tc>
        <w:tc>
          <w:tcPr>
            <w:tcW w:w="2693" w:type="dxa"/>
            <w:noWrap/>
            <w:hideMark/>
          </w:tcPr>
          <w:p w14:paraId="223C6D47" w14:textId="77777777" w:rsidR="006556D1" w:rsidRPr="006556D1" w:rsidRDefault="006556D1">
            <w:r w:rsidRPr="006556D1">
              <w:t>ASTERA HEALTH - WADENA</w:t>
            </w:r>
          </w:p>
        </w:tc>
        <w:tc>
          <w:tcPr>
            <w:tcW w:w="1615" w:type="dxa"/>
            <w:noWrap/>
            <w:hideMark/>
          </w:tcPr>
          <w:p w14:paraId="3EBEC6B1" w14:textId="77777777" w:rsidR="006556D1" w:rsidRPr="006556D1" w:rsidRDefault="006556D1">
            <w:r w:rsidRPr="006556D1">
              <w:t>421 11 ST NW</w:t>
            </w:r>
          </w:p>
        </w:tc>
        <w:tc>
          <w:tcPr>
            <w:tcW w:w="1018" w:type="dxa"/>
            <w:noWrap/>
            <w:hideMark/>
          </w:tcPr>
          <w:p w14:paraId="37D937BD" w14:textId="77777777" w:rsidR="006556D1" w:rsidRPr="006556D1" w:rsidRDefault="006556D1">
            <w:r w:rsidRPr="006556D1">
              <w:t>WADENA</w:t>
            </w:r>
          </w:p>
        </w:tc>
        <w:tc>
          <w:tcPr>
            <w:tcW w:w="905" w:type="dxa"/>
            <w:noWrap/>
            <w:hideMark/>
          </w:tcPr>
          <w:p w14:paraId="233C2A6C" w14:textId="77777777" w:rsidR="006556D1" w:rsidRPr="006556D1" w:rsidRDefault="006556D1">
            <w:r w:rsidRPr="006556D1">
              <w:t>WADENA</w:t>
            </w:r>
          </w:p>
        </w:tc>
        <w:tc>
          <w:tcPr>
            <w:tcW w:w="680" w:type="dxa"/>
            <w:noWrap/>
            <w:hideMark/>
          </w:tcPr>
          <w:p w14:paraId="56344621" w14:textId="77777777" w:rsidR="006556D1" w:rsidRPr="006556D1" w:rsidRDefault="006556D1">
            <w:r w:rsidRPr="006556D1">
              <w:t>MN</w:t>
            </w:r>
          </w:p>
        </w:tc>
        <w:tc>
          <w:tcPr>
            <w:tcW w:w="816" w:type="dxa"/>
            <w:noWrap/>
            <w:hideMark/>
          </w:tcPr>
          <w:p w14:paraId="2E73321C" w14:textId="77777777" w:rsidR="006556D1" w:rsidRPr="006556D1" w:rsidRDefault="006556D1">
            <w:r w:rsidRPr="006556D1">
              <w:t>56482</w:t>
            </w:r>
          </w:p>
        </w:tc>
      </w:tr>
      <w:tr w:rsidR="006556D1" w:rsidRPr="006556D1" w14:paraId="6C9A0F8F" w14:textId="77777777" w:rsidTr="006556D1">
        <w:trPr>
          <w:trHeight w:val="225"/>
        </w:trPr>
        <w:tc>
          <w:tcPr>
            <w:tcW w:w="521" w:type="dxa"/>
            <w:noWrap/>
            <w:hideMark/>
          </w:tcPr>
          <w:p w14:paraId="4AD5DD97" w14:textId="77777777" w:rsidR="006556D1" w:rsidRPr="006556D1" w:rsidRDefault="006556D1">
            <w:r w:rsidRPr="006556D1">
              <w:t>240170</w:t>
            </w:r>
          </w:p>
        </w:tc>
        <w:tc>
          <w:tcPr>
            <w:tcW w:w="2693" w:type="dxa"/>
            <w:noWrap/>
            <w:hideMark/>
          </w:tcPr>
          <w:p w14:paraId="09A2B7DC" w14:textId="77777777" w:rsidR="006556D1" w:rsidRPr="006556D1" w:rsidRDefault="006556D1">
            <w:r w:rsidRPr="006556D1">
              <w:t>AVERA - GRANITE FALLS</w:t>
            </w:r>
          </w:p>
        </w:tc>
        <w:tc>
          <w:tcPr>
            <w:tcW w:w="1615" w:type="dxa"/>
            <w:noWrap/>
            <w:hideMark/>
          </w:tcPr>
          <w:p w14:paraId="7D7342E7" w14:textId="77777777" w:rsidR="006556D1" w:rsidRPr="006556D1" w:rsidRDefault="006556D1">
            <w:r w:rsidRPr="006556D1">
              <w:t>345 10TH AVE</w:t>
            </w:r>
          </w:p>
        </w:tc>
        <w:tc>
          <w:tcPr>
            <w:tcW w:w="1018" w:type="dxa"/>
            <w:noWrap/>
            <w:hideMark/>
          </w:tcPr>
          <w:p w14:paraId="49DA9E0A" w14:textId="77777777" w:rsidR="006556D1" w:rsidRPr="006556D1" w:rsidRDefault="006556D1">
            <w:r w:rsidRPr="006556D1">
              <w:t>GRANITE FALLS</w:t>
            </w:r>
          </w:p>
        </w:tc>
        <w:tc>
          <w:tcPr>
            <w:tcW w:w="905" w:type="dxa"/>
            <w:noWrap/>
            <w:hideMark/>
          </w:tcPr>
          <w:p w14:paraId="62EDC4DD" w14:textId="77777777" w:rsidR="006556D1" w:rsidRPr="006556D1" w:rsidRDefault="006556D1">
            <w:r w:rsidRPr="006556D1">
              <w:t>YELLOW MEDICINE</w:t>
            </w:r>
          </w:p>
        </w:tc>
        <w:tc>
          <w:tcPr>
            <w:tcW w:w="680" w:type="dxa"/>
            <w:noWrap/>
            <w:hideMark/>
          </w:tcPr>
          <w:p w14:paraId="56A64D51" w14:textId="77777777" w:rsidR="006556D1" w:rsidRPr="006556D1" w:rsidRDefault="006556D1">
            <w:r w:rsidRPr="006556D1">
              <w:t>MN</w:t>
            </w:r>
          </w:p>
        </w:tc>
        <w:tc>
          <w:tcPr>
            <w:tcW w:w="816" w:type="dxa"/>
            <w:noWrap/>
            <w:hideMark/>
          </w:tcPr>
          <w:p w14:paraId="44F10001" w14:textId="77777777" w:rsidR="006556D1" w:rsidRPr="006556D1" w:rsidRDefault="006556D1">
            <w:r w:rsidRPr="006556D1">
              <w:t>56241</w:t>
            </w:r>
          </w:p>
        </w:tc>
      </w:tr>
      <w:tr w:rsidR="006556D1" w:rsidRPr="006556D1" w14:paraId="631EC8CE" w14:textId="77777777" w:rsidTr="006556D1">
        <w:trPr>
          <w:trHeight w:val="225"/>
        </w:trPr>
        <w:tc>
          <w:tcPr>
            <w:tcW w:w="521" w:type="dxa"/>
            <w:noWrap/>
            <w:hideMark/>
          </w:tcPr>
          <w:p w14:paraId="6D53E20C" w14:textId="77777777" w:rsidR="006556D1" w:rsidRPr="006556D1" w:rsidRDefault="006556D1">
            <w:r w:rsidRPr="006556D1">
              <w:t>240007</w:t>
            </w:r>
          </w:p>
        </w:tc>
        <w:tc>
          <w:tcPr>
            <w:tcW w:w="2693" w:type="dxa"/>
            <w:noWrap/>
            <w:hideMark/>
          </w:tcPr>
          <w:p w14:paraId="4613E55D" w14:textId="77777777" w:rsidR="006556D1" w:rsidRPr="006556D1" w:rsidRDefault="006556D1">
            <w:r w:rsidRPr="006556D1">
              <w:t>AVERA MARSHALL REGIONAL MEDICAL CENTER</w:t>
            </w:r>
          </w:p>
        </w:tc>
        <w:tc>
          <w:tcPr>
            <w:tcW w:w="1615" w:type="dxa"/>
            <w:noWrap/>
            <w:hideMark/>
          </w:tcPr>
          <w:p w14:paraId="7DB9258E" w14:textId="77777777" w:rsidR="006556D1" w:rsidRPr="006556D1" w:rsidRDefault="006556D1">
            <w:r w:rsidRPr="006556D1">
              <w:t>300 S BRUCE ST</w:t>
            </w:r>
          </w:p>
        </w:tc>
        <w:tc>
          <w:tcPr>
            <w:tcW w:w="1018" w:type="dxa"/>
            <w:noWrap/>
            <w:hideMark/>
          </w:tcPr>
          <w:p w14:paraId="42E2A30F" w14:textId="77777777" w:rsidR="006556D1" w:rsidRPr="006556D1" w:rsidRDefault="006556D1">
            <w:r w:rsidRPr="006556D1">
              <w:t>MARSHALL</w:t>
            </w:r>
          </w:p>
        </w:tc>
        <w:tc>
          <w:tcPr>
            <w:tcW w:w="905" w:type="dxa"/>
            <w:noWrap/>
            <w:hideMark/>
          </w:tcPr>
          <w:p w14:paraId="0B9654A3" w14:textId="77777777" w:rsidR="006556D1" w:rsidRPr="006556D1" w:rsidRDefault="006556D1">
            <w:r w:rsidRPr="006556D1">
              <w:t>LYON</w:t>
            </w:r>
          </w:p>
        </w:tc>
        <w:tc>
          <w:tcPr>
            <w:tcW w:w="680" w:type="dxa"/>
            <w:noWrap/>
            <w:hideMark/>
          </w:tcPr>
          <w:p w14:paraId="2139B10E" w14:textId="77777777" w:rsidR="006556D1" w:rsidRPr="006556D1" w:rsidRDefault="006556D1">
            <w:r w:rsidRPr="006556D1">
              <w:t>MN</w:t>
            </w:r>
          </w:p>
        </w:tc>
        <w:tc>
          <w:tcPr>
            <w:tcW w:w="816" w:type="dxa"/>
            <w:noWrap/>
            <w:hideMark/>
          </w:tcPr>
          <w:p w14:paraId="3D4A36A2" w14:textId="77777777" w:rsidR="006556D1" w:rsidRPr="006556D1" w:rsidRDefault="006556D1">
            <w:r w:rsidRPr="006556D1">
              <w:t>56258</w:t>
            </w:r>
          </w:p>
        </w:tc>
      </w:tr>
      <w:tr w:rsidR="006556D1" w:rsidRPr="006556D1" w14:paraId="476CDFCD" w14:textId="77777777" w:rsidTr="006556D1">
        <w:trPr>
          <w:trHeight w:val="225"/>
        </w:trPr>
        <w:tc>
          <w:tcPr>
            <w:tcW w:w="521" w:type="dxa"/>
            <w:noWrap/>
            <w:hideMark/>
          </w:tcPr>
          <w:p w14:paraId="2F0A6C84" w14:textId="77777777" w:rsidR="006556D1" w:rsidRPr="006556D1" w:rsidRDefault="006556D1">
            <w:r w:rsidRPr="006556D1">
              <w:t>240123</w:t>
            </w:r>
          </w:p>
        </w:tc>
        <w:tc>
          <w:tcPr>
            <w:tcW w:w="2693" w:type="dxa"/>
            <w:noWrap/>
            <w:hideMark/>
          </w:tcPr>
          <w:p w14:paraId="3DF1CA16" w14:textId="77777777" w:rsidR="006556D1" w:rsidRPr="006556D1" w:rsidRDefault="006556D1">
            <w:r w:rsidRPr="006556D1">
              <w:t>AVERA PIPESTONE COUNTY MEDICAL CENTER</w:t>
            </w:r>
          </w:p>
        </w:tc>
        <w:tc>
          <w:tcPr>
            <w:tcW w:w="1615" w:type="dxa"/>
            <w:noWrap/>
            <w:hideMark/>
          </w:tcPr>
          <w:p w14:paraId="3098C704" w14:textId="77777777" w:rsidR="006556D1" w:rsidRPr="006556D1" w:rsidRDefault="006556D1">
            <w:r w:rsidRPr="006556D1">
              <w:t>P.O. BOX 370 911 5TH AVE SW</w:t>
            </w:r>
          </w:p>
        </w:tc>
        <w:tc>
          <w:tcPr>
            <w:tcW w:w="1018" w:type="dxa"/>
            <w:noWrap/>
            <w:hideMark/>
          </w:tcPr>
          <w:p w14:paraId="7017C362" w14:textId="77777777" w:rsidR="006556D1" w:rsidRPr="006556D1" w:rsidRDefault="006556D1">
            <w:r w:rsidRPr="006556D1">
              <w:t>PIPESTONE</w:t>
            </w:r>
          </w:p>
        </w:tc>
        <w:tc>
          <w:tcPr>
            <w:tcW w:w="905" w:type="dxa"/>
            <w:noWrap/>
            <w:hideMark/>
          </w:tcPr>
          <w:p w14:paraId="5AAF8C1F" w14:textId="77777777" w:rsidR="006556D1" w:rsidRPr="006556D1" w:rsidRDefault="006556D1">
            <w:r w:rsidRPr="006556D1">
              <w:t>PIPESTONE</w:t>
            </w:r>
          </w:p>
        </w:tc>
        <w:tc>
          <w:tcPr>
            <w:tcW w:w="680" w:type="dxa"/>
            <w:noWrap/>
            <w:hideMark/>
          </w:tcPr>
          <w:p w14:paraId="1B9F757A" w14:textId="77777777" w:rsidR="006556D1" w:rsidRPr="006556D1" w:rsidRDefault="006556D1">
            <w:r w:rsidRPr="006556D1">
              <w:t>MN</w:t>
            </w:r>
          </w:p>
        </w:tc>
        <w:tc>
          <w:tcPr>
            <w:tcW w:w="816" w:type="dxa"/>
            <w:noWrap/>
            <w:hideMark/>
          </w:tcPr>
          <w:p w14:paraId="4F6A9898" w14:textId="77777777" w:rsidR="006556D1" w:rsidRPr="006556D1" w:rsidRDefault="006556D1">
            <w:r w:rsidRPr="006556D1">
              <w:t>55371</w:t>
            </w:r>
          </w:p>
        </w:tc>
      </w:tr>
      <w:tr w:rsidR="006556D1" w:rsidRPr="006556D1" w14:paraId="40501BCA" w14:textId="77777777" w:rsidTr="006556D1">
        <w:trPr>
          <w:trHeight w:val="225"/>
        </w:trPr>
        <w:tc>
          <w:tcPr>
            <w:tcW w:w="521" w:type="dxa"/>
            <w:noWrap/>
            <w:hideMark/>
          </w:tcPr>
          <w:p w14:paraId="36D29A7C" w14:textId="77777777" w:rsidR="006556D1" w:rsidRPr="006556D1" w:rsidRDefault="006556D1">
            <w:r w:rsidRPr="006556D1">
              <w:t>240145</w:t>
            </w:r>
          </w:p>
        </w:tc>
        <w:tc>
          <w:tcPr>
            <w:tcW w:w="2693" w:type="dxa"/>
            <w:noWrap/>
            <w:hideMark/>
          </w:tcPr>
          <w:p w14:paraId="487D46D0" w14:textId="77777777" w:rsidR="006556D1" w:rsidRPr="006556D1" w:rsidRDefault="006556D1">
            <w:r w:rsidRPr="006556D1">
              <w:t>AVERA TYLER HOSPITAL</w:t>
            </w:r>
          </w:p>
        </w:tc>
        <w:tc>
          <w:tcPr>
            <w:tcW w:w="1615" w:type="dxa"/>
            <w:noWrap/>
            <w:hideMark/>
          </w:tcPr>
          <w:p w14:paraId="21724428" w14:textId="77777777" w:rsidR="006556D1" w:rsidRPr="006556D1" w:rsidRDefault="006556D1">
            <w:r w:rsidRPr="006556D1">
              <w:t>240 WILLOW ST</w:t>
            </w:r>
          </w:p>
        </w:tc>
        <w:tc>
          <w:tcPr>
            <w:tcW w:w="1018" w:type="dxa"/>
            <w:noWrap/>
            <w:hideMark/>
          </w:tcPr>
          <w:p w14:paraId="37AD7179" w14:textId="77777777" w:rsidR="006556D1" w:rsidRPr="006556D1" w:rsidRDefault="006556D1">
            <w:r w:rsidRPr="006556D1">
              <w:t>TYLER</w:t>
            </w:r>
          </w:p>
        </w:tc>
        <w:tc>
          <w:tcPr>
            <w:tcW w:w="905" w:type="dxa"/>
            <w:noWrap/>
            <w:hideMark/>
          </w:tcPr>
          <w:p w14:paraId="13E6F89D" w14:textId="77777777" w:rsidR="006556D1" w:rsidRPr="006556D1" w:rsidRDefault="006556D1">
            <w:r w:rsidRPr="006556D1">
              <w:t>LINCOLN</w:t>
            </w:r>
          </w:p>
        </w:tc>
        <w:tc>
          <w:tcPr>
            <w:tcW w:w="680" w:type="dxa"/>
            <w:noWrap/>
            <w:hideMark/>
          </w:tcPr>
          <w:p w14:paraId="1EDC67B8" w14:textId="77777777" w:rsidR="006556D1" w:rsidRPr="006556D1" w:rsidRDefault="006556D1">
            <w:r w:rsidRPr="006556D1">
              <w:t>MN</w:t>
            </w:r>
          </w:p>
        </w:tc>
        <w:tc>
          <w:tcPr>
            <w:tcW w:w="816" w:type="dxa"/>
            <w:noWrap/>
            <w:hideMark/>
          </w:tcPr>
          <w:p w14:paraId="0883B8AB" w14:textId="77777777" w:rsidR="006556D1" w:rsidRPr="006556D1" w:rsidRDefault="006556D1">
            <w:r w:rsidRPr="006556D1">
              <w:t>56178</w:t>
            </w:r>
          </w:p>
        </w:tc>
      </w:tr>
      <w:tr w:rsidR="006556D1" w:rsidRPr="006556D1" w14:paraId="444FEE12" w14:textId="77777777" w:rsidTr="006556D1">
        <w:trPr>
          <w:trHeight w:val="225"/>
        </w:trPr>
        <w:tc>
          <w:tcPr>
            <w:tcW w:w="521" w:type="dxa"/>
            <w:hideMark/>
          </w:tcPr>
          <w:p w14:paraId="5C46D98A" w14:textId="77777777" w:rsidR="006556D1" w:rsidRPr="006556D1" w:rsidRDefault="006556D1">
            <w:r w:rsidRPr="006556D1">
              <w:t>241316</w:t>
            </w:r>
          </w:p>
        </w:tc>
        <w:tc>
          <w:tcPr>
            <w:tcW w:w="2693" w:type="dxa"/>
            <w:hideMark/>
          </w:tcPr>
          <w:p w14:paraId="25147613" w14:textId="77777777" w:rsidR="006556D1" w:rsidRPr="006556D1" w:rsidRDefault="006556D1">
            <w:r w:rsidRPr="006556D1">
              <w:t>BIGFORK VALLEY HOSPITAL</w:t>
            </w:r>
          </w:p>
        </w:tc>
        <w:tc>
          <w:tcPr>
            <w:tcW w:w="1615" w:type="dxa"/>
            <w:hideMark/>
          </w:tcPr>
          <w:p w14:paraId="0460F2C1" w14:textId="77777777" w:rsidR="006556D1" w:rsidRPr="006556D1" w:rsidRDefault="006556D1">
            <w:r w:rsidRPr="006556D1">
              <w:t>Post Office Box 258</w:t>
            </w:r>
          </w:p>
        </w:tc>
        <w:tc>
          <w:tcPr>
            <w:tcW w:w="1018" w:type="dxa"/>
            <w:hideMark/>
          </w:tcPr>
          <w:p w14:paraId="164D8865" w14:textId="77777777" w:rsidR="006556D1" w:rsidRPr="006556D1" w:rsidRDefault="006556D1">
            <w:r w:rsidRPr="006556D1">
              <w:t>Bigfork</w:t>
            </w:r>
          </w:p>
        </w:tc>
        <w:tc>
          <w:tcPr>
            <w:tcW w:w="905" w:type="dxa"/>
            <w:hideMark/>
          </w:tcPr>
          <w:p w14:paraId="37763999" w14:textId="77777777" w:rsidR="006556D1" w:rsidRPr="006556D1" w:rsidRDefault="006556D1">
            <w:r w:rsidRPr="006556D1">
              <w:t>Itasca</w:t>
            </w:r>
          </w:p>
        </w:tc>
        <w:tc>
          <w:tcPr>
            <w:tcW w:w="680" w:type="dxa"/>
            <w:hideMark/>
          </w:tcPr>
          <w:p w14:paraId="4D8C712E" w14:textId="77777777" w:rsidR="006556D1" w:rsidRPr="006556D1" w:rsidRDefault="006556D1">
            <w:r w:rsidRPr="006556D1">
              <w:t>MN</w:t>
            </w:r>
          </w:p>
        </w:tc>
        <w:tc>
          <w:tcPr>
            <w:tcW w:w="816" w:type="dxa"/>
            <w:hideMark/>
          </w:tcPr>
          <w:p w14:paraId="1FDEE04F" w14:textId="77777777" w:rsidR="006556D1" w:rsidRPr="006556D1" w:rsidRDefault="006556D1">
            <w:r w:rsidRPr="006556D1">
              <w:t>56628</w:t>
            </w:r>
          </w:p>
        </w:tc>
      </w:tr>
      <w:tr w:rsidR="006556D1" w:rsidRPr="006556D1" w14:paraId="021B8DC8" w14:textId="77777777" w:rsidTr="006556D1">
        <w:trPr>
          <w:trHeight w:val="225"/>
        </w:trPr>
        <w:tc>
          <w:tcPr>
            <w:tcW w:w="521" w:type="dxa"/>
            <w:noWrap/>
            <w:hideMark/>
          </w:tcPr>
          <w:p w14:paraId="496D0B4B" w14:textId="77777777" w:rsidR="006556D1" w:rsidRPr="006556D1" w:rsidRDefault="006556D1">
            <w:r w:rsidRPr="006556D1">
              <w:t>240076</w:t>
            </w:r>
          </w:p>
        </w:tc>
        <w:tc>
          <w:tcPr>
            <w:tcW w:w="2693" w:type="dxa"/>
            <w:noWrap/>
            <w:hideMark/>
          </w:tcPr>
          <w:p w14:paraId="77572584" w14:textId="77777777" w:rsidR="006556D1" w:rsidRPr="006556D1" w:rsidRDefault="006556D1">
            <w:r w:rsidRPr="006556D1">
              <w:t>BUFFALO HOSPITAL</w:t>
            </w:r>
          </w:p>
        </w:tc>
        <w:tc>
          <w:tcPr>
            <w:tcW w:w="1615" w:type="dxa"/>
            <w:noWrap/>
            <w:hideMark/>
          </w:tcPr>
          <w:p w14:paraId="7996579F" w14:textId="77777777" w:rsidR="006556D1" w:rsidRPr="006556D1" w:rsidRDefault="006556D1">
            <w:r w:rsidRPr="006556D1">
              <w:t>303 CATLIN ST</w:t>
            </w:r>
          </w:p>
        </w:tc>
        <w:tc>
          <w:tcPr>
            <w:tcW w:w="1018" w:type="dxa"/>
            <w:noWrap/>
            <w:hideMark/>
          </w:tcPr>
          <w:p w14:paraId="17AC63CD" w14:textId="77777777" w:rsidR="006556D1" w:rsidRPr="006556D1" w:rsidRDefault="006556D1">
            <w:r w:rsidRPr="006556D1">
              <w:t>BUFFALO</w:t>
            </w:r>
          </w:p>
        </w:tc>
        <w:tc>
          <w:tcPr>
            <w:tcW w:w="905" w:type="dxa"/>
            <w:noWrap/>
            <w:hideMark/>
          </w:tcPr>
          <w:p w14:paraId="4B7D7ED2" w14:textId="77777777" w:rsidR="006556D1" w:rsidRPr="006556D1" w:rsidRDefault="006556D1">
            <w:r w:rsidRPr="006556D1">
              <w:t>WRIGHT</w:t>
            </w:r>
          </w:p>
        </w:tc>
        <w:tc>
          <w:tcPr>
            <w:tcW w:w="680" w:type="dxa"/>
            <w:noWrap/>
            <w:hideMark/>
          </w:tcPr>
          <w:p w14:paraId="287725D7" w14:textId="77777777" w:rsidR="006556D1" w:rsidRPr="006556D1" w:rsidRDefault="006556D1">
            <w:r w:rsidRPr="006556D1">
              <w:t>MN</w:t>
            </w:r>
          </w:p>
        </w:tc>
        <w:tc>
          <w:tcPr>
            <w:tcW w:w="816" w:type="dxa"/>
            <w:noWrap/>
            <w:hideMark/>
          </w:tcPr>
          <w:p w14:paraId="7DF383FD" w14:textId="77777777" w:rsidR="006556D1" w:rsidRPr="006556D1" w:rsidRDefault="006556D1">
            <w:r w:rsidRPr="006556D1">
              <w:t>55313</w:t>
            </w:r>
          </w:p>
        </w:tc>
      </w:tr>
      <w:tr w:rsidR="006556D1" w:rsidRPr="006556D1" w14:paraId="6AAC06A8" w14:textId="77777777" w:rsidTr="006556D1">
        <w:trPr>
          <w:trHeight w:val="225"/>
        </w:trPr>
        <w:tc>
          <w:tcPr>
            <w:tcW w:w="521" w:type="dxa"/>
            <w:noWrap/>
            <w:hideMark/>
          </w:tcPr>
          <w:p w14:paraId="761AD159" w14:textId="77777777" w:rsidR="006556D1" w:rsidRPr="006556D1" w:rsidRDefault="006556D1">
            <w:r w:rsidRPr="006556D1">
              <w:t>240020</w:t>
            </w:r>
          </w:p>
        </w:tc>
        <w:tc>
          <w:tcPr>
            <w:tcW w:w="2693" w:type="dxa"/>
            <w:noWrap/>
            <w:hideMark/>
          </w:tcPr>
          <w:p w14:paraId="7DDE3D2A" w14:textId="77777777" w:rsidR="006556D1" w:rsidRPr="006556D1" w:rsidRDefault="006556D1">
            <w:r w:rsidRPr="006556D1">
              <w:t>CAMBRIDGE MEDICAL CENTER</w:t>
            </w:r>
          </w:p>
        </w:tc>
        <w:tc>
          <w:tcPr>
            <w:tcW w:w="1615" w:type="dxa"/>
            <w:noWrap/>
            <w:hideMark/>
          </w:tcPr>
          <w:p w14:paraId="377EE7FA" w14:textId="77777777" w:rsidR="006556D1" w:rsidRPr="006556D1" w:rsidRDefault="006556D1">
            <w:r w:rsidRPr="006556D1">
              <w:t>725 DELLWOOD ST S</w:t>
            </w:r>
          </w:p>
        </w:tc>
        <w:tc>
          <w:tcPr>
            <w:tcW w:w="1018" w:type="dxa"/>
            <w:noWrap/>
            <w:hideMark/>
          </w:tcPr>
          <w:p w14:paraId="1A963A3D" w14:textId="77777777" w:rsidR="006556D1" w:rsidRPr="006556D1" w:rsidRDefault="006556D1">
            <w:r w:rsidRPr="006556D1">
              <w:t>CAMBRIDGE</w:t>
            </w:r>
          </w:p>
        </w:tc>
        <w:tc>
          <w:tcPr>
            <w:tcW w:w="905" w:type="dxa"/>
            <w:noWrap/>
            <w:hideMark/>
          </w:tcPr>
          <w:p w14:paraId="1044F687" w14:textId="77777777" w:rsidR="006556D1" w:rsidRPr="006556D1" w:rsidRDefault="006556D1">
            <w:r w:rsidRPr="006556D1">
              <w:t>ISANTI</w:t>
            </w:r>
          </w:p>
        </w:tc>
        <w:tc>
          <w:tcPr>
            <w:tcW w:w="680" w:type="dxa"/>
            <w:noWrap/>
            <w:hideMark/>
          </w:tcPr>
          <w:p w14:paraId="40B24DA5" w14:textId="77777777" w:rsidR="006556D1" w:rsidRPr="006556D1" w:rsidRDefault="006556D1">
            <w:r w:rsidRPr="006556D1">
              <w:t>MN</w:t>
            </w:r>
          </w:p>
        </w:tc>
        <w:tc>
          <w:tcPr>
            <w:tcW w:w="816" w:type="dxa"/>
            <w:noWrap/>
            <w:hideMark/>
          </w:tcPr>
          <w:p w14:paraId="13597A0D" w14:textId="77777777" w:rsidR="006556D1" w:rsidRPr="006556D1" w:rsidRDefault="006556D1">
            <w:r w:rsidRPr="006556D1">
              <w:t>55008</w:t>
            </w:r>
          </w:p>
        </w:tc>
      </w:tr>
      <w:tr w:rsidR="006556D1" w:rsidRPr="006556D1" w14:paraId="139AF556" w14:textId="77777777" w:rsidTr="006556D1">
        <w:trPr>
          <w:trHeight w:val="225"/>
        </w:trPr>
        <w:tc>
          <w:tcPr>
            <w:tcW w:w="521" w:type="dxa"/>
            <w:noWrap/>
            <w:hideMark/>
          </w:tcPr>
          <w:p w14:paraId="6488553D" w14:textId="77777777" w:rsidR="006556D1" w:rsidRPr="006556D1" w:rsidRDefault="006556D1">
            <w:r w:rsidRPr="006556D1">
              <w:t>240124</w:t>
            </w:r>
          </w:p>
        </w:tc>
        <w:tc>
          <w:tcPr>
            <w:tcW w:w="2693" w:type="dxa"/>
            <w:noWrap/>
            <w:hideMark/>
          </w:tcPr>
          <w:p w14:paraId="5D3AE8D0" w14:textId="77777777" w:rsidR="006556D1" w:rsidRPr="006556D1" w:rsidRDefault="006556D1">
            <w:r w:rsidRPr="006556D1">
              <w:t>CARRIS HEALTH - REDWOOD HOSPITAL</w:t>
            </w:r>
          </w:p>
        </w:tc>
        <w:tc>
          <w:tcPr>
            <w:tcW w:w="1615" w:type="dxa"/>
            <w:noWrap/>
            <w:hideMark/>
          </w:tcPr>
          <w:p w14:paraId="4EB8D38D" w14:textId="77777777" w:rsidR="006556D1" w:rsidRPr="006556D1" w:rsidRDefault="006556D1">
            <w:r w:rsidRPr="006556D1">
              <w:t>101 CARING WAY</w:t>
            </w:r>
          </w:p>
        </w:tc>
        <w:tc>
          <w:tcPr>
            <w:tcW w:w="1018" w:type="dxa"/>
            <w:noWrap/>
            <w:hideMark/>
          </w:tcPr>
          <w:p w14:paraId="2398A12A" w14:textId="77777777" w:rsidR="006556D1" w:rsidRPr="006556D1" w:rsidRDefault="006556D1">
            <w:r w:rsidRPr="006556D1">
              <w:t>REDWOOD FALLS</w:t>
            </w:r>
          </w:p>
        </w:tc>
        <w:tc>
          <w:tcPr>
            <w:tcW w:w="905" w:type="dxa"/>
            <w:noWrap/>
            <w:hideMark/>
          </w:tcPr>
          <w:p w14:paraId="316B930A" w14:textId="77777777" w:rsidR="006556D1" w:rsidRPr="006556D1" w:rsidRDefault="006556D1">
            <w:r w:rsidRPr="006556D1">
              <w:t>REDWOOD</w:t>
            </w:r>
          </w:p>
        </w:tc>
        <w:tc>
          <w:tcPr>
            <w:tcW w:w="680" w:type="dxa"/>
            <w:noWrap/>
            <w:hideMark/>
          </w:tcPr>
          <w:p w14:paraId="06F4A4C1" w14:textId="77777777" w:rsidR="006556D1" w:rsidRPr="006556D1" w:rsidRDefault="006556D1">
            <w:r w:rsidRPr="006556D1">
              <w:t>MN</w:t>
            </w:r>
          </w:p>
        </w:tc>
        <w:tc>
          <w:tcPr>
            <w:tcW w:w="816" w:type="dxa"/>
            <w:noWrap/>
            <w:hideMark/>
          </w:tcPr>
          <w:p w14:paraId="7261237A" w14:textId="77777777" w:rsidR="006556D1" w:rsidRPr="006556D1" w:rsidRDefault="006556D1">
            <w:r w:rsidRPr="006556D1">
              <w:t>56283</w:t>
            </w:r>
          </w:p>
        </w:tc>
      </w:tr>
      <w:tr w:rsidR="006556D1" w:rsidRPr="006556D1" w14:paraId="4961CE1E" w14:textId="77777777" w:rsidTr="006556D1">
        <w:trPr>
          <w:trHeight w:val="225"/>
        </w:trPr>
        <w:tc>
          <w:tcPr>
            <w:tcW w:w="521" w:type="dxa"/>
            <w:noWrap/>
            <w:hideMark/>
          </w:tcPr>
          <w:p w14:paraId="3AC29B04" w14:textId="77777777" w:rsidR="006556D1" w:rsidRPr="006556D1" w:rsidRDefault="006556D1">
            <w:r w:rsidRPr="006556D1">
              <w:lastRenderedPageBreak/>
              <w:t>240205</w:t>
            </w:r>
          </w:p>
        </w:tc>
        <w:tc>
          <w:tcPr>
            <w:tcW w:w="2693" w:type="dxa"/>
            <w:noWrap/>
            <w:hideMark/>
          </w:tcPr>
          <w:p w14:paraId="56C1B9D3" w14:textId="77777777" w:rsidR="006556D1" w:rsidRPr="006556D1" w:rsidRDefault="006556D1">
            <w:r w:rsidRPr="006556D1">
              <w:t>CASS LAKE INDIAN HOSPITAL</w:t>
            </w:r>
          </w:p>
        </w:tc>
        <w:tc>
          <w:tcPr>
            <w:tcW w:w="1615" w:type="dxa"/>
            <w:noWrap/>
            <w:hideMark/>
          </w:tcPr>
          <w:p w14:paraId="4047BB1E" w14:textId="77777777" w:rsidR="006556D1" w:rsidRPr="006556D1" w:rsidRDefault="006556D1">
            <w:r w:rsidRPr="006556D1">
              <w:t>P.O. BOX 60</w:t>
            </w:r>
          </w:p>
        </w:tc>
        <w:tc>
          <w:tcPr>
            <w:tcW w:w="1018" w:type="dxa"/>
            <w:noWrap/>
            <w:hideMark/>
          </w:tcPr>
          <w:p w14:paraId="1AE23828" w14:textId="77777777" w:rsidR="006556D1" w:rsidRPr="006556D1" w:rsidRDefault="006556D1">
            <w:r w:rsidRPr="006556D1">
              <w:t>CASS LAKE</w:t>
            </w:r>
          </w:p>
        </w:tc>
        <w:tc>
          <w:tcPr>
            <w:tcW w:w="905" w:type="dxa"/>
            <w:noWrap/>
            <w:hideMark/>
          </w:tcPr>
          <w:p w14:paraId="73910A3B" w14:textId="77777777" w:rsidR="006556D1" w:rsidRPr="006556D1" w:rsidRDefault="006556D1">
            <w:r w:rsidRPr="006556D1">
              <w:t>CASS</w:t>
            </w:r>
          </w:p>
        </w:tc>
        <w:tc>
          <w:tcPr>
            <w:tcW w:w="680" w:type="dxa"/>
            <w:noWrap/>
            <w:hideMark/>
          </w:tcPr>
          <w:p w14:paraId="1E426003" w14:textId="77777777" w:rsidR="006556D1" w:rsidRPr="006556D1" w:rsidRDefault="006556D1">
            <w:r w:rsidRPr="006556D1">
              <w:t>MN</w:t>
            </w:r>
          </w:p>
        </w:tc>
        <w:tc>
          <w:tcPr>
            <w:tcW w:w="816" w:type="dxa"/>
            <w:noWrap/>
            <w:hideMark/>
          </w:tcPr>
          <w:p w14:paraId="736A2030" w14:textId="77777777" w:rsidR="006556D1" w:rsidRPr="006556D1" w:rsidRDefault="006556D1">
            <w:r w:rsidRPr="006556D1">
              <w:t>56633</w:t>
            </w:r>
          </w:p>
        </w:tc>
      </w:tr>
      <w:tr w:rsidR="006556D1" w:rsidRPr="006556D1" w14:paraId="1F995B31" w14:textId="77777777" w:rsidTr="006556D1">
        <w:trPr>
          <w:trHeight w:val="225"/>
        </w:trPr>
        <w:tc>
          <w:tcPr>
            <w:tcW w:w="521" w:type="dxa"/>
            <w:noWrap/>
            <w:hideMark/>
          </w:tcPr>
          <w:p w14:paraId="482D3854" w14:textId="77777777" w:rsidR="006556D1" w:rsidRPr="006556D1" w:rsidRDefault="006556D1">
            <w:r w:rsidRPr="006556D1">
              <w:t>241326</w:t>
            </w:r>
          </w:p>
        </w:tc>
        <w:tc>
          <w:tcPr>
            <w:tcW w:w="2693" w:type="dxa"/>
            <w:noWrap/>
            <w:hideMark/>
          </w:tcPr>
          <w:p w14:paraId="09D6C9C8" w14:textId="77777777" w:rsidR="006556D1" w:rsidRPr="006556D1" w:rsidRDefault="006556D1">
            <w:r w:rsidRPr="006556D1">
              <w:t>CENTRA CARE HEALTH - LONG PRAIRIE</w:t>
            </w:r>
          </w:p>
        </w:tc>
        <w:tc>
          <w:tcPr>
            <w:tcW w:w="1615" w:type="dxa"/>
            <w:noWrap/>
            <w:hideMark/>
          </w:tcPr>
          <w:p w14:paraId="1381E740" w14:textId="77777777" w:rsidR="006556D1" w:rsidRPr="006556D1" w:rsidRDefault="006556D1">
            <w:r w:rsidRPr="006556D1">
              <w:t>50 CENTRACARE DRIVE</w:t>
            </w:r>
          </w:p>
        </w:tc>
        <w:tc>
          <w:tcPr>
            <w:tcW w:w="1018" w:type="dxa"/>
            <w:noWrap/>
            <w:hideMark/>
          </w:tcPr>
          <w:p w14:paraId="7991313A" w14:textId="77777777" w:rsidR="006556D1" w:rsidRPr="006556D1" w:rsidRDefault="006556D1">
            <w:r w:rsidRPr="006556D1">
              <w:t>LONG PRAIRIE</w:t>
            </w:r>
          </w:p>
        </w:tc>
        <w:tc>
          <w:tcPr>
            <w:tcW w:w="905" w:type="dxa"/>
            <w:noWrap/>
            <w:hideMark/>
          </w:tcPr>
          <w:p w14:paraId="521A7A00" w14:textId="77777777" w:rsidR="006556D1" w:rsidRPr="006556D1" w:rsidRDefault="006556D1">
            <w:r w:rsidRPr="006556D1">
              <w:t>TODD</w:t>
            </w:r>
          </w:p>
        </w:tc>
        <w:tc>
          <w:tcPr>
            <w:tcW w:w="680" w:type="dxa"/>
            <w:noWrap/>
            <w:hideMark/>
          </w:tcPr>
          <w:p w14:paraId="5CC73C9F" w14:textId="77777777" w:rsidR="006556D1" w:rsidRPr="006556D1" w:rsidRDefault="006556D1">
            <w:r w:rsidRPr="006556D1">
              <w:t>MN</w:t>
            </w:r>
          </w:p>
        </w:tc>
        <w:tc>
          <w:tcPr>
            <w:tcW w:w="816" w:type="dxa"/>
            <w:noWrap/>
            <w:hideMark/>
          </w:tcPr>
          <w:p w14:paraId="626D8BCE" w14:textId="77777777" w:rsidR="006556D1" w:rsidRPr="006556D1" w:rsidRDefault="006556D1">
            <w:r w:rsidRPr="006556D1">
              <w:t>56347</w:t>
            </w:r>
          </w:p>
        </w:tc>
      </w:tr>
      <w:tr w:rsidR="006556D1" w:rsidRPr="006556D1" w14:paraId="136E1F42" w14:textId="77777777" w:rsidTr="006556D1">
        <w:trPr>
          <w:trHeight w:val="225"/>
        </w:trPr>
        <w:tc>
          <w:tcPr>
            <w:tcW w:w="521" w:type="dxa"/>
            <w:noWrap/>
            <w:hideMark/>
          </w:tcPr>
          <w:p w14:paraId="594C3C38" w14:textId="77777777" w:rsidR="006556D1" w:rsidRPr="006556D1" w:rsidRDefault="006556D1">
            <w:r w:rsidRPr="006556D1">
              <w:t>240110</w:t>
            </w:r>
          </w:p>
        </w:tc>
        <w:tc>
          <w:tcPr>
            <w:tcW w:w="2693" w:type="dxa"/>
            <w:noWrap/>
            <w:hideMark/>
          </w:tcPr>
          <w:p w14:paraId="5CAF0CE1" w14:textId="77777777" w:rsidR="006556D1" w:rsidRPr="006556D1" w:rsidRDefault="006556D1">
            <w:r w:rsidRPr="006556D1">
              <w:t>CENTRA CARE HEALTH - MELROSE HOSPITAL</w:t>
            </w:r>
          </w:p>
        </w:tc>
        <w:tc>
          <w:tcPr>
            <w:tcW w:w="1615" w:type="dxa"/>
            <w:noWrap/>
            <w:hideMark/>
          </w:tcPr>
          <w:p w14:paraId="5BC022D7" w14:textId="77777777" w:rsidR="006556D1" w:rsidRPr="006556D1" w:rsidRDefault="006556D1">
            <w:r w:rsidRPr="006556D1">
              <w:t>11 N 5TH AVE W</w:t>
            </w:r>
          </w:p>
        </w:tc>
        <w:tc>
          <w:tcPr>
            <w:tcW w:w="1018" w:type="dxa"/>
            <w:noWrap/>
            <w:hideMark/>
          </w:tcPr>
          <w:p w14:paraId="75056DD1" w14:textId="77777777" w:rsidR="006556D1" w:rsidRPr="006556D1" w:rsidRDefault="006556D1">
            <w:r w:rsidRPr="006556D1">
              <w:t>MELROSE</w:t>
            </w:r>
          </w:p>
        </w:tc>
        <w:tc>
          <w:tcPr>
            <w:tcW w:w="905" w:type="dxa"/>
            <w:noWrap/>
            <w:hideMark/>
          </w:tcPr>
          <w:p w14:paraId="6C52D15A" w14:textId="77777777" w:rsidR="006556D1" w:rsidRPr="006556D1" w:rsidRDefault="006556D1">
            <w:r w:rsidRPr="006556D1">
              <w:t>STEARNS</w:t>
            </w:r>
          </w:p>
        </w:tc>
        <w:tc>
          <w:tcPr>
            <w:tcW w:w="680" w:type="dxa"/>
            <w:noWrap/>
            <w:hideMark/>
          </w:tcPr>
          <w:p w14:paraId="40364F39" w14:textId="77777777" w:rsidR="006556D1" w:rsidRPr="006556D1" w:rsidRDefault="006556D1">
            <w:r w:rsidRPr="006556D1">
              <w:t>MN</w:t>
            </w:r>
          </w:p>
        </w:tc>
        <w:tc>
          <w:tcPr>
            <w:tcW w:w="816" w:type="dxa"/>
            <w:noWrap/>
            <w:hideMark/>
          </w:tcPr>
          <w:p w14:paraId="7E8A1C57" w14:textId="77777777" w:rsidR="006556D1" w:rsidRPr="006556D1" w:rsidRDefault="006556D1">
            <w:r w:rsidRPr="006556D1">
              <w:t>56352</w:t>
            </w:r>
          </w:p>
        </w:tc>
      </w:tr>
      <w:tr w:rsidR="006556D1" w:rsidRPr="006556D1" w14:paraId="36F31F86" w14:textId="77777777" w:rsidTr="006556D1">
        <w:trPr>
          <w:trHeight w:val="225"/>
        </w:trPr>
        <w:tc>
          <w:tcPr>
            <w:tcW w:w="521" w:type="dxa"/>
            <w:noWrap/>
            <w:hideMark/>
          </w:tcPr>
          <w:p w14:paraId="02B1DEF4" w14:textId="77777777" w:rsidR="006556D1" w:rsidRPr="006556D1" w:rsidRDefault="006556D1">
            <w:r w:rsidRPr="006556D1">
              <w:t>240094</w:t>
            </w:r>
          </w:p>
        </w:tc>
        <w:tc>
          <w:tcPr>
            <w:tcW w:w="2693" w:type="dxa"/>
            <w:noWrap/>
            <w:hideMark/>
          </w:tcPr>
          <w:p w14:paraId="7CC2DE0D" w14:textId="77777777" w:rsidR="006556D1" w:rsidRPr="006556D1" w:rsidRDefault="006556D1">
            <w:r w:rsidRPr="006556D1">
              <w:t>CENTRA CARE HEALTH - MONTICELLO</w:t>
            </w:r>
          </w:p>
        </w:tc>
        <w:tc>
          <w:tcPr>
            <w:tcW w:w="1615" w:type="dxa"/>
            <w:noWrap/>
            <w:hideMark/>
          </w:tcPr>
          <w:p w14:paraId="19D0030A" w14:textId="77777777" w:rsidR="006556D1" w:rsidRPr="006556D1" w:rsidRDefault="006556D1">
            <w:r w:rsidRPr="006556D1">
              <w:t>1013 HART BLVD</w:t>
            </w:r>
          </w:p>
        </w:tc>
        <w:tc>
          <w:tcPr>
            <w:tcW w:w="1018" w:type="dxa"/>
            <w:noWrap/>
            <w:hideMark/>
          </w:tcPr>
          <w:p w14:paraId="5C1145D6" w14:textId="77777777" w:rsidR="006556D1" w:rsidRPr="006556D1" w:rsidRDefault="006556D1">
            <w:r w:rsidRPr="006556D1">
              <w:t>MONTICELLO</w:t>
            </w:r>
          </w:p>
        </w:tc>
        <w:tc>
          <w:tcPr>
            <w:tcW w:w="905" w:type="dxa"/>
            <w:noWrap/>
            <w:hideMark/>
          </w:tcPr>
          <w:p w14:paraId="1DB10D38" w14:textId="77777777" w:rsidR="006556D1" w:rsidRPr="006556D1" w:rsidRDefault="006556D1">
            <w:r w:rsidRPr="006556D1">
              <w:t>WRIGHT</w:t>
            </w:r>
          </w:p>
        </w:tc>
        <w:tc>
          <w:tcPr>
            <w:tcW w:w="680" w:type="dxa"/>
            <w:noWrap/>
            <w:hideMark/>
          </w:tcPr>
          <w:p w14:paraId="2C54D518" w14:textId="77777777" w:rsidR="006556D1" w:rsidRPr="006556D1" w:rsidRDefault="006556D1">
            <w:r w:rsidRPr="006556D1">
              <w:t>MN</w:t>
            </w:r>
          </w:p>
        </w:tc>
        <w:tc>
          <w:tcPr>
            <w:tcW w:w="816" w:type="dxa"/>
            <w:noWrap/>
            <w:hideMark/>
          </w:tcPr>
          <w:p w14:paraId="4D7FB297" w14:textId="77777777" w:rsidR="006556D1" w:rsidRPr="006556D1" w:rsidRDefault="006556D1">
            <w:r w:rsidRPr="006556D1">
              <w:t>55362</w:t>
            </w:r>
          </w:p>
        </w:tc>
      </w:tr>
      <w:tr w:rsidR="006556D1" w:rsidRPr="006556D1" w14:paraId="7188D2C9" w14:textId="77777777" w:rsidTr="006556D1">
        <w:trPr>
          <w:trHeight w:val="225"/>
        </w:trPr>
        <w:tc>
          <w:tcPr>
            <w:tcW w:w="521" w:type="dxa"/>
            <w:noWrap/>
            <w:hideMark/>
          </w:tcPr>
          <w:p w14:paraId="280D3B43" w14:textId="77777777" w:rsidR="006556D1" w:rsidRPr="006556D1" w:rsidRDefault="006556D1">
            <w:r w:rsidRPr="006556D1">
              <w:t>240122</w:t>
            </w:r>
          </w:p>
        </w:tc>
        <w:tc>
          <w:tcPr>
            <w:tcW w:w="2693" w:type="dxa"/>
            <w:noWrap/>
            <w:hideMark/>
          </w:tcPr>
          <w:p w14:paraId="1EA73C2E" w14:textId="77777777" w:rsidR="006556D1" w:rsidRPr="006556D1" w:rsidRDefault="006556D1">
            <w:r w:rsidRPr="006556D1">
              <w:t>CENTRA CARE HEALTH - PAYNESVILLE</w:t>
            </w:r>
          </w:p>
        </w:tc>
        <w:tc>
          <w:tcPr>
            <w:tcW w:w="1615" w:type="dxa"/>
            <w:noWrap/>
            <w:hideMark/>
          </w:tcPr>
          <w:p w14:paraId="267ED58F" w14:textId="77777777" w:rsidR="006556D1" w:rsidRPr="006556D1" w:rsidRDefault="006556D1">
            <w:r w:rsidRPr="006556D1">
              <w:t>200 1ST ST W</w:t>
            </w:r>
          </w:p>
        </w:tc>
        <w:tc>
          <w:tcPr>
            <w:tcW w:w="1018" w:type="dxa"/>
            <w:noWrap/>
            <w:hideMark/>
          </w:tcPr>
          <w:p w14:paraId="6AD39D3F" w14:textId="77777777" w:rsidR="006556D1" w:rsidRPr="006556D1" w:rsidRDefault="006556D1">
            <w:r w:rsidRPr="006556D1">
              <w:t>PAYNESVILLE</w:t>
            </w:r>
          </w:p>
        </w:tc>
        <w:tc>
          <w:tcPr>
            <w:tcW w:w="905" w:type="dxa"/>
            <w:noWrap/>
            <w:hideMark/>
          </w:tcPr>
          <w:p w14:paraId="534472F8" w14:textId="77777777" w:rsidR="006556D1" w:rsidRPr="006556D1" w:rsidRDefault="006556D1">
            <w:r w:rsidRPr="006556D1">
              <w:t>STEARNS</w:t>
            </w:r>
          </w:p>
        </w:tc>
        <w:tc>
          <w:tcPr>
            <w:tcW w:w="680" w:type="dxa"/>
            <w:noWrap/>
            <w:hideMark/>
          </w:tcPr>
          <w:p w14:paraId="03FB8251" w14:textId="77777777" w:rsidR="006556D1" w:rsidRPr="006556D1" w:rsidRDefault="006556D1">
            <w:r w:rsidRPr="006556D1">
              <w:t>MN</w:t>
            </w:r>
          </w:p>
        </w:tc>
        <w:tc>
          <w:tcPr>
            <w:tcW w:w="816" w:type="dxa"/>
            <w:noWrap/>
            <w:hideMark/>
          </w:tcPr>
          <w:p w14:paraId="62C31851" w14:textId="77777777" w:rsidR="006556D1" w:rsidRPr="006556D1" w:rsidRDefault="006556D1">
            <w:r w:rsidRPr="006556D1">
              <w:t>56362</w:t>
            </w:r>
          </w:p>
        </w:tc>
      </w:tr>
      <w:tr w:rsidR="006556D1" w:rsidRPr="006556D1" w14:paraId="5AB3EA30" w14:textId="77777777" w:rsidTr="006556D1">
        <w:trPr>
          <w:trHeight w:val="225"/>
        </w:trPr>
        <w:tc>
          <w:tcPr>
            <w:tcW w:w="521" w:type="dxa"/>
            <w:noWrap/>
            <w:hideMark/>
          </w:tcPr>
          <w:p w14:paraId="290B506C" w14:textId="77777777" w:rsidR="006556D1" w:rsidRPr="006556D1" w:rsidRDefault="006556D1">
            <w:r w:rsidRPr="006556D1">
              <w:t>240031</w:t>
            </w:r>
          </w:p>
        </w:tc>
        <w:tc>
          <w:tcPr>
            <w:tcW w:w="2693" w:type="dxa"/>
            <w:noWrap/>
            <w:hideMark/>
          </w:tcPr>
          <w:p w14:paraId="32190C30" w14:textId="77777777" w:rsidR="006556D1" w:rsidRPr="006556D1" w:rsidRDefault="006556D1">
            <w:r w:rsidRPr="006556D1">
              <w:t>CENTRA CARE HEALTH - SAUK CENTRE</w:t>
            </w:r>
          </w:p>
        </w:tc>
        <w:tc>
          <w:tcPr>
            <w:tcW w:w="1615" w:type="dxa"/>
            <w:noWrap/>
            <w:hideMark/>
          </w:tcPr>
          <w:p w14:paraId="2FEA1E99" w14:textId="77777777" w:rsidR="006556D1" w:rsidRPr="006556D1" w:rsidRDefault="006556D1">
            <w:proofErr w:type="gramStart"/>
            <w:r w:rsidRPr="006556D1">
              <w:t>425  ELM</w:t>
            </w:r>
            <w:proofErr w:type="gramEnd"/>
            <w:r w:rsidRPr="006556D1">
              <w:t xml:space="preserve"> STREET N</w:t>
            </w:r>
          </w:p>
        </w:tc>
        <w:tc>
          <w:tcPr>
            <w:tcW w:w="1018" w:type="dxa"/>
            <w:noWrap/>
            <w:hideMark/>
          </w:tcPr>
          <w:p w14:paraId="43A4AE18" w14:textId="77777777" w:rsidR="006556D1" w:rsidRPr="006556D1" w:rsidRDefault="006556D1">
            <w:r w:rsidRPr="006556D1">
              <w:t>SAUK CENTRE</w:t>
            </w:r>
          </w:p>
        </w:tc>
        <w:tc>
          <w:tcPr>
            <w:tcW w:w="905" w:type="dxa"/>
            <w:noWrap/>
            <w:hideMark/>
          </w:tcPr>
          <w:p w14:paraId="1FB7B8BF" w14:textId="77777777" w:rsidR="006556D1" w:rsidRPr="006556D1" w:rsidRDefault="006556D1">
            <w:r w:rsidRPr="006556D1">
              <w:t>STEARNS</w:t>
            </w:r>
          </w:p>
        </w:tc>
        <w:tc>
          <w:tcPr>
            <w:tcW w:w="680" w:type="dxa"/>
            <w:noWrap/>
            <w:hideMark/>
          </w:tcPr>
          <w:p w14:paraId="66372BAF" w14:textId="77777777" w:rsidR="006556D1" w:rsidRPr="006556D1" w:rsidRDefault="006556D1">
            <w:r w:rsidRPr="006556D1">
              <w:t>MN</w:t>
            </w:r>
          </w:p>
        </w:tc>
        <w:tc>
          <w:tcPr>
            <w:tcW w:w="816" w:type="dxa"/>
            <w:noWrap/>
            <w:hideMark/>
          </w:tcPr>
          <w:p w14:paraId="6D93D088" w14:textId="77777777" w:rsidR="006556D1" w:rsidRPr="006556D1" w:rsidRDefault="006556D1">
            <w:r w:rsidRPr="006556D1">
              <w:t>56378</w:t>
            </w:r>
          </w:p>
        </w:tc>
      </w:tr>
      <w:tr w:rsidR="006556D1" w:rsidRPr="006556D1" w14:paraId="4426BAA7" w14:textId="77777777" w:rsidTr="006556D1">
        <w:trPr>
          <w:trHeight w:val="225"/>
        </w:trPr>
        <w:tc>
          <w:tcPr>
            <w:tcW w:w="521" w:type="dxa"/>
            <w:noWrap/>
            <w:hideMark/>
          </w:tcPr>
          <w:p w14:paraId="432C2C26" w14:textId="77777777" w:rsidR="006556D1" w:rsidRPr="006556D1" w:rsidRDefault="006556D1">
            <w:r w:rsidRPr="006556D1">
              <w:t>240098</w:t>
            </w:r>
          </w:p>
        </w:tc>
        <w:tc>
          <w:tcPr>
            <w:tcW w:w="2693" w:type="dxa"/>
            <w:noWrap/>
            <w:hideMark/>
          </w:tcPr>
          <w:p w14:paraId="10A67930" w14:textId="77777777" w:rsidR="006556D1" w:rsidRPr="006556D1" w:rsidRDefault="006556D1">
            <w:r w:rsidRPr="006556D1">
              <w:t>CHI LAKEWOOD HEALTH - BAUDETTE</w:t>
            </w:r>
          </w:p>
        </w:tc>
        <w:tc>
          <w:tcPr>
            <w:tcW w:w="1615" w:type="dxa"/>
            <w:noWrap/>
            <w:hideMark/>
          </w:tcPr>
          <w:p w14:paraId="24BF0987" w14:textId="77777777" w:rsidR="006556D1" w:rsidRPr="006556D1" w:rsidRDefault="006556D1">
            <w:r w:rsidRPr="006556D1">
              <w:t xml:space="preserve">600 MAIN AVE S </w:t>
            </w:r>
          </w:p>
        </w:tc>
        <w:tc>
          <w:tcPr>
            <w:tcW w:w="1018" w:type="dxa"/>
            <w:noWrap/>
            <w:hideMark/>
          </w:tcPr>
          <w:p w14:paraId="4FDD52B0" w14:textId="77777777" w:rsidR="006556D1" w:rsidRPr="006556D1" w:rsidRDefault="006556D1">
            <w:r w:rsidRPr="006556D1">
              <w:t>BAUDETTE</w:t>
            </w:r>
          </w:p>
        </w:tc>
        <w:tc>
          <w:tcPr>
            <w:tcW w:w="905" w:type="dxa"/>
            <w:noWrap/>
            <w:hideMark/>
          </w:tcPr>
          <w:p w14:paraId="78BA1130" w14:textId="77777777" w:rsidR="006556D1" w:rsidRPr="006556D1" w:rsidRDefault="006556D1">
            <w:r w:rsidRPr="006556D1">
              <w:t>LAKE OF THE WOODS</w:t>
            </w:r>
          </w:p>
        </w:tc>
        <w:tc>
          <w:tcPr>
            <w:tcW w:w="680" w:type="dxa"/>
            <w:noWrap/>
            <w:hideMark/>
          </w:tcPr>
          <w:p w14:paraId="153243D2" w14:textId="77777777" w:rsidR="006556D1" w:rsidRPr="006556D1" w:rsidRDefault="006556D1">
            <w:r w:rsidRPr="006556D1">
              <w:t>MN</w:t>
            </w:r>
          </w:p>
        </w:tc>
        <w:tc>
          <w:tcPr>
            <w:tcW w:w="816" w:type="dxa"/>
            <w:noWrap/>
            <w:hideMark/>
          </w:tcPr>
          <w:p w14:paraId="446079A0" w14:textId="77777777" w:rsidR="006556D1" w:rsidRPr="006556D1" w:rsidRDefault="006556D1">
            <w:r w:rsidRPr="006556D1">
              <w:t>56623</w:t>
            </w:r>
          </w:p>
        </w:tc>
      </w:tr>
      <w:tr w:rsidR="006556D1" w:rsidRPr="006556D1" w14:paraId="5EA6D175" w14:textId="77777777" w:rsidTr="006556D1">
        <w:trPr>
          <w:trHeight w:val="225"/>
        </w:trPr>
        <w:tc>
          <w:tcPr>
            <w:tcW w:w="521" w:type="dxa"/>
            <w:noWrap/>
            <w:hideMark/>
          </w:tcPr>
          <w:p w14:paraId="1CD3761B" w14:textId="77777777" w:rsidR="006556D1" w:rsidRPr="006556D1" w:rsidRDefault="006556D1">
            <w:r w:rsidRPr="006556D1">
              <w:t>240029</w:t>
            </w:r>
          </w:p>
        </w:tc>
        <w:tc>
          <w:tcPr>
            <w:tcW w:w="2693" w:type="dxa"/>
            <w:noWrap/>
            <w:hideMark/>
          </w:tcPr>
          <w:p w14:paraId="7766B0B0" w14:textId="77777777" w:rsidR="006556D1" w:rsidRPr="006556D1" w:rsidRDefault="006556D1">
            <w:r w:rsidRPr="006556D1">
              <w:t>CHI ST FRANCIS MEDICAL CENTER -BRECKENRIDGE</w:t>
            </w:r>
          </w:p>
        </w:tc>
        <w:tc>
          <w:tcPr>
            <w:tcW w:w="1615" w:type="dxa"/>
            <w:noWrap/>
            <w:hideMark/>
          </w:tcPr>
          <w:p w14:paraId="2F3911F3" w14:textId="77777777" w:rsidR="006556D1" w:rsidRPr="006556D1" w:rsidRDefault="006556D1">
            <w:r w:rsidRPr="006556D1">
              <w:t>415 OAK ST</w:t>
            </w:r>
          </w:p>
        </w:tc>
        <w:tc>
          <w:tcPr>
            <w:tcW w:w="1018" w:type="dxa"/>
            <w:noWrap/>
            <w:hideMark/>
          </w:tcPr>
          <w:p w14:paraId="3B725A6A" w14:textId="77777777" w:rsidR="006556D1" w:rsidRPr="006556D1" w:rsidRDefault="006556D1">
            <w:r w:rsidRPr="006556D1">
              <w:t>BRECKENRIDGE</w:t>
            </w:r>
          </w:p>
        </w:tc>
        <w:tc>
          <w:tcPr>
            <w:tcW w:w="905" w:type="dxa"/>
            <w:noWrap/>
            <w:hideMark/>
          </w:tcPr>
          <w:p w14:paraId="2D0364C2" w14:textId="77777777" w:rsidR="006556D1" w:rsidRPr="006556D1" w:rsidRDefault="006556D1">
            <w:r w:rsidRPr="006556D1">
              <w:t>WILKINS</w:t>
            </w:r>
          </w:p>
        </w:tc>
        <w:tc>
          <w:tcPr>
            <w:tcW w:w="680" w:type="dxa"/>
            <w:noWrap/>
            <w:hideMark/>
          </w:tcPr>
          <w:p w14:paraId="763D2E8E" w14:textId="77777777" w:rsidR="006556D1" w:rsidRPr="006556D1" w:rsidRDefault="006556D1">
            <w:r w:rsidRPr="006556D1">
              <w:t>MN</w:t>
            </w:r>
          </w:p>
        </w:tc>
        <w:tc>
          <w:tcPr>
            <w:tcW w:w="816" w:type="dxa"/>
            <w:noWrap/>
            <w:hideMark/>
          </w:tcPr>
          <w:p w14:paraId="242FF3C0" w14:textId="77777777" w:rsidR="006556D1" w:rsidRPr="006556D1" w:rsidRDefault="006556D1">
            <w:r w:rsidRPr="006556D1">
              <w:t>56520</w:t>
            </w:r>
          </w:p>
        </w:tc>
      </w:tr>
      <w:tr w:rsidR="006556D1" w:rsidRPr="006556D1" w14:paraId="77245656" w14:textId="77777777" w:rsidTr="006556D1">
        <w:trPr>
          <w:trHeight w:val="225"/>
        </w:trPr>
        <w:tc>
          <w:tcPr>
            <w:tcW w:w="521" w:type="dxa"/>
            <w:noWrap/>
            <w:hideMark/>
          </w:tcPr>
          <w:p w14:paraId="40BE64FF" w14:textId="77777777" w:rsidR="006556D1" w:rsidRPr="006556D1" w:rsidRDefault="006556D1">
            <w:r w:rsidRPr="006556D1">
              <w:t>240013</w:t>
            </w:r>
          </w:p>
        </w:tc>
        <w:tc>
          <w:tcPr>
            <w:tcW w:w="2693" w:type="dxa"/>
            <w:noWrap/>
            <w:hideMark/>
          </w:tcPr>
          <w:p w14:paraId="63356F43" w14:textId="77777777" w:rsidR="006556D1" w:rsidRPr="006556D1" w:rsidRDefault="006556D1">
            <w:r w:rsidRPr="006556D1">
              <w:t>CHI ST GABRIEL'S HOSPITAL - LITTLE FALLS</w:t>
            </w:r>
          </w:p>
        </w:tc>
        <w:tc>
          <w:tcPr>
            <w:tcW w:w="1615" w:type="dxa"/>
            <w:noWrap/>
            <w:hideMark/>
          </w:tcPr>
          <w:p w14:paraId="069012EC" w14:textId="77777777" w:rsidR="006556D1" w:rsidRPr="006556D1" w:rsidRDefault="006556D1">
            <w:r w:rsidRPr="006556D1">
              <w:t>815 2ND ST E</w:t>
            </w:r>
          </w:p>
        </w:tc>
        <w:tc>
          <w:tcPr>
            <w:tcW w:w="1018" w:type="dxa"/>
            <w:noWrap/>
            <w:hideMark/>
          </w:tcPr>
          <w:p w14:paraId="60329F2E" w14:textId="77777777" w:rsidR="006556D1" w:rsidRPr="006556D1" w:rsidRDefault="006556D1">
            <w:r w:rsidRPr="006556D1">
              <w:t>LITTLE FALLS</w:t>
            </w:r>
          </w:p>
        </w:tc>
        <w:tc>
          <w:tcPr>
            <w:tcW w:w="905" w:type="dxa"/>
            <w:noWrap/>
            <w:hideMark/>
          </w:tcPr>
          <w:p w14:paraId="11119170" w14:textId="77777777" w:rsidR="006556D1" w:rsidRPr="006556D1" w:rsidRDefault="006556D1">
            <w:r w:rsidRPr="006556D1">
              <w:t>MORRISON</w:t>
            </w:r>
          </w:p>
        </w:tc>
        <w:tc>
          <w:tcPr>
            <w:tcW w:w="680" w:type="dxa"/>
            <w:noWrap/>
            <w:hideMark/>
          </w:tcPr>
          <w:p w14:paraId="6A05347A" w14:textId="77777777" w:rsidR="006556D1" w:rsidRPr="006556D1" w:rsidRDefault="006556D1">
            <w:r w:rsidRPr="006556D1">
              <w:t>MN</w:t>
            </w:r>
          </w:p>
        </w:tc>
        <w:tc>
          <w:tcPr>
            <w:tcW w:w="816" w:type="dxa"/>
            <w:noWrap/>
            <w:hideMark/>
          </w:tcPr>
          <w:p w14:paraId="64BB0E66" w14:textId="77777777" w:rsidR="006556D1" w:rsidRPr="006556D1" w:rsidRDefault="006556D1">
            <w:r w:rsidRPr="006556D1">
              <w:t>56345</w:t>
            </w:r>
          </w:p>
        </w:tc>
      </w:tr>
      <w:tr w:rsidR="006556D1" w:rsidRPr="006556D1" w14:paraId="4EA9A853" w14:textId="77777777" w:rsidTr="006556D1">
        <w:trPr>
          <w:trHeight w:val="225"/>
        </w:trPr>
        <w:tc>
          <w:tcPr>
            <w:tcW w:w="521" w:type="dxa"/>
            <w:noWrap/>
            <w:hideMark/>
          </w:tcPr>
          <w:p w14:paraId="4811280A" w14:textId="77777777" w:rsidR="006556D1" w:rsidRPr="006556D1" w:rsidRDefault="006556D1">
            <w:r w:rsidRPr="006556D1">
              <w:t>240016</w:t>
            </w:r>
          </w:p>
        </w:tc>
        <w:tc>
          <w:tcPr>
            <w:tcW w:w="2693" w:type="dxa"/>
            <w:noWrap/>
            <w:hideMark/>
          </w:tcPr>
          <w:p w14:paraId="5539D8C7" w14:textId="77777777" w:rsidR="006556D1" w:rsidRPr="006556D1" w:rsidRDefault="006556D1">
            <w:r w:rsidRPr="006556D1">
              <w:t>CHI ST JOSEPH'S HOSPITAL - PARK RAPIDS</w:t>
            </w:r>
          </w:p>
        </w:tc>
        <w:tc>
          <w:tcPr>
            <w:tcW w:w="1615" w:type="dxa"/>
            <w:noWrap/>
            <w:hideMark/>
          </w:tcPr>
          <w:p w14:paraId="1A1BEE90" w14:textId="77777777" w:rsidR="006556D1" w:rsidRPr="006556D1" w:rsidRDefault="006556D1">
            <w:r w:rsidRPr="006556D1">
              <w:t>600 PLEASANT AVE</w:t>
            </w:r>
          </w:p>
        </w:tc>
        <w:tc>
          <w:tcPr>
            <w:tcW w:w="1018" w:type="dxa"/>
            <w:noWrap/>
            <w:hideMark/>
          </w:tcPr>
          <w:p w14:paraId="3C9BD371" w14:textId="77777777" w:rsidR="006556D1" w:rsidRPr="006556D1" w:rsidRDefault="006556D1">
            <w:r w:rsidRPr="006556D1">
              <w:t>PARK RAPIDS</w:t>
            </w:r>
          </w:p>
        </w:tc>
        <w:tc>
          <w:tcPr>
            <w:tcW w:w="905" w:type="dxa"/>
            <w:noWrap/>
            <w:hideMark/>
          </w:tcPr>
          <w:p w14:paraId="410B7AAE" w14:textId="77777777" w:rsidR="006556D1" w:rsidRPr="006556D1" w:rsidRDefault="006556D1">
            <w:r w:rsidRPr="006556D1">
              <w:t>HUBBARD</w:t>
            </w:r>
          </w:p>
        </w:tc>
        <w:tc>
          <w:tcPr>
            <w:tcW w:w="680" w:type="dxa"/>
            <w:noWrap/>
            <w:hideMark/>
          </w:tcPr>
          <w:p w14:paraId="706E3CE0" w14:textId="77777777" w:rsidR="006556D1" w:rsidRPr="006556D1" w:rsidRDefault="006556D1">
            <w:r w:rsidRPr="006556D1">
              <w:t>MN</w:t>
            </w:r>
          </w:p>
        </w:tc>
        <w:tc>
          <w:tcPr>
            <w:tcW w:w="816" w:type="dxa"/>
            <w:noWrap/>
            <w:hideMark/>
          </w:tcPr>
          <w:p w14:paraId="50224B25" w14:textId="77777777" w:rsidR="006556D1" w:rsidRPr="006556D1" w:rsidRDefault="006556D1">
            <w:r w:rsidRPr="006556D1">
              <w:t>56470</w:t>
            </w:r>
          </w:p>
        </w:tc>
      </w:tr>
      <w:tr w:rsidR="006556D1" w:rsidRPr="006556D1" w14:paraId="1C39D766" w14:textId="77777777" w:rsidTr="006556D1">
        <w:trPr>
          <w:trHeight w:val="225"/>
        </w:trPr>
        <w:tc>
          <w:tcPr>
            <w:tcW w:w="521" w:type="dxa"/>
            <w:noWrap/>
            <w:hideMark/>
          </w:tcPr>
          <w:p w14:paraId="5DAB68D8" w14:textId="77777777" w:rsidR="006556D1" w:rsidRPr="006556D1" w:rsidRDefault="006556D1">
            <w:r w:rsidRPr="006556D1">
              <w:t>243302</w:t>
            </w:r>
          </w:p>
        </w:tc>
        <w:tc>
          <w:tcPr>
            <w:tcW w:w="2693" w:type="dxa"/>
            <w:noWrap/>
            <w:hideMark/>
          </w:tcPr>
          <w:p w14:paraId="13E20781" w14:textId="77777777" w:rsidR="006556D1" w:rsidRPr="006556D1" w:rsidRDefault="006556D1">
            <w:r w:rsidRPr="006556D1">
              <w:t>CHILDREN'S HOSPITAL - MINNEAPOLIS</w:t>
            </w:r>
          </w:p>
        </w:tc>
        <w:tc>
          <w:tcPr>
            <w:tcW w:w="1615" w:type="dxa"/>
            <w:noWrap/>
            <w:hideMark/>
          </w:tcPr>
          <w:p w14:paraId="6CD9D367" w14:textId="77777777" w:rsidR="006556D1" w:rsidRPr="006556D1" w:rsidRDefault="006556D1">
            <w:r w:rsidRPr="006556D1">
              <w:t>2525 CHICAGO AVE</w:t>
            </w:r>
          </w:p>
        </w:tc>
        <w:tc>
          <w:tcPr>
            <w:tcW w:w="1018" w:type="dxa"/>
            <w:noWrap/>
            <w:hideMark/>
          </w:tcPr>
          <w:p w14:paraId="7B90089B" w14:textId="77777777" w:rsidR="006556D1" w:rsidRPr="006556D1" w:rsidRDefault="006556D1">
            <w:r w:rsidRPr="006556D1">
              <w:t>MINNEAPOLIS</w:t>
            </w:r>
          </w:p>
        </w:tc>
        <w:tc>
          <w:tcPr>
            <w:tcW w:w="905" w:type="dxa"/>
            <w:noWrap/>
            <w:hideMark/>
          </w:tcPr>
          <w:p w14:paraId="5FA71B9E" w14:textId="77777777" w:rsidR="006556D1" w:rsidRPr="006556D1" w:rsidRDefault="006556D1">
            <w:r w:rsidRPr="006556D1">
              <w:t>HENNEPIN</w:t>
            </w:r>
          </w:p>
        </w:tc>
        <w:tc>
          <w:tcPr>
            <w:tcW w:w="680" w:type="dxa"/>
            <w:noWrap/>
            <w:hideMark/>
          </w:tcPr>
          <w:p w14:paraId="28DB593D" w14:textId="77777777" w:rsidR="006556D1" w:rsidRPr="006556D1" w:rsidRDefault="006556D1">
            <w:r w:rsidRPr="006556D1">
              <w:t>MN</w:t>
            </w:r>
          </w:p>
        </w:tc>
        <w:tc>
          <w:tcPr>
            <w:tcW w:w="816" w:type="dxa"/>
            <w:noWrap/>
            <w:hideMark/>
          </w:tcPr>
          <w:p w14:paraId="01FB2EAA" w14:textId="77777777" w:rsidR="006556D1" w:rsidRPr="006556D1" w:rsidRDefault="006556D1">
            <w:r w:rsidRPr="006556D1">
              <w:t>55404</w:t>
            </w:r>
          </w:p>
        </w:tc>
      </w:tr>
      <w:tr w:rsidR="006556D1" w:rsidRPr="006556D1" w14:paraId="3A2F958F" w14:textId="77777777" w:rsidTr="006556D1">
        <w:trPr>
          <w:trHeight w:val="225"/>
        </w:trPr>
        <w:tc>
          <w:tcPr>
            <w:tcW w:w="521" w:type="dxa"/>
            <w:noWrap/>
            <w:hideMark/>
          </w:tcPr>
          <w:p w14:paraId="72091AE7" w14:textId="77777777" w:rsidR="006556D1" w:rsidRPr="006556D1" w:rsidRDefault="006556D1">
            <w:r w:rsidRPr="006556D1">
              <w:t>243301</w:t>
            </w:r>
          </w:p>
        </w:tc>
        <w:tc>
          <w:tcPr>
            <w:tcW w:w="2693" w:type="dxa"/>
            <w:noWrap/>
            <w:hideMark/>
          </w:tcPr>
          <w:p w14:paraId="6259FF42" w14:textId="77777777" w:rsidR="006556D1" w:rsidRPr="006556D1" w:rsidRDefault="006556D1">
            <w:r w:rsidRPr="006556D1">
              <w:t>CHILDREN'S HOSPITAL - ST. PAUL</w:t>
            </w:r>
          </w:p>
        </w:tc>
        <w:tc>
          <w:tcPr>
            <w:tcW w:w="1615" w:type="dxa"/>
            <w:noWrap/>
            <w:hideMark/>
          </w:tcPr>
          <w:p w14:paraId="42B5C68E" w14:textId="77777777" w:rsidR="006556D1" w:rsidRPr="006556D1" w:rsidRDefault="006556D1">
            <w:r w:rsidRPr="006556D1">
              <w:t>345 SMITH AVE N</w:t>
            </w:r>
          </w:p>
        </w:tc>
        <w:tc>
          <w:tcPr>
            <w:tcW w:w="1018" w:type="dxa"/>
            <w:noWrap/>
            <w:hideMark/>
          </w:tcPr>
          <w:p w14:paraId="528F1A5D" w14:textId="77777777" w:rsidR="006556D1" w:rsidRPr="006556D1" w:rsidRDefault="006556D1">
            <w:r w:rsidRPr="006556D1">
              <w:t>ST PAUL</w:t>
            </w:r>
          </w:p>
        </w:tc>
        <w:tc>
          <w:tcPr>
            <w:tcW w:w="905" w:type="dxa"/>
            <w:noWrap/>
            <w:hideMark/>
          </w:tcPr>
          <w:p w14:paraId="56F34763" w14:textId="77777777" w:rsidR="006556D1" w:rsidRPr="006556D1" w:rsidRDefault="006556D1">
            <w:r w:rsidRPr="006556D1">
              <w:t>RAMSEY</w:t>
            </w:r>
          </w:p>
        </w:tc>
        <w:tc>
          <w:tcPr>
            <w:tcW w:w="680" w:type="dxa"/>
            <w:noWrap/>
            <w:hideMark/>
          </w:tcPr>
          <w:p w14:paraId="4E06867E" w14:textId="77777777" w:rsidR="006556D1" w:rsidRPr="006556D1" w:rsidRDefault="006556D1">
            <w:r w:rsidRPr="006556D1">
              <w:t>MN</w:t>
            </w:r>
          </w:p>
        </w:tc>
        <w:tc>
          <w:tcPr>
            <w:tcW w:w="816" w:type="dxa"/>
            <w:noWrap/>
            <w:hideMark/>
          </w:tcPr>
          <w:p w14:paraId="6B626E55" w14:textId="77777777" w:rsidR="006556D1" w:rsidRPr="006556D1" w:rsidRDefault="006556D1">
            <w:r w:rsidRPr="006556D1">
              <w:t>55102</w:t>
            </w:r>
          </w:p>
        </w:tc>
      </w:tr>
      <w:tr w:rsidR="006556D1" w:rsidRPr="006556D1" w14:paraId="0078706C" w14:textId="77777777" w:rsidTr="006556D1">
        <w:trPr>
          <w:trHeight w:val="225"/>
        </w:trPr>
        <w:tc>
          <w:tcPr>
            <w:tcW w:w="521" w:type="dxa"/>
            <w:noWrap/>
            <w:hideMark/>
          </w:tcPr>
          <w:p w14:paraId="4E897154" w14:textId="77777777" w:rsidR="006556D1" w:rsidRPr="006556D1" w:rsidRDefault="006556D1">
            <w:r w:rsidRPr="006556D1">
              <w:t>241325</w:t>
            </w:r>
          </w:p>
        </w:tc>
        <w:tc>
          <w:tcPr>
            <w:tcW w:w="2693" w:type="dxa"/>
            <w:noWrap/>
            <w:hideMark/>
          </w:tcPr>
          <w:p w14:paraId="09CD9051" w14:textId="77777777" w:rsidR="006556D1" w:rsidRPr="006556D1" w:rsidRDefault="006556D1">
            <w:r w:rsidRPr="006556D1">
              <w:t xml:space="preserve">CHIPPEWA COUNTY MONTEVIDEO HOSPITAL </w:t>
            </w:r>
          </w:p>
        </w:tc>
        <w:tc>
          <w:tcPr>
            <w:tcW w:w="1615" w:type="dxa"/>
            <w:noWrap/>
            <w:hideMark/>
          </w:tcPr>
          <w:p w14:paraId="0733CEAA" w14:textId="77777777" w:rsidR="006556D1" w:rsidRPr="006556D1" w:rsidRDefault="006556D1">
            <w:r w:rsidRPr="006556D1">
              <w:t>824 N 11TH ST</w:t>
            </w:r>
          </w:p>
        </w:tc>
        <w:tc>
          <w:tcPr>
            <w:tcW w:w="1018" w:type="dxa"/>
            <w:noWrap/>
            <w:hideMark/>
          </w:tcPr>
          <w:p w14:paraId="698C09AD" w14:textId="77777777" w:rsidR="006556D1" w:rsidRPr="006556D1" w:rsidRDefault="006556D1">
            <w:r w:rsidRPr="006556D1">
              <w:t>MONTEVIDEO</w:t>
            </w:r>
          </w:p>
        </w:tc>
        <w:tc>
          <w:tcPr>
            <w:tcW w:w="905" w:type="dxa"/>
            <w:noWrap/>
            <w:hideMark/>
          </w:tcPr>
          <w:p w14:paraId="3C5C1B59" w14:textId="77777777" w:rsidR="006556D1" w:rsidRPr="006556D1" w:rsidRDefault="006556D1">
            <w:r w:rsidRPr="006556D1">
              <w:t>CHIPPEWA</w:t>
            </w:r>
          </w:p>
        </w:tc>
        <w:tc>
          <w:tcPr>
            <w:tcW w:w="680" w:type="dxa"/>
            <w:noWrap/>
            <w:hideMark/>
          </w:tcPr>
          <w:p w14:paraId="3491F595" w14:textId="77777777" w:rsidR="006556D1" w:rsidRPr="006556D1" w:rsidRDefault="006556D1">
            <w:r w:rsidRPr="006556D1">
              <w:t>MN</w:t>
            </w:r>
          </w:p>
        </w:tc>
        <w:tc>
          <w:tcPr>
            <w:tcW w:w="816" w:type="dxa"/>
            <w:noWrap/>
            <w:hideMark/>
          </w:tcPr>
          <w:p w14:paraId="5E871D35" w14:textId="77777777" w:rsidR="006556D1" w:rsidRPr="006556D1" w:rsidRDefault="006556D1">
            <w:r w:rsidRPr="006556D1">
              <w:t>56265</w:t>
            </w:r>
          </w:p>
        </w:tc>
      </w:tr>
      <w:tr w:rsidR="006556D1" w:rsidRPr="006556D1" w14:paraId="46BC66A5" w14:textId="77777777" w:rsidTr="006556D1">
        <w:trPr>
          <w:trHeight w:val="225"/>
        </w:trPr>
        <w:tc>
          <w:tcPr>
            <w:tcW w:w="521" w:type="dxa"/>
            <w:noWrap/>
            <w:hideMark/>
          </w:tcPr>
          <w:p w14:paraId="277D7D82" w14:textId="77777777" w:rsidR="006556D1" w:rsidRPr="006556D1" w:rsidRDefault="006556D1">
            <w:r w:rsidRPr="006556D1">
              <w:t>240045</w:t>
            </w:r>
          </w:p>
        </w:tc>
        <w:tc>
          <w:tcPr>
            <w:tcW w:w="2693" w:type="dxa"/>
            <w:noWrap/>
            <w:hideMark/>
          </w:tcPr>
          <w:p w14:paraId="1444A664" w14:textId="77777777" w:rsidR="006556D1" w:rsidRPr="006556D1" w:rsidRDefault="006556D1">
            <w:r w:rsidRPr="006556D1">
              <w:t xml:space="preserve">CLOQUET COMMUNITY MEMORIAL HOSPITAL </w:t>
            </w:r>
          </w:p>
        </w:tc>
        <w:tc>
          <w:tcPr>
            <w:tcW w:w="1615" w:type="dxa"/>
            <w:noWrap/>
            <w:hideMark/>
          </w:tcPr>
          <w:p w14:paraId="069DDBED" w14:textId="77777777" w:rsidR="006556D1" w:rsidRPr="006556D1" w:rsidRDefault="006556D1">
            <w:r w:rsidRPr="006556D1">
              <w:t>512 SKYLINE BLVD</w:t>
            </w:r>
          </w:p>
        </w:tc>
        <w:tc>
          <w:tcPr>
            <w:tcW w:w="1018" w:type="dxa"/>
            <w:noWrap/>
            <w:hideMark/>
          </w:tcPr>
          <w:p w14:paraId="710AB812" w14:textId="77777777" w:rsidR="006556D1" w:rsidRPr="006556D1" w:rsidRDefault="006556D1">
            <w:r w:rsidRPr="006556D1">
              <w:t>CLOQUET</w:t>
            </w:r>
          </w:p>
        </w:tc>
        <w:tc>
          <w:tcPr>
            <w:tcW w:w="905" w:type="dxa"/>
            <w:noWrap/>
            <w:hideMark/>
          </w:tcPr>
          <w:p w14:paraId="43449019" w14:textId="77777777" w:rsidR="006556D1" w:rsidRPr="006556D1" w:rsidRDefault="006556D1">
            <w:r w:rsidRPr="006556D1">
              <w:t>CARLTON</w:t>
            </w:r>
          </w:p>
        </w:tc>
        <w:tc>
          <w:tcPr>
            <w:tcW w:w="680" w:type="dxa"/>
            <w:noWrap/>
            <w:hideMark/>
          </w:tcPr>
          <w:p w14:paraId="3858F390" w14:textId="77777777" w:rsidR="006556D1" w:rsidRPr="006556D1" w:rsidRDefault="006556D1">
            <w:r w:rsidRPr="006556D1">
              <w:t>MN</w:t>
            </w:r>
          </w:p>
        </w:tc>
        <w:tc>
          <w:tcPr>
            <w:tcW w:w="816" w:type="dxa"/>
            <w:noWrap/>
            <w:hideMark/>
          </w:tcPr>
          <w:p w14:paraId="4784A50B" w14:textId="77777777" w:rsidR="006556D1" w:rsidRPr="006556D1" w:rsidRDefault="006556D1">
            <w:r w:rsidRPr="006556D1">
              <w:t>55720</w:t>
            </w:r>
          </w:p>
        </w:tc>
      </w:tr>
      <w:tr w:rsidR="006556D1" w:rsidRPr="006556D1" w14:paraId="2E0DDC83" w14:textId="77777777" w:rsidTr="006556D1">
        <w:trPr>
          <w:trHeight w:val="225"/>
        </w:trPr>
        <w:tc>
          <w:tcPr>
            <w:tcW w:w="521" w:type="dxa"/>
            <w:noWrap/>
            <w:hideMark/>
          </w:tcPr>
          <w:p w14:paraId="44BAA501" w14:textId="77777777" w:rsidR="006556D1" w:rsidRPr="006556D1" w:rsidRDefault="006556D1">
            <w:r w:rsidRPr="006556D1">
              <w:lastRenderedPageBreak/>
              <w:t>244012</w:t>
            </w:r>
          </w:p>
        </w:tc>
        <w:tc>
          <w:tcPr>
            <w:tcW w:w="2693" w:type="dxa"/>
            <w:noWrap/>
            <w:hideMark/>
          </w:tcPr>
          <w:p w14:paraId="4758E1C4" w14:textId="77777777" w:rsidR="006556D1" w:rsidRPr="006556D1" w:rsidRDefault="006556D1">
            <w:r w:rsidRPr="006556D1">
              <w:t>COMMUNITY BEHAVIORAL HEALTH HOSPITAL - ALEXANDRIA</w:t>
            </w:r>
          </w:p>
        </w:tc>
        <w:tc>
          <w:tcPr>
            <w:tcW w:w="1615" w:type="dxa"/>
            <w:noWrap/>
            <w:hideMark/>
          </w:tcPr>
          <w:p w14:paraId="41E01D3A" w14:textId="77777777" w:rsidR="006556D1" w:rsidRPr="006556D1" w:rsidRDefault="006556D1">
            <w:r w:rsidRPr="006556D1">
              <w:t>1610 EIGTH AV E</w:t>
            </w:r>
          </w:p>
        </w:tc>
        <w:tc>
          <w:tcPr>
            <w:tcW w:w="1018" w:type="dxa"/>
            <w:noWrap/>
            <w:hideMark/>
          </w:tcPr>
          <w:p w14:paraId="4DCE07D8" w14:textId="77777777" w:rsidR="006556D1" w:rsidRPr="006556D1" w:rsidRDefault="006556D1">
            <w:r w:rsidRPr="006556D1">
              <w:t>ALEXANDRIA</w:t>
            </w:r>
          </w:p>
        </w:tc>
        <w:tc>
          <w:tcPr>
            <w:tcW w:w="905" w:type="dxa"/>
            <w:noWrap/>
            <w:hideMark/>
          </w:tcPr>
          <w:p w14:paraId="740FD823" w14:textId="77777777" w:rsidR="006556D1" w:rsidRPr="006556D1" w:rsidRDefault="006556D1">
            <w:r w:rsidRPr="006556D1">
              <w:t>DOUGLAS</w:t>
            </w:r>
          </w:p>
        </w:tc>
        <w:tc>
          <w:tcPr>
            <w:tcW w:w="680" w:type="dxa"/>
            <w:noWrap/>
            <w:hideMark/>
          </w:tcPr>
          <w:p w14:paraId="1EE39B6C" w14:textId="77777777" w:rsidR="006556D1" w:rsidRPr="006556D1" w:rsidRDefault="006556D1">
            <w:r w:rsidRPr="006556D1">
              <w:t>MN</w:t>
            </w:r>
          </w:p>
        </w:tc>
        <w:tc>
          <w:tcPr>
            <w:tcW w:w="816" w:type="dxa"/>
            <w:noWrap/>
            <w:hideMark/>
          </w:tcPr>
          <w:p w14:paraId="1CCE3682" w14:textId="77777777" w:rsidR="006556D1" w:rsidRPr="006556D1" w:rsidRDefault="006556D1">
            <w:r w:rsidRPr="006556D1">
              <w:t>56308</w:t>
            </w:r>
          </w:p>
        </w:tc>
      </w:tr>
      <w:tr w:rsidR="006556D1" w:rsidRPr="006556D1" w14:paraId="514BB107" w14:textId="77777777" w:rsidTr="006556D1">
        <w:trPr>
          <w:trHeight w:val="225"/>
        </w:trPr>
        <w:tc>
          <w:tcPr>
            <w:tcW w:w="521" w:type="dxa"/>
            <w:noWrap/>
            <w:hideMark/>
          </w:tcPr>
          <w:p w14:paraId="64D16BC6" w14:textId="77777777" w:rsidR="006556D1" w:rsidRPr="006556D1" w:rsidRDefault="006556D1">
            <w:r w:rsidRPr="006556D1">
              <w:t>244011</w:t>
            </w:r>
          </w:p>
        </w:tc>
        <w:tc>
          <w:tcPr>
            <w:tcW w:w="2693" w:type="dxa"/>
            <w:noWrap/>
            <w:hideMark/>
          </w:tcPr>
          <w:p w14:paraId="51207122" w14:textId="77777777" w:rsidR="006556D1" w:rsidRPr="006556D1" w:rsidRDefault="006556D1">
            <w:r w:rsidRPr="006556D1">
              <w:t>COMMUNITY BEHAVIORAL HEALTH HOSPITAL - ANNANDALE</w:t>
            </w:r>
          </w:p>
        </w:tc>
        <w:tc>
          <w:tcPr>
            <w:tcW w:w="1615" w:type="dxa"/>
            <w:noWrap/>
            <w:hideMark/>
          </w:tcPr>
          <w:p w14:paraId="0E065C83" w14:textId="77777777" w:rsidR="006556D1" w:rsidRPr="006556D1" w:rsidRDefault="006556D1">
            <w:r w:rsidRPr="006556D1">
              <w:t>400 ANNANDALE BLVD</w:t>
            </w:r>
          </w:p>
        </w:tc>
        <w:tc>
          <w:tcPr>
            <w:tcW w:w="1018" w:type="dxa"/>
            <w:noWrap/>
            <w:hideMark/>
          </w:tcPr>
          <w:p w14:paraId="2517CCE8" w14:textId="77777777" w:rsidR="006556D1" w:rsidRPr="006556D1" w:rsidRDefault="006556D1">
            <w:r w:rsidRPr="006556D1">
              <w:t>ANNANDALE</w:t>
            </w:r>
          </w:p>
        </w:tc>
        <w:tc>
          <w:tcPr>
            <w:tcW w:w="905" w:type="dxa"/>
            <w:noWrap/>
            <w:hideMark/>
          </w:tcPr>
          <w:p w14:paraId="1D1CA66B" w14:textId="77777777" w:rsidR="006556D1" w:rsidRPr="006556D1" w:rsidRDefault="006556D1">
            <w:r w:rsidRPr="006556D1">
              <w:t>WRIGHT</w:t>
            </w:r>
          </w:p>
        </w:tc>
        <w:tc>
          <w:tcPr>
            <w:tcW w:w="680" w:type="dxa"/>
            <w:noWrap/>
            <w:hideMark/>
          </w:tcPr>
          <w:p w14:paraId="6F290AF2" w14:textId="77777777" w:rsidR="006556D1" w:rsidRPr="006556D1" w:rsidRDefault="006556D1">
            <w:r w:rsidRPr="006556D1">
              <w:t>MN</w:t>
            </w:r>
          </w:p>
        </w:tc>
        <w:tc>
          <w:tcPr>
            <w:tcW w:w="816" w:type="dxa"/>
            <w:noWrap/>
            <w:hideMark/>
          </w:tcPr>
          <w:p w14:paraId="1495C8F9" w14:textId="77777777" w:rsidR="006556D1" w:rsidRPr="006556D1" w:rsidRDefault="006556D1">
            <w:r w:rsidRPr="006556D1">
              <w:t>55302</w:t>
            </w:r>
          </w:p>
        </w:tc>
      </w:tr>
      <w:tr w:rsidR="006556D1" w:rsidRPr="006556D1" w14:paraId="5054EA98" w14:textId="77777777" w:rsidTr="006556D1">
        <w:trPr>
          <w:trHeight w:val="225"/>
        </w:trPr>
        <w:tc>
          <w:tcPr>
            <w:tcW w:w="521" w:type="dxa"/>
            <w:noWrap/>
            <w:hideMark/>
          </w:tcPr>
          <w:p w14:paraId="5FD338B3" w14:textId="77777777" w:rsidR="006556D1" w:rsidRPr="006556D1" w:rsidRDefault="006556D1">
            <w:r w:rsidRPr="006556D1">
              <w:t>244015</w:t>
            </w:r>
          </w:p>
        </w:tc>
        <w:tc>
          <w:tcPr>
            <w:tcW w:w="2693" w:type="dxa"/>
            <w:noWrap/>
            <w:hideMark/>
          </w:tcPr>
          <w:p w14:paraId="45331F17" w14:textId="77777777" w:rsidR="006556D1" w:rsidRPr="006556D1" w:rsidRDefault="006556D1">
            <w:r w:rsidRPr="006556D1">
              <w:t>COMMUNITY BEHAVIORAL HEALTH HOSPITAL - BAXTER</w:t>
            </w:r>
          </w:p>
        </w:tc>
        <w:tc>
          <w:tcPr>
            <w:tcW w:w="1615" w:type="dxa"/>
            <w:noWrap/>
            <w:hideMark/>
          </w:tcPr>
          <w:p w14:paraId="11620AEA" w14:textId="77777777" w:rsidR="006556D1" w:rsidRPr="006556D1" w:rsidRDefault="006556D1">
            <w:r w:rsidRPr="006556D1">
              <w:t>14241 GRAND OAKS DRIVE N</w:t>
            </w:r>
          </w:p>
        </w:tc>
        <w:tc>
          <w:tcPr>
            <w:tcW w:w="1018" w:type="dxa"/>
            <w:noWrap/>
            <w:hideMark/>
          </w:tcPr>
          <w:p w14:paraId="79496AE7" w14:textId="77777777" w:rsidR="006556D1" w:rsidRPr="006556D1" w:rsidRDefault="006556D1">
            <w:r w:rsidRPr="006556D1">
              <w:t>BAXTER</w:t>
            </w:r>
          </w:p>
        </w:tc>
        <w:tc>
          <w:tcPr>
            <w:tcW w:w="905" w:type="dxa"/>
            <w:noWrap/>
            <w:hideMark/>
          </w:tcPr>
          <w:p w14:paraId="10970D17" w14:textId="77777777" w:rsidR="006556D1" w:rsidRPr="006556D1" w:rsidRDefault="006556D1">
            <w:r w:rsidRPr="006556D1">
              <w:t>CROW WING</w:t>
            </w:r>
          </w:p>
        </w:tc>
        <w:tc>
          <w:tcPr>
            <w:tcW w:w="680" w:type="dxa"/>
            <w:noWrap/>
            <w:hideMark/>
          </w:tcPr>
          <w:p w14:paraId="0DDDF7DC" w14:textId="77777777" w:rsidR="006556D1" w:rsidRPr="006556D1" w:rsidRDefault="006556D1">
            <w:r w:rsidRPr="006556D1">
              <w:t>MN</w:t>
            </w:r>
          </w:p>
        </w:tc>
        <w:tc>
          <w:tcPr>
            <w:tcW w:w="816" w:type="dxa"/>
            <w:noWrap/>
            <w:hideMark/>
          </w:tcPr>
          <w:p w14:paraId="177A77DC" w14:textId="77777777" w:rsidR="006556D1" w:rsidRPr="006556D1" w:rsidRDefault="006556D1">
            <w:r w:rsidRPr="006556D1">
              <w:t>56425</w:t>
            </w:r>
          </w:p>
        </w:tc>
      </w:tr>
      <w:tr w:rsidR="006556D1" w:rsidRPr="006556D1" w14:paraId="7F9C88FE" w14:textId="77777777" w:rsidTr="006556D1">
        <w:trPr>
          <w:trHeight w:val="225"/>
        </w:trPr>
        <w:tc>
          <w:tcPr>
            <w:tcW w:w="521" w:type="dxa"/>
            <w:noWrap/>
            <w:hideMark/>
          </w:tcPr>
          <w:p w14:paraId="64B8A17B" w14:textId="77777777" w:rsidR="006556D1" w:rsidRPr="006556D1" w:rsidRDefault="006556D1">
            <w:r w:rsidRPr="006556D1">
              <w:t>244014</w:t>
            </w:r>
          </w:p>
        </w:tc>
        <w:tc>
          <w:tcPr>
            <w:tcW w:w="2693" w:type="dxa"/>
            <w:noWrap/>
            <w:hideMark/>
          </w:tcPr>
          <w:p w14:paraId="1A17EAD7" w14:textId="77777777" w:rsidR="006556D1" w:rsidRPr="006556D1" w:rsidRDefault="006556D1">
            <w:r w:rsidRPr="006556D1">
              <w:t>COMMUNITY BEHAVIORAL HEALTH HOSPITAL - BEMIDJI</w:t>
            </w:r>
          </w:p>
        </w:tc>
        <w:tc>
          <w:tcPr>
            <w:tcW w:w="1615" w:type="dxa"/>
            <w:noWrap/>
            <w:hideMark/>
          </w:tcPr>
          <w:p w14:paraId="61468EA2" w14:textId="77777777" w:rsidR="006556D1" w:rsidRPr="006556D1" w:rsidRDefault="006556D1">
            <w:r w:rsidRPr="006556D1">
              <w:t>800 BEMIDJI AVE</w:t>
            </w:r>
          </w:p>
        </w:tc>
        <w:tc>
          <w:tcPr>
            <w:tcW w:w="1018" w:type="dxa"/>
            <w:noWrap/>
            <w:hideMark/>
          </w:tcPr>
          <w:p w14:paraId="6ADACC31" w14:textId="77777777" w:rsidR="006556D1" w:rsidRPr="006556D1" w:rsidRDefault="006556D1">
            <w:r w:rsidRPr="006556D1">
              <w:t>BEMIDJI</w:t>
            </w:r>
          </w:p>
        </w:tc>
        <w:tc>
          <w:tcPr>
            <w:tcW w:w="905" w:type="dxa"/>
            <w:noWrap/>
            <w:hideMark/>
          </w:tcPr>
          <w:p w14:paraId="66D870DB" w14:textId="77777777" w:rsidR="006556D1" w:rsidRPr="006556D1" w:rsidRDefault="006556D1">
            <w:r w:rsidRPr="006556D1">
              <w:t>BELTRAMI</w:t>
            </w:r>
          </w:p>
        </w:tc>
        <w:tc>
          <w:tcPr>
            <w:tcW w:w="680" w:type="dxa"/>
            <w:noWrap/>
            <w:hideMark/>
          </w:tcPr>
          <w:p w14:paraId="186E618B" w14:textId="77777777" w:rsidR="006556D1" w:rsidRPr="006556D1" w:rsidRDefault="006556D1">
            <w:r w:rsidRPr="006556D1">
              <w:t>MN</w:t>
            </w:r>
          </w:p>
        </w:tc>
        <w:tc>
          <w:tcPr>
            <w:tcW w:w="816" w:type="dxa"/>
            <w:noWrap/>
            <w:hideMark/>
          </w:tcPr>
          <w:p w14:paraId="5DA0DF1F" w14:textId="77777777" w:rsidR="006556D1" w:rsidRPr="006556D1" w:rsidRDefault="006556D1">
            <w:r w:rsidRPr="006556D1">
              <w:t>56601</w:t>
            </w:r>
          </w:p>
        </w:tc>
      </w:tr>
      <w:tr w:rsidR="006556D1" w:rsidRPr="006556D1" w14:paraId="588420F4" w14:textId="77777777" w:rsidTr="006556D1">
        <w:trPr>
          <w:trHeight w:val="225"/>
        </w:trPr>
        <w:tc>
          <w:tcPr>
            <w:tcW w:w="521" w:type="dxa"/>
            <w:noWrap/>
            <w:hideMark/>
          </w:tcPr>
          <w:p w14:paraId="33406538" w14:textId="77777777" w:rsidR="006556D1" w:rsidRPr="006556D1" w:rsidRDefault="006556D1">
            <w:r w:rsidRPr="006556D1">
              <w:t>244013</w:t>
            </w:r>
          </w:p>
        </w:tc>
        <w:tc>
          <w:tcPr>
            <w:tcW w:w="2693" w:type="dxa"/>
            <w:noWrap/>
            <w:hideMark/>
          </w:tcPr>
          <w:p w14:paraId="4877F361" w14:textId="77777777" w:rsidR="006556D1" w:rsidRPr="006556D1" w:rsidRDefault="006556D1">
            <w:r w:rsidRPr="006556D1">
              <w:t>COMMUNITY BEHAVIORAL HEALTH HOSPITAL - FERGUS FALLS</w:t>
            </w:r>
          </w:p>
        </w:tc>
        <w:tc>
          <w:tcPr>
            <w:tcW w:w="1615" w:type="dxa"/>
            <w:noWrap/>
            <w:hideMark/>
          </w:tcPr>
          <w:p w14:paraId="460D35A7" w14:textId="77777777" w:rsidR="006556D1" w:rsidRPr="006556D1" w:rsidRDefault="006556D1">
            <w:r w:rsidRPr="006556D1">
              <w:t>1801 WEST ALCOTT AVE</w:t>
            </w:r>
          </w:p>
        </w:tc>
        <w:tc>
          <w:tcPr>
            <w:tcW w:w="1018" w:type="dxa"/>
            <w:noWrap/>
            <w:hideMark/>
          </w:tcPr>
          <w:p w14:paraId="03D02AE1" w14:textId="77777777" w:rsidR="006556D1" w:rsidRPr="006556D1" w:rsidRDefault="006556D1">
            <w:r w:rsidRPr="006556D1">
              <w:t>FERGUS FALLS</w:t>
            </w:r>
          </w:p>
        </w:tc>
        <w:tc>
          <w:tcPr>
            <w:tcW w:w="905" w:type="dxa"/>
            <w:noWrap/>
            <w:hideMark/>
          </w:tcPr>
          <w:p w14:paraId="640999BB" w14:textId="77777777" w:rsidR="006556D1" w:rsidRPr="006556D1" w:rsidRDefault="006556D1">
            <w:r w:rsidRPr="006556D1">
              <w:t>OTTER TAIL</w:t>
            </w:r>
          </w:p>
        </w:tc>
        <w:tc>
          <w:tcPr>
            <w:tcW w:w="680" w:type="dxa"/>
            <w:noWrap/>
            <w:hideMark/>
          </w:tcPr>
          <w:p w14:paraId="5F5B8A47" w14:textId="77777777" w:rsidR="006556D1" w:rsidRPr="006556D1" w:rsidRDefault="006556D1">
            <w:r w:rsidRPr="006556D1">
              <w:t>MN</w:t>
            </w:r>
          </w:p>
        </w:tc>
        <w:tc>
          <w:tcPr>
            <w:tcW w:w="816" w:type="dxa"/>
            <w:noWrap/>
            <w:hideMark/>
          </w:tcPr>
          <w:p w14:paraId="55D49C7C" w14:textId="77777777" w:rsidR="006556D1" w:rsidRPr="006556D1" w:rsidRDefault="006556D1">
            <w:r w:rsidRPr="006556D1">
              <w:t>56538</w:t>
            </w:r>
          </w:p>
        </w:tc>
      </w:tr>
      <w:tr w:rsidR="006556D1" w:rsidRPr="006556D1" w14:paraId="0C25CFF9" w14:textId="77777777" w:rsidTr="006556D1">
        <w:trPr>
          <w:trHeight w:val="225"/>
        </w:trPr>
        <w:tc>
          <w:tcPr>
            <w:tcW w:w="521" w:type="dxa"/>
            <w:noWrap/>
            <w:hideMark/>
          </w:tcPr>
          <w:p w14:paraId="5FF11DA9" w14:textId="77777777" w:rsidR="006556D1" w:rsidRPr="006556D1" w:rsidRDefault="006556D1">
            <w:r w:rsidRPr="006556D1">
              <w:t>244017</w:t>
            </w:r>
          </w:p>
        </w:tc>
        <w:tc>
          <w:tcPr>
            <w:tcW w:w="2693" w:type="dxa"/>
            <w:noWrap/>
            <w:hideMark/>
          </w:tcPr>
          <w:p w14:paraId="400BC140" w14:textId="77777777" w:rsidR="006556D1" w:rsidRPr="006556D1" w:rsidRDefault="006556D1">
            <w:r w:rsidRPr="006556D1">
              <w:t>COMMUNITY BEHAVIORAL HEALTH HOSPITAL - ROCHESTER</w:t>
            </w:r>
          </w:p>
        </w:tc>
        <w:tc>
          <w:tcPr>
            <w:tcW w:w="1615" w:type="dxa"/>
            <w:noWrap/>
            <w:hideMark/>
          </w:tcPr>
          <w:p w14:paraId="39C3BBE9" w14:textId="77777777" w:rsidR="006556D1" w:rsidRPr="006556D1" w:rsidRDefault="006556D1">
            <w:r w:rsidRPr="006556D1">
              <w:t>251 WOOKLAKE DR</w:t>
            </w:r>
          </w:p>
        </w:tc>
        <w:tc>
          <w:tcPr>
            <w:tcW w:w="1018" w:type="dxa"/>
            <w:noWrap/>
            <w:hideMark/>
          </w:tcPr>
          <w:p w14:paraId="250CB895" w14:textId="77777777" w:rsidR="006556D1" w:rsidRPr="006556D1" w:rsidRDefault="006556D1">
            <w:r w:rsidRPr="006556D1">
              <w:t>ROCHESTER</w:t>
            </w:r>
          </w:p>
        </w:tc>
        <w:tc>
          <w:tcPr>
            <w:tcW w:w="905" w:type="dxa"/>
            <w:noWrap/>
            <w:hideMark/>
          </w:tcPr>
          <w:p w14:paraId="7411E4EC" w14:textId="77777777" w:rsidR="006556D1" w:rsidRPr="006556D1" w:rsidRDefault="006556D1">
            <w:r w:rsidRPr="006556D1">
              <w:t>OLMSTED</w:t>
            </w:r>
          </w:p>
        </w:tc>
        <w:tc>
          <w:tcPr>
            <w:tcW w:w="680" w:type="dxa"/>
            <w:noWrap/>
            <w:hideMark/>
          </w:tcPr>
          <w:p w14:paraId="6D8825CC" w14:textId="77777777" w:rsidR="006556D1" w:rsidRPr="006556D1" w:rsidRDefault="006556D1">
            <w:r w:rsidRPr="006556D1">
              <w:t>MN</w:t>
            </w:r>
          </w:p>
        </w:tc>
        <w:tc>
          <w:tcPr>
            <w:tcW w:w="816" w:type="dxa"/>
            <w:noWrap/>
            <w:hideMark/>
          </w:tcPr>
          <w:p w14:paraId="1B1EEAE3" w14:textId="77777777" w:rsidR="006556D1" w:rsidRPr="006556D1" w:rsidRDefault="006556D1">
            <w:r w:rsidRPr="006556D1">
              <w:t>55904</w:t>
            </w:r>
          </w:p>
        </w:tc>
      </w:tr>
      <w:tr w:rsidR="006556D1" w:rsidRPr="006556D1" w14:paraId="4C792220" w14:textId="77777777" w:rsidTr="006556D1">
        <w:trPr>
          <w:trHeight w:val="225"/>
        </w:trPr>
        <w:tc>
          <w:tcPr>
            <w:tcW w:w="521" w:type="dxa"/>
            <w:noWrap/>
            <w:hideMark/>
          </w:tcPr>
          <w:p w14:paraId="21A83E34" w14:textId="77777777" w:rsidR="006556D1" w:rsidRPr="006556D1" w:rsidRDefault="006556D1">
            <w:r w:rsidRPr="006556D1">
              <w:t>241317</w:t>
            </w:r>
          </w:p>
        </w:tc>
        <w:tc>
          <w:tcPr>
            <w:tcW w:w="2693" w:type="dxa"/>
            <w:noWrap/>
            <w:hideMark/>
          </w:tcPr>
          <w:p w14:paraId="4E6713F3" w14:textId="77777777" w:rsidR="006556D1" w:rsidRPr="006556D1" w:rsidRDefault="006556D1">
            <w:r w:rsidRPr="006556D1">
              <w:t>COOK COUNTY NORTHSHORE HOSPITAL - GRAND MARAIS</w:t>
            </w:r>
          </w:p>
        </w:tc>
        <w:tc>
          <w:tcPr>
            <w:tcW w:w="1615" w:type="dxa"/>
            <w:noWrap/>
            <w:hideMark/>
          </w:tcPr>
          <w:p w14:paraId="244869F0" w14:textId="77777777" w:rsidR="006556D1" w:rsidRPr="006556D1" w:rsidRDefault="006556D1">
            <w:r w:rsidRPr="006556D1">
              <w:t>PO BOX 10</w:t>
            </w:r>
          </w:p>
        </w:tc>
        <w:tc>
          <w:tcPr>
            <w:tcW w:w="1018" w:type="dxa"/>
            <w:noWrap/>
            <w:hideMark/>
          </w:tcPr>
          <w:p w14:paraId="0914EB9D" w14:textId="77777777" w:rsidR="006556D1" w:rsidRPr="006556D1" w:rsidRDefault="006556D1">
            <w:r w:rsidRPr="006556D1">
              <w:t>GRAND MARAIS</w:t>
            </w:r>
          </w:p>
        </w:tc>
        <w:tc>
          <w:tcPr>
            <w:tcW w:w="905" w:type="dxa"/>
            <w:noWrap/>
            <w:hideMark/>
          </w:tcPr>
          <w:p w14:paraId="029FAE32" w14:textId="77777777" w:rsidR="006556D1" w:rsidRPr="006556D1" w:rsidRDefault="006556D1">
            <w:r w:rsidRPr="006556D1">
              <w:t>COOK</w:t>
            </w:r>
          </w:p>
        </w:tc>
        <w:tc>
          <w:tcPr>
            <w:tcW w:w="680" w:type="dxa"/>
            <w:noWrap/>
            <w:hideMark/>
          </w:tcPr>
          <w:p w14:paraId="42EA6491" w14:textId="77777777" w:rsidR="006556D1" w:rsidRPr="006556D1" w:rsidRDefault="006556D1">
            <w:r w:rsidRPr="006556D1">
              <w:t>MN</w:t>
            </w:r>
          </w:p>
        </w:tc>
        <w:tc>
          <w:tcPr>
            <w:tcW w:w="816" w:type="dxa"/>
            <w:noWrap/>
            <w:hideMark/>
          </w:tcPr>
          <w:p w14:paraId="3520F58E" w14:textId="77777777" w:rsidR="006556D1" w:rsidRPr="006556D1" w:rsidRDefault="006556D1">
            <w:r w:rsidRPr="006556D1">
              <w:t>55604</w:t>
            </w:r>
          </w:p>
        </w:tc>
      </w:tr>
      <w:tr w:rsidR="006556D1" w:rsidRPr="006556D1" w14:paraId="7A4D4A66" w14:textId="77777777" w:rsidTr="006556D1">
        <w:trPr>
          <w:trHeight w:val="225"/>
        </w:trPr>
        <w:tc>
          <w:tcPr>
            <w:tcW w:w="521" w:type="dxa"/>
            <w:noWrap/>
            <w:hideMark/>
          </w:tcPr>
          <w:p w14:paraId="5E1F01C9" w14:textId="77777777" w:rsidR="006556D1" w:rsidRPr="006556D1" w:rsidRDefault="006556D1">
            <w:r w:rsidRPr="006556D1">
              <w:t>241312</w:t>
            </w:r>
          </w:p>
        </w:tc>
        <w:tc>
          <w:tcPr>
            <w:tcW w:w="2693" w:type="dxa"/>
            <w:noWrap/>
            <w:hideMark/>
          </w:tcPr>
          <w:p w14:paraId="669465E4" w14:textId="77777777" w:rsidR="006556D1" w:rsidRPr="006556D1" w:rsidRDefault="006556D1">
            <w:r w:rsidRPr="006556D1">
              <w:t>COOK HOSPITAL / C&amp;NC UNIT</w:t>
            </w:r>
          </w:p>
        </w:tc>
        <w:tc>
          <w:tcPr>
            <w:tcW w:w="1615" w:type="dxa"/>
            <w:noWrap/>
            <w:hideMark/>
          </w:tcPr>
          <w:p w14:paraId="6DAFE735" w14:textId="77777777" w:rsidR="006556D1" w:rsidRPr="006556D1" w:rsidRDefault="006556D1">
            <w:r w:rsidRPr="006556D1">
              <w:t>10 5TH ST SE</w:t>
            </w:r>
          </w:p>
        </w:tc>
        <w:tc>
          <w:tcPr>
            <w:tcW w:w="1018" w:type="dxa"/>
            <w:noWrap/>
            <w:hideMark/>
          </w:tcPr>
          <w:p w14:paraId="1045D44B" w14:textId="77777777" w:rsidR="006556D1" w:rsidRPr="006556D1" w:rsidRDefault="006556D1">
            <w:r w:rsidRPr="006556D1">
              <w:t>COOK</w:t>
            </w:r>
          </w:p>
        </w:tc>
        <w:tc>
          <w:tcPr>
            <w:tcW w:w="905" w:type="dxa"/>
            <w:noWrap/>
            <w:hideMark/>
          </w:tcPr>
          <w:p w14:paraId="61EDF46C" w14:textId="77777777" w:rsidR="006556D1" w:rsidRPr="006556D1" w:rsidRDefault="006556D1">
            <w:r w:rsidRPr="006556D1">
              <w:t>ST LOUIS</w:t>
            </w:r>
          </w:p>
        </w:tc>
        <w:tc>
          <w:tcPr>
            <w:tcW w:w="680" w:type="dxa"/>
            <w:noWrap/>
            <w:hideMark/>
          </w:tcPr>
          <w:p w14:paraId="00C6AF66" w14:textId="77777777" w:rsidR="006556D1" w:rsidRPr="006556D1" w:rsidRDefault="006556D1">
            <w:r w:rsidRPr="006556D1">
              <w:t>MN</w:t>
            </w:r>
          </w:p>
        </w:tc>
        <w:tc>
          <w:tcPr>
            <w:tcW w:w="816" w:type="dxa"/>
            <w:noWrap/>
            <w:hideMark/>
          </w:tcPr>
          <w:p w14:paraId="61439F90" w14:textId="77777777" w:rsidR="006556D1" w:rsidRPr="006556D1" w:rsidRDefault="006556D1">
            <w:r w:rsidRPr="006556D1">
              <w:t>55723</w:t>
            </w:r>
          </w:p>
        </w:tc>
      </w:tr>
      <w:tr w:rsidR="006556D1" w:rsidRPr="006556D1" w14:paraId="42D17F2F" w14:textId="77777777" w:rsidTr="006556D1">
        <w:trPr>
          <w:trHeight w:val="225"/>
        </w:trPr>
        <w:tc>
          <w:tcPr>
            <w:tcW w:w="521" w:type="dxa"/>
            <w:noWrap/>
            <w:hideMark/>
          </w:tcPr>
          <w:p w14:paraId="022C36BA" w14:textId="77777777" w:rsidR="006556D1" w:rsidRPr="006556D1" w:rsidRDefault="006556D1">
            <w:r w:rsidRPr="006556D1">
              <w:t>240137</w:t>
            </w:r>
          </w:p>
        </w:tc>
        <w:tc>
          <w:tcPr>
            <w:tcW w:w="2693" w:type="dxa"/>
            <w:noWrap/>
            <w:hideMark/>
          </w:tcPr>
          <w:p w14:paraId="753C20DC" w14:textId="77777777" w:rsidR="006556D1" w:rsidRPr="006556D1" w:rsidRDefault="006556D1">
            <w:r w:rsidRPr="006556D1">
              <w:t>CUYUNA REGIONAL MEDICAL CENTER - CROSBY</w:t>
            </w:r>
          </w:p>
        </w:tc>
        <w:tc>
          <w:tcPr>
            <w:tcW w:w="1615" w:type="dxa"/>
            <w:noWrap/>
            <w:hideMark/>
          </w:tcPr>
          <w:p w14:paraId="1AD7A9FE" w14:textId="77777777" w:rsidR="006556D1" w:rsidRPr="006556D1" w:rsidRDefault="006556D1">
            <w:r w:rsidRPr="006556D1">
              <w:t>320 E MAIN ST</w:t>
            </w:r>
          </w:p>
        </w:tc>
        <w:tc>
          <w:tcPr>
            <w:tcW w:w="1018" w:type="dxa"/>
            <w:noWrap/>
            <w:hideMark/>
          </w:tcPr>
          <w:p w14:paraId="5EA13D34" w14:textId="77777777" w:rsidR="006556D1" w:rsidRPr="006556D1" w:rsidRDefault="006556D1">
            <w:r w:rsidRPr="006556D1">
              <w:t>CROSBY</w:t>
            </w:r>
          </w:p>
        </w:tc>
        <w:tc>
          <w:tcPr>
            <w:tcW w:w="905" w:type="dxa"/>
            <w:noWrap/>
            <w:hideMark/>
          </w:tcPr>
          <w:p w14:paraId="6AB5DC1D" w14:textId="77777777" w:rsidR="006556D1" w:rsidRPr="006556D1" w:rsidRDefault="006556D1">
            <w:r w:rsidRPr="006556D1">
              <w:t>CROW WING</w:t>
            </w:r>
          </w:p>
        </w:tc>
        <w:tc>
          <w:tcPr>
            <w:tcW w:w="680" w:type="dxa"/>
            <w:noWrap/>
            <w:hideMark/>
          </w:tcPr>
          <w:p w14:paraId="5DCA37C6" w14:textId="77777777" w:rsidR="006556D1" w:rsidRPr="006556D1" w:rsidRDefault="006556D1">
            <w:r w:rsidRPr="006556D1">
              <w:t>MN</w:t>
            </w:r>
          </w:p>
        </w:tc>
        <w:tc>
          <w:tcPr>
            <w:tcW w:w="816" w:type="dxa"/>
            <w:noWrap/>
            <w:hideMark/>
          </w:tcPr>
          <w:p w14:paraId="31CA8EB5" w14:textId="77777777" w:rsidR="006556D1" w:rsidRPr="006556D1" w:rsidRDefault="006556D1">
            <w:r w:rsidRPr="006556D1">
              <w:t>56441</w:t>
            </w:r>
          </w:p>
        </w:tc>
      </w:tr>
      <w:tr w:rsidR="006556D1" w:rsidRPr="006556D1" w14:paraId="3A602609" w14:textId="77777777" w:rsidTr="006556D1">
        <w:trPr>
          <w:trHeight w:val="225"/>
        </w:trPr>
        <w:tc>
          <w:tcPr>
            <w:tcW w:w="521" w:type="dxa"/>
            <w:noWrap/>
            <w:hideMark/>
          </w:tcPr>
          <w:p w14:paraId="7A090836" w14:textId="77777777" w:rsidR="006556D1" w:rsidRPr="006556D1" w:rsidRDefault="006556D1">
            <w:r w:rsidRPr="006556D1">
              <w:t>240071</w:t>
            </w:r>
          </w:p>
        </w:tc>
        <w:tc>
          <w:tcPr>
            <w:tcW w:w="2693" w:type="dxa"/>
            <w:noWrap/>
            <w:hideMark/>
          </w:tcPr>
          <w:p w14:paraId="478CED2A" w14:textId="77777777" w:rsidR="006556D1" w:rsidRPr="006556D1" w:rsidRDefault="006556D1">
            <w:r w:rsidRPr="006556D1">
              <w:t>DISTRICT ONE HOSPITAL - FARIBAULT</w:t>
            </w:r>
          </w:p>
        </w:tc>
        <w:tc>
          <w:tcPr>
            <w:tcW w:w="1615" w:type="dxa"/>
            <w:noWrap/>
            <w:hideMark/>
          </w:tcPr>
          <w:p w14:paraId="519E33B9" w14:textId="77777777" w:rsidR="006556D1" w:rsidRPr="006556D1" w:rsidRDefault="006556D1">
            <w:r w:rsidRPr="006556D1">
              <w:t>631 1ST ST SE</w:t>
            </w:r>
          </w:p>
        </w:tc>
        <w:tc>
          <w:tcPr>
            <w:tcW w:w="1018" w:type="dxa"/>
            <w:noWrap/>
            <w:hideMark/>
          </w:tcPr>
          <w:p w14:paraId="3D331BFF" w14:textId="77777777" w:rsidR="006556D1" w:rsidRPr="006556D1" w:rsidRDefault="006556D1">
            <w:r w:rsidRPr="006556D1">
              <w:t>FARIBAULT</w:t>
            </w:r>
          </w:p>
        </w:tc>
        <w:tc>
          <w:tcPr>
            <w:tcW w:w="905" w:type="dxa"/>
            <w:noWrap/>
            <w:hideMark/>
          </w:tcPr>
          <w:p w14:paraId="6CC5CCAB" w14:textId="77777777" w:rsidR="006556D1" w:rsidRPr="006556D1" w:rsidRDefault="006556D1">
            <w:r w:rsidRPr="006556D1">
              <w:t>RICE</w:t>
            </w:r>
          </w:p>
        </w:tc>
        <w:tc>
          <w:tcPr>
            <w:tcW w:w="680" w:type="dxa"/>
            <w:noWrap/>
            <w:hideMark/>
          </w:tcPr>
          <w:p w14:paraId="7B499D73" w14:textId="77777777" w:rsidR="006556D1" w:rsidRPr="006556D1" w:rsidRDefault="006556D1">
            <w:r w:rsidRPr="006556D1">
              <w:t>MN</w:t>
            </w:r>
          </w:p>
        </w:tc>
        <w:tc>
          <w:tcPr>
            <w:tcW w:w="816" w:type="dxa"/>
            <w:noWrap/>
            <w:hideMark/>
          </w:tcPr>
          <w:p w14:paraId="522A432E" w14:textId="77777777" w:rsidR="006556D1" w:rsidRPr="006556D1" w:rsidRDefault="006556D1">
            <w:r w:rsidRPr="006556D1">
              <w:t>55021</w:t>
            </w:r>
          </w:p>
        </w:tc>
      </w:tr>
      <w:tr w:rsidR="006556D1" w:rsidRPr="006556D1" w14:paraId="08874B1E" w14:textId="77777777" w:rsidTr="006556D1">
        <w:trPr>
          <w:trHeight w:val="225"/>
        </w:trPr>
        <w:tc>
          <w:tcPr>
            <w:tcW w:w="521" w:type="dxa"/>
            <w:noWrap/>
            <w:hideMark/>
          </w:tcPr>
          <w:p w14:paraId="159FF772" w14:textId="77777777" w:rsidR="006556D1" w:rsidRPr="006556D1" w:rsidRDefault="006556D1">
            <w:r w:rsidRPr="006556D1">
              <w:t>241324</w:t>
            </w:r>
          </w:p>
        </w:tc>
        <w:tc>
          <w:tcPr>
            <w:tcW w:w="2693" w:type="dxa"/>
            <w:noWrap/>
            <w:hideMark/>
          </w:tcPr>
          <w:p w14:paraId="34E49187" w14:textId="77777777" w:rsidR="006556D1" w:rsidRPr="006556D1" w:rsidRDefault="006556D1">
            <w:r w:rsidRPr="006556D1">
              <w:t>DIVINE PROVIDENCE HEALTH CENTER</w:t>
            </w:r>
          </w:p>
        </w:tc>
        <w:tc>
          <w:tcPr>
            <w:tcW w:w="1615" w:type="dxa"/>
            <w:noWrap/>
            <w:hideMark/>
          </w:tcPr>
          <w:p w14:paraId="53CAB6FD" w14:textId="77777777" w:rsidR="006556D1" w:rsidRPr="006556D1" w:rsidRDefault="006556D1">
            <w:r w:rsidRPr="006556D1">
              <w:t>312 E GEORGE ST</w:t>
            </w:r>
          </w:p>
        </w:tc>
        <w:tc>
          <w:tcPr>
            <w:tcW w:w="1018" w:type="dxa"/>
            <w:noWrap/>
            <w:hideMark/>
          </w:tcPr>
          <w:p w14:paraId="22DAF3F5" w14:textId="77777777" w:rsidR="006556D1" w:rsidRPr="006556D1" w:rsidRDefault="006556D1">
            <w:r w:rsidRPr="006556D1">
              <w:t>IVANHOE</w:t>
            </w:r>
          </w:p>
        </w:tc>
        <w:tc>
          <w:tcPr>
            <w:tcW w:w="905" w:type="dxa"/>
            <w:noWrap/>
            <w:hideMark/>
          </w:tcPr>
          <w:p w14:paraId="44CDD4FF" w14:textId="77777777" w:rsidR="006556D1" w:rsidRPr="006556D1" w:rsidRDefault="006556D1">
            <w:r w:rsidRPr="006556D1">
              <w:t>LINCOLN</w:t>
            </w:r>
          </w:p>
        </w:tc>
        <w:tc>
          <w:tcPr>
            <w:tcW w:w="680" w:type="dxa"/>
            <w:noWrap/>
            <w:hideMark/>
          </w:tcPr>
          <w:p w14:paraId="2771100F" w14:textId="77777777" w:rsidR="006556D1" w:rsidRPr="006556D1" w:rsidRDefault="006556D1">
            <w:r w:rsidRPr="006556D1">
              <w:t>MN</w:t>
            </w:r>
          </w:p>
        </w:tc>
        <w:tc>
          <w:tcPr>
            <w:tcW w:w="816" w:type="dxa"/>
            <w:noWrap/>
            <w:hideMark/>
          </w:tcPr>
          <w:p w14:paraId="3781C5A0" w14:textId="77777777" w:rsidR="006556D1" w:rsidRPr="006556D1" w:rsidRDefault="006556D1">
            <w:r w:rsidRPr="006556D1">
              <w:t>56142</w:t>
            </w:r>
          </w:p>
        </w:tc>
      </w:tr>
      <w:tr w:rsidR="006556D1" w:rsidRPr="006556D1" w14:paraId="77D69922" w14:textId="77777777" w:rsidTr="006556D1">
        <w:trPr>
          <w:trHeight w:val="225"/>
        </w:trPr>
        <w:tc>
          <w:tcPr>
            <w:tcW w:w="521" w:type="dxa"/>
            <w:noWrap/>
            <w:hideMark/>
          </w:tcPr>
          <w:p w14:paraId="49597605" w14:textId="77777777" w:rsidR="006556D1" w:rsidRPr="006556D1" w:rsidRDefault="006556D1">
            <w:r w:rsidRPr="006556D1">
              <w:t>241318</w:t>
            </w:r>
          </w:p>
        </w:tc>
        <w:tc>
          <w:tcPr>
            <w:tcW w:w="2693" w:type="dxa"/>
            <w:noWrap/>
            <w:hideMark/>
          </w:tcPr>
          <w:p w14:paraId="08117988" w14:textId="77777777" w:rsidR="006556D1" w:rsidRPr="006556D1" w:rsidRDefault="006556D1">
            <w:r w:rsidRPr="006556D1">
              <w:t>ELY- BLOOMENSON COMMUNITY HOSPITAL</w:t>
            </w:r>
          </w:p>
        </w:tc>
        <w:tc>
          <w:tcPr>
            <w:tcW w:w="1615" w:type="dxa"/>
            <w:noWrap/>
            <w:hideMark/>
          </w:tcPr>
          <w:p w14:paraId="641ADF0B" w14:textId="77777777" w:rsidR="006556D1" w:rsidRPr="006556D1" w:rsidRDefault="006556D1">
            <w:r w:rsidRPr="006556D1">
              <w:t>328 CONAN ST W</w:t>
            </w:r>
          </w:p>
        </w:tc>
        <w:tc>
          <w:tcPr>
            <w:tcW w:w="1018" w:type="dxa"/>
            <w:noWrap/>
            <w:hideMark/>
          </w:tcPr>
          <w:p w14:paraId="75EBA6F3" w14:textId="77777777" w:rsidR="006556D1" w:rsidRPr="006556D1" w:rsidRDefault="006556D1">
            <w:r w:rsidRPr="006556D1">
              <w:t>ELY</w:t>
            </w:r>
          </w:p>
        </w:tc>
        <w:tc>
          <w:tcPr>
            <w:tcW w:w="905" w:type="dxa"/>
            <w:noWrap/>
            <w:hideMark/>
          </w:tcPr>
          <w:p w14:paraId="6C709F14" w14:textId="77777777" w:rsidR="006556D1" w:rsidRPr="006556D1" w:rsidRDefault="006556D1">
            <w:r w:rsidRPr="006556D1">
              <w:t>ST LOUIS</w:t>
            </w:r>
          </w:p>
        </w:tc>
        <w:tc>
          <w:tcPr>
            <w:tcW w:w="680" w:type="dxa"/>
            <w:noWrap/>
            <w:hideMark/>
          </w:tcPr>
          <w:p w14:paraId="3793A433" w14:textId="77777777" w:rsidR="006556D1" w:rsidRPr="006556D1" w:rsidRDefault="006556D1">
            <w:r w:rsidRPr="006556D1">
              <w:t>MN</w:t>
            </w:r>
          </w:p>
        </w:tc>
        <w:tc>
          <w:tcPr>
            <w:tcW w:w="816" w:type="dxa"/>
            <w:noWrap/>
            <w:hideMark/>
          </w:tcPr>
          <w:p w14:paraId="360EFB97" w14:textId="77777777" w:rsidR="006556D1" w:rsidRPr="006556D1" w:rsidRDefault="006556D1">
            <w:r w:rsidRPr="006556D1">
              <w:t>55731</w:t>
            </w:r>
          </w:p>
        </w:tc>
      </w:tr>
      <w:tr w:rsidR="006556D1" w:rsidRPr="006556D1" w14:paraId="06C89C63" w14:textId="77777777" w:rsidTr="006556D1">
        <w:trPr>
          <w:trHeight w:val="225"/>
        </w:trPr>
        <w:tc>
          <w:tcPr>
            <w:tcW w:w="521" w:type="dxa"/>
            <w:noWrap/>
            <w:hideMark/>
          </w:tcPr>
          <w:p w14:paraId="7EBD9FEA" w14:textId="77777777" w:rsidR="006556D1" w:rsidRPr="006556D1" w:rsidRDefault="006556D1">
            <w:r w:rsidRPr="006556D1">
              <w:lastRenderedPageBreak/>
              <w:t>240114</w:t>
            </w:r>
          </w:p>
        </w:tc>
        <w:tc>
          <w:tcPr>
            <w:tcW w:w="2693" w:type="dxa"/>
            <w:noWrap/>
            <w:hideMark/>
          </w:tcPr>
          <w:p w14:paraId="4BACC9DF" w14:textId="77777777" w:rsidR="006556D1" w:rsidRPr="006556D1" w:rsidRDefault="006556D1">
            <w:r w:rsidRPr="006556D1">
              <w:t>ESSENTIA HEALTH - ADA</w:t>
            </w:r>
          </w:p>
        </w:tc>
        <w:tc>
          <w:tcPr>
            <w:tcW w:w="1615" w:type="dxa"/>
            <w:noWrap/>
            <w:hideMark/>
          </w:tcPr>
          <w:p w14:paraId="498AD43B" w14:textId="77777777" w:rsidR="006556D1" w:rsidRPr="006556D1" w:rsidRDefault="006556D1">
            <w:r w:rsidRPr="006556D1">
              <w:t>201 9TH STREET WEST</w:t>
            </w:r>
          </w:p>
        </w:tc>
        <w:tc>
          <w:tcPr>
            <w:tcW w:w="1018" w:type="dxa"/>
            <w:noWrap/>
            <w:hideMark/>
          </w:tcPr>
          <w:p w14:paraId="6DFCBE90" w14:textId="77777777" w:rsidR="006556D1" w:rsidRPr="006556D1" w:rsidRDefault="006556D1">
            <w:r w:rsidRPr="006556D1">
              <w:t>ADA</w:t>
            </w:r>
          </w:p>
        </w:tc>
        <w:tc>
          <w:tcPr>
            <w:tcW w:w="905" w:type="dxa"/>
            <w:noWrap/>
            <w:hideMark/>
          </w:tcPr>
          <w:p w14:paraId="14278011" w14:textId="77777777" w:rsidR="006556D1" w:rsidRPr="006556D1" w:rsidRDefault="006556D1">
            <w:r w:rsidRPr="006556D1">
              <w:t>NORMAN</w:t>
            </w:r>
          </w:p>
        </w:tc>
        <w:tc>
          <w:tcPr>
            <w:tcW w:w="680" w:type="dxa"/>
            <w:noWrap/>
            <w:hideMark/>
          </w:tcPr>
          <w:p w14:paraId="4A68D96D" w14:textId="77777777" w:rsidR="006556D1" w:rsidRPr="006556D1" w:rsidRDefault="006556D1">
            <w:r w:rsidRPr="006556D1">
              <w:t>MN</w:t>
            </w:r>
          </w:p>
        </w:tc>
        <w:tc>
          <w:tcPr>
            <w:tcW w:w="816" w:type="dxa"/>
            <w:noWrap/>
            <w:hideMark/>
          </w:tcPr>
          <w:p w14:paraId="336A0EDA" w14:textId="77777777" w:rsidR="006556D1" w:rsidRPr="006556D1" w:rsidRDefault="006556D1">
            <w:r w:rsidRPr="006556D1">
              <w:t>56510</w:t>
            </w:r>
          </w:p>
        </w:tc>
      </w:tr>
      <w:tr w:rsidR="006556D1" w:rsidRPr="006556D1" w14:paraId="10B6C0A2" w14:textId="77777777" w:rsidTr="006556D1">
        <w:trPr>
          <w:trHeight w:val="225"/>
        </w:trPr>
        <w:tc>
          <w:tcPr>
            <w:tcW w:w="521" w:type="dxa"/>
            <w:noWrap/>
            <w:hideMark/>
          </w:tcPr>
          <w:p w14:paraId="5924379D" w14:textId="77777777" w:rsidR="006556D1" w:rsidRPr="006556D1" w:rsidRDefault="006556D1">
            <w:r w:rsidRPr="006556D1">
              <w:t>240019</w:t>
            </w:r>
          </w:p>
        </w:tc>
        <w:tc>
          <w:tcPr>
            <w:tcW w:w="2693" w:type="dxa"/>
            <w:noWrap/>
            <w:hideMark/>
          </w:tcPr>
          <w:p w14:paraId="5D765DF8" w14:textId="77777777" w:rsidR="006556D1" w:rsidRPr="006556D1" w:rsidRDefault="006556D1">
            <w:r w:rsidRPr="006556D1">
              <w:t>ESSENTIA HEALTH - DULUTH</w:t>
            </w:r>
          </w:p>
        </w:tc>
        <w:tc>
          <w:tcPr>
            <w:tcW w:w="1615" w:type="dxa"/>
            <w:noWrap/>
            <w:hideMark/>
          </w:tcPr>
          <w:p w14:paraId="156AA4B1" w14:textId="77777777" w:rsidR="006556D1" w:rsidRPr="006556D1" w:rsidRDefault="006556D1">
            <w:r w:rsidRPr="006556D1">
              <w:t>502 2ND ST E</w:t>
            </w:r>
          </w:p>
        </w:tc>
        <w:tc>
          <w:tcPr>
            <w:tcW w:w="1018" w:type="dxa"/>
            <w:noWrap/>
            <w:hideMark/>
          </w:tcPr>
          <w:p w14:paraId="373CCCA7" w14:textId="77777777" w:rsidR="006556D1" w:rsidRPr="006556D1" w:rsidRDefault="006556D1">
            <w:r w:rsidRPr="006556D1">
              <w:t>DULUTH</w:t>
            </w:r>
          </w:p>
        </w:tc>
        <w:tc>
          <w:tcPr>
            <w:tcW w:w="905" w:type="dxa"/>
            <w:noWrap/>
            <w:hideMark/>
          </w:tcPr>
          <w:p w14:paraId="3283FEE8" w14:textId="77777777" w:rsidR="006556D1" w:rsidRPr="006556D1" w:rsidRDefault="006556D1">
            <w:r w:rsidRPr="006556D1">
              <w:t>ST LOUIS</w:t>
            </w:r>
          </w:p>
        </w:tc>
        <w:tc>
          <w:tcPr>
            <w:tcW w:w="680" w:type="dxa"/>
            <w:noWrap/>
            <w:hideMark/>
          </w:tcPr>
          <w:p w14:paraId="0CD6D4C3" w14:textId="77777777" w:rsidR="006556D1" w:rsidRPr="006556D1" w:rsidRDefault="006556D1">
            <w:r w:rsidRPr="006556D1">
              <w:t>MN</w:t>
            </w:r>
          </w:p>
        </w:tc>
        <w:tc>
          <w:tcPr>
            <w:tcW w:w="816" w:type="dxa"/>
            <w:noWrap/>
            <w:hideMark/>
          </w:tcPr>
          <w:p w14:paraId="28AD0572" w14:textId="77777777" w:rsidR="006556D1" w:rsidRPr="006556D1" w:rsidRDefault="006556D1">
            <w:r w:rsidRPr="006556D1">
              <w:t>55805</w:t>
            </w:r>
          </w:p>
        </w:tc>
      </w:tr>
      <w:tr w:rsidR="006556D1" w:rsidRPr="006556D1" w14:paraId="6DDAF90A" w14:textId="77777777" w:rsidTr="006556D1">
        <w:trPr>
          <w:trHeight w:val="225"/>
        </w:trPr>
        <w:tc>
          <w:tcPr>
            <w:tcW w:w="521" w:type="dxa"/>
            <w:noWrap/>
            <w:hideMark/>
          </w:tcPr>
          <w:p w14:paraId="4E08AEA3" w14:textId="77777777" w:rsidR="006556D1" w:rsidRPr="006556D1" w:rsidRDefault="006556D1">
            <w:r w:rsidRPr="006556D1">
              <w:t>240079</w:t>
            </w:r>
          </w:p>
        </w:tc>
        <w:tc>
          <w:tcPr>
            <w:tcW w:w="2693" w:type="dxa"/>
            <w:noWrap/>
            <w:hideMark/>
          </w:tcPr>
          <w:p w14:paraId="3E208E5D" w14:textId="77777777" w:rsidR="006556D1" w:rsidRPr="006556D1" w:rsidRDefault="006556D1">
            <w:r w:rsidRPr="006556D1">
              <w:t>ESSENTIA HEALTH - FOSSTON</w:t>
            </w:r>
          </w:p>
        </w:tc>
        <w:tc>
          <w:tcPr>
            <w:tcW w:w="1615" w:type="dxa"/>
            <w:noWrap/>
            <w:hideMark/>
          </w:tcPr>
          <w:p w14:paraId="2EA59F9C" w14:textId="77777777" w:rsidR="006556D1" w:rsidRPr="006556D1" w:rsidRDefault="006556D1">
            <w:r w:rsidRPr="006556D1">
              <w:t>900 SOUTH HILLIGOSS BLVD E</w:t>
            </w:r>
          </w:p>
        </w:tc>
        <w:tc>
          <w:tcPr>
            <w:tcW w:w="1018" w:type="dxa"/>
            <w:noWrap/>
            <w:hideMark/>
          </w:tcPr>
          <w:p w14:paraId="22E8FBB8" w14:textId="77777777" w:rsidR="006556D1" w:rsidRPr="006556D1" w:rsidRDefault="006556D1">
            <w:r w:rsidRPr="006556D1">
              <w:t>FOSSTON</w:t>
            </w:r>
          </w:p>
        </w:tc>
        <w:tc>
          <w:tcPr>
            <w:tcW w:w="905" w:type="dxa"/>
            <w:noWrap/>
            <w:hideMark/>
          </w:tcPr>
          <w:p w14:paraId="5F0D765E" w14:textId="77777777" w:rsidR="006556D1" w:rsidRPr="006556D1" w:rsidRDefault="006556D1">
            <w:r w:rsidRPr="006556D1">
              <w:t>POLK</w:t>
            </w:r>
          </w:p>
        </w:tc>
        <w:tc>
          <w:tcPr>
            <w:tcW w:w="680" w:type="dxa"/>
            <w:noWrap/>
            <w:hideMark/>
          </w:tcPr>
          <w:p w14:paraId="2282DAA7" w14:textId="77777777" w:rsidR="006556D1" w:rsidRPr="006556D1" w:rsidRDefault="006556D1">
            <w:r w:rsidRPr="006556D1">
              <w:t>MN</w:t>
            </w:r>
          </w:p>
        </w:tc>
        <w:tc>
          <w:tcPr>
            <w:tcW w:w="816" w:type="dxa"/>
            <w:noWrap/>
            <w:hideMark/>
          </w:tcPr>
          <w:p w14:paraId="110AFEBB" w14:textId="77777777" w:rsidR="006556D1" w:rsidRPr="006556D1" w:rsidRDefault="006556D1">
            <w:r w:rsidRPr="006556D1">
              <w:t>56542</w:t>
            </w:r>
          </w:p>
        </w:tc>
      </w:tr>
      <w:tr w:rsidR="006556D1" w:rsidRPr="006556D1" w14:paraId="260B2B76" w14:textId="77777777" w:rsidTr="006556D1">
        <w:trPr>
          <w:trHeight w:val="225"/>
        </w:trPr>
        <w:tc>
          <w:tcPr>
            <w:tcW w:w="521" w:type="dxa"/>
            <w:noWrap/>
            <w:hideMark/>
          </w:tcPr>
          <w:p w14:paraId="0490DBD0" w14:textId="77777777" w:rsidR="006556D1" w:rsidRPr="006556D1" w:rsidRDefault="006556D1">
            <w:r w:rsidRPr="006556D1">
              <w:t>240084</w:t>
            </w:r>
          </w:p>
        </w:tc>
        <w:tc>
          <w:tcPr>
            <w:tcW w:w="2693" w:type="dxa"/>
            <w:noWrap/>
            <w:hideMark/>
          </w:tcPr>
          <w:p w14:paraId="444D72AF" w14:textId="77777777" w:rsidR="006556D1" w:rsidRPr="006556D1" w:rsidRDefault="006556D1">
            <w:r w:rsidRPr="006556D1">
              <w:t>ESSENTIA HEALTH - VIRGINIA</w:t>
            </w:r>
          </w:p>
        </w:tc>
        <w:tc>
          <w:tcPr>
            <w:tcW w:w="1615" w:type="dxa"/>
            <w:noWrap/>
            <w:hideMark/>
          </w:tcPr>
          <w:p w14:paraId="2160F9F3" w14:textId="77777777" w:rsidR="006556D1" w:rsidRPr="006556D1" w:rsidRDefault="006556D1">
            <w:r w:rsidRPr="006556D1">
              <w:t>901 9TH ST N</w:t>
            </w:r>
          </w:p>
        </w:tc>
        <w:tc>
          <w:tcPr>
            <w:tcW w:w="1018" w:type="dxa"/>
            <w:noWrap/>
            <w:hideMark/>
          </w:tcPr>
          <w:p w14:paraId="20619E5F" w14:textId="77777777" w:rsidR="006556D1" w:rsidRPr="006556D1" w:rsidRDefault="006556D1">
            <w:r w:rsidRPr="006556D1">
              <w:t>VIRGINIA</w:t>
            </w:r>
          </w:p>
        </w:tc>
        <w:tc>
          <w:tcPr>
            <w:tcW w:w="905" w:type="dxa"/>
            <w:noWrap/>
            <w:hideMark/>
          </w:tcPr>
          <w:p w14:paraId="5C0553BD" w14:textId="77777777" w:rsidR="006556D1" w:rsidRPr="006556D1" w:rsidRDefault="006556D1">
            <w:r w:rsidRPr="006556D1">
              <w:t>ST LOUIS</w:t>
            </w:r>
          </w:p>
        </w:tc>
        <w:tc>
          <w:tcPr>
            <w:tcW w:w="680" w:type="dxa"/>
            <w:noWrap/>
            <w:hideMark/>
          </w:tcPr>
          <w:p w14:paraId="536A6076" w14:textId="77777777" w:rsidR="006556D1" w:rsidRPr="006556D1" w:rsidRDefault="006556D1">
            <w:r w:rsidRPr="006556D1">
              <w:t>MN</w:t>
            </w:r>
          </w:p>
        </w:tc>
        <w:tc>
          <w:tcPr>
            <w:tcW w:w="816" w:type="dxa"/>
            <w:noWrap/>
            <w:hideMark/>
          </w:tcPr>
          <w:p w14:paraId="330370CD" w14:textId="77777777" w:rsidR="006556D1" w:rsidRPr="006556D1" w:rsidRDefault="006556D1">
            <w:r w:rsidRPr="006556D1">
              <w:t>55792</w:t>
            </w:r>
          </w:p>
        </w:tc>
      </w:tr>
      <w:tr w:rsidR="006556D1" w:rsidRPr="006556D1" w14:paraId="1D8E98E4" w14:textId="77777777" w:rsidTr="006556D1">
        <w:trPr>
          <w:trHeight w:val="225"/>
        </w:trPr>
        <w:tc>
          <w:tcPr>
            <w:tcW w:w="521" w:type="dxa"/>
            <w:noWrap/>
            <w:hideMark/>
          </w:tcPr>
          <w:p w14:paraId="158F102F" w14:textId="77777777" w:rsidR="006556D1" w:rsidRPr="006556D1" w:rsidRDefault="006556D1">
            <w:r w:rsidRPr="006556D1">
              <w:t>240154</w:t>
            </w:r>
          </w:p>
        </w:tc>
        <w:tc>
          <w:tcPr>
            <w:tcW w:w="2693" w:type="dxa"/>
            <w:noWrap/>
            <w:hideMark/>
          </w:tcPr>
          <w:p w14:paraId="2C6C8509" w14:textId="77777777" w:rsidR="006556D1" w:rsidRPr="006556D1" w:rsidRDefault="006556D1">
            <w:r w:rsidRPr="006556D1">
              <w:t xml:space="preserve">ESSENTIA HEALTH DEER RIVER </w:t>
            </w:r>
          </w:p>
        </w:tc>
        <w:tc>
          <w:tcPr>
            <w:tcW w:w="1615" w:type="dxa"/>
            <w:noWrap/>
            <w:hideMark/>
          </w:tcPr>
          <w:p w14:paraId="43930A77" w14:textId="77777777" w:rsidR="006556D1" w:rsidRPr="006556D1" w:rsidRDefault="006556D1">
            <w:r w:rsidRPr="006556D1">
              <w:t>1002 COMSTOCK DR</w:t>
            </w:r>
          </w:p>
        </w:tc>
        <w:tc>
          <w:tcPr>
            <w:tcW w:w="1018" w:type="dxa"/>
            <w:noWrap/>
            <w:hideMark/>
          </w:tcPr>
          <w:p w14:paraId="7B056299" w14:textId="77777777" w:rsidR="006556D1" w:rsidRPr="006556D1" w:rsidRDefault="006556D1">
            <w:r w:rsidRPr="006556D1">
              <w:t>DEER RIVER</w:t>
            </w:r>
          </w:p>
        </w:tc>
        <w:tc>
          <w:tcPr>
            <w:tcW w:w="905" w:type="dxa"/>
            <w:noWrap/>
            <w:hideMark/>
          </w:tcPr>
          <w:p w14:paraId="18A492F4" w14:textId="77777777" w:rsidR="006556D1" w:rsidRPr="006556D1" w:rsidRDefault="006556D1">
            <w:r w:rsidRPr="006556D1">
              <w:t>ITASCA</w:t>
            </w:r>
          </w:p>
        </w:tc>
        <w:tc>
          <w:tcPr>
            <w:tcW w:w="680" w:type="dxa"/>
            <w:noWrap/>
            <w:hideMark/>
          </w:tcPr>
          <w:p w14:paraId="7CA6486B" w14:textId="77777777" w:rsidR="006556D1" w:rsidRPr="006556D1" w:rsidRDefault="006556D1">
            <w:r w:rsidRPr="006556D1">
              <w:t>MN</w:t>
            </w:r>
          </w:p>
        </w:tc>
        <w:tc>
          <w:tcPr>
            <w:tcW w:w="816" w:type="dxa"/>
            <w:noWrap/>
            <w:hideMark/>
          </w:tcPr>
          <w:p w14:paraId="12353067" w14:textId="77777777" w:rsidR="006556D1" w:rsidRPr="006556D1" w:rsidRDefault="006556D1">
            <w:r w:rsidRPr="006556D1">
              <w:t>56636</w:t>
            </w:r>
          </w:p>
        </w:tc>
      </w:tr>
      <w:tr w:rsidR="006556D1" w:rsidRPr="006556D1" w14:paraId="47297901" w14:textId="77777777" w:rsidTr="006556D1">
        <w:trPr>
          <w:trHeight w:val="225"/>
        </w:trPr>
        <w:tc>
          <w:tcPr>
            <w:tcW w:w="521" w:type="dxa"/>
            <w:noWrap/>
            <w:hideMark/>
          </w:tcPr>
          <w:p w14:paraId="028C2285" w14:textId="77777777" w:rsidR="006556D1" w:rsidRPr="006556D1" w:rsidRDefault="006556D1">
            <w:r w:rsidRPr="006556D1">
              <w:t>241321</w:t>
            </w:r>
          </w:p>
        </w:tc>
        <w:tc>
          <w:tcPr>
            <w:tcW w:w="2693" w:type="dxa"/>
            <w:noWrap/>
            <w:hideMark/>
          </w:tcPr>
          <w:p w14:paraId="55150AED" w14:textId="77777777" w:rsidR="006556D1" w:rsidRPr="006556D1" w:rsidRDefault="006556D1">
            <w:r w:rsidRPr="006556D1">
              <w:t xml:space="preserve">ESSENTIA HEALTH HOLY TRINITY HOSPITAL - GRACEVILLE </w:t>
            </w:r>
          </w:p>
        </w:tc>
        <w:tc>
          <w:tcPr>
            <w:tcW w:w="1615" w:type="dxa"/>
            <w:noWrap/>
            <w:hideMark/>
          </w:tcPr>
          <w:p w14:paraId="7837C32D" w14:textId="77777777" w:rsidR="006556D1" w:rsidRPr="006556D1" w:rsidRDefault="006556D1">
            <w:r w:rsidRPr="006556D1">
              <w:t>115 W 2ND ST</w:t>
            </w:r>
          </w:p>
        </w:tc>
        <w:tc>
          <w:tcPr>
            <w:tcW w:w="1018" w:type="dxa"/>
            <w:noWrap/>
            <w:hideMark/>
          </w:tcPr>
          <w:p w14:paraId="0E477FD3" w14:textId="77777777" w:rsidR="006556D1" w:rsidRPr="006556D1" w:rsidRDefault="006556D1">
            <w:r w:rsidRPr="006556D1">
              <w:t>GRACEVILLE</w:t>
            </w:r>
          </w:p>
        </w:tc>
        <w:tc>
          <w:tcPr>
            <w:tcW w:w="905" w:type="dxa"/>
            <w:noWrap/>
            <w:hideMark/>
          </w:tcPr>
          <w:p w14:paraId="67FF7979" w14:textId="77777777" w:rsidR="006556D1" w:rsidRPr="006556D1" w:rsidRDefault="006556D1">
            <w:r w:rsidRPr="006556D1">
              <w:t>BIG STONE</w:t>
            </w:r>
          </w:p>
        </w:tc>
        <w:tc>
          <w:tcPr>
            <w:tcW w:w="680" w:type="dxa"/>
            <w:noWrap/>
            <w:hideMark/>
          </w:tcPr>
          <w:p w14:paraId="4EE3FD29" w14:textId="77777777" w:rsidR="006556D1" w:rsidRPr="006556D1" w:rsidRDefault="006556D1">
            <w:r w:rsidRPr="006556D1">
              <w:t>MN</w:t>
            </w:r>
          </w:p>
        </w:tc>
        <w:tc>
          <w:tcPr>
            <w:tcW w:w="816" w:type="dxa"/>
            <w:noWrap/>
            <w:hideMark/>
          </w:tcPr>
          <w:p w14:paraId="1B73DE72" w14:textId="77777777" w:rsidR="006556D1" w:rsidRPr="006556D1" w:rsidRDefault="006556D1">
            <w:r w:rsidRPr="006556D1">
              <w:t>56240</w:t>
            </w:r>
          </w:p>
        </w:tc>
      </w:tr>
      <w:tr w:rsidR="006556D1" w:rsidRPr="006556D1" w14:paraId="302A3CCB" w14:textId="77777777" w:rsidTr="006556D1">
        <w:trPr>
          <w:trHeight w:val="225"/>
        </w:trPr>
        <w:tc>
          <w:tcPr>
            <w:tcW w:w="521" w:type="dxa"/>
            <w:noWrap/>
            <w:hideMark/>
          </w:tcPr>
          <w:p w14:paraId="1D14010B" w14:textId="77777777" w:rsidR="006556D1" w:rsidRPr="006556D1" w:rsidRDefault="006556D1">
            <w:r w:rsidRPr="006556D1">
              <w:t>241340</w:t>
            </w:r>
          </w:p>
        </w:tc>
        <w:tc>
          <w:tcPr>
            <w:tcW w:w="2693" w:type="dxa"/>
            <w:noWrap/>
            <w:hideMark/>
          </w:tcPr>
          <w:p w14:paraId="2378C922" w14:textId="77777777" w:rsidR="006556D1" w:rsidRPr="006556D1" w:rsidRDefault="006556D1">
            <w:r w:rsidRPr="006556D1">
              <w:t>ESSENTIA HEALTH NORTHERN PINES MEDICAL CENTER - AURORA</w:t>
            </w:r>
          </w:p>
        </w:tc>
        <w:tc>
          <w:tcPr>
            <w:tcW w:w="1615" w:type="dxa"/>
            <w:noWrap/>
            <w:hideMark/>
          </w:tcPr>
          <w:p w14:paraId="121725A8" w14:textId="77777777" w:rsidR="006556D1" w:rsidRPr="006556D1" w:rsidRDefault="006556D1">
            <w:r w:rsidRPr="006556D1">
              <w:t>5211 HWY 110</w:t>
            </w:r>
          </w:p>
        </w:tc>
        <w:tc>
          <w:tcPr>
            <w:tcW w:w="1018" w:type="dxa"/>
            <w:noWrap/>
            <w:hideMark/>
          </w:tcPr>
          <w:p w14:paraId="1D0C569B" w14:textId="77777777" w:rsidR="006556D1" w:rsidRPr="006556D1" w:rsidRDefault="006556D1">
            <w:r w:rsidRPr="006556D1">
              <w:t>AURORA</w:t>
            </w:r>
          </w:p>
        </w:tc>
        <w:tc>
          <w:tcPr>
            <w:tcW w:w="905" w:type="dxa"/>
            <w:noWrap/>
            <w:hideMark/>
          </w:tcPr>
          <w:p w14:paraId="7D63311A" w14:textId="77777777" w:rsidR="006556D1" w:rsidRPr="006556D1" w:rsidRDefault="006556D1">
            <w:r w:rsidRPr="006556D1">
              <w:t>ST LOUIS</w:t>
            </w:r>
          </w:p>
        </w:tc>
        <w:tc>
          <w:tcPr>
            <w:tcW w:w="680" w:type="dxa"/>
            <w:noWrap/>
            <w:hideMark/>
          </w:tcPr>
          <w:p w14:paraId="615FA682" w14:textId="77777777" w:rsidR="006556D1" w:rsidRPr="006556D1" w:rsidRDefault="006556D1">
            <w:r w:rsidRPr="006556D1">
              <w:t>MN</w:t>
            </w:r>
          </w:p>
        </w:tc>
        <w:tc>
          <w:tcPr>
            <w:tcW w:w="816" w:type="dxa"/>
            <w:noWrap/>
            <w:hideMark/>
          </w:tcPr>
          <w:p w14:paraId="2D83B101" w14:textId="77777777" w:rsidR="006556D1" w:rsidRPr="006556D1" w:rsidRDefault="006556D1">
            <w:r w:rsidRPr="006556D1">
              <w:t>55705</w:t>
            </w:r>
          </w:p>
        </w:tc>
      </w:tr>
      <w:tr w:rsidR="006556D1" w:rsidRPr="006556D1" w14:paraId="73230AE5" w14:textId="77777777" w:rsidTr="006556D1">
        <w:trPr>
          <w:trHeight w:val="225"/>
        </w:trPr>
        <w:tc>
          <w:tcPr>
            <w:tcW w:w="521" w:type="dxa"/>
            <w:noWrap/>
            <w:hideMark/>
          </w:tcPr>
          <w:p w14:paraId="5F6B11E2" w14:textId="77777777" w:rsidR="006556D1" w:rsidRPr="006556D1" w:rsidRDefault="006556D1">
            <w:r w:rsidRPr="006556D1">
              <w:t>240075</w:t>
            </w:r>
          </w:p>
        </w:tc>
        <w:tc>
          <w:tcPr>
            <w:tcW w:w="2693" w:type="dxa"/>
            <w:noWrap/>
            <w:hideMark/>
          </w:tcPr>
          <w:p w14:paraId="2999F8A6" w14:textId="77777777" w:rsidR="006556D1" w:rsidRPr="006556D1" w:rsidRDefault="006556D1">
            <w:r w:rsidRPr="006556D1">
              <w:t>ESSENTIA HEALTH ST JOSEPH'S MEDICAL CENTER - BRAINERD</w:t>
            </w:r>
          </w:p>
        </w:tc>
        <w:tc>
          <w:tcPr>
            <w:tcW w:w="1615" w:type="dxa"/>
            <w:noWrap/>
            <w:hideMark/>
          </w:tcPr>
          <w:p w14:paraId="6CD50457" w14:textId="77777777" w:rsidR="006556D1" w:rsidRPr="006556D1" w:rsidRDefault="006556D1">
            <w:r w:rsidRPr="006556D1">
              <w:t>523 N. 3RD ST</w:t>
            </w:r>
          </w:p>
        </w:tc>
        <w:tc>
          <w:tcPr>
            <w:tcW w:w="1018" w:type="dxa"/>
            <w:noWrap/>
            <w:hideMark/>
          </w:tcPr>
          <w:p w14:paraId="431461A3" w14:textId="77777777" w:rsidR="006556D1" w:rsidRPr="006556D1" w:rsidRDefault="006556D1">
            <w:r w:rsidRPr="006556D1">
              <w:t>BRAINERD</w:t>
            </w:r>
          </w:p>
        </w:tc>
        <w:tc>
          <w:tcPr>
            <w:tcW w:w="905" w:type="dxa"/>
            <w:noWrap/>
            <w:hideMark/>
          </w:tcPr>
          <w:p w14:paraId="7FF27092" w14:textId="77777777" w:rsidR="006556D1" w:rsidRPr="006556D1" w:rsidRDefault="006556D1">
            <w:r w:rsidRPr="006556D1">
              <w:t>CROW WING</w:t>
            </w:r>
          </w:p>
        </w:tc>
        <w:tc>
          <w:tcPr>
            <w:tcW w:w="680" w:type="dxa"/>
            <w:noWrap/>
            <w:hideMark/>
          </w:tcPr>
          <w:p w14:paraId="12D58063" w14:textId="77777777" w:rsidR="006556D1" w:rsidRPr="006556D1" w:rsidRDefault="006556D1">
            <w:r w:rsidRPr="006556D1">
              <w:t>MN</w:t>
            </w:r>
          </w:p>
        </w:tc>
        <w:tc>
          <w:tcPr>
            <w:tcW w:w="816" w:type="dxa"/>
            <w:noWrap/>
            <w:hideMark/>
          </w:tcPr>
          <w:p w14:paraId="23AB0672" w14:textId="77777777" w:rsidR="006556D1" w:rsidRPr="006556D1" w:rsidRDefault="006556D1">
            <w:r w:rsidRPr="006556D1">
              <w:t>56401</w:t>
            </w:r>
          </w:p>
        </w:tc>
      </w:tr>
      <w:tr w:rsidR="006556D1" w:rsidRPr="006556D1" w14:paraId="64E231DC" w14:textId="77777777" w:rsidTr="006556D1">
        <w:trPr>
          <w:trHeight w:val="225"/>
        </w:trPr>
        <w:tc>
          <w:tcPr>
            <w:tcW w:w="521" w:type="dxa"/>
            <w:noWrap/>
            <w:hideMark/>
          </w:tcPr>
          <w:p w14:paraId="2265D7F9" w14:textId="77777777" w:rsidR="006556D1" w:rsidRPr="006556D1" w:rsidRDefault="006556D1">
            <w:r w:rsidRPr="006556D1">
              <w:t>240101</w:t>
            </w:r>
          </w:p>
        </w:tc>
        <w:tc>
          <w:tcPr>
            <w:tcW w:w="2693" w:type="dxa"/>
            <w:noWrap/>
            <w:hideMark/>
          </w:tcPr>
          <w:p w14:paraId="381B2AC6" w14:textId="77777777" w:rsidR="006556D1" w:rsidRPr="006556D1" w:rsidRDefault="006556D1">
            <w:r w:rsidRPr="006556D1">
              <w:t>ESSENTIA HEALTH ST MARY'S MEDICAL CENTER - DETROIT LAKES</w:t>
            </w:r>
          </w:p>
        </w:tc>
        <w:tc>
          <w:tcPr>
            <w:tcW w:w="1615" w:type="dxa"/>
            <w:noWrap/>
            <w:hideMark/>
          </w:tcPr>
          <w:p w14:paraId="37BCA440" w14:textId="77777777" w:rsidR="006556D1" w:rsidRPr="006556D1" w:rsidRDefault="006556D1">
            <w:r w:rsidRPr="006556D1">
              <w:t>1027 WASHINGTON AVE</w:t>
            </w:r>
          </w:p>
        </w:tc>
        <w:tc>
          <w:tcPr>
            <w:tcW w:w="1018" w:type="dxa"/>
            <w:noWrap/>
            <w:hideMark/>
          </w:tcPr>
          <w:p w14:paraId="5AF60E4E" w14:textId="77777777" w:rsidR="006556D1" w:rsidRPr="006556D1" w:rsidRDefault="006556D1">
            <w:r w:rsidRPr="006556D1">
              <w:t>DETROIT LAKES</w:t>
            </w:r>
          </w:p>
        </w:tc>
        <w:tc>
          <w:tcPr>
            <w:tcW w:w="905" w:type="dxa"/>
            <w:noWrap/>
            <w:hideMark/>
          </w:tcPr>
          <w:p w14:paraId="2C8FA51F" w14:textId="77777777" w:rsidR="006556D1" w:rsidRPr="006556D1" w:rsidRDefault="006556D1">
            <w:r w:rsidRPr="006556D1">
              <w:t>BECKER</w:t>
            </w:r>
          </w:p>
        </w:tc>
        <w:tc>
          <w:tcPr>
            <w:tcW w:w="680" w:type="dxa"/>
            <w:noWrap/>
            <w:hideMark/>
          </w:tcPr>
          <w:p w14:paraId="1DBE677D" w14:textId="77777777" w:rsidR="006556D1" w:rsidRPr="006556D1" w:rsidRDefault="006556D1">
            <w:r w:rsidRPr="006556D1">
              <w:t>MN</w:t>
            </w:r>
          </w:p>
        </w:tc>
        <w:tc>
          <w:tcPr>
            <w:tcW w:w="816" w:type="dxa"/>
            <w:noWrap/>
            <w:hideMark/>
          </w:tcPr>
          <w:p w14:paraId="2C94D5FE" w14:textId="77777777" w:rsidR="006556D1" w:rsidRPr="006556D1" w:rsidRDefault="006556D1">
            <w:r w:rsidRPr="006556D1">
              <w:t>56501</w:t>
            </w:r>
          </w:p>
        </w:tc>
      </w:tr>
      <w:tr w:rsidR="006556D1" w:rsidRPr="006556D1" w14:paraId="21295DD4" w14:textId="77777777" w:rsidTr="006556D1">
        <w:trPr>
          <w:trHeight w:val="225"/>
        </w:trPr>
        <w:tc>
          <w:tcPr>
            <w:tcW w:w="521" w:type="dxa"/>
            <w:noWrap/>
            <w:hideMark/>
          </w:tcPr>
          <w:p w14:paraId="549FB4CA" w14:textId="77777777" w:rsidR="006556D1" w:rsidRPr="006556D1" w:rsidRDefault="006556D1">
            <w:r w:rsidRPr="006556D1">
              <w:t>240002</w:t>
            </w:r>
          </w:p>
        </w:tc>
        <w:tc>
          <w:tcPr>
            <w:tcW w:w="2693" w:type="dxa"/>
            <w:noWrap/>
            <w:hideMark/>
          </w:tcPr>
          <w:p w14:paraId="0DE78A7E" w14:textId="77777777" w:rsidR="006556D1" w:rsidRPr="006556D1" w:rsidRDefault="006556D1">
            <w:r w:rsidRPr="006556D1">
              <w:t>ESSENTIA HEALTH ST MARY'S MEDICAL CENTER - DULUTH</w:t>
            </w:r>
          </w:p>
        </w:tc>
        <w:tc>
          <w:tcPr>
            <w:tcW w:w="1615" w:type="dxa"/>
            <w:noWrap/>
            <w:hideMark/>
          </w:tcPr>
          <w:p w14:paraId="79B0C905" w14:textId="77777777" w:rsidR="006556D1" w:rsidRPr="006556D1" w:rsidRDefault="006556D1">
            <w:r w:rsidRPr="006556D1">
              <w:t>407 E 3RD ST</w:t>
            </w:r>
          </w:p>
        </w:tc>
        <w:tc>
          <w:tcPr>
            <w:tcW w:w="1018" w:type="dxa"/>
            <w:noWrap/>
            <w:hideMark/>
          </w:tcPr>
          <w:p w14:paraId="0E1CB763" w14:textId="77777777" w:rsidR="006556D1" w:rsidRPr="006556D1" w:rsidRDefault="006556D1">
            <w:r w:rsidRPr="006556D1">
              <w:t>DULUTH</w:t>
            </w:r>
          </w:p>
        </w:tc>
        <w:tc>
          <w:tcPr>
            <w:tcW w:w="905" w:type="dxa"/>
            <w:noWrap/>
            <w:hideMark/>
          </w:tcPr>
          <w:p w14:paraId="7EB3FA19" w14:textId="77777777" w:rsidR="006556D1" w:rsidRPr="006556D1" w:rsidRDefault="006556D1">
            <w:r w:rsidRPr="006556D1">
              <w:t>ST LOUIS</w:t>
            </w:r>
          </w:p>
        </w:tc>
        <w:tc>
          <w:tcPr>
            <w:tcW w:w="680" w:type="dxa"/>
            <w:noWrap/>
            <w:hideMark/>
          </w:tcPr>
          <w:p w14:paraId="598E8691" w14:textId="77777777" w:rsidR="006556D1" w:rsidRPr="006556D1" w:rsidRDefault="006556D1">
            <w:r w:rsidRPr="006556D1">
              <w:t>MN</w:t>
            </w:r>
          </w:p>
        </w:tc>
        <w:tc>
          <w:tcPr>
            <w:tcW w:w="816" w:type="dxa"/>
            <w:noWrap/>
            <w:hideMark/>
          </w:tcPr>
          <w:p w14:paraId="4BCD61AF" w14:textId="77777777" w:rsidR="006556D1" w:rsidRPr="006556D1" w:rsidRDefault="006556D1">
            <w:r w:rsidRPr="006556D1">
              <w:t>55805</w:t>
            </w:r>
          </w:p>
        </w:tc>
      </w:tr>
      <w:tr w:rsidR="006556D1" w:rsidRPr="006556D1" w14:paraId="57C781AE" w14:textId="77777777" w:rsidTr="006556D1">
        <w:trPr>
          <w:trHeight w:val="225"/>
        </w:trPr>
        <w:tc>
          <w:tcPr>
            <w:tcW w:w="521" w:type="dxa"/>
            <w:noWrap/>
            <w:hideMark/>
          </w:tcPr>
          <w:p w14:paraId="4B014D08" w14:textId="77777777" w:rsidR="006556D1" w:rsidRPr="006556D1" w:rsidRDefault="006556D1">
            <w:r w:rsidRPr="006556D1">
              <w:t>241309</w:t>
            </w:r>
          </w:p>
        </w:tc>
        <w:tc>
          <w:tcPr>
            <w:tcW w:w="2693" w:type="dxa"/>
            <w:noWrap/>
            <w:hideMark/>
          </w:tcPr>
          <w:p w14:paraId="0BF4FC88" w14:textId="77777777" w:rsidR="006556D1" w:rsidRPr="006556D1" w:rsidRDefault="006556D1">
            <w:r w:rsidRPr="006556D1">
              <w:t>ESSENTIAL HEALTH - SANDSTONE</w:t>
            </w:r>
          </w:p>
        </w:tc>
        <w:tc>
          <w:tcPr>
            <w:tcW w:w="1615" w:type="dxa"/>
            <w:noWrap/>
            <w:hideMark/>
          </w:tcPr>
          <w:p w14:paraId="2720324A" w14:textId="77777777" w:rsidR="006556D1" w:rsidRPr="006556D1" w:rsidRDefault="006556D1">
            <w:r w:rsidRPr="006556D1">
              <w:t>705 LUNDORFF DRIVE</w:t>
            </w:r>
          </w:p>
        </w:tc>
        <w:tc>
          <w:tcPr>
            <w:tcW w:w="1018" w:type="dxa"/>
            <w:noWrap/>
            <w:hideMark/>
          </w:tcPr>
          <w:p w14:paraId="19360765" w14:textId="77777777" w:rsidR="006556D1" w:rsidRPr="006556D1" w:rsidRDefault="006556D1">
            <w:r w:rsidRPr="006556D1">
              <w:t>SANDSTONE</w:t>
            </w:r>
          </w:p>
        </w:tc>
        <w:tc>
          <w:tcPr>
            <w:tcW w:w="905" w:type="dxa"/>
            <w:noWrap/>
            <w:hideMark/>
          </w:tcPr>
          <w:p w14:paraId="48C65E3F" w14:textId="77777777" w:rsidR="006556D1" w:rsidRPr="006556D1" w:rsidRDefault="006556D1">
            <w:r w:rsidRPr="006556D1">
              <w:t>PINE</w:t>
            </w:r>
          </w:p>
        </w:tc>
        <w:tc>
          <w:tcPr>
            <w:tcW w:w="680" w:type="dxa"/>
            <w:noWrap/>
            <w:hideMark/>
          </w:tcPr>
          <w:p w14:paraId="7D1A6555" w14:textId="77777777" w:rsidR="006556D1" w:rsidRPr="006556D1" w:rsidRDefault="006556D1">
            <w:r w:rsidRPr="006556D1">
              <w:t>MN</w:t>
            </w:r>
          </w:p>
        </w:tc>
        <w:tc>
          <w:tcPr>
            <w:tcW w:w="816" w:type="dxa"/>
            <w:noWrap/>
            <w:hideMark/>
          </w:tcPr>
          <w:p w14:paraId="78AE74E6" w14:textId="77777777" w:rsidR="006556D1" w:rsidRPr="006556D1" w:rsidRDefault="006556D1">
            <w:r w:rsidRPr="006556D1">
              <w:t>55072</w:t>
            </w:r>
          </w:p>
        </w:tc>
      </w:tr>
      <w:tr w:rsidR="006556D1" w:rsidRPr="006556D1" w14:paraId="7A065689" w14:textId="77777777" w:rsidTr="006556D1">
        <w:trPr>
          <w:trHeight w:val="225"/>
        </w:trPr>
        <w:tc>
          <w:tcPr>
            <w:tcW w:w="521" w:type="dxa"/>
            <w:noWrap/>
            <w:hideMark/>
          </w:tcPr>
          <w:p w14:paraId="1BC6E03B" w14:textId="77777777" w:rsidR="006556D1" w:rsidRPr="006556D1" w:rsidRDefault="006556D1">
            <w:r w:rsidRPr="006556D1">
              <w:t>240040</w:t>
            </w:r>
          </w:p>
        </w:tc>
        <w:tc>
          <w:tcPr>
            <w:tcW w:w="2693" w:type="dxa"/>
            <w:noWrap/>
            <w:hideMark/>
          </w:tcPr>
          <w:p w14:paraId="3795001D" w14:textId="77777777" w:rsidR="006556D1" w:rsidRPr="006556D1" w:rsidRDefault="006556D1">
            <w:r w:rsidRPr="006556D1">
              <w:t>FAIRVIEW RANGE MEDICAL CENTER</w:t>
            </w:r>
          </w:p>
        </w:tc>
        <w:tc>
          <w:tcPr>
            <w:tcW w:w="1615" w:type="dxa"/>
            <w:noWrap/>
            <w:hideMark/>
          </w:tcPr>
          <w:p w14:paraId="23DD11E0" w14:textId="77777777" w:rsidR="006556D1" w:rsidRPr="006556D1" w:rsidRDefault="006556D1">
            <w:r w:rsidRPr="006556D1">
              <w:t>750 E 34TH ST</w:t>
            </w:r>
          </w:p>
        </w:tc>
        <w:tc>
          <w:tcPr>
            <w:tcW w:w="1018" w:type="dxa"/>
            <w:noWrap/>
            <w:hideMark/>
          </w:tcPr>
          <w:p w14:paraId="73038388" w14:textId="77777777" w:rsidR="006556D1" w:rsidRPr="006556D1" w:rsidRDefault="006556D1">
            <w:r w:rsidRPr="006556D1">
              <w:t>HIBBING</w:t>
            </w:r>
          </w:p>
        </w:tc>
        <w:tc>
          <w:tcPr>
            <w:tcW w:w="905" w:type="dxa"/>
            <w:noWrap/>
            <w:hideMark/>
          </w:tcPr>
          <w:p w14:paraId="68D9EB58" w14:textId="77777777" w:rsidR="006556D1" w:rsidRPr="006556D1" w:rsidRDefault="006556D1">
            <w:r w:rsidRPr="006556D1">
              <w:t>ST LOUIS</w:t>
            </w:r>
          </w:p>
        </w:tc>
        <w:tc>
          <w:tcPr>
            <w:tcW w:w="680" w:type="dxa"/>
            <w:noWrap/>
            <w:hideMark/>
          </w:tcPr>
          <w:p w14:paraId="0B268163" w14:textId="77777777" w:rsidR="006556D1" w:rsidRPr="006556D1" w:rsidRDefault="006556D1">
            <w:r w:rsidRPr="006556D1">
              <w:t>MN</w:t>
            </w:r>
          </w:p>
        </w:tc>
        <w:tc>
          <w:tcPr>
            <w:tcW w:w="816" w:type="dxa"/>
            <w:noWrap/>
            <w:hideMark/>
          </w:tcPr>
          <w:p w14:paraId="5F3E7473" w14:textId="77777777" w:rsidR="006556D1" w:rsidRPr="006556D1" w:rsidRDefault="006556D1">
            <w:r w:rsidRPr="006556D1">
              <w:t>55746</w:t>
            </w:r>
          </w:p>
        </w:tc>
      </w:tr>
      <w:tr w:rsidR="006556D1" w:rsidRPr="006556D1" w14:paraId="6BB36DB3" w14:textId="77777777" w:rsidTr="006556D1">
        <w:trPr>
          <w:trHeight w:val="225"/>
        </w:trPr>
        <w:tc>
          <w:tcPr>
            <w:tcW w:w="521" w:type="dxa"/>
            <w:noWrap/>
            <w:hideMark/>
          </w:tcPr>
          <w:p w14:paraId="6032C226" w14:textId="77777777" w:rsidR="006556D1" w:rsidRPr="006556D1" w:rsidRDefault="006556D1">
            <w:r w:rsidRPr="006556D1">
              <w:t>000039</w:t>
            </w:r>
          </w:p>
        </w:tc>
        <w:tc>
          <w:tcPr>
            <w:tcW w:w="2693" w:type="dxa"/>
            <w:noWrap/>
            <w:hideMark/>
          </w:tcPr>
          <w:p w14:paraId="164F19BA" w14:textId="77777777" w:rsidR="006556D1" w:rsidRPr="006556D1" w:rsidRDefault="006556D1">
            <w:r w:rsidRPr="006556D1">
              <w:t>FEDERAL MEDICAL CENTER-ROCHESTER</w:t>
            </w:r>
          </w:p>
        </w:tc>
        <w:tc>
          <w:tcPr>
            <w:tcW w:w="1615" w:type="dxa"/>
            <w:noWrap/>
            <w:hideMark/>
          </w:tcPr>
          <w:p w14:paraId="11DCA720" w14:textId="77777777" w:rsidR="006556D1" w:rsidRPr="006556D1" w:rsidRDefault="006556D1">
            <w:r w:rsidRPr="006556D1">
              <w:t>2110 E CENTER STREET</w:t>
            </w:r>
          </w:p>
        </w:tc>
        <w:tc>
          <w:tcPr>
            <w:tcW w:w="1018" w:type="dxa"/>
            <w:noWrap/>
            <w:hideMark/>
          </w:tcPr>
          <w:p w14:paraId="5904363D" w14:textId="77777777" w:rsidR="006556D1" w:rsidRPr="006556D1" w:rsidRDefault="006556D1">
            <w:r w:rsidRPr="006556D1">
              <w:t>ROCHESTER</w:t>
            </w:r>
          </w:p>
        </w:tc>
        <w:tc>
          <w:tcPr>
            <w:tcW w:w="905" w:type="dxa"/>
            <w:noWrap/>
            <w:hideMark/>
          </w:tcPr>
          <w:p w14:paraId="11A1A42B" w14:textId="77777777" w:rsidR="006556D1" w:rsidRPr="006556D1" w:rsidRDefault="006556D1">
            <w:r w:rsidRPr="006556D1">
              <w:t>OLMSTED</w:t>
            </w:r>
          </w:p>
        </w:tc>
        <w:tc>
          <w:tcPr>
            <w:tcW w:w="680" w:type="dxa"/>
            <w:noWrap/>
            <w:hideMark/>
          </w:tcPr>
          <w:p w14:paraId="0123CF94" w14:textId="77777777" w:rsidR="006556D1" w:rsidRPr="006556D1" w:rsidRDefault="006556D1">
            <w:r w:rsidRPr="006556D1">
              <w:t>MN</w:t>
            </w:r>
          </w:p>
        </w:tc>
        <w:tc>
          <w:tcPr>
            <w:tcW w:w="816" w:type="dxa"/>
            <w:noWrap/>
            <w:hideMark/>
          </w:tcPr>
          <w:p w14:paraId="55DF1EF5" w14:textId="77777777" w:rsidR="006556D1" w:rsidRPr="006556D1" w:rsidRDefault="006556D1">
            <w:r w:rsidRPr="006556D1">
              <w:t>55904</w:t>
            </w:r>
          </w:p>
        </w:tc>
      </w:tr>
      <w:tr w:rsidR="006556D1" w:rsidRPr="006556D1" w14:paraId="5AB3AF07" w14:textId="77777777" w:rsidTr="006556D1">
        <w:trPr>
          <w:trHeight w:val="225"/>
        </w:trPr>
        <w:tc>
          <w:tcPr>
            <w:tcW w:w="521" w:type="dxa"/>
            <w:noWrap/>
            <w:hideMark/>
          </w:tcPr>
          <w:p w14:paraId="5D846962" w14:textId="77777777" w:rsidR="006556D1" w:rsidRPr="006556D1" w:rsidRDefault="006556D1">
            <w:r w:rsidRPr="006556D1">
              <w:lastRenderedPageBreak/>
              <w:t>244003</w:t>
            </w:r>
          </w:p>
        </w:tc>
        <w:tc>
          <w:tcPr>
            <w:tcW w:w="2693" w:type="dxa"/>
            <w:noWrap/>
            <w:hideMark/>
          </w:tcPr>
          <w:p w14:paraId="3BCBAA18" w14:textId="77777777" w:rsidR="006556D1" w:rsidRPr="006556D1" w:rsidRDefault="006556D1">
            <w:r w:rsidRPr="006556D1">
              <w:t>FERGUS FALLS REGIONAL TREATMENT CENTER</w:t>
            </w:r>
          </w:p>
        </w:tc>
        <w:tc>
          <w:tcPr>
            <w:tcW w:w="1615" w:type="dxa"/>
            <w:noWrap/>
            <w:hideMark/>
          </w:tcPr>
          <w:p w14:paraId="07E4F2F1" w14:textId="77777777" w:rsidR="006556D1" w:rsidRPr="006556D1" w:rsidRDefault="006556D1">
            <w:r w:rsidRPr="006556D1">
              <w:t>1400 N UNION AVE BOX 157</w:t>
            </w:r>
          </w:p>
        </w:tc>
        <w:tc>
          <w:tcPr>
            <w:tcW w:w="1018" w:type="dxa"/>
            <w:noWrap/>
            <w:hideMark/>
          </w:tcPr>
          <w:p w14:paraId="7548C00B" w14:textId="77777777" w:rsidR="006556D1" w:rsidRPr="006556D1" w:rsidRDefault="006556D1">
            <w:r w:rsidRPr="006556D1">
              <w:t>FERGUS FALLS</w:t>
            </w:r>
          </w:p>
        </w:tc>
        <w:tc>
          <w:tcPr>
            <w:tcW w:w="905" w:type="dxa"/>
            <w:noWrap/>
            <w:hideMark/>
          </w:tcPr>
          <w:p w14:paraId="02FC648E" w14:textId="77777777" w:rsidR="006556D1" w:rsidRPr="006556D1" w:rsidRDefault="006556D1">
            <w:r w:rsidRPr="006556D1">
              <w:t>OTTERTAIL</w:t>
            </w:r>
          </w:p>
        </w:tc>
        <w:tc>
          <w:tcPr>
            <w:tcW w:w="680" w:type="dxa"/>
            <w:noWrap/>
            <w:hideMark/>
          </w:tcPr>
          <w:p w14:paraId="27AA471F" w14:textId="77777777" w:rsidR="006556D1" w:rsidRPr="006556D1" w:rsidRDefault="006556D1">
            <w:r w:rsidRPr="006556D1">
              <w:t>MN</w:t>
            </w:r>
          </w:p>
        </w:tc>
        <w:tc>
          <w:tcPr>
            <w:tcW w:w="816" w:type="dxa"/>
            <w:noWrap/>
            <w:hideMark/>
          </w:tcPr>
          <w:p w14:paraId="4A773832" w14:textId="77777777" w:rsidR="006556D1" w:rsidRPr="006556D1" w:rsidRDefault="006556D1">
            <w:r w:rsidRPr="006556D1">
              <w:t>56537</w:t>
            </w:r>
          </w:p>
        </w:tc>
      </w:tr>
      <w:tr w:rsidR="006556D1" w:rsidRPr="006556D1" w14:paraId="4B9448E9" w14:textId="77777777" w:rsidTr="006556D1">
        <w:trPr>
          <w:trHeight w:val="225"/>
        </w:trPr>
        <w:tc>
          <w:tcPr>
            <w:tcW w:w="521" w:type="dxa"/>
            <w:noWrap/>
            <w:hideMark/>
          </w:tcPr>
          <w:p w14:paraId="3A4E89B8" w14:textId="77777777" w:rsidR="006556D1" w:rsidRPr="006556D1" w:rsidRDefault="006556D1">
            <w:r w:rsidRPr="006556D1">
              <w:t>243300</w:t>
            </w:r>
          </w:p>
        </w:tc>
        <w:tc>
          <w:tcPr>
            <w:tcW w:w="2693" w:type="dxa"/>
            <w:noWrap/>
            <w:hideMark/>
          </w:tcPr>
          <w:p w14:paraId="72061A14" w14:textId="77777777" w:rsidR="006556D1" w:rsidRPr="006556D1" w:rsidRDefault="006556D1">
            <w:r w:rsidRPr="006556D1">
              <w:t>GILLETTE CHILDREN'S - ST. PAUL</w:t>
            </w:r>
          </w:p>
        </w:tc>
        <w:tc>
          <w:tcPr>
            <w:tcW w:w="1615" w:type="dxa"/>
            <w:noWrap/>
            <w:hideMark/>
          </w:tcPr>
          <w:p w14:paraId="3B4C76CB" w14:textId="77777777" w:rsidR="006556D1" w:rsidRPr="006556D1" w:rsidRDefault="006556D1">
            <w:r w:rsidRPr="006556D1">
              <w:t>200 UNIVERSITY AVE E</w:t>
            </w:r>
          </w:p>
        </w:tc>
        <w:tc>
          <w:tcPr>
            <w:tcW w:w="1018" w:type="dxa"/>
            <w:noWrap/>
            <w:hideMark/>
          </w:tcPr>
          <w:p w14:paraId="7F761C17" w14:textId="77777777" w:rsidR="006556D1" w:rsidRPr="006556D1" w:rsidRDefault="006556D1">
            <w:r w:rsidRPr="006556D1">
              <w:t>SAINT PAUL</w:t>
            </w:r>
          </w:p>
        </w:tc>
        <w:tc>
          <w:tcPr>
            <w:tcW w:w="905" w:type="dxa"/>
            <w:noWrap/>
            <w:hideMark/>
          </w:tcPr>
          <w:p w14:paraId="71209018" w14:textId="77777777" w:rsidR="006556D1" w:rsidRPr="006556D1" w:rsidRDefault="006556D1">
            <w:r w:rsidRPr="006556D1">
              <w:t>RAMSEY</w:t>
            </w:r>
          </w:p>
        </w:tc>
        <w:tc>
          <w:tcPr>
            <w:tcW w:w="680" w:type="dxa"/>
            <w:noWrap/>
            <w:hideMark/>
          </w:tcPr>
          <w:p w14:paraId="0944DEBC" w14:textId="77777777" w:rsidR="006556D1" w:rsidRPr="006556D1" w:rsidRDefault="006556D1">
            <w:r w:rsidRPr="006556D1">
              <w:t>MN</w:t>
            </w:r>
          </w:p>
        </w:tc>
        <w:tc>
          <w:tcPr>
            <w:tcW w:w="816" w:type="dxa"/>
            <w:noWrap/>
            <w:hideMark/>
          </w:tcPr>
          <w:p w14:paraId="32218912" w14:textId="77777777" w:rsidR="006556D1" w:rsidRPr="006556D1" w:rsidRDefault="006556D1">
            <w:r w:rsidRPr="006556D1">
              <w:t>55101</w:t>
            </w:r>
          </w:p>
        </w:tc>
      </w:tr>
      <w:tr w:rsidR="006556D1" w:rsidRPr="006556D1" w14:paraId="72C16751" w14:textId="77777777" w:rsidTr="006556D1">
        <w:trPr>
          <w:trHeight w:val="225"/>
        </w:trPr>
        <w:tc>
          <w:tcPr>
            <w:tcW w:w="521" w:type="dxa"/>
            <w:noWrap/>
            <w:hideMark/>
          </w:tcPr>
          <w:p w14:paraId="12BDF687" w14:textId="77777777" w:rsidR="006556D1" w:rsidRPr="006556D1" w:rsidRDefault="006556D1">
            <w:r w:rsidRPr="006556D1">
              <w:t>240027</w:t>
            </w:r>
          </w:p>
        </w:tc>
        <w:tc>
          <w:tcPr>
            <w:tcW w:w="2693" w:type="dxa"/>
            <w:noWrap/>
            <w:hideMark/>
          </w:tcPr>
          <w:p w14:paraId="1CA75164" w14:textId="77777777" w:rsidR="006556D1" w:rsidRPr="006556D1" w:rsidRDefault="006556D1">
            <w:r w:rsidRPr="006556D1">
              <w:t>GLACIAL RIDGE HOSPITAL</w:t>
            </w:r>
          </w:p>
        </w:tc>
        <w:tc>
          <w:tcPr>
            <w:tcW w:w="1615" w:type="dxa"/>
            <w:noWrap/>
            <w:hideMark/>
          </w:tcPr>
          <w:p w14:paraId="08C9B532" w14:textId="77777777" w:rsidR="006556D1" w:rsidRPr="006556D1" w:rsidRDefault="006556D1">
            <w:r w:rsidRPr="006556D1">
              <w:t>10 4TH AVE SE</w:t>
            </w:r>
          </w:p>
        </w:tc>
        <w:tc>
          <w:tcPr>
            <w:tcW w:w="1018" w:type="dxa"/>
            <w:noWrap/>
            <w:hideMark/>
          </w:tcPr>
          <w:p w14:paraId="3D38FF61" w14:textId="77777777" w:rsidR="006556D1" w:rsidRPr="006556D1" w:rsidRDefault="006556D1">
            <w:r w:rsidRPr="006556D1">
              <w:t>GLENWOOD</w:t>
            </w:r>
          </w:p>
        </w:tc>
        <w:tc>
          <w:tcPr>
            <w:tcW w:w="905" w:type="dxa"/>
            <w:noWrap/>
            <w:hideMark/>
          </w:tcPr>
          <w:p w14:paraId="4EA9F944" w14:textId="77777777" w:rsidR="006556D1" w:rsidRPr="006556D1" w:rsidRDefault="006556D1">
            <w:r w:rsidRPr="006556D1">
              <w:t>POPE</w:t>
            </w:r>
          </w:p>
        </w:tc>
        <w:tc>
          <w:tcPr>
            <w:tcW w:w="680" w:type="dxa"/>
            <w:noWrap/>
            <w:hideMark/>
          </w:tcPr>
          <w:p w14:paraId="69CC750D" w14:textId="77777777" w:rsidR="006556D1" w:rsidRPr="006556D1" w:rsidRDefault="006556D1">
            <w:r w:rsidRPr="006556D1">
              <w:t>MN</w:t>
            </w:r>
          </w:p>
        </w:tc>
        <w:tc>
          <w:tcPr>
            <w:tcW w:w="816" w:type="dxa"/>
            <w:noWrap/>
            <w:hideMark/>
          </w:tcPr>
          <w:p w14:paraId="63B35B46" w14:textId="77777777" w:rsidR="006556D1" w:rsidRPr="006556D1" w:rsidRDefault="006556D1">
            <w:r w:rsidRPr="006556D1">
              <w:t>56334</w:t>
            </w:r>
          </w:p>
        </w:tc>
      </w:tr>
      <w:tr w:rsidR="006556D1" w:rsidRPr="006556D1" w14:paraId="3C2067B5" w14:textId="77777777" w:rsidTr="006556D1">
        <w:trPr>
          <w:trHeight w:val="225"/>
        </w:trPr>
        <w:tc>
          <w:tcPr>
            <w:tcW w:w="521" w:type="dxa"/>
            <w:noWrap/>
            <w:hideMark/>
          </w:tcPr>
          <w:p w14:paraId="00A574EF" w14:textId="77777777" w:rsidR="006556D1" w:rsidRPr="006556D1" w:rsidRDefault="006556D1">
            <w:r w:rsidRPr="006556D1">
              <w:t>240011</w:t>
            </w:r>
          </w:p>
        </w:tc>
        <w:tc>
          <w:tcPr>
            <w:tcW w:w="2693" w:type="dxa"/>
            <w:noWrap/>
            <w:hideMark/>
          </w:tcPr>
          <w:p w14:paraId="66839484" w14:textId="77777777" w:rsidR="006556D1" w:rsidRPr="006556D1" w:rsidRDefault="006556D1">
            <w:r w:rsidRPr="006556D1">
              <w:t>GLENCOE REGIONAL HEALTH SERVICES</w:t>
            </w:r>
          </w:p>
        </w:tc>
        <w:tc>
          <w:tcPr>
            <w:tcW w:w="1615" w:type="dxa"/>
            <w:noWrap/>
            <w:hideMark/>
          </w:tcPr>
          <w:p w14:paraId="604A62A8" w14:textId="77777777" w:rsidR="006556D1" w:rsidRPr="006556D1" w:rsidRDefault="006556D1">
            <w:r w:rsidRPr="006556D1">
              <w:t>705 E.18TH ST E</w:t>
            </w:r>
          </w:p>
        </w:tc>
        <w:tc>
          <w:tcPr>
            <w:tcW w:w="1018" w:type="dxa"/>
            <w:noWrap/>
            <w:hideMark/>
          </w:tcPr>
          <w:p w14:paraId="20B7C3CA" w14:textId="77777777" w:rsidR="006556D1" w:rsidRPr="006556D1" w:rsidRDefault="006556D1">
            <w:r w:rsidRPr="006556D1">
              <w:t>GLENCOE</w:t>
            </w:r>
          </w:p>
        </w:tc>
        <w:tc>
          <w:tcPr>
            <w:tcW w:w="905" w:type="dxa"/>
            <w:noWrap/>
            <w:hideMark/>
          </w:tcPr>
          <w:p w14:paraId="44DEE06B" w14:textId="77777777" w:rsidR="006556D1" w:rsidRPr="006556D1" w:rsidRDefault="006556D1">
            <w:r w:rsidRPr="006556D1">
              <w:t>MCLEOD</w:t>
            </w:r>
          </w:p>
        </w:tc>
        <w:tc>
          <w:tcPr>
            <w:tcW w:w="680" w:type="dxa"/>
            <w:noWrap/>
            <w:hideMark/>
          </w:tcPr>
          <w:p w14:paraId="35544004" w14:textId="77777777" w:rsidR="006556D1" w:rsidRPr="006556D1" w:rsidRDefault="006556D1">
            <w:r w:rsidRPr="006556D1">
              <w:t>MN</w:t>
            </w:r>
          </w:p>
        </w:tc>
        <w:tc>
          <w:tcPr>
            <w:tcW w:w="816" w:type="dxa"/>
            <w:noWrap/>
            <w:hideMark/>
          </w:tcPr>
          <w:p w14:paraId="7C289671" w14:textId="77777777" w:rsidR="006556D1" w:rsidRPr="006556D1" w:rsidRDefault="006556D1">
            <w:r w:rsidRPr="006556D1">
              <w:t>55336</w:t>
            </w:r>
          </w:p>
        </w:tc>
      </w:tr>
      <w:tr w:rsidR="006556D1" w:rsidRPr="006556D1" w14:paraId="2E72BEC5" w14:textId="77777777" w:rsidTr="006556D1">
        <w:trPr>
          <w:trHeight w:val="225"/>
        </w:trPr>
        <w:tc>
          <w:tcPr>
            <w:tcW w:w="521" w:type="dxa"/>
            <w:noWrap/>
            <w:hideMark/>
          </w:tcPr>
          <w:p w14:paraId="423771EE" w14:textId="77777777" w:rsidR="006556D1" w:rsidRPr="006556D1" w:rsidRDefault="006556D1">
            <w:r w:rsidRPr="006556D1">
              <w:t>240064</w:t>
            </w:r>
          </w:p>
        </w:tc>
        <w:tc>
          <w:tcPr>
            <w:tcW w:w="2693" w:type="dxa"/>
            <w:noWrap/>
            <w:hideMark/>
          </w:tcPr>
          <w:p w14:paraId="641A95DE" w14:textId="77777777" w:rsidR="006556D1" w:rsidRPr="006556D1" w:rsidRDefault="006556D1">
            <w:r w:rsidRPr="006556D1">
              <w:t>GRAND ITASCA MEDICAL CENTER</w:t>
            </w:r>
          </w:p>
        </w:tc>
        <w:tc>
          <w:tcPr>
            <w:tcW w:w="1615" w:type="dxa"/>
            <w:noWrap/>
            <w:hideMark/>
          </w:tcPr>
          <w:p w14:paraId="3C30B6A9" w14:textId="77777777" w:rsidR="006556D1" w:rsidRPr="006556D1" w:rsidRDefault="006556D1">
            <w:r w:rsidRPr="006556D1">
              <w:t>126 1ST AVE SE</w:t>
            </w:r>
          </w:p>
        </w:tc>
        <w:tc>
          <w:tcPr>
            <w:tcW w:w="1018" w:type="dxa"/>
            <w:noWrap/>
            <w:hideMark/>
          </w:tcPr>
          <w:p w14:paraId="33DC56A0" w14:textId="77777777" w:rsidR="006556D1" w:rsidRPr="006556D1" w:rsidRDefault="006556D1">
            <w:r w:rsidRPr="006556D1">
              <w:t>GRAND RAPIDS</w:t>
            </w:r>
          </w:p>
        </w:tc>
        <w:tc>
          <w:tcPr>
            <w:tcW w:w="905" w:type="dxa"/>
            <w:noWrap/>
            <w:hideMark/>
          </w:tcPr>
          <w:p w14:paraId="26F3FAD0" w14:textId="77777777" w:rsidR="006556D1" w:rsidRPr="006556D1" w:rsidRDefault="006556D1">
            <w:r w:rsidRPr="006556D1">
              <w:t>ITASCA</w:t>
            </w:r>
          </w:p>
        </w:tc>
        <w:tc>
          <w:tcPr>
            <w:tcW w:w="680" w:type="dxa"/>
            <w:noWrap/>
            <w:hideMark/>
          </w:tcPr>
          <w:p w14:paraId="78E9CA5C" w14:textId="77777777" w:rsidR="006556D1" w:rsidRPr="006556D1" w:rsidRDefault="006556D1">
            <w:r w:rsidRPr="006556D1">
              <w:t>MN</w:t>
            </w:r>
          </w:p>
        </w:tc>
        <w:tc>
          <w:tcPr>
            <w:tcW w:w="816" w:type="dxa"/>
            <w:noWrap/>
            <w:hideMark/>
          </w:tcPr>
          <w:p w14:paraId="3C053298" w14:textId="77777777" w:rsidR="006556D1" w:rsidRPr="006556D1" w:rsidRDefault="006556D1">
            <w:r w:rsidRPr="006556D1">
              <w:t>55744</w:t>
            </w:r>
          </w:p>
        </w:tc>
      </w:tr>
      <w:tr w:rsidR="006556D1" w:rsidRPr="006556D1" w14:paraId="3A74A150" w14:textId="77777777" w:rsidTr="006556D1">
        <w:trPr>
          <w:trHeight w:val="225"/>
        </w:trPr>
        <w:tc>
          <w:tcPr>
            <w:tcW w:w="521" w:type="dxa"/>
            <w:noWrap/>
            <w:hideMark/>
          </w:tcPr>
          <w:p w14:paraId="030D6556" w14:textId="77777777" w:rsidR="006556D1" w:rsidRPr="006556D1" w:rsidRDefault="006556D1">
            <w:r w:rsidRPr="006556D1">
              <w:t>240109</w:t>
            </w:r>
          </w:p>
        </w:tc>
        <w:tc>
          <w:tcPr>
            <w:tcW w:w="2693" w:type="dxa"/>
            <w:noWrap/>
            <w:hideMark/>
          </w:tcPr>
          <w:p w14:paraId="33F53895" w14:textId="77777777" w:rsidR="006556D1" w:rsidRPr="006556D1" w:rsidRDefault="006556D1">
            <w:r w:rsidRPr="006556D1">
              <w:t>GRANT COUNTY HEALTH CENTER</w:t>
            </w:r>
          </w:p>
        </w:tc>
        <w:tc>
          <w:tcPr>
            <w:tcW w:w="1615" w:type="dxa"/>
            <w:noWrap/>
            <w:hideMark/>
          </w:tcPr>
          <w:p w14:paraId="4E153D6E" w14:textId="77777777" w:rsidR="006556D1" w:rsidRPr="006556D1" w:rsidRDefault="006556D1">
            <w:r w:rsidRPr="006556D1">
              <w:t>930 1ST ST NE</w:t>
            </w:r>
          </w:p>
        </w:tc>
        <w:tc>
          <w:tcPr>
            <w:tcW w:w="1018" w:type="dxa"/>
            <w:noWrap/>
            <w:hideMark/>
          </w:tcPr>
          <w:p w14:paraId="1FE29189" w14:textId="77777777" w:rsidR="006556D1" w:rsidRPr="006556D1" w:rsidRDefault="006556D1">
            <w:r w:rsidRPr="006556D1">
              <w:t>ELBOW LK</w:t>
            </w:r>
          </w:p>
        </w:tc>
        <w:tc>
          <w:tcPr>
            <w:tcW w:w="905" w:type="dxa"/>
            <w:noWrap/>
            <w:hideMark/>
          </w:tcPr>
          <w:p w14:paraId="51F5EFD0" w14:textId="77777777" w:rsidR="006556D1" w:rsidRPr="006556D1" w:rsidRDefault="006556D1">
            <w:r w:rsidRPr="006556D1">
              <w:t>GRANT</w:t>
            </w:r>
          </w:p>
        </w:tc>
        <w:tc>
          <w:tcPr>
            <w:tcW w:w="680" w:type="dxa"/>
            <w:noWrap/>
            <w:hideMark/>
          </w:tcPr>
          <w:p w14:paraId="62FDDD7F" w14:textId="77777777" w:rsidR="006556D1" w:rsidRPr="006556D1" w:rsidRDefault="006556D1">
            <w:r w:rsidRPr="006556D1">
              <w:t>MN</w:t>
            </w:r>
          </w:p>
        </w:tc>
        <w:tc>
          <w:tcPr>
            <w:tcW w:w="816" w:type="dxa"/>
            <w:noWrap/>
            <w:hideMark/>
          </w:tcPr>
          <w:p w14:paraId="4027304C" w14:textId="77777777" w:rsidR="006556D1" w:rsidRPr="006556D1" w:rsidRDefault="006556D1">
            <w:r w:rsidRPr="006556D1">
              <w:t>56531</w:t>
            </w:r>
          </w:p>
        </w:tc>
      </w:tr>
      <w:tr w:rsidR="006556D1" w:rsidRPr="006556D1" w14:paraId="627352B3" w14:textId="77777777" w:rsidTr="006556D1">
        <w:trPr>
          <w:trHeight w:val="225"/>
        </w:trPr>
        <w:tc>
          <w:tcPr>
            <w:tcW w:w="521" w:type="dxa"/>
            <w:noWrap/>
            <w:hideMark/>
          </w:tcPr>
          <w:p w14:paraId="275D3B67" w14:textId="77777777" w:rsidR="006556D1" w:rsidRPr="006556D1" w:rsidRDefault="006556D1">
            <w:r w:rsidRPr="006556D1">
              <w:t>241306</w:t>
            </w:r>
          </w:p>
        </w:tc>
        <w:tc>
          <w:tcPr>
            <w:tcW w:w="2693" w:type="dxa"/>
            <w:noWrap/>
            <w:hideMark/>
          </w:tcPr>
          <w:p w14:paraId="3EBCA0E1" w14:textId="77777777" w:rsidR="006556D1" w:rsidRPr="006556D1" w:rsidRDefault="006556D1">
            <w:r w:rsidRPr="006556D1">
              <w:t>HEALTH PARTNERS - OLIVIA HOSPITAL &amp; CLINICS</w:t>
            </w:r>
          </w:p>
        </w:tc>
        <w:tc>
          <w:tcPr>
            <w:tcW w:w="1615" w:type="dxa"/>
            <w:noWrap/>
            <w:hideMark/>
          </w:tcPr>
          <w:p w14:paraId="4976E4CF" w14:textId="77777777" w:rsidR="006556D1" w:rsidRPr="006556D1" w:rsidRDefault="006556D1">
            <w:r w:rsidRPr="006556D1">
              <w:t>100 HEALTHY WAY</w:t>
            </w:r>
          </w:p>
        </w:tc>
        <w:tc>
          <w:tcPr>
            <w:tcW w:w="1018" w:type="dxa"/>
            <w:noWrap/>
            <w:hideMark/>
          </w:tcPr>
          <w:p w14:paraId="7134A5A0" w14:textId="77777777" w:rsidR="006556D1" w:rsidRPr="006556D1" w:rsidRDefault="006556D1">
            <w:r w:rsidRPr="006556D1">
              <w:t>OLIVIA</w:t>
            </w:r>
          </w:p>
        </w:tc>
        <w:tc>
          <w:tcPr>
            <w:tcW w:w="905" w:type="dxa"/>
            <w:noWrap/>
            <w:hideMark/>
          </w:tcPr>
          <w:p w14:paraId="0BC2CF75" w14:textId="77777777" w:rsidR="006556D1" w:rsidRPr="006556D1" w:rsidRDefault="006556D1">
            <w:r w:rsidRPr="006556D1">
              <w:t>RENVILLE</w:t>
            </w:r>
          </w:p>
        </w:tc>
        <w:tc>
          <w:tcPr>
            <w:tcW w:w="680" w:type="dxa"/>
            <w:noWrap/>
            <w:hideMark/>
          </w:tcPr>
          <w:p w14:paraId="4B9D775F" w14:textId="77777777" w:rsidR="006556D1" w:rsidRPr="006556D1" w:rsidRDefault="006556D1">
            <w:r w:rsidRPr="006556D1">
              <w:t>MN</w:t>
            </w:r>
          </w:p>
        </w:tc>
        <w:tc>
          <w:tcPr>
            <w:tcW w:w="816" w:type="dxa"/>
            <w:noWrap/>
            <w:hideMark/>
          </w:tcPr>
          <w:p w14:paraId="72F9565E" w14:textId="77777777" w:rsidR="006556D1" w:rsidRPr="006556D1" w:rsidRDefault="006556D1">
            <w:r w:rsidRPr="006556D1">
              <w:t>56277</w:t>
            </w:r>
          </w:p>
        </w:tc>
      </w:tr>
      <w:tr w:rsidR="006556D1" w:rsidRPr="006556D1" w14:paraId="12FA0916" w14:textId="77777777" w:rsidTr="006556D1">
        <w:trPr>
          <w:trHeight w:val="225"/>
        </w:trPr>
        <w:tc>
          <w:tcPr>
            <w:tcW w:w="521" w:type="dxa"/>
            <w:noWrap/>
            <w:hideMark/>
          </w:tcPr>
          <w:p w14:paraId="7D389549" w14:textId="77777777" w:rsidR="006556D1" w:rsidRPr="006556D1" w:rsidRDefault="006556D1">
            <w:r w:rsidRPr="006556D1">
              <w:t>240099</w:t>
            </w:r>
          </w:p>
        </w:tc>
        <w:tc>
          <w:tcPr>
            <w:tcW w:w="2693" w:type="dxa"/>
            <w:noWrap/>
            <w:hideMark/>
          </w:tcPr>
          <w:p w14:paraId="7EC3FFCF" w14:textId="77777777" w:rsidR="006556D1" w:rsidRPr="006556D1" w:rsidRDefault="006556D1">
            <w:r w:rsidRPr="006556D1">
              <w:t>HENDRICKS COMMUNITY HOSPITAL</w:t>
            </w:r>
          </w:p>
        </w:tc>
        <w:tc>
          <w:tcPr>
            <w:tcW w:w="1615" w:type="dxa"/>
            <w:noWrap/>
            <w:hideMark/>
          </w:tcPr>
          <w:p w14:paraId="01263057" w14:textId="77777777" w:rsidR="006556D1" w:rsidRPr="006556D1" w:rsidRDefault="006556D1">
            <w:r w:rsidRPr="006556D1">
              <w:t>503 E LINCOLN ST</w:t>
            </w:r>
          </w:p>
        </w:tc>
        <w:tc>
          <w:tcPr>
            <w:tcW w:w="1018" w:type="dxa"/>
            <w:noWrap/>
            <w:hideMark/>
          </w:tcPr>
          <w:p w14:paraId="31191BA0" w14:textId="77777777" w:rsidR="006556D1" w:rsidRPr="006556D1" w:rsidRDefault="006556D1">
            <w:r w:rsidRPr="006556D1">
              <w:t>HENDRICKS</w:t>
            </w:r>
          </w:p>
        </w:tc>
        <w:tc>
          <w:tcPr>
            <w:tcW w:w="905" w:type="dxa"/>
            <w:noWrap/>
            <w:hideMark/>
          </w:tcPr>
          <w:p w14:paraId="2B458E70" w14:textId="77777777" w:rsidR="006556D1" w:rsidRPr="006556D1" w:rsidRDefault="006556D1">
            <w:r w:rsidRPr="006556D1">
              <w:t>LINCOLN</w:t>
            </w:r>
          </w:p>
        </w:tc>
        <w:tc>
          <w:tcPr>
            <w:tcW w:w="680" w:type="dxa"/>
            <w:noWrap/>
            <w:hideMark/>
          </w:tcPr>
          <w:p w14:paraId="26761E57" w14:textId="77777777" w:rsidR="006556D1" w:rsidRPr="006556D1" w:rsidRDefault="006556D1">
            <w:r w:rsidRPr="006556D1">
              <w:t>MN</w:t>
            </w:r>
          </w:p>
        </w:tc>
        <w:tc>
          <w:tcPr>
            <w:tcW w:w="816" w:type="dxa"/>
            <w:noWrap/>
            <w:hideMark/>
          </w:tcPr>
          <w:p w14:paraId="1C76C1EB" w14:textId="77777777" w:rsidR="006556D1" w:rsidRPr="006556D1" w:rsidRDefault="006556D1">
            <w:r w:rsidRPr="006556D1">
              <w:t>56136</w:t>
            </w:r>
          </w:p>
        </w:tc>
      </w:tr>
      <w:tr w:rsidR="006556D1" w:rsidRPr="006556D1" w14:paraId="4240D794" w14:textId="77777777" w:rsidTr="006556D1">
        <w:trPr>
          <w:trHeight w:val="225"/>
        </w:trPr>
        <w:tc>
          <w:tcPr>
            <w:tcW w:w="521" w:type="dxa"/>
            <w:noWrap/>
            <w:hideMark/>
          </w:tcPr>
          <w:p w14:paraId="1D3B4F5F" w14:textId="77777777" w:rsidR="006556D1" w:rsidRPr="006556D1" w:rsidRDefault="006556D1">
            <w:r w:rsidRPr="006556D1">
              <w:t>240004</w:t>
            </w:r>
          </w:p>
        </w:tc>
        <w:tc>
          <w:tcPr>
            <w:tcW w:w="2693" w:type="dxa"/>
            <w:noWrap/>
            <w:hideMark/>
          </w:tcPr>
          <w:p w14:paraId="0760BE74" w14:textId="77777777" w:rsidR="006556D1" w:rsidRPr="006556D1" w:rsidRDefault="006556D1">
            <w:r w:rsidRPr="006556D1">
              <w:t>HENNEPIN HEALTHCARE</w:t>
            </w:r>
          </w:p>
        </w:tc>
        <w:tc>
          <w:tcPr>
            <w:tcW w:w="1615" w:type="dxa"/>
            <w:noWrap/>
            <w:hideMark/>
          </w:tcPr>
          <w:p w14:paraId="649AE772" w14:textId="77777777" w:rsidR="006556D1" w:rsidRPr="006556D1" w:rsidRDefault="006556D1">
            <w:r w:rsidRPr="006556D1">
              <w:t>701 PARK AVE</w:t>
            </w:r>
          </w:p>
        </w:tc>
        <w:tc>
          <w:tcPr>
            <w:tcW w:w="1018" w:type="dxa"/>
            <w:noWrap/>
            <w:hideMark/>
          </w:tcPr>
          <w:p w14:paraId="25ADE4DB" w14:textId="77777777" w:rsidR="006556D1" w:rsidRPr="006556D1" w:rsidRDefault="006556D1">
            <w:r w:rsidRPr="006556D1">
              <w:t>MINNEAPOLIS</w:t>
            </w:r>
          </w:p>
        </w:tc>
        <w:tc>
          <w:tcPr>
            <w:tcW w:w="905" w:type="dxa"/>
            <w:noWrap/>
            <w:hideMark/>
          </w:tcPr>
          <w:p w14:paraId="1B317F07" w14:textId="77777777" w:rsidR="006556D1" w:rsidRPr="006556D1" w:rsidRDefault="006556D1">
            <w:r w:rsidRPr="006556D1">
              <w:t>HENNEPIN</w:t>
            </w:r>
          </w:p>
        </w:tc>
        <w:tc>
          <w:tcPr>
            <w:tcW w:w="680" w:type="dxa"/>
            <w:noWrap/>
            <w:hideMark/>
          </w:tcPr>
          <w:p w14:paraId="54E2DE5F" w14:textId="77777777" w:rsidR="006556D1" w:rsidRPr="006556D1" w:rsidRDefault="006556D1">
            <w:r w:rsidRPr="006556D1">
              <w:t>MN</w:t>
            </w:r>
          </w:p>
        </w:tc>
        <w:tc>
          <w:tcPr>
            <w:tcW w:w="816" w:type="dxa"/>
            <w:noWrap/>
            <w:hideMark/>
          </w:tcPr>
          <w:p w14:paraId="1E79D082" w14:textId="77777777" w:rsidR="006556D1" w:rsidRPr="006556D1" w:rsidRDefault="006556D1">
            <w:r w:rsidRPr="006556D1">
              <w:t>55415</w:t>
            </w:r>
          </w:p>
        </w:tc>
      </w:tr>
      <w:tr w:rsidR="006556D1" w:rsidRPr="006556D1" w14:paraId="3B9E8AB3" w14:textId="77777777" w:rsidTr="006556D1">
        <w:trPr>
          <w:trHeight w:val="225"/>
        </w:trPr>
        <w:tc>
          <w:tcPr>
            <w:tcW w:w="521" w:type="dxa"/>
            <w:noWrap/>
            <w:hideMark/>
          </w:tcPr>
          <w:p w14:paraId="4C9B2620" w14:textId="77777777" w:rsidR="006556D1" w:rsidRPr="006556D1" w:rsidRDefault="006556D1">
            <w:r w:rsidRPr="006556D1">
              <w:t>240187</w:t>
            </w:r>
          </w:p>
        </w:tc>
        <w:tc>
          <w:tcPr>
            <w:tcW w:w="2693" w:type="dxa"/>
            <w:noWrap/>
            <w:hideMark/>
          </w:tcPr>
          <w:p w14:paraId="77127FE6" w14:textId="77777777" w:rsidR="006556D1" w:rsidRPr="006556D1" w:rsidRDefault="006556D1">
            <w:r w:rsidRPr="006556D1">
              <w:t>HUTCHINSON AREA HEALTH CARE</w:t>
            </w:r>
          </w:p>
        </w:tc>
        <w:tc>
          <w:tcPr>
            <w:tcW w:w="1615" w:type="dxa"/>
            <w:noWrap/>
            <w:hideMark/>
          </w:tcPr>
          <w:p w14:paraId="6D01BA28" w14:textId="77777777" w:rsidR="006556D1" w:rsidRPr="006556D1" w:rsidRDefault="006556D1">
            <w:r w:rsidRPr="006556D1">
              <w:t>1095 HWY 15 S.</w:t>
            </w:r>
          </w:p>
        </w:tc>
        <w:tc>
          <w:tcPr>
            <w:tcW w:w="1018" w:type="dxa"/>
            <w:noWrap/>
            <w:hideMark/>
          </w:tcPr>
          <w:p w14:paraId="764F7695" w14:textId="77777777" w:rsidR="006556D1" w:rsidRPr="006556D1" w:rsidRDefault="006556D1">
            <w:r w:rsidRPr="006556D1">
              <w:t>HUTCHINSON</w:t>
            </w:r>
          </w:p>
        </w:tc>
        <w:tc>
          <w:tcPr>
            <w:tcW w:w="905" w:type="dxa"/>
            <w:noWrap/>
            <w:hideMark/>
          </w:tcPr>
          <w:p w14:paraId="61851B40" w14:textId="77777777" w:rsidR="006556D1" w:rsidRPr="006556D1" w:rsidRDefault="006556D1">
            <w:r w:rsidRPr="006556D1">
              <w:t>MCLEOD</w:t>
            </w:r>
          </w:p>
        </w:tc>
        <w:tc>
          <w:tcPr>
            <w:tcW w:w="680" w:type="dxa"/>
            <w:noWrap/>
            <w:hideMark/>
          </w:tcPr>
          <w:p w14:paraId="4A736075" w14:textId="77777777" w:rsidR="006556D1" w:rsidRPr="006556D1" w:rsidRDefault="006556D1">
            <w:r w:rsidRPr="006556D1">
              <w:t>MN</w:t>
            </w:r>
          </w:p>
        </w:tc>
        <w:tc>
          <w:tcPr>
            <w:tcW w:w="816" w:type="dxa"/>
            <w:noWrap/>
            <w:hideMark/>
          </w:tcPr>
          <w:p w14:paraId="47484C29" w14:textId="77777777" w:rsidR="006556D1" w:rsidRPr="006556D1" w:rsidRDefault="006556D1">
            <w:r w:rsidRPr="006556D1">
              <w:t>55350</w:t>
            </w:r>
          </w:p>
        </w:tc>
      </w:tr>
      <w:tr w:rsidR="006556D1" w:rsidRPr="006556D1" w14:paraId="734925B4" w14:textId="77777777" w:rsidTr="006556D1">
        <w:trPr>
          <w:trHeight w:val="225"/>
        </w:trPr>
        <w:tc>
          <w:tcPr>
            <w:tcW w:w="521" w:type="dxa"/>
            <w:noWrap/>
            <w:hideMark/>
          </w:tcPr>
          <w:p w14:paraId="4C3BCBA5" w14:textId="77777777" w:rsidR="006556D1" w:rsidRPr="006556D1" w:rsidRDefault="006556D1">
            <w:r w:rsidRPr="006556D1">
              <w:t>240206</w:t>
            </w:r>
          </w:p>
        </w:tc>
        <w:tc>
          <w:tcPr>
            <w:tcW w:w="2693" w:type="dxa"/>
            <w:noWrap/>
            <w:hideMark/>
          </w:tcPr>
          <w:p w14:paraId="2D0051E2" w14:textId="77777777" w:rsidR="006556D1" w:rsidRPr="006556D1" w:rsidRDefault="006556D1">
            <w:r w:rsidRPr="006556D1">
              <w:t xml:space="preserve">INDIAN HOSPITAL PUBLIC HEALTH SERVICE </w:t>
            </w:r>
          </w:p>
        </w:tc>
        <w:tc>
          <w:tcPr>
            <w:tcW w:w="1615" w:type="dxa"/>
            <w:noWrap/>
            <w:hideMark/>
          </w:tcPr>
          <w:p w14:paraId="681E3D37" w14:textId="77777777" w:rsidR="006556D1" w:rsidRPr="006556D1" w:rsidRDefault="006556D1">
            <w:r w:rsidRPr="006556D1">
              <w:t>REDLAKE</w:t>
            </w:r>
          </w:p>
        </w:tc>
        <w:tc>
          <w:tcPr>
            <w:tcW w:w="1018" w:type="dxa"/>
            <w:noWrap/>
            <w:hideMark/>
          </w:tcPr>
          <w:p w14:paraId="6B1F5713" w14:textId="77777777" w:rsidR="006556D1" w:rsidRPr="006556D1" w:rsidRDefault="006556D1">
            <w:r w:rsidRPr="006556D1">
              <w:t>REDLAKE</w:t>
            </w:r>
          </w:p>
        </w:tc>
        <w:tc>
          <w:tcPr>
            <w:tcW w:w="905" w:type="dxa"/>
            <w:noWrap/>
            <w:hideMark/>
          </w:tcPr>
          <w:p w14:paraId="2C5C51F0" w14:textId="77777777" w:rsidR="006556D1" w:rsidRPr="006556D1" w:rsidRDefault="006556D1">
            <w:r w:rsidRPr="006556D1">
              <w:t>BELTRAMI</w:t>
            </w:r>
          </w:p>
        </w:tc>
        <w:tc>
          <w:tcPr>
            <w:tcW w:w="680" w:type="dxa"/>
            <w:noWrap/>
            <w:hideMark/>
          </w:tcPr>
          <w:p w14:paraId="6CC03C87" w14:textId="77777777" w:rsidR="006556D1" w:rsidRPr="006556D1" w:rsidRDefault="006556D1">
            <w:r w:rsidRPr="006556D1">
              <w:t>MN</w:t>
            </w:r>
          </w:p>
        </w:tc>
        <w:tc>
          <w:tcPr>
            <w:tcW w:w="816" w:type="dxa"/>
            <w:noWrap/>
            <w:hideMark/>
          </w:tcPr>
          <w:p w14:paraId="25DEE6CE" w14:textId="77777777" w:rsidR="006556D1" w:rsidRPr="006556D1" w:rsidRDefault="006556D1">
            <w:r w:rsidRPr="006556D1">
              <w:t>56671</w:t>
            </w:r>
          </w:p>
        </w:tc>
      </w:tr>
      <w:tr w:rsidR="006556D1" w:rsidRPr="006556D1" w14:paraId="6DA9E1B4" w14:textId="77777777" w:rsidTr="006556D1">
        <w:trPr>
          <w:trHeight w:val="225"/>
        </w:trPr>
        <w:tc>
          <w:tcPr>
            <w:tcW w:w="521" w:type="dxa"/>
            <w:noWrap/>
            <w:hideMark/>
          </w:tcPr>
          <w:p w14:paraId="5838656C" w14:textId="77777777" w:rsidR="006556D1" w:rsidRPr="006556D1" w:rsidRDefault="006556D1">
            <w:r w:rsidRPr="006556D1">
              <w:t>241314</w:t>
            </w:r>
          </w:p>
        </w:tc>
        <w:tc>
          <w:tcPr>
            <w:tcW w:w="2693" w:type="dxa"/>
            <w:noWrap/>
            <w:hideMark/>
          </w:tcPr>
          <w:p w14:paraId="0697C3F8" w14:textId="77777777" w:rsidR="006556D1" w:rsidRPr="006556D1" w:rsidRDefault="006556D1">
            <w:r w:rsidRPr="006556D1">
              <w:t>JOHNSON MEMORIAL HEALTH SERVICES</w:t>
            </w:r>
          </w:p>
        </w:tc>
        <w:tc>
          <w:tcPr>
            <w:tcW w:w="1615" w:type="dxa"/>
            <w:noWrap/>
            <w:hideMark/>
          </w:tcPr>
          <w:p w14:paraId="16D1465D" w14:textId="77777777" w:rsidR="006556D1" w:rsidRPr="006556D1" w:rsidRDefault="006556D1">
            <w:r w:rsidRPr="006556D1">
              <w:t>1282 WALNUT ST</w:t>
            </w:r>
          </w:p>
        </w:tc>
        <w:tc>
          <w:tcPr>
            <w:tcW w:w="1018" w:type="dxa"/>
            <w:noWrap/>
            <w:hideMark/>
          </w:tcPr>
          <w:p w14:paraId="758510BC" w14:textId="77777777" w:rsidR="006556D1" w:rsidRPr="006556D1" w:rsidRDefault="006556D1">
            <w:r w:rsidRPr="006556D1">
              <w:t>DAWSON</w:t>
            </w:r>
          </w:p>
        </w:tc>
        <w:tc>
          <w:tcPr>
            <w:tcW w:w="905" w:type="dxa"/>
            <w:noWrap/>
            <w:hideMark/>
          </w:tcPr>
          <w:p w14:paraId="0CDFE9EC" w14:textId="77777777" w:rsidR="006556D1" w:rsidRPr="006556D1" w:rsidRDefault="006556D1">
            <w:r w:rsidRPr="006556D1">
              <w:t>LAC QUI PARLE</w:t>
            </w:r>
          </w:p>
        </w:tc>
        <w:tc>
          <w:tcPr>
            <w:tcW w:w="680" w:type="dxa"/>
            <w:noWrap/>
            <w:hideMark/>
          </w:tcPr>
          <w:p w14:paraId="051DAC53" w14:textId="77777777" w:rsidR="006556D1" w:rsidRPr="006556D1" w:rsidRDefault="006556D1">
            <w:r w:rsidRPr="006556D1">
              <w:t>MN</w:t>
            </w:r>
          </w:p>
        </w:tc>
        <w:tc>
          <w:tcPr>
            <w:tcW w:w="816" w:type="dxa"/>
            <w:noWrap/>
            <w:hideMark/>
          </w:tcPr>
          <w:p w14:paraId="5E68985C" w14:textId="77777777" w:rsidR="006556D1" w:rsidRPr="006556D1" w:rsidRDefault="006556D1">
            <w:r w:rsidRPr="006556D1">
              <w:t>56232</w:t>
            </w:r>
          </w:p>
        </w:tc>
      </w:tr>
      <w:tr w:rsidR="006556D1" w:rsidRPr="006556D1" w14:paraId="577C472A" w14:textId="77777777" w:rsidTr="006556D1">
        <w:trPr>
          <w:trHeight w:val="225"/>
        </w:trPr>
        <w:tc>
          <w:tcPr>
            <w:tcW w:w="521" w:type="dxa"/>
            <w:noWrap/>
            <w:hideMark/>
          </w:tcPr>
          <w:p w14:paraId="29449FE4" w14:textId="77777777" w:rsidR="006556D1" w:rsidRPr="006556D1" w:rsidRDefault="006556D1">
            <w:r w:rsidRPr="006556D1">
              <w:t>240138</w:t>
            </w:r>
          </w:p>
        </w:tc>
        <w:tc>
          <w:tcPr>
            <w:tcW w:w="2693" w:type="dxa"/>
            <w:noWrap/>
            <w:hideMark/>
          </w:tcPr>
          <w:p w14:paraId="48B6BE13" w14:textId="77777777" w:rsidR="006556D1" w:rsidRPr="006556D1" w:rsidRDefault="006556D1">
            <w:r w:rsidRPr="006556D1">
              <w:t>KITTSON HEALTH CENTER</w:t>
            </w:r>
          </w:p>
        </w:tc>
        <w:tc>
          <w:tcPr>
            <w:tcW w:w="1615" w:type="dxa"/>
            <w:noWrap/>
            <w:hideMark/>
          </w:tcPr>
          <w:p w14:paraId="0B209F22" w14:textId="77777777" w:rsidR="006556D1" w:rsidRPr="006556D1" w:rsidRDefault="006556D1">
            <w:r w:rsidRPr="006556D1">
              <w:t>1010 S BIRCH</w:t>
            </w:r>
          </w:p>
        </w:tc>
        <w:tc>
          <w:tcPr>
            <w:tcW w:w="1018" w:type="dxa"/>
            <w:noWrap/>
            <w:hideMark/>
          </w:tcPr>
          <w:p w14:paraId="7D859FFC" w14:textId="77777777" w:rsidR="006556D1" w:rsidRPr="006556D1" w:rsidRDefault="006556D1">
            <w:r w:rsidRPr="006556D1">
              <w:t>HALLOCK</w:t>
            </w:r>
          </w:p>
        </w:tc>
        <w:tc>
          <w:tcPr>
            <w:tcW w:w="905" w:type="dxa"/>
            <w:noWrap/>
            <w:hideMark/>
          </w:tcPr>
          <w:p w14:paraId="0A576F13" w14:textId="77777777" w:rsidR="006556D1" w:rsidRPr="006556D1" w:rsidRDefault="006556D1">
            <w:r w:rsidRPr="006556D1">
              <w:t>KITTSON</w:t>
            </w:r>
          </w:p>
        </w:tc>
        <w:tc>
          <w:tcPr>
            <w:tcW w:w="680" w:type="dxa"/>
            <w:noWrap/>
            <w:hideMark/>
          </w:tcPr>
          <w:p w14:paraId="574CEE5D" w14:textId="77777777" w:rsidR="006556D1" w:rsidRPr="006556D1" w:rsidRDefault="006556D1">
            <w:r w:rsidRPr="006556D1">
              <w:t>MN</w:t>
            </w:r>
          </w:p>
        </w:tc>
        <w:tc>
          <w:tcPr>
            <w:tcW w:w="816" w:type="dxa"/>
            <w:noWrap/>
            <w:hideMark/>
          </w:tcPr>
          <w:p w14:paraId="3D61440C" w14:textId="77777777" w:rsidR="006556D1" w:rsidRPr="006556D1" w:rsidRDefault="006556D1">
            <w:r w:rsidRPr="006556D1">
              <w:t>56728</w:t>
            </w:r>
          </w:p>
        </w:tc>
      </w:tr>
      <w:tr w:rsidR="006556D1" w:rsidRPr="006556D1" w14:paraId="08C0C6D4" w14:textId="77777777" w:rsidTr="006556D1">
        <w:trPr>
          <w:trHeight w:val="225"/>
        </w:trPr>
        <w:tc>
          <w:tcPr>
            <w:tcW w:w="521" w:type="dxa"/>
            <w:noWrap/>
            <w:hideMark/>
          </w:tcPr>
          <w:p w14:paraId="55C3090C" w14:textId="77777777" w:rsidR="006556D1" w:rsidRPr="006556D1" w:rsidRDefault="006556D1">
            <w:r w:rsidRPr="006556D1">
              <w:t>240052</w:t>
            </w:r>
          </w:p>
        </w:tc>
        <w:tc>
          <w:tcPr>
            <w:tcW w:w="2693" w:type="dxa"/>
            <w:noWrap/>
            <w:hideMark/>
          </w:tcPr>
          <w:p w14:paraId="363EF5B0" w14:textId="77777777" w:rsidR="006556D1" w:rsidRPr="006556D1" w:rsidRDefault="006556D1">
            <w:r w:rsidRPr="006556D1">
              <w:t>LAKE REGION HOSPITAL &amp; HOME - FERGUS FALLS</w:t>
            </w:r>
          </w:p>
        </w:tc>
        <w:tc>
          <w:tcPr>
            <w:tcW w:w="1615" w:type="dxa"/>
            <w:noWrap/>
            <w:hideMark/>
          </w:tcPr>
          <w:p w14:paraId="296EC79D" w14:textId="77777777" w:rsidR="006556D1" w:rsidRPr="006556D1" w:rsidRDefault="006556D1">
            <w:r w:rsidRPr="006556D1">
              <w:t>712 S CASCADE ST</w:t>
            </w:r>
          </w:p>
        </w:tc>
        <w:tc>
          <w:tcPr>
            <w:tcW w:w="1018" w:type="dxa"/>
            <w:noWrap/>
            <w:hideMark/>
          </w:tcPr>
          <w:p w14:paraId="19EC87FC" w14:textId="77777777" w:rsidR="006556D1" w:rsidRPr="006556D1" w:rsidRDefault="006556D1">
            <w:r w:rsidRPr="006556D1">
              <w:t>FERGUS FALLS</w:t>
            </w:r>
          </w:p>
        </w:tc>
        <w:tc>
          <w:tcPr>
            <w:tcW w:w="905" w:type="dxa"/>
            <w:noWrap/>
            <w:hideMark/>
          </w:tcPr>
          <w:p w14:paraId="22299FFF" w14:textId="77777777" w:rsidR="006556D1" w:rsidRPr="006556D1" w:rsidRDefault="006556D1">
            <w:r w:rsidRPr="006556D1">
              <w:t>OTTERTAIL</w:t>
            </w:r>
          </w:p>
        </w:tc>
        <w:tc>
          <w:tcPr>
            <w:tcW w:w="680" w:type="dxa"/>
            <w:noWrap/>
            <w:hideMark/>
          </w:tcPr>
          <w:p w14:paraId="31EBBE1F" w14:textId="77777777" w:rsidR="006556D1" w:rsidRPr="006556D1" w:rsidRDefault="006556D1">
            <w:r w:rsidRPr="006556D1">
              <w:t>MN</w:t>
            </w:r>
          </w:p>
        </w:tc>
        <w:tc>
          <w:tcPr>
            <w:tcW w:w="816" w:type="dxa"/>
            <w:noWrap/>
            <w:hideMark/>
          </w:tcPr>
          <w:p w14:paraId="3BE985DA" w14:textId="77777777" w:rsidR="006556D1" w:rsidRPr="006556D1" w:rsidRDefault="006556D1">
            <w:r w:rsidRPr="006556D1">
              <w:t>56537</w:t>
            </w:r>
          </w:p>
        </w:tc>
      </w:tr>
      <w:tr w:rsidR="006556D1" w:rsidRPr="006556D1" w14:paraId="74E0B75B" w14:textId="77777777" w:rsidTr="006556D1">
        <w:trPr>
          <w:trHeight w:val="225"/>
        </w:trPr>
        <w:tc>
          <w:tcPr>
            <w:tcW w:w="521" w:type="dxa"/>
            <w:noWrap/>
            <w:hideMark/>
          </w:tcPr>
          <w:p w14:paraId="66986331" w14:textId="77777777" w:rsidR="006556D1" w:rsidRPr="006556D1" w:rsidRDefault="006556D1">
            <w:r w:rsidRPr="006556D1">
              <w:t>241308</w:t>
            </w:r>
          </w:p>
        </w:tc>
        <w:tc>
          <w:tcPr>
            <w:tcW w:w="2693" w:type="dxa"/>
            <w:noWrap/>
            <w:hideMark/>
          </w:tcPr>
          <w:p w14:paraId="7F224722" w14:textId="77777777" w:rsidR="006556D1" w:rsidRPr="006556D1" w:rsidRDefault="006556D1">
            <w:r w:rsidRPr="006556D1">
              <w:t>LAKE VIEW HOSPITAL - TWO HARBORS</w:t>
            </w:r>
          </w:p>
        </w:tc>
        <w:tc>
          <w:tcPr>
            <w:tcW w:w="1615" w:type="dxa"/>
            <w:noWrap/>
            <w:hideMark/>
          </w:tcPr>
          <w:p w14:paraId="37F5E337" w14:textId="77777777" w:rsidR="006556D1" w:rsidRPr="006556D1" w:rsidRDefault="006556D1">
            <w:r w:rsidRPr="006556D1">
              <w:t>325 11TH AV</w:t>
            </w:r>
          </w:p>
        </w:tc>
        <w:tc>
          <w:tcPr>
            <w:tcW w:w="1018" w:type="dxa"/>
            <w:noWrap/>
            <w:hideMark/>
          </w:tcPr>
          <w:p w14:paraId="6F1A8933" w14:textId="77777777" w:rsidR="006556D1" w:rsidRPr="006556D1" w:rsidRDefault="006556D1">
            <w:r w:rsidRPr="006556D1">
              <w:t>TWO HARBORS</w:t>
            </w:r>
          </w:p>
        </w:tc>
        <w:tc>
          <w:tcPr>
            <w:tcW w:w="905" w:type="dxa"/>
            <w:noWrap/>
            <w:hideMark/>
          </w:tcPr>
          <w:p w14:paraId="680E49A9" w14:textId="77777777" w:rsidR="006556D1" w:rsidRPr="006556D1" w:rsidRDefault="006556D1">
            <w:r w:rsidRPr="006556D1">
              <w:t>LAKE</w:t>
            </w:r>
          </w:p>
        </w:tc>
        <w:tc>
          <w:tcPr>
            <w:tcW w:w="680" w:type="dxa"/>
            <w:noWrap/>
            <w:hideMark/>
          </w:tcPr>
          <w:p w14:paraId="072CB409" w14:textId="77777777" w:rsidR="006556D1" w:rsidRPr="006556D1" w:rsidRDefault="006556D1">
            <w:r w:rsidRPr="006556D1">
              <w:t>MN</w:t>
            </w:r>
          </w:p>
        </w:tc>
        <w:tc>
          <w:tcPr>
            <w:tcW w:w="816" w:type="dxa"/>
            <w:noWrap/>
            <w:hideMark/>
          </w:tcPr>
          <w:p w14:paraId="5903765D" w14:textId="77777777" w:rsidR="006556D1" w:rsidRPr="006556D1" w:rsidRDefault="006556D1">
            <w:r w:rsidRPr="006556D1">
              <w:t>55616</w:t>
            </w:r>
          </w:p>
        </w:tc>
      </w:tr>
      <w:tr w:rsidR="006556D1" w:rsidRPr="006556D1" w14:paraId="7E682C4F" w14:textId="77777777" w:rsidTr="006556D1">
        <w:trPr>
          <w:trHeight w:val="225"/>
        </w:trPr>
        <w:tc>
          <w:tcPr>
            <w:tcW w:w="521" w:type="dxa"/>
            <w:noWrap/>
            <w:hideMark/>
          </w:tcPr>
          <w:p w14:paraId="6BE71BA3" w14:textId="77777777" w:rsidR="006556D1" w:rsidRPr="006556D1" w:rsidRDefault="006556D1">
            <w:r w:rsidRPr="006556D1">
              <w:t>240211</w:t>
            </w:r>
          </w:p>
        </w:tc>
        <w:tc>
          <w:tcPr>
            <w:tcW w:w="2693" w:type="dxa"/>
            <w:noWrap/>
            <w:hideMark/>
          </w:tcPr>
          <w:p w14:paraId="1C1C268A" w14:textId="77777777" w:rsidR="006556D1" w:rsidRPr="006556D1" w:rsidRDefault="006556D1">
            <w:r w:rsidRPr="006556D1">
              <w:t>LAKESIDE MEDICAL CENTER, INC. - PINE CITY</w:t>
            </w:r>
          </w:p>
        </w:tc>
        <w:tc>
          <w:tcPr>
            <w:tcW w:w="1615" w:type="dxa"/>
            <w:noWrap/>
            <w:hideMark/>
          </w:tcPr>
          <w:p w14:paraId="232213AF" w14:textId="77777777" w:rsidR="006556D1" w:rsidRPr="006556D1" w:rsidRDefault="006556D1">
            <w:r w:rsidRPr="006556D1">
              <w:t>129 E 6TH AVE</w:t>
            </w:r>
          </w:p>
        </w:tc>
        <w:tc>
          <w:tcPr>
            <w:tcW w:w="1018" w:type="dxa"/>
            <w:noWrap/>
            <w:hideMark/>
          </w:tcPr>
          <w:p w14:paraId="6D59F085" w14:textId="77777777" w:rsidR="006556D1" w:rsidRPr="006556D1" w:rsidRDefault="006556D1">
            <w:r w:rsidRPr="006556D1">
              <w:t>PINE CITY</w:t>
            </w:r>
          </w:p>
        </w:tc>
        <w:tc>
          <w:tcPr>
            <w:tcW w:w="905" w:type="dxa"/>
            <w:noWrap/>
            <w:hideMark/>
          </w:tcPr>
          <w:p w14:paraId="2E6D1741" w14:textId="77777777" w:rsidR="006556D1" w:rsidRPr="006556D1" w:rsidRDefault="006556D1">
            <w:r w:rsidRPr="006556D1">
              <w:t>PINE</w:t>
            </w:r>
          </w:p>
        </w:tc>
        <w:tc>
          <w:tcPr>
            <w:tcW w:w="680" w:type="dxa"/>
            <w:noWrap/>
            <w:hideMark/>
          </w:tcPr>
          <w:p w14:paraId="2A21D2AF" w14:textId="77777777" w:rsidR="006556D1" w:rsidRPr="006556D1" w:rsidRDefault="006556D1">
            <w:r w:rsidRPr="006556D1">
              <w:t>MN</w:t>
            </w:r>
          </w:p>
        </w:tc>
        <w:tc>
          <w:tcPr>
            <w:tcW w:w="816" w:type="dxa"/>
            <w:noWrap/>
            <w:hideMark/>
          </w:tcPr>
          <w:p w14:paraId="6E9C54A5" w14:textId="77777777" w:rsidR="006556D1" w:rsidRPr="006556D1" w:rsidRDefault="006556D1">
            <w:r w:rsidRPr="006556D1">
              <w:t>55063</w:t>
            </w:r>
          </w:p>
        </w:tc>
      </w:tr>
      <w:tr w:rsidR="006556D1" w:rsidRPr="006556D1" w14:paraId="586ADE78" w14:textId="77777777" w:rsidTr="006556D1">
        <w:trPr>
          <w:trHeight w:val="225"/>
        </w:trPr>
        <w:tc>
          <w:tcPr>
            <w:tcW w:w="521" w:type="dxa"/>
            <w:noWrap/>
            <w:hideMark/>
          </w:tcPr>
          <w:p w14:paraId="7D78C1F7" w14:textId="77777777" w:rsidR="006556D1" w:rsidRPr="006556D1" w:rsidRDefault="006556D1">
            <w:r w:rsidRPr="006556D1">
              <w:lastRenderedPageBreak/>
              <w:t>240066</w:t>
            </w:r>
          </w:p>
        </w:tc>
        <w:tc>
          <w:tcPr>
            <w:tcW w:w="2693" w:type="dxa"/>
            <w:noWrap/>
            <w:hideMark/>
          </w:tcPr>
          <w:p w14:paraId="1CB616E5" w14:textId="77777777" w:rsidR="006556D1" w:rsidRPr="006556D1" w:rsidRDefault="006556D1">
            <w:r w:rsidRPr="006556D1">
              <w:t>LAKEVIEW HOSPITAL - STILLWATER</w:t>
            </w:r>
          </w:p>
        </w:tc>
        <w:tc>
          <w:tcPr>
            <w:tcW w:w="1615" w:type="dxa"/>
            <w:noWrap/>
            <w:hideMark/>
          </w:tcPr>
          <w:p w14:paraId="5B9D4E0C" w14:textId="77777777" w:rsidR="006556D1" w:rsidRPr="006556D1" w:rsidRDefault="006556D1">
            <w:r w:rsidRPr="006556D1">
              <w:t>927 CHURCHILL ST W</w:t>
            </w:r>
          </w:p>
        </w:tc>
        <w:tc>
          <w:tcPr>
            <w:tcW w:w="1018" w:type="dxa"/>
            <w:noWrap/>
            <w:hideMark/>
          </w:tcPr>
          <w:p w14:paraId="3CC806FD" w14:textId="77777777" w:rsidR="006556D1" w:rsidRPr="006556D1" w:rsidRDefault="006556D1">
            <w:r w:rsidRPr="006556D1">
              <w:t>STILLWATER</w:t>
            </w:r>
          </w:p>
        </w:tc>
        <w:tc>
          <w:tcPr>
            <w:tcW w:w="905" w:type="dxa"/>
            <w:noWrap/>
            <w:hideMark/>
          </w:tcPr>
          <w:p w14:paraId="60C0EF93" w14:textId="77777777" w:rsidR="006556D1" w:rsidRPr="006556D1" w:rsidRDefault="006556D1">
            <w:r w:rsidRPr="006556D1">
              <w:t>WASHINGTON</w:t>
            </w:r>
          </w:p>
        </w:tc>
        <w:tc>
          <w:tcPr>
            <w:tcW w:w="680" w:type="dxa"/>
            <w:noWrap/>
            <w:hideMark/>
          </w:tcPr>
          <w:p w14:paraId="64B3C82C" w14:textId="77777777" w:rsidR="006556D1" w:rsidRPr="006556D1" w:rsidRDefault="006556D1">
            <w:r w:rsidRPr="006556D1">
              <w:t>MN</w:t>
            </w:r>
          </w:p>
        </w:tc>
        <w:tc>
          <w:tcPr>
            <w:tcW w:w="816" w:type="dxa"/>
            <w:noWrap/>
            <w:hideMark/>
          </w:tcPr>
          <w:p w14:paraId="60131DCB" w14:textId="77777777" w:rsidR="006556D1" w:rsidRPr="006556D1" w:rsidRDefault="006556D1">
            <w:r w:rsidRPr="006556D1">
              <w:t>55082</w:t>
            </w:r>
          </w:p>
        </w:tc>
      </w:tr>
      <w:tr w:rsidR="006556D1" w:rsidRPr="006556D1" w14:paraId="347E391D" w14:textId="77777777" w:rsidTr="006556D1">
        <w:trPr>
          <w:trHeight w:val="225"/>
        </w:trPr>
        <w:tc>
          <w:tcPr>
            <w:tcW w:w="521" w:type="dxa"/>
            <w:noWrap/>
            <w:hideMark/>
          </w:tcPr>
          <w:p w14:paraId="16E586C0" w14:textId="77777777" w:rsidR="006556D1" w:rsidRPr="006556D1" w:rsidRDefault="006556D1">
            <w:r w:rsidRPr="006556D1">
              <w:t>240144</w:t>
            </w:r>
          </w:p>
        </w:tc>
        <w:tc>
          <w:tcPr>
            <w:tcW w:w="2693" w:type="dxa"/>
            <w:noWrap/>
            <w:hideMark/>
          </w:tcPr>
          <w:p w14:paraId="7E6F2F77" w14:textId="77777777" w:rsidR="006556D1" w:rsidRPr="006556D1" w:rsidRDefault="006556D1">
            <w:r w:rsidRPr="006556D1">
              <w:t>LAKEWOOD HEALTH SYSTEMS - STAPLES</w:t>
            </w:r>
          </w:p>
        </w:tc>
        <w:tc>
          <w:tcPr>
            <w:tcW w:w="1615" w:type="dxa"/>
            <w:noWrap/>
            <w:hideMark/>
          </w:tcPr>
          <w:p w14:paraId="7397AB62" w14:textId="77777777" w:rsidR="006556D1" w:rsidRPr="006556D1" w:rsidRDefault="006556D1">
            <w:r w:rsidRPr="006556D1">
              <w:t>401 NORTH PRAIRIE AVE</w:t>
            </w:r>
          </w:p>
        </w:tc>
        <w:tc>
          <w:tcPr>
            <w:tcW w:w="1018" w:type="dxa"/>
            <w:noWrap/>
            <w:hideMark/>
          </w:tcPr>
          <w:p w14:paraId="1C96C60A" w14:textId="77777777" w:rsidR="006556D1" w:rsidRPr="006556D1" w:rsidRDefault="006556D1">
            <w:r w:rsidRPr="006556D1">
              <w:t>STAPLES</w:t>
            </w:r>
          </w:p>
        </w:tc>
        <w:tc>
          <w:tcPr>
            <w:tcW w:w="905" w:type="dxa"/>
            <w:noWrap/>
            <w:hideMark/>
          </w:tcPr>
          <w:p w14:paraId="5F3835CA" w14:textId="77777777" w:rsidR="006556D1" w:rsidRPr="006556D1" w:rsidRDefault="006556D1">
            <w:r w:rsidRPr="006556D1">
              <w:t>TODD</w:t>
            </w:r>
          </w:p>
        </w:tc>
        <w:tc>
          <w:tcPr>
            <w:tcW w:w="680" w:type="dxa"/>
            <w:noWrap/>
            <w:hideMark/>
          </w:tcPr>
          <w:p w14:paraId="0A745D27" w14:textId="77777777" w:rsidR="006556D1" w:rsidRPr="006556D1" w:rsidRDefault="006556D1">
            <w:r w:rsidRPr="006556D1">
              <w:t>MN</w:t>
            </w:r>
          </w:p>
        </w:tc>
        <w:tc>
          <w:tcPr>
            <w:tcW w:w="816" w:type="dxa"/>
            <w:noWrap/>
            <w:hideMark/>
          </w:tcPr>
          <w:p w14:paraId="2D2661AF" w14:textId="77777777" w:rsidR="006556D1" w:rsidRPr="006556D1" w:rsidRDefault="006556D1">
            <w:r w:rsidRPr="006556D1">
              <w:t>56479</w:t>
            </w:r>
          </w:p>
        </w:tc>
      </w:tr>
      <w:tr w:rsidR="006556D1" w:rsidRPr="006556D1" w14:paraId="20DF70C9" w14:textId="77777777" w:rsidTr="006556D1">
        <w:trPr>
          <w:trHeight w:val="225"/>
        </w:trPr>
        <w:tc>
          <w:tcPr>
            <w:tcW w:w="521" w:type="dxa"/>
            <w:noWrap/>
            <w:hideMark/>
          </w:tcPr>
          <w:p w14:paraId="6961CC66" w14:textId="77777777" w:rsidR="006556D1" w:rsidRPr="006556D1" w:rsidRDefault="006556D1">
            <w:r w:rsidRPr="006556D1">
              <w:t>240003</w:t>
            </w:r>
          </w:p>
        </w:tc>
        <w:tc>
          <w:tcPr>
            <w:tcW w:w="2693" w:type="dxa"/>
            <w:noWrap/>
            <w:hideMark/>
          </w:tcPr>
          <w:p w14:paraId="67EB4E1A" w14:textId="77777777" w:rsidR="006556D1" w:rsidRPr="006556D1" w:rsidRDefault="006556D1">
            <w:r w:rsidRPr="006556D1">
              <w:t>MAPLE GROVE HOSPITAL</w:t>
            </w:r>
          </w:p>
        </w:tc>
        <w:tc>
          <w:tcPr>
            <w:tcW w:w="1615" w:type="dxa"/>
            <w:noWrap/>
            <w:hideMark/>
          </w:tcPr>
          <w:p w14:paraId="72A8F77A" w14:textId="77777777" w:rsidR="006556D1" w:rsidRPr="006556D1" w:rsidRDefault="006556D1">
            <w:r w:rsidRPr="006556D1">
              <w:t>9875 HOSPITAL DR</w:t>
            </w:r>
          </w:p>
        </w:tc>
        <w:tc>
          <w:tcPr>
            <w:tcW w:w="1018" w:type="dxa"/>
            <w:noWrap/>
            <w:hideMark/>
          </w:tcPr>
          <w:p w14:paraId="572AF73C" w14:textId="77777777" w:rsidR="006556D1" w:rsidRPr="006556D1" w:rsidRDefault="006556D1">
            <w:r w:rsidRPr="006556D1">
              <w:t>MAPLE GROVE</w:t>
            </w:r>
          </w:p>
        </w:tc>
        <w:tc>
          <w:tcPr>
            <w:tcW w:w="905" w:type="dxa"/>
            <w:noWrap/>
            <w:hideMark/>
          </w:tcPr>
          <w:p w14:paraId="265B92A3" w14:textId="77777777" w:rsidR="006556D1" w:rsidRPr="006556D1" w:rsidRDefault="006556D1">
            <w:r w:rsidRPr="006556D1">
              <w:t>HENNEPIN</w:t>
            </w:r>
          </w:p>
        </w:tc>
        <w:tc>
          <w:tcPr>
            <w:tcW w:w="680" w:type="dxa"/>
            <w:noWrap/>
            <w:hideMark/>
          </w:tcPr>
          <w:p w14:paraId="221548E4" w14:textId="77777777" w:rsidR="006556D1" w:rsidRPr="006556D1" w:rsidRDefault="006556D1">
            <w:r w:rsidRPr="006556D1">
              <w:t>MN</w:t>
            </w:r>
          </w:p>
        </w:tc>
        <w:tc>
          <w:tcPr>
            <w:tcW w:w="816" w:type="dxa"/>
            <w:noWrap/>
            <w:hideMark/>
          </w:tcPr>
          <w:p w14:paraId="259A05DB" w14:textId="77777777" w:rsidR="006556D1" w:rsidRPr="006556D1" w:rsidRDefault="006556D1">
            <w:r w:rsidRPr="006556D1">
              <w:t>55369</w:t>
            </w:r>
          </w:p>
        </w:tc>
      </w:tr>
      <w:tr w:rsidR="006556D1" w:rsidRPr="006556D1" w14:paraId="11E7D4CC" w14:textId="77777777" w:rsidTr="006556D1">
        <w:trPr>
          <w:trHeight w:val="225"/>
        </w:trPr>
        <w:tc>
          <w:tcPr>
            <w:tcW w:w="521" w:type="dxa"/>
            <w:noWrap/>
            <w:hideMark/>
          </w:tcPr>
          <w:p w14:paraId="36F69AC6" w14:textId="77777777" w:rsidR="006556D1" w:rsidRPr="006556D1" w:rsidRDefault="006556D1">
            <w:r w:rsidRPr="006556D1">
              <w:t>242004</w:t>
            </w:r>
          </w:p>
        </w:tc>
        <w:tc>
          <w:tcPr>
            <w:tcW w:w="2693" w:type="dxa"/>
            <w:noWrap/>
            <w:hideMark/>
          </w:tcPr>
          <w:p w14:paraId="2D9C69E9" w14:textId="77777777" w:rsidR="006556D1" w:rsidRPr="006556D1" w:rsidRDefault="006556D1">
            <w:r w:rsidRPr="006556D1">
              <w:t>M HEALTH FAIRVIEW BETHESDA HOSPITAL</w:t>
            </w:r>
          </w:p>
        </w:tc>
        <w:tc>
          <w:tcPr>
            <w:tcW w:w="1615" w:type="dxa"/>
            <w:noWrap/>
            <w:hideMark/>
          </w:tcPr>
          <w:p w14:paraId="2E3381C7" w14:textId="77777777" w:rsidR="006556D1" w:rsidRPr="006556D1" w:rsidRDefault="006556D1">
            <w:r w:rsidRPr="006556D1">
              <w:t>45 W 10 ST</w:t>
            </w:r>
          </w:p>
        </w:tc>
        <w:tc>
          <w:tcPr>
            <w:tcW w:w="1018" w:type="dxa"/>
            <w:noWrap/>
            <w:hideMark/>
          </w:tcPr>
          <w:p w14:paraId="090684F1" w14:textId="77777777" w:rsidR="006556D1" w:rsidRPr="006556D1" w:rsidRDefault="006556D1">
            <w:r w:rsidRPr="006556D1">
              <w:t>ST. PAUL</w:t>
            </w:r>
          </w:p>
        </w:tc>
        <w:tc>
          <w:tcPr>
            <w:tcW w:w="905" w:type="dxa"/>
            <w:noWrap/>
            <w:hideMark/>
          </w:tcPr>
          <w:p w14:paraId="5A26B644" w14:textId="77777777" w:rsidR="006556D1" w:rsidRPr="006556D1" w:rsidRDefault="006556D1">
            <w:r w:rsidRPr="006556D1">
              <w:t>RAMSEY</w:t>
            </w:r>
          </w:p>
        </w:tc>
        <w:tc>
          <w:tcPr>
            <w:tcW w:w="680" w:type="dxa"/>
            <w:noWrap/>
            <w:hideMark/>
          </w:tcPr>
          <w:p w14:paraId="1A2B28B2" w14:textId="77777777" w:rsidR="006556D1" w:rsidRPr="006556D1" w:rsidRDefault="006556D1">
            <w:r w:rsidRPr="006556D1">
              <w:t>MN</w:t>
            </w:r>
          </w:p>
        </w:tc>
        <w:tc>
          <w:tcPr>
            <w:tcW w:w="816" w:type="dxa"/>
            <w:noWrap/>
            <w:hideMark/>
          </w:tcPr>
          <w:p w14:paraId="04C4EDEA" w14:textId="77777777" w:rsidR="006556D1" w:rsidRPr="006556D1" w:rsidRDefault="006556D1">
            <w:r w:rsidRPr="006556D1">
              <w:t>55103</w:t>
            </w:r>
          </w:p>
        </w:tc>
      </w:tr>
      <w:tr w:rsidR="006556D1" w:rsidRPr="006556D1" w14:paraId="03DBBCEA" w14:textId="77777777" w:rsidTr="006556D1">
        <w:trPr>
          <w:trHeight w:val="225"/>
        </w:trPr>
        <w:tc>
          <w:tcPr>
            <w:tcW w:w="521" w:type="dxa"/>
            <w:noWrap/>
            <w:hideMark/>
          </w:tcPr>
          <w:p w14:paraId="05DB3EB9" w14:textId="77777777" w:rsidR="006556D1" w:rsidRPr="006556D1" w:rsidRDefault="006556D1">
            <w:r w:rsidRPr="006556D1">
              <w:t>240050</w:t>
            </w:r>
          </w:p>
        </w:tc>
        <w:tc>
          <w:tcPr>
            <w:tcW w:w="2693" w:type="dxa"/>
            <w:noWrap/>
            <w:hideMark/>
          </w:tcPr>
          <w:p w14:paraId="470203EB" w14:textId="77777777" w:rsidR="006556D1" w:rsidRPr="006556D1" w:rsidRDefault="006556D1">
            <w:r w:rsidRPr="006556D1">
              <w:t xml:space="preserve">M HEALTH FAIRVIEW </w:t>
            </w:r>
            <w:proofErr w:type="gramStart"/>
            <w:r w:rsidRPr="006556D1">
              <w:t>LAKES  MEDICAL</w:t>
            </w:r>
            <w:proofErr w:type="gramEnd"/>
            <w:r w:rsidRPr="006556D1">
              <w:t xml:space="preserve"> CENTER</w:t>
            </w:r>
          </w:p>
        </w:tc>
        <w:tc>
          <w:tcPr>
            <w:tcW w:w="1615" w:type="dxa"/>
            <w:noWrap/>
            <w:hideMark/>
          </w:tcPr>
          <w:p w14:paraId="155B6E22" w14:textId="77777777" w:rsidR="006556D1" w:rsidRPr="006556D1" w:rsidRDefault="006556D1">
            <w:r w:rsidRPr="006556D1">
              <w:t>5200 FAIRVIEW BLVD</w:t>
            </w:r>
          </w:p>
        </w:tc>
        <w:tc>
          <w:tcPr>
            <w:tcW w:w="1018" w:type="dxa"/>
            <w:noWrap/>
            <w:hideMark/>
          </w:tcPr>
          <w:p w14:paraId="6F9CBFA7" w14:textId="77777777" w:rsidR="006556D1" w:rsidRPr="006556D1" w:rsidRDefault="006556D1">
            <w:r w:rsidRPr="006556D1">
              <w:t>WYOMING</w:t>
            </w:r>
          </w:p>
        </w:tc>
        <w:tc>
          <w:tcPr>
            <w:tcW w:w="905" w:type="dxa"/>
            <w:noWrap/>
            <w:hideMark/>
          </w:tcPr>
          <w:p w14:paraId="6B715770" w14:textId="77777777" w:rsidR="006556D1" w:rsidRPr="006556D1" w:rsidRDefault="006556D1">
            <w:r w:rsidRPr="006556D1">
              <w:t>CHISAGO</w:t>
            </w:r>
          </w:p>
        </w:tc>
        <w:tc>
          <w:tcPr>
            <w:tcW w:w="680" w:type="dxa"/>
            <w:noWrap/>
            <w:hideMark/>
          </w:tcPr>
          <w:p w14:paraId="76344192" w14:textId="77777777" w:rsidR="006556D1" w:rsidRPr="006556D1" w:rsidRDefault="006556D1">
            <w:r w:rsidRPr="006556D1">
              <w:t>MN</w:t>
            </w:r>
          </w:p>
        </w:tc>
        <w:tc>
          <w:tcPr>
            <w:tcW w:w="816" w:type="dxa"/>
            <w:noWrap/>
            <w:hideMark/>
          </w:tcPr>
          <w:p w14:paraId="4DC46ECE" w14:textId="77777777" w:rsidR="006556D1" w:rsidRPr="006556D1" w:rsidRDefault="006556D1">
            <w:r w:rsidRPr="006556D1">
              <w:t>55092</w:t>
            </w:r>
          </w:p>
        </w:tc>
      </w:tr>
      <w:tr w:rsidR="006556D1" w:rsidRPr="006556D1" w14:paraId="256FD938" w14:textId="77777777" w:rsidTr="006556D1">
        <w:trPr>
          <w:trHeight w:val="225"/>
        </w:trPr>
        <w:tc>
          <w:tcPr>
            <w:tcW w:w="521" w:type="dxa"/>
            <w:noWrap/>
            <w:hideMark/>
          </w:tcPr>
          <w:p w14:paraId="1FEB1BF3" w14:textId="77777777" w:rsidR="006556D1" w:rsidRPr="006556D1" w:rsidRDefault="006556D1">
            <w:r w:rsidRPr="006556D1">
              <w:t>240141</w:t>
            </w:r>
          </w:p>
        </w:tc>
        <w:tc>
          <w:tcPr>
            <w:tcW w:w="2693" w:type="dxa"/>
            <w:noWrap/>
            <w:hideMark/>
          </w:tcPr>
          <w:p w14:paraId="199C02EF" w14:textId="77777777" w:rsidR="006556D1" w:rsidRPr="006556D1" w:rsidRDefault="006556D1">
            <w:r w:rsidRPr="006556D1">
              <w:t>M HEALTH FAIRVIEW NORTHLAND MEDICAL CENTER</w:t>
            </w:r>
          </w:p>
        </w:tc>
        <w:tc>
          <w:tcPr>
            <w:tcW w:w="1615" w:type="dxa"/>
            <w:noWrap/>
            <w:hideMark/>
          </w:tcPr>
          <w:p w14:paraId="79755D0B" w14:textId="77777777" w:rsidR="006556D1" w:rsidRPr="006556D1" w:rsidRDefault="006556D1">
            <w:r w:rsidRPr="006556D1">
              <w:t>911 NORTHLAND DR</w:t>
            </w:r>
          </w:p>
        </w:tc>
        <w:tc>
          <w:tcPr>
            <w:tcW w:w="1018" w:type="dxa"/>
            <w:noWrap/>
            <w:hideMark/>
          </w:tcPr>
          <w:p w14:paraId="267F5F64" w14:textId="77777777" w:rsidR="006556D1" w:rsidRPr="006556D1" w:rsidRDefault="006556D1">
            <w:r w:rsidRPr="006556D1">
              <w:t>PRINCETON</w:t>
            </w:r>
          </w:p>
        </w:tc>
        <w:tc>
          <w:tcPr>
            <w:tcW w:w="905" w:type="dxa"/>
            <w:noWrap/>
            <w:hideMark/>
          </w:tcPr>
          <w:p w14:paraId="7F7B447C" w14:textId="77777777" w:rsidR="006556D1" w:rsidRPr="006556D1" w:rsidRDefault="006556D1">
            <w:r w:rsidRPr="006556D1">
              <w:t>SHERBURNE</w:t>
            </w:r>
          </w:p>
        </w:tc>
        <w:tc>
          <w:tcPr>
            <w:tcW w:w="680" w:type="dxa"/>
            <w:noWrap/>
            <w:hideMark/>
          </w:tcPr>
          <w:p w14:paraId="36FF3BFD" w14:textId="77777777" w:rsidR="006556D1" w:rsidRPr="006556D1" w:rsidRDefault="006556D1">
            <w:r w:rsidRPr="006556D1">
              <w:t>MN</w:t>
            </w:r>
          </w:p>
        </w:tc>
        <w:tc>
          <w:tcPr>
            <w:tcW w:w="816" w:type="dxa"/>
            <w:noWrap/>
            <w:hideMark/>
          </w:tcPr>
          <w:p w14:paraId="78AD24F6" w14:textId="77777777" w:rsidR="006556D1" w:rsidRPr="006556D1" w:rsidRDefault="006556D1">
            <w:r w:rsidRPr="006556D1">
              <w:t>55371</w:t>
            </w:r>
          </w:p>
        </w:tc>
      </w:tr>
      <w:tr w:rsidR="006556D1" w:rsidRPr="006556D1" w14:paraId="2F826D65" w14:textId="77777777" w:rsidTr="006556D1">
        <w:trPr>
          <w:trHeight w:val="225"/>
        </w:trPr>
        <w:tc>
          <w:tcPr>
            <w:tcW w:w="521" w:type="dxa"/>
            <w:noWrap/>
            <w:hideMark/>
          </w:tcPr>
          <w:p w14:paraId="4EED09E4" w14:textId="77777777" w:rsidR="006556D1" w:rsidRPr="006556D1" w:rsidRDefault="006556D1">
            <w:r w:rsidRPr="006556D1">
              <w:t>240207</w:t>
            </w:r>
          </w:p>
        </w:tc>
        <w:tc>
          <w:tcPr>
            <w:tcW w:w="2693" w:type="dxa"/>
            <w:noWrap/>
            <w:hideMark/>
          </w:tcPr>
          <w:p w14:paraId="76A153C8" w14:textId="77777777" w:rsidR="006556D1" w:rsidRPr="006556D1" w:rsidRDefault="006556D1">
            <w:r w:rsidRPr="006556D1">
              <w:t>M HEALTH FAIRVIEW RIDGES HOSPITAL</w:t>
            </w:r>
          </w:p>
        </w:tc>
        <w:tc>
          <w:tcPr>
            <w:tcW w:w="1615" w:type="dxa"/>
            <w:noWrap/>
            <w:hideMark/>
          </w:tcPr>
          <w:p w14:paraId="02917A74" w14:textId="77777777" w:rsidR="006556D1" w:rsidRPr="006556D1" w:rsidRDefault="006556D1">
            <w:r w:rsidRPr="006556D1">
              <w:t>201 NICOLLET BLVD E</w:t>
            </w:r>
          </w:p>
        </w:tc>
        <w:tc>
          <w:tcPr>
            <w:tcW w:w="1018" w:type="dxa"/>
            <w:noWrap/>
            <w:hideMark/>
          </w:tcPr>
          <w:p w14:paraId="22136F30" w14:textId="77777777" w:rsidR="006556D1" w:rsidRPr="006556D1" w:rsidRDefault="006556D1">
            <w:r w:rsidRPr="006556D1">
              <w:t>BURNSVILLE</w:t>
            </w:r>
          </w:p>
        </w:tc>
        <w:tc>
          <w:tcPr>
            <w:tcW w:w="905" w:type="dxa"/>
            <w:noWrap/>
            <w:hideMark/>
          </w:tcPr>
          <w:p w14:paraId="5E9D3D02" w14:textId="77777777" w:rsidR="006556D1" w:rsidRPr="006556D1" w:rsidRDefault="006556D1">
            <w:r w:rsidRPr="006556D1">
              <w:t>DAKOTA</w:t>
            </w:r>
          </w:p>
        </w:tc>
        <w:tc>
          <w:tcPr>
            <w:tcW w:w="680" w:type="dxa"/>
            <w:noWrap/>
            <w:hideMark/>
          </w:tcPr>
          <w:p w14:paraId="513A6BE3" w14:textId="77777777" w:rsidR="006556D1" w:rsidRPr="006556D1" w:rsidRDefault="006556D1">
            <w:r w:rsidRPr="006556D1">
              <w:t>MN</w:t>
            </w:r>
          </w:p>
        </w:tc>
        <w:tc>
          <w:tcPr>
            <w:tcW w:w="816" w:type="dxa"/>
            <w:noWrap/>
            <w:hideMark/>
          </w:tcPr>
          <w:p w14:paraId="4949CE76" w14:textId="77777777" w:rsidR="006556D1" w:rsidRPr="006556D1" w:rsidRDefault="006556D1">
            <w:r w:rsidRPr="006556D1">
              <w:t>55337</w:t>
            </w:r>
          </w:p>
        </w:tc>
      </w:tr>
      <w:tr w:rsidR="006556D1" w:rsidRPr="006556D1" w14:paraId="16B6BE64" w14:textId="77777777" w:rsidTr="006556D1">
        <w:trPr>
          <w:trHeight w:val="225"/>
        </w:trPr>
        <w:tc>
          <w:tcPr>
            <w:tcW w:w="521" w:type="dxa"/>
            <w:noWrap/>
            <w:hideMark/>
          </w:tcPr>
          <w:p w14:paraId="39AB7E14" w14:textId="77777777" w:rsidR="006556D1" w:rsidRPr="006556D1" w:rsidRDefault="006556D1">
            <w:r w:rsidRPr="006556D1">
              <w:t>240078</w:t>
            </w:r>
          </w:p>
        </w:tc>
        <w:tc>
          <w:tcPr>
            <w:tcW w:w="2693" w:type="dxa"/>
            <w:noWrap/>
            <w:hideMark/>
          </w:tcPr>
          <w:p w14:paraId="03109C90" w14:textId="77777777" w:rsidR="006556D1" w:rsidRPr="006556D1" w:rsidRDefault="006556D1">
            <w:r w:rsidRPr="006556D1">
              <w:t>M HEALTH FAIRVIEW SOUTHDALE HOSPITAL</w:t>
            </w:r>
          </w:p>
        </w:tc>
        <w:tc>
          <w:tcPr>
            <w:tcW w:w="1615" w:type="dxa"/>
            <w:noWrap/>
            <w:hideMark/>
          </w:tcPr>
          <w:p w14:paraId="1A2357CC" w14:textId="77777777" w:rsidR="006556D1" w:rsidRPr="006556D1" w:rsidRDefault="006556D1">
            <w:r w:rsidRPr="006556D1">
              <w:t>6400 FRANCE AVE S</w:t>
            </w:r>
          </w:p>
        </w:tc>
        <w:tc>
          <w:tcPr>
            <w:tcW w:w="1018" w:type="dxa"/>
            <w:noWrap/>
            <w:hideMark/>
          </w:tcPr>
          <w:p w14:paraId="58EBDF3C" w14:textId="77777777" w:rsidR="006556D1" w:rsidRPr="006556D1" w:rsidRDefault="006556D1">
            <w:r w:rsidRPr="006556D1">
              <w:t>EDINA</w:t>
            </w:r>
          </w:p>
        </w:tc>
        <w:tc>
          <w:tcPr>
            <w:tcW w:w="905" w:type="dxa"/>
            <w:noWrap/>
            <w:hideMark/>
          </w:tcPr>
          <w:p w14:paraId="6BDFEE7D" w14:textId="77777777" w:rsidR="006556D1" w:rsidRPr="006556D1" w:rsidRDefault="006556D1">
            <w:r w:rsidRPr="006556D1">
              <w:t>HENNEPIN</w:t>
            </w:r>
          </w:p>
        </w:tc>
        <w:tc>
          <w:tcPr>
            <w:tcW w:w="680" w:type="dxa"/>
            <w:noWrap/>
            <w:hideMark/>
          </w:tcPr>
          <w:p w14:paraId="08CD2E9E" w14:textId="77777777" w:rsidR="006556D1" w:rsidRPr="006556D1" w:rsidRDefault="006556D1">
            <w:r w:rsidRPr="006556D1">
              <w:t>MN</w:t>
            </w:r>
          </w:p>
        </w:tc>
        <w:tc>
          <w:tcPr>
            <w:tcW w:w="816" w:type="dxa"/>
            <w:noWrap/>
            <w:hideMark/>
          </w:tcPr>
          <w:p w14:paraId="42822AF5" w14:textId="77777777" w:rsidR="006556D1" w:rsidRPr="006556D1" w:rsidRDefault="006556D1">
            <w:r w:rsidRPr="006556D1">
              <w:t>55435</w:t>
            </w:r>
          </w:p>
        </w:tc>
      </w:tr>
      <w:tr w:rsidR="006556D1" w:rsidRPr="006556D1" w14:paraId="57B2A14A" w14:textId="77777777" w:rsidTr="006556D1">
        <w:trPr>
          <w:trHeight w:val="225"/>
        </w:trPr>
        <w:tc>
          <w:tcPr>
            <w:tcW w:w="521" w:type="dxa"/>
            <w:noWrap/>
            <w:hideMark/>
          </w:tcPr>
          <w:p w14:paraId="7BB2BD71" w14:textId="77777777" w:rsidR="006556D1" w:rsidRPr="006556D1" w:rsidRDefault="006556D1">
            <w:r w:rsidRPr="006556D1">
              <w:t>240210</w:t>
            </w:r>
          </w:p>
        </w:tc>
        <w:tc>
          <w:tcPr>
            <w:tcW w:w="2693" w:type="dxa"/>
            <w:noWrap/>
            <w:hideMark/>
          </w:tcPr>
          <w:p w14:paraId="131AA452" w14:textId="77777777" w:rsidR="006556D1" w:rsidRPr="006556D1" w:rsidRDefault="006556D1">
            <w:r w:rsidRPr="006556D1">
              <w:t>M HEALTH FAIRVIEW ST JOHN'S HOSPITAL</w:t>
            </w:r>
          </w:p>
        </w:tc>
        <w:tc>
          <w:tcPr>
            <w:tcW w:w="1615" w:type="dxa"/>
            <w:noWrap/>
            <w:hideMark/>
          </w:tcPr>
          <w:p w14:paraId="2FE5AD4F" w14:textId="77777777" w:rsidR="006556D1" w:rsidRPr="006556D1" w:rsidRDefault="006556D1">
            <w:r w:rsidRPr="006556D1">
              <w:t>1575 BEAM AVE</w:t>
            </w:r>
          </w:p>
        </w:tc>
        <w:tc>
          <w:tcPr>
            <w:tcW w:w="1018" w:type="dxa"/>
            <w:noWrap/>
            <w:hideMark/>
          </w:tcPr>
          <w:p w14:paraId="19366D85" w14:textId="77777777" w:rsidR="006556D1" w:rsidRPr="006556D1" w:rsidRDefault="006556D1">
            <w:r w:rsidRPr="006556D1">
              <w:t>MAPLEWOOD</w:t>
            </w:r>
          </w:p>
        </w:tc>
        <w:tc>
          <w:tcPr>
            <w:tcW w:w="905" w:type="dxa"/>
            <w:noWrap/>
            <w:hideMark/>
          </w:tcPr>
          <w:p w14:paraId="5814438F" w14:textId="77777777" w:rsidR="006556D1" w:rsidRPr="006556D1" w:rsidRDefault="006556D1">
            <w:r w:rsidRPr="006556D1">
              <w:t>RAMSEY</w:t>
            </w:r>
          </w:p>
        </w:tc>
        <w:tc>
          <w:tcPr>
            <w:tcW w:w="680" w:type="dxa"/>
            <w:noWrap/>
            <w:hideMark/>
          </w:tcPr>
          <w:p w14:paraId="1C70A04A" w14:textId="77777777" w:rsidR="006556D1" w:rsidRPr="006556D1" w:rsidRDefault="006556D1">
            <w:r w:rsidRPr="006556D1">
              <w:t>MN</w:t>
            </w:r>
          </w:p>
        </w:tc>
        <w:tc>
          <w:tcPr>
            <w:tcW w:w="816" w:type="dxa"/>
            <w:noWrap/>
            <w:hideMark/>
          </w:tcPr>
          <w:p w14:paraId="27C1FA78" w14:textId="77777777" w:rsidR="006556D1" w:rsidRPr="006556D1" w:rsidRDefault="006556D1">
            <w:r w:rsidRPr="006556D1">
              <w:t>55109</w:t>
            </w:r>
          </w:p>
        </w:tc>
      </w:tr>
      <w:tr w:rsidR="006556D1" w:rsidRPr="006556D1" w14:paraId="0E791EEB" w14:textId="77777777" w:rsidTr="006556D1">
        <w:trPr>
          <w:trHeight w:val="225"/>
        </w:trPr>
        <w:tc>
          <w:tcPr>
            <w:tcW w:w="521" w:type="dxa"/>
            <w:noWrap/>
            <w:hideMark/>
          </w:tcPr>
          <w:p w14:paraId="7AE26999" w14:textId="77777777" w:rsidR="006556D1" w:rsidRPr="006556D1" w:rsidRDefault="006556D1">
            <w:r w:rsidRPr="006556D1">
              <w:t>000273</w:t>
            </w:r>
          </w:p>
        </w:tc>
        <w:tc>
          <w:tcPr>
            <w:tcW w:w="2693" w:type="dxa"/>
            <w:noWrap/>
            <w:hideMark/>
          </w:tcPr>
          <w:p w14:paraId="5AFA0AFE" w14:textId="77777777" w:rsidR="006556D1" w:rsidRPr="006556D1" w:rsidRDefault="006556D1">
            <w:r w:rsidRPr="006556D1">
              <w:t>M HEALTH FAIRVIEW U OF M MEDICAL CENTER</w:t>
            </w:r>
          </w:p>
        </w:tc>
        <w:tc>
          <w:tcPr>
            <w:tcW w:w="1615" w:type="dxa"/>
            <w:noWrap/>
            <w:hideMark/>
          </w:tcPr>
          <w:p w14:paraId="086A8CF0" w14:textId="77777777" w:rsidR="006556D1" w:rsidRPr="006556D1" w:rsidRDefault="006556D1">
            <w:r w:rsidRPr="006556D1">
              <w:t>420 DELAWARE ST SE</w:t>
            </w:r>
          </w:p>
        </w:tc>
        <w:tc>
          <w:tcPr>
            <w:tcW w:w="1018" w:type="dxa"/>
            <w:noWrap/>
            <w:hideMark/>
          </w:tcPr>
          <w:p w14:paraId="7AAD7653" w14:textId="77777777" w:rsidR="006556D1" w:rsidRPr="006556D1" w:rsidRDefault="006556D1">
            <w:r w:rsidRPr="006556D1">
              <w:t>MINNEAPOLIS</w:t>
            </w:r>
          </w:p>
        </w:tc>
        <w:tc>
          <w:tcPr>
            <w:tcW w:w="905" w:type="dxa"/>
            <w:noWrap/>
            <w:hideMark/>
          </w:tcPr>
          <w:p w14:paraId="6BA1559F" w14:textId="77777777" w:rsidR="006556D1" w:rsidRPr="006556D1" w:rsidRDefault="006556D1">
            <w:r w:rsidRPr="006556D1">
              <w:t>HENNEPIN</w:t>
            </w:r>
          </w:p>
        </w:tc>
        <w:tc>
          <w:tcPr>
            <w:tcW w:w="680" w:type="dxa"/>
            <w:noWrap/>
            <w:hideMark/>
          </w:tcPr>
          <w:p w14:paraId="275E9E30" w14:textId="77777777" w:rsidR="006556D1" w:rsidRPr="006556D1" w:rsidRDefault="006556D1">
            <w:r w:rsidRPr="006556D1">
              <w:t>MN</w:t>
            </w:r>
          </w:p>
        </w:tc>
        <w:tc>
          <w:tcPr>
            <w:tcW w:w="816" w:type="dxa"/>
            <w:noWrap/>
            <w:hideMark/>
          </w:tcPr>
          <w:p w14:paraId="73E760CA" w14:textId="77777777" w:rsidR="006556D1" w:rsidRPr="006556D1" w:rsidRDefault="006556D1">
            <w:r w:rsidRPr="006556D1">
              <w:t>55455</w:t>
            </w:r>
          </w:p>
        </w:tc>
      </w:tr>
      <w:tr w:rsidR="006556D1" w:rsidRPr="006556D1" w14:paraId="1E24C468" w14:textId="77777777" w:rsidTr="006556D1">
        <w:trPr>
          <w:trHeight w:val="225"/>
        </w:trPr>
        <w:tc>
          <w:tcPr>
            <w:tcW w:w="521" w:type="dxa"/>
            <w:noWrap/>
            <w:hideMark/>
          </w:tcPr>
          <w:p w14:paraId="57A3E8D3" w14:textId="77777777" w:rsidR="006556D1" w:rsidRPr="006556D1" w:rsidRDefault="006556D1">
            <w:r w:rsidRPr="006556D1">
              <w:t>240080</w:t>
            </w:r>
          </w:p>
        </w:tc>
        <w:tc>
          <w:tcPr>
            <w:tcW w:w="2693" w:type="dxa"/>
            <w:noWrap/>
            <w:hideMark/>
          </w:tcPr>
          <w:p w14:paraId="4627BD1F" w14:textId="77777777" w:rsidR="006556D1" w:rsidRPr="006556D1" w:rsidRDefault="006556D1">
            <w:r w:rsidRPr="006556D1">
              <w:t>M HEALTH FAIRVIEW U OF M WEST BANK CAMPUS</w:t>
            </w:r>
          </w:p>
        </w:tc>
        <w:tc>
          <w:tcPr>
            <w:tcW w:w="1615" w:type="dxa"/>
            <w:noWrap/>
            <w:hideMark/>
          </w:tcPr>
          <w:p w14:paraId="75C918B9" w14:textId="77777777" w:rsidR="006556D1" w:rsidRPr="006556D1" w:rsidRDefault="006556D1">
            <w:r w:rsidRPr="006556D1">
              <w:t>2312 6TH ST S</w:t>
            </w:r>
          </w:p>
        </w:tc>
        <w:tc>
          <w:tcPr>
            <w:tcW w:w="1018" w:type="dxa"/>
            <w:noWrap/>
            <w:hideMark/>
          </w:tcPr>
          <w:p w14:paraId="3EC654F0" w14:textId="77777777" w:rsidR="006556D1" w:rsidRPr="006556D1" w:rsidRDefault="006556D1">
            <w:r w:rsidRPr="006556D1">
              <w:t>MINNEAPOLIS</w:t>
            </w:r>
          </w:p>
        </w:tc>
        <w:tc>
          <w:tcPr>
            <w:tcW w:w="905" w:type="dxa"/>
            <w:noWrap/>
            <w:hideMark/>
          </w:tcPr>
          <w:p w14:paraId="59B54C09" w14:textId="77777777" w:rsidR="006556D1" w:rsidRPr="006556D1" w:rsidRDefault="006556D1">
            <w:r w:rsidRPr="006556D1">
              <w:t>HENNEPIN</w:t>
            </w:r>
          </w:p>
        </w:tc>
        <w:tc>
          <w:tcPr>
            <w:tcW w:w="680" w:type="dxa"/>
            <w:noWrap/>
            <w:hideMark/>
          </w:tcPr>
          <w:p w14:paraId="1B32CEBD" w14:textId="77777777" w:rsidR="006556D1" w:rsidRPr="006556D1" w:rsidRDefault="006556D1">
            <w:r w:rsidRPr="006556D1">
              <w:t>MN</w:t>
            </w:r>
          </w:p>
        </w:tc>
        <w:tc>
          <w:tcPr>
            <w:tcW w:w="816" w:type="dxa"/>
            <w:noWrap/>
            <w:hideMark/>
          </w:tcPr>
          <w:p w14:paraId="0731D77E" w14:textId="77777777" w:rsidR="006556D1" w:rsidRPr="006556D1" w:rsidRDefault="006556D1">
            <w:r w:rsidRPr="006556D1">
              <w:t>55454</w:t>
            </w:r>
          </w:p>
        </w:tc>
      </w:tr>
      <w:tr w:rsidR="006556D1" w:rsidRPr="006556D1" w14:paraId="5F643FCF" w14:textId="77777777" w:rsidTr="006556D1">
        <w:trPr>
          <w:trHeight w:val="225"/>
        </w:trPr>
        <w:tc>
          <w:tcPr>
            <w:tcW w:w="521" w:type="dxa"/>
            <w:noWrap/>
            <w:hideMark/>
          </w:tcPr>
          <w:p w14:paraId="038F9623" w14:textId="77777777" w:rsidR="006556D1" w:rsidRPr="006556D1" w:rsidRDefault="006556D1">
            <w:r w:rsidRPr="006556D1">
              <w:t>240009</w:t>
            </w:r>
          </w:p>
        </w:tc>
        <w:tc>
          <w:tcPr>
            <w:tcW w:w="2693" w:type="dxa"/>
            <w:noWrap/>
            <w:hideMark/>
          </w:tcPr>
          <w:p w14:paraId="367F73B7" w14:textId="77777777" w:rsidR="006556D1" w:rsidRPr="006556D1" w:rsidRDefault="006556D1">
            <w:r w:rsidRPr="006556D1">
              <w:t>M HEALTH FARIVIEW U OF M MASONIC CHILDRENS HOSPITAL</w:t>
            </w:r>
          </w:p>
        </w:tc>
        <w:tc>
          <w:tcPr>
            <w:tcW w:w="1615" w:type="dxa"/>
            <w:noWrap/>
            <w:hideMark/>
          </w:tcPr>
          <w:p w14:paraId="1E344136" w14:textId="77777777" w:rsidR="006556D1" w:rsidRPr="006556D1" w:rsidRDefault="006556D1">
            <w:r w:rsidRPr="006556D1">
              <w:t>2450 RIVERSIDE AVE</w:t>
            </w:r>
          </w:p>
        </w:tc>
        <w:tc>
          <w:tcPr>
            <w:tcW w:w="1018" w:type="dxa"/>
            <w:noWrap/>
            <w:hideMark/>
          </w:tcPr>
          <w:p w14:paraId="55B66E16" w14:textId="77777777" w:rsidR="006556D1" w:rsidRPr="006556D1" w:rsidRDefault="006556D1">
            <w:r w:rsidRPr="006556D1">
              <w:t>MINNEAPOLIS</w:t>
            </w:r>
          </w:p>
        </w:tc>
        <w:tc>
          <w:tcPr>
            <w:tcW w:w="905" w:type="dxa"/>
            <w:noWrap/>
            <w:hideMark/>
          </w:tcPr>
          <w:p w14:paraId="52AA280B" w14:textId="77777777" w:rsidR="006556D1" w:rsidRPr="006556D1" w:rsidRDefault="006556D1">
            <w:r w:rsidRPr="006556D1">
              <w:t>HENNEPIN</w:t>
            </w:r>
          </w:p>
        </w:tc>
        <w:tc>
          <w:tcPr>
            <w:tcW w:w="680" w:type="dxa"/>
            <w:noWrap/>
            <w:hideMark/>
          </w:tcPr>
          <w:p w14:paraId="64CF16F8" w14:textId="77777777" w:rsidR="006556D1" w:rsidRPr="006556D1" w:rsidRDefault="006556D1">
            <w:r w:rsidRPr="006556D1">
              <w:t>MN</w:t>
            </w:r>
          </w:p>
        </w:tc>
        <w:tc>
          <w:tcPr>
            <w:tcW w:w="816" w:type="dxa"/>
            <w:noWrap/>
            <w:hideMark/>
          </w:tcPr>
          <w:p w14:paraId="77B1144A" w14:textId="77777777" w:rsidR="006556D1" w:rsidRPr="006556D1" w:rsidRDefault="006556D1">
            <w:r w:rsidRPr="006556D1">
              <w:t>55454</w:t>
            </w:r>
          </w:p>
        </w:tc>
      </w:tr>
      <w:tr w:rsidR="006556D1" w:rsidRPr="006556D1" w14:paraId="060EC16A" w14:textId="77777777" w:rsidTr="006556D1">
        <w:trPr>
          <w:trHeight w:val="225"/>
        </w:trPr>
        <w:tc>
          <w:tcPr>
            <w:tcW w:w="521" w:type="dxa"/>
            <w:noWrap/>
            <w:hideMark/>
          </w:tcPr>
          <w:p w14:paraId="23F0DBD1" w14:textId="77777777" w:rsidR="006556D1" w:rsidRPr="006556D1" w:rsidRDefault="006556D1">
            <w:r w:rsidRPr="006556D1">
              <w:t>240129</w:t>
            </w:r>
          </w:p>
        </w:tc>
        <w:tc>
          <w:tcPr>
            <w:tcW w:w="2693" w:type="dxa"/>
            <w:noWrap/>
            <w:hideMark/>
          </w:tcPr>
          <w:p w14:paraId="6A2D9ED0" w14:textId="77777777" w:rsidR="006556D1" w:rsidRPr="006556D1" w:rsidRDefault="006556D1">
            <w:r w:rsidRPr="006556D1">
              <w:t>MADELIA COMMUNITY HOSPITAL</w:t>
            </w:r>
          </w:p>
        </w:tc>
        <w:tc>
          <w:tcPr>
            <w:tcW w:w="1615" w:type="dxa"/>
            <w:noWrap/>
            <w:hideMark/>
          </w:tcPr>
          <w:p w14:paraId="76429B8B" w14:textId="77777777" w:rsidR="006556D1" w:rsidRPr="006556D1" w:rsidRDefault="006556D1">
            <w:r w:rsidRPr="006556D1">
              <w:t>121 DREW AVE SE</w:t>
            </w:r>
          </w:p>
        </w:tc>
        <w:tc>
          <w:tcPr>
            <w:tcW w:w="1018" w:type="dxa"/>
            <w:noWrap/>
            <w:hideMark/>
          </w:tcPr>
          <w:p w14:paraId="745625CB" w14:textId="77777777" w:rsidR="006556D1" w:rsidRPr="006556D1" w:rsidRDefault="006556D1">
            <w:r w:rsidRPr="006556D1">
              <w:t>MADELIA</w:t>
            </w:r>
          </w:p>
        </w:tc>
        <w:tc>
          <w:tcPr>
            <w:tcW w:w="905" w:type="dxa"/>
            <w:noWrap/>
            <w:hideMark/>
          </w:tcPr>
          <w:p w14:paraId="27F4D828" w14:textId="77777777" w:rsidR="006556D1" w:rsidRPr="006556D1" w:rsidRDefault="006556D1">
            <w:r w:rsidRPr="006556D1">
              <w:t>WATONWAN</w:t>
            </w:r>
          </w:p>
        </w:tc>
        <w:tc>
          <w:tcPr>
            <w:tcW w:w="680" w:type="dxa"/>
            <w:noWrap/>
            <w:hideMark/>
          </w:tcPr>
          <w:p w14:paraId="7715304C" w14:textId="77777777" w:rsidR="006556D1" w:rsidRPr="006556D1" w:rsidRDefault="006556D1">
            <w:r w:rsidRPr="006556D1">
              <w:t>MN</w:t>
            </w:r>
          </w:p>
        </w:tc>
        <w:tc>
          <w:tcPr>
            <w:tcW w:w="816" w:type="dxa"/>
            <w:noWrap/>
            <w:hideMark/>
          </w:tcPr>
          <w:p w14:paraId="02EAD58A" w14:textId="77777777" w:rsidR="006556D1" w:rsidRPr="006556D1" w:rsidRDefault="006556D1">
            <w:r w:rsidRPr="006556D1">
              <w:t>56062</w:t>
            </w:r>
          </w:p>
        </w:tc>
      </w:tr>
      <w:tr w:rsidR="006556D1" w:rsidRPr="006556D1" w14:paraId="70D0CDC6" w14:textId="77777777" w:rsidTr="006556D1">
        <w:trPr>
          <w:trHeight w:val="225"/>
        </w:trPr>
        <w:tc>
          <w:tcPr>
            <w:tcW w:w="521" w:type="dxa"/>
            <w:noWrap/>
            <w:hideMark/>
          </w:tcPr>
          <w:p w14:paraId="7F1EAE69" w14:textId="77777777" w:rsidR="006556D1" w:rsidRPr="006556D1" w:rsidRDefault="006556D1">
            <w:r w:rsidRPr="006556D1">
              <w:t>240143</w:t>
            </w:r>
          </w:p>
        </w:tc>
        <w:tc>
          <w:tcPr>
            <w:tcW w:w="2693" w:type="dxa"/>
            <w:noWrap/>
            <w:hideMark/>
          </w:tcPr>
          <w:p w14:paraId="5715FE1A" w14:textId="77777777" w:rsidR="006556D1" w:rsidRPr="006556D1" w:rsidRDefault="006556D1">
            <w:r w:rsidRPr="006556D1">
              <w:t>MADISON HOSPITAL</w:t>
            </w:r>
          </w:p>
        </w:tc>
        <w:tc>
          <w:tcPr>
            <w:tcW w:w="1615" w:type="dxa"/>
            <w:noWrap/>
            <w:hideMark/>
          </w:tcPr>
          <w:p w14:paraId="0ACD5925" w14:textId="77777777" w:rsidR="006556D1" w:rsidRPr="006556D1" w:rsidRDefault="006556D1">
            <w:r w:rsidRPr="006556D1">
              <w:t>900 2ND AVE</w:t>
            </w:r>
          </w:p>
        </w:tc>
        <w:tc>
          <w:tcPr>
            <w:tcW w:w="1018" w:type="dxa"/>
            <w:noWrap/>
            <w:hideMark/>
          </w:tcPr>
          <w:p w14:paraId="02E1913A" w14:textId="77777777" w:rsidR="006556D1" w:rsidRPr="006556D1" w:rsidRDefault="006556D1">
            <w:r w:rsidRPr="006556D1">
              <w:t>MADISON</w:t>
            </w:r>
          </w:p>
        </w:tc>
        <w:tc>
          <w:tcPr>
            <w:tcW w:w="905" w:type="dxa"/>
            <w:noWrap/>
            <w:hideMark/>
          </w:tcPr>
          <w:p w14:paraId="228D0BB2" w14:textId="77777777" w:rsidR="006556D1" w:rsidRPr="006556D1" w:rsidRDefault="006556D1">
            <w:r w:rsidRPr="006556D1">
              <w:t>LAC QUI PARLE</w:t>
            </w:r>
          </w:p>
        </w:tc>
        <w:tc>
          <w:tcPr>
            <w:tcW w:w="680" w:type="dxa"/>
            <w:noWrap/>
            <w:hideMark/>
          </w:tcPr>
          <w:p w14:paraId="180667A4" w14:textId="77777777" w:rsidR="006556D1" w:rsidRPr="006556D1" w:rsidRDefault="006556D1">
            <w:r w:rsidRPr="006556D1">
              <w:t>MN</w:t>
            </w:r>
          </w:p>
        </w:tc>
        <w:tc>
          <w:tcPr>
            <w:tcW w:w="816" w:type="dxa"/>
            <w:noWrap/>
            <w:hideMark/>
          </w:tcPr>
          <w:p w14:paraId="48C2B61A" w14:textId="77777777" w:rsidR="006556D1" w:rsidRPr="006556D1" w:rsidRDefault="006556D1">
            <w:r w:rsidRPr="006556D1">
              <w:t>56256</w:t>
            </w:r>
          </w:p>
        </w:tc>
      </w:tr>
      <w:tr w:rsidR="006556D1" w:rsidRPr="006556D1" w14:paraId="651B360D" w14:textId="77777777" w:rsidTr="006556D1">
        <w:trPr>
          <w:trHeight w:val="225"/>
        </w:trPr>
        <w:tc>
          <w:tcPr>
            <w:tcW w:w="521" w:type="dxa"/>
            <w:noWrap/>
            <w:hideMark/>
          </w:tcPr>
          <w:p w14:paraId="157305F7" w14:textId="77777777" w:rsidR="006556D1" w:rsidRPr="006556D1" w:rsidRDefault="006556D1">
            <w:r w:rsidRPr="006556D1">
              <w:lastRenderedPageBreak/>
              <w:t>241300</w:t>
            </w:r>
          </w:p>
        </w:tc>
        <w:tc>
          <w:tcPr>
            <w:tcW w:w="2693" w:type="dxa"/>
            <w:noWrap/>
            <w:hideMark/>
          </w:tcPr>
          <w:p w14:paraId="78B890E5" w14:textId="77777777" w:rsidR="006556D1" w:rsidRPr="006556D1" w:rsidRDefault="006556D1">
            <w:r w:rsidRPr="006556D1">
              <w:t>MAHNOMEN HEALTH CENTER</w:t>
            </w:r>
          </w:p>
        </w:tc>
        <w:tc>
          <w:tcPr>
            <w:tcW w:w="1615" w:type="dxa"/>
            <w:noWrap/>
            <w:hideMark/>
          </w:tcPr>
          <w:p w14:paraId="7BB99AF3" w14:textId="77777777" w:rsidR="006556D1" w:rsidRPr="006556D1" w:rsidRDefault="006556D1">
            <w:r w:rsidRPr="006556D1">
              <w:t>414 JEFFERSON AVE W PO BOX 396</w:t>
            </w:r>
          </w:p>
        </w:tc>
        <w:tc>
          <w:tcPr>
            <w:tcW w:w="1018" w:type="dxa"/>
            <w:noWrap/>
            <w:hideMark/>
          </w:tcPr>
          <w:p w14:paraId="1A7A63E6" w14:textId="77777777" w:rsidR="006556D1" w:rsidRPr="006556D1" w:rsidRDefault="006556D1">
            <w:r w:rsidRPr="006556D1">
              <w:t>MAHNOMEN</w:t>
            </w:r>
          </w:p>
        </w:tc>
        <w:tc>
          <w:tcPr>
            <w:tcW w:w="905" w:type="dxa"/>
            <w:noWrap/>
            <w:hideMark/>
          </w:tcPr>
          <w:p w14:paraId="64573FB3" w14:textId="77777777" w:rsidR="006556D1" w:rsidRPr="006556D1" w:rsidRDefault="006556D1">
            <w:r w:rsidRPr="006556D1">
              <w:t>MAHNOMEN</w:t>
            </w:r>
          </w:p>
        </w:tc>
        <w:tc>
          <w:tcPr>
            <w:tcW w:w="680" w:type="dxa"/>
            <w:noWrap/>
            <w:hideMark/>
          </w:tcPr>
          <w:p w14:paraId="0233AB5F" w14:textId="77777777" w:rsidR="006556D1" w:rsidRPr="006556D1" w:rsidRDefault="006556D1">
            <w:r w:rsidRPr="006556D1">
              <w:t>MN</w:t>
            </w:r>
          </w:p>
        </w:tc>
        <w:tc>
          <w:tcPr>
            <w:tcW w:w="816" w:type="dxa"/>
            <w:noWrap/>
            <w:hideMark/>
          </w:tcPr>
          <w:p w14:paraId="1341F9DC" w14:textId="77777777" w:rsidR="006556D1" w:rsidRPr="006556D1" w:rsidRDefault="006556D1">
            <w:r w:rsidRPr="006556D1">
              <w:t>56557</w:t>
            </w:r>
          </w:p>
        </w:tc>
      </w:tr>
      <w:tr w:rsidR="006556D1" w:rsidRPr="006556D1" w14:paraId="2435AAD5" w14:textId="77777777" w:rsidTr="006556D1">
        <w:trPr>
          <w:trHeight w:val="225"/>
        </w:trPr>
        <w:tc>
          <w:tcPr>
            <w:tcW w:w="521" w:type="dxa"/>
            <w:noWrap/>
            <w:hideMark/>
          </w:tcPr>
          <w:p w14:paraId="5FF58C5A" w14:textId="77777777" w:rsidR="006556D1" w:rsidRPr="006556D1" w:rsidRDefault="006556D1">
            <w:r w:rsidRPr="006556D1">
              <w:t>240043</w:t>
            </w:r>
          </w:p>
        </w:tc>
        <w:tc>
          <w:tcPr>
            <w:tcW w:w="2693" w:type="dxa"/>
            <w:noWrap/>
            <w:hideMark/>
          </w:tcPr>
          <w:p w14:paraId="6A164DA8" w14:textId="77777777" w:rsidR="006556D1" w:rsidRPr="006556D1" w:rsidRDefault="006556D1">
            <w:r w:rsidRPr="006556D1">
              <w:t>MAYO CLINIC HEALTH SYSTEM - ALBERT LEA</w:t>
            </w:r>
          </w:p>
        </w:tc>
        <w:tc>
          <w:tcPr>
            <w:tcW w:w="1615" w:type="dxa"/>
            <w:noWrap/>
            <w:hideMark/>
          </w:tcPr>
          <w:p w14:paraId="555A1BDC" w14:textId="77777777" w:rsidR="006556D1" w:rsidRPr="006556D1" w:rsidRDefault="006556D1">
            <w:r w:rsidRPr="006556D1">
              <w:t>404 FOUNTAIN ST</w:t>
            </w:r>
          </w:p>
        </w:tc>
        <w:tc>
          <w:tcPr>
            <w:tcW w:w="1018" w:type="dxa"/>
            <w:noWrap/>
            <w:hideMark/>
          </w:tcPr>
          <w:p w14:paraId="7CEBA9C0" w14:textId="77777777" w:rsidR="006556D1" w:rsidRPr="006556D1" w:rsidRDefault="006556D1">
            <w:r w:rsidRPr="006556D1">
              <w:t>ALBERT LEA</w:t>
            </w:r>
          </w:p>
        </w:tc>
        <w:tc>
          <w:tcPr>
            <w:tcW w:w="905" w:type="dxa"/>
            <w:noWrap/>
            <w:hideMark/>
          </w:tcPr>
          <w:p w14:paraId="77DC1AFD" w14:textId="77777777" w:rsidR="006556D1" w:rsidRPr="006556D1" w:rsidRDefault="006556D1">
            <w:r w:rsidRPr="006556D1">
              <w:t>FREEBORN</w:t>
            </w:r>
          </w:p>
        </w:tc>
        <w:tc>
          <w:tcPr>
            <w:tcW w:w="680" w:type="dxa"/>
            <w:noWrap/>
            <w:hideMark/>
          </w:tcPr>
          <w:p w14:paraId="52046002" w14:textId="77777777" w:rsidR="006556D1" w:rsidRPr="006556D1" w:rsidRDefault="006556D1">
            <w:r w:rsidRPr="006556D1">
              <w:t>MN</w:t>
            </w:r>
          </w:p>
        </w:tc>
        <w:tc>
          <w:tcPr>
            <w:tcW w:w="816" w:type="dxa"/>
            <w:noWrap/>
            <w:hideMark/>
          </w:tcPr>
          <w:p w14:paraId="0CE40F8F" w14:textId="77777777" w:rsidR="006556D1" w:rsidRPr="006556D1" w:rsidRDefault="006556D1">
            <w:r w:rsidRPr="006556D1">
              <w:t>56007</w:t>
            </w:r>
          </w:p>
        </w:tc>
      </w:tr>
      <w:tr w:rsidR="006556D1" w:rsidRPr="006556D1" w14:paraId="548E3B5B" w14:textId="77777777" w:rsidTr="006556D1">
        <w:trPr>
          <w:trHeight w:val="225"/>
        </w:trPr>
        <w:tc>
          <w:tcPr>
            <w:tcW w:w="521" w:type="dxa"/>
            <w:noWrap/>
            <w:hideMark/>
          </w:tcPr>
          <w:p w14:paraId="39E7649A" w14:textId="77777777" w:rsidR="006556D1" w:rsidRPr="006556D1" w:rsidRDefault="006556D1">
            <w:r w:rsidRPr="006556D1">
              <w:t>240117</w:t>
            </w:r>
          </w:p>
        </w:tc>
        <w:tc>
          <w:tcPr>
            <w:tcW w:w="2693" w:type="dxa"/>
            <w:noWrap/>
            <w:hideMark/>
          </w:tcPr>
          <w:p w14:paraId="7D0B3CC3" w14:textId="77777777" w:rsidR="006556D1" w:rsidRPr="006556D1" w:rsidRDefault="006556D1">
            <w:r w:rsidRPr="006556D1">
              <w:t>MAYO CLINIC HEALTH SYSTEM - AUSTIN MEDICAL CENTER</w:t>
            </w:r>
          </w:p>
        </w:tc>
        <w:tc>
          <w:tcPr>
            <w:tcW w:w="1615" w:type="dxa"/>
            <w:noWrap/>
            <w:hideMark/>
          </w:tcPr>
          <w:p w14:paraId="78C5E216" w14:textId="77777777" w:rsidR="006556D1" w:rsidRPr="006556D1" w:rsidRDefault="006556D1">
            <w:r w:rsidRPr="006556D1">
              <w:t>1000 1ST DR NW</w:t>
            </w:r>
          </w:p>
        </w:tc>
        <w:tc>
          <w:tcPr>
            <w:tcW w:w="1018" w:type="dxa"/>
            <w:noWrap/>
            <w:hideMark/>
          </w:tcPr>
          <w:p w14:paraId="5A7F6ECF" w14:textId="77777777" w:rsidR="006556D1" w:rsidRPr="006556D1" w:rsidRDefault="006556D1">
            <w:r w:rsidRPr="006556D1">
              <w:t>AUSTIN</w:t>
            </w:r>
          </w:p>
        </w:tc>
        <w:tc>
          <w:tcPr>
            <w:tcW w:w="905" w:type="dxa"/>
            <w:noWrap/>
            <w:hideMark/>
          </w:tcPr>
          <w:p w14:paraId="65CAEF1C" w14:textId="77777777" w:rsidR="006556D1" w:rsidRPr="006556D1" w:rsidRDefault="006556D1">
            <w:r w:rsidRPr="006556D1">
              <w:t>MOWER</w:t>
            </w:r>
          </w:p>
        </w:tc>
        <w:tc>
          <w:tcPr>
            <w:tcW w:w="680" w:type="dxa"/>
            <w:noWrap/>
            <w:hideMark/>
          </w:tcPr>
          <w:p w14:paraId="3544054D" w14:textId="77777777" w:rsidR="006556D1" w:rsidRPr="006556D1" w:rsidRDefault="006556D1">
            <w:r w:rsidRPr="006556D1">
              <w:t>MN</w:t>
            </w:r>
          </w:p>
        </w:tc>
        <w:tc>
          <w:tcPr>
            <w:tcW w:w="816" w:type="dxa"/>
            <w:noWrap/>
            <w:hideMark/>
          </w:tcPr>
          <w:p w14:paraId="0D8C25AE" w14:textId="77777777" w:rsidR="006556D1" w:rsidRPr="006556D1" w:rsidRDefault="006556D1">
            <w:r w:rsidRPr="006556D1">
              <w:t>55912</w:t>
            </w:r>
          </w:p>
        </w:tc>
      </w:tr>
      <w:tr w:rsidR="006556D1" w:rsidRPr="006556D1" w14:paraId="17B7F96C" w14:textId="77777777" w:rsidTr="006556D1">
        <w:trPr>
          <w:trHeight w:val="225"/>
        </w:trPr>
        <w:tc>
          <w:tcPr>
            <w:tcW w:w="521" w:type="dxa"/>
            <w:noWrap/>
            <w:hideMark/>
          </w:tcPr>
          <w:p w14:paraId="6F880645" w14:textId="77777777" w:rsidR="006556D1" w:rsidRPr="006556D1" w:rsidRDefault="006556D1">
            <w:r w:rsidRPr="006556D1">
              <w:t>240089</w:t>
            </w:r>
          </w:p>
        </w:tc>
        <w:tc>
          <w:tcPr>
            <w:tcW w:w="2693" w:type="dxa"/>
            <w:noWrap/>
            <w:hideMark/>
          </w:tcPr>
          <w:p w14:paraId="50657AB4" w14:textId="77777777" w:rsidR="006556D1" w:rsidRPr="006556D1" w:rsidRDefault="006556D1">
            <w:r w:rsidRPr="006556D1">
              <w:t>MAYO CLINIC HEALTH SYSTEM - CANNON FALLS</w:t>
            </w:r>
          </w:p>
        </w:tc>
        <w:tc>
          <w:tcPr>
            <w:tcW w:w="1615" w:type="dxa"/>
            <w:noWrap/>
            <w:hideMark/>
          </w:tcPr>
          <w:p w14:paraId="73A68E34" w14:textId="77777777" w:rsidR="006556D1" w:rsidRPr="006556D1" w:rsidRDefault="006556D1">
            <w:r w:rsidRPr="006556D1">
              <w:t>32021 COUNTY 24 BLVD</w:t>
            </w:r>
          </w:p>
        </w:tc>
        <w:tc>
          <w:tcPr>
            <w:tcW w:w="1018" w:type="dxa"/>
            <w:noWrap/>
            <w:hideMark/>
          </w:tcPr>
          <w:p w14:paraId="57AA6523" w14:textId="77777777" w:rsidR="006556D1" w:rsidRPr="006556D1" w:rsidRDefault="006556D1">
            <w:r w:rsidRPr="006556D1">
              <w:t>CANNON FALLS</w:t>
            </w:r>
          </w:p>
        </w:tc>
        <w:tc>
          <w:tcPr>
            <w:tcW w:w="905" w:type="dxa"/>
            <w:noWrap/>
            <w:hideMark/>
          </w:tcPr>
          <w:p w14:paraId="3EF6E07B" w14:textId="77777777" w:rsidR="006556D1" w:rsidRPr="006556D1" w:rsidRDefault="006556D1">
            <w:r w:rsidRPr="006556D1">
              <w:t>GOODHUE</w:t>
            </w:r>
          </w:p>
        </w:tc>
        <w:tc>
          <w:tcPr>
            <w:tcW w:w="680" w:type="dxa"/>
            <w:noWrap/>
            <w:hideMark/>
          </w:tcPr>
          <w:p w14:paraId="200EB6B0" w14:textId="77777777" w:rsidR="006556D1" w:rsidRPr="006556D1" w:rsidRDefault="006556D1">
            <w:r w:rsidRPr="006556D1">
              <w:t>MN</w:t>
            </w:r>
          </w:p>
        </w:tc>
        <w:tc>
          <w:tcPr>
            <w:tcW w:w="816" w:type="dxa"/>
            <w:noWrap/>
            <w:hideMark/>
          </w:tcPr>
          <w:p w14:paraId="6F8335E8" w14:textId="77777777" w:rsidR="006556D1" w:rsidRPr="006556D1" w:rsidRDefault="006556D1">
            <w:r w:rsidRPr="006556D1">
              <w:t>55009</w:t>
            </w:r>
          </w:p>
        </w:tc>
      </w:tr>
      <w:tr w:rsidR="006556D1" w:rsidRPr="006556D1" w14:paraId="67731842" w14:textId="77777777" w:rsidTr="006556D1">
        <w:trPr>
          <w:trHeight w:val="225"/>
        </w:trPr>
        <w:tc>
          <w:tcPr>
            <w:tcW w:w="521" w:type="dxa"/>
            <w:noWrap/>
            <w:hideMark/>
          </w:tcPr>
          <w:p w14:paraId="07E86CB2" w14:textId="77777777" w:rsidR="006556D1" w:rsidRPr="006556D1" w:rsidRDefault="006556D1">
            <w:r w:rsidRPr="006556D1">
              <w:t>240166</w:t>
            </w:r>
          </w:p>
        </w:tc>
        <w:tc>
          <w:tcPr>
            <w:tcW w:w="2693" w:type="dxa"/>
            <w:noWrap/>
            <w:hideMark/>
          </w:tcPr>
          <w:p w14:paraId="7A9E8E93" w14:textId="77777777" w:rsidR="006556D1" w:rsidRPr="006556D1" w:rsidRDefault="006556D1">
            <w:r w:rsidRPr="006556D1">
              <w:t>MAYO CLINIC HEALTH SYSTEM - FAIRMONT</w:t>
            </w:r>
          </w:p>
        </w:tc>
        <w:tc>
          <w:tcPr>
            <w:tcW w:w="1615" w:type="dxa"/>
            <w:noWrap/>
            <w:hideMark/>
          </w:tcPr>
          <w:p w14:paraId="70B6DB00" w14:textId="77777777" w:rsidR="006556D1" w:rsidRPr="006556D1" w:rsidRDefault="006556D1">
            <w:r w:rsidRPr="006556D1">
              <w:t>800 MEDICAL CENTER DRIVE, PO BOX 800</w:t>
            </w:r>
          </w:p>
        </w:tc>
        <w:tc>
          <w:tcPr>
            <w:tcW w:w="1018" w:type="dxa"/>
            <w:noWrap/>
            <w:hideMark/>
          </w:tcPr>
          <w:p w14:paraId="31FC9379" w14:textId="77777777" w:rsidR="006556D1" w:rsidRPr="006556D1" w:rsidRDefault="006556D1">
            <w:r w:rsidRPr="006556D1">
              <w:t>FAIRMONT</w:t>
            </w:r>
          </w:p>
        </w:tc>
        <w:tc>
          <w:tcPr>
            <w:tcW w:w="905" w:type="dxa"/>
            <w:noWrap/>
            <w:hideMark/>
          </w:tcPr>
          <w:p w14:paraId="41B26831" w14:textId="77777777" w:rsidR="006556D1" w:rsidRPr="006556D1" w:rsidRDefault="006556D1">
            <w:r w:rsidRPr="006556D1">
              <w:t>MARTIN</w:t>
            </w:r>
          </w:p>
        </w:tc>
        <w:tc>
          <w:tcPr>
            <w:tcW w:w="680" w:type="dxa"/>
            <w:noWrap/>
            <w:hideMark/>
          </w:tcPr>
          <w:p w14:paraId="7453F478" w14:textId="77777777" w:rsidR="006556D1" w:rsidRPr="006556D1" w:rsidRDefault="006556D1">
            <w:r w:rsidRPr="006556D1">
              <w:t>MN</w:t>
            </w:r>
          </w:p>
        </w:tc>
        <w:tc>
          <w:tcPr>
            <w:tcW w:w="816" w:type="dxa"/>
            <w:noWrap/>
            <w:hideMark/>
          </w:tcPr>
          <w:p w14:paraId="53D6832C" w14:textId="77777777" w:rsidR="006556D1" w:rsidRPr="006556D1" w:rsidRDefault="006556D1">
            <w:r w:rsidRPr="006556D1">
              <w:t>56031</w:t>
            </w:r>
          </w:p>
        </w:tc>
      </w:tr>
      <w:tr w:rsidR="006556D1" w:rsidRPr="006556D1" w14:paraId="596205E5" w14:textId="77777777" w:rsidTr="006556D1">
        <w:trPr>
          <w:trHeight w:val="225"/>
        </w:trPr>
        <w:tc>
          <w:tcPr>
            <w:tcW w:w="521" w:type="dxa"/>
            <w:noWrap/>
            <w:hideMark/>
          </w:tcPr>
          <w:p w14:paraId="45767DAF" w14:textId="77777777" w:rsidR="006556D1" w:rsidRPr="006556D1" w:rsidRDefault="006556D1">
            <w:r w:rsidRPr="006556D1">
              <w:t>240090</w:t>
            </w:r>
          </w:p>
        </w:tc>
        <w:tc>
          <w:tcPr>
            <w:tcW w:w="2693" w:type="dxa"/>
            <w:noWrap/>
            <w:hideMark/>
          </w:tcPr>
          <w:p w14:paraId="6DC07704" w14:textId="77777777" w:rsidR="006556D1" w:rsidRPr="006556D1" w:rsidRDefault="006556D1">
            <w:r w:rsidRPr="006556D1">
              <w:t>MAYO CLINIC HEALTH SYSTEM - LAKE CITY</w:t>
            </w:r>
          </w:p>
        </w:tc>
        <w:tc>
          <w:tcPr>
            <w:tcW w:w="1615" w:type="dxa"/>
            <w:noWrap/>
            <w:hideMark/>
          </w:tcPr>
          <w:p w14:paraId="7F18B61E" w14:textId="77777777" w:rsidR="006556D1" w:rsidRPr="006556D1" w:rsidRDefault="006556D1">
            <w:r w:rsidRPr="006556D1">
              <w:t>500 WEST GRANT ST</w:t>
            </w:r>
          </w:p>
        </w:tc>
        <w:tc>
          <w:tcPr>
            <w:tcW w:w="1018" w:type="dxa"/>
            <w:noWrap/>
            <w:hideMark/>
          </w:tcPr>
          <w:p w14:paraId="720FAACF" w14:textId="77777777" w:rsidR="006556D1" w:rsidRPr="006556D1" w:rsidRDefault="006556D1">
            <w:r w:rsidRPr="006556D1">
              <w:t>LAKE CITY</w:t>
            </w:r>
          </w:p>
        </w:tc>
        <w:tc>
          <w:tcPr>
            <w:tcW w:w="905" w:type="dxa"/>
            <w:noWrap/>
            <w:hideMark/>
          </w:tcPr>
          <w:p w14:paraId="5E18C899" w14:textId="77777777" w:rsidR="006556D1" w:rsidRPr="006556D1" w:rsidRDefault="006556D1">
            <w:r w:rsidRPr="006556D1">
              <w:t>GOODHUE</w:t>
            </w:r>
          </w:p>
        </w:tc>
        <w:tc>
          <w:tcPr>
            <w:tcW w:w="680" w:type="dxa"/>
            <w:noWrap/>
            <w:hideMark/>
          </w:tcPr>
          <w:p w14:paraId="77D48A18" w14:textId="77777777" w:rsidR="006556D1" w:rsidRPr="006556D1" w:rsidRDefault="006556D1">
            <w:r w:rsidRPr="006556D1">
              <w:t>MN</w:t>
            </w:r>
          </w:p>
        </w:tc>
        <w:tc>
          <w:tcPr>
            <w:tcW w:w="816" w:type="dxa"/>
            <w:noWrap/>
            <w:hideMark/>
          </w:tcPr>
          <w:p w14:paraId="2FC2A5DE" w14:textId="77777777" w:rsidR="006556D1" w:rsidRPr="006556D1" w:rsidRDefault="006556D1">
            <w:r w:rsidRPr="006556D1">
              <w:t>55041</w:t>
            </w:r>
          </w:p>
        </w:tc>
      </w:tr>
      <w:tr w:rsidR="006556D1" w:rsidRPr="006556D1" w14:paraId="3B6ADFDC" w14:textId="77777777" w:rsidTr="006556D1">
        <w:trPr>
          <w:trHeight w:val="225"/>
        </w:trPr>
        <w:tc>
          <w:tcPr>
            <w:tcW w:w="521" w:type="dxa"/>
            <w:noWrap/>
            <w:hideMark/>
          </w:tcPr>
          <w:p w14:paraId="208910A3" w14:textId="77777777" w:rsidR="006556D1" w:rsidRPr="006556D1" w:rsidRDefault="006556D1">
            <w:r w:rsidRPr="006556D1">
              <w:t>240093</w:t>
            </w:r>
          </w:p>
        </w:tc>
        <w:tc>
          <w:tcPr>
            <w:tcW w:w="2693" w:type="dxa"/>
            <w:noWrap/>
            <w:hideMark/>
          </w:tcPr>
          <w:p w14:paraId="45500D03" w14:textId="77777777" w:rsidR="006556D1" w:rsidRPr="006556D1" w:rsidRDefault="006556D1">
            <w:r w:rsidRPr="006556D1">
              <w:t>MAYO CLINIC HEALTH SYSTEM - MANKATO</w:t>
            </w:r>
          </w:p>
        </w:tc>
        <w:tc>
          <w:tcPr>
            <w:tcW w:w="1615" w:type="dxa"/>
            <w:noWrap/>
            <w:hideMark/>
          </w:tcPr>
          <w:p w14:paraId="23528F85" w14:textId="77777777" w:rsidR="006556D1" w:rsidRPr="006556D1" w:rsidRDefault="006556D1">
            <w:r w:rsidRPr="006556D1">
              <w:t>1025 MARSH ST</w:t>
            </w:r>
          </w:p>
        </w:tc>
        <w:tc>
          <w:tcPr>
            <w:tcW w:w="1018" w:type="dxa"/>
            <w:noWrap/>
            <w:hideMark/>
          </w:tcPr>
          <w:p w14:paraId="3158A3B4" w14:textId="77777777" w:rsidR="006556D1" w:rsidRPr="006556D1" w:rsidRDefault="006556D1">
            <w:r w:rsidRPr="006556D1">
              <w:t>MANKATO</w:t>
            </w:r>
          </w:p>
        </w:tc>
        <w:tc>
          <w:tcPr>
            <w:tcW w:w="905" w:type="dxa"/>
            <w:noWrap/>
            <w:hideMark/>
          </w:tcPr>
          <w:p w14:paraId="308D07AF" w14:textId="77777777" w:rsidR="006556D1" w:rsidRPr="006556D1" w:rsidRDefault="006556D1">
            <w:r w:rsidRPr="006556D1">
              <w:t>BLUE EARTH</w:t>
            </w:r>
          </w:p>
        </w:tc>
        <w:tc>
          <w:tcPr>
            <w:tcW w:w="680" w:type="dxa"/>
            <w:noWrap/>
            <w:hideMark/>
          </w:tcPr>
          <w:p w14:paraId="2D6C8F81" w14:textId="77777777" w:rsidR="006556D1" w:rsidRPr="006556D1" w:rsidRDefault="006556D1">
            <w:r w:rsidRPr="006556D1">
              <w:t>MN</w:t>
            </w:r>
          </w:p>
        </w:tc>
        <w:tc>
          <w:tcPr>
            <w:tcW w:w="816" w:type="dxa"/>
            <w:noWrap/>
            <w:hideMark/>
          </w:tcPr>
          <w:p w14:paraId="38CA13EB" w14:textId="77777777" w:rsidR="006556D1" w:rsidRPr="006556D1" w:rsidRDefault="006556D1">
            <w:r w:rsidRPr="006556D1">
              <w:t>56002</w:t>
            </w:r>
          </w:p>
        </w:tc>
      </w:tr>
      <w:tr w:rsidR="006556D1" w:rsidRPr="006556D1" w14:paraId="0655695F" w14:textId="77777777" w:rsidTr="006556D1">
        <w:trPr>
          <w:trHeight w:val="225"/>
        </w:trPr>
        <w:tc>
          <w:tcPr>
            <w:tcW w:w="521" w:type="dxa"/>
            <w:noWrap/>
            <w:hideMark/>
          </w:tcPr>
          <w:p w14:paraId="0E1ACB53" w14:textId="77777777" w:rsidR="006556D1" w:rsidRPr="006556D1" w:rsidRDefault="006556D1">
            <w:r w:rsidRPr="006556D1">
              <w:t>240037</w:t>
            </w:r>
          </w:p>
        </w:tc>
        <w:tc>
          <w:tcPr>
            <w:tcW w:w="2693" w:type="dxa"/>
            <w:noWrap/>
            <w:hideMark/>
          </w:tcPr>
          <w:p w14:paraId="34F6DECF" w14:textId="77777777" w:rsidR="006556D1" w:rsidRPr="006556D1" w:rsidRDefault="006556D1">
            <w:r w:rsidRPr="006556D1">
              <w:t>MAYO CLINIC HEALTH SYSTEM - NEW PRAGUE</w:t>
            </w:r>
          </w:p>
        </w:tc>
        <w:tc>
          <w:tcPr>
            <w:tcW w:w="1615" w:type="dxa"/>
            <w:noWrap/>
            <w:hideMark/>
          </w:tcPr>
          <w:p w14:paraId="741541DB" w14:textId="77777777" w:rsidR="006556D1" w:rsidRPr="006556D1" w:rsidRDefault="006556D1">
            <w:r w:rsidRPr="006556D1">
              <w:t>301 2ND ST NE</w:t>
            </w:r>
          </w:p>
        </w:tc>
        <w:tc>
          <w:tcPr>
            <w:tcW w:w="1018" w:type="dxa"/>
            <w:noWrap/>
            <w:hideMark/>
          </w:tcPr>
          <w:p w14:paraId="6E8C768D" w14:textId="77777777" w:rsidR="006556D1" w:rsidRPr="006556D1" w:rsidRDefault="006556D1">
            <w:r w:rsidRPr="006556D1">
              <w:t>NEW PRAGUE</w:t>
            </w:r>
          </w:p>
        </w:tc>
        <w:tc>
          <w:tcPr>
            <w:tcW w:w="905" w:type="dxa"/>
            <w:noWrap/>
            <w:hideMark/>
          </w:tcPr>
          <w:p w14:paraId="1DACF324" w14:textId="77777777" w:rsidR="006556D1" w:rsidRPr="006556D1" w:rsidRDefault="006556D1">
            <w:r w:rsidRPr="006556D1">
              <w:t>SCOTT</w:t>
            </w:r>
          </w:p>
        </w:tc>
        <w:tc>
          <w:tcPr>
            <w:tcW w:w="680" w:type="dxa"/>
            <w:noWrap/>
            <w:hideMark/>
          </w:tcPr>
          <w:p w14:paraId="0EF85F8F" w14:textId="77777777" w:rsidR="006556D1" w:rsidRPr="006556D1" w:rsidRDefault="006556D1">
            <w:r w:rsidRPr="006556D1">
              <w:t>MN</w:t>
            </w:r>
          </w:p>
        </w:tc>
        <w:tc>
          <w:tcPr>
            <w:tcW w:w="816" w:type="dxa"/>
            <w:noWrap/>
            <w:hideMark/>
          </w:tcPr>
          <w:p w14:paraId="69769C41" w14:textId="77777777" w:rsidR="006556D1" w:rsidRPr="006556D1" w:rsidRDefault="006556D1">
            <w:r w:rsidRPr="006556D1">
              <w:t>56071</w:t>
            </w:r>
          </w:p>
        </w:tc>
      </w:tr>
      <w:tr w:rsidR="006556D1" w:rsidRPr="006556D1" w14:paraId="173B4CE0" w14:textId="77777777" w:rsidTr="006556D1">
        <w:trPr>
          <w:trHeight w:val="225"/>
        </w:trPr>
        <w:tc>
          <w:tcPr>
            <w:tcW w:w="521" w:type="dxa"/>
            <w:noWrap/>
            <w:hideMark/>
          </w:tcPr>
          <w:p w14:paraId="15B80960" w14:textId="77777777" w:rsidR="006556D1" w:rsidRPr="006556D1" w:rsidRDefault="006556D1">
            <w:r w:rsidRPr="006556D1">
              <w:t>240018</w:t>
            </w:r>
          </w:p>
        </w:tc>
        <w:tc>
          <w:tcPr>
            <w:tcW w:w="2693" w:type="dxa"/>
            <w:noWrap/>
            <w:hideMark/>
          </w:tcPr>
          <w:p w14:paraId="504C73A0" w14:textId="77777777" w:rsidR="006556D1" w:rsidRPr="006556D1" w:rsidRDefault="006556D1">
            <w:r w:rsidRPr="006556D1">
              <w:t>MAYO CLINIC HEALTH SYSTEM - RED WING</w:t>
            </w:r>
          </w:p>
        </w:tc>
        <w:tc>
          <w:tcPr>
            <w:tcW w:w="1615" w:type="dxa"/>
            <w:noWrap/>
            <w:hideMark/>
          </w:tcPr>
          <w:p w14:paraId="3C7DBD1D" w14:textId="77777777" w:rsidR="006556D1" w:rsidRPr="006556D1" w:rsidRDefault="006556D1">
            <w:r w:rsidRPr="006556D1">
              <w:t xml:space="preserve">701 HEWITT BLVD </w:t>
            </w:r>
          </w:p>
        </w:tc>
        <w:tc>
          <w:tcPr>
            <w:tcW w:w="1018" w:type="dxa"/>
            <w:noWrap/>
            <w:hideMark/>
          </w:tcPr>
          <w:p w14:paraId="3ECCD60E" w14:textId="77777777" w:rsidR="006556D1" w:rsidRPr="006556D1" w:rsidRDefault="006556D1">
            <w:r w:rsidRPr="006556D1">
              <w:t>RED WING</w:t>
            </w:r>
          </w:p>
        </w:tc>
        <w:tc>
          <w:tcPr>
            <w:tcW w:w="905" w:type="dxa"/>
            <w:noWrap/>
            <w:hideMark/>
          </w:tcPr>
          <w:p w14:paraId="533CACBA" w14:textId="77777777" w:rsidR="006556D1" w:rsidRPr="006556D1" w:rsidRDefault="006556D1">
            <w:r w:rsidRPr="006556D1">
              <w:t>GOODHUE</w:t>
            </w:r>
          </w:p>
        </w:tc>
        <w:tc>
          <w:tcPr>
            <w:tcW w:w="680" w:type="dxa"/>
            <w:noWrap/>
            <w:hideMark/>
          </w:tcPr>
          <w:p w14:paraId="59BB4D03" w14:textId="77777777" w:rsidR="006556D1" w:rsidRPr="006556D1" w:rsidRDefault="006556D1">
            <w:r w:rsidRPr="006556D1">
              <w:t>MN</w:t>
            </w:r>
          </w:p>
        </w:tc>
        <w:tc>
          <w:tcPr>
            <w:tcW w:w="816" w:type="dxa"/>
            <w:noWrap/>
            <w:hideMark/>
          </w:tcPr>
          <w:p w14:paraId="01864615" w14:textId="77777777" w:rsidR="006556D1" w:rsidRPr="006556D1" w:rsidRDefault="006556D1">
            <w:r w:rsidRPr="006556D1">
              <w:t>55066</w:t>
            </w:r>
          </w:p>
        </w:tc>
      </w:tr>
      <w:tr w:rsidR="006556D1" w:rsidRPr="006556D1" w14:paraId="71CA3C74" w14:textId="77777777" w:rsidTr="006556D1">
        <w:trPr>
          <w:trHeight w:val="225"/>
        </w:trPr>
        <w:tc>
          <w:tcPr>
            <w:tcW w:w="521" w:type="dxa"/>
            <w:noWrap/>
            <w:hideMark/>
          </w:tcPr>
          <w:p w14:paraId="5900FE86" w14:textId="77777777" w:rsidR="006556D1" w:rsidRPr="006556D1" w:rsidRDefault="006556D1">
            <w:r w:rsidRPr="006556D1">
              <w:t>240179</w:t>
            </w:r>
          </w:p>
        </w:tc>
        <w:tc>
          <w:tcPr>
            <w:tcW w:w="2693" w:type="dxa"/>
            <w:noWrap/>
            <w:hideMark/>
          </w:tcPr>
          <w:p w14:paraId="16313529" w14:textId="77777777" w:rsidR="006556D1" w:rsidRPr="006556D1" w:rsidRDefault="006556D1">
            <w:r w:rsidRPr="006556D1">
              <w:t xml:space="preserve">MAYO CLINIC HEALTH SYSTEM - SPRINGFIELD </w:t>
            </w:r>
          </w:p>
        </w:tc>
        <w:tc>
          <w:tcPr>
            <w:tcW w:w="1615" w:type="dxa"/>
            <w:noWrap/>
            <w:hideMark/>
          </w:tcPr>
          <w:p w14:paraId="07CD0E70" w14:textId="77777777" w:rsidR="006556D1" w:rsidRPr="006556D1" w:rsidRDefault="006556D1">
            <w:r w:rsidRPr="006556D1">
              <w:t>625 JACKSON AVE N</w:t>
            </w:r>
          </w:p>
        </w:tc>
        <w:tc>
          <w:tcPr>
            <w:tcW w:w="1018" w:type="dxa"/>
            <w:noWrap/>
            <w:hideMark/>
          </w:tcPr>
          <w:p w14:paraId="60AF9F0D" w14:textId="77777777" w:rsidR="006556D1" w:rsidRPr="006556D1" w:rsidRDefault="006556D1">
            <w:r w:rsidRPr="006556D1">
              <w:t>SPRINGFIELD</w:t>
            </w:r>
          </w:p>
        </w:tc>
        <w:tc>
          <w:tcPr>
            <w:tcW w:w="905" w:type="dxa"/>
            <w:noWrap/>
            <w:hideMark/>
          </w:tcPr>
          <w:p w14:paraId="4C7590AF" w14:textId="77777777" w:rsidR="006556D1" w:rsidRPr="006556D1" w:rsidRDefault="006556D1">
            <w:r w:rsidRPr="006556D1">
              <w:t>BROWN</w:t>
            </w:r>
          </w:p>
        </w:tc>
        <w:tc>
          <w:tcPr>
            <w:tcW w:w="680" w:type="dxa"/>
            <w:noWrap/>
            <w:hideMark/>
          </w:tcPr>
          <w:p w14:paraId="553C770B" w14:textId="77777777" w:rsidR="006556D1" w:rsidRPr="006556D1" w:rsidRDefault="006556D1">
            <w:r w:rsidRPr="006556D1">
              <w:t>MN</w:t>
            </w:r>
          </w:p>
        </w:tc>
        <w:tc>
          <w:tcPr>
            <w:tcW w:w="816" w:type="dxa"/>
            <w:noWrap/>
            <w:hideMark/>
          </w:tcPr>
          <w:p w14:paraId="0BAFC94D" w14:textId="77777777" w:rsidR="006556D1" w:rsidRPr="006556D1" w:rsidRDefault="006556D1">
            <w:r w:rsidRPr="006556D1">
              <w:t>56087</w:t>
            </w:r>
          </w:p>
        </w:tc>
      </w:tr>
      <w:tr w:rsidR="006556D1" w:rsidRPr="006556D1" w14:paraId="5465F5F5" w14:textId="77777777" w:rsidTr="006556D1">
        <w:trPr>
          <w:trHeight w:val="225"/>
        </w:trPr>
        <w:tc>
          <w:tcPr>
            <w:tcW w:w="521" w:type="dxa"/>
            <w:noWrap/>
            <w:hideMark/>
          </w:tcPr>
          <w:p w14:paraId="767E11CB" w14:textId="77777777" w:rsidR="006556D1" w:rsidRPr="006556D1" w:rsidRDefault="006556D1">
            <w:r w:rsidRPr="006556D1">
              <w:t>240157</w:t>
            </w:r>
          </w:p>
        </w:tc>
        <w:tc>
          <w:tcPr>
            <w:tcW w:w="2693" w:type="dxa"/>
            <w:noWrap/>
            <w:hideMark/>
          </w:tcPr>
          <w:p w14:paraId="5D7D8910" w14:textId="77777777" w:rsidR="006556D1" w:rsidRPr="006556D1" w:rsidRDefault="006556D1">
            <w:r w:rsidRPr="006556D1">
              <w:t>MAYO CLINIC HEALTH SYSTEM - ST JAMES</w:t>
            </w:r>
          </w:p>
        </w:tc>
        <w:tc>
          <w:tcPr>
            <w:tcW w:w="1615" w:type="dxa"/>
            <w:noWrap/>
            <w:hideMark/>
          </w:tcPr>
          <w:p w14:paraId="015D39B9" w14:textId="77777777" w:rsidR="006556D1" w:rsidRPr="006556D1" w:rsidRDefault="006556D1">
            <w:r w:rsidRPr="006556D1">
              <w:t>1101 MOULTON AND PARSONS DRIVE</w:t>
            </w:r>
          </w:p>
        </w:tc>
        <w:tc>
          <w:tcPr>
            <w:tcW w:w="1018" w:type="dxa"/>
            <w:noWrap/>
            <w:hideMark/>
          </w:tcPr>
          <w:p w14:paraId="707C0F3F" w14:textId="77777777" w:rsidR="006556D1" w:rsidRPr="006556D1" w:rsidRDefault="006556D1">
            <w:r w:rsidRPr="006556D1">
              <w:t>ST JAMES</w:t>
            </w:r>
          </w:p>
        </w:tc>
        <w:tc>
          <w:tcPr>
            <w:tcW w:w="905" w:type="dxa"/>
            <w:noWrap/>
            <w:hideMark/>
          </w:tcPr>
          <w:p w14:paraId="6261E80F" w14:textId="77777777" w:rsidR="006556D1" w:rsidRPr="006556D1" w:rsidRDefault="006556D1">
            <w:r w:rsidRPr="006556D1">
              <w:t>WATONWAN</w:t>
            </w:r>
          </w:p>
        </w:tc>
        <w:tc>
          <w:tcPr>
            <w:tcW w:w="680" w:type="dxa"/>
            <w:noWrap/>
            <w:hideMark/>
          </w:tcPr>
          <w:p w14:paraId="61107CB6" w14:textId="77777777" w:rsidR="006556D1" w:rsidRPr="006556D1" w:rsidRDefault="006556D1">
            <w:r w:rsidRPr="006556D1">
              <w:t>MN</w:t>
            </w:r>
          </w:p>
        </w:tc>
        <w:tc>
          <w:tcPr>
            <w:tcW w:w="816" w:type="dxa"/>
            <w:noWrap/>
            <w:hideMark/>
          </w:tcPr>
          <w:p w14:paraId="508D3638" w14:textId="77777777" w:rsidR="006556D1" w:rsidRPr="006556D1" w:rsidRDefault="006556D1">
            <w:r w:rsidRPr="006556D1">
              <w:t>56081</w:t>
            </w:r>
          </w:p>
        </w:tc>
      </w:tr>
      <w:tr w:rsidR="006556D1" w:rsidRPr="006556D1" w14:paraId="24CF2393" w14:textId="77777777" w:rsidTr="006556D1">
        <w:trPr>
          <w:trHeight w:val="225"/>
        </w:trPr>
        <w:tc>
          <w:tcPr>
            <w:tcW w:w="521" w:type="dxa"/>
            <w:noWrap/>
            <w:hideMark/>
          </w:tcPr>
          <w:p w14:paraId="66999C42" w14:textId="77777777" w:rsidR="006556D1" w:rsidRPr="006556D1" w:rsidRDefault="006556D1">
            <w:r w:rsidRPr="006556D1">
              <w:t>240010</w:t>
            </w:r>
          </w:p>
        </w:tc>
        <w:tc>
          <w:tcPr>
            <w:tcW w:w="2693" w:type="dxa"/>
            <w:noWrap/>
            <w:hideMark/>
          </w:tcPr>
          <w:p w14:paraId="2E0C6B2A" w14:textId="77777777" w:rsidR="006556D1" w:rsidRPr="006556D1" w:rsidRDefault="006556D1">
            <w:r w:rsidRPr="006556D1">
              <w:t xml:space="preserve">MAYO CLINIC HEALTH SYSTEM - ST MARY'S </w:t>
            </w:r>
          </w:p>
        </w:tc>
        <w:tc>
          <w:tcPr>
            <w:tcW w:w="1615" w:type="dxa"/>
            <w:noWrap/>
            <w:hideMark/>
          </w:tcPr>
          <w:p w14:paraId="70956100" w14:textId="77777777" w:rsidR="006556D1" w:rsidRPr="006556D1" w:rsidRDefault="006556D1">
            <w:r w:rsidRPr="006556D1">
              <w:t>1216 2ND ST SW</w:t>
            </w:r>
          </w:p>
        </w:tc>
        <w:tc>
          <w:tcPr>
            <w:tcW w:w="1018" w:type="dxa"/>
            <w:noWrap/>
            <w:hideMark/>
          </w:tcPr>
          <w:p w14:paraId="2DB73855" w14:textId="77777777" w:rsidR="006556D1" w:rsidRPr="006556D1" w:rsidRDefault="006556D1">
            <w:r w:rsidRPr="006556D1">
              <w:t>ROCHESTER</w:t>
            </w:r>
          </w:p>
        </w:tc>
        <w:tc>
          <w:tcPr>
            <w:tcW w:w="905" w:type="dxa"/>
            <w:noWrap/>
            <w:hideMark/>
          </w:tcPr>
          <w:p w14:paraId="68F8EE1E" w14:textId="77777777" w:rsidR="006556D1" w:rsidRPr="006556D1" w:rsidRDefault="006556D1">
            <w:r w:rsidRPr="006556D1">
              <w:t>OLMSTED</w:t>
            </w:r>
          </w:p>
        </w:tc>
        <w:tc>
          <w:tcPr>
            <w:tcW w:w="680" w:type="dxa"/>
            <w:noWrap/>
            <w:hideMark/>
          </w:tcPr>
          <w:p w14:paraId="30D3DB8D" w14:textId="77777777" w:rsidR="006556D1" w:rsidRPr="006556D1" w:rsidRDefault="006556D1">
            <w:r w:rsidRPr="006556D1">
              <w:t>MN</w:t>
            </w:r>
          </w:p>
        </w:tc>
        <w:tc>
          <w:tcPr>
            <w:tcW w:w="816" w:type="dxa"/>
            <w:noWrap/>
            <w:hideMark/>
          </w:tcPr>
          <w:p w14:paraId="4A9A8438" w14:textId="77777777" w:rsidR="006556D1" w:rsidRPr="006556D1" w:rsidRDefault="006556D1">
            <w:r w:rsidRPr="006556D1">
              <w:t>55902</w:t>
            </w:r>
          </w:p>
        </w:tc>
      </w:tr>
      <w:tr w:rsidR="006556D1" w:rsidRPr="006556D1" w14:paraId="7B7AD0B3" w14:textId="77777777" w:rsidTr="006556D1">
        <w:trPr>
          <w:trHeight w:val="225"/>
        </w:trPr>
        <w:tc>
          <w:tcPr>
            <w:tcW w:w="521" w:type="dxa"/>
            <w:noWrap/>
            <w:hideMark/>
          </w:tcPr>
          <w:p w14:paraId="39947FF7" w14:textId="77777777" w:rsidR="006556D1" w:rsidRPr="006556D1" w:rsidRDefault="006556D1">
            <w:r w:rsidRPr="006556D1">
              <w:t>240146</w:t>
            </w:r>
          </w:p>
        </w:tc>
        <w:tc>
          <w:tcPr>
            <w:tcW w:w="2693" w:type="dxa"/>
            <w:noWrap/>
            <w:hideMark/>
          </w:tcPr>
          <w:p w14:paraId="10FDFE1A" w14:textId="77777777" w:rsidR="006556D1" w:rsidRPr="006556D1" w:rsidRDefault="006556D1">
            <w:r w:rsidRPr="006556D1">
              <w:t>MAYO CLINIC HEALTH SYSTEM - WASECA</w:t>
            </w:r>
          </w:p>
        </w:tc>
        <w:tc>
          <w:tcPr>
            <w:tcW w:w="1615" w:type="dxa"/>
            <w:noWrap/>
            <w:hideMark/>
          </w:tcPr>
          <w:p w14:paraId="4389231D" w14:textId="77777777" w:rsidR="006556D1" w:rsidRPr="006556D1" w:rsidRDefault="006556D1">
            <w:r w:rsidRPr="006556D1">
              <w:t>501 NORTH STATE STREET</w:t>
            </w:r>
          </w:p>
        </w:tc>
        <w:tc>
          <w:tcPr>
            <w:tcW w:w="1018" w:type="dxa"/>
            <w:noWrap/>
            <w:hideMark/>
          </w:tcPr>
          <w:p w14:paraId="7F14F7C2" w14:textId="77777777" w:rsidR="006556D1" w:rsidRPr="006556D1" w:rsidRDefault="006556D1">
            <w:r w:rsidRPr="006556D1">
              <w:t>WASECA</w:t>
            </w:r>
          </w:p>
        </w:tc>
        <w:tc>
          <w:tcPr>
            <w:tcW w:w="905" w:type="dxa"/>
            <w:noWrap/>
            <w:hideMark/>
          </w:tcPr>
          <w:p w14:paraId="6271C0B7" w14:textId="77777777" w:rsidR="006556D1" w:rsidRPr="006556D1" w:rsidRDefault="006556D1">
            <w:r w:rsidRPr="006556D1">
              <w:t>WASECA</w:t>
            </w:r>
          </w:p>
        </w:tc>
        <w:tc>
          <w:tcPr>
            <w:tcW w:w="680" w:type="dxa"/>
            <w:noWrap/>
            <w:hideMark/>
          </w:tcPr>
          <w:p w14:paraId="40FB1468" w14:textId="77777777" w:rsidR="006556D1" w:rsidRPr="006556D1" w:rsidRDefault="006556D1">
            <w:r w:rsidRPr="006556D1">
              <w:t>MN</w:t>
            </w:r>
          </w:p>
        </w:tc>
        <w:tc>
          <w:tcPr>
            <w:tcW w:w="816" w:type="dxa"/>
            <w:noWrap/>
            <w:hideMark/>
          </w:tcPr>
          <w:p w14:paraId="7B4AB125" w14:textId="77777777" w:rsidR="006556D1" w:rsidRPr="006556D1" w:rsidRDefault="006556D1">
            <w:r w:rsidRPr="006556D1">
              <w:t>56093</w:t>
            </w:r>
          </w:p>
        </w:tc>
      </w:tr>
      <w:tr w:rsidR="006556D1" w:rsidRPr="006556D1" w14:paraId="029B5DB8" w14:textId="77777777" w:rsidTr="006556D1">
        <w:trPr>
          <w:trHeight w:val="225"/>
        </w:trPr>
        <w:tc>
          <w:tcPr>
            <w:tcW w:w="521" w:type="dxa"/>
            <w:noWrap/>
            <w:hideMark/>
          </w:tcPr>
          <w:p w14:paraId="31A55166" w14:textId="77777777" w:rsidR="006556D1" w:rsidRPr="006556D1" w:rsidRDefault="006556D1">
            <w:r w:rsidRPr="006556D1">
              <w:lastRenderedPageBreak/>
              <w:t>240133</w:t>
            </w:r>
          </w:p>
        </w:tc>
        <w:tc>
          <w:tcPr>
            <w:tcW w:w="2693" w:type="dxa"/>
            <w:noWrap/>
            <w:hideMark/>
          </w:tcPr>
          <w:p w14:paraId="2E307EF6" w14:textId="77777777" w:rsidR="006556D1" w:rsidRPr="006556D1" w:rsidRDefault="006556D1">
            <w:r w:rsidRPr="006556D1">
              <w:t>MEEKER CO. MEMORIAL HOSPITAL - LITCHFIELD</w:t>
            </w:r>
          </w:p>
        </w:tc>
        <w:tc>
          <w:tcPr>
            <w:tcW w:w="1615" w:type="dxa"/>
            <w:noWrap/>
            <w:hideMark/>
          </w:tcPr>
          <w:p w14:paraId="6EE31D62" w14:textId="77777777" w:rsidR="006556D1" w:rsidRPr="006556D1" w:rsidRDefault="006556D1">
            <w:r w:rsidRPr="006556D1">
              <w:t>612 S. SIBLEY AVE</w:t>
            </w:r>
          </w:p>
        </w:tc>
        <w:tc>
          <w:tcPr>
            <w:tcW w:w="1018" w:type="dxa"/>
            <w:noWrap/>
            <w:hideMark/>
          </w:tcPr>
          <w:p w14:paraId="19EB2540" w14:textId="77777777" w:rsidR="006556D1" w:rsidRPr="006556D1" w:rsidRDefault="006556D1">
            <w:r w:rsidRPr="006556D1">
              <w:t>LITCHFIELD</w:t>
            </w:r>
          </w:p>
        </w:tc>
        <w:tc>
          <w:tcPr>
            <w:tcW w:w="905" w:type="dxa"/>
            <w:noWrap/>
            <w:hideMark/>
          </w:tcPr>
          <w:p w14:paraId="6D00CA69" w14:textId="77777777" w:rsidR="006556D1" w:rsidRPr="006556D1" w:rsidRDefault="006556D1">
            <w:r w:rsidRPr="006556D1">
              <w:t>MEEKER</w:t>
            </w:r>
          </w:p>
        </w:tc>
        <w:tc>
          <w:tcPr>
            <w:tcW w:w="680" w:type="dxa"/>
            <w:noWrap/>
            <w:hideMark/>
          </w:tcPr>
          <w:p w14:paraId="526206E5" w14:textId="77777777" w:rsidR="006556D1" w:rsidRPr="006556D1" w:rsidRDefault="006556D1">
            <w:r w:rsidRPr="006556D1">
              <w:t>MN</w:t>
            </w:r>
          </w:p>
        </w:tc>
        <w:tc>
          <w:tcPr>
            <w:tcW w:w="816" w:type="dxa"/>
            <w:noWrap/>
            <w:hideMark/>
          </w:tcPr>
          <w:p w14:paraId="15AF56A3" w14:textId="77777777" w:rsidR="006556D1" w:rsidRPr="006556D1" w:rsidRDefault="006556D1">
            <w:r w:rsidRPr="006556D1">
              <w:t>55355</w:t>
            </w:r>
          </w:p>
        </w:tc>
      </w:tr>
      <w:tr w:rsidR="006556D1" w:rsidRPr="006556D1" w14:paraId="01E98DB6" w14:textId="77777777" w:rsidTr="006556D1">
        <w:trPr>
          <w:trHeight w:val="225"/>
        </w:trPr>
        <w:tc>
          <w:tcPr>
            <w:tcW w:w="521" w:type="dxa"/>
            <w:noWrap/>
            <w:hideMark/>
          </w:tcPr>
          <w:p w14:paraId="1D671FA8" w14:textId="77777777" w:rsidR="006556D1" w:rsidRPr="006556D1" w:rsidRDefault="006556D1">
            <w:r w:rsidRPr="006556D1">
              <w:t>240115</w:t>
            </w:r>
          </w:p>
        </w:tc>
        <w:tc>
          <w:tcPr>
            <w:tcW w:w="2693" w:type="dxa"/>
            <w:noWrap/>
            <w:hideMark/>
          </w:tcPr>
          <w:p w14:paraId="18363246" w14:textId="77777777" w:rsidR="006556D1" w:rsidRPr="006556D1" w:rsidRDefault="006556D1">
            <w:r w:rsidRPr="006556D1">
              <w:t>MERCY HOSPITAL - Coon Rapids</w:t>
            </w:r>
          </w:p>
        </w:tc>
        <w:tc>
          <w:tcPr>
            <w:tcW w:w="1615" w:type="dxa"/>
            <w:noWrap/>
            <w:hideMark/>
          </w:tcPr>
          <w:p w14:paraId="382D5CB4" w14:textId="77777777" w:rsidR="006556D1" w:rsidRPr="006556D1" w:rsidRDefault="006556D1">
            <w:r w:rsidRPr="006556D1">
              <w:t>4050 COON RAPIDS BLVD NW</w:t>
            </w:r>
          </w:p>
        </w:tc>
        <w:tc>
          <w:tcPr>
            <w:tcW w:w="1018" w:type="dxa"/>
            <w:noWrap/>
            <w:hideMark/>
          </w:tcPr>
          <w:p w14:paraId="3F4A3198" w14:textId="77777777" w:rsidR="006556D1" w:rsidRPr="006556D1" w:rsidRDefault="006556D1">
            <w:r w:rsidRPr="006556D1">
              <w:t>COON RAPIDS</w:t>
            </w:r>
          </w:p>
        </w:tc>
        <w:tc>
          <w:tcPr>
            <w:tcW w:w="905" w:type="dxa"/>
            <w:noWrap/>
            <w:hideMark/>
          </w:tcPr>
          <w:p w14:paraId="1C5D63A5" w14:textId="77777777" w:rsidR="006556D1" w:rsidRPr="006556D1" w:rsidRDefault="006556D1">
            <w:r w:rsidRPr="006556D1">
              <w:t>ANOKA</w:t>
            </w:r>
          </w:p>
        </w:tc>
        <w:tc>
          <w:tcPr>
            <w:tcW w:w="680" w:type="dxa"/>
            <w:noWrap/>
            <w:hideMark/>
          </w:tcPr>
          <w:p w14:paraId="45C47919" w14:textId="77777777" w:rsidR="006556D1" w:rsidRPr="006556D1" w:rsidRDefault="006556D1">
            <w:r w:rsidRPr="006556D1">
              <w:t>MN</w:t>
            </w:r>
          </w:p>
        </w:tc>
        <w:tc>
          <w:tcPr>
            <w:tcW w:w="816" w:type="dxa"/>
            <w:noWrap/>
            <w:hideMark/>
          </w:tcPr>
          <w:p w14:paraId="1D668ADA" w14:textId="77777777" w:rsidR="006556D1" w:rsidRPr="006556D1" w:rsidRDefault="006556D1">
            <w:r w:rsidRPr="006556D1">
              <w:t>55433</w:t>
            </w:r>
          </w:p>
        </w:tc>
      </w:tr>
      <w:tr w:rsidR="006556D1" w:rsidRPr="006556D1" w14:paraId="0F33B2CE" w14:textId="77777777" w:rsidTr="006556D1">
        <w:trPr>
          <w:trHeight w:val="225"/>
        </w:trPr>
        <w:tc>
          <w:tcPr>
            <w:tcW w:w="521" w:type="dxa"/>
            <w:noWrap/>
            <w:hideMark/>
          </w:tcPr>
          <w:p w14:paraId="77EE41A7" w14:textId="77777777" w:rsidR="006556D1" w:rsidRPr="006556D1" w:rsidRDefault="006556D1">
            <w:r w:rsidRPr="006556D1">
              <w:t>240121</w:t>
            </w:r>
          </w:p>
        </w:tc>
        <w:tc>
          <w:tcPr>
            <w:tcW w:w="2693" w:type="dxa"/>
            <w:noWrap/>
            <w:hideMark/>
          </w:tcPr>
          <w:p w14:paraId="0A5988E7" w14:textId="77777777" w:rsidR="006556D1" w:rsidRPr="006556D1" w:rsidRDefault="006556D1">
            <w:r w:rsidRPr="006556D1">
              <w:t>MERCY HOSPITAL &amp; HEALTH CARE CENTER</w:t>
            </w:r>
          </w:p>
        </w:tc>
        <w:tc>
          <w:tcPr>
            <w:tcW w:w="1615" w:type="dxa"/>
            <w:noWrap/>
            <w:hideMark/>
          </w:tcPr>
          <w:p w14:paraId="3300699F" w14:textId="77777777" w:rsidR="006556D1" w:rsidRPr="006556D1" w:rsidRDefault="006556D1">
            <w:r w:rsidRPr="006556D1">
              <w:t>710 S KENWOOD AVE</w:t>
            </w:r>
          </w:p>
        </w:tc>
        <w:tc>
          <w:tcPr>
            <w:tcW w:w="1018" w:type="dxa"/>
            <w:noWrap/>
            <w:hideMark/>
          </w:tcPr>
          <w:p w14:paraId="31E0DA65" w14:textId="77777777" w:rsidR="006556D1" w:rsidRPr="006556D1" w:rsidRDefault="006556D1">
            <w:r w:rsidRPr="006556D1">
              <w:t>MOOSE LAKE</w:t>
            </w:r>
          </w:p>
        </w:tc>
        <w:tc>
          <w:tcPr>
            <w:tcW w:w="905" w:type="dxa"/>
            <w:noWrap/>
            <w:hideMark/>
          </w:tcPr>
          <w:p w14:paraId="1A27222B" w14:textId="77777777" w:rsidR="006556D1" w:rsidRPr="006556D1" w:rsidRDefault="006556D1">
            <w:r w:rsidRPr="006556D1">
              <w:t>CARLTON</w:t>
            </w:r>
          </w:p>
        </w:tc>
        <w:tc>
          <w:tcPr>
            <w:tcW w:w="680" w:type="dxa"/>
            <w:noWrap/>
            <w:hideMark/>
          </w:tcPr>
          <w:p w14:paraId="6A569E6A" w14:textId="77777777" w:rsidR="006556D1" w:rsidRPr="006556D1" w:rsidRDefault="006556D1">
            <w:r w:rsidRPr="006556D1">
              <w:t>MN</w:t>
            </w:r>
          </w:p>
        </w:tc>
        <w:tc>
          <w:tcPr>
            <w:tcW w:w="816" w:type="dxa"/>
            <w:noWrap/>
            <w:hideMark/>
          </w:tcPr>
          <w:p w14:paraId="18083DB3" w14:textId="77777777" w:rsidR="006556D1" w:rsidRPr="006556D1" w:rsidRDefault="006556D1">
            <w:r w:rsidRPr="006556D1">
              <w:t>55767</w:t>
            </w:r>
          </w:p>
        </w:tc>
      </w:tr>
      <w:tr w:rsidR="006556D1" w:rsidRPr="006556D1" w14:paraId="58A1C395" w14:textId="77777777" w:rsidTr="006556D1">
        <w:trPr>
          <w:trHeight w:val="225"/>
        </w:trPr>
        <w:tc>
          <w:tcPr>
            <w:tcW w:w="521" w:type="dxa"/>
            <w:noWrap/>
            <w:hideMark/>
          </w:tcPr>
          <w:p w14:paraId="4D5F33D8" w14:textId="77777777" w:rsidR="006556D1" w:rsidRPr="006556D1" w:rsidRDefault="006556D1">
            <w:r w:rsidRPr="006556D1">
              <w:t>240053</w:t>
            </w:r>
          </w:p>
        </w:tc>
        <w:tc>
          <w:tcPr>
            <w:tcW w:w="2693" w:type="dxa"/>
            <w:noWrap/>
            <w:hideMark/>
          </w:tcPr>
          <w:p w14:paraId="5854C959" w14:textId="77777777" w:rsidR="006556D1" w:rsidRPr="006556D1" w:rsidRDefault="006556D1">
            <w:r w:rsidRPr="006556D1">
              <w:t>METHODIST HOSPITAL - ST. LOUIS PARK</w:t>
            </w:r>
          </w:p>
        </w:tc>
        <w:tc>
          <w:tcPr>
            <w:tcW w:w="1615" w:type="dxa"/>
            <w:noWrap/>
            <w:hideMark/>
          </w:tcPr>
          <w:p w14:paraId="41688240" w14:textId="77777777" w:rsidR="006556D1" w:rsidRPr="006556D1" w:rsidRDefault="006556D1">
            <w:r w:rsidRPr="006556D1">
              <w:t>6500 EXCELSIOR BLVD</w:t>
            </w:r>
          </w:p>
        </w:tc>
        <w:tc>
          <w:tcPr>
            <w:tcW w:w="1018" w:type="dxa"/>
            <w:noWrap/>
            <w:hideMark/>
          </w:tcPr>
          <w:p w14:paraId="6159AB50" w14:textId="77777777" w:rsidR="006556D1" w:rsidRPr="006556D1" w:rsidRDefault="006556D1">
            <w:r w:rsidRPr="006556D1">
              <w:t>ST LOUIS PARK</w:t>
            </w:r>
          </w:p>
        </w:tc>
        <w:tc>
          <w:tcPr>
            <w:tcW w:w="905" w:type="dxa"/>
            <w:noWrap/>
            <w:hideMark/>
          </w:tcPr>
          <w:p w14:paraId="480E02A4" w14:textId="77777777" w:rsidR="006556D1" w:rsidRPr="006556D1" w:rsidRDefault="006556D1">
            <w:r w:rsidRPr="006556D1">
              <w:t>HENNEPIN</w:t>
            </w:r>
          </w:p>
        </w:tc>
        <w:tc>
          <w:tcPr>
            <w:tcW w:w="680" w:type="dxa"/>
            <w:noWrap/>
            <w:hideMark/>
          </w:tcPr>
          <w:p w14:paraId="5C881A9A" w14:textId="77777777" w:rsidR="006556D1" w:rsidRPr="006556D1" w:rsidRDefault="006556D1">
            <w:r w:rsidRPr="006556D1">
              <w:t>MN</w:t>
            </w:r>
          </w:p>
        </w:tc>
        <w:tc>
          <w:tcPr>
            <w:tcW w:w="816" w:type="dxa"/>
            <w:noWrap/>
            <w:hideMark/>
          </w:tcPr>
          <w:p w14:paraId="6C717BA8" w14:textId="77777777" w:rsidR="006556D1" w:rsidRPr="006556D1" w:rsidRDefault="006556D1">
            <w:r w:rsidRPr="006556D1">
              <w:t>55426</w:t>
            </w:r>
          </w:p>
        </w:tc>
      </w:tr>
      <w:tr w:rsidR="006556D1" w:rsidRPr="006556D1" w14:paraId="2AC16108" w14:textId="77777777" w:rsidTr="006556D1">
        <w:trPr>
          <w:trHeight w:val="225"/>
        </w:trPr>
        <w:tc>
          <w:tcPr>
            <w:tcW w:w="521" w:type="dxa"/>
            <w:noWrap/>
            <w:hideMark/>
          </w:tcPr>
          <w:p w14:paraId="50D9062B" w14:textId="77777777" w:rsidR="006556D1" w:rsidRPr="006556D1" w:rsidRDefault="006556D1">
            <w:r w:rsidRPr="006556D1">
              <w:t>240139</w:t>
            </w:r>
          </w:p>
        </w:tc>
        <w:tc>
          <w:tcPr>
            <w:tcW w:w="2693" w:type="dxa"/>
            <w:noWrap/>
            <w:hideMark/>
          </w:tcPr>
          <w:p w14:paraId="30CE6DB3" w14:textId="77777777" w:rsidR="006556D1" w:rsidRPr="006556D1" w:rsidRDefault="006556D1">
            <w:r w:rsidRPr="006556D1">
              <w:t>MILLE LACS HEALTH SYSTEM HOSPITAL</w:t>
            </w:r>
          </w:p>
        </w:tc>
        <w:tc>
          <w:tcPr>
            <w:tcW w:w="1615" w:type="dxa"/>
            <w:noWrap/>
            <w:hideMark/>
          </w:tcPr>
          <w:p w14:paraId="637917B0" w14:textId="77777777" w:rsidR="006556D1" w:rsidRPr="006556D1" w:rsidRDefault="006556D1">
            <w:r w:rsidRPr="006556D1">
              <w:t>200 N ELM</w:t>
            </w:r>
          </w:p>
        </w:tc>
        <w:tc>
          <w:tcPr>
            <w:tcW w:w="1018" w:type="dxa"/>
            <w:noWrap/>
            <w:hideMark/>
          </w:tcPr>
          <w:p w14:paraId="378E9B12" w14:textId="77777777" w:rsidR="006556D1" w:rsidRPr="006556D1" w:rsidRDefault="006556D1">
            <w:r w:rsidRPr="006556D1">
              <w:t>ONAMIA</w:t>
            </w:r>
          </w:p>
        </w:tc>
        <w:tc>
          <w:tcPr>
            <w:tcW w:w="905" w:type="dxa"/>
            <w:noWrap/>
            <w:hideMark/>
          </w:tcPr>
          <w:p w14:paraId="74DFDD19" w14:textId="77777777" w:rsidR="006556D1" w:rsidRPr="006556D1" w:rsidRDefault="006556D1">
            <w:r w:rsidRPr="006556D1">
              <w:t>MILLE LACS</w:t>
            </w:r>
          </w:p>
        </w:tc>
        <w:tc>
          <w:tcPr>
            <w:tcW w:w="680" w:type="dxa"/>
            <w:noWrap/>
            <w:hideMark/>
          </w:tcPr>
          <w:p w14:paraId="4B3206EF" w14:textId="77777777" w:rsidR="006556D1" w:rsidRPr="006556D1" w:rsidRDefault="006556D1">
            <w:r w:rsidRPr="006556D1">
              <w:t>MN</w:t>
            </w:r>
          </w:p>
        </w:tc>
        <w:tc>
          <w:tcPr>
            <w:tcW w:w="816" w:type="dxa"/>
            <w:noWrap/>
            <w:hideMark/>
          </w:tcPr>
          <w:p w14:paraId="5940EC98" w14:textId="77777777" w:rsidR="006556D1" w:rsidRPr="006556D1" w:rsidRDefault="006556D1">
            <w:r w:rsidRPr="006556D1">
              <w:t>56359</w:t>
            </w:r>
          </w:p>
        </w:tc>
      </w:tr>
      <w:tr w:rsidR="006556D1" w:rsidRPr="006556D1" w14:paraId="48BCD5FB" w14:textId="77777777" w:rsidTr="006556D1">
        <w:trPr>
          <w:trHeight w:val="225"/>
        </w:trPr>
        <w:tc>
          <w:tcPr>
            <w:tcW w:w="521" w:type="dxa"/>
            <w:noWrap/>
            <w:hideMark/>
          </w:tcPr>
          <w:p w14:paraId="57B43344" w14:textId="77777777" w:rsidR="006556D1" w:rsidRPr="006556D1" w:rsidRDefault="006556D1">
            <w:r w:rsidRPr="006556D1">
              <w:t>241310</w:t>
            </w:r>
          </w:p>
        </w:tc>
        <w:tc>
          <w:tcPr>
            <w:tcW w:w="2693" w:type="dxa"/>
            <w:noWrap/>
            <w:hideMark/>
          </w:tcPr>
          <w:p w14:paraId="371F9CDB" w14:textId="77777777" w:rsidR="006556D1" w:rsidRPr="006556D1" w:rsidRDefault="006556D1">
            <w:r w:rsidRPr="006556D1">
              <w:t>MINNEWASKA REGIONAL HEALTH SYSTEM</w:t>
            </w:r>
          </w:p>
        </w:tc>
        <w:tc>
          <w:tcPr>
            <w:tcW w:w="1615" w:type="dxa"/>
            <w:noWrap/>
            <w:hideMark/>
          </w:tcPr>
          <w:p w14:paraId="454EE780" w14:textId="77777777" w:rsidR="006556D1" w:rsidRPr="006556D1" w:rsidRDefault="006556D1">
            <w:r w:rsidRPr="006556D1">
              <w:t>610 6TH STREET WEST</w:t>
            </w:r>
          </w:p>
        </w:tc>
        <w:tc>
          <w:tcPr>
            <w:tcW w:w="1018" w:type="dxa"/>
            <w:noWrap/>
            <w:hideMark/>
          </w:tcPr>
          <w:p w14:paraId="7F13F9EE" w14:textId="77777777" w:rsidR="006556D1" w:rsidRPr="006556D1" w:rsidRDefault="006556D1">
            <w:r w:rsidRPr="006556D1">
              <w:t>STARBUCK</w:t>
            </w:r>
          </w:p>
        </w:tc>
        <w:tc>
          <w:tcPr>
            <w:tcW w:w="905" w:type="dxa"/>
            <w:noWrap/>
            <w:hideMark/>
          </w:tcPr>
          <w:p w14:paraId="3C6816E6" w14:textId="77777777" w:rsidR="006556D1" w:rsidRPr="006556D1" w:rsidRDefault="006556D1">
            <w:r w:rsidRPr="006556D1">
              <w:t>POPE</w:t>
            </w:r>
          </w:p>
        </w:tc>
        <w:tc>
          <w:tcPr>
            <w:tcW w:w="680" w:type="dxa"/>
            <w:noWrap/>
            <w:hideMark/>
          </w:tcPr>
          <w:p w14:paraId="00433DB7" w14:textId="77777777" w:rsidR="006556D1" w:rsidRPr="006556D1" w:rsidRDefault="006556D1">
            <w:r w:rsidRPr="006556D1">
              <w:t>MN</w:t>
            </w:r>
          </w:p>
        </w:tc>
        <w:tc>
          <w:tcPr>
            <w:tcW w:w="816" w:type="dxa"/>
            <w:noWrap/>
            <w:hideMark/>
          </w:tcPr>
          <w:p w14:paraId="2EA345E3" w14:textId="77777777" w:rsidR="006556D1" w:rsidRPr="006556D1" w:rsidRDefault="006556D1">
            <w:r w:rsidRPr="006556D1">
              <w:t>56381</w:t>
            </w:r>
          </w:p>
        </w:tc>
      </w:tr>
      <w:tr w:rsidR="006556D1" w:rsidRPr="006556D1" w14:paraId="6EC7DE54" w14:textId="77777777" w:rsidTr="006556D1">
        <w:trPr>
          <w:trHeight w:val="225"/>
        </w:trPr>
        <w:tc>
          <w:tcPr>
            <w:tcW w:w="521" w:type="dxa"/>
            <w:noWrap/>
            <w:hideMark/>
          </w:tcPr>
          <w:p w14:paraId="0F69CF1C" w14:textId="77777777" w:rsidR="006556D1" w:rsidRPr="006556D1" w:rsidRDefault="006556D1">
            <w:r w:rsidRPr="006556D1">
              <w:t>241319</w:t>
            </w:r>
          </w:p>
        </w:tc>
        <w:tc>
          <w:tcPr>
            <w:tcW w:w="2693" w:type="dxa"/>
            <w:noWrap/>
            <w:hideMark/>
          </w:tcPr>
          <w:p w14:paraId="693B1F3D" w14:textId="77777777" w:rsidR="006556D1" w:rsidRPr="006556D1" w:rsidRDefault="006556D1">
            <w:r w:rsidRPr="006556D1">
              <w:t>MURRAY COUNTY MEMORIAL HOSPITAL</w:t>
            </w:r>
          </w:p>
        </w:tc>
        <w:tc>
          <w:tcPr>
            <w:tcW w:w="1615" w:type="dxa"/>
            <w:noWrap/>
            <w:hideMark/>
          </w:tcPr>
          <w:p w14:paraId="207BDB97" w14:textId="77777777" w:rsidR="006556D1" w:rsidRPr="006556D1" w:rsidRDefault="006556D1">
            <w:r w:rsidRPr="006556D1">
              <w:t>2042 JUNIPER AVE</w:t>
            </w:r>
          </w:p>
        </w:tc>
        <w:tc>
          <w:tcPr>
            <w:tcW w:w="1018" w:type="dxa"/>
            <w:noWrap/>
            <w:hideMark/>
          </w:tcPr>
          <w:p w14:paraId="4AA3F8AF" w14:textId="77777777" w:rsidR="006556D1" w:rsidRPr="006556D1" w:rsidRDefault="006556D1">
            <w:r w:rsidRPr="006556D1">
              <w:t>SLAYTON</w:t>
            </w:r>
          </w:p>
        </w:tc>
        <w:tc>
          <w:tcPr>
            <w:tcW w:w="905" w:type="dxa"/>
            <w:noWrap/>
            <w:hideMark/>
          </w:tcPr>
          <w:p w14:paraId="0F8840B2" w14:textId="77777777" w:rsidR="006556D1" w:rsidRPr="006556D1" w:rsidRDefault="006556D1">
            <w:r w:rsidRPr="006556D1">
              <w:t>MURRAY</w:t>
            </w:r>
          </w:p>
        </w:tc>
        <w:tc>
          <w:tcPr>
            <w:tcW w:w="680" w:type="dxa"/>
            <w:noWrap/>
            <w:hideMark/>
          </w:tcPr>
          <w:p w14:paraId="7926AE73" w14:textId="77777777" w:rsidR="006556D1" w:rsidRPr="006556D1" w:rsidRDefault="006556D1">
            <w:r w:rsidRPr="006556D1">
              <w:t>MN</w:t>
            </w:r>
          </w:p>
        </w:tc>
        <w:tc>
          <w:tcPr>
            <w:tcW w:w="816" w:type="dxa"/>
            <w:noWrap/>
            <w:hideMark/>
          </w:tcPr>
          <w:p w14:paraId="5BFF5E0C" w14:textId="77777777" w:rsidR="006556D1" w:rsidRPr="006556D1" w:rsidRDefault="006556D1">
            <w:r w:rsidRPr="006556D1">
              <w:t>56172</w:t>
            </w:r>
          </w:p>
        </w:tc>
      </w:tr>
      <w:tr w:rsidR="006556D1" w:rsidRPr="006556D1" w14:paraId="14239CA1" w14:textId="77777777" w:rsidTr="006556D1">
        <w:trPr>
          <w:trHeight w:val="225"/>
        </w:trPr>
        <w:tc>
          <w:tcPr>
            <w:tcW w:w="521" w:type="dxa"/>
            <w:noWrap/>
            <w:hideMark/>
          </w:tcPr>
          <w:p w14:paraId="04A932E8" w14:textId="77777777" w:rsidR="006556D1" w:rsidRPr="006556D1" w:rsidRDefault="006556D1">
            <w:r w:rsidRPr="006556D1">
              <w:t>240083</w:t>
            </w:r>
          </w:p>
        </w:tc>
        <w:tc>
          <w:tcPr>
            <w:tcW w:w="2693" w:type="dxa"/>
            <w:noWrap/>
            <w:hideMark/>
          </w:tcPr>
          <w:p w14:paraId="6A12A174" w14:textId="77777777" w:rsidR="006556D1" w:rsidRPr="006556D1" w:rsidRDefault="006556D1">
            <w:r w:rsidRPr="006556D1">
              <w:t>NEW ULM MEDICAL CENTER</w:t>
            </w:r>
          </w:p>
        </w:tc>
        <w:tc>
          <w:tcPr>
            <w:tcW w:w="1615" w:type="dxa"/>
            <w:noWrap/>
            <w:hideMark/>
          </w:tcPr>
          <w:p w14:paraId="208620A2" w14:textId="77777777" w:rsidR="006556D1" w:rsidRPr="006556D1" w:rsidRDefault="006556D1">
            <w:r w:rsidRPr="006556D1">
              <w:t>1324 5TH NORTH ST</w:t>
            </w:r>
          </w:p>
        </w:tc>
        <w:tc>
          <w:tcPr>
            <w:tcW w:w="1018" w:type="dxa"/>
            <w:noWrap/>
            <w:hideMark/>
          </w:tcPr>
          <w:p w14:paraId="549EB394" w14:textId="77777777" w:rsidR="006556D1" w:rsidRPr="006556D1" w:rsidRDefault="006556D1">
            <w:r w:rsidRPr="006556D1">
              <w:t>NEW ULM</w:t>
            </w:r>
          </w:p>
        </w:tc>
        <w:tc>
          <w:tcPr>
            <w:tcW w:w="905" w:type="dxa"/>
            <w:noWrap/>
            <w:hideMark/>
          </w:tcPr>
          <w:p w14:paraId="675C0E9A" w14:textId="77777777" w:rsidR="006556D1" w:rsidRPr="006556D1" w:rsidRDefault="006556D1">
            <w:r w:rsidRPr="006556D1">
              <w:t>BROWN</w:t>
            </w:r>
          </w:p>
        </w:tc>
        <w:tc>
          <w:tcPr>
            <w:tcW w:w="680" w:type="dxa"/>
            <w:noWrap/>
            <w:hideMark/>
          </w:tcPr>
          <w:p w14:paraId="51A921FB" w14:textId="77777777" w:rsidR="006556D1" w:rsidRPr="006556D1" w:rsidRDefault="006556D1">
            <w:r w:rsidRPr="006556D1">
              <w:t>MN</w:t>
            </w:r>
          </w:p>
        </w:tc>
        <w:tc>
          <w:tcPr>
            <w:tcW w:w="816" w:type="dxa"/>
            <w:noWrap/>
            <w:hideMark/>
          </w:tcPr>
          <w:p w14:paraId="60897392" w14:textId="77777777" w:rsidR="006556D1" w:rsidRPr="006556D1" w:rsidRDefault="006556D1">
            <w:r w:rsidRPr="006556D1">
              <w:t>56073</w:t>
            </w:r>
          </w:p>
        </w:tc>
      </w:tr>
      <w:tr w:rsidR="006556D1" w:rsidRPr="006556D1" w14:paraId="672E2A0E" w14:textId="77777777" w:rsidTr="006556D1">
        <w:trPr>
          <w:trHeight w:val="225"/>
        </w:trPr>
        <w:tc>
          <w:tcPr>
            <w:tcW w:w="521" w:type="dxa"/>
            <w:noWrap/>
            <w:hideMark/>
          </w:tcPr>
          <w:p w14:paraId="353C983E" w14:textId="77777777" w:rsidR="006556D1" w:rsidRPr="006556D1" w:rsidRDefault="006556D1">
            <w:r w:rsidRPr="006556D1">
              <w:t>240100</w:t>
            </w:r>
          </w:p>
        </w:tc>
        <w:tc>
          <w:tcPr>
            <w:tcW w:w="2693" w:type="dxa"/>
            <w:noWrap/>
            <w:hideMark/>
          </w:tcPr>
          <w:p w14:paraId="70A94E80" w14:textId="77777777" w:rsidR="006556D1" w:rsidRPr="006556D1" w:rsidRDefault="006556D1">
            <w:r w:rsidRPr="006556D1">
              <w:t>NORTH COUNTRY HEALTH SERVICES - BEMIDJI</w:t>
            </w:r>
          </w:p>
        </w:tc>
        <w:tc>
          <w:tcPr>
            <w:tcW w:w="1615" w:type="dxa"/>
            <w:noWrap/>
            <w:hideMark/>
          </w:tcPr>
          <w:p w14:paraId="5D7F3532" w14:textId="77777777" w:rsidR="006556D1" w:rsidRPr="006556D1" w:rsidRDefault="006556D1">
            <w:r w:rsidRPr="006556D1">
              <w:t>1100 WEST 38TH ST</w:t>
            </w:r>
          </w:p>
        </w:tc>
        <w:tc>
          <w:tcPr>
            <w:tcW w:w="1018" w:type="dxa"/>
            <w:noWrap/>
            <w:hideMark/>
          </w:tcPr>
          <w:p w14:paraId="74289BC6" w14:textId="77777777" w:rsidR="006556D1" w:rsidRPr="006556D1" w:rsidRDefault="006556D1">
            <w:r w:rsidRPr="006556D1">
              <w:t>BEMIDJI</w:t>
            </w:r>
          </w:p>
        </w:tc>
        <w:tc>
          <w:tcPr>
            <w:tcW w:w="905" w:type="dxa"/>
            <w:noWrap/>
            <w:hideMark/>
          </w:tcPr>
          <w:p w14:paraId="54ECE840" w14:textId="77777777" w:rsidR="006556D1" w:rsidRPr="006556D1" w:rsidRDefault="006556D1">
            <w:r w:rsidRPr="006556D1">
              <w:t>BELTRAMI</w:t>
            </w:r>
          </w:p>
        </w:tc>
        <w:tc>
          <w:tcPr>
            <w:tcW w:w="680" w:type="dxa"/>
            <w:noWrap/>
            <w:hideMark/>
          </w:tcPr>
          <w:p w14:paraId="1F96B9B1" w14:textId="77777777" w:rsidR="006556D1" w:rsidRPr="006556D1" w:rsidRDefault="006556D1">
            <w:r w:rsidRPr="006556D1">
              <w:t>MN</w:t>
            </w:r>
          </w:p>
        </w:tc>
        <w:tc>
          <w:tcPr>
            <w:tcW w:w="816" w:type="dxa"/>
            <w:noWrap/>
            <w:hideMark/>
          </w:tcPr>
          <w:p w14:paraId="745E77FD" w14:textId="77777777" w:rsidR="006556D1" w:rsidRPr="006556D1" w:rsidRDefault="006556D1">
            <w:r w:rsidRPr="006556D1">
              <w:t>56601</w:t>
            </w:r>
          </w:p>
        </w:tc>
      </w:tr>
      <w:tr w:rsidR="006556D1" w:rsidRPr="006556D1" w14:paraId="2FB64903" w14:textId="77777777" w:rsidTr="006556D1">
        <w:trPr>
          <w:trHeight w:val="225"/>
        </w:trPr>
        <w:tc>
          <w:tcPr>
            <w:tcW w:w="521" w:type="dxa"/>
            <w:noWrap/>
            <w:hideMark/>
          </w:tcPr>
          <w:p w14:paraId="711052BE" w14:textId="77777777" w:rsidR="006556D1" w:rsidRPr="006556D1" w:rsidRDefault="006556D1">
            <w:r w:rsidRPr="006556D1">
              <w:t>240001</w:t>
            </w:r>
          </w:p>
        </w:tc>
        <w:tc>
          <w:tcPr>
            <w:tcW w:w="2693" w:type="dxa"/>
            <w:noWrap/>
            <w:hideMark/>
          </w:tcPr>
          <w:p w14:paraId="1A43464D" w14:textId="77777777" w:rsidR="006556D1" w:rsidRPr="006556D1" w:rsidRDefault="006556D1">
            <w:r w:rsidRPr="006556D1">
              <w:t>NORTH MEMORIAL MEDICAL CENTER</w:t>
            </w:r>
          </w:p>
        </w:tc>
        <w:tc>
          <w:tcPr>
            <w:tcW w:w="1615" w:type="dxa"/>
            <w:noWrap/>
            <w:hideMark/>
          </w:tcPr>
          <w:p w14:paraId="10D31CEF" w14:textId="77777777" w:rsidR="006556D1" w:rsidRPr="006556D1" w:rsidRDefault="006556D1">
            <w:r w:rsidRPr="006556D1">
              <w:t>3300 OAKDALE AVE N</w:t>
            </w:r>
          </w:p>
        </w:tc>
        <w:tc>
          <w:tcPr>
            <w:tcW w:w="1018" w:type="dxa"/>
            <w:noWrap/>
            <w:hideMark/>
          </w:tcPr>
          <w:p w14:paraId="0E09B40D" w14:textId="77777777" w:rsidR="006556D1" w:rsidRPr="006556D1" w:rsidRDefault="006556D1">
            <w:r w:rsidRPr="006556D1">
              <w:t>ROBBINSDALE</w:t>
            </w:r>
          </w:p>
        </w:tc>
        <w:tc>
          <w:tcPr>
            <w:tcW w:w="905" w:type="dxa"/>
            <w:noWrap/>
            <w:hideMark/>
          </w:tcPr>
          <w:p w14:paraId="254D052E" w14:textId="77777777" w:rsidR="006556D1" w:rsidRPr="006556D1" w:rsidRDefault="006556D1">
            <w:r w:rsidRPr="006556D1">
              <w:t>HENNEPIN</w:t>
            </w:r>
          </w:p>
        </w:tc>
        <w:tc>
          <w:tcPr>
            <w:tcW w:w="680" w:type="dxa"/>
            <w:noWrap/>
            <w:hideMark/>
          </w:tcPr>
          <w:p w14:paraId="16CC80DE" w14:textId="77777777" w:rsidR="006556D1" w:rsidRPr="006556D1" w:rsidRDefault="006556D1">
            <w:r w:rsidRPr="006556D1">
              <w:t>MN</w:t>
            </w:r>
          </w:p>
        </w:tc>
        <w:tc>
          <w:tcPr>
            <w:tcW w:w="816" w:type="dxa"/>
            <w:noWrap/>
            <w:hideMark/>
          </w:tcPr>
          <w:p w14:paraId="3E787F3E" w14:textId="77777777" w:rsidR="006556D1" w:rsidRPr="006556D1" w:rsidRDefault="006556D1">
            <w:r w:rsidRPr="006556D1">
              <w:t>55422</w:t>
            </w:r>
          </w:p>
        </w:tc>
      </w:tr>
      <w:tr w:rsidR="006556D1" w:rsidRPr="006556D1" w14:paraId="1035B7B4" w14:textId="77777777" w:rsidTr="006556D1">
        <w:trPr>
          <w:trHeight w:val="225"/>
        </w:trPr>
        <w:tc>
          <w:tcPr>
            <w:tcW w:w="521" w:type="dxa"/>
            <w:noWrap/>
            <w:hideMark/>
          </w:tcPr>
          <w:p w14:paraId="7F1BC99C" w14:textId="77777777" w:rsidR="006556D1" w:rsidRPr="006556D1" w:rsidRDefault="006556D1">
            <w:r w:rsidRPr="006556D1">
              <w:t>240085</w:t>
            </w:r>
          </w:p>
        </w:tc>
        <w:tc>
          <w:tcPr>
            <w:tcW w:w="2693" w:type="dxa"/>
            <w:noWrap/>
            <w:hideMark/>
          </w:tcPr>
          <w:p w14:paraId="6812577C" w14:textId="77777777" w:rsidR="006556D1" w:rsidRPr="006556D1" w:rsidRDefault="006556D1">
            <w:r w:rsidRPr="006556D1">
              <w:t>NORTH VALLEY HEALTH CENTER</w:t>
            </w:r>
          </w:p>
        </w:tc>
        <w:tc>
          <w:tcPr>
            <w:tcW w:w="1615" w:type="dxa"/>
            <w:noWrap/>
            <w:hideMark/>
          </w:tcPr>
          <w:p w14:paraId="4ED05E9D" w14:textId="77777777" w:rsidR="006556D1" w:rsidRPr="006556D1" w:rsidRDefault="006556D1">
            <w:r w:rsidRPr="006556D1">
              <w:t>109 S MINNESOTA ST</w:t>
            </w:r>
          </w:p>
        </w:tc>
        <w:tc>
          <w:tcPr>
            <w:tcW w:w="1018" w:type="dxa"/>
            <w:noWrap/>
            <w:hideMark/>
          </w:tcPr>
          <w:p w14:paraId="2ACA7BF0" w14:textId="77777777" w:rsidR="006556D1" w:rsidRPr="006556D1" w:rsidRDefault="006556D1">
            <w:r w:rsidRPr="006556D1">
              <w:t>WARREN</w:t>
            </w:r>
          </w:p>
        </w:tc>
        <w:tc>
          <w:tcPr>
            <w:tcW w:w="905" w:type="dxa"/>
            <w:noWrap/>
            <w:hideMark/>
          </w:tcPr>
          <w:p w14:paraId="350163EE" w14:textId="77777777" w:rsidR="006556D1" w:rsidRPr="006556D1" w:rsidRDefault="006556D1">
            <w:r w:rsidRPr="006556D1">
              <w:t>MARSHALL</w:t>
            </w:r>
          </w:p>
        </w:tc>
        <w:tc>
          <w:tcPr>
            <w:tcW w:w="680" w:type="dxa"/>
            <w:noWrap/>
            <w:hideMark/>
          </w:tcPr>
          <w:p w14:paraId="11636EB7" w14:textId="77777777" w:rsidR="006556D1" w:rsidRPr="006556D1" w:rsidRDefault="006556D1">
            <w:r w:rsidRPr="006556D1">
              <w:t>MN</w:t>
            </w:r>
          </w:p>
        </w:tc>
        <w:tc>
          <w:tcPr>
            <w:tcW w:w="816" w:type="dxa"/>
            <w:noWrap/>
            <w:hideMark/>
          </w:tcPr>
          <w:p w14:paraId="2E9B205F" w14:textId="77777777" w:rsidR="006556D1" w:rsidRPr="006556D1" w:rsidRDefault="006556D1">
            <w:r w:rsidRPr="006556D1">
              <w:t>56762</w:t>
            </w:r>
          </w:p>
        </w:tc>
      </w:tr>
      <w:tr w:rsidR="006556D1" w:rsidRPr="006556D1" w14:paraId="2084EF56" w14:textId="77777777" w:rsidTr="006556D1">
        <w:trPr>
          <w:trHeight w:val="225"/>
        </w:trPr>
        <w:tc>
          <w:tcPr>
            <w:tcW w:w="521" w:type="dxa"/>
            <w:noWrap/>
            <w:hideMark/>
          </w:tcPr>
          <w:p w14:paraId="77D52A09" w14:textId="77777777" w:rsidR="006556D1" w:rsidRPr="006556D1" w:rsidRDefault="006556D1">
            <w:r w:rsidRPr="006556D1">
              <w:t>240014</w:t>
            </w:r>
          </w:p>
        </w:tc>
        <w:tc>
          <w:tcPr>
            <w:tcW w:w="2693" w:type="dxa"/>
            <w:noWrap/>
            <w:hideMark/>
          </w:tcPr>
          <w:p w14:paraId="47BA9D92" w14:textId="77777777" w:rsidR="006556D1" w:rsidRPr="006556D1" w:rsidRDefault="006556D1">
            <w:r w:rsidRPr="006556D1">
              <w:t>NORTHFIELD HOSPITAL</w:t>
            </w:r>
          </w:p>
        </w:tc>
        <w:tc>
          <w:tcPr>
            <w:tcW w:w="1615" w:type="dxa"/>
            <w:noWrap/>
            <w:hideMark/>
          </w:tcPr>
          <w:p w14:paraId="581E68B0" w14:textId="77777777" w:rsidR="006556D1" w:rsidRPr="006556D1" w:rsidRDefault="006556D1">
            <w:r w:rsidRPr="006556D1">
              <w:t>2000 NORTH AVE (NORTHFIELD)</w:t>
            </w:r>
          </w:p>
        </w:tc>
        <w:tc>
          <w:tcPr>
            <w:tcW w:w="1018" w:type="dxa"/>
            <w:noWrap/>
            <w:hideMark/>
          </w:tcPr>
          <w:p w14:paraId="21A2FC89" w14:textId="77777777" w:rsidR="006556D1" w:rsidRPr="006556D1" w:rsidRDefault="006556D1">
            <w:r w:rsidRPr="006556D1">
              <w:t>NORTHFIELD</w:t>
            </w:r>
          </w:p>
        </w:tc>
        <w:tc>
          <w:tcPr>
            <w:tcW w:w="905" w:type="dxa"/>
            <w:noWrap/>
            <w:hideMark/>
          </w:tcPr>
          <w:p w14:paraId="04BECA06" w14:textId="77777777" w:rsidR="006556D1" w:rsidRPr="006556D1" w:rsidRDefault="006556D1">
            <w:r w:rsidRPr="006556D1">
              <w:t>RICE</w:t>
            </w:r>
          </w:p>
        </w:tc>
        <w:tc>
          <w:tcPr>
            <w:tcW w:w="680" w:type="dxa"/>
            <w:noWrap/>
            <w:hideMark/>
          </w:tcPr>
          <w:p w14:paraId="2658E8C7" w14:textId="77777777" w:rsidR="006556D1" w:rsidRPr="006556D1" w:rsidRDefault="006556D1">
            <w:r w:rsidRPr="006556D1">
              <w:t>MN</w:t>
            </w:r>
          </w:p>
        </w:tc>
        <w:tc>
          <w:tcPr>
            <w:tcW w:w="816" w:type="dxa"/>
            <w:noWrap/>
            <w:hideMark/>
          </w:tcPr>
          <w:p w14:paraId="3BE6CE4B" w14:textId="77777777" w:rsidR="006556D1" w:rsidRPr="006556D1" w:rsidRDefault="006556D1">
            <w:r w:rsidRPr="006556D1">
              <w:t>55057</w:t>
            </w:r>
          </w:p>
        </w:tc>
      </w:tr>
      <w:tr w:rsidR="006556D1" w:rsidRPr="006556D1" w14:paraId="1604DE6D" w14:textId="77777777" w:rsidTr="006556D1">
        <w:trPr>
          <w:trHeight w:val="225"/>
        </w:trPr>
        <w:tc>
          <w:tcPr>
            <w:tcW w:w="521" w:type="dxa"/>
            <w:noWrap/>
            <w:hideMark/>
          </w:tcPr>
          <w:p w14:paraId="26DE72C9" w14:textId="77777777" w:rsidR="006556D1" w:rsidRPr="006556D1" w:rsidRDefault="006556D1">
            <w:r w:rsidRPr="006556D1">
              <w:t>240006</w:t>
            </w:r>
          </w:p>
        </w:tc>
        <w:tc>
          <w:tcPr>
            <w:tcW w:w="2693" w:type="dxa"/>
            <w:noWrap/>
            <w:hideMark/>
          </w:tcPr>
          <w:p w14:paraId="3EE659DE" w14:textId="77777777" w:rsidR="006556D1" w:rsidRPr="006556D1" w:rsidRDefault="006556D1">
            <w:r w:rsidRPr="006556D1">
              <w:t>OLMSTEAD MEDICAL CENTER</w:t>
            </w:r>
          </w:p>
        </w:tc>
        <w:tc>
          <w:tcPr>
            <w:tcW w:w="1615" w:type="dxa"/>
            <w:noWrap/>
            <w:hideMark/>
          </w:tcPr>
          <w:p w14:paraId="2CD6F4BB" w14:textId="77777777" w:rsidR="006556D1" w:rsidRPr="006556D1" w:rsidRDefault="006556D1">
            <w:r w:rsidRPr="006556D1">
              <w:t>1650 4TH ST SE</w:t>
            </w:r>
          </w:p>
        </w:tc>
        <w:tc>
          <w:tcPr>
            <w:tcW w:w="1018" w:type="dxa"/>
            <w:noWrap/>
            <w:hideMark/>
          </w:tcPr>
          <w:p w14:paraId="4D777191" w14:textId="77777777" w:rsidR="006556D1" w:rsidRPr="006556D1" w:rsidRDefault="006556D1">
            <w:r w:rsidRPr="006556D1">
              <w:t>ROCHESTER</w:t>
            </w:r>
          </w:p>
        </w:tc>
        <w:tc>
          <w:tcPr>
            <w:tcW w:w="905" w:type="dxa"/>
            <w:noWrap/>
            <w:hideMark/>
          </w:tcPr>
          <w:p w14:paraId="7A4C9406" w14:textId="77777777" w:rsidR="006556D1" w:rsidRPr="006556D1" w:rsidRDefault="006556D1">
            <w:r w:rsidRPr="006556D1">
              <w:t>OLMSTED</w:t>
            </w:r>
          </w:p>
        </w:tc>
        <w:tc>
          <w:tcPr>
            <w:tcW w:w="680" w:type="dxa"/>
            <w:noWrap/>
            <w:hideMark/>
          </w:tcPr>
          <w:p w14:paraId="66D7ADE7" w14:textId="77777777" w:rsidR="006556D1" w:rsidRPr="006556D1" w:rsidRDefault="006556D1">
            <w:r w:rsidRPr="006556D1">
              <w:t>MN</w:t>
            </w:r>
          </w:p>
        </w:tc>
        <w:tc>
          <w:tcPr>
            <w:tcW w:w="816" w:type="dxa"/>
            <w:noWrap/>
            <w:hideMark/>
          </w:tcPr>
          <w:p w14:paraId="7B375D57" w14:textId="77777777" w:rsidR="006556D1" w:rsidRPr="006556D1" w:rsidRDefault="006556D1">
            <w:r w:rsidRPr="006556D1">
              <w:t>55904</w:t>
            </w:r>
          </w:p>
        </w:tc>
      </w:tr>
      <w:tr w:rsidR="006556D1" w:rsidRPr="006556D1" w14:paraId="7397C508" w14:textId="77777777" w:rsidTr="006556D1">
        <w:trPr>
          <w:trHeight w:val="225"/>
        </w:trPr>
        <w:tc>
          <w:tcPr>
            <w:tcW w:w="521" w:type="dxa"/>
            <w:noWrap/>
            <w:hideMark/>
          </w:tcPr>
          <w:p w14:paraId="53D5ACF9" w14:textId="77777777" w:rsidR="006556D1" w:rsidRPr="006556D1" w:rsidRDefault="006556D1">
            <w:r w:rsidRPr="006556D1">
              <w:t>240111</w:t>
            </w:r>
          </w:p>
        </w:tc>
        <w:tc>
          <w:tcPr>
            <w:tcW w:w="2693" w:type="dxa"/>
            <w:noWrap/>
            <w:hideMark/>
          </w:tcPr>
          <w:p w14:paraId="4759C132" w14:textId="77777777" w:rsidR="006556D1" w:rsidRPr="006556D1" w:rsidRDefault="006556D1">
            <w:r w:rsidRPr="006556D1">
              <w:t>ORTONVILLE AREA HEALTH SERVICES</w:t>
            </w:r>
          </w:p>
        </w:tc>
        <w:tc>
          <w:tcPr>
            <w:tcW w:w="1615" w:type="dxa"/>
            <w:noWrap/>
            <w:hideMark/>
          </w:tcPr>
          <w:p w14:paraId="3E70B94B" w14:textId="77777777" w:rsidR="006556D1" w:rsidRPr="006556D1" w:rsidRDefault="006556D1">
            <w:r w:rsidRPr="006556D1">
              <w:t>750 EASTVOLD AVE</w:t>
            </w:r>
          </w:p>
        </w:tc>
        <w:tc>
          <w:tcPr>
            <w:tcW w:w="1018" w:type="dxa"/>
            <w:noWrap/>
            <w:hideMark/>
          </w:tcPr>
          <w:p w14:paraId="058153E2" w14:textId="77777777" w:rsidR="006556D1" w:rsidRPr="006556D1" w:rsidRDefault="006556D1">
            <w:r w:rsidRPr="006556D1">
              <w:t>ORTONVILLE</w:t>
            </w:r>
          </w:p>
        </w:tc>
        <w:tc>
          <w:tcPr>
            <w:tcW w:w="905" w:type="dxa"/>
            <w:noWrap/>
            <w:hideMark/>
          </w:tcPr>
          <w:p w14:paraId="4D7BAC37" w14:textId="77777777" w:rsidR="006556D1" w:rsidRPr="006556D1" w:rsidRDefault="006556D1">
            <w:r w:rsidRPr="006556D1">
              <w:t>BIG STONE</w:t>
            </w:r>
          </w:p>
        </w:tc>
        <w:tc>
          <w:tcPr>
            <w:tcW w:w="680" w:type="dxa"/>
            <w:noWrap/>
            <w:hideMark/>
          </w:tcPr>
          <w:p w14:paraId="1C8A8CC7" w14:textId="77777777" w:rsidR="006556D1" w:rsidRPr="006556D1" w:rsidRDefault="006556D1">
            <w:r w:rsidRPr="006556D1">
              <w:t>MN</w:t>
            </w:r>
          </w:p>
        </w:tc>
        <w:tc>
          <w:tcPr>
            <w:tcW w:w="816" w:type="dxa"/>
            <w:noWrap/>
            <w:hideMark/>
          </w:tcPr>
          <w:p w14:paraId="0A477D1F" w14:textId="77777777" w:rsidR="006556D1" w:rsidRPr="006556D1" w:rsidRDefault="006556D1">
            <w:r w:rsidRPr="006556D1">
              <w:t>56278</w:t>
            </w:r>
          </w:p>
        </w:tc>
      </w:tr>
      <w:tr w:rsidR="006556D1" w:rsidRPr="006556D1" w14:paraId="1E4C0E9E" w14:textId="77777777" w:rsidTr="006556D1">
        <w:trPr>
          <w:trHeight w:val="225"/>
        </w:trPr>
        <w:tc>
          <w:tcPr>
            <w:tcW w:w="521" w:type="dxa"/>
            <w:noWrap/>
            <w:hideMark/>
          </w:tcPr>
          <w:p w14:paraId="206EBBA5" w14:textId="77777777" w:rsidR="006556D1" w:rsidRPr="006556D1" w:rsidRDefault="006556D1">
            <w:r w:rsidRPr="006556D1">
              <w:lastRenderedPageBreak/>
              <w:t>240069</w:t>
            </w:r>
          </w:p>
        </w:tc>
        <w:tc>
          <w:tcPr>
            <w:tcW w:w="2693" w:type="dxa"/>
            <w:noWrap/>
            <w:hideMark/>
          </w:tcPr>
          <w:p w14:paraId="5321669B" w14:textId="77777777" w:rsidR="006556D1" w:rsidRPr="006556D1" w:rsidRDefault="006556D1">
            <w:r w:rsidRPr="006556D1">
              <w:t>OWATONNA HOSPITAL</w:t>
            </w:r>
          </w:p>
        </w:tc>
        <w:tc>
          <w:tcPr>
            <w:tcW w:w="1615" w:type="dxa"/>
            <w:noWrap/>
            <w:hideMark/>
          </w:tcPr>
          <w:p w14:paraId="5C7E5D04" w14:textId="77777777" w:rsidR="006556D1" w:rsidRPr="006556D1" w:rsidRDefault="006556D1">
            <w:r w:rsidRPr="006556D1">
              <w:t>903 S OAK</w:t>
            </w:r>
          </w:p>
        </w:tc>
        <w:tc>
          <w:tcPr>
            <w:tcW w:w="1018" w:type="dxa"/>
            <w:noWrap/>
            <w:hideMark/>
          </w:tcPr>
          <w:p w14:paraId="76C33D43" w14:textId="77777777" w:rsidR="006556D1" w:rsidRPr="006556D1" w:rsidRDefault="006556D1">
            <w:r w:rsidRPr="006556D1">
              <w:t>OWATONNA</w:t>
            </w:r>
          </w:p>
        </w:tc>
        <w:tc>
          <w:tcPr>
            <w:tcW w:w="905" w:type="dxa"/>
            <w:noWrap/>
            <w:hideMark/>
          </w:tcPr>
          <w:p w14:paraId="3B12393D" w14:textId="77777777" w:rsidR="006556D1" w:rsidRPr="006556D1" w:rsidRDefault="006556D1">
            <w:r w:rsidRPr="006556D1">
              <w:t>STEELE</w:t>
            </w:r>
          </w:p>
        </w:tc>
        <w:tc>
          <w:tcPr>
            <w:tcW w:w="680" w:type="dxa"/>
            <w:noWrap/>
            <w:hideMark/>
          </w:tcPr>
          <w:p w14:paraId="452AA36A" w14:textId="77777777" w:rsidR="006556D1" w:rsidRPr="006556D1" w:rsidRDefault="006556D1">
            <w:r w:rsidRPr="006556D1">
              <w:t>MN</w:t>
            </w:r>
          </w:p>
        </w:tc>
        <w:tc>
          <w:tcPr>
            <w:tcW w:w="816" w:type="dxa"/>
            <w:noWrap/>
            <w:hideMark/>
          </w:tcPr>
          <w:p w14:paraId="0FCBF393" w14:textId="77777777" w:rsidR="006556D1" w:rsidRPr="006556D1" w:rsidRDefault="006556D1">
            <w:r w:rsidRPr="006556D1">
              <w:t>55060</w:t>
            </w:r>
          </w:p>
        </w:tc>
      </w:tr>
      <w:tr w:rsidR="006556D1" w:rsidRPr="006556D1" w14:paraId="00B9A05D" w14:textId="77777777" w:rsidTr="006556D1">
        <w:trPr>
          <w:trHeight w:val="225"/>
        </w:trPr>
        <w:tc>
          <w:tcPr>
            <w:tcW w:w="521" w:type="dxa"/>
            <w:noWrap/>
            <w:hideMark/>
          </w:tcPr>
          <w:p w14:paraId="66D9906C" w14:textId="77777777" w:rsidR="006556D1" w:rsidRPr="006556D1" w:rsidRDefault="006556D1">
            <w:r w:rsidRPr="006556D1">
              <w:t>240103</w:t>
            </w:r>
          </w:p>
        </w:tc>
        <w:tc>
          <w:tcPr>
            <w:tcW w:w="2693" w:type="dxa"/>
            <w:noWrap/>
            <w:hideMark/>
          </w:tcPr>
          <w:p w14:paraId="438674F2" w14:textId="77777777" w:rsidR="006556D1" w:rsidRPr="006556D1" w:rsidRDefault="006556D1">
            <w:r w:rsidRPr="006556D1">
              <w:t>PERHAM MEMORIAL HOSPITAL</w:t>
            </w:r>
          </w:p>
        </w:tc>
        <w:tc>
          <w:tcPr>
            <w:tcW w:w="1615" w:type="dxa"/>
            <w:noWrap/>
            <w:hideMark/>
          </w:tcPr>
          <w:p w14:paraId="1C92631F" w14:textId="77777777" w:rsidR="006556D1" w:rsidRPr="006556D1" w:rsidRDefault="006556D1">
            <w:r w:rsidRPr="006556D1">
              <w:t>665 3RD ST SW</w:t>
            </w:r>
          </w:p>
        </w:tc>
        <w:tc>
          <w:tcPr>
            <w:tcW w:w="1018" w:type="dxa"/>
            <w:noWrap/>
            <w:hideMark/>
          </w:tcPr>
          <w:p w14:paraId="36F15C67" w14:textId="77777777" w:rsidR="006556D1" w:rsidRPr="006556D1" w:rsidRDefault="006556D1">
            <w:r w:rsidRPr="006556D1">
              <w:t>PERHAM</w:t>
            </w:r>
          </w:p>
        </w:tc>
        <w:tc>
          <w:tcPr>
            <w:tcW w:w="905" w:type="dxa"/>
            <w:noWrap/>
            <w:hideMark/>
          </w:tcPr>
          <w:p w14:paraId="6472A179" w14:textId="77777777" w:rsidR="006556D1" w:rsidRPr="006556D1" w:rsidRDefault="006556D1">
            <w:r w:rsidRPr="006556D1">
              <w:t>OTTER TAIL</w:t>
            </w:r>
          </w:p>
        </w:tc>
        <w:tc>
          <w:tcPr>
            <w:tcW w:w="680" w:type="dxa"/>
            <w:noWrap/>
            <w:hideMark/>
          </w:tcPr>
          <w:p w14:paraId="1CA998CB" w14:textId="77777777" w:rsidR="006556D1" w:rsidRPr="006556D1" w:rsidRDefault="006556D1">
            <w:r w:rsidRPr="006556D1">
              <w:t>MN</w:t>
            </w:r>
          </w:p>
        </w:tc>
        <w:tc>
          <w:tcPr>
            <w:tcW w:w="816" w:type="dxa"/>
            <w:noWrap/>
            <w:hideMark/>
          </w:tcPr>
          <w:p w14:paraId="3157648F" w14:textId="77777777" w:rsidR="006556D1" w:rsidRPr="006556D1" w:rsidRDefault="006556D1">
            <w:r w:rsidRPr="006556D1">
              <w:t>56573</w:t>
            </w:r>
          </w:p>
        </w:tc>
      </w:tr>
      <w:tr w:rsidR="006556D1" w:rsidRPr="006556D1" w14:paraId="5648A718" w14:textId="77777777" w:rsidTr="006556D1">
        <w:trPr>
          <w:trHeight w:val="225"/>
        </w:trPr>
        <w:tc>
          <w:tcPr>
            <w:tcW w:w="521" w:type="dxa"/>
            <w:noWrap/>
            <w:hideMark/>
          </w:tcPr>
          <w:p w14:paraId="6C49BE2A" w14:textId="77777777" w:rsidR="006556D1" w:rsidRPr="006556D1" w:rsidRDefault="006556D1">
            <w:r w:rsidRPr="006556D1">
              <w:t>521334</w:t>
            </w:r>
          </w:p>
        </w:tc>
        <w:tc>
          <w:tcPr>
            <w:tcW w:w="2693" w:type="dxa"/>
            <w:noWrap/>
            <w:hideMark/>
          </w:tcPr>
          <w:p w14:paraId="64113BCE" w14:textId="77777777" w:rsidR="006556D1" w:rsidRPr="006556D1" w:rsidRDefault="006556D1">
            <w:r w:rsidRPr="006556D1">
              <w:t>PRAIRIE CARE CENTER - BROOKLYN PARK</w:t>
            </w:r>
          </w:p>
        </w:tc>
        <w:tc>
          <w:tcPr>
            <w:tcW w:w="1615" w:type="dxa"/>
            <w:noWrap/>
            <w:hideMark/>
          </w:tcPr>
          <w:p w14:paraId="49D8C234" w14:textId="77777777" w:rsidR="006556D1" w:rsidRPr="006556D1" w:rsidRDefault="006556D1">
            <w:r w:rsidRPr="006556D1">
              <w:t>9400 ZANE AVE N</w:t>
            </w:r>
          </w:p>
        </w:tc>
        <w:tc>
          <w:tcPr>
            <w:tcW w:w="1018" w:type="dxa"/>
            <w:noWrap/>
            <w:hideMark/>
          </w:tcPr>
          <w:p w14:paraId="1B9F2B78" w14:textId="77777777" w:rsidR="006556D1" w:rsidRPr="006556D1" w:rsidRDefault="006556D1">
            <w:r w:rsidRPr="006556D1">
              <w:t>BROOKLYN PARK</w:t>
            </w:r>
          </w:p>
        </w:tc>
        <w:tc>
          <w:tcPr>
            <w:tcW w:w="905" w:type="dxa"/>
            <w:noWrap/>
            <w:hideMark/>
          </w:tcPr>
          <w:p w14:paraId="4453679F" w14:textId="77777777" w:rsidR="006556D1" w:rsidRPr="006556D1" w:rsidRDefault="006556D1">
            <w:r w:rsidRPr="006556D1">
              <w:t>HENNEPIN</w:t>
            </w:r>
          </w:p>
        </w:tc>
        <w:tc>
          <w:tcPr>
            <w:tcW w:w="680" w:type="dxa"/>
            <w:noWrap/>
            <w:hideMark/>
          </w:tcPr>
          <w:p w14:paraId="4EBB0E1C" w14:textId="77777777" w:rsidR="006556D1" w:rsidRPr="006556D1" w:rsidRDefault="006556D1">
            <w:r w:rsidRPr="006556D1">
              <w:t>MN</w:t>
            </w:r>
          </w:p>
        </w:tc>
        <w:tc>
          <w:tcPr>
            <w:tcW w:w="816" w:type="dxa"/>
            <w:noWrap/>
            <w:hideMark/>
          </w:tcPr>
          <w:p w14:paraId="79192FB8" w14:textId="77777777" w:rsidR="006556D1" w:rsidRPr="006556D1" w:rsidRDefault="006556D1">
            <w:r w:rsidRPr="006556D1">
              <w:t>55443</w:t>
            </w:r>
          </w:p>
        </w:tc>
      </w:tr>
      <w:tr w:rsidR="006556D1" w:rsidRPr="006556D1" w14:paraId="58177CDC" w14:textId="77777777" w:rsidTr="006556D1">
        <w:trPr>
          <w:trHeight w:val="225"/>
        </w:trPr>
        <w:tc>
          <w:tcPr>
            <w:tcW w:w="521" w:type="dxa"/>
            <w:noWrap/>
            <w:hideMark/>
          </w:tcPr>
          <w:p w14:paraId="3C3F2A4C" w14:textId="77777777" w:rsidR="006556D1" w:rsidRPr="006556D1" w:rsidRDefault="006556D1">
            <w:r w:rsidRPr="006556D1">
              <w:t>521335</w:t>
            </w:r>
          </w:p>
        </w:tc>
        <w:tc>
          <w:tcPr>
            <w:tcW w:w="2693" w:type="dxa"/>
            <w:noWrap/>
            <w:hideMark/>
          </w:tcPr>
          <w:p w14:paraId="5E4672A2" w14:textId="77777777" w:rsidR="006556D1" w:rsidRPr="006556D1" w:rsidRDefault="006556D1">
            <w:r w:rsidRPr="006556D1">
              <w:t>PRAIRIE CARE CENTER - CHASKA</w:t>
            </w:r>
          </w:p>
        </w:tc>
        <w:tc>
          <w:tcPr>
            <w:tcW w:w="1615" w:type="dxa"/>
            <w:noWrap/>
            <w:hideMark/>
          </w:tcPr>
          <w:p w14:paraId="140AC9DE" w14:textId="77777777" w:rsidR="006556D1" w:rsidRPr="006556D1" w:rsidRDefault="006556D1">
            <w:r w:rsidRPr="006556D1">
              <w:t>212 MEDICAL BUILDING</w:t>
            </w:r>
          </w:p>
        </w:tc>
        <w:tc>
          <w:tcPr>
            <w:tcW w:w="1018" w:type="dxa"/>
            <w:noWrap/>
            <w:hideMark/>
          </w:tcPr>
          <w:p w14:paraId="7CEEFE2B" w14:textId="77777777" w:rsidR="006556D1" w:rsidRPr="006556D1" w:rsidRDefault="006556D1">
            <w:r w:rsidRPr="006556D1">
              <w:t>CHASKA</w:t>
            </w:r>
          </w:p>
        </w:tc>
        <w:tc>
          <w:tcPr>
            <w:tcW w:w="905" w:type="dxa"/>
            <w:noWrap/>
            <w:hideMark/>
          </w:tcPr>
          <w:p w14:paraId="7799C47C" w14:textId="77777777" w:rsidR="006556D1" w:rsidRPr="006556D1" w:rsidRDefault="006556D1">
            <w:r w:rsidRPr="006556D1">
              <w:t>CARVER</w:t>
            </w:r>
          </w:p>
        </w:tc>
        <w:tc>
          <w:tcPr>
            <w:tcW w:w="680" w:type="dxa"/>
            <w:noWrap/>
            <w:hideMark/>
          </w:tcPr>
          <w:p w14:paraId="6113B577" w14:textId="77777777" w:rsidR="006556D1" w:rsidRPr="006556D1" w:rsidRDefault="006556D1">
            <w:r w:rsidRPr="006556D1">
              <w:t>MN</w:t>
            </w:r>
          </w:p>
        </w:tc>
        <w:tc>
          <w:tcPr>
            <w:tcW w:w="816" w:type="dxa"/>
            <w:noWrap/>
            <w:hideMark/>
          </w:tcPr>
          <w:p w14:paraId="4C259023" w14:textId="77777777" w:rsidR="006556D1" w:rsidRPr="006556D1" w:rsidRDefault="006556D1">
            <w:r w:rsidRPr="006556D1">
              <w:t>55318</w:t>
            </w:r>
          </w:p>
        </w:tc>
      </w:tr>
      <w:tr w:rsidR="006556D1" w:rsidRPr="006556D1" w14:paraId="13E826DA" w14:textId="77777777" w:rsidTr="006556D1">
        <w:trPr>
          <w:trHeight w:val="225"/>
        </w:trPr>
        <w:tc>
          <w:tcPr>
            <w:tcW w:w="521" w:type="dxa"/>
            <w:noWrap/>
            <w:hideMark/>
          </w:tcPr>
          <w:p w14:paraId="181DDE37" w14:textId="77777777" w:rsidR="006556D1" w:rsidRPr="006556D1" w:rsidRDefault="006556D1">
            <w:r w:rsidRPr="006556D1">
              <w:t>240109</w:t>
            </w:r>
          </w:p>
        </w:tc>
        <w:tc>
          <w:tcPr>
            <w:tcW w:w="2693" w:type="dxa"/>
            <w:noWrap/>
            <w:hideMark/>
          </w:tcPr>
          <w:p w14:paraId="4CE292BC" w14:textId="77777777" w:rsidR="006556D1" w:rsidRPr="006556D1" w:rsidRDefault="006556D1">
            <w:r w:rsidRPr="006556D1">
              <w:t>PRAIRIE RIDGE HOSPITAL</w:t>
            </w:r>
          </w:p>
        </w:tc>
        <w:tc>
          <w:tcPr>
            <w:tcW w:w="1615" w:type="dxa"/>
            <w:noWrap/>
            <w:hideMark/>
          </w:tcPr>
          <w:p w14:paraId="2385C9A1" w14:textId="77777777" w:rsidR="006556D1" w:rsidRPr="006556D1" w:rsidRDefault="006556D1">
            <w:r w:rsidRPr="006556D1">
              <w:t>1411 HIGHWAY 79 E</w:t>
            </w:r>
          </w:p>
        </w:tc>
        <w:tc>
          <w:tcPr>
            <w:tcW w:w="1018" w:type="dxa"/>
            <w:noWrap/>
            <w:hideMark/>
          </w:tcPr>
          <w:p w14:paraId="5E94DC1C" w14:textId="77777777" w:rsidR="006556D1" w:rsidRPr="006556D1" w:rsidRDefault="006556D1">
            <w:r w:rsidRPr="006556D1">
              <w:t xml:space="preserve">ELBOW LAKE </w:t>
            </w:r>
          </w:p>
        </w:tc>
        <w:tc>
          <w:tcPr>
            <w:tcW w:w="905" w:type="dxa"/>
            <w:noWrap/>
            <w:hideMark/>
          </w:tcPr>
          <w:p w14:paraId="0FCD07F9" w14:textId="77777777" w:rsidR="006556D1" w:rsidRPr="006556D1" w:rsidRDefault="006556D1">
            <w:r w:rsidRPr="006556D1">
              <w:t>GRANT</w:t>
            </w:r>
          </w:p>
        </w:tc>
        <w:tc>
          <w:tcPr>
            <w:tcW w:w="680" w:type="dxa"/>
            <w:noWrap/>
            <w:hideMark/>
          </w:tcPr>
          <w:p w14:paraId="47B7A137" w14:textId="77777777" w:rsidR="006556D1" w:rsidRPr="006556D1" w:rsidRDefault="006556D1">
            <w:r w:rsidRPr="006556D1">
              <w:t>MN</w:t>
            </w:r>
          </w:p>
        </w:tc>
        <w:tc>
          <w:tcPr>
            <w:tcW w:w="816" w:type="dxa"/>
            <w:noWrap/>
            <w:hideMark/>
          </w:tcPr>
          <w:p w14:paraId="6AB098F0" w14:textId="77777777" w:rsidR="006556D1" w:rsidRPr="006556D1" w:rsidRDefault="006556D1">
            <w:r w:rsidRPr="006556D1">
              <w:t>56531</w:t>
            </w:r>
          </w:p>
        </w:tc>
      </w:tr>
      <w:tr w:rsidR="006556D1" w:rsidRPr="006556D1" w14:paraId="230BCA62" w14:textId="77777777" w:rsidTr="006556D1">
        <w:trPr>
          <w:trHeight w:val="225"/>
        </w:trPr>
        <w:tc>
          <w:tcPr>
            <w:tcW w:w="521" w:type="dxa"/>
            <w:noWrap/>
            <w:hideMark/>
          </w:tcPr>
          <w:p w14:paraId="4C272FBE" w14:textId="77777777" w:rsidR="006556D1" w:rsidRPr="006556D1" w:rsidRDefault="006556D1">
            <w:r w:rsidRPr="006556D1">
              <w:t>241322</w:t>
            </w:r>
          </w:p>
        </w:tc>
        <w:tc>
          <w:tcPr>
            <w:tcW w:w="2693" w:type="dxa"/>
            <w:noWrap/>
            <w:hideMark/>
          </w:tcPr>
          <w:p w14:paraId="165F6EDB" w14:textId="77777777" w:rsidR="006556D1" w:rsidRPr="006556D1" w:rsidRDefault="006556D1">
            <w:r w:rsidRPr="006556D1">
              <w:t>RAINY LAKE MEDICAL CENTER</w:t>
            </w:r>
          </w:p>
        </w:tc>
        <w:tc>
          <w:tcPr>
            <w:tcW w:w="1615" w:type="dxa"/>
            <w:noWrap/>
            <w:hideMark/>
          </w:tcPr>
          <w:p w14:paraId="56D45346" w14:textId="77777777" w:rsidR="006556D1" w:rsidRPr="006556D1" w:rsidRDefault="006556D1">
            <w:r w:rsidRPr="006556D1">
              <w:t>1400 HWY 71</w:t>
            </w:r>
          </w:p>
        </w:tc>
        <w:tc>
          <w:tcPr>
            <w:tcW w:w="1018" w:type="dxa"/>
            <w:noWrap/>
            <w:hideMark/>
          </w:tcPr>
          <w:p w14:paraId="2A8B7940" w14:textId="77777777" w:rsidR="006556D1" w:rsidRPr="006556D1" w:rsidRDefault="006556D1">
            <w:r w:rsidRPr="006556D1">
              <w:t>INTERNATIONAL FALLS</w:t>
            </w:r>
          </w:p>
        </w:tc>
        <w:tc>
          <w:tcPr>
            <w:tcW w:w="905" w:type="dxa"/>
            <w:noWrap/>
            <w:hideMark/>
          </w:tcPr>
          <w:p w14:paraId="43B75767" w14:textId="77777777" w:rsidR="006556D1" w:rsidRPr="006556D1" w:rsidRDefault="006556D1">
            <w:r w:rsidRPr="006556D1">
              <w:t>KOOCHICHING</w:t>
            </w:r>
          </w:p>
        </w:tc>
        <w:tc>
          <w:tcPr>
            <w:tcW w:w="680" w:type="dxa"/>
            <w:noWrap/>
            <w:hideMark/>
          </w:tcPr>
          <w:p w14:paraId="6BA0EB5F" w14:textId="77777777" w:rsidR="006556D1" w:rsidRPr="006556D1" w:rsidRDefault="006556D1">
            <w:r w:rsidRPr="006556D1">
              <w:t>MN</w:t>
            </w:r>
          </w:p>
        </w:tc>
        <w:tc>
          <w:tcPr>
            <w:tcW w:w="816" w:type="dxa"/>
            <w:noWrap/>
            <w:hideMark/>
          </w:tcPr>
          <w:p w14:paraId="17729D5E" w14:textId="77777777" w:rsidR="006556D1" w:rsidRPr="006556D1" w:rsidRDefault="006556D1">
            <w:r w:rsidRPr="006556D1">
              <w:t>56649</w:t>
            </w:r>
          </w:p>
        </w:tc>
      </w:tr>
      <w:tr w:rsidR="006556D1" w:rsidRPr="006556D1" w14:paraId="23CEADB1" w14:textId="77777777" w:rsidTr="006556D1">
        <w:trPr>
          <w:trHeight w:val="225"/>
        </w:trPr>
        <w:tc>
          <w:tcPr>
            <w:tcW w:w="521" w:type="dxa"/>
            <w:noWrap/>
            <w:hideMark/>
          </w:tcPr>
          <w:p w14:paraId="165FE407" w14:textId="77777777" w:rsidR="006556D1" w:rsidRPr="006556D1" w:rsidRDefault="006556D1">
            <w:r w:rsidRPr="006556D1">
              <w:t>242005</w:t>
            </w:r>
          </w:p>
        </w:tc>
        <w:tc>
          <w:tcPr>
            <w:tcW w:w="2693" w:type="dxa"/>
            <w:noWrap/>
            <w:hideMark/>
          </w:tcPr>
          <w:p w14:paraId="77BB8C86" w14:textId="77777777" w:rsidR="006556D1" w:rsidRPr="006556D1" w:rsidRDefault="006556D1">
            <w:r w:rsidRPr="006556D1">
              <w:t>REGENCY HOSPITAL OF MINNEAPOLIS</w:t>
            </w:r>
          </w:p>
        </w:tc>
        <w:tc>
          <w:tcPr>
            <w:tcW w:w="1615" w:type="dxa"/>
            <w:noWrap/>
            <w:hideMark/>
          </w:tcPr>
          <w:p w14:paraId="499D18E2" w14:textId="77777777" w:rsidR="006556D1" w:rsidRPr="006556D1" w:rsidRDefault="006556D1">
            <w:r w:rsidRPr="006556D1">
              <w:t>1300 HIDDEN LAKES PKWY</w:t>
            </w:r>
          </w:p>
        </w:tc>
        <w:tc>
          <w:tcPr>
            <w:tcW w:w="1018" w:type="dxa"/>
            <w:noWrap/>
            <w:hideMark/>
          </w:tcPr>
          <w:p w14:paraId="2AD0733D" w14:textId="77777777" w:rsidR="006556D1" w:rsidRPr="006556D1" w:rsidRDefault="006556D1">
            <w:r w:rsidRPr="006556D1">
              <w:t>GOLDEN VALLEY</w:t>
            </w:r>
          </w:p>
        </w:tc>
        <w:tc>
          <w:tcPr>
            <w:tcW w:w="905" w:type="dxa"/>
            <w:noWrap/>
            <w:hideMark/>
          </w:tcPr>
          <w:p w14:paraId="19E1BC89" w14:textId="77777777" w:rsidR="006556D1" w:rsidRPr="006556D1" w:rsidRDefault="006556D1">
            <w:r w:rsidRPr="006556D1">
              <w:t>HENNEPIN</w:t>
            </w:r>
          </w:p>
        </w:tc>
        <w:tc>
          <w:tcPr>
            <w:tcW w:w="680" w:type="dxa"/>
            <w:noWrap/>
            <w:hideMark/>
          </w:tcPr>
          <w:p w14:paraId="040A914A" w14:textId="77777777" w:rsidR="006556D1" w:rsidRPr="006556D1" w:rsidRDefault="006556D1">
            <w:r w:rsidRPr="006556D1">
              <w:t>MN</w:t>
            </w:r>
          </w:p>
        </w:tc>
        <w:tc>
          <w:tcPr>
            <w:tcW w:w="816" w:type="dxa"/>
            <w:noWrap/>
            <w:hideMark/>
          </w:tcPr>
          <w:p w14:paraId="24747C3B" w14:textId="77777777" w:rsidR="006556D1" w:rsidRPr="006556D1" w:rsidRDefault="006556D1">
            <w:r w:rsidRPr="006556D1">
              <w:t>55422</w:t>
            </w:r>
          </w:p>
        </w:tc>
      </w:tr>
      <w:tr w:rsidR="006556D1" w:rsidRPr="006556D1" w14:paraId="32CF298E" w14:textId="77777777" w:rsidTr="006556D1">
        <w:trPr>
          <w:trHeight w:val="225"/>
        </w:trPr>
        <w:tc>
          <w:tcPr>
            <w:tcW w:w="521" w:type="dxa"/>
            <w:noWrap/>
            <w:hideMark/>
          </w:tcPr>
          <w:p w14:paraId="4AEA1300" w14:textId="77777777" w:rsidR="006556D1" w:rsidRPr="006556D1" w:rsidRDefault="006556D1">
            <w:r w:rsidRPr="006556D1">
              <w:t>240059</w:t>
            </w:r>
          </w:p>
        </w:tc>
        <w:tc>
          <w:tcPr>
            <w:tcW w:w="2693" w:type="dxa"/>
            <w:noWrap/>
            <w:hideMark/>
          </w:tcPr>
          <w:p w14:paraId="10E7CD94" w14:textId="77777777" w:rsidR="006556D1" w:rsidRPr="006556D1" w:rsidRDefault="006556D1">
            <w:r w:rsidRPr="006556D1">
              <w:t>REGINA MEDICAL CENTER - HASTINGS</w:t>
            </w:r>
          </w:p>
        </w:tc>
        <w:tc>
          <w:tcPr>
            <w:tcW w:w="1615" w:type="dxa"/>
            <w:noWrap/>
            <w:hideMark/>
          </w:tcPr>
          <w:p w14:paraId="03550219" w14:textId="77777777" w:rsidR="006556D1" w:rsidRPr="006556D1" w:rsidRDefault="006556D1">
            <w:r w:rsidRPr="006556D1">
              <w:t>1175 NININGER RD</w:t>
            </w:r>
          </w:p>
        </w:tc>
        <w:tc>
          <w:tcPr>
            <w:tcW w:w="1018" w:type="dxa"/>
            <w:noWrap/>
            <w:hideMark/>
          </w:tcPr>
          <w:p w14:paraId="6F3E3A44" w14:textId="77777777" w:rsidR="006556D1" w:rsidRPr="006556D1" w:rsidRDefault="006556D1">
            <w:r w:rsidRPr="006556D1">
              <w:t>HASTINGS</w:t>
            </w:r>
          </w:p>
        </w:tc>
        <w:tc>
          <w:tcPr>
            <w:tcW w:w="905" w:type="dxa"/>
            <w:noWrap/>
            <w:hideMark/>
          </w:tcPr>
          <w:p w14:paraId="414E43F5" w14:textId="77777777" w:rsidR="006556D1" w:rsidRPr="006556D1" w:rsidRDefault="006556D1">
            <w:r w:rsidRPr="006556D1">
              <w:t>DAKOTA</w:t>
            </w:r>
          </w:p>
        </w:tc>
        <w:tc>
          <w:tcPr>
            <w:tcW w:w="680" w:type="dxa"/>
            <w:noWrap/>
            <w:hideMark/>
          </w:tcPr>
          <w:p w14:paraId="7291E525" w14:textId="77777777" w:rsidR="006556D1" w:rsidRPr="006556D1" w:rsidRDefault="006556D1">
            <w:r w:rsidRPr="006556D1">
              <w:t>MN</w:t>
            </w:r>
          </w:p>
        </w:tc>
        <w:tc>
          <w:tcPr>
            <w:tcW w:w="816" w:type="dxa"/>
            <w:noWrap/>
            <w:hideMark/>
          </w:tcPr>
          <w:p w14:paraId="62109FCB" w14:textId="77777777" w:rsidR="006556D1" w:rsidRPr="006556D1" w:rsidRDefault="006556D1">
            <w:r w:rsidRPr="006556D1">
              <w:t>55033</w:t>
            </w:r>
          </w:p>
        </w:tc>
      </w:tr>
      <w:tr w:rsidR="006556D1" w:rsidRPr="006556D1" w14:paraId="41080719" w14:textId="77777777" w:rsidTr="006556D1">
        <w:trPr>
          <w:trHeight w:val="225"/>
        </w:trPr>
        <w:tc>
          <w:tcPr>
            <w:tcW w:w="521" w:type="dxa"/>
            <w:noWrap/>
            <w:hideMark/>
          </w:tcPr>
          <w:p w14:paraId="5079FB43" w14:textId="77777777" w:rsidR="006556D1" w:rsidRPr="006556D1" w:rsidRDefault="006556D1">
            <w:r w:rsidRPr="006556D1">
              <w:t>240106</w:t>
            </w:r>
          </w:p>
        </w:tc>
        <w:tc>
          <w:tcPr>
            <w:tcW w:w="2693" w:type="dxa"/>
            <w:noWrap/>
            <w:hideMark/>
          </w:tcPr>
          <w:p w14:paraId="72A90889" w14:textId="77777777" w:rsidR="006556D1" w:rsidRPr="006556D1" w:rsidRDefault="006556D1">
            <w:r w:rsidRPr="006556D1">
              <w:t>REGIONS HOSPITAL - ST. PAUL</w:t>
            </w:r>
          </w:p>
        </w:tc>
        <w:tc>
          <w:tcPr>
            <w:tcW w:w="1615" w:type="dxa"/>
            <w:noWrap/>
            <w:hideMark/>
          </w:tcPr>
          <w:p w14:paraId="3A00D584" w14:textId="77777777" w:rsidR="006556D1" w:rsidRPr="006556D1" w:rsidRDefault="006556D1">
            <w:r w:rsidRPr="006556D1">
              <w:t>640 JACKSON ST</w:t>
            </w:r>
          </w:p>
        </w:tc>
        <w:tc>
          <w:tcPr>
            <w:tcW w:w="1018" w:type="dxa"/>
            <w:noWrap/>
            <w:hideMark/>
          </w:tcPr>
          <w:p w14:paraId="4D0C0EB5" w14:textId="77777777" w:rsidR="006556D1" w:rsidRPr="006556D1" w:rsidRDefault="006556D1">
            <w:r w:rsidRPr="006556D1">
              <w:t>ST PAUL</w:t>
            </w:r>
          </w:p>
        </w:tc>
        <w:tc>
          <w:tcPr>
            <w:tcW w:w="905" w:type="dxa"/>
            <w:noWrap/>
            <w:hideMark/>
          </w:tcPr>
          <w:p w14:paraId="629D02DA" w14:textId="77777777" w:rsidR="006556D1" w:rsidRPr="006556D1" w:rsidRDefault="006556D1">
            <w:r w:rsidRPr="006556D1">
              <w:t>RAMSEY</w:t>
            </w:r>
          </w:p>
        </w:tc>
        <w:tc>
          <w:tcPr>
            <w:tcW w:w="680" w:type="dxa"/>
            <w:noWrap/>
            <w:hideMark/>
          </w:tcPr>
          <w:p w14:paraId="3C8361E0" w14:textId="77777777" w:rsidR="006556D1" w:rsidRPr="006556D1" w:rsidRDefault="006556D1">
            <w:r w:rsidRPr="006556D1">
              <w:t>MN</w:t>
            </w:r>
          </w:p>
        </w:tc>
        <w:tc>
          <w:tcPr>
            <w:tcW w:w="816" w:type="dxa"/>
            <w:noWrap/>
            <w:hideMark/>
          </w:tcPr>
          <w:p w14:paraId="174EB1CF" w14:textId="77777777" w:rsidR="006556D1" w:rsidRPr="006556D1" w:rsidRDefault="006556D1">
            <w:r w:rsidRPr="006556D1">
              <w:t>55101</w:t>
            </w:r>
          </w:p>
        </w:tc>
      </w:tr>
      <w:tr w:rsidR="006556D1" w:rsidRPr="006556D1" w14:paraId="60E9DF0D" w14:textId="77777777" w:rsidTr="006556D1">
        <w:trPr>
          <w:trHeight w:val="225"/>
        </w:trPr>
        <w:tc>
          <w:tcPr>
            <w:tcW w:w="521" w:type="dxa"/>
            <w:noWrap/>
            <w:hideMark/>
          </w:tcPr>
          <w:p w14:paraId="6C052D0F" w14:textId="77777777" w:rsidR="006556D1" w:rsidRPr="006556D1" w:rsidRDefault="006556D1">
            <w:r w:rsidRPr="006556D1">
              <w:t>240088</w:t>
            </w:r>
          </w:p>
        </w:tc>
        <w:tc>
          <w:tcPr>
            <w:tcW w:w="2693" w:type="dxa"/>
            <w:noWrap/>
            <w:hideMark/>
          </w:tcPr>
          <w:p w14:paraId="1D9E96A2" w14:textId="77777777" w:rsidR="006556D1" w:rsidRPr="006556D1" w:rsidRDefault="006556D1">
            <w:r w:rsidRPr="006556D1">
              <w:t>RICE MEMORIAL HOSPITAL - WILLMAR</w:t>
            </w:r>
          </w:p>
        </w:tc>
        <w:tc>
          <w:tcPr>
            <w:tcW w:w="1615" w:type="dxa"/>
            <w:noWrap/>
            <w:hideMark/>
          </w:tcPr>
          <w:p w14:paraId="343987F3" w14:textId="77777777" w:rsidR="006556D1" w:rsidRPr="006556D1" w:rsidRDefault="006556D1">
            <w:r w:rsidRPr="006556D1">
              <w:t>301 BECKER AVE SW</w:t>
            </w:r>
          </w:p>
        </w:tc>
        <w:tc>
          <w:tcPr>
            <w:tcW w:w="1018" w:type="dxa"/>
            <w:noWrap/>
            <w:hideMark/>
          </w:tcPr>
          <w:p w14:paraId="1E213964" w14:textId="77777777" w:rsidR="006556D1" w:rsidRPr="006556D1" w:rsidRDefault="006556D1">
            <w:r w:rsidRPr="006556D1">
              <w:t>WILLMAR</w:t>
            </w:r>
          </w:p>
        </w:tc>
        <w:tc>
          <w:tcPr>
            <w:tcW w:w="905" w:type="dxa"/>
            <w:noWrap/>
            <w:hideMark/>
          </w:tcPr>
          <w:p w14:paraId="7BA36912" w14:textId="77777777" w:rsidR="006556D1" w:rsidRPr="006556D1" w:rsidRDefault="006556D1">
            <w:r w:rsidRPr="006556D1">
              <w:t>KANDIYOHI</w:t>
            </w:r>
          </w:p>
        </w:tc>
        <w:tc>
          <w:tcPr>
            <w:tcW w:w="680" w:type="dxa"/>
            <w:noWrap/>
            <w:hideMark/>
          </w:tcPr>
          <w:p w14:paraId="4702DD23" w14:textId="77777777" w:rsidR="006556D1" w:rsidRPr="006556D1" w:rsidRDefault="006556D1">
            <w:r w:rsidRPr="006556D1">
              <w:t>MN</w:t>
            </w:r>
          </w:p>
        </w:tc>
        <w:tc>
          <w:tcPr>
            <w:tcW w:w="816" w:type="dxa"/>
            <w:noWrap/>
            <w:hideMark/>
          </w:tcPr>
          <w:p w14:paraId="53EA5C75" w14:textId="77777777" w:rsidR="006556D1" w:rsidRPr="006556D1" w:rsidRDefault="006556D1">
            <w:r w:rsidRPr="006556D1">
              <w:t>56201</w:t>
            </w:r>
          </w:p>
        </w:tc>
      </w:tr>
      <w:tr w:rsidR="006556D1" w:rsidRPr="006556D1" w14:paraId="30D9F655" w14:textId="77777777" w:rsidTr="006556D1">
        <w:trPr>
          <w:trHeight w:val="225"/>
        </w:trPr>
        <w:tc>
          <w:tcPr>
            <w:tcW w:w="521" w:type="dxa"/>
            <w:noWrap/>
            <w:hideMark/>
          </w:tcPr>
          <w:p w14:paraId="071EDACE" w14:textId="77777777" w:rsidR="006556D1" w:rsidRPr="006556D1" w:rsidRDefault="006556D1">
            <w:r w:rsidRPr="006556D1">
              <w:t>240021</w:t>
            </w:r>
          </w:p>
        </w:tc>
        <w:tc>
          <w:tcPr>
            <w:tcW w:w="2693" w:type="dxa"/>
            <w:noWrap/>
            <w:hideMark/>
          </w:tcPr>
          <w:p w14:paraId="45BCC596" w14:textId="77777777" w:rsidR="006556D1" w:rsidRPr="006556D1" w:rsidRDefault="006556D1">
            <w:r w:rsidRPr="006556D1">
              <w:t>RIDGEVIEW - LE SUEUR</w:t>
            </w:r>
          </w:p>
        </w:tc>
        <w:tc>
          <w:tcPr>
            <w:tcW w:w="1615" w:type="dxa"/>
            <w:noWrap/>
            <w:hideMark/>
          </w:tcPr>
          <w:p w14:paraId="4E56C7D4" w14:textId="77777777" w:rsidR="006556D1" w:rsidRPr="006556D1" w:rsidRDefault="006556D1">
            <w:r w:rsidRPr="006556D1">
              <w:t>621 S 4TH ST</w:t>
            </w:r>
          </w:p>
        </w:tc>
        <w:tc>
          <w:tcPr>
            <w:tcW w:w="1018" w:type="dxa"/>
            <w:noWrap/>
            <w:hideMark/>
          </w:tcPr>
          <w:p w14:paraId="723CE4C2" w14:textId="77777777" w:rsidR="006556D1" w:rsidRPr="006556D1" w:rsidRDefault="006556D1">
            <w:r w:rsidRPr="006556D1">
              <w:t>LE SUEUR</w:t>
            </w:r>
          </w:p>
        </w:tc>
        <w:tc>
          <w:tcPr>
            <w:tcW w:w="905" w:type="dxa"/>
            <w:noWrap/>
            <w:hideMark/>
          </w:tcPr>
          <w:p w14:paraId="2520D107" w14:textId="77777777" w:rsidR="006556D1" w:rsidRPr="006556D1" w:rsidRDefault="006556D1">
            <w:r w:rsidRPr="006556D1">
              <w:t>LE SUEUR</w:t>
            </w:r>
          </w:p>
        </w:tc>
        <w:tc>
          <w:tcPr>
            <w:tcW w:w="680" w:type="dxa"/>
            <w:noWrap/>
            <w:hideMark/>
          </w:tcPr>
          <w:p w14:paraId="76FFB868" w14:textId="77777777" w:rsidR="006556D1" w:rsidRPr="006556D1" w:rsidRDefault="006556D1">
            <w:r w:rsidRPr="006556D1">
              <w:t>MN</w:t>
            </w:r>
          </w:p>
        </w:tc>
        <w:tc>
          <w:tcPr>
            <w:tcW w:w="816" w:type="dxa"/>
            <w:noWrap/>
            <w:hideMark/>
          </w:tcPr>
          <w:p w14:paraId="4B5256D5" w14:textId="77777777" w:rsidR="006556D1" w:rsidRPr="006556D1" w:rsidRDefault="006556D1">
            <w:r w:rsidRPr="006556D1">
              <w:t>56058</w:t>
            </w:r>
          </w:p>
        </w:tc>
      </w:tr>
      <w:tr w:rsidR="006556D1" w:rsidRPr="006556D1" w14:paraId="567C2F23" w14:textId="77777777" w:rsidTr="006556D1">
        <w:trPr>
          <w:trHeight w:val="225"/>
        </w:trPr>
        <w:tc>
          <w:tcPr>
            <w:tcW w:w="521" w:type="dxa"/>
            <w:noWrap/>
            <w:hideMark/>
          </w:tcPr>
          <w:p w14:paraId="34CBE343" w14:textId="77777777" w:rsidR="006556D1" w:rsidRPr="006556D1" w:rsidRDefault="006556D1">
            <w:r w:rsidRPr="006556D1">
              <w:t>240086</w:t>
            </w:r>
          </w:p>
        </w:tc>
        <w:tc>
          <w:tcPr>
            <w:tcW w:w="2693" w:type="dxa"/>
            <w:noWrap/>
            <w:hideMark/>
          </w:tcPr>
          <w:p w14:paraId="0CDA46A7" w14:textId="77777777" w:rsidR="006556D1" w:rsidRPr="006556D1" w:rsidRDefault="006556D1">
            <w:r w:rsidRPr="006556D1">
              <w:t>RIDGEVIEW MEDICAL CENTER</w:t>
            </w:r>
          </w:p>
        </w:tc>
        <w:tc>
          <w:tcPr>
            <w:tcW w:w="1615" w:type="dxa"/>
            <w:noWrap/>
            <w:hideMark/>
          </w:tcPr>
          <w:p w14:paraId="088BC3F4" w14:textId="77777777" w:rsidR="006556D1" w:rsidRPr="006556D1" w:rsidRDefault="006556D1">
            <w:r w:rsidRPr="006556D1">
              <w:t>500 MAPLE ST S</w:t>
            </w:r>
          </w:p>
        </w:tc>
        <w:tc>
          <w:tcPr>
            <w:tcW w:w="1018" w:type="dxa"/>
            <w:noWrap/>
            <w:hideMark/>
          </w:tcPr>
          <w:p w14:paraId="74E91BF0" w14:textId="77777777" w:rsidR="006556D1" w:rsidRPr="006556D1" w:rsidRDefault="006556D1">
            <w:r w:rsidRPr="006556D1">
              <w:t>WACONIA</w:t>
            </w:r>
          </w:p>
        </w:tc>
        <w:tc>
          <w:tcPr>
            <w:tcW w:w="905" w:type="dxa"/>
            <w:noWrap/>
            <w:hideMark/>
          </w:tcPr>
          <w:p w14:paraId="2DE1BE26" w14:textId="77777777" w:rsidR="006556D1" w:rsidRPr="006556D1" w:rsidRDefault="006556D1">
            <w:r w:rsidRPr="006556D1">
              <w:t>CARVER</w:t>
            </w:r>
          </w:p>
        </w:tc>
        <w:tc>
          <w:tcPr>
            <w:tcW w:w="680" w:type="dxa"/>
            <w:noWrap/>
            <w:hideMark/>
          </w:tcPr>
          <w:p w14:paraId="48488A4D" w14:textId="77777777" w:rsidR="006556D1" w:rsidRPr="006556D1" w:rsidRDefault="006556D1">
            <w:r w:rsidRPr="006556D1">
              <w:t>MN</w:t>
            </w:r>
          </w:p>
        </w:tc>
        <w:tc>
          <w:tcPr>
            <w:tcW w:w="816" w:type="dxa"/>
            <w:noWrap/>
            <w:hideMark/>
          </w:tcPr>
          <w:p w14:paraId="21EE854A" w14:textId="77777777" w:rsidR="006556D1" w:rsidRPr="006556D1" w:rsidRDefault="006556D1">
            <w:r w:rsidRPr="006556D1">
              <w:t>55387</w:t>
            </w:r>
          </w:p>
        </w:tc>
      </w:tr>
      <w:tr w:rsidR="006556D1" w:rsidRPr="006556D1" w14:paraId="3CACCE22" w14:textId="77777777" w:rsidTr="006556D1">
        <w:trPr>
          <w:trHeight w:val="225"/>
        </w:trPr>
        <w:tc>
          <w:tcPr>
            <w:tcW w:w="521" w:type="dxa"/>
            <w:noWrap/>
            <w:hideMark/>
          </w:tcPr>
          <w:p w14:paraId="752947F3" w14:textId="77777777" w:rsidR="006556D1" w:rsidRPr="006556D1" w:rsidRDefault="006556D1">
            <w:r w:rsidRPr="006556D1">
              <w:t>241311</w:t>
            </w:r>
          </w:p>
        </w:tc>
        <w:tc>
          <w:tcPr>
            <w:tcW w:w="2693" w:type="dxa"/>
            <w:noWrap/>
            <w:hideMark/>
          </w:tcPr>
          <w:p w14:paraId="4BBA273E" w14:textId="77777777" w:rsidR="006556D1" w:rsidRPr="006556D1" w:rsidRDefault="006556D1">
            <w:r w:rsidRPr="006556D1">
              <w:t>RIDGEVIEW SIBLEY MEDICAL CENTER</w:t>
            </w:r>
          </w:p>
        </w:tc>
        <w:tc>
          <w:tcPr>
            <w:tcW w:w="1615" w:type="dxa"/>
            <w:noWrap/>
            <w:hideMark/>
          </w:tcPr>
          <w:p w14:paraId="3A09A218" w14:textId="77777777" w:rsidR="006556D1" w:rsidRPr="006556D1" w:rsidRDefault="006556D1">
            <w:r w:rsidRPr="006556D1">
              <w:t>601 W CHANDLER</w:t>
            </w:r>
          </w:p>
        </w:tc>
        <w:tc>
          <w:tcPr>
            <w:tcW w:w="1018" w:type="dxa"/>
            <w:noWrap/>
            <w:hideMark/>
          </w:tcPr>
          <w:p w14:paraId="1E9C425F" w14:textId="77777777" w:rsidR="006556D1" w:rsidRPr="006556D1" w:rsidRDefault="006556D1">
            <w:r w:rsidRPr="006556D1">
              <w:t>ARLINGTON</w:t>
            </w:r>
          </w:p>
        </w:tc>
        <w:tc>
          <w:tcPr>
            <w:tcW w:w="905" w:type="dxa"/>
            <w:noWrap/>
            <w:hideMark/>
          </w:tcPr>
          <w:p w14:paraId="6BAAED35" w14:textId="77777777" w:rsidR="006556D1" w:rsidRPr="006556D1" w:rsidRDefault="006556D1">
            <w:r w:rsidRPr="006556D1">
              <w:t>SIBLEY</w:t>
            </w:r>
          </w:p>
        </w:tc>
        <w:tc>
          <w:tcPr>
            <w:tcW w:w="680" w:type="dxa"/>
            <w:noWrap/>
            <w:hideMark/>
          </w:tcPr>
          <w:p w14:paraId="175AFB06" w14:textId="77777777" w:rsidR="006556D1" w:rsidRPr="006556D1" w:rsidRDefault="006556D1">
            <w:r w:rsidRPr="006556D1">
              <w:t>MN</w:t>
            </w:r>
          </w:p>
        </w:tc>
        <w:tc>
          <w:tcPr>
            <w:tcW w:w="816" w:type="dxa"/>
            <w:noWrap/>
            <w:hideMark/>
          </w:tcPr>
          <w:p w14:paraId="185CD6E5" w14:textId="77777777" w:rsidR="006556D1" w:rsidRPr="006556D1" w:rsidRDefault="006556D1">
            <w:r w:rsidRPr="006556D1">
              <w:t>55301</w:t>
            </w:r>
          </w:p>
        </w:tc>
      </w:tr>
      <w:tr w:rsidR="006556D1" w:rsidRPr="006556D1" w14:paraId="3A8B1C6F" w14:textId="77777777" w:rsidTr="006556D1">
        <w:trPr>
          <w:trHeight w:val="225"/>
        </w:trPr>
        <w:tc>
          <w:tcPr>
            <w:tcW w:w="521" w:type="dxa"/>
            <w:noWrap/>
            <w:hideMark/>
          </w:tcPr>
          <w:p w14:paraId="4C6CB801" w14:textId="77777777" w:rsidR="006556D1" w:rsidRPr="006556D1" w:rsidRDefault="006556D1">
            <w:r w:rsidRPr="006556D1">
              <w:t>240023</w:t>
            </w:r>
          </w:p>
        </w:tc>
        <w:tc>
          <w:tcPr>
            <w:tcW w:w="2693" w:type="dxa"/>
            <w:noWrap/>
            <w:hideMark/>
          </w:tcPr>
          <w:p w14:paraId="01DBED69" w14:textId="77777777" w:rsidR="006556D1" w:rsidRPr="006556D1" w:rsidRDefault="006556D1">
            <w:r w:rsidRPr="006556D1">
              <w:t>RIVER'S EDGE HOSPITAL &amp; CLINIC - ST PETER</w:t>
            </w:r>
          </w:p>
        </w:tc>
        <w:tc>
          <w:tcPr>
            <w:tcW w:w="1615" w:type="dxa"/>
            <w:noWrap/>
            <w:hideMark/>
          </w:tcPr>
          <w:p w14:paraId="54B2C0C3" w14:textId="77777777" w:rsidR="006556D1" w:rsidRPr="006556D1" w:rsidRDefault="006556D1">
            <w:r w:rsidRPr="006556D1">
              <w:t>618 W BROADWAY</w:t>
            </w:r>
          </w:p>
        </w:tc>
        <w:tc>
          <w:tcPr>
            <w:tcW w:w="1018" w:type="dxa"/>
            <w:noWrap/>
            <w:hideMark/>
          </w:tcPr>
          <w:p w14:paraId="6899D513" w14:textId="77777777" w:rsidR="006556D1" w:rsidRPr="006556D1" w:rsidRDefault="006556D1">
            <w:r w:rsidRPr="006556D1">
              <w:t>ST PETER</w:t>
            </w:r>
          </w:p>
        </w:tc>
        <w:tc>
          <w:tcPr>
            <w:tcW w:w="905" w:type="dxa"/>
            <w:noWrap/>
            <w:hideMark/>
          </w:tcPr>
          <w:p w14:paraId="70902ABE" w14:textId="77777777" w:rsidR="006556D1" w:rsidRPr="006556D1" w:rsidRDefault="006556D1">
            <w:r w:rsidRPr="006556D1">
              <w:t>NICOLLET</w:t>
            </w:r>
          </w:p>
        </w:tc>
        <w:tc>
          <w:tcPr>
            <w:tcW w:w="680" w:type="dxa"/>
            <w:noWrap/>
            <w:hideMark/>
          </w:tcPr>
          <w:p w14:paraId="65C4A9FE" w14:textId="77777777" w:rsidR="006556D1" w:rsidRPr="006556D1" w:rsidRDefault="006556D1">
            <w:r w:rsidRPr="006556D1">
              <w:t>MN</w:t>
            </w:r>
          </w:p>
        </w:tc>
        <w:tc>
          <w:tcPr>
            <w:tcW w:w="816" w:type="dxa"/>
            <w:noWrap/>
            <w:hideMark/>
          </w:tcPr>
          <w:p w14:paraId="44BA4F90" w14:textId="77777777" w:rsidR="006556D1" w:rsidRPr="006556D1" w:rsidRDefault="006556D1">
            <w:r w:rsidRPr="006556D1">
              <w:t>56082</w:t>
            </w:r>
          </w:p>
        </w:tc>
      </w:tr>
      <w:tr w:rsidR="006556D1" w:rsidRPr="006556D1" w14:paraId="05953AB8" w14:textId="77777777" w:rsidTr="006556D1">
        <w:trPr>
          <w:trHeight w:val="225"/>
        </w:trPr>
        <w:tc>
          <w:tcPr>
            <w:tcW w:w="521" w:type="dxa"/>
            <w:noWrap/>
            <w:hideMark/>
          </w:tcPr>
          <w:p w14:paraId="05CE8EFE" w14:textId="77777777" w:rsidR="006556D1" w:rsidRPr="006556D1" w:rsidRDefault="006556D1">
            <w:r w:rsidRPr="006556D1">
              <w:t>241320</w:t>
            </w:r>
          </w:p>
        </w:tc>
        <w:tc>
          <w:tcPr>
            <w:tcW w:w="2693" w:type="dxa"/>
            <w:noWrap/>
            <w:hideMark/>
          </w:tcPr>
          <w:p w14:paraId="60505062" w14:textId="77777777" w:rsidR="006556D1" w:rsidRPr="006556D1" w:rsidRDefault="006556D1">
            <w:r w:rsidRPr="006556D1">
              <w:t>RIVERVIEW HEALTH CARE ASSOC. - CROOKSTON</w:t>
            </w:r>
          </w:p>
        </w:tc>
        <w:tc>
          <w:tcPr>
            <w:tcW w:w="1615" w:type="dxa"/>
            <w:noWrap/>
            <w:hideMark/>
          </w:tcPr>
          <w:p w14:paraId="250C104B" w14:textId="77777777" w:rsidR="006556D1" w:rsidRPr="006556D1" w:rsidRDefault="006556D1">
            <w:r w:rsidRPr="006556D1">
              <w:t>323 S MINNESOTA ST</w:t>
            </w:r>
          </w:p>
        </w:tc>
        <w:tc>
          <w:tcPr>
            <w:tcW w:w="1018" w:type="dxa"/>
            <w:noWrap/>
            <w:hideMark/>
          </w:tcPr>
          <w:p w14:paraId="5AD9D301" w14:textId="77777777" w:rsidR="006556D1" w:rsidRPr="006556D1" w:rsidRDefault="006556D1">
            <w:r w:rsidRPr="006556D1">
              <w:t>CROOKSTON</w:t>
            </w:r>
          </w:p>
        </w:tc>
        <w:tc>
          <w:tcPr>
            <w:tcW w:w="905" w:type="dxa"/>
            <w:noWrap/>
            <w:hideMark/>
          </w:tcPr>
          <w:p w14:paraId="7180AB52" w14:textId="77777777" w:rsidR="006556D1" w:rsidRPr="006556D1" w:rsidRDefault="006556D1">
            <w:r w:rsidRPr="006556D1">
              <w:t>POLK</w:t>
            </w:r>
          </w:p>
        </w:tc>
        <w:tc>
          <w:tcPr>
            <w:tcW w:w="680" w:type="dxa"/>
            <w:noWrap/>
            <w:hideMark/>
          </w:tcPr>
          <w:p w14:paraId="70396072" w14:textId="77777777" w:rsidR="006556D1" w:rsidRPr="006556D1" w:rsidRDefault="006556D1">
            <w:r w:rsidRPr="006556D1">
              <w:t>MN</w:t>
            </w:r>
          </w:p>
        </w:tc>
        <w:tc>
          <w:tcPr>
            <w:tcW w:w="816" w:type="dxa"/>
            <w:noWrap/>
            <w:hideMark/>
          </w:tcPr>
          <w:p w14:paraId="6435F8C3" w14:textId="77777777" w:rsidR="006556D1" w:rsidRPr="006556D1" w:rsidRDefault="006556D1">
            <w:r w:rsidRPr="006556D1">
              <w:t>56716</w:t>
            </w:r>
          </w:p>
        </w:tc>
      </w:tr>
      <w:tr w:rsidR="006556D1" w:rsidRPr="006556D1" w14:paraId="09026961" w14:textId="77777777" w:rsidTr="006556D1">
        <w:trPr>
          <w:trHeight w:val="225"/>
        </w:trPr>
        <w:tc>
          <w:tcPr>
            <w:tcW w:w="521" w:type="dxa"/>
            <w:noWrap/>
            <w:hideMark/>
          </w:tcPr>
          <w:p w14:paraId="48FA4B35" w14:textId="77777777" w:rsidR="006556D1" w:rsidRPr="006556D1" w:rsidRDefault="006556D1">
            <w:r w:rsidRPr="006556D1">
              <w:t>241305</w:t>
            </w:r>
          </w:p>
        </w:tc>
        <w:tc>
          <w:tcPr>
            <w:tcW w:w="2693" w:type="dxa"/>
            <w:noWrap/>
            <w:hideMark/>
          </w:tcPr>
          <w:p w14:paraId="45240A18" w14:textId="77777777" w:rsidR="006556D1" w:rsidRPr="006556D1" w:rsidRDefault="006556D1">
            <w:r w:rsidRPr="006556D1">
              <w:t>RIVERWOOD HEALTH CARE CENTER - AITKIN</w:t>
            </w:r>
          </w:p>
        </w:tc>
        <w:tc>
          <w:tcPr>
            <w:tcW w:w="1615" w:type="dxa"/>
            <w:noWrap/>
            <w:hideMark/>
          </w:tcPr>
          <w:p w14:paraId="3A7C31B8" w14:textId="77777777" w:rsidR="006556D1" w:rsidRPr="006556D1" w:rsidRDefault="006556D1">
            <w:r w:rsidRPr="006556D1">
              <w:t>200 BUNKER HILL DR</w:t>
            </w:r>
          </w:p>
        </w:tc>
        <w:tc>
          <w:tcPr>
            <w:tcW w:w="1018" w:type="dxa"/>
            <w:noWrap/>
            <w:hideMark/>
          </w:tcPr>
          <w:p w14:paraId="498C2E12" w14:textId="77777777" w:rsidR="006556D1" w:rsidRPr="006556D1" w:rsidRDefault="006556D1">
            <w:r w:rsidRPr="006556D1">
              <w:t>AITKIN</w:t>
            </w:r>
          </w:p>
        </w:tc>
        <w:tc>
          <w:tcPr>
            <w:tcW w:w="905" w:type="dxa"/>
            <w:noWrap/>
            <w:hideMark/>
          </w:tcPr>
          <w:p w14:paraId="21D0344B" w14:textId="77777777" w:rsidR="006556D1" w:rsidRPr="006556D1" w:rsidRDefault="006556D1">
            <w:r w:rsidRPr="006556D1">
              <w:t>AITKIN</w:t>
            </w:r>
          </w:p>
        </w:tc>
        <w:tc>
          <w:tcPr>
            <w:tcW w:w="680" w:type="dxa"/>
            <w:noWrap/>
            <w:hideMark/>
          </w:tcPr>
          <w:p w14:paraId="4B72ED39" w14:textId="77777777" w:rsidR="006556D1" w:rsidRPr="006556D1" w:rsidRDefault="006556D1">
            <w:r w:rsidRPr="006556D1">
              <w:t>MN</w:t>
            </w:r>
          </w:p>
        </w:tc>
        <w:tc>
          <w:tcPr>
            <w:tcW w:w="816" w:type="dxa"/>
            <w:noWrap/>
            <w:hideMark/>
          </w:tcPr>
          <w:p w14:paraId="13038498" w14:textId="77777777" w:rsidR="006556D1" w:rsidRPr="006556D1" w:rsidRDefault="006556D1">
            <w:r w:rsidRPr="006556D1">
              <w:t>56431</w:t>
            </w:r>
          </w:p>
        </w:tc>
      </w:tr>
      <w:tr w:rsidR="006556D1" w:rsidRPr="006556D1" w14:paraId="0084AC0B" w14:textId="77777777" w:rsidTr="006556D1">
        <w:trPr>
          <w:trHeight w:val="225"/>
        </w:trPr>
        <w:tc>
          <w:tcPr>
            <w:tcW w:w="521" w:type="dxa"/>
            <w:noWrap/>
            <w:hideMark/>
          </w:tcPr>
          <w:p w14:paraId="3C915D85" w14:textId="77777777" w:rsidR="006556D1" w:rsidRPr="006556D1" w:rsidRDefault="006556D1">
            <w:r w:rsidRPr="006556D1">
              <w:lastRenderedPageBreak/>
              <w:t>240061</w:t>
            </w:r>
          </w:p>
        </w:tc>
        <w:tc>
          <w:tcPr>
            <w:tcW w:w="2693" w:type="dxa"/>
            <w:noWrap/>
            <w:hideMark/>
          </w:tcPr>
          <w:p w14:paraId="2FBD8265" w14:textId="77777777" w:rsidR="006556D1" w:rsidRPr="006556D1" w:rsidRDefault="006556D1">
            <w:r w:rsidRPr="006556D1">
              <w:t>ROCHESTER METHODIST HOSPITAL</w:t>
            </w:r>
          </w:p>
        </w:tc>
        <w:tc>
          <w:tcPr>
            <w:tcW w:w="1615" w:type="dxa"/>
            <w:noWrap/>
            <w:hideMark/>
          </w:tcPr>
          <w:p w14:paraId="7E7E90D1" w14:textId="77777777" w:rsidR="006556D1" w:rsidRPr="006556D1" w:rsidRDefault="006556D1">
            <w:r w:rsidRPr="006556D1">
              <w:t>201 W CENTER ST</w:t>
            </w:r>
          </w:p>
        </w:tc>
        <w:tc>
          <w:tcPr>
            <w:tcW w:w="1018" w:type="dxa"/>
            <w:noWrap/>
            <w:hideMark/>
          </w:tcPr>
          <w:p w14:paraId="5886996F" w14:textId="77777777" w:rsidR="006556D1" w:rsidRPr="006556D1" w:rsidRDefault="006556D1">
            <w:r w:rsidRPr="006556D1">
              <w:t>ROCHESTER</w:t>
            </w:r>
          </w:p>
        </w:tc>
        <w:tc>
          <w:tcPr>
            <w:tcW w:w="905" w:type="dxa"/>
            <w:noWrap/>
            <w:hideMark/>
          </w:tcPr>
          <w:p w14:paraId="3EB92CBD" w14:textId="77777777" w:rsidR="006556D1" w:rsidRPr="006556D1" w:rsidRDefault="006556D1">
            <w:r w:rsidRPr="006556D1">
              <w:t>OLMSTED</w:t>
            </w:r>
          </w:p>
        </w:tc>
        <w:tc>
          <w:tcPr>
            <w:tcW w:w="680" w:type="dxa"/>
            <w:noWrap/>
            <w:hideMark/>
          </w:tcPr>
          <w:p w14:paraId="60F61A56" w14:textId="77777777" w:rsidR="006556D1" w:rsidRPr="006556D1" w:rsidRDefault="006556D1">
            <w:r w:rsidRPr="006556D1">
              <w:t>MN</w:t>
            </w:r>
          </w:p>
        </w:tc>
        <w:tc>
          <w:tcPr>
            <w:tcW w:w="816" w:type="dxa"/>
            <w:noWrap/>
            <w:hideMark/>
          </w:tcPr>
          <w:p w14:paraId="5C5D409D" w14:textId="77777777" w:rsidR="006556D1" w:rsidRPr="006556D1" w:rsidRDefault="006556D1">
            <w:r w:rsidRPr="006556D1">
              <w:t>55901</w:t>
            </w:r>
          </w:p>
        </w:tc>
      </w:tr>
      <w:tr w:rsidR="006556D1" w:rsidRPr="006556D1" w14:paraId="733DFF31" w14:textId="77777777" w:rsidTr="006556D1">
        <w:trPr>
          <w:trHeight w:val="225"/>
        </w:trPr>
        <w:tc>
          <w:tcPr>
            <w:tcW w:w="521" w:type="dxa"/>
            <w:noWrap/>
            <w:hideMark/>
          </w:tcPr>
          <w:p w14:paraId="7CC8CFC6" w14:textId="77777777" w:rsidR="006556D1" w:rsidRPr="006556D1" w:rsidRDefault="006556D1">
            <w:r w:rsidRPr="006556D1">
              <w:t>240153</w:t>
            </w:r>
          </w:p>
        </w:tc>
        <w:tc>
          <w:tcPr>
            <w:tcW w:w="2693" w:type="dxa"/>
            <w:noWrap/>
            <w:hideMark/>
          </w:tcPr>
          <w:p w14:paraId="3ED7DE76" w14:textId="77777777" w:rsidR="006556D1" w:rsidRPr="006556D1" w:rsidRDefault="006556D1">
            <w:r w:rsidRPr="006556D1">
              <w:t>ROSEAU AREA HOSPITAL DISTRICT</w:t>
            </w:r>
          </w:p>
        </w:tc>
        <w:tc>
          <w:tcPr>
            <w:tcW w:w="1615" w:type="dxa"/>
            <w:noWrap/>
            <w:hideMark/>
          </w:tcPr>
          <w:p w14:paraId="52ADCBA3" w14:textId="77777777" w:rsidR="006556D1" w:rsidRPr="006556D1" w:rsidRDefault="006556D1">
            <w:r w:rsidRPr="006556D1">
              <w:t>715 DELMORE DR</w:t>
            </w:r>
          </w:p>
        </w:tc>
        <w:tc>
          <w:tcPr>
            <w:tcW w:w="1018" w:type="dxa"/>
            <w:noWrap/>
            <w:hideMark/>
          </w:tcPr>
          <w:p w14:paraId="706A08C0" w14:textId="77777777" w:rsidR="006556D1" w:rsidRPr="006556D1" w:rsidRDefault="006556D1">
            <w:r w:rsidRPr="006556D1">
              <w:t>ROSEAU</w:t>
            </w:r>
          </w:p>
        </w:tc>
        <w:tc>
          <w:tcPr>
            <w:tcW w:w="905" w:type="dxa"/>
            <w:noWrap/>
            <w:hideMark/>
          </w:tcPr>
          <w:p w14:paraId="2EDE941A" w14:textId="77777777" w:rsidR="006556D1" w:rsidRPr="006556D1" w:rsidRDefault="006556D1">
            <w:r w:rsidRPr="006556D1">
              <w:t>ROSEAU</w:t>
            </w:r>
          </w:p>
        </w:tc>
        <w:tc>
          <w:tcPr>
            <w:tcW w:w="680" w:type="dxa"/>
            <w:noWrap/>
            <w:hideMark/>
          </w:tcPr>
          <w:p w14:paraId="2BE48815" w14:textId="77777777" w:rsidR="006556D1" w:rsidRPr="006556D1" w:rsidRDefault="006556D1">
            <w:r w:rsidRPr="006556D1">
              <w:t>MN</w:t>
            </w:r>
          </w:p>
        </w:tc>
        <w:tc>
          <w:tcPr>
            <w:tcW w:w="816" w:type="dxa"/>
            <w:noWrap/>
            <w:hideMark/>
          </w:tcPr>
          <w:p w14:paraId="794550E9" w14:textId="77777777" w:rsidR="006556D1" w:rsidRPr="006556D1" w:rsidRDefault="006556D1">
            <w:r w:rsidRPr="006556D1">
              <w:t>56751</w:t>
            </w:r>
          </w:p>
        </w:tc>
      </w:tr>
      <w:tr w:rsidR="006556D1" w:rsidRPr="006556D1" w14:paraId="7E9E8EED" w14:textId="77777777" w:rsidTr="006556D1">
        <w:trPr>
          <w:trHeight w:val="225"/>
        </w:trPr>
        <w:tc>
          <w:tcPr>
            <w:tcW w:w="521" w:type="dxa"/>
            <w:noWrap/>
            <w:hideMark/>
          </w:tcPr>
          <w:p w14:paraId="2C73E114" w14:textId="77777777" w:rsidR="006556D1" w:rsidRPr="006556D1" w:rsidRDefault="006556D1">
            <w:r w:rsidRPr="006556D1">
              <w:t>241328</w:t>
            </w:r>
          </w:p>
        </w:tc>
        <w:tc>
          <w:tcPr>
            <w:tcW w:w="2693" w:type="dxa"/>
            <w:noWrap/>
            <w:hideMark/>
          </w:tcPr>
          <w:p w14:paraId="748E93DB" w14:textId="77777777" w:rsidR="006556D1" w:rsidRPr="006556D1" w:rsidRDefault="006556D1">
            <w:r w:rsidRPr="006556D1">
              <w:t>SANFORD BAGLEY MEDICAL CENTER</w:t>
            </w:r>
          </w:p>
        </w:tc>
        <w:tc>
          <w:tcPr>
            <w:tcW w:w="1615" w:type="dxa"/>
            <w:noWrap/>
            <w:hideMark/>
          </w:tcPr>
          <w:p w14:paraId="377EEE5B" w14:textId="77777777" w:rsidR="006556D1" w:rsidRPr="006556D1" w:rsidRDefault="006556D1">
            <w:r w:rsidRPr="006556D1">
              <w:t>203 4TH ST NW</w:t>
            </w:r>
          </w:p>
        </w:tc>
        <w:tc>
          <w:tcPr>
            <w:tcW w:w="1018" w:type="dxa"/>
            <w:noWrap/>
            <w:hideMark/>
          </w:tcPr>
          <w:p w14:paraId="1B8ADC0C" w14:textId="77777777" w:rsidR="006556D1" w:rsidRPr="006556D1" w:rsidRDefault="006556D1">
            <w:r w:rsidRPr="006556D1">
              <w:t>BAGLEY</w:t>
            </w:r>
          </w:p>
        </w:tc>
        <w:tc>
          <w:tcPr>
            <w:tcW w:w="905" w:type="dxa"/>
            <w:noWrap/>
            <w:hideMark/>
          </w:tcPr>
          <w:p w14:paraId="39287AAC" w14:textId="77777777" w:rsidR="006556D1" w:rsidRPr="006556D1" w:rsidRDefault="006556D1">
            <w:r w:rsidRPr="006556D1">
              <w:t>CLEARWATER</w:t>
            </w:r>
          </w:p>
        </w:tc>
        <w:tc>
          <w:tcPr>
            <w:tcW w:w="680" w:type="dxa"/>
            <w:noWrap/>
            <w:hideMark/>
          </w:tcPr>
          <w:p w14:paraId="60F6E8CE" w14:textId="77777777" w:rsidR="006556D1" w:rsidRPr="006556D1" w:rsidRDefault="006556D1">
            <w:r w:rsidRPr="006556D1">
              <w:t>MN</w:t>
            </w:r>
          </w:p>
        </w:tc>
        <w:tc>
          <w:tcPr>
            <w:tcW w:w="816" w:type="dxa"/>
            <w:noWrap/>
            <w:hideMark/>
          </w:tcPr>
          <w:p w14:paraId="7B4E1C3F" w14:textId="77777777" w:rsidR="006556D1" w:rsidRPr="006556D1" w:rsidRDefault="006556D1">
            <w:r w:rsidRPr="006556D1">
              <w:t>56621</w:t>
            </w:r>
          </w:p>
        </w:tc>
      </w:tr>
      <w:tr w:rsidR="006556D1" w:rsidRPr="006556D1" w14:paraId="61973392" w14:textId="77777777" w:rsidTr="006556D1">
        <w:trPr>
          <w:trHeight w:val="225"/>
        </w:trPr>
        <w:tc>
          <w:tcPr>
            <w:tcW w:w="521" w:type="dxa"/>
            <w:noWrap/>
            <w:hideMark/>
          </w:tcPr>
          <w:p w14:paraId="23DE059F" w14:textId="77777777" w:rsidR="006556D1" w:rsidRPr="006556D1" w:rsidRDefault="006556D1">
            <w:r w:rsidRPr="006556D1">
              <w:t>244018</w:t>
            </w:r>
          </w:p>
        </w:tc>
        <w:tc>
          <w:tcPr>
            <w:tcW w:w="2693" w:type="dxa"/>
            <w:noWrap/>
            <w:hideMark/>
          </w:tcPr>
          <w:p w14:paraId="178A716B" w14:textId="77777777" w:rsidR="006556D1" w:rsidRPr="006556D1" w:rsidRDefault="006556D1">
            <w:r w:rsidRPr="006556D1">
              <w:t>SANFORD BEHAVIORAL HEALTH CENTER - THIEF RIVER FALLS</w:t>
            </w:r>
          </w:p>
        </w:tc>
        <w:tc>
          <w:tcPr>
            <w:tcW w:w="1615" w:type="dxa"/>
            <w:noWrap/>
            <w:hideMark/>
          </w:tcPr>
          <w:p w14:paraId="3786D908" w14:textId="77777777" w:rsidR="006556D1" w:rsidRPr="006556D1" w:rsidRDefault="006556D1">
            <w:r w:rsidRPr="006556D1">
              <w:t>120 LA BREE AV S</w:t>
            </w:r>
          </w:p>
        </w:tc>
        <w:tc>
          <w:tcPr>
            <w:tcW w:w="1018" w:type="dxa"/>
            <w:noWrap/>
            <w:hideMark/>
          </w:tcPr>
          <w:p w14:paraId="4B40E0EC" w14:textId="77777777" w:rsidR="006556D1" w:rsidRPr="006556D1" w:rsidRDefault="006556D1">
            <w:r w:rsidRPr="006556D1">
              <w:t>THIEF RIVER FALLS</w:t>
            </w:r>
          </w:p>
        </w:tc>
        <w:tc>
          <w:tcPr>
            <w:tcW w:w="905" w:type="dxa"/>
            <w:noWrap/>
            <w:hideMark/>
          </w:tcPr>
          <w:p w14:paraId="13018F7C" w14:textId="77777777" w:rsidR="006556D1" w:rsidRPr="006556D1" w:rsidRDefault="006556D1">
            <w:r w:rsidRPr="006556D1">
              <w:t>PENNINGTON</w:t>
            </w:r>
          </w:p>
        </w:tc>
        <w:tc>
          <w:tcPr>
            <w:tcW w:w="680" w:type="dxa"/>
            <w:noWrap/>
            <w:hideMark/>
          </w:tcPr>
          <w:p w14:paraId="3DEA420B" w14:textId="77777777" w:rsidR="006556D1" w:rsidRPr="006556D1" w:rsidRDefault="006556D1">
            <w:r w:rsidRPr="006556D1">
              <w:t>MN</w:t>
            </w:r>
          </w:p>
        </w:tc>
        <w:tc>
          <w:tcPr>
            <w:tcW w:w="816" w:type="dxa"/>
            <w:noWrap/>
            <w:hideMark/>
          </w:tcPr>
          <w:p w14:paraId="5EF46A19" w14:textId="77777777" w:rsidR="006556D1" w:rsidRPr="006556D1" w:rsidRDefault="006556D1">
            <w:r w:rsidRPr="006556D1">
              <w:t>56701</w:t>
            </w:r>
          </w:p>
        </w:tc>
      </w:tr>
      <w:tr w:rsidR="006556D1" w:rsidRPr="006556D1" w14:paraId="4BB42E94" w14:textId="77777777" w:rsidTr="006556D1">
        <w:trPr>
          <w:trHeight w:val="225"/>
        </w:trPr>
        <w:tc>
          <w:tcPr>
            <w:tcW w:w="521" w:type="dxa"/>
            <w:noWrap/>
            <w:hideMark/>
          </w:tcPr>
          <w:p w14:paraId="00A256DD" w14:textId="77777777" w:rsidR="006556D1" w:rsidRPr="006556D1" w:rsidRDefault="006556D1">
            <w:r w:rsidRPr="006556D1">
              <w:t>240077</w:t>
            </w:r>
          </w:p>
        </w:tc>
        <w:tc>
          <w:tcPr>
            <w:tcW w:w="2693" w:type="dxa"/>
            <w:noWrap/>
            <w:hideMark/>
          </w:tcPr>
          <w:p w14:paraId="6EEB0232" w14:textId="77777777" w:rsidR="006556D1" w:rsidRPr="006556D1" w:rsidRDefault="006556D1">
            <w:r w:rsidRPr="006556D1">
              <w:t>SANFORD CANBY MEDICAL CENTER</w:t>
            </w:r>
          </w:p>
        </w:tc>
        <w:tc>
          <w:tcPr>
            <w:tcW w:w="1615" w:type="dxa"/>
            <w:noWrap/>
            <w:hideMark/>
          </w:tcPr>
          <w:p w14:paraId="10BB1163" w14:textId="77777777" w:rsidR="006556D1" w:rsidRPr="006556D1" w:rsidRDefault="006556D1">
            <w:r w:rsidRPr="006556D1">
              <w:t>112 ST. OLAF AVE S</w:t>
            </w:r>
          </w:p>
        </w:tc>
        <w:tc>
          <w:tcPr>
            <w:tcW w:w="1018" w:type="dxa"/>
            <w:noWrap/>
            <w:hideMark/>
          </w:tcPr>
          <w:p w14:paraId="7396B9A9" w14:textId="77777777" w:rsidR="006556D1" w:rsidRPr="006556D1" w:rsidRDefault="006556D1">
            <w:r w:rsidRPr="006556D1">
              <w:t>CANBY</w:t>
            </w:r>
          </w:p>
        </w:tc>
        <w:tc>
          <w:tcPr>
            <w:tcW w:w="905" w:type="dxa"/>
            <w:noWrap/>
            <w:hideMark/>
          </w:tcPr>
          <w:p w14:paraId="785D7929" w14:textId="77777777" w:rsidR="006556D1" w:rsidRPr="006556D1" w:rsidRDefault="006556D1">
            <w:r w:rsidRPr="006556D1">
              <w:t>YELLOW MEDICINE</w:t>
            </w:r>
          </w:p>
        </w:tc>
        <w:tc>
          <w:tcPr>
            <w:tcW w:w="680" w:type="dxa"/>
            <w:noWrap/>
            <w:hideMark/>
          </w:tcPr>
          <w:p w14:paraId="34FE01F9" w14:textId="77777777" w:rsidR="006556D1" w:rsidRPr="006556D1" w:rsidRDefault="006556D1">
            <w:r w:rsidRPr="006556D1">
              <w:t>MN</w:t>
            </w:r>
          </w:p>
        </w:tc>
        <w:tc>
          <w:tcPr>
            <w:tcW w:w="816" w:type="dxa"/>
            <w:noWrap/>
            <w:hideMark/>
          </w:tcPr>
          <w:p w14:paraId="0F9E6C7A" w14:textId="77777777" w:rsidR="006556D1" w:rsidRPr="006556D1" w:rsidRDefault="006556D1">
            <w:r w:rsidRPr="006556D1">
              <w:t>56220</w:t>
            </w:r>
          </w:p>
        </w:tc>
      </w:tr>
      <w:tr w:rsidR="006556D1" w:rsidRPr="006556D1" w14:paraId="5ECDB7B7" w14:textId="77777777" w:rsidTr="006556D1">
        <w:trPr>
          <w:trHeight w:val="225"/>
        </w:trPr>
        <w:tc>
          <w:tcPr>
            <w:tcW w:w="521" w:type="dxa"/>
            <w:noWrap/>
            <w:hideMark/>
          </w:tcPr>
          <w:p w14:paraId="5A6BCEB0" w14:textId="77777777" w:rsidR="006556D1" w:rsidRPr="006556D1" w:rsidRDefault="006556D1">
            <w:r w:rsidRPr="006556D1">
              <w:t>241315</w:t>
            </w:r>
          </w:p>
        </w:tc>
        <w:tc>
          <w:tcPr>
            <w:tcW w:w="2693" w:type="dxa"/>
            <w:noWrap/>
            <w:hideMark/>
          </w:tcPr>
          <w:p w14:paraId="74E5177E" w14:textId="77777777" w:rsidR="006556D1" w:rsidRPr="006556D1" w:rsidRDefault="006556D1">
            <w:r w:rsidRPr="006556D1">
              <w:t>SANFORD JACKSON MEDICAL CENTER</w:t>
            </w:r>
          </w:p>
        </w:tc>
        <w:tc>
          <w:tcPr>
            <w:tcW w:w="1615" w:type="dxa"/>
            <w:noWrap/>
            <w:hideMark/>
          </w:tcPr>
          <w:p w14:paraId="412175EF" w14:textId="77777777" w:rsidR="006556D1" w:rsidRPr="006556D1" w:rsidRDefault="006556D1">
            <w:r w:rsidRPr="006556D1">
              <w:t>1430 NORTH HWY 71</w:t>
            </w:r>
          </w:p>
        </w:tc>
        <w:tc>
          <w:tcPr>
            <w:tcW w:w="1018" w:type="dxa"/>
            <w:noWrap/>
            <w:hideMark/>
          </w:tcPr>
          <w:p w14:paraId="3BB6273E" w14:textId="77777777" w:rsidR="006556D1" w:rsidRPr="006556D1" w:rsidRDefault="006556D1">
            <w:r w:rsidRPr="006556D1">
              <w:t>JACKSON</w:t>
            </w:r>
          </w:p>
        </w:tc>
        <w:tc>
          <w:tcPr>
            <w:tcW w:w="905" w:type="dxa"/>
            <w:noWrap/>
            <w:hideMark/>
          </w:tcPr>
          <w:p w14:paraId="560C520F" w14:textId="77777777" w:rsidR="006556D1" w:rsidRPr="006556D1" w:rsidRDefault="006556D1">
            <w:r w:rsidRPr="006556D1">
              <w:t>JACKSON</w:t>
            </w:r>
          </w:p>
        </w:tc>
        <w:tc>
          <w:tcPr>
            <w:tcW w:w="680" w:type="dxa"/>
            <w:noWrap/>
            <w:hideMark/>
          </w:tcPr>
          <w:p w14:paraId="31B4EFCD" w14:textId="77777777" w:rsidR="006556D1" w:rsidRPr="006556D1" w:rsidRDefault="006556D1">
            <w:r w:rsidRPr="006556D1">
              <w:t>MN</w:t>
            </w:r>
          </w:p>
        </w:tc>
        <w:tc>
          <w:tcPr>
            <w:tcW w:w="816" w:type="dxa"/>
            <w:noWrap/>
            <w:hideMark/>
          </w:tcPr>
          <w:p w14:paraId="056069F6" w14:textId="77777777" w:rsidR="006556D1" w:rsidRPr="006556D1" w:rsidRDefault="006556D1">
            <w:r w:rsidRPr="006556D1">
              <w:t>56143</w:t>
            </w:r>
          </w:p>
        </w:tc>
      </w:tr>
      <w:tr w:rsidR="006556D1" w:rsidRPr="006556D1" w14:paraId="67475707" w14:textId="77777777" w:rsidTr="006556D1">
        <w:trPr>
          <w:trHeight w:val="225"/>
        </w:trPr>
        <w:tc>
          <w:tcPr>
            <w:tcW w:w="521" w:type="dxa"/>
            <w:noWrap/>
            <w:hideMark/>
          </w:tcPr>
          <w:p w14:paraId="150DCDE9" w14:textId="77777777" w:rsidR="006556D1" w:rsidRPr="006556D1" w:rsidRDefault="006556D1">
            <w:r w:rsidRPr="006556D1">
              <w:t>240128</w:t>
            </w:r>
          </w:p>
        </w:tc>
        <w:tc>
          <w:tcPr>
            <w:tcW w:w="2693" w:type="dxa"/>
            <w:noWrap/>
            <w:hideMark/>
          </w:tcPr>
          <w:p w14:paraId="4DA122BC" w14:textId="77777777" w:rsidR="006556D1" w:rsidRPr="006556D1" w:rsidRDefault="006556D1">
            <w:r w:rsidRPr="006556D1">
              <w:t>SANFORD LUVERNE MEDICAL CENTER</w:t>
            </w:r>
          </w:p>
        </w:tc>
        <w:tc>
          <w:tcPr>
            <w:tcW w:w="1615" w:type="dxa"/>
            <w:noWrap/>
            <w:hideMark/>
          </w:tcPr>
          <w:p w14:paraId="5724B444" w14:textId="77777777" w:rsidR="006556D1" w:rsidRPr="006556D1" w:rsidRDefault="006556D1">
            <w:r w:rsidRPr="006556D1">
              <w:t>305 E LUVERNE ST</w:t>
            </w:r>
          </w:p>
        </w:tc>
        <w:tc>
          <w:tcPr>
            <w:tcW w:w="1018" w:type="dxa"/>
            <w:noWrap/>
            <w:hideMark/>
          </w:tcPr>
          <w:p w14:paraId="362476A3" w14:textId="77777777" w:rsidR="006556D1" w:rsidRPr="006556D1" w:rsidRDefault="006556D1">
            <w:r w:rsidRPr="006556D1">
              <w:t>LUVERNE</w:t>
            </w:r>
          </w:p>
        </w:tc>
        <w:tc>
          <w:tcPr>
            <w:tcW w:w="905" w:type="dxa"/>
            <w:noWrap/>
            <w:hideMark/>
          </w:tcPr>
          <w:p w14:paraId="2FE80E34" w14:textId="77777777" w:rsidR="006556D1" w:rsidRPr="006556D1" w:rsidRDefault="006556D1">
            <w:r w:rsidRPr="006556D1">
              <w:t>ROCK</w:t>
            </w:r>
          </w:p>
        </w:tc>
        <w:tc>
          <w:tcPr>
            <w:tcW w:w="680" w:type="dxa"/>
            <w:noWrap/>
            <w:hideMark/>
          </w:tcPr>
          <w:p w14:paraId="7475A333" w14:textId="77777777" w:rsidR="006556D1" w:rsidRPr="006556D1" w:rsidRDefault="006556D1">
            <w:r w:rsidRPr="006556D1">
              <w:t>MN</w:t>
            </w:r>
          </w:p>
        </w:tc>
        <w:tc>
          <w:tcPr>
            <w:tcW w:w="816" w:type="dxa"/>
            <w:noWrap/>
            <w:hideMark/>
          </w:tcPr>
          <w:p w14:paraId="6002D236" w14:textId="77777777" w:rsidR="006556D1" w:rsidRPr="006556D1" w:rsidRDefault="006556D1">
            <w:r w:rsidRPr="006556D1">
              <w:t>56156</w:t>
            </w:r>
          </w:p>
        </w:tc>
      </w:tr>
      <w:tr w:rsidR="006556D1" w:rsidRPr="006556D1" w14:paraId="14372DA6" w14:textId="77777777" w:rsidTr="006556D1">
        <w:trPr>
          <w:trHeight w:val="225"/>
        </w:trPr>
        <w:tc>
          <w:tcPr>
            <w:tcW w:w="521" w:type="dxa"/>
            <w:noWrap/>
            <w:hideMark/>
          </w:tcPr>
          <w:p w14:paraId="36E29996" w14:textId="77777777" w:rsidR="006556D1" w:rsidRPr="006556D1" w:rsidRDefault="006556D1">
            <w:r w:rsidRPr="006556D1">
              <w:t>240017</w:t>
            </w:r>
          </w:p>
        </w:tc>
        <w:tc>
          <w:tcPr>
            <w:tcW w:w="2693" w:type="dxa"/>
            <w:noWrap/>
            <w:hideMark/>
          </w:tcPr>
          <w:p w14:paraId="2E2AD481" w14:textId="77777777" w:rsidR="006556D1" w:rsidRPr="006556D1" w:rsidRDefault="006556D1">
            <w:r w:rsidRPr="006556D1">
              <w:t>SANFORD MEDICAL CENTER - THEIF RIVER FALLS</w:t>
            </w:r>
          </w:p>
        </w:tc>
        <w:tc>
          <w:tcPr>
            <w:tcW w:w="1615" w:type="dxa"/>
            <w:noWrap/>
            <w:hideMark/>
          </w:tcPr>
          <w:p w14:paraId="42BD8402" w14:textId="77777777" w:rsidR="006556D1" w:rsidRPr="006556D1" w:rsidRDefault="006556D1">
            <w:r w:rsidRPr="006556D1">
              <w:t>3001 SANFORD PARKWAY</w:t>
            </w:r>
          </w:p>
        </w:tc>
        <w:tc>
          <w:tcPr>
            <w:tcW w:w="1018" w:type="dxa"/>
            <w:noWrap/>
            <w:hideMark/>
          </w:tcPr>
          <w:p w14:paraId="7B7E19E3" w14:textId="77777777" w:rsidR="006556D1" w:rsidRPr="006556D1" w:rsidRDefault="006556D1">
            <w:r w:rsidRPr="006556D1">
              <w:t>THIEF RIVER FALLS</w:t>
            </w:r>
          </w:p>
        </w:tc>
        <w:tc>
          <w:tcPr>
            <w:tcW w:w="905" w:type="dxa"/>
            <w:noWrap/>
            <w:hideMark/>
          </w:tcPr>
          <w:p w14:paraId="2FB41F83" w14:textId="77777777" w:rsidR="006556D1" w:rsidRPr="006556D1" w:rsidRDefault="006556D1">
            <w:r w:rsidRPr="006556D1">
              <w:t>PENNINGTON</w:t>
            </w:r>
          </w:p>
        </w:tc>
        <w:tc>
          <w:tcPr>
            <w:tcW w:w="680" w:type="dxa"/>
            <w:noWrap/>
            <w:hideMark/>
          </w:tcPr>
          <w:p w14:paraId="2C29BCC8" w14:textId="77777777" w:rsidR="006556D1" w:rsidRPr="006556D1" w:rsidRDefault="006556D1">
            <w:r w:rsidRPr="006556D1">
              <w:t>MN</w:t>
            </w:r>
          </w:p>
        </w:tc>
        <w:tc>
          <w:tcPr>
            <w:tcW w:w="816" w:type="dxa"/>
            <w:noWrap/>
            <w:hideMark/>
          </w:tcPr>
          <w:p w14:paraId="583C167A" w14:textId="77777777" w:rsidR="006556D1" w:rsidRPr="006556D1" w:rsidRDefault="006556D1">
            <w:r w:rsidRPr="006556D1">
              <w:t>56701</w:t>
            </w:r>
          </w:p>
        </w:tc>
      </w:tr>
      <w:tr w:rsidR="006556D1" w:rsidRPr="006556D1" w14:paraId="20302659" w14:textId="77777777" w:rsidTr="006556D1">
        <w:trPr>
          <w:trHeight w:val="225"/>
        </w:trPr>
        <w:tc>
          <w:tcPr>
            <w:tcW w:w="521" w:type="dxa"/>
            <w:noWrap/>
            <w:hideMark/>
          </w:tcPr>
          <w:p w14:paraId="23DEFF4A" w14:textId="77777777" w:rsidR="006556D1" w:rsidRPr="006556D1" w:rsidRDefault="006556D1">
            <w:r w:rsidRPr="006556D1">
              <w:t>241303</w:t>
            </w:r>
          </w:p>
        </w:tc>
        <w:tc>
          <w:tcPr>
            <w:tcW w:w="2693" w:type="dxa"/>
            <w:noWrap/>
            <w:hideMark/>
          </w:tcPr>
          <w:p w14:paraId="3CF48663" w14:textId="77777777" w:rsidR="006556D1" w:rsidRPr="006556D1" w:rsidRDefault="006556D1">
            <w:r w:rsidRPr="006556D1">
              <w:t>SANFORD TRACY MEDICAL CENTER</w:t>
            </w:r>
          </w:p>
        </w:tc>
        <w:tc>
          <w:tcPr>
            <w:tcW w:w="1615" w:type="dxa"/>
            <w:noWrap/>
            <w:hideMark/>
          </w:tcPr>
          <w:p w14:paraId="69FD7D96" w14:textId="77777777" w:rsidR="006556D1" w:rsidRPr="006556D1" w:rsidRDefault="006556D1">
            <w:r w:rsidRPr="006556D1">
              <w:t>251 5TH ST E</w:t>
            </w:r>
          </w:p>
        </w:tc>
        <w:tc>
          <w:tcPr>
            <w:tcW w:w="1018" w:type="dxa"/>
            <w:noWrap/>
            <w:hideMark/>
          </w:tcPr>
          <w:p w14:paraId="3CC7E21F" w14:textId="77777777" w:rsidR="006556D1" w:rsidRPr="006556D1" w:rsidRDefault="006556D1">
            <w:r w:rsidRPr="006556D1">
              <w:t>TRACY</w:t>
            </w:r>
          </w:p>
        </w:tc>
        <w:tc>
          <w:tcPr>
            <w:tcW w:w="905" w:type="dxa"/>
            <w:noWrap/>
            <w:hideMark/>
          </w:tcPr>
          <w:p w14:paraId="5B3A980D" w14:textId="77777777" w:rsidR="006556D1" w:rsidRPr="006556D1" w:rsidRDefault="006556D1">
            <w:r w:rsidRPr="006556D1">
              <w:t>LYON</w:t>
            </w:r>
          </w:p>
        </w:tc>
        <w:tc>
          <w:tcPr>
            <w:tcW w:w="680" w:type="dxa"/>
            <w:noWrap/>
            <w:hideMark/>
          </w:tcPr>
          <w:p w14:paraId="71E80DED" w14:textId="77777777" w:rsidR="006556D1" w:rsidRPr="006556D1" w:rsidRDefault="006556D1">
            <w:r w:rsidRPr="006556D1">
              <w:t>MN</w:t>
            </w:r>
          </w:p>
        </w:tc>
        <w:tc>
          <w:tcPr>
            <w:tcW w:w="816" w:type="dxa"/>
            <w:noWrap/>
            <w:hideMark/>
          </w:tcPr>
          <w:p w14:paraId="6E6B29D1" w14:textId="77777777" w:rsidR="006556D1" w:rsidRPr="006556D1" w:rsidRDefault="006556D1">
            <w:r w:rsidRPr="006556D1">
              <w:t>56175</w:t>
            </w:r>
          </w:p>
        </w:tc>
      </w:tr>
      <w:tr w:rsidR="006556D1" w:rsidRPr="006556D1" w14:paraId="7B72E012" w14:textId="77777777" w:rsidTr="006556D1">
        <w:trPr>
          <w:trHeight w:val="225"/>
        </w:trPr>
        <w:tc>
          <w:tcPr>
            <w:tcW w:w="521" w:type="dxa"/>
            <w:noWrap/>
            <w:hideMark/>
          </w:tcPr>
          <w:p w14:paraId="723BDBB4" w14:textId="77777777" w:rsidR="006556D1" w:rsidRPr="006556D1" w:rsidRDefault="006556D1">
            <w:r w:rsidRPr="006556D1">
              <w:t>241302</w:t>
            </w:r>
          </w:p>
        </w:tc>
        <w:tc>
          <w:tcPr>
            <w:tcW w:w="2693" w:type="dxa"/>
            <w:noWrap/>
            <w:hideMark/>
          </w:tcPr>
          <w:p w14:paraId="7D686B25" w14:textId="77777777" w:rsidR="006556D1" w:rsidRPr="006556D1" w:rsidRDefault="006556D1">
            <w:r w:rsidRPr="006556D1">
              <w:t>SANFORD WESTBROOK MEDICAL CENTER</w:t>
            </w:r>
          </w:p>
        </w:tc>
        <w:tc>
          <w:tcPr>
            <w:tcW w:w="1615" w:type="dxa"/>
            <w:noWrap/>
            <w:hideMark/>
          </w:tcPr>
          <w:p w14:paraId="11153502" w14:textId="77777777" w:rsidR="006556D1" w:rsidRPr="006556D1" w:rsidRDefault="006556D1">
            <w:r w:rsidRPr="006556D1">
              <w:t>920 BELL AVE</w:t>
            </w:r>
          </w:p>
        </w:tc>
        <w:tc>
          <w:tcPr>
            <w:tcW w:w="1018" w:type="dxa"/>
            <w:noWrap/>
            <w:hideMark/>
          </w:tcPr>
          <w:p w14:paraId="759F3A88" w14:textId="77777777" w:rsidR="006556D1" w:rsidRPr="006556D1" w:rsidRDefault="006556D1">
            <w:r w:rsidRPr="006556D1">
              <w:t>WESTBROOK</w:t>
            </w:r>
          </w:p>
        </w:tc>
        <w:tc>
          <w:tcPr>
            <w:tcW w:w="905" w:type="dxa"/>
            <w:noWrap/>
            <w:hideMark/>
          </w:tcPr>
          <w:p w14:paraId="78956512" w14:textId="77777777" w:rsidR="006556D1" w:rsidRPr="006556D1" w:rsidRDefault="006556D1">
            <w:r w:rsidRPr="006556D1">
              <w:t>COTTONWOOD</w:t>
            </w:r>
          </w:p>
        </w:tc>
        <w:tc>
          <w:tcPr>
            <w:tcW w:w="680" w:type="dxa"/>
            <w:noWrap/>
            <w:hideMark/>
          </w:tcPr>
          <w:p w14:paraId="16535283" w14:textId="77777777" w:rsidR="006556D1" w:rsidRPr="006556D1" w:rsidRDefault="006556D1">
            <w:r w:rsidRPr="006556D1">
              <w:t>MN</w:t>
            </w:r>
          </w:p>
        </w:tc>
        <w:tc>
          <w:tcPr>
            <w:tcW w:w="816" w:type="dxa"/>
            <w:noWrap/>
            <w:hideMark/>
          </w:tcPr>
          <w:p w14:paraId="15911F85" w14:textId="77777777" w:rsidR="006556D1" w:rsidRPr="006556D1" w:rsidRDefault="006556D1">
            <w:r w:rsidRPr="006556D1">
              <w:t>56183</w:t>
            </w:r>
          </w:p>
        </w:tc>
      </w:tr>
      <w:tr w:rsidR="006556D1" w:rsidRPr="006556D1" w14:paraId="31A37898" w14:textId="77777777" w:rsidTr="006556D1">
        <w:trPr>
          <w:trHeight w:val="225"/>
        </w:trPr>
        <w:tc>
          <w:tcPr>
            <w:tcW w:w="521" w:type="dxa"/>
            <w:noWrap/>
            <w:hideMark/>
          </w:tcPr>
          <w:p w14:paraId="010AF992" w14:textId="77777777" w:rsidR="006556D1" w:rsidRPr="006556D1" w:rsidRDefault="006556D1">
            <w:r w:rsidRPr="006556D1">
              <w:t>241304</w:t>
            </w:r>
          </w:p>
        </w:tc>
        <w:tc>
          <w:tcPr>
            <w:tcW w:w="2693" w:type="dxa"/>
            <w:noWrap/>
            <w:hideMark/>
          </w:tcPr>
          <w:p w14:paraId="1D15003A" w14:textId="77777777" w:rsidR="006556D1" w:rsidRPr="006556D1" w:rsidRDefault="006556D1">
            <w:r w:rsidRPr="006556D1">
              <w:t>SANFORD WHEATON MEDICAL CENTER</w:t>
            </w:r>
          </w:p>
        </w:tc>
        <w:tc>
          <w:tcPr>
            <w:tcW w:w="1615" w:type="dxa"/>
            <w:noWrap/>
            <w:hideMark/>
          </w:tcPr>
          <w:p w14:paraId="76C03A92" w14:textId="77777777" w:rsidR="006556D1" w:rsidRPr="006556D1" w:rsidRDefault="006556D1">
            <w:r w:rsidRPr="006556D1">
              <w:t>481 12TH ST N</w:t>
            </w:r>
          </w:p>
        </w:tc>
        <w:tc>
          <w:tcPr>
            <w:tcW w:w="1018" w:type="dxa"/>
            <w:noWrap/>
            <w:hideMark/>
          </w:tcPr>
          <w:p w14:paraId="4793EE39" w14:textId="77777777" w:rsidR="006556D1" w:rsidRPr="006556D1" w:rsidRDefault="006556D1">
            <w:r w:rsidRPr="006556D1">
              <w:t>WHEATON</w:t>
            </w:r>
          </w:p>
        </w:tc>
        <w:tc>
          <w:tcPr>
            <w:tcW w:w="905" w:type="dxa"/>
            <w:noWrap/>
            <w:hideMark/>
          </w:tcPr>
          <w:p w14:paraId="1126CBDD" w14:textId="77777777" w:rsidR="006556D1" w:rsidRPr="006556D1" w:rsidRDefault="006556D1">
            <w:r w:rsidRPr="006556D1">
              <w:t>TRAVERSE</w:t>
            </w:r>
          </w:p>
        </w:tc>
        <w:tc>
          <w:tcPr>
            <w:tcW w:w="680" w:type="dxa"/>
            <w:noWrap/>
            <w:hideMark/>
          </w:tcPr>
          <w:p w14:paraId="186797E2" w14:textId="77777777" w:rsidR="006556D1" w:rsidRPr="006556D1" w:rsidRDefault="006556D1">
            <w:r w:rsidRPr="006556D1">
              <w:t>MN</w:t>
            </w:r>
          </w:p>
        </w:tc>
        <w:tc>
          <w:tcPr>
            <w:tcW w:w="816" w:type="dxa"/>
            <w:noWrap/>
            <w:hideMark/>
          </w:tcPr>
          <w:p w14:paraId="593A6E39" w14:textId="77777777" w:rsidR="006556D1" w:rsidRPr="006556D1" w:rsidRDefault="006556D1">
            <w:r w:rsidRPr="006556D1">
              <w:t>56296</w:t>
            </w:r>
          </w:p>
        </w:tc>
      </w:tr>
      <w:tr w:rsidR="006556D1" w:rsidRPr="006556D1" w14:paraId="555A3895" w14:textId="77777777" w:rsidTr="006556D1">
        <w:trPr>
          <w:trHeight w:val="225"/>
        </w:trPr>
        <w:tc>
          <w:tcPr>
            <w:tcW w:w="521" w:type="dxa"/>
            <w:noWrap/>
            <w:hideMark/>
          </w:tcPr>
          <w:p w14:paraId="67562AAB" w14:textId="77777777" w:rsidR="006556D1" w:rsidRPr="006556D1" w:rsidRDefault="006556D1">
            <w:r w:rsidRPr="006556D1">
              <w:t>240022</w:t>
            </w:r>
          </w:p>
        </w:tc>
        <w:tc>
          <w:tcPr>
            <w:tcW w:w="2693" w:type="dxa"/>
            <w:noWrap/>
            <w:hideMark/>
          </w:tcPr>
          <w:p w14:paraId="6FAFDEF3" w14:textId="77777777" w:rsidR="006556D1" w:rsidRPr="006556D1" w:rsidRDefault="006556D1">
            <w:r w:rsidRPr="006556D1">
              <w:t>SANFORD WORTHINGTON MEDICAL CENTER</w:t>
            </w:r>
          </w:p>
        </w:tc>
        <w:tc>
          <w:tcPr>
            <w:tcW w:w="1615" w:type="dxa"/>
            <w:noWrap/>
            <w:hideMark/>
          </w:tcPr>
          <w:p w14:paraId="7990EA09" w14:textId="77777777" w:rsidR="006556D1" w:rsidRPr="006556D1" w:rsidRDefault="006556D1">
            <w:r w:rsidRPr="006556D1">
              <w:t>1018 6TH AV BOX 997</w:t>
            </w:r>
          </w:p>
        </w:tc>
        <w:tc>
          <w:tcPr>
            <w:tcW w:w="1018" w:type="dxa"/>
            <w:noWrap/>
            <w:hideMark/>
          </w:tcPr>
          <w:p w14:paraId="476F45F8" w14:textId="77777777" w:rsidR="006556D1" w:rsidRPr="006556D1" w:rsidRDefault="006556D1">
            <w:r w:rsidRPr="006556D1">
              <w:t>WORTHINGTON</w:t>
            </w:r>
          </w:p>
        </w:tc>
        <w:tc>
          <w:tcPr>
            <w:tcW w:w="905" w:type="dxa"/>
            <w:noWrap/>
            <w:hideMark/>
          </w:tcPr>
          <w:p w14:paraId="12DC07C0" w14:textId="77777777" w:rsidR="006556D1" w:rsidRPr="006556D1" w:rsidRDefault="006556D1">
            <w:r w:rsidRPr="006556D1">
              <w:t>NOBLES</w:t>
            </w:r>
          </w:p>
        </w:tc>
        <w:tc>
          <w:tcPr>
            <w:tcW w:w="680" w:type="dxa"/>
            <w:noWrap/>
            <w:hideMark/>
          </w:tcPr>
          <w:p w14:paraId="1E21FD43" w14:textId="77777777" w:rsidR="006556D1" w:rsidRPr="006556D1" w:rsidRDefault="006556D1">
            <w:r w:rsidRPr="006556D1">
              <w:t>MN</w:t>
            </w:r>
          </w:p>
        </w:tc>
        <w:tc>
          <w:tcPr>
            <w:tcW w:w="816" w:type="dxa"/>
            <w:noWrap/>
            <w:hideMark/>
          </w:tcPr>
          <w:p w14:paraId="18FDA2C6" w14:textId="77777777" w:rsidR="006556D1" w:rsidRPr="006556D1" w:rsidRDefault="006556D1">
            <w:r w:rsidRPr="006556D1">
              <w:t>56187</w:t>
            </w:r>
          </w:p>
        </w:tc>
      </w:tr>
      <w:tr w:rsidR="006556D1" w:rsidRPr="006556D1" w14:paraId="2CD25390" w14:textId="77777777" w:rsidTr="006556D1">
        <w:trPr>
          <w:trHeight w:val="225"/>
        </w:trPr>
        <w:tc>
          <w:tcPr>
            <w:tcW w:w="521" w:type="dxa"/>
            <w:noWrap/>
            <w:hideMark/>
          </w:tcPr>
          <w:p w14:paraId="01397DE1" w14:textId="77777777" w:rsidR="006556D1" w:rsidRPr="006556D1" w:rsidRDefault="006556D1">
            <w:r w:rsidRPr="006556D1">
              <w:t>241327</w:t>
            </w:r>
          </w:p>
        </w:tc>
        <w:tc>
          <w:tcPr>
            <w:tcW w:w="2693" w:type="dxa"/>
            <w:noWrap/>
            <w:hideMark/>
          </w:tcPr>
          <w:p w14:paraId="159EDABC" w14:textId="77777777" w:rsidR="006556D1" w:rsidRPr="006556D1" w:rsidRDefault="006556D1">
            <w:r w:rsidRPr="006556D1">
              <w:t>SLEEPY EYE MEDICAL CENTER</w:t>
            </w:r>
          </w:p>
        </w:tc>
        <w:tc>
          <w:tcPr>
            <w:tcW w:w="1615" w:type="dxa"/>
            <w:noWrap/>
            <w:hideMark/>
          </w:tcPr>
          <w:p w14:paraId="742CCF0B" w14:textId="77777777" w:rsidR="006556D1" w:rsidRPr="006556D1" w:rsidRDefault="006556D1">
            <w:r w:rsidRPr="006556D1">
              <w:t>400 4TH ST</w:t>
            </w:r>
          </w:p>
        </w:tc>
        <w:tc>
          <w:tcPr>
            <w:tcW w:w="1018" w:type="dxa"/>
            <w:noWrap/>
            <w:hideMark/>
          </w:tcPr>
          <w:p w14:paraId="760FD676" w14:textId="77777777" w:rsidR="006556D1" w:rsidRPr="006556D1" w:rsidRDefault="006556D1">
            <w:r w:rsidRPr="006556D1">
              <w:t>SLEEPY EYE</w:t>
            </w:r>
          </w:p>
        </w:tc>
        <w:tc>
          <w:tcPr>
            <w:tcW w:w="905" w:type="dxa"/>
            <w:noWrap/>
            <w:hideMark/>
          </w:tcPr>
          <w:p w14:paraId="58A36008" w14:textId="77777777" w:rsidR="006556D1" w:rsidRPr="006556D1" w:rsidRDefault="006556D1">
            <w:r w:rsidRPr="006556D1">
              <w:t>BROWN</w:t>
            </w:r>
          </w:p>
        </w:tc>
        <w:tc>
          <w:tcPr>
            <w:tcW w:w="680" w:type="dxa"/>
            <w:noWrap/>
            <w:hideMark/>
          </w:tcPr>
          <w:p w14:paraId="0EA7F3CB" w14:textId="77777777" w:rsidR="006556D1" w:rsidRPr="006556D1" w:rsidRDefault="006556D1">
            <w:r w:rsidRPr="006556D1">
              <w:t>MN</w:t>
            </w:r>
          </w:p>
        </w:tc>
        <w:tc>
          <w:tcPr>
            <w:tcW w:w="816" w:type="dxa"/>
            <w:noWrap/>
            <w:hideMark/>
          </w:tcPr>
          <w:p w14:paraId="5C4060E7" w14:textId="77777777" w:rsidR="006556D1" w:rsidRPr="006556D1" w:rsidRDefault="006556D1">
            <w:r w:rsidRPr="006556D1">
              <w:t>56085</w:t>
            </w:r>
          </w:p>
        </w:tc>
      </w:tr>
      <w:tr w:rsidR="006556D1" w:rsidRPr="006556D1" w14:paraId="6C484442" w14:textId="77777777" w:rsidTr="006556D1">
        <w:trPr>
          <w:trHeight w:val="225"/>
        </w:trPr>
        <w:tc>
          <w:tcPr>
            <w:tcW w:w="521" w:type="dxa"/>
            <w:noWrap/>
            <w:hideMark/>
          </w:tcPr>
          <w:p w14:paraId="1BDC8665" w14:textId="77777777" w:rsidR="006556D1" w:rsidRPr="006556D1" w:rsidRDefault="006556D1">
            <w:r w:rsidRPr="006556D1">
              <w:t>240036</w:t>
            </w:r>
          </w:p>
        </w:tc>
        <w:tc>
          <w:tcPr>
            <w:tcW w:w="2693" w:type="dxa"/>
            <w:noWrap/>
            <w:hideMark/>
          </w:tcPr>
          <w:p w14:paraId="761C8450" w14:textId="77777777" w:rsidR="006556D1" w:rsidRPr="006556D1" w:rsidRDefault="006556D1">
            <w:r w:rsidRPr="006556D1">
              <w:t>ST. CLOUD HOSPITAL</w:t>
            </w:r>
          </w:p>
        </w:tc>
        <w:tc>
          <w:tcPr>
            <w:tcW w:w="1615" w:type="dxa"/>
            <w:noWrap/>
            <w:hideMark/>
          </w:tcPr>
          <w:p w14:paraId="6F6DE56A" w14:textId="77777777" w:rsidR="006556D1" w:rsidRPr="006556D1" w:rsidRDefault="006556D1">
            <w:r w:rsidRPr="006556D1">
              <w:t>1406 N 6TH AVE</w:t>
            </w:r>
          </w:p>
        </w:tc>
        <w:tc>
          <w:tcPr>
            <w:tcW w:w="1018" w:type="dxa"/>
            <w:noWrap/>
            <w:hideMark/>
          </w:tcPr>
          <w:p w14:paraId="660708D8" w14:textId="77777777" w:rsidR="006556D1" w:rsidRPr="006556D1" w:rsidRDefault="006556D1">
            <w:r w:rsidRPr="006556D1">
              <w:t>SAINT CLOUD</w:t>
            </w:r>
          </w:p>
        </w:tc>
        <w:tc>
          <w:tcPr>
            <w:tcW w:w="905" w:type="dxa"/>
            <w:noWrap/>
            <w:hideMark/>
          </w:tcPr>
          <w:p w14:paraId="36EB31B1" w14:textId="77777777" w:rsidR="006556D1" w:rsidRPr="006556D1" w:rsidRDefault="006556D1">
            <w:r w:rsidRPr="006556D1">
              <w:t>STEARNS</w:t>
            </w:r>
          </w:p>
        </w:tc>
        <w:tc>
          <w:tcPr>
            <w:tcW w:w="680" w:type="dxa"/>
            <w:noWrap/>
            <w:hideMark/>
          </w:tcPr>
          <w:p w14:paraId="77DE2A5D" w14:textId="77777777" w:rsidR="006556D1" w:rsidRPr="006556D1" w:rsidRDefault="006556D1">
            <w:r w:rsidRPr="006556D1">
              <w:t>MN</w:t>
            </w:r>
          </w:p>
        </w:tc>
        <w:tc>
          <w:tcPr>
            <w:tcW w:w="816" w:type="dxa"/>
            <w:noWrap/>
            <w:hideMark/>
          </w:tcPr>
          <w:p w14:paraId="210C348A" w14:textId="77777777" w:rsidR="006556D1" w:rsidRPr="006556D1" w:rsidRDefault="006556D1">
            <w:r w:rsidRPr="006556D1">
              <w:t>56301</w:t>
            </w:r>
          </w:p>
        </w:tc>
      </w:tr>
      <w:tr w:rsidR="006556D1" w:rsidRPr="006556D1" w14:paraId="70C9171A" w14:textId="77777777" w:rsidTr="006556D1">
        <w:trPr>
          <w:trHeight w:val="225"/>
        </w:trPr>
        <w:tc>
          <w:tcPr>
            <w:tcW w:w="521" w:type="dxa"/>
            <w:noWrap/>
            <w:hideMark/>
          </w:tcPr>
          <w:p w14:paraId="2B6F85AC" w14:textId="77777777" w:rsidR="006556D1" w:rsidRPr="006556D1" w:rsidRDefault="006556D1">
            <w:r w:rsidRPr="006556D1">
              <w:lastRenderedPageBreak/>
              <w:t>240008</w:t>
            </w:r>
          </w:p>
        </w:tc>
        <w:tc>
          <w:tcPr>
            <w:tcW w:w="2693" w:type="dxa"/>
            <w:noWrap/>
            <w:hideMark/>
          </w:tcPr>
          <w:p w14:paraId="7067EE53" w14:textId="77777777" w:rsidR="006556D1" w:rsidRPr="006556D1" w:rsidRDefault="006556D1">
            <w:r w:rsidRPr="006556D1">
              <w:t>ST. ELIZABETH'S HOSPITAL</w:t>
            </w:r>
          </w:p>
        </w:tc>
        <w:tc>
          <w:tcPr>
            <w:tcW w:w="1615" w:type="dxa"/>
            <w:noWrap/>
            <w:hideMark/>
          </w:tcPr>
          <w:p w14:paraId="4587C291" w14:textId="77777777" w:rsidR="006556D1" w:rsidRPr="006556D1" w:rsidRDefault="006556D1">
            <w:r w:rsidRPr="006556D1">
              <w:t>1200 5TH GRAND BLVD LN</w:t>
            </w:r>
          </w:p>
        </w:tc>
        <w:tc>
          <w:tcPr>
            <w:tcW w:w="1018" w:type="dxa"/>
            <w:noWrap/>
            <w:hideMark/>
          </w:tcPr>
          <w:p w14:paraId="044001DB" w14:textId="77777777" w:rsidR="006556D1" w:rsidRPr="006556D1" w:rsidRDefault="006556D1">
            <w:r w:rsidRPr="006556D1">
              <w:t>WABASHA</w:t>
            </w:r>
          </w:p>
        </w:tc>
        <w:tc>
          <w:tcPr>
            <w:tcW w:w="905" w:type="dxa"/>
            <w:noWrap/>
            <w:hideMark/>
          </w:tcPr>
          <w:p w14:paraId="2693E57C" w14:textId="77777777" w:rsidR="006556D1" w:rsidRPr="006556D1" w:rsidRDefault="006556D1">
            <w:r w:rsidRPr="006556D1">
              <w:t>WABASHA</w:t>
            </w:r>
          </w:p>
        </w:tc>
        <w:tc>
          <w:tcPr>
            <w:tcW w:w="680" w:type="dxa"/>
            <w:noWrap/>
            <w:hideMark/>
          </w:tcPr>
          <w:p w14:paraId="12D77EFF" w14:textId="77777777" w:rsidR="006556D1" w:rsidRPr="006556D1" w:rsidRDefault="006556D1">
            <w:r w:rsidRPr="006556D1">
              <w:t>MN</w:t>
            </w:r>
          </w:p>
        </w:tc>
        <w:tc>
          <w:tcPr>
            <w:tcW w:w="816" w:type="dxa"/>
            <w:noWrap/>
            <w:hideMark/>
          </w:tcPr>
          <w:p w14:paraId="702FB1E8" w14:textId="77777777" w:rsidR="006556D1" w:rsidRPr="006556D1" w:rsidRDefault="006556D1">
            <w:r w:rsidRPr="006556D1">
              <w:t>55981</w:t>
            </w:r>
          </w:p>
        </w:tc>
      </w:tr>
      <w:tr w:rsidR="006556D1" w:rsidRPr="006556D1" w14:paraId="14449E8E" w14:textId="77777777" w:rsidTr="006556D1">
        <w:trPr>
          <w:trHeight w:val="225"/>
        </w:trPr>
        <w:tc>
          <w:tcPr>
            <w:tcW w:w="521" w:type="dxa"/>
            <w:noWrap/>
            <w:hideMark/>
          </w:tcPr>
          <w:p w14:paraId="6D882A2B" w14:textId="77777777" w:rsidR="006556D1" w:rsidRPr="006556D1" w:rsidRDefault="006556D1">
            <w:r w:rsidRPr="006556D1">
              <w:t>240104</w:t>
            </w:r>
          </w:p>
        </w:tc>
        <w:tc>
          <w:tcPr>
            <w:tcW w:w="2693" w:type="dxa"/>
            <w:noWrap/>
            <w:hideMark/>
          </w:tcPr>
          <w:p w14:paraId="1BC698DA" w14:textId="77777777" w:rsidR="006556D1" w:rsidRPr="006556D1" w:rsidRDefault="006556D1">
            <w:r w:rsidRPr="006556D1">
              <w:t>ST. FRANCIS REGIONAL MEDICAL CENTER - SHAKOPEE</w:t>
            </w:r>
          </w:p>
        </w:tc>
        <w:tc>
          <w:tcPr>
            <w:tcW w:w="1615" w:type="dxa"/>
            <w:noWrap/>
            <w:hideMark/>
          </w:tcPr>
          <w:p w14:paraId="0E057BC7" w14:textId="77777777" w:rsidR="006556D1" w:rsidRPr="006556D1" w:rsidRDefault="006556D1">
            <w:r w:rsidRPr="006556D1">
              <w:t>1455 FRANCIS ST</w:t>
            </w:r>
          </w:p>
        </w:tc>
        <w:tc>
          <w:tcPr>
            <w:tcW w:w="1018" w:type="dxa"/>
            <w:noWrap/>
            <w:hideMark/>
          </w:tcPr>
          <w:p w14:paraId="036A379F" w14:textId="77777777" w:rsidR="006556D1" w:rsidRPr="006556D1" w:rsidRDefault="006556D1">
            <w:r w:rsidRPr="006556D1">
              <w:t>SHAKOPEE</w:t>
            </w:r>
          </w:p>
        </w:tc>
        <w:tc>
          <w:tcPr>
            <w:tcW w:w="905" w:type="dxa"/>
            <w:noWrap/>
            <w:hideMark/>
          </w:tcPr>
          <w:p w14:paraId="1CE47654" w14:textId="77777777" w:rsidR="006556D1" w:rsidRPr="006556D1" w:rsidRDefault="006556D1">
            <w:r w:rsidRPr="006556D1">
              <w:t>SCOTT</w:t>
            </w:r>
          </w:p>
        </w:tc>
        <w:tc>
          <w:tcPr>
            <w:tcW w:w="680" w:type="dxa"/>
            <w:noWrap/>
            <w:hideMark/>
          </w:tcPr>
          <w:p w14:paraId="039C2466" w14:textId="77777777" w:rsidR="006556D1" w:rsidRPr="006556D1" w:rsidRDefault="006556D1">
            <w:r w:rsidRPr="006556D1">
              <w:t>MN</w:t>
            </w:r>
          </w:p>
        </w:tc>
        <w:tc>
          <w:tcPr>
            <w:tcW w:w="816" w:type="dxa"/>
            <w:noWrap/>
            <w:hideMark/>
          </w:tcPr>
          <w:p w14:paraId="182D1328" w14:textId="77777777" w:rsidR="006556D1" w:rsidRPr="006556D1" w:rsidRDefault="006556D1">
            <w:r w:rsidRPr="006556D1">
              <w:t>55379</w:t>
            </w:r>
          </w:p>
        </w:tc>
      </w:tr>
      <w:tr w:rsidR="006556D1" w:rsidRPr="006556D1" w14:paraId="605E662D" w14:textId="77777777" w:rsidTr="006556D1">
        <w:trPr>
          <w:trHeight w:val="225"/>
        </w:trPr>
        <w:tc>
          <w:tcPr>
            <w:tcW w:w="521" w:type="dxa"/>
            <w:noWrap/>
            <w:hideMark/>
          </w:tcPr>
          <w:p w14:paraId="278369D5" w14:textId="77777777" w:rsidR="006556D1" w:rsidRPr="006556D1" w:rsidRDefault="006556D1">
            <w:r w:rsidRPr="006556D1">
              <w:t>240063</w:t>
            </w:r>
          </w:p>
        </w:tc>
        <w:tc>
          <w:tcPr>
            <w:tcW w:w="2693" w:type="dxa"/>
            <w:noWrap/>
            <w:hideMark/>
          </w:tcPr>
          <w:p w14:paraId="777FC55A" w14:textId="77777777" w:rsidR="006556D1" w:rsidRPr="006556D1" w:rsidRDefault="006556D1">
            <w:r w:rsidRPr="006556D1">
              <w:t>ST. JOSEPH'S HOSPITAL - ST. PAUL</w:t>
            </w:r>
          </w:p>
        </w:tc>
        <w:tc>
          <w:tcPr>
            <w:tcW w:w="1615" w:type="dxa"/>
            <w:noWrap/>
            <w:hideMark/>
          </w:tcPr>
          <w:p w14:paraId="01A348CA" w14:textId="77777777" w:rsidR="006556D1" w:rsidRPr="006556D1" w:rsidRDefault="006556D1">
            <w:r w:rsidRPr="006556D1">
              <w:t>69 EXCHANGE ST E</w:t>
            </w:r>
          </w:p>
        </w:tc>
        <w:tc>
          <w:tcPr>
            <w:tcW w:w="1018" w:type="dxa"/>
            <w:noWrap/>
            <w:hideMark/>
          </w:tcPr>
          <w:p w14:paraId="702C2ABF" w14:textId="77777777" w:rsidR="006556D1" w:rsidRPr="006556D1" w:rsidRDefault="006556D1">
            <w:r w:rsidRPr="006556D1">
              <w:t>SAINT PAUL</w:t>
            </w:r>
          </w:p>
        </w:tc>
        <w:tc>
          <w:tcPr>
            <w:tcW w:w="905" w:type="dxa"/>
            <w:noWrap/>
            <w:hideMark/>
          </w:tcPr>
          <w:p w14:paraId="6970D886" w14:textId="77777777" w:rsidR="006556D1" w:rsidRPr="006556D1" w:rsidRDefault="006556D1">
            <w:r w:rsidRPr="006556D1">
              <w:t>RAMSEY</w:t>
            </w:r>
          </w:p>
        </w:tc>
        <w:tc>
          <w:tcPr>
            <w:tcW w:w="680" w:type="dxa"/>
            <w:noWrap/>
            <w:hideMark/>
          </w:tcPr>
          <w:p w14:paraId="292F6AB7" w14:textId="77777777" w:rsidR="006556D1" w:rsidRPr="006556D1" w:rsidRDefault="006556D1">
            <w:r w:rsidRPr="006556D1">
              <w:t>MN</w:t>
            </w:r>
          </w:p>
        </w:tc>
        <w:tc>
          <w:tcPr>
            <w:tcW w:w="816" w:type="dxa"/>
            <w:noWrap/>
            <w:hideMark/>
          </w:tcPr>
          <w:p w14:paraId="1B1DC6C0" w14:textId="77777777" w:rsidR="006556D1" w:rsidRPr="006556D1" w:rsidRDefault="006556D1">
            <w:r w:rsidRPr="006556D1">
              <w:t>55102</w:t>
            </w:r>
          </w:p>
        </w:tc>
      </w:tr>
      <w:tr w:rsidR="006556D1" w:rsidRPr="006556D1" w14:paraId="1879FD58" w14:textId="77777777" w:rsidTr="006556D1">
        <w:trPr>
          <w:trHeight w:val="225"/>
        </w:trPr>
        <w:tc>
          <w:tcPr>
            <w:tcW w:w="521" w:type="dxa"/>
            <w:noWrap/>
            <w:hideMark/>
          </w:tcPr>
          <w:p w14:paraId="2082AF8E" w14:textId="77777777" w:rsidR="006556D1" w:rsidRPr="006556D1" w:rsidRDefault="006556D1">
            <w:r w:rsidRPr="006556D1">
              <w:t>240047</w:t>
            </w:r>
          </w:p>
        </w:tc>
        <w:tc>
          <w:tcPr>
            <w:tcW w:w="2693" w:type="dxa"/>
            <w:noWrap/>
            <w:hideMark/>
          </w:tcPr>
          <w:p w14:paraId="5095A0F1" w14:textId="77777777" w:rsidR="006556D1" w:rsidRPr="006556D1" w:rsidRDefault="006556D1">
            <w:r w:rsidRPr="006556D1">
              <w:t>ST. LUKE'S HOSPITAL - DULUTH</w:t>
            </w:r>
          </w:p>
        </w:tc>
        <w:tc>
          <w:tcPr>
            <w:tcW w:w="1615" w:type="dxa"/>
            <w:noWrap/>
            <w:hideMark/>
          </w:tcPr>
          <w:p w14:paraId="606323E2" w14:textId="77777777" w:rsidR="006556D1" w:rsidRPr="006556D1" w:rsidRDefault="006556D1">
            <w:r w:rsidRPr="006556D1">
              <w:t>915 1ST ST E</w:t>
            </w:r>
          </w:p>
        </w:tc>
        <w:tc>
          <w:tcPr>
            <w:tcW w:w="1018" w:type="dxa"/>
            <w:noWrap/>
            <w:hideMark/>
          </w:tcPr>
          <w:p w14:paraId="56647502" w14:textId="77777777" w:rsidR="006556D1" w:rsidRPr="006556D1" w:rsidRDefault="006556D1">
            <w:r w:rsidRPr="006556D1">
              <w:t>DULUTH</w:t>
            </w:r>
          </w:p>
        </w:tc>
        <w:tc>
          <w:tcPr>
            <w:tcW w:w="905" w:type="dxa"/>
            <w:noWrap/>
            <w:hideMark/>
          </w:tcPr>
          <w:p w14:paraId="66E9BABF" w14:textId="77777777" w:rsidR="006556D1" w:rsidRPr="006556D1" w:rsidRDefault="006556D1">
            <w:r w:rsidRPr="006556D1">
              <w:t>ST LOUIS</w:t>
            </w:r>
          </w:p>
        </w:tc>
        <w:tc>
          <w:tcPr>
            <w:tcW w:w="680" w:type="dxa"/>
            <w:noWrap/>
            <w:hideMark/>
          </w:tcPr>
          <w:p w14:paraId="2FAE163E" w14:textId="77777777" w:rsidR="006556D1" w:rsidRPr="006556D1" w:rsidRDefault="006556D1">
            <w:r w:rsidRPr="006556D1">
              <w:t>MN</w:t>
            </w:r>
          </w:p>
        </w:tc>
        <w:tc>
          <w:tcPr>
            <w:tcW w:w="816" w:type="dxa"/>
            <w:noWrap/>
            <w:hideMark/>
          </w:tcPr>
          <w:p w14:paraId="44980EBB" w14:textId="77777777" w:rsidR="006556D1" w:rsidRPr="006556D1" w:rsidRDefault="006556D1">
            <w:r w:rsidRPr="006556D1">
              <w:t>55805</w:t>
            </w:r>
          </w:p>
        </w:tc>
      </w:tr>
      <w:tr w:rsidR="006556D1" w:rsidRPr="006556D1" w14:paraId="1CE54C78" w14:textId="77777777" w:rsidTr="006556D1">
        <w:trPr>
          <w:trHeight w:val="225"/>
        </w:trPr>
        <w:tc>
          <w:tcPr>
            <w:tcW w:w="521" w:type="dxa"/>
            <w:noWrap/>
            <w:hideMark/>
          </w:tcPr>
          <w:p w14:paraId="1AF8D18B" w14:textId="77777777" w:rsidR="006556D1" w:rsidRPr="006556D1" w:rsidRDefault="006556D1">
            <w:r w:rsidRPr="006556D1">
              <w:t>240087</w:t>
            </w:r>
          </w:p>
        </w:tc>
        <w:tc>
          <w:tcPr>
            <w:tcW w:w="2693" w:type="dxa"/>
            <w:noWrap/>
            <w:hideMark/>
          </w:tcPr>
          <w:p w14:paraId="568B7A4A" w14:textId="77777777" w:rsidR="006556D1" w:rsidRPr="006556D1" w:rsidRDefault="006556D1">
            <w:r w:rsidRPr="006556D1">
              <w:t>STEVENS COMMUNITY MEDICAL CENTER</w:t>
            </w:r>
          </w:p>
        </w:tc>
        <w:tc>
          <w:tcPr>
            <w:tcW w:w="1615" w:type="dxa"/>
            <w:noWrap/>
            <w:hideMark/>
          </w:tcPr>
          <w:p w14:paraId="76FD979D" w14:textId="77777777" w:rsidR="006556D1" w:rsidRPr="006556D1" w:rsidRDefault="006556D1">
            <w:r w:rsidRPr="006556D1">
              <w:t>400 E 1ST ST</w:t>
            </w:r>
          </w:p>
        </w:tc>
        <w:tc>
          <w:tcPr>
            <w:tcW w:w="1018" w:type="dxa"/>
            <w:noWrap/>
            <w:hideMark/>
          </w:tcPr>
          <w:p w14:paraId="79AE4ADB" w14:textId="77777777" w:rsidR="006556D1" w:rsidRPr="006556D1" w:rsidRDefault="006556D1">
            <w:r w:rsidRPr="006556D1">
              <w:t>MORRIS</w:t>
            </w:r>
          </w:p>
        </w:tc>
        <w:tc>
          <w:tcPr>
            <w:tcW w:w="905" w:type="dxa"/>
            <w:noWrap/>
            <w:hideMark/>
          </w:tcPr>
          <w:p w14:paraId="2E7AB842" w14:textId="77777777" w:rsidR="006556D1" w:rsidRPr="006556D1" w:rsidRDefault="006556D1">
            <w:r w:rsidRPr="006556D1">
              <w:t>STEVENS</w:t>
            </w:r>
          </w:p>
        </w:tc>
        <w:tc>
          <w:tcPr>
            <w:tcW w:w="680" w:type="dxa"/>
            <w:noWrap/>
            <w:hideMark/>
          </w:tcPr>
          <w:p w14:paraId="34FB89D4" w14:textId="77777777" w:rsidR="006556D1" w:rsidRPr="006556D1" w:rsidRDefault="006556D1">
            <w:r w:rsidRPr="006556D1">
              <w:t>MN</w:t>
            </w:r>
          </w:p>
        </w:tc>
        <w:tc>
          <w:tcPr>
            <w:tcW w:w="816" w:type="dxa"/>
            <w:noWrap/>
            <w:hideMark/>
          </w:tcPr>
          <w:p w14:paraId="30E3594A" w14:textId="77777777" w:rsidR="006556D1" w:rsidRPr="006556D1" w:rsidRDefault="006556D1">
            <w:r w:rsidRPr="006556D1">
              <w:t>56267</w:t>
            </w:r>
          </w:p>
        </w:tc>
      </w:tr>
      <w:tr w:rsidR="006556D1" w:rsidRPr="006556D1" w14:paraId="01701ACD" w14:textId="77777777" w:rsidTr="006556D1">
        <w:trPr>
          <w:trHeight w:val="225"/>
        </w:trPr>
        <w:tc>
          <w:tcPr>
            <w:tcW w:w="521" w:type="dxa"/>
            <w:noWrap/>
            <w:hideMark/>
          </w:tcPr>
          <w:p w14:paraId="23B3503E" w14:textId="77777777" w:rsidR="006556D1" w:rsidRPr="006556D1" w:rsidRDefault="006556D1">
            <w:r w:rsidRPr="006556D1">
              <w:t>240107</w:t>
            </w:r>
          </w:p>
        </w:tc>
        <w:tc>
          <w:tcPr>
            <w:tcW w:w="2693" w:type="dxa"/>
            <w:noWrap/>
            <w:hideMark/>
          </w:tcPr>
          <w:p w14:paraId="311A1A4A" w14:textId="77777777" w:rsidR="006556D1" w:rsidRPr="006556D1" w:rsidRDefault="006556D1">
            <w:r w:rsidRPr="006556D1">
              <w:t>SWIFT COUNTY- BENSON HOSPITAL</w:t>
            </w:r>
          </w:p>
        </w:tc>
        <w:tc>
          <w:tcPr>
            <w:tcW w:w="1615" w:type="dxa"/>
            <w:noWrap/>
            <w:hideMark/>
          </w:tcPr>
          <w:p w14:paraId="36BB60F2" w14:textId="77777777" w:rsidR="006556D1" w:rsidRPr="006556D1" w:rsidRDefault="006556D1">
            <w:r w:rsidRPr="006556D1">
              <w:t>1815 WISCONSIN AVE</w:t>
            </w:r>
          </w:p>
        </w:tc>
        <w:tc>
          <w:tcPr>
            <w:tcW w:w="1018" w:type="dxa"/>
            <w:noWrap/>
            <w:hideMark/>
          </w:tcPr>
          <w:p w14:paraId="4D82E2DA" w14:textId="77777777" w:rsidR="006556D1" w:rsidRPr="006556D1" w:rsidRDefault="006556D1">
            <w:r w:rsidRPr="006556D1">
              <w:t>BENSON</w:t>
            </w:r>
          </w:p>
        </w:tc>
        <w:tc>
          <w:tcPr>
            <w:tcW w:w="905" w:type="dxa"/>
            <w:noWrap/>
            <w:hideMark/>
          </w:tcPr>
          <w:p w14:paraId="3145B537" w14:textId="77777777" w:rsidR="006556D1" w:rsidRPr="006556D1" w:rsidRDefault="006556D1">
            <w:r w:rsidRPr="006556D1">
              <w:t>SWIFT</w:t>
            </w:r>
          </w:p>
        </w:tc>
        <w:tc>
          <w:tcPr>
            <w:tcW w:w="680" w:type="dxa"/>
            <w:noWrap/>
            <w:hideMark/>
          </w:tcPr>
          <w:p w14:paraId="5A45C7A9" w14:textId="77777777" w:rsidR="006556D1" w:rsidRPr="006556D1" w:rsidRDefault="006556D1">
            <w:r w:rsidRPr="006556D1">
              <w:t>MN</w:t>
            </w:r>
          </w:p>
        </w:tc>
        <w:tc>
          <w:tcPr>
            <w:tcW w:w="816" w:type="dxa"/>
            <w:noWrap/>
            <w:hideMark/>
          </w:tcPr>
          <w:p w14:paraId="42097F94" w14:textId="77777777" w:rsidR="006556D1" w:rsidRPr="006556D1" w:rsidRDefault="006556D1">
            <w:r w:rsidRPr="006556D1">
              <w:t>56215</w:t>
            </w:r>
          </w:p>
        </w:tc>
      </w:tr>
      <w:tr w:rsidR="006556D1" w:rsidRPr="006556D1" w14:paraId="485579AE" w14:textId="77777777" w:rsidTr="006556D1">
        <w:trPr>
          <w:trHeight w:val="225"/>
        </w:trPr>
        <w:tc>
          <w:tcPr>
            <w:tcW w:w="521" w:type="dxa"/>
            <w:noWrap/>
            <w:hideMark/>
          </w:tcPr>
          <w:p w14:paraId="44C0C945" w14:textId="77777777" w:rsidR="006556D1" w:rsidRPr="006556D1" w:rsidRDefault="006556D1">
            <w:r w:rsidRPr="006556D1">
              <w:t>240005</w:t>
            </w:r>
          </w:p>
        </w:tc>
        <w:tc>
          <w:tcPr>
            <w:tcW w:w="2693" w:type="dxa"/>
            <w:noWrap/>
            <w:hideMark/>
          </w:tcPr>
          <w:p w14:paraId="32F628A5" w14:textId="77777777" w:rsidR="006556D1" w:rsidRPr="006556D1" w:rsidRDefault="006556D1">
            <w:r w:rsidRPr="006556D1">
              <w:t>TWO TWELVE MEDICAL CENTER</w:t>
            </w:r>
          </w:p>
        </w:tc>
        <w:tc>
          <w:tcPr>
            <w:tcW w:w="1615" w:type="dxa"/>
            <w:noWrap/>
            <w:hideMark/>
          </w:tcPr>
          <w:p w14:paraId="2211BD99" w14:textId="77777777" w:rsidR="006556D1" w:rsidRPr="006556D1" w:rsidRDefault="006556D1">
            <w:r w:rsidRPr="006556D1">
              <w:t>111 HUNDERMARK RD</w:t>
            </w:r>
          </w:p>
        </w:tc>
        <w:tc>
          <w:tcPr>
            <w:tcW w:w="1018" w:type="dxa"/>
            <w:noWrap/>
            <w:hideMark/>
          </w:tcPr>
          <w:p w14:paraId="1DA35E84" w14:textId="77777777" w:rsidR="006556D1" w:rsidRPr="006556D1" w:rsidRDefault="006556D1">
            <w:r w:rsidRPr="006556D1">
              <w:t>CHASKA</w:t>
            </w:r>
          </w:p>
        </w:tc>
        <w:tc>
          <w:tcPr>
            <w:tcW w:w="905" w:type="dxa"/>
            <w:noWrap/>
            <w:hideMark/>
          </w:tcPr>
          <w:p w14:paraId="1F6DAFD1" w14:textId="77777777" w:rsidR="006556D1" w:rsidRPr="006556D1" w:rsidRDefault="006556D1">
            <w:r w:rsidRPr="006556D1">
              <w:t>CARVER</w:t>
            </w:r>
          </w:p>
        </w:tc>
        <w:tc>
          <w:tcPr>
            <w:tcW w:w="680" w:type="dxa"/>
            <w:noWrap/>
            <w:hideMark/>
          </w:tcPr>
          <w:p w14:paraId="4DFEB1CD" w14:textId="77777777" w:rsidR="006556D1" w:rsidRPr="006556D1" w:rsidRDefault="006556D1">
            <w:r w:rsidRPr="006556D1">
              <w:t>MN</w:t>
            </w:r>
          </w:p>
        </w:tc>
        <w:tc>
          <w:tcPr>
            <w:tcW w:w="816" w:type="dxa"/>
            <w:noWrap/>
            <w:hideMark/>
          </w:tcPr>
          <w:p w14:paraId="3EF7ED40" w14:textId="77777777" w:rsidR="006556D1" w:rsidRPr="006556D1" w:rsidRDefault="006556D1">
            <w:r w:rsidRPr="006556D1">
              <w:t>55318</w:t>
            </w:r>
          </w:p>
        </w:tc>
      </w:tr>
      <w:tr w:rsidR="006556D1" w:rsidRPr="006556D1" w14:paraId="04818071" w14:textId="77777777" w:rsidTr="006556D1">
        <w:trPr>
          <w:trHeight w:val="225"/>
        </w:trPr>
        <w:tc>
          <w:tcPr>
            <w:tcW w:w="521" w:type="dxa"/>
            <w:noWrap/>
            <w:hideMark/>
          </w:tcPr>
          <w:p w14:paraId="1229E25A" w14:textId="77777777" w:rsidR="006556D1" w:rsidRPr="006556D1" w:rsidRDefault="006556D1">
            <w:r w:rsidRPr="006556D1">
              <w:t>240162</w:t>
            </w:r>
          </w:p>
        </w:tc>
        <w:tc>
          <w:tcPr>
            <w:tcW w:w="2693" w:type="dxa"/>
            <w:noWrap/>
            <w:hideMark/>
          </w:tcPr>
          <w:p w14:paraId="6BDD5DE0" w14:textId="77777777" w:rsidR="006556D1" w:rsidRPr="006556D1" w:rsidRDefault="006556D1">
            <w:r w:rsidRPr="006556D1">
              <w:t>UNITED HOSPITAL - BLUE EARTH</w:t>
            </w:r>
          </w:p>
        </w:tc>
        <w:tc>
          <w:tcPr>
            <w:tcW w:w="1615" w:type="dxa"/>
            <w:noWrap/>
            <w:hideMark/>
          </w:tcPr>
          <w:p w14:paraId="63810EBD" w14:textId="77777777" w:rsidR="006556D1" w:rsidRPr="006556D1" w:rsidRDefault="006556D1">
            <w:r w:rsidRPr="006556D1">
              <w:t>515 S MOORE ST</w:t>
            </w:r>
          </w:p>
        </w:tc>
        <w:tc>
          <w:tcPr>
            <w:tcW w:w="1018" w:type="dxa"/>
            <w:noWrap/>
            <w:hideMark/>
          </w:tcPr>
          <w:p w14:paraId="691F53A8" w14:textId="77777777" w:rsidR="006556D1" w:rsidRPr="006556D1" w:rsidRDefault="006556D1">
            <w:r w:rsidRPr="006556D1">
              <w:t>BLUE EARTH</w:t>
            </w:r>
          </w:p>
        </w:tc>
        <w:tc>
          <w:tcPr>
            <w:tcW w:w="905" w:type="dxa"/>
            <w:noWrap/>
            <w:hideMark/>
          </w:tcPr>
          <w:p w14:paraId="71D93C8E" w14:textId="77777777" w:rsidR="006556D1" w:rsidRPr="006556D1" w:rsidRDefault="006556D1">
            <w:r w:rsidRPr="006556D1">
              <w:t>FARIBAULT</w:t>
            </w:r>
          </w:p>
        </w:tc>
        <w:tc>
          <w:tcPr>
            <w:tcW w:w="680" w:type="dxa"/>
            <w:noWrap/>
            <w:hideMark/>
          </w:tcPr>
          <w:p w14:paraId="35F4FC56" w14:textId="77777777" w:rsidR="006556D1" w:rsidRPr="006556D1" w:rsidRDefault="006556D1">
            <w:r w:rsidRPr="006556D1">
              <w:t>MN</w:t>
            </w:r>
          </w:p>
        </w:tc>
        <w:tc>
          <w:tcPr>
            <w:tcW w:w="816" w:type="dxa"/>
            <w:noWrap/>
            <w:hideMark/>
          </w:tcPr>
          <w:p w14:paraId="128146B0" w14:textId="77777777" w:rsidR="006556D1" w:rsidRPr="006556D1" w:rsidRDefault="006556D1">
            <w:r w:rsidRPr="006556D1">
              <w:t>56013</w:t>
            </w:r>
          </w:p>
        </w:tc>
      </w:tr>
      <w:tr w:rsidR="006556D1" w:rsidRPr="006556D1" w14:paraId="1FF8598A" w14:textId="77777777" w:rsidTr="006556D1">
        <w:trPr>
          <w:trHeight w:val="225"/>
        </w:trPr>
        <w:tc>
          <w:tcPr>
            <w:tcW w:w="521" w:type="dxa"/>
            <w:noWrap/>
            <w:hideMark/>
          </w:tcPr>
          <w:p w14:paraId="772932DC" w14:textId="77777777" w:rsidR="006556D1" w:rsidRPr="006556D1" w:rsidRDefault="006556D1">
            <w:r w:rsidRPr="006556D1">
              <w:t>240038</w:t>
            </w:r>
          </w:p>
        </w:tc>
        <w:tc>
          <w:tcPr>
            <w:tcW w:w="2693" w:type="dxa"/>
            <w:noWrap/>
            <w:hideMark/>
          </w:tcPr>
          <w:p w14:paraId="02910A87" w14:textId="77777777" w:rsidR="006556D1" w:rsidRPr="006556D1" w:rsidRDefault="006556D1">
            <w:r w:rsidRPr="006556D1">
              <w:t>UNITED HOSPITAL - ST. PAUL</w:t>
            </w:r>
          </w:p>
        </w:tc>
        <w:tc>
          <w:tcPr>
            <w:tcW w:w="1615" w:type="dxa"/>
            <w:noWrap/>
            <w:hideMark/>
          </w:tcPr>
          <w:p w14:paraId="6535AC71" w14:textId="77777777" w:rsidR="006556D1" w:rsidRPr="006556D1" w:rsidRDefault="006556D1">
            <w:r w:rsidRPr="006556D1">
              <w:t>333 SMITH AVE N</w:t>
            </w:r>
          </w:p>
        </w:tc>
        <w:tc>
          <w:tcPr>
            <w:tcW w:w="1018" w:type="dxa"/>
            <w:noWrap/>
            <w:hideMark/>
          </w:tcPr>
          <w:p w14:paraId="57254D5B" w14:textId="77777777" w:rsidR="006556D1" w:rsidRPr="006556D1" w:rsidRDefault="006556D1">
            <w:r w:rsidRPr="006556D1">
              <w:t>ST PAUL</w:t>
            </w:r>
          </w:p>
        </w:tc>
        <w:tc>
          <w:tcPr>
            <w:tcW w:w="905" w:type="dxa"/>
            <w:noWrap/>
            <w:hideMark/>
          </w:tcPr>
          <w:p w14:paraId="4D1581E3" w14:textId="77777777" w:rsidR="006556D1" w:rsidRPr="006556D1" w:rsidRDefault="006556D1">
            <w:r w:rsidRPr="006556D1">
              <w:t>RAMSEY</w:t>
            </w:r>
          </w:p>
        </w:tc>
        <w:tc>
          <w:tcPr>
            <w:tcW w:w="680" w:type="dxa"/>
            <w:noWrap/>
            <w:hideMark/>
          </w:tcPr>
          <w:p w14:paraId="4D24B589" w14:textId="77777777" w:rsidR="006556D1" w:rsidRPr="006556D1" w:rsidRDefault="006556D1">
            <w:r w:rsidRPr="006556D1">
              <w:t>MN</w:t>
            </w:r>
          </w:p>
        </w:tc>
        <w:tc>
          <w:tcPr>
            <w:tcW w:w="816" w:type="dxa"/>
            <w:noWrap/>
            <w:hideMark/>
          </w:tcPr>
          <w:p w14:paraId="14551AF8" w14:textId="77777777" w:rsidR="006556D1" w:rsidRPr="006556D1" w:rsidRDefault="006556D1">
            <w:r w:rsidRPr="006556D1">
              <w:t>55102</w:t>
            </w:r>
          </w:p>
        </w:tc>
      </w:tr>
      <w:tr w:rsidR="006556D1" w:rsidRPr="006556D1" w14:paraId="78DF6A65" w14:textId="77777777" w:rsidTr="006556D1">
        <w:trPr>
          <w:trHeight w:val="225"/>
        </w:trPr>
        <w:tc>
          <w:tcPr>
            <w:tcW w:w="521" w:type="dxa"/>
            <w:noWrap/>
            <w:hideMark/>
          </w:tcPr>
          <w:p w14:paraId="158FB483" w14:textId="77777777" w:rsidR="006556D1" w:rsidRPr="006556D1" w:rsidRDefault="006556D1">
            <w:r w:rsidRPr="006556D1">
              <w:t>240132</w:t>
            </w:r>
          </w:p>
        </w:tc>
        <w:tc>
          <w:tcPr>
            <w:tcW w:w="2693" w:type="dxa"/>
            <w:noWrap/>
            <w:hideMark/>
          </w:tcPr>
          <w:p w14:paraId="450CD3F7" w14:textId="77777777" w:rsidR="006556D1" w:rsidRPr="006556D1" w:rsidRDefault="006556D1">
            <w:r w:rsidRPr="006556D1">
              <w:t>UNITY HOSPITAL - FRIDLEY</w:t>
            </w:r>
          </w:p>
        </w:tc>
        <w:tc>
          <w:tcPr>
            <w:tcW w:w="1615" w:type="dxa"/>
            <w:noWrap/>
            <w:hideMark/>
          </w:tcPr>
          <w:p w14:paraId="7EE0E6F7" w14:textId="77777777" w:rsidR="006556D1" w:rsidRPr="006556D1" w:rsidRDefault="006556D1">
            <w:r w:rsidRPr="006556D1">
              <w:t>550 OSBORNE RD NE</w:t>
            </w:r>
          </w:p>
        </w:tc>
        <w:tc>
          <w:tcPr>
            <w:tcW w:w="1018" w:type="dxa"/>
            <w:noWrap/>
            <w:hideMark/>
          </w:tcPr>
          <w:p w14:paraId="150999BA" w14:textId="77777777" w:rsidR="006556D1" w:rsidRPr="006556D1" w:rsidRDefault="006556D1">
            <w:r w:rsidRPr="006556D1">
              <w:t>FRIDLEY</w:t>
            </w:r>
          </w:p>
        </w:tc>
        <w:tc>
          <w:tcPr>
            <w:tcW w:w="905" w:type="dxa"/>
            <w:noWrap/>
            <w:hideMark/>
          </w:tcPr>
          <w:p w14:paraId="2C5B421F" w14:textId="77777777" w:rsidR="006556D1" w:rsidRPr="006556D1" w:rsidRDefault="006556D1">
            <w:r w:rsidRPr="006556D1">
              <w:t>ANOKA</w:t>
            </w:r>
          </w:p>
        </w:tc>
        <w:tc>
          <w:tcPr>
            <w:tcW w:w="680" w:type="dxa"/>
            <w:noWrap/>
            <w:hideMark/>
          </w:tcPr>
          <w:p w14:paraId="44047907" w14:textId="77777777" w:rsidR="006556D1" w:rsidRPr="006556D1" w:rsidRDefault="006556D1">
            <w:r w:rsidRPr="006556D1">
              <w:t>MN</w:t>
            </w:r>
          </w:p>
        </w:tc>
        <w:tc>
          <w:tcPr>
            <w:tcW w:w="816" w:type="dxa"/>
            <w:noWrap/>
            <w:hideMark/>
          </w:tcPr>
          <w:p w14:paraId="7AA3CC3E" w14:textId="77777777" w:rsidR="006556D1" w:rsidRPr="006556D1" w:rsidRDefault="006556D1">
            <w:r w:rsidRPr="006556D1">
              <w:t>55432</w:t>
            </w:r>
          </w:p>
        </w:tc>
      </w:tr>
      <w:tr w:rsidR="006556D1" w:rsidRPr="006556D1" w14:paraId="5FD1BDB7" w14:textId="77777777" w:rsidTr="006556D1">
        <w:trPr>
          <w:trHeight w:val="225"/>
        </w:trPr>
        <w:tc>
          <w:tcPr>
            <w:tcW w:w="521" w:type="dxa"/>
            <w:noWrap/>
            <w:hideMark/>
          </w:tcPr>
          <w:p w14:paraId="2E0198E8" w14:textId="77777777" w:rsidR="006556D1" w:rsidRPr="006556D1" w:rsidRDefault="006556D1">
            <w:r w:rsidRPr="006556D1">
              <w:t>000902</w:t>
            </w:r>
          </w:p>
        </w:tc>
        <w:tc>
          <w:tcPr>
            <w:tcW w:w="2693" w:type="dxa"/>
            <w:noWrap/>
            <w:hideMark/>
          </w:tcPr>
          <w:p w14:paraId="0E53CBA2" w14:textId="77777777" w:rsidR="006556D1" w:rsidRPr="006556D1" w:rsidRDefault="006556D1">
            <w:r w:rsidRPr="006556D1">
              <w:t>VA MEDICAL CENTER - FORT SNELLING</w:t>
            </w:r>
          </w:p>
        </w:tc>
        <w:tc>
          <w:tcPr>
            <w:tcW w:w="1615" w:type="dxa"/>
            <w:noWrap/>
            <w:hideMark/>
          </w:tcPr>
          <w:p w14:paraId="085BA586" w14:textId="77777777" w:rsidR="006556D1" w:rsidRPr="006556D1" w:rsidRDefault="006556D1">
            <w:r w:rsidRPr="006556D1">
              <w:t>1 VETERANS DR</w:t>
            </w:r>
          </w:p>
        </w:tc>
        <w:tc>
          <w:tcPr>
            <w:tcW w:w="1018" w:type="dxa"/>
            <w:noWrap/>
            <w:hideMark/>
          </w:tcPr>
          <w:p w14:paraId="3EE9C5D2" w14:textId="77777777" w:rsidR="006556D1" w:rsidRPr="006556D1" w:rsidRDefault="006556D1">
            <w:r w:rsidRPr="006556D1">
              <w:t>FORT SNELLING UNORG.</w:t>
            </w:r>
          </w:p>
        </w:tc>
        <w:tc>
          <w:tcPr>
            <w:tcW w:w="905" w:type="dxa"/>
            <w:noWrap/>
            <w:hideMark/>
          </w:tcPr>
          <w:p w14:paraId="2956CF59" w14:textId="77777777" w:rsidR="006556D1" w:rsidRPr="006556D1" w:rsidRDefault="006556D1">
            <w:r w:rsidRPr="006556D1">
              <w:t>HENNEPIN</w:t>
            </w:r>
          </w:p>
        </w:tc>
        <w:tc>
          <w:tcPr>
            <w:tcW w:w="680" w:type="dxa"/>
            <w:noWrap/>
            <w:hideMark/>
          </w:tcPr>
          <w:p w14:paraId="025D5CCE" w14:textId="77777777" w:rsidR="006556D1" w:rsidRPr="006556D1" w:rsidRDefault="006556D1">
            <w:r w:rsidRPr="006556D1">
              <w:t>MN</w:t>
            </w:r>
          </w:p>
        </w:tc>
        <w:tc>
          <w:tcPr>
            <w:tcW w:w="816" w:type="dxa"/>
            <w:noWrap/>
            <w:hideMark/>
          </w:tcPr>
          <w:p w14:paraId="52BE0BA6" w14:textId="77777777" w:rsidR="006556D1" w:rsidRPr="006556D1" w:rsidRDefault="006556D1">
            <w:r w:rsidRPr="006556D1">
              <w:t>55417</w:t>
            </w:r>
          </w:p>
        </w:tc>
      </w:tr>
      <w:tr w:rsidR="006556D1" w:rsidRPr="006556D1" w14:paraId="577F283F" w14:textId="77777777" w:rsidTr="006556D1">
        <w:trPr>
          <w:trHeight w:val="225"/>
        </w:trPr>
        <w:tc>
          <w:tcPr>
            <w:tcW w:w="521" w:type="dxa"/>
            <w:noWrap/>
            <w:hideMark/>
          </w:tcPr>
          <w:p w14:paraId="0C68013B" w14:textId="77777777" w:rsidR="006556D1" w:rsidRPr="006556D1" w:rsidRDefault="006556D1">
            <w:r w:rsidRPr="006556D1">
              <w:t>000903</w:t>
            </w:r>
          </w:p>
        </w:tc>
        <w:tc>
          <w:tcPr>
            <w:tcW w:w="2693" w:type="dxa"/>
            <w:noWrap/>
            <w:hideMark/>
          </w:tcPr>
          <w:p w14:paraId="0D03EF8E" w14:textId="77777777" w:rsidR="006556D1" w:rsidRPr="006556D1" w:rsidRDefault="006556D1">
            <w:r w:rsidRPr="006556D1">
              <w:t>VA MEDICAL CENTER - ST. CLOUD</w:t>
            </w:r>
          </w:p>
        </w:tc>
        <w:tc>
          <w:tcPr>
            <w:tcW w:w="1615" w:type="dxa"/>
            <w:noWrap/>
            <w:hideMark/>
          </w:tcPr>
          <w:p w14:paraId="7401D8A9" w14:textId="77777777" w:rsidR="006556D1" w:rsidRPr="006556D1" w:rsidRDefault="006556D1">
            <w:r w:rsidRPr="006556D1">
              <w:t>4801 VETERANS DRIVE</w:t>
            </w:r>
          </w:p>
        </w:tc>
        <w:tc>
          <w:tcPr>
            <w:tcW w:w="1018" w:type="dxa"/>
            <w:noWrap/>
            <w:hideMark/>
          </w:tcPr>
          <w:p w14:paraId="05E1BFE9" w14:textId="77777777" w:rsidR="006556D1" w:rsidRPr="006556D1" w:rsidRDefault="006556D1">
            <w:r w:rsidRPr="006556D1">
              <w:t>ST. CLOUD</w:t>
            </w:r>
          </w:p>
        </w:tc>
        <w:tc>
          <w:tcPr>
            <w:tcW w:w="905" w:type="dxa"/>
            <w:noWrap/>
            <w:hideMark/>
          </w:tcPr>
          <w:p w14:paraId="408C1281" w14:textId="77777777" w:rsidR="006556D1" w:rsidRPr="006556D1" w:rsidRDefault="006556D1">
            <w:r w:rsidRPr="006556D1">
              <w:t>STEARNS</w:t>
            </w:r>
          </w:p>
        </w:tc>
        <w:tc>
          <w:tcPr>
            <w:tcW w:w="680" w:type="dxa"/>
            <w:noWrap/>
            <w:hideMark/>
          </w:tcPr>
          <w:p w14:paraId="58AEB5EE" w14:textId="77777777" w:rsidR="006556D1" w:rsidRPr="006556D1" w:rsidRDefault="006556D1">
            <w:r w:rsidRPr="006556D1">
              <w:t>MN</w:t>
            </w:r>
          </w:p>
        </w:tc>
        <w:tc>
          <w:tcPr>
            <w:tcW w:w="816" w:type="dxa"/>
            <w:noWrap/>
            <w:hideMark/>
          </w:tcPr>
          <w:p w14:paraId="418647D9" w14:textId="77777777" w:rsidR="006556D1" w:rsidRPr="006556D1" w:rsidRDefault="006556D1">
            <w:r w:rsidRPr="006556D1">
              <w:t>56303</w:t>
            </w:r>
          </w:p>
        </w:tc>
      </w:tr>
      <w:tr w:rsidR="006556D1" w:rsidRPr="006556D1" w14:paraId="1607A0A1" w14:textId="77777777" w:rsidTr="006556D1">
        <w:trPr>
          <w:trHeight w:val="225"/>
        </w:trPr>
        <w:tc>
          <w:tcPr>
            <w:tcW w:w="521" w:type="dxa"/>
            <w:noWrap/>
            <w:hideMark/>
          </w:tcPr>
          <w:p w14:paraId="4437DF9D" w14:textId="77777777" w:rsidR="006556D1" w:rsidRPr="006556D1" w:rsidRDefault="006556D1">
            <w:r w:rsidRPr="006556D1">
              <w:t>240152</w:t>
            </w:r>
          </w:p>
        </w:tc>
        <w:tc>
          <w:tcPr>
            <w:tcW w:w="2693" w:type="dxa"/>
            <w:noWrap/>
            <w:hideMark/>
          </w:tcPr>
          <w:p w14:paraId="2E8A6500" w14:textId="77777777" w:rsidR="006556D1" w:rsidRPr="006556D1" w:rsidRDefault="006556D1">
            <w:r w:rsidRPr="006556D1">
              <w:t>WELIA HEALTH MEDICAL CENTER - MORA</w:t>
            </w:r>
          </w:p>
        </w:tc>
        <w:tc>
          <w:tcPr>
            <w:tcW w:w="1615" w:type="dxa"/>
            <w:noWrap/>
            <w:hideMark/>
          </w:tcPr>
          <w:p w14:paraId="66798C1B" w14:textId="77777777" w:rsidR="006556D1" w:rsidRPr="006556D1" w:rsidRDefault="006556D1">
            <w:r w:rsidRPr="006556D1">
              <w:t>301 HIGHWAY 65 S</w:t>
            </w:r>
          </w:p>
        </w:tc>
        <w:tc>
          <w:tcPr>
            <w:tcW w:w="1018" w:type="dxa"/>
            <w:noWrap/>
            <w:hideMark/>
          </w:tcPr>
          <w:p w14:paraId="6000E204" w14:textId="77777777" w:rsidR="006556D1" w:rsidRPr="006556D1" w:rsidRDefault="006556D1">
            <w:r w:rsidRPr="006556D1">
              <w:t>MORA</w:t>
            </w:r>
          </w:p>
        </w:tc>
        <w:tc>
          <w:tcPr>
            <w:tcW w:w="905" w:type="dxa"/>
            <w:noWrap/>
            <w:hideMark/>
          </w:tcPr>
          <w:p w14:paraId="1CEB971C" w14:textId="77777777" w:rsidR="006556D1" w:rsidRPr="006556D1" w:rsidRDefault="006556D1">
            <w:r w:rsidRPr="006556D1">
              <w:t>KANABEC</w:t>
            </w:r>
          </w:p>
        </w:tc>
        <w:tc>
          <w:tcPr>
            <w:tcW w:w="680" w:type="dxa"/>
            <w:noWrap/>
            <w:hideMark/>
          </w:tcPr>
          <w:p w14:paraId="1510D6FB" w14:textId="77777777" w:rsidR="006556D1" w:rsidRPr="006556D1" w:rsidRDefault="006556D1">
            <w:r w:rsidRPr="006556D1">
              <w:t>MN</w:t>
            </w:r>
          </w:p>
        </w:tc>
        <w:tc>
          <w:tcPr>
            <w:tcW w:w="816" w:type="dxa"/>
            <w:noWrap/>
            <w:hideMark/>
          </w:tcPr>
          <w:p w14:paraId="42140B70" w14:textId="77777777" w:rsidR="006556D1" w:rsidRPr="006556D1" w:rsidRDefault="006556D1">
            <w:r w:rsidRPr="006556D1">
              <w:t>55051</w:t>
            </w:r>
          </w:p>
        </w:tc>
      </w:tr>
      <w:tr w:rsidR="006556D1" w:rsidRPr="006556D1" w14:paraId="7518664B" w14:textId="77777777" w:rsidTr="006556D1">
        <w:trPr>
          <w:trHeight w:val="225"/>
        </w:trPr>
        <w:tc>
          <w:tcPr>
            <w:tcW w:w="521" w:type="dxa"/>
            <w:noWrap/>
            <w:hideMark/>
          </w:tcPr>
          <w:p w14:paraId="3DAA0B44" w14:textId="77777777" w:rsidR="006556D1" w:rsidRPr="006556D1" w:rsidRDefault="006556D1">
            <w:r w:rsidRPr="006556D1">
              <w:lastRenderedPageBreak/>
              <w:t>244005</w:t>
            </w:r>
          </w:p>
        </w:tc>
        <w:tc>
          <w:tcPr>
            <w:tcW w:w="2693" w:type="dxa"/>
            <w:noWrap/>
            <w:hideMark/>
          </w:tcPr>
          <w:p w14:paraId="3F7F142F" w14:textId="77777777" w:rsidR="006556D1" w:rsidRPr="006556D1" w:rsidRDefault="006556D1">
            <w:r w:rsidRPr="006556D1">
              <w:t>WILLMAR REGIONAL TREATMENT CENTER</w:t>
            </w:r>
          </w:p>
        </w:tc>
        <w:tc>
          <w:tcPr>
            <w:tcW w:w="1615" w:type="dxa"/>
            <w:noWrap/>
            <w:hideMark/>
          </w:tcPr>
          <w:p w14:paraId="7B62667B" w14:textId="77777777" w:rsidR="006556D1" w:rsidRPr="006556D1" w:rsidRDefault="006556D1">
            <w:r w:rsidRPr="006556D1">
              <w:t>N HWY 71 PO BOX 1128</w:t>
            </w:r>
          </w:p>
        </w:tc>
        <w:tc>
          <w:tcPr>
            <w:tcW w:w="1018" w:type="dxa"/>
            <w:noWrap/>
            <w:hideMark/>
          </w:tcPr>
          <w:p w14:paraId="0902801D" w14:textId="77777777" w:rsidR="006556D1" w:rsidRPr="006556D1" w:rsidRDefault="006556D1">
            <w:r w:rsidRPr="006556D1">
              <w:t>WILLMAR</w:t>
            </w:r>
          </w:p>
        </w:tc>
        <w:tc>
          <w:tcPr>
            <w:tcW w:w="905" w:type="dxa"/>
            <w:noWrap/>
            <w:hideMark/>
          </w:tcPr>
          <w:p w14:paraId="3FF97CBA" w14:textId="77777777" w:rsidR="006556D1" w:rsidRPr="006556D1" w:rsidRDefault="006556D1">
            <w:r w:rsidRPr="006556D1">
              <w:t>KANDIYOHI</w:t>
            </w:r>
          </w:p>
        </w:tc>
        <w:tc>
          <w:tcPr>
            <w:tcW w:w="680" w:type="dxa"/>
            <w:noWrap/>
            <w:hideMark/>
          </w:tcPr>
          <w:p w14:paraId="6132BB24" w14:textId="77777777" w:rsidR="006556D1" w:rsidRPr="006556D1" w:rsidRDefault="006556D1">
            <w:r w:rsidRPr="006556D1">
              <w:t>MN</w:t>
            </w:r>
          </w:p>
        </w:tc>
        <w:tc>
          <w:tcPr>
            <w:tcW w:w="816" w:type="dxa"/>
            <w:noWrap/>
            <w:hideMark/>
          </w:tcPr>
          <w:p w14:paraId="72425088" w14:textId="77777777" w:rsidR="006556D1" w:rsidRPr="006556D1" w:rsidRDefault="006556D1">
            <w:r w:rsidRPr="006556D1">
              <w:t>56201</w:t>
            </w:r>
          </w:p>
        </w:tc>
      </w:tr>
      <w:tr w:rsidR="006556D1" w:rsidRPr="006556D1" w14:paraId="55A07EFC" w14:textId="77777777" w:rsidTr="006556D1">
        <w:trPr>
          <w:trHeight w:val="225"/>
        </w:trPr>
        <w:tc>
          <w:tcPr>
            <w:tcW w:w="521" w:type="dxa"/>
            <w:noWrap/>
            <w:hideMark/>
          </w:tcPr>
          <w:p w14:paraId="441932DF" w14:textId="77777777" w:rsidR="006556D1" w:rsidRPr="006556D1" w:rsidRDefault="006556D1">
            <w:r w:rsidRPr="006556D1">
              <w:t>240171</w:t>
            </w:r>
          </w:p>
        </w:tc>
        <w:tc>
          <w:tcPr>
            <w:tcW w:w="2693" w:type="dxa"/>
            <w:noWrap/>
            <w:hideMark/>
          </w:tcPr>
          <w:p w14:paraId="15C176F2" w14:textId="77777777" w:rsidR="006556D1" w:rsidRPr="006556D1" w:rsidRDefault="006556D1">
            <w:r w:rsidRPr="006556D1">
              <w:t>WINDOM AREA HOSPITAL</w:t>
            </w:r>
          </w:p>
        </w:tc>
        <w:tc>
          <w:tcPr>
            <w:tcW w:w="1615" w:type="dxa"/>
            <w:noWrap/>
            <w:hideMark/>
          </w:tcPr>
          <w:p w14:paraId="35E6343B" w14:textId="77777777" w:rsidR="006556D1" w:rsidRPr="006556D1" w:rsidRDefault="006556D1">
            <w:r w:rsidRPr="006556D1">
              <w:t>HWY 60 AND 71 NORTH</w:t>
            </w:r>
          </w:p>
        </w:tc>
        <w:tc>
          <w:tcPr>
            <w:tcW w:w="1018" w:type="dxa"/>
            <w:noWrap/>
            <w:hideMark/>
          </w:tcPr>
          <w:p w14:paraId="5B6E8BC1" w14:textId="77777777" w:rsidR="006556D1" w:rsidRPr="006556D1" w:rsidRDefault="006556D1">
            <w:r w:rsidRPr="006556D1">
              <w:t>WINDOM</w:t>
            </w:r>
          </w:p>
        </w:tc>
        <w:tc>
          <w:tcPr>
            <w:tcW w:w="905" w:type="dxa"/>
            <w:noWrap/>
            <w:hideMark/>
          </w:tcPr>
          <w:p w14:paraId="3AF46087" w14:textId="77777777" w:rsidR="006556D1" w:rsidRPr="006556D1" w:rsidRDefault="006556D1">
            <w:r w:rsidRPr="006556D1">
              <w:t>COTTONWOOD</w:t>
            </w:r>
          </w:p>
        </w:tc>
        <w:tc>
          <w:tcPr>
            <w:tcW w:w="680" w:type="dxa"/>
            <w:noWrap/>
            <w:hideMark/>
          </w:tcPr>
          <w:p w14:paraId="4C27E6B8" w14:textId="77777777" w:rsidR="006556D1" w:rsidRPr="006556D1" w:rsidRDefault="006556D1">
            <w:r w:rsidRPr="006556D1">
              <w:t>MN</w:t>
            </w:r>
          </w:p>
        </w:tc>
        <w:tc>
          <w:tcPr>
            <w:tcW w:w="816" w:type="dxa"/>
            <w:noWrap/>
            <w:hideMark/>
          </w:tcPr>
          <w:p w14:paraId="31CB0C38" w14:textId="77777777" w:rsidR="006556D1" w:rsidRPr="006556D1" w:rsidRDefault="006556D1">
            <w:r w:rsidRPr="006556D1">
              <w:t>56101</w:t>
            </w:r>
          </w:p>
        </w:tc>
      </w:tr>
      <w:tr w:rsidR="006556D1" w:rsidRPr="006556D1" w14:paraId="3AAF950D" w14:textId="77777777" w:rsidTr="006556D1">
        <w:trPr>
          <w:trHeight w:val="225"/>
        </w:trPr>
        <w:tc>
          <w:tcPr>
            <w:tcW w:w="521" w:type="dxa"/>
            <w:noWrap/>
            <w:hideMark/>
          </w:tcPr>
          <w:p w14:paraId="09345DB2" w14:textId="77777777" w:rsidR="006556D1" w:rsidRPr="006556D1" w:rsidRDefault="006556D1">
            <w:r w:rsidRPr="006556D1">
              <w:t>240044</w:t>
            </w:r>
          </w:p>
        </w:tc>
        <w:tc>
          <w:tcPr>
            <w:tcW w:w="2693" w:type="dxa"/>
            <w:noWrap/>
            <w:hideMark/>
          </w:tcPr>
          <w:p w14:paraId="38FB2877" w14:textId="77777777" w:rsidR="006556D1" w:rsidRPr="006556D1" w:rsidRDefault="006556D1">
            <w:r w:rsidRPr="006556D1">
              <w:t>WINONA HEALTH</w:t>
            </w:r>
          </w:p>
        </w:tc>
        <w:tc>
          <w:tcPr>
            <w:tcW w:w="1615" w:type="dxa"/>
            <w:noWrap/>
            <w:hideMark/>
          </w:tcPr>
          <w:p w14:paraId="05C9B521" w14:textId="77777777" w:rsidR="006556D1" w:rsidRPr="006556D1" w:rsidRDefault="006556D1">
            <w:r w:rsidRPr="006556D1">
              <w:t>855 MANKATO BLVD</w:t>
            </w:r>
          </w:p>
        </w:tc>
        <w:tc>
          <w:tcPr>
            <w:tcW w:w="1018" w:type="dxa"/>
            <w:noWrap/>
            <w:hideMark/>
          </w:tcPr>
          <w:p w14:paraId="2636577B" w14:textId="77777777" w:rsidR="006556D1" w:rsidRPr="006556D1" w:rsidRDefault="006556D1">
            <w:r w:rsidRPr="006556D1">
              <w:t>WINONA</w:t>
            </w:r>
          </w:p>
        </w:tc>
        <w:tc>
          <w:tcPr>
            <w:tcW w:w="905" w:type="dxa"/>
            <w:noWrap/>
            <w:hideMark/>
          </w:tcPr>
          <w:p w14:paraId="0DC6CEC5" w14:textId="77777777" w:rsidR="006556D1" w:rsidRPr="006556D1" w:rsidRDefault="006556D1">
            <w:r w:rsidRPr="006556D1">
              <w:t>WINONA</w:t>
            </w:r>
          </w:p>
        </w:tc>
        <w:tc>
          <w:tcPr>
            <w:tcW w:w="680" w:type="dxa"/>
            <w:noWrap/>
            <w:hideMark/>
          </w:tcPr>
          <w:p w14:paraId="1EF7212D" w14:textId="77777777" w:rsidR="006556D1" w:rsidRPr="006556D1" w:rsidRDefault="006556D1">
            <w:r w:rsidRPr="006556D1">
              <w:t>MN</w:t>
            </w:r>
          </w:p>
        </w:tc>
        <w:tc>
          <w:tcPr>
            <w:tcW w:w="816" w:type="dxa"/>
            <w:noWrap/>
            <w:hideMark/>
          </w:tcPr>
          <w:p w14:paraId="09C08B60" w14:textId="77777777" w:rsidR="006556D1" w:rsidRPr="006556D1" w:rsidRDefault="006556D1">
            <w:r w:rsidRPr="006556D1">
              <w:t>55987</w:t>
            </w:r>
          </w:p>
        </w:tc>
      </w:tr>
      <w:tr w:rsidR="006556D1" w:rsidRPr="006556D1" w14:paraId="74113D78" w14:textId="77777777" w:rsidTr="006556D1">
        <w:trPr>
          <w:trHeight w:val="225"/>
        </w:trPr>
        <w:tc>
          <w:tcPr>
            <w:tcW w:w="521" w:type="dxa"/>
            <w:noWrap/>
            <w:hideMark/>
          </w:tcPr>
          <w:p w14:paraId="7CF5EFE2" w14:textId="77777777" w:rsidR="006556D1" w:rsidRPr="006556D1" w:rsidRDefault="006556D1">
            <w:r w:rsidRPr="006556D1">
              <w:t>240213</w:t>
            </w:r>
          </w:p>
        </w:tc>
        <w:tc>
          <w:tcPr>
            <w:tcW w:w="2693" w:type="dxa"/>
            <w:noWrap/>
            <w:hideMark/>
          </w:tcPr>
          <w:p w14:paraId="02009AFB" w14:textId="77777777" w:rsidR="006556D1" w:rsidRPr="006556D1" w:rsidRDefault="006556D1">
            <w:r w:rsidRPr="006556D1">
              <w:t>WOODWINDS HOSPITAL</w:t>
            </w:r>
          </w:p>
        </w:tc>
        <w:tc>
          <w:tcPr>
            <w:tcW w:w="1615" w:type="dxa"/>
            <w:noWrap/>
            <w:hideMark/>
          </w:tcPr>
          <w:p w14:paraId="5C83F592" w14:textId="77777777" w:rsidR="006556D1" w:rsidRPr="006556D1" w:rsidRDefault="006556D1">
            <w:r w:rsidRPr="006556D1">
              <w:t>1925 WOODWINDS DR</w:t>
            </w:r>
          </w:p>
        </w:tc>
        <w:tc>
          <w:tcPr>
            <w:tcW w:w="1018" w:type="dxa"/>
            <w:noWrap/>
            <w:hideMark/>
          </w:tcPr>
          <w:p w14:paraId="4D70C6AB" w14:textId="77777777" w:rsidR="006556D1" w:rsidRPr="006556D1" w:rsidRDefault="006556D1">
            <w:r w:rsidRPr="006556D1">
              <w:t>WOODBURY</w:t>
            </w:r>
          </w:p>
        </w:tc>
        <w:tc>
          <w:tcPr>
            <w:tcW w:w="905" w:type="dxa"/>
            <w:noWrap/>
            <w:hideMark/>
          </w:tcPr>
          <w:p w14:paraId="7A8265C9" w14:textId="77777777" w:rsidR="006556D1" w:rsidRPr="006556D1" w:rsidRDefault="006556D1">
            <w:r w:rsidRPr="006556D1">
              <w:t>WASHINGTON</w:t>
            </w:r>
          </w:p>
        </w:tc>
        <w:tc>
          <w:tcPr>
            <w:tcW w:w="680" w:type="dxa"/>
            <w:noWrap/>
            <w:hideMark/>
          </w:tcPr>
          <w:p w14:paraId="7787BDC9" w14:textId="77777777" w:rsidR="006556D1" w:rsidRPr="006556D1" w:rsidRDefault="006556D1">
            <w:r w:rsidRPr="006556D1">
              <w:t>MN</w:t>
            </w:r>
          </w:p>
        </w:tc>
        <w:tc>
          <w:tcPr>
            <w:tcW w:w="816" w:type="dxa"/>
            <w:noWrap/>
            <w:hideMark/>
          </w:tcPr>
          <w:p w14:paraId="2D88CC45" w14:textId="77777777" w:rsidR="006556D1" w:rsidRPr="006556D1" w:rsidRDefault="006556D1">
            <w:r w:rsidRPr="006556D1">
              <w:t>55125</w:t>
            </w:r>
          </w:p>
        </w:tc>
      </w:tr>
    </w:tbl>
    <w:p w14:paraId="191F7CDB" w14:textId="6C5A1089" w:rsidR="00980075" w:rsidRDefault="00DC43C2" w:rsidP="008179BA">
      <w:pPr>
        <w:pStyle w:val="Heading4"/>
      </w:pPr>
      <w:r>
        <w:t>North Dakota Destinations</w:t>
      </w:r>
    </w:p>
    <w:tbl>
      <w:tblPr>
        <w:tblStyle w:val="TableGrid"/>
        <w:tblW w:w="0" w:type="auto"/>
        <w:tblLook w:val="04A0" w:firstRow="1" w:lastRow="0" w:firstColumn="1" w:lastColumn="0" w:noHBand="0" w:noVBand="1"/>
      </w:tblPr>
      <w:tblGrid>
        <w:gridCol w:w="961"/>
        <w:gridCol w:w="2518"/>
        <w:gridCol w:w="1774"/>
        <w:gridCol w:w="1237"/>
        <w:gridCol w:w="1172"/>
        <w:gridCol w:w="843"/>
        <w:gridCol w:w="774"/>
      </w:tblGrid>
      <w:tr w:rsidR="00637162" w:rsidRPr="00420F97" w14:paraId="6643DF23" w14:textId="77777777" w:rsidTr="00A91D69">
        <w:trPr>
          <w:trHeight w:val="225"/>
          <w:tblHeader/>
        </w:trPr>
        <w:tc>
          <w:tcPr>
            <w:tcW w:w="961" w:type="dxa"/>
            <w:noWrap/>
          </w:tcPr>
          <w:p w14:paraId="0DEE1452" w14:textId="139EAAD5" w:rsidR="00637162" w:rsidRPr="00420F97" w:rsidRDefault="00637162" w:rsidP="00420F97">
            <w:r w:rsidRPr="00FA267F">
              <w:rPr>
                <w:b/>
                <w:bCs/>
              </w:rPr>
              <w:t>Code</w:t>
            </w:r>
          </w:p>
        </w:tc>
        <w:tc>
          <w:tcPr>
            <w:tcW w:w="2518" w:type="dxa"/>
            <w:noWrap/>
          </w:tcPr>
          <w:p w14:paraId="018E4F35" w14:textId="490C6919" w:rsidR="00637162" w:rsidRPr="00420F97" w:rsidRDefault="00637162" w:rsidP="00420F97">
            <w:r w:rsidRPr="00FA267F">
              <w:rPr>
                <w:b/>
                <w:bCs/>
              </w:rPr>
              <w:t>Destination Type</w:t>
            </w:r>
          </w:p>
        </w:tc>
        <w:tc>
          <w:tcPr>
            <w:tcW w:w="1774" w:type="dxa"/>
            <w:noWrap/>
          </w:tcPr>
          <w:p w14:paraId="4B814752" w14:textId="7C28B500" w:rsidR="00637162" w:rsidRPr="00420F97" w:rsidRDefault="00637162" w:rsidP="00420F97">
            <w:r w:rsidRPr="00FA267F">
              <w:rPr>
                <w:b/>
                <w:bCs/>
              </w:rPr>
              <w:t>Address</w:t>
            </w:r>
          </w:p>
        </w:tc>
        <w:tc>
          <w:tcPr>
            <w:tcW w:w="1237" w:type="dxa"/>
            <w:noWrap/>
          </w:tcPr>
          <w:p w14:paraId="3999EEEE" w14:textId="40B4C7CC" w:rsidR="00637162" w:rsidRPr="00420F97" w:rsidRDefault="00637162" w:rsidP="00420F97">
            <w:r w:rsidRPr="00FA267F">
              <w:rPr>
                <w:b/>
                <w:bCs/>
              </w:rPr>
              <w:t>City</w:t>
            </w:r>
          </w:p>
        </w:tc>
        <w:tc>
          <w:tcPr>
            <w:tcW w:w="1172" w:type="dxa"/>
            <w:noWrap/>
          </w:tcPr>
          <w:p w14:paraId="616FF31B" w14:textId="7261AE41" w:rsidR="00637162" w:rsidRPr="00420F97" w:rsidRDefault="00637162" w:rsidP="00420F97">
            <w:r w:rsidRPr="00FA267F">
              <w:rPr>
                <w:b/>
                <w:bCs/>
              </w:rPr>
              <w:t>County</w:t>
            </w:r>
          </w:p>
        </w:tc>
        <w:tc>
          <w:tcPr>
            <w:tcW w:w="843" w:type="dxa"/>
            <w:noWrap/>
          </w:tcPr>
          <w:p w14:paraId="1ECE3A10" w14:textId="2866E8F4" w:rsidR="00637162" w:rsidRPr="00420F97" w:rsidRDefault="00637162" w:rsidP="00420F97">
            <w:r w:rsidRPr="00FA267F">
              <w:rPr>
                <w:b/>
                <w:bCs/>
              </w:rPr>
              <w:t>State</w:t>
            </w:r>
          </w:p>
        </w:tc>
        <w:tc>
          <w:tcPr>
            <w:tcW w:w="768" w:type="dxa"/>
            <w:noWrap/>
          </w:tcPr>
          <w:p w14:paraId="689636D3" w14:textId="0F039D81" w:rsidR="00637162" w:rsidRPr="00420F97" w:rsidRDefault="00637162" w:rsidP="00420F97">
            <w:r w:rsidRPr="00FA267F">
              <w:rPr>
                <w:b/>
                <w:bCs/>
              </w:rPr>
              <w:t>Zip Code</w:t>
            </w:r>
          </w:p>
        </w:tc>
      </w:tr>
      <w:tr w:rsidR="00637162" w:rsidRPr="00420F97" w14:paraId="27AF2CBD" w14:textId="77777777" w:rsidTr="00637162">
        <w:trPr>
          <w:trHeight w:val="225"/>
        </w:trPr>
        <w:tc>
          <w:tcPr>
            <w:tcW w:w="961" w:type="dxa"/>
            <w:noWrap/>
            <w:hideMark/>
          </w:tcPr>
          <w:p w14:paraId="78A85D6D" w14:textId="77777777" w:rsidR="00637162" w:rsidRPr="00420F97" w:rsidRDefault="00637162" w:rsidP="00637162">
            <w:r w:rsidRPr="00420F97">
              <w:t>350019</w:t>
            </w:r>
          </w:p>
        </w:tc>
        <w:tc>
          <w:tcPr>
            <w:tcW w:w="2518" w:type="dxa"/>
            <w:noWrap/>
            <w:hideMark/>
          </w:tcPr>
          <w:p w14:paraId="6E1506F8" w14:textId="77777777" w:rsidR="00637162" w:rsidRPr="00420F97" w:rsidRDefault="00637162" w:rsidP="00637162">
            <w:r w:rsidRPr="00420F97">
              <w:t>ALTRU HEALTH SYSTEM - GRAND FORKS</w:t>
            </w:r>
          </w:p>
        </w:tc>
        <w:tc>
          <w:tcPr>
            <w:tcW w:w="1774" w:type="dxa"/>
            <w:noWrap/>
            <w:hideMark/>
          </w:tcPr>
          <w:p w14:paraId="37B95959" w14:textId="759B4671" w:rsidR="00637162" w:rsidRPr="00420F97" w:rsidRDefault="00637162" w:rsidP="00637162">
            <w:r w:rsidRPr="00420F97">
              <w:t>1200 S COLUMBIA</w:t>
            </w:r>
          </w:p>
        </w:tc>
        <w:tc>
          <w:tcPr>
            <w:tcW w:w="1237" w:type="dxa"/>
            <w:noWrap/>
          </w:tcPr>
          <w:p w14:paraId="5CA56B8B" w14:textId="60EA578F" w:rsidR="00637162" w:rsidRPr="00420F97" w:rsidRDefault="00637162" w:rsidP="00637162">
            <w:r w:rsidRPr="00420F97">
              <w:t>GRANDS FORKS</w:t>
            </w:r>
          </w:p>
        </w:tc>
        <w:tc>
          <w:tcPr>
            <w:tcW w:w="1172" w:type="dxa"/>
            <w:noWrap/>
          </w:tcPr>
          <w:p w14:paraId="511BA6E3" w14:textId="192DE231" w:rsidR="00637162" w:rsidRPr="00420F97" w:rsidRDefault="00637162" w:rsidP="00637162">
            <w:r w:rsidRPr="00420F97">
              <w:t>GRAND FORKS</w:t>
            </w:r>
          </w:p>
        </w:tc>
        <w:tc>
          <w:tcPr>
            <w:tcW w:w="843" w:type="dxa"/>
            <w:noWrap/>
          </w:tcPr>
          <w:p w14:paraId="2CDE21D1" w14:textId="104B3218" w:rsidR="00637162" w:rsidRPr="00420F97" w:rsidRDefault="00637162" w:rsidP="00637162">
            <w:r w:rsidRPr="00420F97">
              <w:t>ND</w:t>
            </w:r>
          </w:p>
        </w:tc>
        <w:tc>
          <w:tcPr>
            <w:tcW w:w="768" w:type="dxa"/>
            <w:noWrap/>
          </w:tcPr>
          <w:p w14:paraId="60C4101D" w14:textId="2FCD705A" w:rsidR="00637162" w:rsidRPr="00420F97" w:rsidRDefault="00637162" w:rsidP="00637162">
            <w:r w:rsidRPr="00420F97">
              <w:t>58201</w:t>
            </w:r>
          </w:p>
        </w:tc>
      </w:tr>
      <w:tr w:rsidR="00637162" w:rsidRPr="00420F97" w14:paraId="5FD7424C" w14:textId="77777777" w:rsidTr="00637162">
        <w:trPr>
          <w:trHeight w:val="225"/>
        </w:trPr>
        <w:tc>
          <w:tcPr>
            <w:tcW w:w="961" w:type="dxa"/>
            <w:noWrap/>
            <w:hideMark/>
          </w:tcPr>
          <w:p w14:paraId="065414B9" w14:textId="77777777" w:rsidR="00637162" w:rsidRPr="00420F97" w:rsidRDefault="00637162" w:rsidP="00637162">
            <w:r w:rsidRPr="00420F97">
              <w:t>350070</w:t>
            </w:r>
          </w:p>
        </w:tc>
        <w:tc>
          <w:tcPr>
            <w:tcW w:w="2518" w:type="dxa"/>
            <w:noWrap/>
            <w:hideMark/>
          </w:tcPr>
          <w:p w14:paraId="62ABAA50" w14:textId="77777777" w:rsidR="00637162" w:rsidRPr="00420F97" w:rsidRDefault="00637162" w:rsidP="00637162">
            <w:r w:rsidRPr="00420F97">
              <w:t>ESSENTIA HEALTH - FARGO</w:t>
            </w:r>
          </w:p>
        </w:tc>
        <w:tc>
          <w:tcPr>
            <w:tcW w:w="1774" w:type="dxa"/>
            <w:noWrap/>
            <w:hideMark/>
          </w:tcPr>
          <w:p w14:paraId="6EB1A63C" w14:textId="1E4300AA" w:rsidR="00637162" w:rsidRPr="00420F97" w:rsidRDefault="00637162" w:rsidP="00637162">
            <w:r w:rsidRPr="00420F97">
              <w:t>3200 32ND AVE S</w:t>
            </w:r>
          </w:p>
        </w:tc>
        <w:tc>
          <w:tcPr>
            <w:tcW w:w="1237" w:type="dxa"/>
            <w:noWrap/>
          </w:tcPr>
          <w:p w14:paraId="30435092" w14:textId="0B7D2AD7" w:rsidR="00637162" w:rsidRPr="00420F97" w:rsidRDefault="00637162" w:rsidP="00637162">
            <w:r w:rsidRPr="00420F97">
              <w:t>FARGO</w:t>
            </w:r>
          </w:p>
        </w:tc>
        <w:tc>
          <w:tcPr>
            <w:tcW w:w="1172" w:type="dxa"/>
            <w:noWrap/>
          </w:tcPr>
          <w:p w14:paraId="2176C5C9" w14:textId="5BE12C9B" w:rsidR="00637162" w:rsidRPr="00420F97" w:rsidRDefault="00637162" w:rsidP="00637162">
            <w:r w:rsidRPr="00420F97">
              <w:t>CASS</w:t>
            </w:r>
          </w:p>
        </w:tc>
        <w:tc>
          <w:tcPr>
            <w:tcW w:w="843" w:type="dxa"/>
            <w:noWrap/>
          </w:tcPr>
          <w:p w14:paraId="648E7434" w14:textId="6879207B" w:rsidR="00637162" w:rsidRPr="00420F97" w:rsidRDefault="00637162" w:rsidP="00637162">
            <w:r w:rsidRPr="00420F97">
              <w:t>ND</w:t>
            </w:r>
          </w:p>
        </w:tc>
        <w:tc>
          <w:tcPr>
            <w:tcW w:w="768" w:type="dxa"/>
            <w:noWrap/>
          </w:tcPr>
          <w:p w14:paraId="480CD3F8" w14:textId="09DFF74A" w:rsidR="00637162" w:rsidRPr="00420F97" w:rsidRDefault="00637162" w:rsidP="00637162">
            <w:r w:rsidRPr="00420F97">
              <w:t>58122</w:t>
            </w:r>
          </w:p>
        </w:tc>
      </w:tr>
      <w:tr w:rsidR="00637162" w:rsidRPr="00420F97" w14:paraId="0F3EF92F" w14:textId="77777777" w:rsidTr="00637162">
        <w:trPr>
          <w:trHeight w:val="225"/>
        </w:trPr>
        <w:tc>
          <w:tcPr>
            <w:tcW w:w="961" w:type="dxa"/>
            <w:noWrap/>
            <w:hideMark/>
          </w:tcPr>
          <w:p w14:paraId="60173DAA" w14:textId="77777777" w:rsidR="00637162" w:rsidRPr="00420F97" w:rsidRDefault="00637162" w:rsidP="00637162">
            <w:r w:rsidRPr="00420F97">
              <w:t>35002F</w:t>
            </w:r>
          </w:p>
        </w:tc>
        <w:tc>
          <w:tcPr>
            <w:tcW w:w="2518" w:type="dxa"/>
            <w:noWrap/>
            <w:hideMark/>
          </w:tcPr>
          <w:p w14:paraId="76A59DB6" w14:textId="77777777" w:rsidR="00637162" w:rsidRPr="00420F97" w:rsidRDefault="00637162" w:rsidP="00637162">
            <w:r w:rsidRPr="00420F97">
              <w:t xml:space="preserve">FARGO </w:t>
            </w:r>
            <w:proofErr w:type="gramStart"/>
            <w:r w:rsidRPr="00420F97">
              <w:t>VETERANS</w:t>
            </w:r>
            <w:proofErr w:type="gramEnd"/>
            <w:r w:rsidRPr="00420F97">
              <w:t xml:space="preserve"> HOSPITAL - ND</w:t>
            </w:r>
          </w:p>
        </w:tc>
        <w:tc>
          <w:tcPr>
            <w:tcW w:w="1774" w:type="dxa"/>
            <w:noWrap/>
            <w:hideMark/>
          </w:tcPr>
          <w:p w14:paraId="4AA05217" w14:textId="5B76888B" w:rsidR="00637162" w:rsidRPr="00420F97" w:rsidRDefault="00637162" w:rsidP="00637162">
            <w:r w:rsidRPr="00420F97">
              <w:t>2101 NORTH ELM ST.</w:t>
            </w:r>
          </w:p>
        </w:tc>
        <w:tc>
          <w:tcPr>
            <w:tcW w:w="1237" w:type="dxa"/>
            <w:noWrap/>
          </w:tcPr>
          <w:p w14:paraId="037A29AE" w14:textId="6D612E4F" w:rsidR="00637162" w:rsidRPr="00420F97" w:rsidRDefault="00637162" w:rsidP="00637162">
            <w:r w:rsidRPr="00420F97">
              <w:t>FARGO</w:t>
            </w:r>
          </w:p>
        </w:tc>
        <w:tc>
          <w:tcPr>
            <w:tcW w:w="1172" w:type="dxa"/>
            <w:noWrap/>
          </w:tcPr>
          <w:p w14:paraId="009DAC37" w14:textId="443A8988" w:rsidR="00637162" w:rsidRPr="00420F97" w:rsidRDefault="00637162" w:rsidP="00637162">
            <w:r w:rsidRPr="00420F97">
              <w:t>CASS</w:t>
            </w:r>
          </w:p>
        </w:tc>
        <w:tc>
          <w:tcPr>
            <w:tcW w:w="843" w:type="dxa"/>
            <w:noWrap/>
          </w:tcPr>
          <w:p w14:paraId="3BE46FB4" w14:textId="14BAF190" w:rsidR="00637162" w:rsidRPr="00420F97" w:rsidRDefault="00637162" w:rsidP="00637162">
            <w:r w:rsidRPr="00420F97">
              <w:t>ND</w:t>
            </w:r>
          </w:p>
        </w:tc>
        <w:tc>
          <w:tcPr>
            <w:tcW w:w="768" w:type="dxa"/>
            <w:noWrap/>
          </w:tcPr>
          <w:p w14:paraId="459E2F4C" w14:textId="62D1DBE8" w:rsidR="00637162" w:rsidRPr="00420F97" w:rsidRDefault="00637162" w:rsidP="00637162">
            <w:r w:rsidRPr="00420F97">
              <w:t>58102</w:t>
            </w:r>
          </w:p>
        </w:tc>
      </w:tr>
      <w:tr w:rsidR="00637162" w:rsidRPr="00420F97" w14:paraId="4E508C3B" w14:textId="77777777" w:rsidTr="00637162">
        <w:trPr>
          <w:trHeight w:val="225"/>
        </w:trPr>
        <w:tc>
          <w:tcPr>
            <w:tcW w:w="961" w:type="dxa"/>
            <w:noWrap/>
            <w:hideMark/>
          </w:tcPr>
          <w:p w14:paraId="7DEA448E" w14:textId="77777777" w:rsidR="00637162" w:rsidRPr="00420F97" w:rsidRDefault="00637162" w:rsidP="00637162">
            <w:r w:rsidRPr="00420F97">
              <w:t>350010</w:t>
            </w:r>
          </w:p>
        </w:tc>
        <w:tc>
          <w:tcPr>
            <w:tcW w:w="2518" w:type="dxa"/>
            <w:noWrap/>
            <w:hideMark/>
          </w:tcPr>
          <w:p w14:paraId="1F54FC8A" w14:textId="77777777" w:rsidR="00637162" w:rsidRPr="00420F97" w:rsidRDefault="00637162" w:rsidP="00637162">
            <w:r w:rsidRPr="00420F97">
              <w:t>PRAIRIE SAINT JOHN'S HOSPITAL</w:t>
            </w:r>
          </w:p>
        </w:tc>
        <w:tc>
          <w:tcPr>
            <w:tcW w:w="1774" w:type="dxa"/>
            <w:noWrap/>
            <w:hideMark/>
          </w:tcPr>
          <w:p w14:paraId="1A6904D7" w14:textId="77850D16" w:rsidR="00637162" w:rsidRPr="00420F97" w:rsidRDefault="00637162" w:rsidP="00637162">
            <w:r w:rsidRPr="00420F97">
              <w:t>510 4TH ST SOUTH</w:t>
            </w:r>
          </w:p>
        </w:tc>
        <w:tc>
          <w:tcPr>
            <w:tcW w:w="1237" w:type="dxa"/>
            <w:noWrap/>
          </w:tcPr>
          <w:p w14:paraId="49EB6341" w14:textId="4653F6CF" w:rsidR="00637162" w:rsidRPr="00420F97" w:rsidRDefault="00637162" w:rsidP="00637162">
            <w:r w:rsidRPr="00420F97">
              <w:t>FARGO</w:t>
            </w:r>
          </w:p>
        </w:tc>
        <w:tc>
          <w:tcPr>
            <w:tcW w:w="1172" w:type="dxa"/>
            <w:noWrap/>
          </w:tcPr>
          <w:p w14:paraId="664B8276" w14:textId="1E3039BE" w:rsidR="00637162" w:rsidRPr="00420F97" w:rsidRDefault="00637162" w:rsidP="00637162">
            <w:r w:rsidRPr="00420F97">
              <w:t>CASS</w:t>
            </w:r>
          </w:p>
        </w:tc>
        <w:tc>
          <w:tcPr>
            <w:tcW w:w="843" w:type="dxa"/>
            <w:noWrap/>
          </w:tcPr>
          <w:p w14:paraId="79D8DE80" w14:textId="3B23FFFF" w:rsidR="00637162" w:rsidRPr="00420F97" w:rsidRDefault="00637162" w:rsidP="00637162">
            <w:r w:rsidRPr="00420F97">
              <w:t>ND</w:t>
            </w:r>
          </w:p>
        </w:tc>
        <w:tc>
          <w:tcPr>
            <w:tcW w:w="768" w:type="dxa"/>
            <w:noWrap/>
          </w:tcPr>
          <w:p w14:paraId="0FDCDB73" w14:textId="6F20A889" w:rsidR="00637162" w:rsidRPr="00420F97" w:rsidRDefault="00637162" w:rsidP="00637162">
            <w:r w:rsidRPr="00420F97">
              <w:t>58103</w:t>
            </w:r>
          </w:p>
        </w:tc>
      </w:tr>
      <w:tr w:rsidR="00637162" w:rsidRPr="00420F97" w14:paraId="24673093" w14:textId="77777777" w:rsidTr="00637162">
        <w:trPr>
          <w:trHeight w:val="225"/>
        </w:trPr>
        <w:tc>
          <w:tcPr>
            <w:tcW w:w="961" w:type="dxa"/>
            <w:noWrap/>
            <w:hideMark/>
          </w:tcPr>
          <w:p w14:paraId="03209F42" w14:textId="77777777" w:rsidR="00637162" w:rsidRPr="00420F97" w:rsidRDefault="00637162" w:rsidP="00637162">
            <w:r w:rsidRPr="00420F97">
              <w:t>354005</w:t>
            </w:r>
          </w:p>
        </w:tc>
        <w:tc>
          <w:tcPr>
            <w:tcW w:w="2518" w:type="dxa"/>
            <w:noWrap/>
            <w:hideMark/>
          </w:tcPr>
          <w:p w14:paraId="158A6911" w14:textId="77777777" w:rsidR="00637162" w:rsidRPr="00420F97" w:rsidRDefault="00637162" w:rsidP="00637162">
            <w:r w:rsidRPr="00420F97">
              <w:t>RED RIVER BEHAVIORAL HEALTH</w:t>
            </w:r>
          </w:p>
        </w:tc>
        <w:tc>
          <w:tcPr>
            <w:tcW w:w="1774" w:type="dxa"/>
            <w:noWrap/>
            <w:hideMark/>
          </w:tcPr>
          <w:p w14:paraId="79ED6C98" w14:textId="20E025A1" w:rsidR="00637162" w:rsidRPr="00420F97" w:rsidRDefault="00637162" w:rsidP="00637162">
            <w:r w:rsidRPr="00420F97">
              <w:t>1451 44TH AVE</w:t>
            </w:r>
          </w:p>
        </w:tc>
        <w:tc>
          <w:tcPr>
            <w:tcW w:w="1237" w:type="dxa"/>
            <w:noWrap/>
          </w:tcPr>
          <w:p w14:paraId="246BF5A3" w14:textId="52104F61" w:rsidR="00637162" w:rsidRPr="00420F97" w:rsidRDefault="00637162" w:rsidP="00637162">
            <w:r w:rsidRPr="00420F97">
              <w:t>GRAND FORKS</w:t>
            </w:r>
          </w:p>
        </w:tc>
        <w:tc>
          <w:tcPr>
            <w:tcW w:w="1172" w:type="dxa"/>
            <w:noWrap/>
          </w:tcPr>
          <w:p w14:paraId="5CBB2FC7" w14:textId="56C2176D" w:rsidR="00637162" w:rsidRPr="00420F97" w:rsidRDefault="00637162" w:rsidP="00637162">
            <w:r w:rsidRPr="00420F97">
              <w:t>GRAND FORKS</w:t>
            </w:r>
          </w:p>
        </w:tc>
        <w:tc>
          <w:tcPr>
            <w:tcW w:w="843" w:type="dxa"/>
            <w:noWrap/>
          </w:tcPr>
          <w:p w14:paraId="1424BCAA" w14:textId="6F098C9B" w:rsidR="00637162" w:rsidRPr="00420F97" w:rsidRDefault="00637162" w:rsidP="00637162">
            <w:r w:rsidRPr="00420F97">
              <w:t>ND</w:t>
            </w:r>
          </w:p>
        </w:tc>
        <w:tc>
          <w:tcPr>
            <w:tcW w:w="768" w:type="dxa"/>
            <w:noWrap/>
          </w:tcPr>
          <w:p w14:paraId="6066714A" w14:textId="5C64189C" w:rsidR="00637162" w:rsidRPr="00420F97" w:rsidRDefault="00637162" w:rsidP="00637162">
            <w:r w:rsidRPr="00420F97">
              <w:t>58201</w:t>
            </w:r>
          </w:p>
        </w:tc>
      </w:tr>
      <w:tr w:rsidR="00637162" w:rsidRPr="00420F97" w14:paraId="61AFE164" w14:textId="77777777" w:rsidTr="00637162">
        <w:trPr>
          <w:trHeight w:val="225"/>
        </w:trPr>
        <w:tc>
          <w:tcPr>
            <w:tcW w:w="961" w:type="dxa"/>
            <w:noWrap/>
            <w:hideMark/>
          </w:tcPr>
          <w:p w14:paraId="25BF4448" w14:textId="77777777" w:rsidR="00637162" w:rsidRPr="00420F97" w:rsidRDefault="00637162" w:rsidP="00637162">
            <w:r w:rsidRPr="00420F97">
              <w:t>350027</w:t>
            </w:r>
          </w:p>
        </w:tc>
        <w:tc>
          <w:tcPr>
            <w:tcW w:w="2518" w:type="dxa"/>
            <w:noWrap/>
            <w:hideMark/>
          </w:tcPr>
          <w:p w14:paraId="35AB3F92" w14:textId="77777777" w:rsidR="00637162" w:rsidRPr="00420F97" w:rsidRDefault="00637162" w:rsidP="00637162">
            <w:r w:rsidRPr="00420F97">
              <w:t>SANFORD - HILLSBORO</w:t>
            </w:r>
          </w:p>
        </w:tc>
        <w:tc>
          <w:tcPr>
            <w:tcW w:w="1774" w:type="dxa"/>
            <w:noWrap/>
            <w:hideMark/>
          </w:tcPr>
          <w:p w14:paraId="05B28D79" w14:textId="2F7C658A" w:rsidR="00637162" w:rsidRPr="00420F97" w:rsidRDefault="00637162" w:rsidP="00637162">
            <w:r w:rsidRPr="00420F97">
              <w:t>12 3rd St SE</w:t>
            </w:r>
          </w:p>
        </w:tc>
        <w:tc>
          <w:tcPr>
            <w:tcW w:w="1237" w:type="dxa"/>
            <w:noWrap/>
          </w:tcPr>
          <w:p w14:paraId="2DEA0EBC" w14:textId="525033BA" w:rsidR="00637162" w:rsidRPr="00420F97" w:rsidRDefault="00637162" w:rsidP="00637162">
            <w:r w:rsidRPr="00420F97">
              <w:t>HILLSBORO</w:t>
            </w:r>
          </w:p>
        </w:tc>
        <w:tc>
          <w:tcPr>
            <w:tcW w:w="1172" w:type="dxa"/>
            <w:noWrap/>
          </w:tcPr>
          <w:p w14:paraId="0744097C" w14:textId="69DD432E" w:rsidR="00637162" w:rsidRPr="00420F97" w:rsidRDefault="00637162" w:rsidP="00637162">
            <w:r w:rsidRPr="00420F97">
              <w:t>TRAILL</w:t>
            </w:r>
          </w:p>
        </w:tc>
        <w:tc>
          <w:tcPr>
            <w:tcW w:w="843" w:type="dxa"/>
            <w:noWrap/>
          </w:tcPr>
          <w:p w14:paraId="582C7C96" w14:textId="68672907" w:rsidR="00637162" w:rsidRPr="00420F97" w:rsidRDefault="00637162" w:rsidP="00637162">
            <w:r w:rsidRPr="00420F97">
              <w:t>ND</w:t>
            </w:r>
          </w:p>
        </w:tc>
        <w:tc>
          <w:tcPr>
            <w:tcW w:w="768" w:type="dxa"/>
            <w:noWrap/>
          </w:tcPr>
          <w:p w14:paraId="3DB47C94" w14:textId="589DF245" w:rsidR="00637162" w:rsidRPr="00420F97" w:rsidRDefault="00637162" w:rsidP="00637162">
            <w:r w:rsidRPr="00420F97">
              <w:t>58045</w:t>
            </w:r>
          </w:p>
        </w:tc>
      </w:tr>
      <w:tr w:rsidR="00637162" w:rsidRPr="00420F97" w14:paraId="2312BF40" w14:textId="77777777" w:rsidTr="00637162">
        <w:trPr>
          <w:trHeight w:val="225"/>
        </w:trPr>
        <w:tc>
          <w:tcPr>
            <w:tcW w:w="961" w:type="dxa"/>
            <w:noWrap/>
            <w:hideMark/>
          </w:tcPr>
          <w:p w14:paraId="3366A1B4" w14:textId="77777777" w:rsidR="00637162" w:rsidRPr="00420F97" w:rsidRDefault="00637162" w:rsidP="00637162">
            <w:r w:rsidRPr="00420F97">
              <w:t>350013</w:t>
            </w:r>
          </w:p>
        </w:tc>
        <w:tc>
          <w:tcPr>
            <w:tcW w:w="2518" w:type="dxa"/>
            <w:noWrap/>
            <w:hideMark/>
          </w:tcPr>
          <w:p w14:paraId="03565135" w14:textId="77777777" w:rsidR="00637162" w:rsidRPr="00420F97" w:rsidRDefault="00637162" w:rsidP="00637162">
            <w:r w:rsidRPr="00420F97">
              <w:t>SANFORD BROADWAY MEDICAL CENTER - FARGO</w:t>
            </w:r>
          </w:p>
        </w:tc>
        <w:tc>
          <w:tcPr>
            <w:tcW w:w="1774" w:type="dxa"/>
            <w:noWrap/>
            <w:hideMark/>
          </w:tcPr>
          <w:p w14:paraId="2176176D" w14:textId="21BF4413" w:rsidR="00637162" w:rsidRPr="00420F97" w:rsidRDefault="00637162" w:rsidP="00637162">
            <w:r w:rsidRPr="00420F97">
              <w:t>801 BROADWAY NORTH</w:t>
            </w:r>
          </w:p>
        </w:tc>
        <w:tc>
          <w:tcPr>
            <w:tcW w:w="1237" w:type="dxa"/>
            <w:noWrap/>
          </w:tcPr>
          <w:p w14:paraId="4A6D7AC7" w14:textId="41A35DC0" w:rsidR="00637162" w:rsidRPr="00420F97" w:rsidRDefault="00637162" w:rsidP="00637162">
            <w:r w:rsidRPr="00420F97">
              <w:t>FARGO</w:t>
            </w:r>
          </w:p>
        </w:tc>
        <w:tc>
          <w:tcPr>
            <w:tcW w:w="1172" w:type="dxa"/>
            <w:noWrap/>
          </w:tcPr>
          <w:p w14:paraId="650BF763" w14:textId="33506837" w:rsidR="00637162" w:rsidRPr="00420F97" w:rsidRDefault="00637162" w:rsidP="00637162">
            <w:r w:rsidRPr="00420F97">
              <w:t>CASS</w:t>
            </w:r>
          </w:p>
        </w:tc>
        <w:tc>
          <w:tcPr>
            <w:tcW w:w="843" w:type="dxa"/>
            <w:noWrap/>
          </w:tcPr>
          <w:p w14:paraId="171E7BAA" w14:textId="2EBADB2D" w:rsidR="00637162" w:rsidRPr="00420F97" w:rsidRDefault="00637162" w:rsidP="00637162">
            <w:r w:rsidRPr="00420F97">
              <w:t>ND</w:t>
            </w:r>
          </w:p>
        </w:tc>
        <w:tc>
          <w:tcPr>
            <w:tcW w:w="768" w:type="dxa"/>
            <w:noWrap/>
          </w:tcPr>
          <w:p w14:paraId="077AF56A" w14:textId="517714FA" w:rsidR="00637162" w:rsidRPr="00420F97" w:rsidRDefault="00637162" w:rsidP="00637162">
            <w:r w:rsidRPr="00420F97">
              <w:t>58122</w:t>
            </w:r>
          </w:p>
        </w:tc>
      </w:tr>
      <w:tr w:rsidR="00637162" w:rsidRPr="00420F97" w14:paraId="2CC85901" w14:textId="77777777" w:rsidTr="00637162">
        <w:trPr>
          <w:trHeight w:val="225"/>
        </w:trPr>
        <w:tc>
          <w:tcPr>
            <w:tcW w:w="961" w:type="dxa"/>
            <w:noWrap/>
            <w:hideMark/>
          </w:tcPr>
          <w:p w14:paraId="213FACE7" w14:textId="77777777" w:rsidR="00637162" w:rsidRPr="00420F97" w:rsidRDefault="00637162" w:rsidP="00637162">
            <w:r w:rsidRPr="00420F97">
              <w:t>350011</w:t>
            </w:r>
          </w:p>
        </w:tc>
        <w:tc>
          <w:tcPr>
            <w:tcW w:w="2518" w:type="dxa"/>
            <w:noWrap/>
            <w:hideMark/>
          </w:tcPr>
          <w:p w14:paraId="22D8EBAB" w14:textId="77777777" w:rsidR="00637162" w:rsidRPr="00420F97" w:rsidRDefault="00637162" w:rsidP="00637162">
            <w:r w:rsidRPr="00420F97">
              <w:t>SANFORD MEDICAL CENTER</w:t>
            </w:r>
          </w:p>
        </w:tc>
        <w:tc>
          <w:tcPr>
            <w:tcW w:w="1774" w:type="dxa"/>
            <w:noWrap/>
            <w:hideMark/>
          </w:tcPr>
          <w:p w14:paraId="76D5B91D" w14:textId="444A3E21" w:rsidR="00637162" w:rsidRPr="00420F97" w:rsidRDefault="00637162" w:rsidP="00637162">
            <w:r w:rsidRPr="00420F97">
              <w:t>5225 23RD AVE SOUTH</w:t>
            </w:r>
          </w:p>
        </w:tc>
        <w:tc>
          <w:tcPr>
            <w:tcW w:w="1237" w:type="dxa"/>
            <w:noWrap/>
          </w:tcPr>
          <w:p w14:paraId="002B7E02" w14:textId="6F3E5E43" w:rsidR="00637162" w:rsidRPr="00420F97" w:rsidRDefault="00637162" w:rsidP="00637162">
            <w:r w:rsidRPr="00420F97">
              <w:t>FARGO</w:t>
            </w:r>
          </w:p>
        </w:tc>
        <w:tc>
          <w:tcPr>
            <w:tcW w:w="1172" w:type="dxa"/>
            <w:noWrap/>
          </w:tcPr>
          <w:p w14:paraId="1F8DB891" w14:textId="46B32E38" w:rsidR="00637162" w:rsidRPr="00420F97" w:rsidRDefault="00637162" w:rsidP="00637162">
            <w:r w:rsidRPr="00420F97">
              <w:t>CASS</w:t>
            </w:r>
          </w:p>
        </w:tc>
        <w:tc>
          <w:tcPr>
            <w:tcW w:w="843" w:type="dxa"/>
            <w:noWrap/>
          </w:tcPr>
          <w:p w14:paraId="1AEE621B" w14:textId="6300FA2D" w:rsidR="00637162" w:rsidRPr="00420F97" w:rsidRDefault="00637162" w:rsidP="00637162">
            <w:r w:rsidRPr="00420F97">
              <w:t>ND</w:t>
            </w:r>
          </w:p>
        </w:tc>
        <w:tc>
          <w:tcPr>
            <w:tcW w:w="768" w:type="dxa"/>
            <w:noWrap/>
          </w:tcPr>
          <w:p w14:paraId="463655FD" w14:textId="378A7667" w:rsidR="00637162" w:rsidRPr="00420F97" w:rsidRDefault="00637162" w:rsidP="00637162">
            <w:r w:rsidRPr="00420F97">
              <w:t>58104</w:t>
            </w:r>
          </w:p>
        </w:tc>
      </w:tr>
      <w:tr w:rsidR="00637162" w:rsidRPr="00420F97" w14:paraId="7D0E9BF0" w14:textId="77777777" w:rsidTr="00637162">
        <w:trPr>
          <w:trHeight w:val="225"/>
        </w:trPr>
        <w:tc>
          <w:tcPr>
            <w:tcW w:w="961" w:type="dxa"/>
            <w:noWrap/>
            <w:hideMark/>
          </w:tcPr>
          <w:p w14:paraId="1D0B391B" w14:textId="77777777" w:rsidR="00637162" w:rsidRPr="00420F97" w:rsidRDefault="00637162" w:rsidP="00637162">
            <w:r w:rsidRPr="00420F97">
              <w:lastRenderedPageBreak/>
              <w:t>352004</w:t>
            </w:r>
          </w:p>
        </w:tc>
        <w:tc>
          <w:tcPr>
            <w:tcW w:w="2518" w:type="dxa"/>
            <w:noWrap/>
            <w:hideMark/>
          </w:tcPr>
          <w:p w14:paraId="529A8E0F" w14:textId="77777777" w:rsidR="00637162" w:rsidRPr="00420F97" w:rsidRDefault="00637162" w:rsidP="00637162">
            <w:r w:rsidRPr="00420F97">
              <w:t>SANFORD SOUTH UNIVERSITY MEDICAL CENTER - FARGO</w:t>
            </w:r>
          </w:p>
        </w:tc>
        <w:tc>
          <w:tcPr>
            <w:tcW w:w="1774" w:type="dxa"/>
            <w:noWrap/>
            <w:hideMark/>
          </w:tcPr>
          <w:p w14:paraId="0E48B9B5" w14:textId="028CC8BE" w:rsidR="00637162" w:rsidRPr="00420F97" w:rsidRDefault="00637162" w:rsidP="00637162">
            <w:r w:rsidRPr="00420F97">
              <w:t>1720 S UNIVERSITY</w:t>
            </w:r>
          </w:p>
        </w:tc>
        <w:tc>
          <w:tcPr>
            <w:tcW w:w="1237" w:type="dxa"/>
            <w:noWrap/>
          </w:tcPr>
          <w:p w14:paraId="17090995" w14:textId="6DFDDF96" w:rsidR="00637162" w:rsidRPr="00420F97" w:rsidRDefault="00637162" w:rsidP="00637162">
            <w:r w:rsidRPr="00420F97">
              <w:t>FARGO</w:t>
            </w:r>
          </w:p>
        </w:tc>
        <w:tc>
          <w:tcPr>
            <w:tcW w:w="1172" w:type="dxa"/>
            <w:noWrap/>
          </w:tcPr>
          <w:p w14:paraId="50C14EC7" w14:textId="3F777109" w:rsidR="00637162" w:rsidRPr="00420F97" w:rsidRDefault="00637162" w:rsidP="00637162">
            <w:r w:rsidRPr="00420F97">
              <w:t>CASS</w:t>
            </w:r>
          </w:p>
        </w:tc>
        <w:tc>
          <w:tcPr>
            <w:tcW w:w="843" w:type="dxa"/>
            <w:noWrap/>
          </w:tcPr>
          <w:p w14:paraId="22F8043B" w14:textId="64383445" w:rsidR="00637162" w:rsidRPr="00420F97" w:rsidRDefault="00637162" w:rsidP="00637162">
            <w:r w:rsidRPr="00420F97">
              <w:t>ND</w:t>
            </w:r>
          </w:p>
        </w:tc>
        <w:tc>
          <w:tcPr>
            <w:tcW w:w="768" w:type="dxa"/>
            <w:noWrap/>
          </w:tcPr>
          <w:p w14:paraId="1FC72068" w14:textId="5B3A1847" w:rsidR="00637162" w:rsidRPr="00420F97" w:rsidRDefault="00637162" w:rsidP="00637162">
            <w:r w:rsidRPr="00420F97">
              <w:t>58103</w:t>
            </w:r>
          </w:p>
        </w:tc>
      </w:tr>
    </w:tbl>
    <w:p w14:paraId="58107BD6" w14:textId="76DACD7C" w:rsidR="00637162" w:rsidRDefault="00637162" w:rsidP="00637162">
      <w:pPr>
        <w:pStyle w:val="Heading4"/>
      </w:pPr>
      <w:r>
        <w:t>South Dakota Destinations</w:t>
      </w:r>
    </w:p>
    <w:tbl>
      <w:tblPr>
        <w:tblStyle w:val="TableGrid"/>
        <w:tblW w:w="0" w:type="auto"/>
        <w:tblLook w:val="04A0" w:firstRow="1" w:lastRow="0" w:firstColumn="1" w:lastColumn="0" w:noHBand="0" w:noVBand="1"/>
      </w:tblPr>
      <w:tblGrid>
        <w:gridCol w:w="886"/>
        <w:gridCol w:w="3022"/>
        <w:gridCol w:w="1143"/>
        <w:gridCol w:w="1464"/>
        <w:gridCol w:w="1380"/>
        <w:gridCol w:w="742"/>
        <w:gridCol w:w="896"/>
      </w:tblGrid>
      <w:tr w:rsidR="00D750A8" w:rsidRPr="00A91D69" w14:paraId="061A5451" w14:textId="77777777" w:rsidTr="00A91D69">
        <w:trPr>
          <w:trHeight w:val="225"/>
          <w:tblHeader/>
        </w:trPr>
        <w:tc>
          <w:tcPr>
            <w:tcW w:w="560" w:type="dxa"/>
            <w:noWrap/>
          </w:tcPr>
          <w:p w14:paraId="1AE956F4" w14:textId="27B59811" w:rsidR="00D750A8" w:rsidRPr="00A91D69" w:rsidRDefault="00D750A8" w:rsidP="00D750A8">
            <w:pPr>
              <w:rPr>
                <w:b/>
                <w:bCs/>
              </w:rPr>
            </w:pPr>
            <w:r w:rsidRPr="00A91D69">
              <w:rPr>
                <w:b/>
                <w:bCs/>
              </w:rPr>
              <w:t>Code</w:t>
            </w:r>
          </w:p>
        </w:tc>
        <w:tc>
          <w:tcPr>
            <w:tcW w:w="3022" w:type="dxa"/>
            <w:noWrap/>
          </w:tcPr>
          <w:p w14:paraId="04B99CCB" w14:textId="77CB31B3" w:rsidR="00D750A8" w:rsidRPr="00A91D69" w:rsidRDefault="00D750A8">
            <w:pPr>
              <w:rPr>
                <w:b/>
                <w:bCs/>
              </w:rPr>
            </w:pPr>
            <w:r w:rsidRPr="00A91D69">
              <w:rPr>
                <w:b/>
                <w:bCs/>
              </w:rPr>
              <w:t>Destination Type</w:t>
            </w:r>
          </w:p>
        </w:tc>
        <w:tc>
          <w:tcPr>
            <w:tcW w:w="1143" w:type="dxa"/>
            <w:noWrap/>
          </w:tcPr>
          <w:p w14:paraId="5FC0DC87" w14:textId="1ADB65AA" w:rsidR="00D750A8" w:rsidRPr="00A91D69" w:rsidRDefault="00D750A8">
            <w:pPr>
              <w:rPr>
                <w:b/>
                <w:bCs/>
              </w:rPr>
            </w:pPr>
            <w:r w:rsidRPr="00A91D69">
              <w:rPr>
                <w:b/>
                <w:bCs/>
              </w:rPr>
              <w:t>Address</w:t>
            </w:r>
          </w:p>
        </w:tc>
        <w:tc>
          <w:tcPr>
            <w:tcW w:w="857" w:type="dxa"/>
            <w:noWrap/>
          </w:tcPr>
          <w:p w14:paraId="04D91D82" w14:textId="6715177D" w:rsidR="00D750A8" w:rsidRPr="00A91D69" w:rsidRDefault="00D750A8">
            <w:pPr>
              <w:rPr>
                <w:b/>
                <w:bCs/>
              </w:rPr>
            </w:pPr>
            <w:r w:rsidRPr="00A91D69">
              <w:rPr>
                <w:b/>
                <w:bCs/>
              </w:rPr>
              <w:t>City</w:t>
            </w:r>
          </w:p>
        </w:tc>
        <w:tc>
          <w:tcPr>
            <w:tcW w:w="814" w:type="dxa"/>
            <w:noWrap/>
          </w:tcPr>
          <w:p w14:paraId="184DBE60" w14:textId="28E436C0" w:rsidR="00D750A8" w:rsidRPr="00A91D69" w:rsidRDefault="00D750A8">
            <w:pPr>
              <w:rPr>
                <w:b/>
                <w:bCs/>
              </w:rPr>
            </w:pPr>
            <w:r w:rsidRPr="00A91D69">
              <w:rPr>
                <w:b/>
                <w:bCs/>
              </w:rPr>
              <w:t>County</w:t>
            </w:r>
          </w:p>
        </w:tc>
        <w:tc>
          <w:tcPr>
            <w:tcW w:w="742" w:type="dxa"/>
            <w:noWrap/>
          </w:tcPr>
          <w:p w14:paraId="798D1A8D" w14:textId="324297B1" w:rsidR="00D750A8" w:rsidRPr="00A91D69" w:rsidRDefault="00D750A8">
            <w:pPr>
              <w:rPr>
                <w:b/>
                <w:bCs/>
              </w:rPr>
            </w:pPr>
            <w:r w:rsidRPr="00A91D69">
              <w:rPr>
                <w:b/>
                <w:bCs/>
              </w:rPr>
              <w:t>State</w:t>
            </w:r>
          </w:p>
        </w:tc>
        <w:tc>
          <w:tcPr>
            <w:tcW w:w="896" w:type="dxa"/>
            <w:noWrap/>
          </w:tcPr>
          <w:p w14:paraId="35407D79" w14:textId="40C42F9D" w:rsidR="00D750A8" w:rsidRPr="00A91D69" w:rsidRDefault="00D750A8">
            <w:pPr>
              <w:rPr>
                <w:b/>
                <w:bCs/>
              </w:rPr>
            </w:pPr>
            <w:r w:rsidRPr="00A91D69">
              <w:rPr>
                <w:b/>
                <w:bCs/>
              </w:rPr>
              <w:t>Zip</w:t>
            </w:r>
          </w:p>
        </w:tc>
      </w:tr>
      <w:tr w:rsidR="00D750A8" w:rsidRPr="00D750A8" w14:paraId="27FE8AF4" w14:textId="77777777" w:rsidTr="00D750A8">
        <w:trPr>
          <w:trHeight w:val="225"/>
        </w:trPr>
        <w:tc>
          <w:tcPr>
            <w:tcW w:w="560" w:type="dxa"/>
            <w:noWrap/>
            <w:hideMark/>
          </w:tcPr>
          <w:p w14:paraId="08D22FE5" w14:textId="77777777" w:rsidR="00D750A8" w:rsidRPr="00D750A8" w:rsidRDefault="00D750A8" w:rsidP="00D750A8">
            <w:r w:rsidRPr="00D750A8">
              <w:t>430015</w:t>
            </w:r>
          </w:p>
        </w:tc>
        <w:tc>
          <w:tcPr>
            <w:tcW w:w="3022" w:type="dxa"/>
            <w:noWrap/>
            <w:hideMark/>
          </w:tcPr>
          <w:p w14:paraId="02842BE7" w14:textId="77777777" w:rsidR="00D750A8" w:rsidRPr="00D750A8" w:rsidRDefault="00D750A8">
            <w:r w:rsidRPr="00D750A8">
              <w:t>AVERA BEHAVIORAL HEALTH</w:t>
            </w:r>
          </w:p>
        </w:tc>
        <w:tc>
          <w:tcPr>
            <w:tcW w:w="1143" w:type="dxa"/>
            <w:noWrap/>
            <w:hideMark/>
          </w:tcPr>
          <w:p w14:paraId="22DD0F9E" w14:textId="77777777" w:rsidR="00D750A8" w:rsidRPr="00D750A8" w:rsidRDefault="00D750A8">
            <w:r w:rsidRPr="00D750A8">
              <w:t>4400 WEST 69TH STREET</w:t>
            </w:r>
          </w:p>
        </w:tc>
        <w:tc>
          <w:tcPr>
            <w:tcW w:w="857" w:type="dxa"/>
            <w:noWrap/>
            <w:hideMark/>
          </w:tcPr>
          <w:p w14:paraId="15ACF7B1" w14:textId="77777777" w:rsidR="00D750A8" w:rsidRPr="00D750A8" w:rsidRDefault="00D750A8">
            <w:r w:rsidRPr="00D750A8">
              <w:t>SIOUX FALLS</w:t>
            </w:r>
          </w:p>
        </w:tc>
        <w:tc>
          <w:tcPr>
            <w:tcW w:w="814" w:type="dxa"/>
            <w:noWrap/>
            <w:hideMark/>
          </w:tcPr>
          <w:p w14:paraId="27A70C3B" w14:textId="77777777" w:rsidR="00D750A8" w:rsidRPr="00D750A8" w:rsidRDefault="00D750A8">
            <w:r w:rsidRPr="00D750A8">
              <w:t>MINNEHAHA</w:t>
            </w:r>
          </w:p>
        </w:tc>
        <w:tc>
          <w:tcPr>
            <w:tcW w:w="742" w:type="dxa"/>
            <w:noWrap/>
            <w:hideMark/>
          </w:tcPr>
          <w:p w14:paraId="4E8CFF7C" w14:textId="77777777" w:rsidR="00D750A8" w:rsidRPr="00D750A8" w:rsidRDefault="00D750A8">
            <w:r w:rsidRPr="00D750A8">
              <w:t>SD</w:t>
            </w:r>
          </w:p>
        </w:tc>
        <w:tc>
          <w:tcPr>
            <w:tcW w:w="896" w:type="dxa"/>
            <w:noWrap/>
            <w:hideMark/>
          </w:tcPr>
          <w:p w14:paraId="12321FE7" w14:textId="77777777" w:rsidR="00D750A8" w:rsidRPr="00D750A8" w:rsidRDefault="00D750A8">
            <w:r w:rsidRPr="00D750A8">
              <w:t>57117</w:t>
            </w:r>
          </w:p>
        </w:tc>
      </w:tr>
      <w:tr w:rsidR="00D750A8" w:rsidRPr="00D750A8" w14:paraId="68CA6CDB" w14:textId="77777777" w:rsidTr="00D750A8">
        <w:trPr>
          <w:trHeight w:val="225"/>
        </w:trPr>
        <w:tc>
          <w:tcPr>
            <w:tcW w:w="560" w:type="dxa"/>
            <w:noWrap/>
            <w:hideMark/>
          </w:tcPr>
          <w:p w14:paraId="6B2588A8" w14:textId="77777777" w:rsidR="00D750A8" w:rsidRPr="00D750A8" w:rsidRDefault="00D750A8">
            <w:r w:rsidRPr="00D750A8">
              <w:t>430016</w:t>
            </w:r>
          </w:p>
        </w:tc>
        <w:tc>
          <w:tcPr>
            <w:tcW w:w="3022" w:type="dxa"/>
            <w:noWrap/>
            <w:hideMark/>
          </w:tcPr>
          <w:p w14:paraId="19F882F4" w14:textId="77777777" w:rsidR="00D750A8" w:rsidRPr="00D750A8" w:rsidRDefault="00D750A8">
            <w:r w:rsidRPr="00D750A8">
              <w:t>AVERA MCKENNAN HOSPITAL</w:t>
            </w:r>
          </w:p>
        </w:tc>
        <w:tc>
          <w:tcPr>
            <w:tcW w:w="1143" w:type="dxa"/>
            <w:noWrap/>
            <w:hideMark/>
          </w:tcPr>
          <w:p w14:paraId="28D8F789" w14:textId="77777777" w:rsidR="00D750A8" w:rsidRPr="00D750A8" w:rsidRDefault="00D750A8">
            <w:r w:rsidRPr="00D750A8">
              <w:t>800 EAST 24TH STREET</w:t>
            </w:r>
          </w:p>
        </w:tc>
        <w:tc>
          <w:tcPr>
            <w:tcW w:w="857" w:type="dxa"/>
            <w:noWrap/>
            <w:hideMark/>
          </w:tcPr>
          <w:p w14:paraId="269CFE57" w14:textId="77777777" w:rsidR="00D750A8" w:rsidRPr="00D750A8" w:rsidRDefault="00D750A8">
            <w:r w:rsidRPr="00D750A8">
              <w:t>SIOUX FALLS</w:t>
            </w:r>
          </w:p>
        </w:tc>
        <w:tc>
          <w:tcPr>
            <w:tcW w:w="814" w:type="dxa"/>
            <w:noWrap/>
            <w:hideMark/>
          </w:tcPr>
          <w:p w14:paraId="6FD61297" w14:textId="77777777" w:rsidR="00D750A8" w:rsidRPr="00D750A8" w:rsidRDefault="00D750A8">
            <w:r w:rsidRPr="00D750A8">
              <w:t>MINNEHAHA</w:t>
            </w:r>
          </w:p>
        </w:tc>
        <w:tc>
          <w:tcPr>
            <w:tcW w:w="742" w:type="dxa"/>
            <w:noWrap/>
            <w:hideMark/>
          </w:tcPr>
          <w:p w14:paraId="02941389" w14:textId="77777777" w:rsidR="00D750A8" w:rsidRPr="00D750A8" w:rsidRDefault="00D750A8">
            <w:r w:rsidRPr="00D750A8">
              <w:t>SD</w:t>
            </w:r>
          </w:p>
        </w:tc>
        <w:tc>
          <w:tcPr>
            <w:tcW w:w="896" w:type="dxa"/>
            <w:noWrap/>
            <w:hideMark/>
          </w:tcPr>
          <w:p w14:paraId="05BE18CF" w14:textId="77777777" w:rsidR="00D750A8" w:rsidRPr="00D750A8" w:rsidRDefault="00D750A8">
            <w:r w:rsidRPr="00D750A8">
              <w:t>57117</w:t>
            </w:r>
          </w:p>
        </w:tc>
      </w:tr>
      <w:tr w:rsidR="00D750A8" w:rsidRPr="00D750A8" w14:paraId="74120BAB" w14:textId="77777777" w:rsidTr="00D750A8">
        <w:trPr>
          <w:trHeight w:val="225"/>
        </w:trPr>
        <w:tc>
          <w:tcPr>
            <w:tcW w:w="560" w:type="dxa"/>
            <w:noWrap/>
            <w:hideMark/>
          </w:tcPr>
          <w:p w14:paraId="38BEEC1C" w14:textId="77777777" w:rsidR="00D750A8" w:rsidRPr="00D750A8" w:rsidRDefault="00D750A8">
            <w:r w:rsidRPr="00D750A8">
              <w:t>000016</w:t>
            </w:r>
          </w:p>
        </w:tc>
        <w:tc>
          <w:tcPr>
            <w:tcW w:w="3022" w:type="dxa"/>
            <w:noWrap/>
            <w:hideMark/>
          </w:tcPr>
          <w:p w14:paraId="0F74C192" w14:textId="77777777" w:rsidR="00D750A8" w:rsidRPr="00D750A8" w:rsidRDefault="00D750A8">
            <w:r w:rsidRPr="00D750A8">
              <w:t>AVERA MCKENNAN SPECIALTY HOSPITAL</w:t>
            </w:r>
          </w:p>
        </w:tc>
        <w:tc>
          <w:tcPr>
            <w:tcW w:w="1143" w:type="dxa"/>
            <w:noWrap/>
            <w:hideMark/>
          </w:tcPr>
          <w:p w14:paraId="6DC53BA1" w14:textId="77777777" w:rsidR="00D750A8" w:rsidRPr="00D750A8" w:rsidRDefault="00D750A8">
            <w:r w:rsidRPr="00D750A8">
              <w:t>6100 LOUISE AVE</w:t>
            </w:r>
          </w:p>
        </w:tc>
        <w:tc>
          <w:tcPr>
            <w:tcW w:w="857" w:type="dxa"/>
            <w:noWrap/>
            <w:hideMark/>
          </w:tcPr>
          <w:p w14:paraId="428D8A39" w14:textId="77777777" w:rsidR="00D750A8" w:rsidRPr="00D750A8" w:rsidRDefault="00D750A8">
            <w:r w:rsidRPr="00D750A8">
              <w:t>SIOUX FALLS</w:t>
            </w:r>
          </w:p>
        </w:tc>
        <w:tc>
          <w:tcPr>
            <w:tcW w:w="814" w:type="dxa"/>
            <w:noWrap/>
            <w:hideMark/>
          </w:tcPr>
          <w:p w14:paraId="4AFC7490" w14:textId="77777777" w:rsidR="00D750A8" w:rsidRPr="00D750A8" w:rsidRDefault="00D750A8">
            <w:r w:rsidRPr="00D750A8">
              <w:t>MINNEHAHA</w:t>
            </w:r>
          </w:p>
        </w:tc>
        <w:tc>
          <w:tcPr>
            <w:tcW w:w="742" w:type="dxa"/>
            <w:noWrap/>
            <w:hideMark/>
          </w:tcPr>
          <w:p w14:paraId="52109992" w14:textId="77777777" w:rsidR="00D750A8" w:rsidRPr="00D750A8" w:rsidRDefault="00D750A8">
            <w:r w:rsidRPr="00D750A8">
              <w:t>SD</w:t>
            </w:r>
          </w:p>
        </w:tc>
        <w:tc>
          <w:tcPr>
            <w:tcW w:w="896" w:type="dxa"/>
            <w:noWrap/>
            <w:hideMark/>
          </w:tcPr>
          <w:p w14:paraId="61E04709" w14:textId="77777777" w:rsidR="00D750A8" w:rsidRPr="00D750A8" w:rsidRDefault="00D750A8">
            <w:r w:rsidRPr="00D750A8">
              <w:t>57117</w:t>
            </w:r>
          </w:p>
        </w:tc>
      </w:tr>
      <w:tr w:rsidR="00D750A8" w:rsidRPr="00D750A8" w14:paraId="66880779" w14:textId="77777777" w:rsidTr="00D750A8">
        <w:trPr>
          <w:trHeight w:val="225"/>
        </w:trPr>
        <w:tc>
          <w:tcPr>
            <w:tcW w:w="560" w:type="dxa"/>
            <w:noWrap/>
            <w:hideMark/>
          </w:tcPr>
          <w:p w14:paraId="7356926F" w14:textId="77777777" w:rsidR="00D750A8" w:rsidRPr="00D750A8" w:rsidRDefault="00D750A8">
            <w:r w:rsidRPr="00D750A8">
              <w:t>430008</w:t>
            </w:r>
          </w:p>
        </w:tc>
        <w:tc>
          <w:tcPr>
            <w:tcW w:w="3022" w:type="dxa"/>
            <w:noWrap/>
            <w:hideMark/>
          </w:tcPr>
          <w:p w14:paraId="5B3C9B24" w14:textId="77777777" w:rsidR="00D750A8" w:rsidRPr="00D750A8" w:rsidRDefault="00D750A8">
            <w:r w:rsidRPr="00D750A8">
              <w:t>BROOKINGS HEALTH SYSTEM HOSPITAL</w:t>
            </w:r>
          </w:p>
        </w:tc>
        <w:tc>
          <w:tcPr>
            <w:tcW w:w="1143" w:type="dxa"/>
            <w:noWrap/>
            <w:hideMark/>
          </w:tcPr>
          <w:p w14:paraId="2FC3971C" w14:textId="77777777" w:rsidR="00D750A8" w:rsidRPr="00D750A8" w:rsidRDefault="00D750A8">
            <w:r w:rsidRPr="00D750A8">
              <w:t>300 22ND AVENUE</w:t>
            </w:r>
          </w:p>
        </w:tc>
        <w:tc>
          <w:tcPr>
            <w:tcW w:w="857" w:type="dxa"/>
            <w:noWrap/>
            <w:hideMark/>
          </w:tcPr>
          <w:p w14:paraId="7D88CD15" w14:textId="77777777" w:rsidR="00D750A8" w:rsidRPr="00D750A8" w:rsidRDefault="00D750A8">
            <w:r w:rsidRPr="00D750A8">
              <w:t>BROOKINGS</w:t>
            </w:r>
          </w:p>
        </w:tc>
        <w:tc>
          <w:tcPr>
            <w:tcW w:w="814" w:type="dxa"/>
            <w:noWrap/>
            <w:hideMark/>
          </w:tcPr>
          <w:p w14:paraId="04309C83" w14:textId="77777777" w:rsidR="00D750A8" w:rsidRPr="00D750A8" w:rsidRDefault="00D750A8">
            <w:r w:rsidRPr="00D750A8">
              <w:t>BROOKINGS</w:t>
            </w:r>
          </w:p>
        </w:tc>
        <w:tc>
          <w:tcPr>
            <w:tcW w:w="742" w:type="dxa"/>
            <w:noWrap/>
            <w:hideMark/>
          </w:tcPr>
          <w:p w14:paraId="57F1070F" w14:textId="77777777" w:rsidR="00D750A8" w:rsidRPr="00D750A8" w:rsidRDefault="00D750A8">
            <w:r w:rsidRPr="00D750A8">
              <w:t>SD</w:t>
            </w:r>
          </w:p>
        </w:tc>
        <w:tc>
          <w:tcPr>
            <w:tcW w:w="896" w:type="dxa"/>
            <w:noWrap/>
            <w:hideMark/>
          </w:tcPr>
          <w:p w14:paraId="54A8B080" w14:textId="77777777" w:rsidR="00D750A8" w:rsidRPr="00D750A8" w:rsidRDefault="00D750A8">
            <w:r w:rsidRPr="00D750A8">
              <w:t>57006</w:t>
            </w:r>
          </w:p>
        </w:tc>
      </w:tr>
      <w:tr w:rsidR="00D750A8" w:rsidRPr="00D750A8" w14:paraId="18036EB6" w14:textId="77777777" w:rsidTr="00D750A8">
        <w:trPr>
          <w:trHeight w:val="225"/>
        </w:trPr>
        <w:tc>
          <w:tcPr>
            <w:tcW w:w="560" w:type="dxa"/>
            <w:noWrap/>
            <w:hideMark/>
          </w:tcPr>
          <w:p w14:paraId="0B939928" w14:textId="77777777" w:rsidR="00D750A8" w:rsidRPr="00D750A8" w:rsidRDefault="00D750A8">
            <w:r w:rsidRPr="00D750A8">
              <w:t>430064</w:t>
            </w:r>
          </w:p>
        </w:tc>
        <w:tc>
          <w:tcPr>
            <w:tcW w:w="3022" w:type="dxa"/>
            <w:noWrap/>
            <w:hideMark/>
          </w:tcPr>
          <w:p w14:paraId="38675219" w14:textId="77777777" w:rsidR="00D750A8" w:rsidRPr="00D750A8" w:rsidRDefault="00D750A8">
            <w:r w:rsidRPr="00D750A8">
              <w:t xml:space="preserve">COTEAU DES PRAIRES HOSPITAL </w:t>
            </w:r>
          </w:p>
        </w:tc>
        <w:tc>
          <w:tcPr>
            <w:tcW w:w="1143" w:type="dxa"/>
            <w:noWrap/>
            <w:hideMark/>
          </w:tcPr>
          <w:p w14:paraId="238AFF44" w14:textId="77777777" w:rsidR="00D750A8" w:rsidRPr="00D750A8" w:rsidRDefault="00D750A8">
            <w:r w:rsidRPr="00D750A8">
              <w:t>205 Orchard Drive</w:t>
            </w:r>
          </w:p>
        </w:tc>
        <w:tc>
          <w:tcPr>
            <w:tcW w:w="857" w:type="dxa"/>
            <w:noWrap/>
            <w:hideMark/>
          </w:tcPr>
          <w:p w14:paraId="266F8CBA" w14:textId="77777777" w:rsidR="00D750A8" w:rsidRPr="00D750A8" w:rsidRDefault="00D750A8">
            <w:r w:rsidRPr="00D750A8">
              <w:t>SISSETON</w:t>
            </w:r>
          </w:p>
        </w:tc>
        <w:tc>
          <w:tcPr>
            <w:tcW w:w="814" w:type="dxa"/>
            <w:noWrap/>
            <w:hideMark/>
          </w:tcPr>
          <w:p w14:paraId="207677D1" w14:textId="77777777" w:rsidR="00D750A8" w:rsidRPr="00D750A8" w:rsidRDefault="00D750A8">
            <w:r w:rsidRPr="00D750A8">
              <w:t>ROBERTS</w:t>
            </w:r>
          </w:p>
        </w:tc>
        <w:tc>
          <w:tcPr>
            <w:tcW w:w="742" w:type="dxa"/>
            <w:noWrap/>
            <w:hideMark/>
          </w:tcPr>
          <w:p w14:paraId="7BDF41E6" w14:textId="77777777" w:rsidR="00D750A8" w:rsidRPr="00D750A8" w:rsidRDefault="00D750A8">
            <w:r w:rsidRPr="00D750A8">
              <w:t>SD</w:t>
            </w:r>
          </w:p>
        </w:tc>
        <w:tc>
          <w:tcPr>
            <w:tcW w:w="896" w:type="dxa"/>
            <w:noWrap/>
            <w:hideMark/>
          </w:tcPr>
          <w:p w14:paraId="3EEFFE81" w14:textId="77777777" w:rsidR="00D750A8" w:rsidRPr="00D750A8" w:rsidRDefault="00D750A8">
            <w:r w:rsidRPr="00D750A8">
              <w:t>57262</w:t>
            </w:r>
          </w:p>
        </w:tc>
      </w:tr>
      <w:tr w:rsidR="00D750A8" w:rsidRPr="00D750A8" w14:paraId="5F254A88" w14:textId="77777777" w:rsidTr="00D750A8">
        <w:trPr>
          <w:trHeight w:val="225"/>
        </w:trPr>
        <w:tc>
          <w:tcPr>
            <w:tcW w:w="560" w:type="dxa"/>
            <w:noWrap/>
            <w:hideMark/>
          </w:tcPr>
          <w:p w14:paraId="56BAF968" w14:textId="77777777" w:rsidR="00D750A8" w:rsidRPr="00D750A8" w:rsidRDefault="00D750A8">
            <w:r w:rsidRPr="00D750A8">
              <w:t>431310</w:t>
            </w:r>
          </w:p>
        </w:tc>
        <w:tc>
          <w:tcPr>
            <w:tcW w:w="3022" w:type="dxa"/>
            <w:noWrap/>
            <w:hideMark/>
          </w:tcPr>
          <w:p w14:paraId="5DFEFAF3" w14:textId="77777777" w:rsidR="00D750A8" w:rsidRPr="00D750A8" w:rsidRDefault="00D750A8">
            <w:r w:rsidRPr="00D750A8">
              <w:t>FLANDREAU MEDICAL CENTER</w:t>
            </w:r>
          </w:p>
        </w:tc>
        <w:tc>
          <w:tcPr>
            <w:tcW w:w="1143" w:type="dxa"/>
            <w:noWrap/>
            <w:hideMark/>
          </w:tcPr>
          <w:p w14:paraId="5D57B421" w14:textId="77777777" w:rsidR="00D750A8" w:rsidRPr="00D750A8" w:rsidRDefault="00D750A8">
            <w:r w:rsidRPr="00D750A8">
              <w:t>214 North Prairie Avenue</w:t>
            </w:r>
          </w:p>
        </w:tc>
        <w:tc>
          <w:tcPr>
            <w:tcW w:w="857" w:type="dxa"/>
            <w:noWrap/>
            <w:hideMark/>
          </w:tcPr>
          <w:p w14:paraId="08A64722" w14:textId="77777777" w:rsidR="00D750A8" w:rsidRPr="00D750A8" w:rsidRDefault="00D750A8">
            <w:r w:rsidRPr="00D750A8">
              <w:t>FLANDREAU</w:t>
            </w:r>
          </w:p>
        </w:tc>
        <w:tc>
          <w:tcPr>
            <w:tcW w:w="814" w:type="dxa"/>
            <w:noWrap/>
            <w:hideMark/>
          </w:tcPr>
          <w:p w14:paraId="6E03A177" w14:textId="77777777" w:rsidR="00D750A8" w:rsidRPr="00D750A8" w:rsidRDefault="00D750A8">
            <w:r w:rsidRPr="00D750A8">
              <w:t>MOODY</w:t>
            </w:r>
          </w:p>
        </w:tc>
        <w:tc>
          <w:tcPr>
            <w:tcW w:w="742" w:type="dxa"/>
            <w:noWrap/>
            <w:hideMark/>
          </w:tcPr>
          <w:p w14:paraId="1C564253" w14:textId="77777777" w:rsidR="00D750A8" w:rsidRPr="00D750A8" w:rsidRDefault="00D750A8">
            <w:r w:rsidRPr="00D750A8">
              <w:t>SD</w:t>
            </w:r>
          </w:p>
        </w:tc>
        <w:tc>
          <w:tcPr>
            <w:tcW w:w="896" w:type="dxa"/>
            <w:noWrap/>
            <w:hideMark/>
          </w:tcPr>
          <w:p w14:paraId="343B39CD" w14:textId="77777777" w:rsidR="00D750A8" w:rsidRPr="00D750A8" w:rsidRDefault="00D750A8">
            <w:r w:rsidRPr="00D750A8">
              <w:t>57028</w:t>
            </w:r>
          </w:p>
        </w:tc>
      </w:tr>
      <w:tr w:rsidR="00D750A8" w:rsidRPr="00D750A8" w14:paraId="2B514F63" w14:textId="77777777" w:rsidTr="00D750A8">
        <w:trPr>
          <w:trHeight w:val="225"/>
        </w:trPr>
        <w:tc>
          <w:tcPr>
            <w:tcW w:w="560" w:type="dxa"/>
            <w:noWrap/>
            <w:hideMark/>
          </w:tcPr>
          <w:p w14:paraId="34A9342D" w14:textId="77777777" w:rsidR="00D750A8" w:rsidRPr="00D750A8" w:rsidRDefault="00D750A8">
            <w:r w:rsidRPr="00D750A8">
              <w:t>430095</w:t>
            </w:r>
          </w:p>
        </w:tc>
        <w:tc>
          <w:tcPr>
            <w:tcW w:w="3022" w:type="dxa"/>
            <w:noWrap/>
            <w:hideMark/>
          </w:tcPr>
          <w:p w14:paraId="5A4363FC" w14:textId="77777777" w:rsidR="00D750A8" w:rsidRPr="00D750A8" w:rsidRDefault="00D750A8">
            <w:r w:rsidRPr="00D750A8">
              <w:t xml:space="preserve">HEART HOSPITAL OF SOUTH DAKOTA </w:t>
            </w:r>
          </w:p>
        </w:tc>
        <w:tc>
          <w:tcPr>
            <w:tcW w:w="1143" w:type="dxa"/>
            <w:noWrap/>
            <w:hideMark/>
          </w:tcPr>
          <w:p w14:paraId="7C78E3E0" w14:textId="77777777" w:rsidR="00D750A8" w:rsidRPr="00D750A8" w:rsidRDefault="00D750A8">
            <w:r w:rsidRPr="00D750A8">
              <w:t>4500 W 69TH ST</w:t>
            </w:r>
          </w:p>
        </w:tc>
        <w:tc>
          <w:tcPr>
            <w:tcW w:w="857" w:type="dxa"/>
            <w:noWrap/>
            <w:hideMark/>
          </w:tcPr>
          <w:p w14:paraId="44CAF70B" w14:textId="77777777" w:rsidR="00D750A8" w:rsidRPr="00D750A8" w:rsidRDefault="00D750A8">
            <w:r w:rsidRPr="00D750A8">
              <w:t>SOUIX FALLS</w:t>
            </w:r>
          </w:p>
        </w:tc>
        <w:tc>
          <w:tcPr>
            <w:tcW w:w="814" w:type="dxa"/>
            <w:noWrap/>
            <w:hideMark/>
          </w:tcPr>
          <w:p w14:paraId="397445C6" w14:textId="77777777" w:rsidR="00D750A8" w:rsidRPr="00D750A8" w:rsidRDefault="00D750A8">
            <w:r w:rsidRPr="00D750A8">
              <w:t>LINCOLN</w:t>
            </w:r>
          </w:p>
        </w:tc>
        <w:tc>
          <w:tcPr>
            <w:tcW w:w="742" w:type="dxa"/>
            <w:noWrap/>
            <w:hideMark/>
          </w:tcPr>
          <w:p w14:paraId="3CA5A288" w14:textId="77777777" w:rsidR="00D750A8" w:rsidRPr="00D750A8" w:rsidRDefault="00D750A8">
            <w:r w:rsidRPr="00D750A8">
              <w:t>SD</w:t>
            </w:r>
          </w:p>
        </w:tc>
        <w:tc>
          <w:tcPr>
            <w:tcW w:w="896" w:type="dxa"/>
            <w:noWrap/>
            <w:hideMark/>
          </w:tcPr>
          <w:p w14:paraId="395920EF" w14:textId="77777777" w:rsidR="00D750A8" w:rsidRPr="00D750A8" w:rsidRDefault="00D750A8">
            <w:r w:rsidRPr="00D750A8">
              <w:t>57108</w:t>
            </w:r>
          </w:p>
        </w:tc>
      </w:tr>
      <w:tr w:rsidR="00D750A8" w:rsidRPr="00D750A8" w14:paraId="6F93F99F" w14:textId="77777777" w:rsidTr="00D750A8">
        <w:trPr>
          <w:trHeight w:val="225"/>
        </w:trPr>
        <w:tc>
          <w:tcPr>
            <w:tcW w:w="560" w:type="dxa"/>
            <w:noWrap/>
            <w:hideMark/>
          </w:tcPr>
          <w:p w14:paraId="695F4548" w14:textId="77777777" w:rsidR="00D750A8" w:rsidRPr="00D750A8" w:rsidRDefault="00D750A8">
            <w:r w:rsidRPr="00D750A8">
              <w:t>431322</w:t>
            </w:r>
          </w:p>
        </w:tc>
        <w:tc>
          <w:tcPr>
            <w:tcW w:w="3022" w:type="dxa"/>
            <w:noWrap/>
            <w:hideMark/>
          </w:tcPr>
          <w:p w14:paraId="06F1BD77" w14:textId="77777777" w:rsidR="00D750A8" w:rsidRPr="00D750A8" w:rsidRDefault="00D750A8">
            <w:r w:rsidRPr="00D750A8">
              <w:t xml:space="preserve">HOT SPRINGS </w:t>
            </w:r>
            <w:proofErr w:type="gramStart"/>
            <w:r w:rsidRPr="00D750A8">
              <w:t>VETERANS</w:t>
            </w:r>
            <w:proofErr w:type="gramEnd"/>
            <w:r w:rsidRPr="00D750A8">
              <w:t xml:space="preserve"> HOSPITAL</w:t>
            </w:r>
          </w:p>
        </w:tc>
        <w:tc>
          <w:tcPr>
            <w:tcW w:w="1143" w:type="dxa"/>
            <w:noWrap/>
            <w:hideMark/>
          </w:tcPr>
          <w:p w14:paraId="6E91A9BB" w14:textId="77777777" w:rsidR="00D750A8" w:rsidRPr="00D750A8" w:rsidRDefault="00D750A8">
            <w:r w:rsidRPr="00D750A8">
              <w:t>209 N 16th Street</w:t>
            </w:r>
          </w:p>
        </w:tc>
        <w:tc>
          <w:tcPr>
            <w:tcW w:w="857" w:type="dxa"/>
            <w:noWrap/>
            <w:hideMark/>
          </w:tcPr>
          <w:p w14:paraId="6529637E" w14:textId="77777777" w:rsidR="00D750A8" w:rsidRPr="00D750A8" w:rsidRDefault="00D750A8">
            <w:r w:rsidRPr="00D750A8">
              <w:t>HOT SPRINGS</w:t>
            </w:r>
          </w:p>
        </w:tc>
        <w:tc>
          <w:tcPr>
            <w:tcW w:w="814" w:type="dxa"/>
            <w:noWrap/>
            <w:hideMark/>
          </w:tcPr>
          <w:p w14:paraId="7FDAD394" w14:textId="77777777" w:rsidR="00D750A8" w:rsidRPr="00D750A8" w:rsidRDefault="00D750A8">
            <w:r w:rsidRPr="00D750A8">
              <w:t>FALL RIVER</w:t>
            </w:r>
          </w:p>
        </w:tc>
        <w:tc>
          <w:tcPr>
            <w:tcW w:w="742" w:type="dxa"/>
            <w:noWrap/>
            <w:hideMark/>
          </w:tcPr>
          <w:p w14:paraId="08F3C9CF" w14:textId="77777777" w:rsidR="00D750A8" w:rsidRPr="00D750A8" w:rsidRDefault="00D750A8">
            <w:r w:rsidRPr="00D750A8">
              <w:t>SD</w:t>
            </w:r>
          </w:p>
        </w:tc>
        <w:tc>
          <w:tcPr>
            <w:tcW w:w="896" w:type="dxa"/>
            <w:noWrap/>
            <w:hideMark/>
          </w:tcPr>
          <w:p w14:paraId="0B91B330" w14:textId="77777777" w:rsidR="00D750A8" w:rsidRPr="00D750A8" w:rsidRDefault="00D750A8">
            <w:r w:rsidRPr="00D750A8">
              <w:t>57747</w:t>
            </w:r>
          </w:p>
        </w:tc>
      </w:tr>
      <w:tr w:rsidR="00D750A8" w:rsidRPr="00D750A8" w14:paraId="17284DDC" w14:textId="77777777" w:rsidTr="00D750A8">
        <w:trPr>
          <w:trHeight w:val="225"/>
        </w:trPr>
        <w:tc>
          <w:tcPr>
            <w:tcW w:w="560" w:type="dxa"/>
            <w:noWrap/>
            <w:hideMark/>
          </w:tcPr>
          <w:p w14:paraId="1ADC4A04" w14:textId="77777777" w:rsidR="00D750A8" w:rsidRPr="00D750A8" w:rsidRDefault="00D750A8">
            <w:r w:rsidRPr="00D750A8">
              <w:t>431326</w:t>
            </w:r>
          </w:p>
        </w:tc>
        <w:tc>
          <w:tcPr>
            <w:tcW w:w="3022" w:type="dxa"/>
            <w:noWrap/>
            <w:hideMark/>
          </w:tcPr>
          <w:p w14:paraId="10103BAC" w14:textId="77777777" w:rsidR="00D750A8" w:rsidRPr="00D750A8" w:rsidRDefault="00D750A8">
            <w:r w:rsidRPr="00D750A8">
              <w:t>MILBANK AREA HOSPITAL</w:t>
            </w:r>
          </w:p>
        </w:tc>
        <w:tc>
          <w:tcPr>
            <w:tcW w:w="1143" w:type="dxa"/>
            <w:noWrap/>
            <w:hideMark/>
          </w:tcPr>
          <w:p w14:paraId="49836D27" w14:textId="77777777" w:rsidR="00D750A8" w:rsidRPr="00D750A8" w:rsidRDefault="00D750A8">
            <w:r w:rsidRPr="00D750A8">
              <w:t>901 E VIRGIL</w:t>
            </w:r>
          </w:p>
        </w:tc>
        <w:tc>
          <w:tcPr>
            <w:tcW w:w="857" w:type="dxa"/>
            <w:noWrap/>
            <w:hideMark/>
          </w:tcPr>
          <w:p w14:paraId="51FF58B8" w14:textId="77777777" w:rsidR="00D750A8" w:rsidRPr="00D750A8" w:rsidRDefault="00D750A8">
            <w:r w:rsidRPr="00D750A8">
              <w:t>MILBANK</w:t>
            </w:r>
          </w:p>
        </w:tc>
        <w:tc>
          <w:tcPr>
            <w:tcW w:w="814" w:type="dxa"/>
            <w:noWrap/>
            <w:hideMark/>
          </w:tcPr>
          <w:p w14:paraId="4BFB65BB" w14:textId="77777777" w:rsidR="00D750A8" w:rsidRPr="00D750A8" w:rsidRDefault="00D750A8">
            <w:r w:rsidRPr="00D750A8">
              <w:t>GRANT</w:t>
            </w:r>
          </w:p>
        </w:tc>
        <w:tc>
          <w:tcPr>
            <w:tcW w:w="742" w:type="dxa"/>
            <w:noWrap/>
            <w:hideMark/>
          </w:tcPr>
          <w:p w14:paraId="067A9D70" w14:textId="77777777" w:rsidR="00D750A8" w:rsidRPr="00D750A8" w:rsidRDefault="00D750A8">
            <w:r w:rsidRPr="00D750A8">
              <w:t>SD</w:t>
            </w:r>
          </w:p>
        </w:tc>
        <w:tc>
          <w:tcPr>
            <w:tcW w:w="896" w:type="dxa"/>
            <w:noWrap/>
            <w:hideMark/>
          </w:tcPr>
          <w:p w14:paraId="28F697BF" w14:textId="77777777" w:rsidR="00D750A8" w:rsidRPr="00D750A8" w:rsidRDefault="00D750A8">
            <w:r w:rsidRPr="00D750A8">
              <w:t>57252</w:t>
            </w:r>
          </w:p>
        </w:tc>
      </w:tr>
      <w:tr w:rsidR="00D750A8" w:rsidRPr="00D750A8" w14:paraId="07872EA0" w14:textId="77777777" w:rsidTr="00D750A8">
        <w:trPr>
          <w:trHeight w:val="225"/>
        </w:trPr>
        <w:tc>
          <w:tcPr>
            <w:tcW w:w="560" w:type="dxa"/>
            <w:noWrap/>
            <w:hideMark/>
          </w:tcPr>
          <w:p w14:paraId="003FB1BD" w14:textId="77777777" w:rsidR="00D750A8" w:rsidRPr="00D750A8" w:rsidRDefault="00D750A8">
            <w:r w:rsidRPr="00D750A8">
              <w:lastRenderedPageBreak/>
              <w:t>430005</w:t>
            </w:r>
          </w:p>
        </w:tc>
        <w:tc>
          <w:tcPr>
            <w:tcW w:w="3022" w:type="dxa"/>
            <w:noWrap/>
            <w:hideMark/>
          </w:tcPr>
          <w:p w14:paraId="269257B5" w14:textId="77777777" w:rsidR="00D750A8" w:rsidRPr="00D750A8" w:rsidRDefault="00D750A8">
            <w:r w:rsidRPr="00D750A8">
              <w:t xml:space="preserve">PRAIRIE LAKES HOSPITAL </w:t>
            </w:r>
          </w:p>
        </w:tc>
        <w:tc>
          <w:tcPr>
            <w:tcW w:w="1143" w:type="dxa"/>
            <w:noWrap/>
            <w:hideMark/>
          </w:tcPr>
          <w:p w14:paraId="22FCF413" w14:textId="77777777" w:rsidR="00D750A8" w:rsidRPr="00D750A8" w:rsidRDefault="00D750A8">
            <w:r w:rsidRPr="00D750A8">
              <w:t>401 9th AVE NW</w:t>
            </w:r>
          </w:p>
        </w:tc>
        <w:tc>
          <w:tcPr>
            <w:tcW w:w="857" w:type="dxa"/>
            <w:noWrap/>
            <w:hideMark/>
          </w:tcPr>
          <w:p w14:paraId="5D2C36D2" w14:textId="77777777" w:rsidR="00D750A8" w:rsidRPr="00D750A8" w:rsidRDefault="00D750A8">
            <w:r w:rsidRPr="00D750A8">
              <w:t>WATERTOWN</w:t>
            </w:r>
          </w:p>
        </w:tc>
        <w:tc>
          <w:tcPr>
            <w:tcW w:w="814" w:type="dxa"/>
            <w:noWrap/>
            <w:hideMark/>
          </w:tcPr>
          <w:p w14:paraId="043FFFCB" w14:textId="77777777" w:rsidR="00D750A8" w:rsidRPr="00D750A8" w:rsidRDefault="00D750A8">
            <w:r w:rsidRPr="00D750A8">
              <w:t>CODINGTON</w:t>
            </w:r>
          </w:p>
        </w:tc>
        <w:tc>
          <w:tcPr>
            <w:tcW w:w="742" w:type="dxa"/>
            <w:noWrap/>
            <w:hideMark/>
          </w:tcPr>
          <w:p w14:paraId="2644B8A2" w14:textId="77777777" w:rsidR="00D750A8" w:rsidRPr="00D750A8" w:rsidRDefault="00D750A8">
            <w:r w:rsidRPr="00D750A8">
              <w:t>SD</w:t>
            </w:r>
          </w:p>
        </w:tc>
        <w:tc>
          <w:tcPr>
            <w:tcW w:w="896" w:type="dxa"/>
            <w:noWrap/>
            <w:hideMark/>
          </w:tcPr>
          <w:p w14:paraId="356BE6EF" w14:textId="77777777" w:rsidR="00D750A8" w:rsidRPr="00D750A8" w:rsidRDefault="00D750A8">
            <w:r w:rsidRPr="00D750A8">
              <w:t>57201</w:t>
            </w:r>
          </w:p>
        </w:tc>
      </w:tr>
      <w:tr w:rsidR="00D750A8" w:rsidRPr="00D750A8" w14:paraId="279DD7AF" w14:textId="77777777" w:rsidTr="00D750A8">
        <w:trPr>
          <w:trHeight w:val="225"/>
        </w:trPr>
        <w:tc>
          <w:tcPr>
            <w:tcW w:w="560" w:type="dxa"/>
            <w:noWrap/>
            <w:hideMark/>
          </w:tcPr>
          <w:p w14:paraId="681474C2" w14:textId="77777777" w:rsidR="00D750A8" w:rsidRPr="00D750A8" w:rsidRDefault="00D750A8">
            <w:r w:rsidRPr="00D750A8">
              <w:t>000905</w:t>
            </w:r>
          </w:p>
        </w:tc>
        <w:tc>
          <w:tcPr>
            <w:tcW w:w="3022" w:type="dxa"/>
            <w:noWrap/>
            <w:hideMark/>
          </w:tcPr>
          <w:p w14:paraId="73D01F00" w14:textId="77777777" w:rsidR="00D750A8" w:rsidRPr="00D750A8" w:rsidRDefault="00D750A8">
            <w:r w:rsidRPr="00D750A8">
              <w:t>SANFORD CHILDREN'S HOSPITAL</w:t>
            </w:r>
          </w:p>
        </w:tc>
        <w:tc>
          <w:tcPr>
            <w:tcW w:w="1143" w:type="dxa"/>
            <w:noWrap/>
            <w:hideMark/>
          </w:tcPr>
          <w:p w14:paraId="0F953C32" w14:textId="77777777" w:rsidR="00D750A8" w:rsidRPr="00D750A8" w:rsidRDefault="00D750A8">
            <w:r w:rsidRPr="00D750A8">
              <w:t>1600 WEST 22ND STREET</w:t>
            </w:r>
          </w:p>
        </w:tc>
        <w:tc>
          <w:tcPr>
            <w:tcW w:w="857" w:type="dxa"/>
            <w:noWrap/>
            <w:hideMark/>
          </w:tcPr>
          <w:p w14:paraId="6B32FCAA" w14:textId="77777777" w:rsidR="00D750A8" w:rsidRPr="00D750A8" w:rsidRDefault="00D750A8">
            <w:r w:rsidRPr="00D750A8">
              <w:t>SIOUX FALLS</w:t>
            </w:r>
          </w:p>
        </w:tc>
        <w:tc>
          <w:tcPr>
            <w:tcW w:w="814" w:type="dxa"/>
            <w:noWrap/>
            <w:hideMark/>
          </w:tcPr>
          <w:p w14:paraId="1E13EFEF" w14:textId="77777777" w:rsidR="00D750A8" w:rsidRPr="00D750A8" w:rsidRDefault="00D750A8">
            <w:r w:rsidRPr="00D750A8">
              <w:t>MINNEHAHA</w:t>
            </w:r>
          </w:p>
        </w:tc>
        <w:tc>
          <w:tcPr>
            <w:tcW w:w="742" w:type="dxa"/>
            <w:noWrap/>
            <w:hideMark/>
          </w:tcPr>
          <w:p w14:paraId="7DE86622" w14:textId="77777777" w:rsidR="00D750A8" w:rsidRPr="00D750A8" w:rsidRDefault="00D750A8">
            <w:r w:rsidRPr="00D750A8">
              <w:t>SD</w:t>
            </w:r>
          </w:p>
        </w:tc>
        <w:tc>
          <w:tcPr>
            <w:tcW w:w="896" w:type="dxa"/>
            <w:noWrap/>
            <w:hideMark/>
          </w:tcPr>
          <w:p w14:paraId="57A31D09" w14:textId="77777777" w:rsidR="00D750A8" w:rsidRPr="00D750A8" w:rsidRDefault="00D750A8">
            <w:r w:rsidRPr="00D750A8">
              <w:t>57117</w:t>
            </w:r>
          </w:p>
        </w:tc>
      </w:tr>
      <w:tr w:rsidR="00D750A8" w:rsidRPr="00D750A8" w14:paraId="1B127D75" w14:textId="77777777" w:rsidTr="00D750A8">
        <w:trPr>
          <w:trHeight w:val="225"/>
        </w:trPr>
        <w:tc>
          <w:tcPr>
            <w:tcW w:w="560" w:type="dxa"/>
            <w:noWrap/>
            <w:hideMark/>
          </w:tcPr>
          <w:p w14:paraId="6D682040" w14:textId="77777777" w:rsidR="00D750A8" w:rsidRPr="00D750A8" w:rsidRDefault="00D750A8">
            <w:r w:rsidRPr="00D750A8">
              <w:t>430027</w:t>
            </w:r>
          </w:p>
        </w:tc>
        <w:tc>
          <w:tcPr>
            <w:tcW w:w="3022" w:type="dxa"/>
            <w:noWrap/>
            <w:hideMark/>
          </w:tcPr>
          <w:p w14:paraId="4EAA229F" w14:textId="77777777" w:rsidR="00D750A8" w:rsidRPr="00D750A8" w:rsidRDefault="00D750A8">
            <w:r w:rsidRPr="00D750A8">
              <w:t>SANFORD HEALTH</w:t>
            </w:r>
          </w:p>
        </w:tc>
        <w:tc>
          <w:tcPr>
            <w:tcW w:w="1143" w:type="dxa"/>
            <w:noWrap/>
            <w:hideMark/>
          </w:tcPr>
          <w:p w14:paraId="27829D38" w14:textId="77777777" w:rsidR="00D750A8" w:rsidRPr="00D750A8" w:rsidRDefault="00D750A8">
            <w:r w:rsidRPr="00D750A8">
              <w:t>1305 WEST 18TH STREET</w:t>
            </w:r>
          </w:p>
        </w:tc>
        <w:tc>
          <w:tcPr>
            <w:tcW w:w="857" w:type="dxa"/>
            <w:noWrap/>
            <w:hideMark/>
          </w:tcPr>
          <w:p w14:paraId="58D64263" w14:textId="77777777" w:rsidR="00D750A8" w:rsidRPr="00D750A8" w:rsidRDefault="00D750A8">
            <w:r w:rsidRPr="00D750A8">
              <w:t>SIOUX FALLS</w:t>
            </w:r>
          </w:p>
        </w:tc>
        <w:tc>
          <w:tcPr>
            <w:tcW w:w="814" w:type="dxa"/>
            <w:noWrap/>
            <w:hideMark/>
          </w:tcPr>
          <w:p w14:paraId="2EBDB006" w14:textId="77777777" w:rsidR="00D750A8" w:rsidRPr="00D750A8" w:rsidRDefault="00D750A8">
            <w:r w:rsidRPr="00D750A8">
              <w:t>MINNEHAHA</w:t>
            </w:r>
          </w:p>
        </w:tc>
        <w:tc>
          <w:tcPr>
            <w:tcW w:w="742" w:type="dxa"/>
            <w:noWrap/>
            <w:hideMark/>
          </w:tcPr>
          <w:p w14:paraId="3E16AAC6" w14:textId="77777777" w:rsidR="00D750A8" w:rsidRPr="00D750A8" w:rsidRDefault="00D750A8">
            <w:r w:rsidRPr="00D750A8">
              <w:t>SD</w:t>
            </w:r>
          </w:p>
        </w:tc>
        <w:tc>
          <w:tcPr>
            <w:tcW w:w="896" w:type="dxa"/>
            <w:noWrap/>
            <w:hideMark/>
          </w:tcPr>
          <w:p w14:paraId="06A24A8B" w14:textId="77777777" w:rsidR="00D750A8" w:rsidRPr="00D750A8" w:rsidRDefault="00D750A8">
            <w:r w:rsidRPr="00D750A8">
              <w:t>57117</w:t>
            </w:r>
          </w:p>
        </w:tc>
      </w:tr>
      <w:tr w:rsidR="00D750A8" w:rsidRPr="00D750A8" w14:paraId="404F3745" w14:textId="77777777" w:rsidTr="00D750A8">
        <w:trPr>
          <w:trHeight w:val="225"/>
        </w:trPr>
        <w:tc>
          <w:tcPr>
            <w:tcW w:w="560" w:type="dxa"/>
            <w:noWrap/>
            <w:hideMark/>
          </w:tcPr>
          <w:p w14:paraId="2F63A581" w14:textId="77777777" w:rsidR="00D750A8" w:rsidRPr="00D750A8" w:rsidRDefault="00D750A8">
            <w:r w:rsidRPr="00D750A8">
              <w:t>430090</w:t>
            </w:r>
          </w:p>
        </w:tc>
        <w:tc>
          <w:tcPr>
            <w:tcW w:w="3022" w:type="dxa"/>
            <w:noWrap/>
            <w:hideMark/>
          </w:tcPr>
          <w:p w14:paraId="1CD121F4" w14:textId="77777777" w:rsidR="00D750A8" w:rsidRPr="00D750A8" w:rsidRDefault="00D750A8">
            <w:r w:rsidRPr="00D750A8">
              <w:t>SIOUX FALLS SPECIALTY HOSPITAL</w:t>
            </w:r>
          </w:p>
        </w:tc>
        <w:tc>
          <w:tcPr>
            <w:tcW w:w="1143" w:type="dxa"/>
            <w:noWrap/>
            <w:hideMark/>
          </w:tcPr>
          <w:p w14:paraId="71FABDEB" w14:textId="77777777" w:rsidR="00D750A8" w:rsidRPr="00D750A8" w:rsidRDefault="00D750A8">
            <w:r w:rsidRPr="00D750A8">
              <w:t>910 EAST 20TH STREET</w:t>
            </w:r>
          </w:p>
        </w:tc>
        <w:tc>
          <w:tcPr>
            <w:tcW w:w="857" w:type="dxa"/>
            <w:noWrap/>
            <w:hideMark/>
          </w:tcPr>
          <w:p w14:paraId="3B54E033" w14:textId="77777777" w:rsidR="00D750A8" w:rsidRPr="00D750A8" w:rsidRDefault="00D750A8">
            <w:r w:rsidRPr="00D750A8">
              <w:t>SIOUX FALLS</w:t>
            </w:r>
          </w:p>
        </w:tc>
        <w:tc>
          <w:tcPr>
            <w:tcW w:w="814" w:type="dxa"/>
            <w:noWrap/>
            <w:hideMark/>
          </w:tcPr>
          <w:p w14:paraId="4229D9DF" w14:textId="77777777" w:rsidR="00D750A8" w:rsidRPr="00D750A8" w:rsidRDefault="00D750A8">
            <w:r w:rsidRPr="00D750A8">
              <w:t>MINNEHAHA</w:t>
            </w:r>
          </w:p>
        </w:tc>
        <w:tc>
          <w:tcPr>
            <w:tcW w:w="742" w:type="dxa"/>
            <w:noWrap/>
            <w:hideMark/>
          </w:tcPr>
          <w:p w14:paraId="5A981594" w14:textId="77777777" w:rsidR="00D750A8" w:rsidRPr="00D750A8" w:rsidRDefault="00D750A8">
            <w:r w:rsidRPr="00D750A8">
              <w:t>SD</w:t>
            </w:r>
          </w:p>
        </w:tc>
        <w:tc>
          <w:tcPr>
            <w:tcW w:w="896" w:type="dxa"/>
            <w:noWrap/>
            <w:hideMark/>
          </w:tcPr>
          <w:p w14:paraId="1780B93E" w14:textId="77777777" w:rsidR="00D750A8" w:rsidRPr="00D750A8" w:rsidRDefault="00D750A8">
            <w:r w:rsidRPr="00D750A8">
              <w:t>57117</w:t>
            </w:r>
          </w:p>
        </w:tc>
      </w:tr>
      <w:tr w:rsidR="00D750A8" w:rsidRPr="00D750A8" w14:paraId="0802C2C7" w14:textId="77777777" w:rsidTr="00D750A8">
        <w:trPr>
          <w:trHeight w:val="225"/>
        </w:trPr>
        <w:tc>
          <w:tcPr>
            <w:tcW w:w="560" w:type="dxa"/>
            <w:noWrap/>
            <w:hideMark/>
          </w:tcPr>
          <w:p w14:paraId="3A08314D" w14:textId="77777777" w:rsidR="00D750A8" w:rsidRPr="00D750A8" w:rsidRDefault="00D750A8">
            <w:r w:rsidRPr="00D750A8">
              <w:t>460227</w:t>
            </w:r>
          </w:p>
        </w:tc>
        <w:tc>
          <w:tcPr>
            <w:tcW w:w="3022" w:type="dxa"/>
            <w:noWrap/>
            <w:hideMark/>
          </w:tcPr>
          <w:p w14:paraId="67582BA4" w14:textId="77777777" w:rsidR="00D750A8" w:rsidRPr="00D750A8" w:rsidRDefault="00D750A8">
            <w:r w:rsidRPr="00D750A8">
              <w:t xml:space="preserve">SIOUX FALLS </w:t>
            </w:r>
            <w:proofErr w:type="gramStart"/>
            <w:r w:rsidRPr="00D750A8">
              <w:t>VETERANS</w:t>
            </w:r>
            <w:proofErr w:type="gramEnd"/>
            <w:r w:rsidRPr="00D750A8">
              <w:t xml:space="preserve"> HOSPITAL</w:t>
            </w:r>
          </w:p>
        </w:tc>
        <w:tc>
          <w:tcPr>
            <w:tcW w:w="1143" w:type="dxa"/>
            <w:noWrap/>
            <w:hideMark/>
          </w:tcPr>
          <w:p w14:paraId="5851E5BB" w14:textId="77777777" w:rsidR="00D750A8" w:rsidRPr="00D750A8" w:rsidRDefault="00D750A8">
            <w:r w:rsidRPr="00D750A8">
              <w:t>2501 W. 22nd Street</w:t>
            </w:r>
          </w:p>
        </w:tc>
        <w:tc>
          <w:tcPr>
            <w:tcW w:w="857" w:type="dxa"/>
            <w:noWrap/>
            <w:hideMark/>
          </w:tcPr>
          <w:p w14:paraId="58E711AC" w14:textId="77777777" w:rsidR="00D750A8" w:rsidRPr="00D750A8" w:rsidRDefault="00D750A8">
            <w:r w:rsidRPr="00D750A8">
              <w:t>SIOUX FALLS</w:t>
            </w:r>
          </w:p>
        </w:tc>
        <w:tc>
          <w:tcPr>
            <w:tcW w:w="814" w:type="dxa"/>
            <w:noWrap/>
            <w:hideMark/>
          </w:tcPr>
          <w:p w14:paraId="339DCC0D" w14:textId="77777777" w:rsidR="00D750A8" w:rsidRPr="00D750A8" w:rsidRDefault="00D750A8">
            <w:r w:rsidRPr="00D750A8">
              <w:t>MINNEHAHA</w:t>
            </w:r>
          </w:p>
        </w:tc>
        <w:tc>
          <w:tcPr>
            <w:tcW w:w="742" w:type="dxa"/>
            <w:noWrap/>
            <w:hideMark/>
          </w:tcPr>
          <w:p w14:paraId="47A9DD06" w14:textId="77777777" w:rsidR="00D750A8" w:rsidRPr="00D750A8" w:rsidRDefault="00D750A8">
            <w:r w:rsidRPr="00D750A8">
              <w:t>SD</w:t>
            </w:r>
          </w:p>
        </w:tc>
        <w:tc>
          <w:tcPr>
            <w:tcW w:w="896" w:type="dxa"/>
            <w:noWrap/>
            <w:hideMark/>
          </w:tcPr>
          <w:p w14:paraId="5A9101E6" w14:textId="77777777" w:rsidR="00D750A8" w:rsidRPr="00D750A8" w:rsidRDefault="00D750A8">
            <w:r w:rsidRPr="00D750A8">
              <w:t>57117</w:t>
            </w:r>
          </w:p>
        </w:tc>
      </w:tr>
      <w:tr w:rsidR="00D750A8" w:rsidRPr="00D750A8" w14:paraId="0AAE8100" w14:textId="77777777" w:rsidTr="00D750A8">
        <w:trPr>
          <w:trHeight w:val="225"/>
        </w:trPr>
        <w:tc>
          <w:tcPr>
            <w:tcW w:w="560" w:type="dxa"/>
            <w:noWrap/>
            <w:hideMark/>
          </w:tcPr>
          <w:p w14:paraId="6CF7072F" w14:textId="77777777" w:rsidR="00D750A8" w:rsidRPr="00D750A8" w:rsidRDefault="00D750A8">
            <w:r w:rsidRPr="00D750A8">
              <w:t>430085</w:t>
            </w:r>
          </w:p>
        </w:tc>
        <w:tc>
          <w:tcPr>
            <w:tcW w:w="3022" w:type="dxa"/>
            <w:noWrap/>
            <w:hideMark/>
          </w:tcPr>
          <w:p w14:paraId="5BDB8D6F" w14:textId="77777777" w:rsidR="00D750A8" w:rsidRPr="00D750A8" w:rsidRDefault="00D750A8">
            <w:r w:rsidRPr="00D750A8">
              <w:t>SISSETON INDIAN HOSPITAL</w:t>
            </w:r>
          </w:p>
        </w:tc>
        <w:tc>
          <w:tcPr>
            <w:tcW w:w="1143" w:type="dxa"/>
            <w:noWrap/>
            <w:hideMark/>
          </w:tcPr>
          <w:p w14:paraId="40B70665" w14:textId="77777777" w:rsidR="00D750A8" w:rsidRPr="00D750A8" w:rsidRDefault="00D750A8">
            <w:r w:rsidRPr="00D750A8">
              <w:t>PO BOX 189</w:t>
            </w:r>
          </w:p>
        </w:tc>
        <w:tc>
          <w:tcPr>
            <w:tcW w:w="857" w:type="dxa"/>
            <w:noWrap/>
            <w:hideMark/>
          </w:tcPr>
          <w:p w14:paraId="487D14F3" w14:textId="77777777" w:rsidR="00D750A8" w:rsidRPr="00D750A8" w:rsidRDefault="00D750A8">
            <w:r w:rsidRPr="00D750A8">
              <w:t>SISSETON</w:t>
            </w:r>
          </w:p>
        </w:tc>
        <w:tc>
          <w:tcPr>
            <w:tcW w:w="814" w:type="dxa"/>
            <w:noWrap/>
            <w:hideMark/>
          </w:tcPr>
          <w:p w14:paraId="01999A54" w14:textId="77777777" w:rsidR="00D750A8" w:rsidRPr="00D750A8" w:rsidRDefault="00D750A8">
            <w:r w:rsidRPr="00D750A8">
              <w:t>ROBERTS</w:t>
            </w:r>
          </w:p>
        </w:tc>
        <w:tc>
          <w:tcPr>
            <w:tcW w:w="742" w:type="dxa"/>
            <w:noWrap/>
            <w:hideMark/>
          </w:tcPr>
          <w:p w14:paraId="7CC23924" w14:textId="77777777" w:rsidR="00D750A8" w:rsidRPr="00D750A8" w:rsidRDefault="00D750A8">
            <w:r w:rsidRPr="00D750A8">
              <w:t>SD</w:t>
            </w:r>
          </w:p>
        </w:tc>
        <w:tc>
          <w:tcPr>
            <w:tcW w:w="896" w:type="dxa"/>
            <w:noWrap/>
            <w:hideMark/>
          </w:tcPr>
          <w:p w14:paraId="421715DC" w14:textId="77777777" w:rsidR="00D750A8" w:rsidRPr="00D750A8" w:rsidRDefault="00D750A8">
            <w:r w:rsidRPr="00D750A8">
              <w:t>57262</w:t>
            </w:r>
          </w:p>
        </w:tc>
      </w:tr>
      <w:tr w:rsidR="00D750A8" w:rsidRPr="00D750A8" w14:paraId="7A0366AB" w14:textId="77777777" w:rsidTr="00D750A8">
        <w:trPr>
          <w:trHeight w:val="225"/>
        </w:trPr>
        <w:tc>
          <w:tcPr>
            <w:tcW w:w="560" w:type="dxa"/>
            <w:noWrap/>
            <w:hideMark/>
          </w:tcPr>
          <w:p w14:paraId="63979BF0" w14:textId="77777777" w:rsidR="00D750A8" w:rsidRPr="00D750A8" w:rsidRDefault="00D750A8">
            <w:r w:rsidRPr="00D750A8">
              <w:t>431321</w:t>
            </w:r>
          </w:p>
        </w:tc>
        <w:tc>
          <w:tcPr>
            <w:tcW w:w="3022" w:type="dxa"/>
            <w:noWrap/>
            <w:hideMark/>
          </w:tcPr>
          <w:p w14:paraId="4A463634" w14:textId="77777777" w:rsidR="00D750A8" w:rsidRPr="00D750A8" w:rsidRDefault="00D750A8">
            <w:r w:rsidRPr="00D750A8">
              <w:t xml:space="preserve">STURGIS </w:t>
            </w:r>
            <w:proofErr w:type="gramStart"/>
            <w:r w:rsidRPr="00D750A8">
              <w:t>VETERANS</w:t>
            </w:r>
            <w:proofErr w:type="gramEnd"/>
            <w:r w:rsidRPr="00D750A8">
              <w:t xml:space="preserve"> HOSPITAL </w:t>
            </w:r>
          </w:p>
        </w:tc>
        <w:tc>
          <w:tcPr>
            <w:tcW w:w="1143" w:type="dxa"/>
            <w:noWrap/>
            <w:hideMark/>
          </w:tcPr>
          <w:p w14:paraId="762C4D01" w14:textId="77777777" w:rsidR="00D750A8" w:rsidRPr="00D750A8" w:rsidRDefault="00D750A8">
            <w:r w:rsidRPr="00D750A8">
              <w:t>949 Harmon Street</w:t>
            </w:r>
          </w:p>
        </w:tc>
        <w:tc>
          <w:tcPr>
            <w:tcW w:w="857" w:type="dxa"/>
            <w:noWrap/>
            <w:hideMark/>
          </w:tcPr>
          <w:p w14:paraId="1C930FC3" w14:textId="77777777" w:rsidR="00D750A8" w:rsidRPr="00D750A8" w:rsidRDefault="00D750A8">
            <w:r w:rsidRPr="00D750A8">
              <w:t>STURGIS</w:t>
            </w:r>
          </w:p>
        </w:tc>
        <w:tc>
          <w:tcPr>
            <w:tcW w:w="814" w:type="dxa"/>
            <w:noWrap/>
            <w:hideMark/>
          </w:tcPr>
          <w:p w14:paraId="50D061B6" w14:textId="77777777" w:rsidR="00D750A8" w:rsidRPr="00D750A8" w:rsidRDefault="00D750A8">
            <w:r w:rsidRPr="00D750A8">
              <w:t>MEADE</w:t>
            </w:r>
          </w:p>
        </w:tc>
        <w:tc>
          <w:tcPr>
            <w:tcW w:w="742" w:type="dxa"/>
            <w:noWrap/>
            <w:hideMark/>
          </w:tcPr>
          <w:p w14:paraId="654173F5" w14:textId="77777777" w:rsidR="00D750A8" w:rsidRPr="00D750A8" w:rsidRDefault="00D750A8">
            <w:r w:rsidRPr="00D750A8">
              <w:t>SD</w:t>
            </w:r>
          </w:p>
        </w:tc>
        <w:tc>
          <w:tcPr>
            <w:tcW w:w="896" w:type="dxa"/>
            <w:noWrap/>
            <w:hideMark/>
          </w:tcPr>
          <w:p w14:paraId="1B0A6CFA" w14:textId="77777777" w:rsidR="00D750A8" w:rsidRPr="00D750A8" w:rsidRDefault="00D750A8">
            <w:r w:rsidRPr="00D750A8">
              <w:t>57785</w:t>
            </w:r>
          </w:p>
        </w:tc>
      </w:tr>
    </w:tbl>
    <w:p w14:paraId="21CE0E1D" w14:textId="55BAEE6D" w:rsidR="00D750A8" w:rsidRDefault="008179BA" w:rsidP="008179BA">
      <w:pPr>
        <w:pStyle w:val="Heading4"/>
      </w:pPr>
      <w:r>
        <w:t>Wisconsin Destinations</w:t>
      </w:r>
    </w:p>
    <w:tbl>
      <w:tblPr>
        <w:tblStyle w:val="TableGrid"/>
        <w:tblW w:w="0" w:type="auto"/>
        <w:tblLook w:val="04A0" w:firstRow="1" w:lastRow="0" w:firstColumn="1" w:lastColumn="0" w:noHBand="0" w:noVBand="1"/>
      </w:tblPr>
      <w:tblGrid>
        <w:gridCol w:w="886"/>
        <w:gridCol w:w="2941"/>
        <w:gridCol w:w="1560"/>
        <w:gridCol w:w="1507"/>
        <w:gridCol w:w="1346"/>
        <w:gridCol w:w="727"/>
        <w:gridCol w:w="876"/>
      </w:tblGrid>
      <w:tr w:rsidR="004E217A" w:rsidRPr="004E217A" w14:paraId="344AA613" w14:textId="77777777" w:rsidTr="00A91D69">
        <w:trPr>
          <w:trHeight w:val="225"/>
          <w:tblHeader/>
        </w:trPr>
        <w:tc>
          <w:tcPr>
            <w:tcW w:w="551" w:type="dxa"/>
            <w:noWrap/>
          </w:tcPr>
          <w:p w14:paraId="0D2E5D5E" w14:textId="34A5C5F3" w:rsidR="004E217A" w:rsidRPr="004E217A" w:rsidRDefault="004E217A" w:rsidP="004E217A">
            <w:pPr>
              <w:rPr>
                <w:b/>
                <w:bCs/>
              </w:rPr>
            </w:pPr>
            <w:r w:rsidRPr="004E217A">
              <w:rPr>
                <w:b/>
                <w:bCs/>
              </w:rPr>
              <w:t>Code</w:t>
            </w:r>
          </w:p>
        </w:tc>
        <w:tc>
          <w:tcPr>
            <w:tcW w:w="2941" w:type="dxa"/>
            <w:noWrap/>
          </w:tcPr>
          <w:p w14:paraId="46C0988B" w14:textId="707D3998" w:rsidR="004E217A" w:rsidRPr="004E217A" w:rsidRDefault="004E217A">
            <w:pPr>
              <w:rPr>
                <w:b/>
                <w:bCs/>
              </w:rPr>
            </w:pPr>
            <w:r w:rsidRPr="004E217A">
              <w:rPr>
                <w:b/>
                <w:bCs/>
              </w:rPr>
              <w:t>Destination Type</w:t>
            </w:r>
          </w:p>
        </w:tc>
        <w:tc>
          <w:tcPr>
            <w:tcW w:w="1294" w:type="dxa"/>
            <w:noWrap/>
          </w:tcPr>
          <w:p w14:paraId="65A8EB94" w14:textId="70E30FB7" w:rsidR="004E217A" w:rsidRPr="004E217A" w:rsidRDefault="004E217A">
            <w:pPr>
              <w:rPr>
                <w:b/>
                <w:bCs/>
              </w:rPr>
            </w:pPr>
            <w:r w:rsidRPr="004E217A">
              <w:rPr>
                <w:b/>
                <w:bCs/>
              </w:rPr>
              <w:t>Address</w:t>
            </w:r>
          </w:p>
        </w:tc>
        <w:tc>
          <w:tcPr>
            <w:tcW w:w="917" w:type="dxa"/>
            <w:noWrap/>
          </w:tcPr>
          <w:p w14:paraId="1C6279DD" w14:textId="4E819026" w:rsidR="004E217A" w:rsidRPr="004E217A" w:rsidRDefault="004E217A">
            <w:pPr>
              <w:rPr>
                <w:b/>
                <w:bCs/>
              </w:rPr>
            </w:pPr>
            <w:r w:rsidRPr="004E217A">
              <w:rPr>
                <w:b/>
                <w:bCs/>
              </w:rPr>
              <w:t>City</w:t>
            </w:r>
          </w:p>
        </w:tc>
        <w:tc>
          <w:tcPr>
            <w:tcW w:w="780" w:type="dxa"/>
            <w:noWrap/>
          </w:tcPr>
          <w:p w14:paraId="08E9D8BF" w14:textId="02C3B426" w:rsidR="004E217A" w:rsidRPr="004E217A" w:rsidRDefault="004E217A">
            <w:pPr>
              <w:rPr>
                <w:b/>
                <w:bCs/>
              </w:rPr>
            </w:pPr>
            <w:r w:rsidRPr="004E217A">
              <w:rPr>
                <w:b/>
                <w:bCs/>
              </w:rPr>
              <w:t>County</w:t>
            </w:r>
          </w:p>
        </w:tc>
        <w:tc>
          <w:tcPr>
            <w:tcW w:w="727" w:type="dxa"/>
            <w:noWrap/>
          </w:tcPr>
          <w:p w14:paraId="0E2CD97A" w14:textId="027919C6" w:rsidR="004E217A" w:rsidRPr="004E217A" w:rsidRDefault="004E217A">
            <w:pPr>
              <w:rPr>
                <w:b/>
                <w:bCs/>
              </w:rPr>
            </w:pPr>
            <w:r w:rsidRPr="004E217A">
              <w:rPr>
                <w:b/>
                <w:bCs/>
              </w:rPr>
              <w:t>State</w:t>
            </w:r>
          </w:p>
        </w:tc>
        <w:tc>
          <w:tcPr>
            <w:tcW w:w="876" w:type="dxa"/>
            <w:noWrap/>
          </w:tcPr>
          <w:p w14:paraId="699FD8BC" w14:textId="463B28DC" w:rsidR="004E217A" w:rsidRPr="004E217A" w:rsidRDefault="004E217A">
            <w:pPr>
              <w:rPr>
                <w:b/>
                <w:bCs/>
              </w:rPr>
            </w:pPr>
            <w:r w:rsidRPr="004E217A">
              <w:rPr>
                <w:b/>
                <w:bCs/>
              </w:rPr>
              <w:t>Zip Code</w:t>
            </w:r>
          </w:p>
        </w:tc>
      </w:tr>
      <w:tr w:rsidR="004E217A" w:rsidRPr="004E217A" w14:paraId="33EF6D68" w14:textId="77777777" w:rsidTr="004E217A">
        <w:trPr>
          <w:trHeight w:val="225"/>
        </w:trPr>
        <w:tc>
          <w:tcPr>
            <w:tcW w:w="551" w:type="dxa"/>
            <w:noWrap/>
            <w:hideMark/>
          </w:tcPr>
          <w:p w14:paraId="42498FED" w14:textId="77777777" w:rsidR="004E217A" w:rsidRPr="004E217A" w:rsidRDefault="004E217A" w:rsidP="004E217A">
            <w:r w:rsidRPr="004E217A">
              <w:t>520018</w:t>
            </w:r>
          </w:p>
        </w:tc>
        <w:tc>
          <w:tcPr>
            <w:tcW w:w="2941" w:type="dxa"/>
            <w:noWrap/>
            <w:hideMark/>
          </w:tcPr>
          <w:p w14:paraId="1B23586F" w14:textId="77777777" w:rsidR="004E217A" w:rsidRPr="004E217A" w:rsidRDefault="004E217A">
            <w:r w:rsidRPr="004E217A">
              <w:t>AMERY REGIONAL MEDICAL CENTER - WI</w:t>
            </w:r>
          </w:p>
        </w:tc>
        <w:tc>
          <w:tcPr>
            <w:tcW w:w="1294" w:type="dxa"/>
            <w:noWrap/>
            <w:hideMark/>
          </w:tcPr>
          <w:p w14:paraId="5DE1A660" w14:textId="77777777" w:rsidR="004E217A" w:rsidRPr="004E217A" w:rsidRDefault="004E217A">
            <w:r w:rsidRPr="004E217A">
              <w:t>230 DERONDA ST (APPLE RIVER)</w:t>
            </w:r>
          </w:p>
        </w:tc>
        <w:tc>
          <w:tcPr>
            <w:tcW w:w="917" w:type="dxa"/>
            <w:noWrap/>
            <w:hideMark/>
          </w:tcPr>
          <w:p w14:paraId="34B8A491" w14:textId="77777777" w:rsidR="004E217A" w:rsidRPr="004E217A" w:rsidRDefault="004E217A">
            <w:r w:rsidRPr="004E217A">
              <w:t>AMERY</w:t>
            </w:r>
          </w:p>
        </w:tc>
        <w:tc>
          <w:tcPr>
            <w:tcW w:w="780" w:type="dxa"/>
            <w:noWrap/>
            <w:hideMark/>
          </w:tcPr>
          <w:p w14:paraId="2A8E1389" w14:textId="77777777" w:rsidR="004E217A" w:rsidRPr="004E217A" w:rsidRDefault="004E217A">
            <w:r w:rsidRPr="004E217A">
              <w:t>POLK</w:t>
            </w:r>
          </w:p>
        </w:tc>
        <w:tc>
          <w:tcPr>
            <w:tcW w:w="727" w:type="dxa"/>
            <w:noWrap/>
            <w:hideMark/>
          </w:tcPr>
          <w:p w14:paraId="279045D7" w14:textId="77777777" w:rsidR="004E217A" w:rsidRPr="004E217A" w:rsidRDefault="004E217A">
            <w:r w:rsidRPr="004E217A">
              <w:t>WI</w:t>
            </w:r>
          </w:p>
        </w:tc>
        <w:tc>
          <w:tcPr>
            <w:tcW w:w="876" w:type="dxa"/>
            <w:noWrap/>
            <w:hideMark/>
          </w:tcPr>
          <w:p w14:paraId="64D3FF20" w14:textId="77777777" w:rsidR="004E217A" w:rsidRPr="004E217A" w:rsidRDefault="004E217A">
            <w:r w:rsidRPr="004E217A">
              <w:t>54001</w:t>
            </w:r>
          </w:p>
        </w:tc>
      </w:tr>
      <w:tr w:rsidR="004E217A" w:rsidRPr="004E217A" w14:paraId="6CCC1C1C" w14:textId="77777777" w:rsidTr="004E217A">
        <w:trPr>
          <w:trHeight w:val="225"/>
        </w:trPr>
        <w:tc>
          <w:tcPr>
            <w:tcW w:w="551" w:type="dxa"/>
            <w:noWrap/>
            <w:hideMark/>
          </w:tcPr>
          <w:p w14:paraId="0344EF26" w14:textId="77777777" w:rsidR="004E217A" w:rsidRPr="004E217A" w:rsidRDefault="004E217A">
            <w:r w:rsidRPr="004E217A">
              <w:t>520173</w:t>
            </w:r>
          </w:p>
        </w:tc>
        <w:tc>
          <w:tcPr>
            <w:tcW w:w="2941" w:type="dxa"/>
            <w:noWrap/>
            <w:hideMark/>
          </w:tcPr>
          <w:p w14:paraId="06973968" w14:textId="77777777" w:rsidR="004E217A" w:rsidRPr="004E217A" w:rsidRDefault="004E217A">
            <w:r w:rsidRPr="004E217A">
              <w:t xml:space="preserve">ASHLAND MEMORIAL MEDICAL CENTER - WI </w:t>
            </w:r>
          </w:p>
        </w:tc>
        <w:tc>
          <w:tcPr>
            <w:tcW w:w="1294" w:type="dxa"/>
            <w:noWrap/>
            <w:hideMark/>
          </w:tcPr>
          <w:p w14:paraId="02F530C3" w14:textId="77777777" w:rsidR="004E217A" w:rsidRPr="004E217A" w:rsidRDefault="004E217A">
            <w:r w:rsidRPr="004E217A">
              <w:t>1615 MAPLE LANE</w:t>
            </w:r>
          </w:p>
        </w:tc>
        <w:tc>
          <w:tcPr>
            <w:tcW w:w="917" w:type="dxa"/>
            <w:noWrap/>
            <w:hideMark/>
          </w:tcPr>
          <w:p w14:paraId="135C6469" w14:textId="77777777" w:rsidR="004E217A" w:rsidRPr="004E217A" w:rsidRDefault="004E217A">
            <w:r w:rsidRPr="004E217A">
              <w:t>ASHLAND</w:t>
            </w:r>
          </w:p>
        </w:tc>
        <w:tc>
          <w:tcPr>
            <w:tcW w:w="780" w:type="dxa"/>
            <w:noWrap/>
            <w:hideMark/>
          </w:tcPr>
          <w:p w14:paraId="5A84D322" w14:textId="77777777" w:rsidR="004E217A" w:rsidRPr="004E217A" w:rsidRDefault="004E217A">
            <w:r w:rsidRPr="004E217A">
              <w:t>ASHLAND</w:t>
            </w:r>
          </w:p>
        </w:tc>
        <w:tc>
          <w:tcPr>
            <w:tcW w:w="727" w:type="dxa"/>
            <w:noWrap/>
            <w:hideMark/>
          </w:tcPr>
          <w:p w14:paraId="34A498AB" w14:textId="77777777" w:rsidR="004E217A" w:rsidRPr="004E217A" w:rsidRDefault="004E217A">
            <w:r w:rsidRPr="004E217A">
              <w:t>WI</w:t>
            </w:r>
          </w:p>
        </w:tc>
        <w:tc>
          <w:tcPr>
            <w:tcW w:w="876" w:type="dxa"/>
            <w:noWrap/>
            <w:hideMark/>
          </w:tcPr>
          <w:p w14:paraId="29819F61" w14:textId="77777777" w:rsidR="004E217A" w:rsidRPr="004E217A" w:rsidRDefault="004E217A">
            <w:r w:rsidRPr="004E217A">
              <w:t>54806</w:t>
            </w:r>
          </w:p>
        </w:tc>
      </w:tr>
      <w:tr w:rsidR="004E217A" w:rsidRPr="004E217A" w14:paraId="179E4133" w14:textId="77777777" w:rsidTr="004E217A">
        <w:trPr>
          <w:trHeight w:val="225"/>
        </w:trPr>
        <w:tc>
          <w:tcPr>
            <w:tcW w:w="551" w:type="dxa"/>
            <w:noWrap/>
            <w:hideMark/>
          </w:tcPr>
          <w:p w14:paraId="6D5F5023" w14:textId="77777777" w:rsidR="004E217A" w:rsidRPr="004E217A" w:rsidRDefault="004E217A">
            <w:r w:rsidRPr="004E217A">
              <w:t>520123</w:t>
            </w:r>
          </w:p>
        </w:tc>
        <w:tc>
          <w:tcPr>
            <w:tcW w:w="2941" w:type="dxa"/>
            <w:noWrap/>
            <w:hideMark/>
          </w:tcPr>
          <w:p w14:paraId="7C923331" w14:textId="77777777" w:rsidR="004E217A" w:rsidRPr="004E217A" w:rsidRDefault="004E217A">
            <w:r w:rsidRPr="004E217A">
              <w:t>BALDWIN AREA MEDICAL CENTER - WI</w:t>
            </w:r>
          </w:p>
        </w:tc>
        <w:tc>
          <w:tcPr>
            <w:tcW w:w="1294" w:type="dxa"/>
            <w:noWrap/>
            <w:hideMark/>
          </w:tcPr>
          <w:p w14:paraId="3F8AD6C9" w14:textId="77777777" w:rsidR="004E217A" w:rsidRPr="004E217A" w:rsidRDefault="004E217A">
            <w:r w:rsidRPr="004E217A">
              <w:t>730 10TH AVE</w:t>
            </w:r>
          </w:p>
        </w:tc>
        <w:tc>
          <w:tcPr>
            <w:tcW w:w="917" w:type="dxa"/>
            <w:noWrap/>
            <w:hideMark/>
          </w:tcPr>
          <w:p w14:paraId="4C5EBCED" w14:textId="77777777" w:rsidR="004E217A" w:rsidRPr="004E217A" w:rsidRDefault="004E217A">
            <w:r w:rsidRPr="004E217A">
              <w:t>BALDWIN</w:t>
            </w:r>
          </w:p>
        </w:tc>
        <w:tc>
          <w:tcPr>
            <w:tcW w:w="780" w:type="dxa"/>
            <w:noWrap/>
            <w:hideMark/>
          </w:tcPr>
          <w:p w14:paraId="6982BD1E" w14:textId="77777777" w:rsidR="004E217A" w:rsidRPr="004E217A" w:rsidRDefault="004E217A">
            <w:r w:rsidRPr="004E217A">
              <w:t>ST CROIX</w:t>
            </w:r>
          </w:p>
        </w:tc>
        <w:tc>
          <w:tcPr>
            <w:tcW w:w="727" w:type="dxa"/>
            <w:noWrap/>
            <w:hideMark/>
          </w:tcPr>
          <w:p w14:paraId="579E0CC0" w14:textId="77777777" w:rsidR="004E217A" w:rsidRPr="004E217A" w:rsidRDefault="004E217A">
            <w:r w:rsidRPr="004E217A">
              <w:t>WI</w:t>
            </w:r>
          </w:p>
        </w:tc>
        <w:tc>
          <w:tcPr>
            <w:tcW w:w="876" w:type="dxa"/>
            <w:noWrap/>
            <w:hideMark/>
          </w:tcPr>
          <w:p w14:paraId="655C0E52" w14:textId="77777777" w:rsidR="004E217A" w:rsidRPr="004E217A" w:rsidRDefault="004E217A">
            <w:r w:rsidRPr="004E217A">
              <w:t>54002</w:t>
            </w:r>
          </w:p>
        </w:tc>
      </w:tr>
      <w:tr w:rsidR="004E217A" w:rsidRPr="004E217A" w14:paraId="59FABC4E" w14:textId="77777777" w:rsidTr="004E217A">
        <w:trPr>
          <w:trHeight w:val="225"/>
        </w:trPr>
        <w:tc>
          <w:tcPr>
            <w:tcW w:w="551" w:type="dxa"/>
            <w:noWrap/>
            <w:hideMark/>
          </w:tcPr>
          <w:p w14:paraId="2D37FA1A" w14:textId="77777777" w:rsidR="004E217A" w:rsidRPr="004E217A" w:rsidRDefault="004E217A">
            <w:r w:rsidRPr="004E217A">
              <w:lastRenderedPageBreak/>
              <w:t>521333</w:t>
            </w:r>
          </w:p>
        </w:tc>
        <w:tc>
          <w:tcPr>
            <w:tcW w:w="2941" w:type="dxa"/>
            <w:noWrap/>
            <w:hideMark/>
          </w:tcPr>
          <w:p w14:paraId="5782703D" w14:textId="7065044B" w:rsidR="004E217A" w:rsidRPr="004E217A" w:rsidRDefault="004E217A">
            <w:r w:rsidRPr="004E217A">
              <w:t xml:space="preserve">BLACK RIVER FALLS </w:t>
            </w:r>
            <w:r w:rsidRPr="004E217A">
              <w:t>Memorial</w:t>
            </w:r>
            <w:r w:rsidRPr="004E217A">
              <w:t xml:space="preserve"> HOSPITAL - WI</w:t>
            </w:r>
          </w:p>
        </w:tc>
        <w:tc>
          <w:tcPr>
            <w:tcW w:w="1294" w:type="dxa"/>
            <w:noWrap/>
            <w:hideMark/>
          </w:tcPr>
          <w:p w14:paraId="4BC61A68" w14:textId="77777777" w:rsidR="004E217A" w:rsidRPr="004E217A" w:rsidRDefault="004E217A">
            <w:r w:rsidRPr="004E217A">
              <w:t>711 WEST ADAMS STREET</w:t>
            </w:r>
          </w:p>
        </w:tc>
        <w:tc>
          <w:tcPr>
            <w:tcW w:w="917" w:type="dxa"/>
            <w:noWrap/>
            <w:hideMark/>
          </w:tcPr>
          <w:p w14:paraId="09EFF09C" w14:textId="77777777" w:rsidR="004E217A" w:rsidRPr="004E217A" w:rsidRDefault="004E217A">
            <w:r w:rsidRPr="004E217A">
              <w:t>BLACK RIVER FALLS</w:t>
            </w:r>
          </w:p>
        </w:tc>
        <w:tc>
          <w:tcPr>
            <w:tcW w:w="780" w:type="dxa"/>
            <w:noWrap/>
            <w:hideMark/>
          </w:tcPr>
          <w:p w14:paraId="54EE4891" w14:textId="77777777" w:rsidR="004E217A" w:rsidRPr="004E217A" w:rsidRDefault="004E217A">
            <w:r w:rsidRPr="004E217A">
              <w:t>JACKSON</w:t>
            </w:r>
          </w:p>
        </w:tc>
        <w:tc>
          <w:tcPr>
            <w:tcW w:w="727" w:type="dxa"/>
            <w:noWrap/>
            <w:hideMark/>
          </w:tcPr>
          <w:p w14:paraId="5462CFD8" w14:textId="77777777" w:rsidR="004E217A" w:rsidRPr="004E217A" w:rsidRDefault="004E217A">
            <w:r w:rsidRPr="004E217A">
              <w:t>WI</w:t>
            </w:r>
          </w:p>
        </w:tc>
        <w:tc>
          <w:tcPr>
            <w:tcW w:w="876" w:type="dxa"/>
            <w:noWrap/>
            <w:hideMark/>
          </w:tcPr>
          <w:p w14:paraId="6DCC8442" w14:textId="77777777" w:rsidR="004E217A" w:rsidRPr="004E217A" w:rsidRDefault="004E217A">
            <w:r w:rsidRPr="004E217A">
              <w:t>54615</w:t>
            </w:r>
          </w:p>
        </w:tc>
      </w:tr>
      <w:tr w:rsidR="004E217A" w:rsidRPr="004E217A" w14:paraId="08093470" w14:textId="77777777" w:rsidTr="004E217A">
        <w:trPr>
          <w:trHeight w:val="225"/>
        </w:trPr>
        <w:tc>
          <w:tcPr>
            <w:tcW w:w="551" w:type="dxa"/>
            <w:noWrap/>
            <w:hideMark/>
          </w:tcPr>
          <w:p w14:paraId="0316DE92" w14:textId="77777777" w:rsidR="004E217A" w:rsidRPr="004E217A" w:rsidRDefault="004E217A">
            <w:r w:rsidRPr="004E217A">
              <w:t>520130</w:t>
            </w:r>
          </w:p>
        </w:tc>
        <w:tc>
          <w:tcPr>
            <w:tcW w:w="2941" w:type="dxa"/>
            <w:noWrap/>
            <w:hideMark/>
          </w:tcPr>
          <w:p w14:paraId="1F653F8A" w14:textId="77777777" w:rsidR="004E217A" w:rsidRPr="004E217A" w:rsidRDefault="004E217A">
            <w:r w:rsidRPr="004E217A">
              <w:t>BURNETT MEDICAL CENTER - GRANTSBURG, WI</w:t>
            </w:r>
          </w:p>
        </w:tc>
        <w:tc>
          <w:tcPr>
            <w:tcW w:w="1294" w:type="dxa"/>
            <w:noWrap/>
            <w:hideMark/>
          </w:tcPr>
          <w:p w14:paraId="516CC031" w14:textId="77777777" w:rsidR="004E217A" w:rsidRPr="004E217A" w:rsidRDefault="004E217A">
            <w:r w:rsidRPr="004E217A">
              <w:t>257 W ST GEORGE AVE</w:t>
            </w:r>
          </w:p>
        </w:tc>
        <w:tc>
          <w:tcPr>
            <w:tcW w:w="917" w:type="dxa"/>
            <w:noWrap/>
            <w:hideMark/>
          </w:tcPr>
          <w:p w14:paraId="5415F60F" w14:textId="77777777" w:rsidR="004E217A" w:rsidRPr="004E217A" w:rsidRDefault="004E217A">
            <w:r w:rsidRPr="004E217A">
              <w:t>GRANTSBURG</w:t>
            </w:r>
          </w:p>
        </w:tc>
        <w:tc>
          <w:tcPr>
            <w:tcW w:w="780" w:type="dxa"/>
            <w:noWrap/>
            <w:hideMark/>
          </w:tcPr>
          <w:p w14:paraId="698D8A9E" w14:textId="77777777" w:rsidR="004E217A" w:rsidRPr="004E217A" w:rsidRDefault="004E217A">
            <w:r w:rsidRPr="004E217A">
              <w:t>BURNETT</w:t>
            </w:r>
          </w:p>
        </w:tc>
        <w:tc>
          <w:tcPr>
            <w:tcW w:w="727" w:type="dxa"/>
            <w:noWrap/>
            <w:hideMark/>
          </w:tcPr>
          <w:p w14:paraId="760BC230" w14:textId="77777777" w:rsidR="004E217A" w:rsidRPr="004E217A" w:rsidRDefault="004E217A">
            <w:r w:rsidRPr="004E217A">
              <w:t>WI</w:t>
            </w:r>
          </w:p>
        </w:tc>
        <w:tc>
          <w:tcPr>
            <w:tcW w:w="876" w:type="dxa"/>
            <w:noWrap/>
            <w:hideMark/>
          </w:tcPr>
          <w:p w14:paraId="3C258FC4" w14:textId="77777777" w:rsidR="004E217A" w:rsidRPr="004E217A" w:rsidRDefault="004E217A">
            <w:r w:rsidRPr="004E217A">
              <w:t>54840</w:t>
            </w:r>
          </w:p>
        </w:tc>
      </w:tr>
      <w:tr w:rsidR="004E217A" w:rsidRPr="004E217A" w14:paraId="7FCF7E71" w14:textId="77777777" w:rsidTr="004E217A">
        <w:trPr>
          <w:trHeight w:val="225"/>
        </w:trPr>
        <w:tc>
          <w:tcPr>
            <w:tcW w:w="551" w:type="dxa"/>
            <w:noWrap/>
            <w:hideMark/>
          </w:tcPr>
          <w:p w14:paraId="642D652E" w14:textId="77777777" w:rsidR="004E217A" w:rsidRPr="004E217A" w:rsidRDefault="004E217A">
            <w:r w:rsidRPr="004E217A">
              <w:t>520068</w:t>
            </w:r>
          </w:p>
        </w:tc>
        <w:tc>
          <w:tcPr>
            <w:tcW w:w="2941" w:type="dxa"/>
            <w:noWrap/>
            <w:hideMark/>
          </w:tcPr>
          <w:p w14:paraId="3C8F9444" w14:textId="77777777" w:rsidR="004E217A" w:rsidRPr="004E217A" w:rsidRDefault="004E217A">
            <w:r w:rsidRPr="004E217A">
              <w:t xml:space="preserve">CUMBERLAND HOSPITAL - WI </w:t>
            </w:r>
          </w:p>
        </w:tc>
        <w:tc>
          <w:tcPr>
            <w:tcW w:w="1294" w:type="dxa"/>
            <w:noWrap/>
            <w:hideMark/>
          </w:tcPr>
          <w:p w14:paraId="55C7EA01" w14:textId="77777777" w:rsidR="004E217A" w:rsidRPr="004E217A" w:rsidRDefault="004E217A">
            <w:r w:rsidRPr="004E217A">
              <w:t>1110 7TH AVE</w:t>
            </w:r>
          </w:p>
        </w:tc>
        <w:tc>
          <w:tcPr>
            <w:tcW w:w="917" w:type="dxa"/>
            <w:noWrap/>
            <w:hideMark/>
          </w:tcPr>
          <w:p w14:paraId="716914C8" w14:textId="77777777" w:rsidR="004E217A" w:rsidRPr="004E217A" w:rsidRDefault="004E217A">
            <w:r w:rsidRPr="004E217A">
              <w:t>CUMBERLAND</w:t>
            </w:r>
          </w:p>
        </w:tc>
        <w:tc>
          <w:tcPr>
            <w:tcW w:w="780" w:type="dxa"/>
            <w:noWrap/>
            <w:hideMark/>
          </w:tcPr>
          <w:p w14:paraId="674F367D" w14:textId="77777777" w:rsidR="004E217A" w:rsidRPr="004E217A" w:rsidRDefault="004E217A">
            <w:r w:rsidRPr="004E217A">
              <w:t>BARRON</w:t>
            </w:r>
          </w:p>
        </w:tc>
        <w:tc>
          <w:tcPr>
            <w:tcW w:w="727" w:type="dxa"/>
            <w:noWrap/>
            <w:hideMark/>
          </w:tcPr>
          <w:p w14:paraId="64EA40BC" w14:textId="77777777" w:rsidR="004E217A" w:rsidRPr="004E217A" w:rsidRDefault="004E217A">
            <w:r w:rsidRPr="004E217A">
              <w:t>WI</w:t>
            </w:r>
          </w:p>
        </w:tc>
        <w:tc>
          <w:tcPr>
            <w:tcW w:w="876" w:type="dxa"/>
            <w:noWrap/>
            <w:hideMark/>
          </w:tcPr>
          <w:p w14:paraId="09C258A6" w14:textId="77777777" w:rsidR="004E217A" w:rsidRPr="004E217A" w:rsidRDefault="004E217A">
            <w:r w:rsidRPr="004E217A">
              <w:t>54829</w:t>
            </w:r>
          </w:p>
        </w:tc>
      </w:tr>
      <w:tr w:rsidR="004E217A" w:rsidRPr="004E217A" w14:paraId="599D4EED" w14:textId="77777777" w:rsidTr="004E217A">
        <w:trPr>
          <w:trHeight w:val="225"/>
        </w:trPr>
        <w:tc>
          <w:tcPr>
            <w:tcW w:w="551" w:type="dxa"/>
            <w:noWrap/>
            <w:hideMark/>
          </w:tcPr>
          <w:p w14:paraId="5632A059" w14:textId="77777777" w:rsidR="004E217A" w:rsidRPr="004E217A" w:rsidRDefault="004E217A">
            <w:r w:rsidRPr="004E217A">
              <w:t>520058</w:t>
            </w:r>
          </w:p>
        </w:tc>
        <w:tc>
          <w:tcPr>
            <w:tcW w:w="2941" w:type="dxa"/>
            <w:noWrap/>
            <w:hideMark/>
          </w:tcPr>
          <w:p w14:paraId="6F3E545D" w14:textId="77777777" w:rsidR="004E217A" w:rsidRPr="004E217A" w:rsidRDefault="004E217A">
            <w:r w:rsidRPr="004E217A">
              <w:t>ESSENTIA HEALTH - ST. MARYS HOSPITAL</w:t>
            </w:r>
          </w:p>
        </w:tc>
        <w:tc>
          <w:tcPr>
            <w:tcW w:w="1294" w:type="dxa"/>
            <w:noWrap/>
            <w:hideMark/>
          </w:tcPr>
          <w:p w14:paraId="7B2D2572" w14:textId="77777777" w:rsidR="004E217A" w:rsidRPr="004E217A" w:rsidRDefault="004E217A">
            <w:r w:rsidRPr="004E217A">
              <w:t>3500 TOWER AVE</w:t>
            </w:r>
          </w:p>
        </w:tc>
        <w:tc>
          <w:tcPr>
            <w:tcW w:w="917" w:type="dxa"/>
            <w:noWrap/>
            <w:hideMark/>
          </w:tcPr>
          <w:p w14:paraId="0E02778F" w14:textId="77777777" w:rsidR="004E217A" w:rsidRPr="004E217A" w:rsidRDefault="004E217A">
            <w:r w:rsidRPr="004E217A">
              <w:t>SUPERIOR</w:t>
            </w:r>
          </w:p>
        </w:tc>
        <w:tc>
          <w:tcPr>
            <w:tcW w:w="780" w:type="dxa"/>
            <w:noWrap/>
            <w:hideMark/>
          </w:tcPr>
          <w:p w14:paraId="0FB16738" w14:textId="77777777" w:rsidR="004E217A" w:rsidRPr="004E217A" w:rsidRDefault="004E217A">
            <w:r w:rsidRPr="004E217A">
              <w:t>DOUGLAS</w:t>
            </w:r>
          </w:p>
        </w:tc>
        <w:tc>
          <w:tcPr>
            <w:tcW w:w="727" w:type="dxa"/>
            <w:noWrap/>
            <w:hideMark/>
          </w:tcPr>
          <w:p w14:paraId="23D180A6" w14:textId="77777777" w:rsidR="004E217A" w:rsidRPr="004E217A" w:rsidRDefault="004E217A">
            <w:r w:rsidRPr="004E217A">
              <w:t>WI</w:t>
            </w:r>
          </w:p>
        </w:tc>
        <w:tc>
          <w:tcPr>
            <w:tcW w:w="876" w:type="dxa"/>
            <w:noWrap/>
            <w:hideMark/>
          </w:tcPr>
          <w:p w14:paraId="374127B6" w14:textId="77777777" w:rsidR="004E217A" w:rsidRPr="004E217A" w:rsidRDefault="004E217A">
            <w:r w:rsidRPr="004E217A">
              <w:t>54880</w:t>
            </w:r>
          </w:p>
        </w:tc>
      </w:tr>
      <w:tr w:rsidR="004E217A" w:rsidRPr="004E217A" w14:paraId="7405A2ED" w14:textId="77777777" w:rsidTr="004E217A">
        <w:trPr>
          <w:trHeight w:val="225"/>
        </w:trPr>
        <w:tc>
          <w:tcPr>
            <w:tcW w:w="551" w:type="dxa"/>
            <w:noWrap/>
            <w:hideMark/>
          </w:tcPr>
          <w:p w14:paraId="02E9C3D3" w14:textId="77777777" w:rsidR="004E217A" w:rsidRPr="004E217A" w:rsidRDefault="004E217A">
            <w:r w:rsidRPr="004E217A">
              <w:t>520087</w:t>
            </w:r>
          </w:p>
        </w:tc>
        <w:tc>
          <w:tcPr>
            <w:tcW w:w="2941" w:type="dxa"/>
            <w:noWrap/>
            <w:hideMark/>
          </w:tcPr>
          <w:p w14:paraId="5D0A3471" w14:textId="77777777" w:rsidR="004E217A" w:rsidRPr="004E217A" w:rsidRDefault="004E217A">
            <w:r w:rsidRPr="004E217A">
              <w:t>GUNDERSEN LUTHERAN HOSPITAL - LACROSSE, WI</w:t>
            </w:r>
          </w:p>
        </w:tc>
        <w:tc>
          <w:tcPr>
            <w:tcW w:w="1294" w:type="dxa"/>
            <w:noWrap/>
            <w:hideMark/>
          </w:tcPr>
          <w:p w14:paraId="4353C147" w14:textId="77777777" w:rsidR="004E217A" w:rsidRPr="004E217A" w:rsidRDefault="004E217A">
            <w:r w:rsidRPr="004E217A">
              <w:t>1910 SO AVENUE</w:t>
            </w:r>
          </w:p>
        </w:tc>
        <w:tc>
          <w:tcPr>
            <w:tcW w:w="917" w:type="dxa"/>
            <w:noWrap/>
            <w:hideMark/>
          </w:tcPr>
          <w:p w14:paraId="7F2A983B" w14:textId="77777777" w:rsidR="004E217A" w:rsidRPr="004E217A" w:rsidRDefault="004E217A">
            <w:r w:rsidRPr="004E217A">
              <w:t>LACROSSE</w:t>
            </w:r>
          </w:p>
        </w:tc>
        <w:tc>
          <w:tcPr>
            <w:tcW w:w="780" w:type="dxa"/>
            <w:noWrap/>
            <w:hideMark/>
          </w:tcPr>
          <w:p w14:paraId="201F0EAA" w14:textId="77777777" w:rsidR="004E217A" w:rsidRPr="004E217A" w:rsidRDefault="004E217A">
            <w:proofErr w:type="spellStart"/>
            <w:r w:rsidRPr="004E217A">
              <w:t>LaCrosse</w:t>
            </w:r>
            <w:proofErr w:type="spellEnd"/>
          </w:p>
        </w:tc>
        <w:tc>
          <w:tcPr>
            <w:tcW w:w="727" w:type="dxa"/>
            <w:noWrap/>
            <w:hideMark/>
          </w:tcPr>
          <w:p w14:paraId="628253B7" w14:textId="77777777" w:rsidR="004E217A" w:rsidRPr="004E217A" w:rsidRDefault="004E217A">
            <w:r w:rsidRPr="004E217A">
              <w:t>WI</w:t>
            </w:r>
          </w:p>
        </w:tc>
        <w:tc>
          <w:tcPr>
            <w:tcW w:w="876" w:type="dxa"/>
            <w:noWrap/>
            <w:hideMark/>
          </w:tcPr>
          <w:p w14:paraId="3CD28A04" w14:textId="77777777" w:rsidR="004E217A" w:rsidRPr="004E217A" w:rsidRDefault="004E217A">
            <w:r w:rsidRPr="004E217A">
              <w:t>54601</w:t>
            </w:r>
          </w:p>
        </w:tc>
      </w:tr>
      <w:tr w:rsidR="004E217A" w:rsidRPr="004E217A" w14:paraId="393920D3" w14:textId="77777777" w:rsidTr="004E217A">
        <w:trPr>
          <w:trHeight w:val="225"/>
        </w:trPr>
        <w:tc>
          <w:tcPr>
            <w:tcW w:w="551" w:type="dxa"/>
            <w:noWrap/>
            <w:hideMark/>
          </w:tcPr>
          <w:p w14:paraId="17485862" w14:textId="77777777" w:rsidR="004E217A" w:rsidRPr="004E217A" w:rsidRDefault="004E217A">
            <w:r w:rsidRPr="004E217A">
              <w:t>520161</w:t>
            </w:r>
          </w:p>
        </w:tc>
        <w:tc>
          <w:tcPr>
            <w:tcW w:w="2941" w:type="dxa"/>
            <w:noWrap/>
            <w:hideMark/>
          </w:tcPr>
          <w:p w14:paraId="4D736BDC" w14:textId="77777777" w:rsidR="004E217A" w:rsidRPr="004E217A" w:rsidRDefault="004E217A">
            <w:r w:rsidRPr="004E217A">
              <w:t>HAYWARD AREA MEMORIAL HOSPITAL - WI</w:t>
            </w:r>
          </w:p>
        </w:tc>
        <w:tc>
          <w:tcPr>
            <w:tcW w:w="1294" w:type="dxa"/>
            <w:noWrap/>
            <w:hideMark/>
          </w:tcPr>
          <w:p w14:paraId="252D7B16" w14:textId="77777777" w:rsidR="004E217A" w:rsidRPr="004E217A" w:rsidRDefault="004E217A">
            <w:r w:rsidRPr="004E217A">
              <w:t>11040 N ST RD 77</w:t>
            </w:r>
          </w:p>
        </w:tc>
        <w:tc>
          <w:tcPr>
            <w:tcW w:w="917" w:type="dxa"/>
            <w:noWrap/>
            <w:hideMark/>
          </w:tcPr>
          <w:p w14:paraId="5CD7D069" w14:textId="77777777" w:rsidR="004E217A" w:rsidRPr="004E217A" w:rsidRDefault="004E217A">
            <w:r w:rsidRPr="004E217A">
              <w:t>HAYWARD</w:t>
            </w:r>
          </w:p>
        </w:tc>
        <w:tc>
          <w:tcPr>
            <w:tcW w:w="780" w:type="dxa"/>
            <w:noWrap/>
            <w:hideMark/>
          </w:tcPr>
          <w:p w14:paraId="5E6328AE" w14:textId="77777777" w:rsidR="004E217A" w:rsidRPr="004E217A" w:rsidRDefault="004E217A">
            <w:r w:rsidRPr="004E217A">
              <w:t>SAWYER</w:t>
            </w:r>
          </w:p>
        </w:tc>
        <w:tc>
          <w:tcPr>
            <w:tcW w:w="727" w:type="dxa"/>
            <w:noWrap/>
            <w:hideMark/>
          </w:tcPr>
          <w:p w14:paraId="1D1C8191" w14:textId="77777777" w:rsidR="004E217A" w:rsidRPr="004E217A" w:rsidRDefault="004E217A">
            <w:r w:rsidRPr="004E217A">
              <w:t>WI</w:t>
            </w:r>
          </w:p>
        </w:tc>
        <w:tc>
          <w:tcPr>
            <w:tcW w:w="876" w:type="dxa"/>
            <w:noWrap/>
            <w:hideMark/>
          </w:tcPr>
          <w:p w14:paraId="69A34FCB" w14:textId="77777777" w:rsidR="004E217A" w:rsidRPr="004E217A" w:rsidRDefault="004E217A">
            <w:r w:rsidRPr="004E217A">
              <w:t>54843</w:t>
            </w:r>
          </w:p>
        </w:tc>
      </w:tr>
      <w:tr w:rsidR="004E217A" w:rsidRPr="004E217A" w14:paraId="2F8AB137" w14:textId="77777777" w:rsidTr="004E217A">
        <w:trPr>
          <w:trHeight w:val="225"/>
        </w:trPr>
        <w:tc>
          <w:tcPr>
            <w:tcW w:w="551" w:type="dxa"/>
            <w:noWrap/>
            <w:hideMark/>
          </w:tcPr>
          <w:p w14:paraId="5FACFEB7" w14:textId="77777777" w:rsidR="004E217A" w:rsidRPr="004E217A" w:rsidRDefault="004E217A">
            <w:r w:rsidRPr="004E217A">
              <w:t>520026</w:t>
            </w:r>
          </w:p>
        </w:tc>
        <w:tc>
          <w:tcPr>
            <w:tcW w:w="2941" w:type="dxa"/>
            <w:noWrap/>
            <w:hideMark/>
          </w:tcPr>
          <w:p w14:paraId="0AB497F0" w14:textId="77777777" w:rsidR="004E217A" w:rsidRPr="004E217A" w:rsidRDefault="004E217A">
            <w:r w:rsidRPr="004E217A">
              <w:t>HOLY FAMILY HOSPITAL - NEW RICHMOND, WI</w:t>
            </w:r>
          </w:p>
        </w:tc>
        <w:tc>
          <w:tcPr>
            <w:tcW w:w="1294" w:type="dxa"/>
            <w:noWrap/>
            <w:hideMark/>
          </w:tcPr>
          <w:p w14:paraId="18FF6050" w14:textId="77777777" w:rsidR="004E217A" w:rsidRPr="004E217A" w:rsidRDefault="004E217A">
            <w:r w:rsidRPr="004E217A">
              <w:t>535 HOSPITAL RD</w:t>
            </w:r>
          </w:p>
        </w:tc>
        <w:tc>
          <w:tcPr>
            <w:tcW w:w="917" w:type="dxa"/>
            <w:noWrap/>
            <w:hideMark/>
          </w:tcPr>
          <w:p w14:paraId="181E98A2" w14:textId="77777777" w:rsidR="004E217A" w:rsidRPr="004E217A" w:rsidRDefault="004E217A">
            <w:r w:rsidRPr="004E217A">
              <w:t>NEW RICHMOND</w:t>
            </w:r>
          </w:p>
        </w:tc>
        <w:tc>
          <w:tcPr>
            <w:tcW w:w="780" w:type="dxa"/>
            <w:noWrap/>
            <w:hideMark/>
          </w:tcPr>
          <w:p w14:paraId="68D241D6" w14:textId="77777777" w:rsidR="004E217A" w:rsidRPr="004E217A" w:rsidRDefault="004E217A">
            <w:r w:rsidRPr="004E217A">
              <w:t>ST CROIX</w:t>
            </w:r>
          </w:p>
        </w:tc>
        <w:tc>
          <w:tcPr>
            <w:tcW w:w="727" w:type="dxa"/>
            <w:noWrap/>
            <w:hideMark/>
          </w:tcPr>
          <w:p w14:paraId="6534976A" w14:textId="77777777" w:rsidR="004E217A" w:rsidRPr="004E217A" w:rsidRDefault="004E217A">
            <w:r w:rsidRPr="004E217A">
              <w:t>WI</w:t>
            </w:r>
          </w:p>
        </w:tc>
        <w:tc>
          <w:tcPr>
            <w:tcW w:w="876" w:type="dxa"/>
            <w:noWrap/>
            <w:hideMark/>
          </w:tcPr>
          <w:p w14:paraId="2DA1B432" w14:textId="77777777" w:rsidR="004E217A" w:rsidRPr="004E217A" w:rsidRDefault="004E217A">
            <w:r w:rsidRPr="004E217A">
              <w:t>54017</w:t>
            </w:r>
          </w:p>
        </w:tc>
      </w:tr>
      <w:tr w:rsidR="004E217A" w:rsidRPr="004E217A" w14:paraId="63714112" w14:textId="77777777" w:rsidTr="004E217A">
        <w:trPr>
          <w:trHeight w:val="225"/>
        </w:trPr>
        <w:tc>
          <w:tcPr>
            <w:tcW w:w="551" w:type="dxa"/>
            <w:noWrap/>
            <w:hideMark/>
          </w:tcPr>
          <w:p w14:paraId="76BD56A8" w14:textId="77777777" w:rsidR="004E217A" w:rsidRPr="004E217A" w:rsidRDefault="004E217A">
            <w:r w:rsidRPr="004E217A">
              <w:t>520156</w:t>
            </w:r>
          </w:p>
        </w:tc>
        <w:tc>
          <w:tcPr>
            <w:tcW w:w="2941" w:type="dxa"/>
            <w:noWrap/>
            <w:hideMark/>
          </w:tcPr>
          <w:p w14:paraId="58B25667" w14:textId="77777777" w:rsidR="004E217A" w:rsidRPr="004E217A" w:rsidRDefault="004E217A">
            <w:r w:rsidRPr="004E217A">
              <w:t>HUDSON MEDICAL CENTER - WI</w:t>
            </w:r>
          </w:p>
        </w:tc>
        <w:tc>
          <w:tcPr>
            <w:tcW w:w="1294" w:type="dxa"/>
            <w:noWrap/>
            <w:hideMark/>
          </w:tcPr>
          <w:p w14:paraId="2065ED40" w14:textId="77777777" w:rsidR="004E217A" w:rsidRPr="004E217A" w:rsidRDefault="004E217A">
            <w:r w:rsidRPr="004E217A">
              <w:t>405 STAGELINE RD</w:t>
            </w:r>
          </w:p>
        </w:tc>
        <w:tc>
          <w:tcPr>
            <w:tcW w:w="917" w:type="dxa"/>
            <w:noWrap/>
            <w:hideMark/>
          </w:tcPr>
          <w:p w14:paraId="014B854C" w14:textId="77777777" w:rsidR="004E217A" w:rsidRPr="004E217A" w:rsidRDefault="004E217A">
            <w:r w:rsidRPr="004E217A">
              <w:t>HUDSON</w:t>
            </w:r>
          </w:p>
        </w:tc>
        <w:tc>
          <w:tcPr>
            <w:tcW w:w="780" w:type="dxa"/>
            <w:noWrap/>
            <w:hideMark/>
          </w:tcPr>
          <w:p w14:paraId="49456E4E" w14:textId="77777777" w:rsidR="004E217A" w:rsidRPr="004E217A" w:rsidRDefault="004E217A">
            <w:r w:rsidRPr="004E217A">
              <w:t>ST CROIX</w:t>
            </w:r>
          </w:p>
        </w:tc>
        <w:tc>
          <w:tcPr>
            <w:tcW w:w="727" w:type="dxa"/>
            <w:noWrap/>
            <w:hideMark/>
          </w:tcPr>
          <w:p w14:paraId="07A57AEF" w14:textId="77777777" w:rsidR="004E217A" w:rsidRPr="004E217A" w:rsidRDefault="004E217A">
            <w:r w:rsidRPr="004E217A">
              <w:t>WI</w:t>
            </w:r>
          </w:p>
        </w:tc>
        <w:tc>
          <w:tcPr>
            <w:tcW w:w="876" w:type="dxa"/>
            <w:noWrap/>
            <w:hideMark/>
          </w:tcPr>
          <w:p w14:paraId="7269E489" w14:textId="77777777" w:rsidR="004E217A" w:rsidRPr="004E217A" w:rsidRDefault="004E217A">
            <w:r w:rsidRPr="004E217A">
              <w:t>54016</w:t>
            </w:r>
          </w:p>
        </w:tc>
      </w:tr>
      <w:tr w:rsidR="004E217A" w:rsidRPr="004E217A" w14:paraId="69B1997D" w14:textId="77777777" w:rsidTr="004E217A">
        <w:trPr>
          <w:trHeight w:val="225"/>
        </w:trPr>
        <w:tc>
          <w:tcPr>
            <w:tcW w:w="551" w:type="dxa"/>
            <w:noWrap/>
            <w:hideMark/>
          </w:tcPr>
          <w:p w14:paraId="0ADA3F8F" w14:textId="77777777" w:rsidR="004E217A" w:rsidRPr="004E217A" w:rsidRDefault="004E217A">
            <w:r w:rsidRPr="004E217A">
              <w:t>520135</w:t>
            </w:r>
          </w:p>
        </w:tc>
        <w:tc>
          <w:tcPr>
            <w:tcW w:w="2941" w:type="dxa"/>
            <w:noWrap/>
            <w:hideMark/>
          </w:tcPr>
          <w:p w14:paraId="71C519A0" w14:textId="77777777" w:rsidR="004E217A" w:rsidRPr="004E217A" w:rsidRDefault="004E217A">
            <w:r w:rsidRPr="004E217A">
              <w:t>INDIANHEAD - SHELL LAKE - WI</w:t>
            </w:r>
          </w:p>
        </w:tc>
        <w:tc>
          <w:tcPr>
            <w:tcW w:w="1294" w:type="dxa"/>
            <w:noWrap/>
            <w:hideMark/>
          </w:tcPr>
          <w:p w14:paraId="73F38E96" w14:textId="77777777" w:rsidR="004E217A" w:rsidRPr="004E217A" w:rsidRDefault="004E217A">
            <w:r w:rsidRPr="004E217A">
              <w:t>113 4TH AVE P.O.BOX 300</w:t>
            </w:r>
          </w:p>
        </w:tc>
        <w:tc>
          <w:tcPr>
            <w:tcW w:w="917" w:type="dxa"/>
            <w:noWrap/>
            <w:hideMark/>
          </w:tcPr>
          <w:p w14:paraId="61B202FB" w14:textId="77777777" w:rsidR="004E217A" w:rsidRPr="004E217A" w:rsidRDefault="004E217A">
            <w:r w:rsidRPr="004E217A">
              <w:t>SHELL LAKE</w:t>
            </w:r>
          </w:p>
        </w:tc>
        <w:tc>
          <w:tcPr>
            <w:tcW w:w="780" w:type="dxa"/>
            <w:noWrap/>
            <w:hideMark/>
          </w:tcPr>
          <w:p w14:paraId="05294602" w14:textId="77777777" w:rsidR="004E217A" w:rsidRPr="004E217A" w:rsidRDefault="004E217A">
            <w:r w:rsidRPr="004E217A">
              <w:t>Washburn</w:t>
            </w:r>
          </w:p>
        </w:tc>
        <w:tc>
          <w:tcPr>
            <w:tcW w:w="727" w:type="dxa"/>
            <w:noWrap/>
            <w:hideMark/>
          </w:tcPr>
          <w:p w14:paraId="1B6F60A5" w14:textId="77777777" w:rsidR="004E217A" w:rsidRPr="004E217A" w:rsidRDefault="004E217A">
            <w:r w:rsidRPr="004E217A">
              <w:t>WI</w:t>
            </w:r>
          </w:p>
        </w:tc>
        <w:tc>
          <w:tcPr>
            <w:tcW w:w="876" w:type="dxa"/>
            <w:noWrap/>
            <w:hideMark/>
          </w:tcPr>
          <w:p w14:paraId="1ADB49F9" w14:textId="77777777" w:rsidR="004E217A" w:rsidRPr="004E217A" w:rsidRDefault="004E217A">
            <w:r w:rsidRPr="004E217A">
              <w:t>54871</w:t>
            </w:r>
          </w:p>
        </w:tc>
      </w:tr>
      <w:tr w:rsidR="004E217A" w:rsidRPr="004E217A" w14:paraId="3CC6E159" w14:textId="77777777" w:rsidTr="004E217A">
        <w:trPr>
          <w:trHeight w:val="225"/>
        </w:trPr>
        <w:tc>
          <w:tcPr>
            <w:tcW w:w="551" w:type="dxa"/>
            <w:noWrap/>
            <w:hideMark/>
          </w:tcPr>
          <w:p w14:paraId="5D5A4DEA" w14:textId="77777777" w:rsidR="004E217A" w:rsidRPr="004E217A" w:rsidRDefault="004E217A">
            <w:r w:rsidRPr="004E217A">
              <w:t>520011</w:t>
            </w:r>
          </w:p>
        </w:tc>
        <w:tc>
          <w:tcPr>
            <w:tcW w:w="2941" w:type="dxa"/>
            <w:noWrap/>
            <w:hideMark/>
          </w:tcPr>
          <w:p w14:paraId="6C6BED5C" w14:textId="77777777" w:rsidR="004E217A" w:rsidRPr="004E217A" w:rsidRDefault="004E217A">
            <w:r w:rsidRPr="004E217A">
              <w:t>LAKEVIEW MEDICAL CENTER - RICE LAKE, WI</w:t>
            </w:r>
          </w:p>
        </w:tc>
        <w:tc>
          <w:tcPr>
            <w:tcW w:w="1294" w:type="dxa"/>
            <w:noWrap/>
            <w:hideMark/>
          </w:tcPr>
          <w:p w14:paraId="0E972F72" w14:textId="77777777" w:rsidR="004E217A" w:rsidRPr="004E217A" w:rsidRDefault="004E217A">
            <w:r w:rsidRPr="004E217A">
              <w:t>1100 N MAIN ST</w:t>
            </w:r>
          </w:p>
        </w:tc>
        <w:tc>
          <w:tcPr>
            <w:tcW w:w="917" w:type="dxa"/>
            <w:noWrap/>
            <w:hideMark/>
          </w:tcPr>
          <w:p w14:paraId="5903E076" w14:textId="77777777" w:rsidR="004E217A" w:rsidRPr="004E217A" w:rsidRDefault="004E217A">
            <w:r w:rsidRPr="004E217A">
              <w:t>RICE LAKE</w:t>
            </w:r>
          </w:p>
        </w:tc>
        <w:tc>
          <w:tcPr>
            <w:tcW w:w="780" w:type="dxa"/>
            <w:noWrap/>
            <w:hideMark/>
          </w:tcPr>
          <w:p w14:paraId="04C6E39D" w14:textId="77777777" w:rsidR="004E217A" w:rsidRPr="004E217A" w:rsidRDefault="004E217A">
            <w:r w:rsidRPr="004E217A">
              <w:t>Barron</w:t>
            </w:r>
          </w:p>
        </w:tc>
        <w:tc>
          <w:tcPr>
            <w:tcW w:w="727" w:type="dxa"/>
            <w:noWrap/>
            <w:hideMark/>
          </w:tcPr>
          <w:p w14:paraId="5D16C238" w14:textId="77777777" w:rsidR="004E217A" w:rsidRPr="004E217A" w:rsidRDefault="004E217A">
            <w:r w:rsidRPr="004E217A">
              <w:t>WI</w:t>
            </w:r>
          </w:p>
        </w:tc>
        <w:tc>
          <w:tcPr>
            <w:tcW w:w="876" w:type="dxa"/>
            <w:noWrap/>
            <w:hideMark/>
          </w:tcPr>
          <w:p w14:paraId="4D25C36C" w14:textId="77777777" w:rsidR="004E217A" w:rsidRPr="004E217A" w:rsidRDefault="004E217A">
            <w:r w:rsidRPr="004E217A">
              <w:t>54214</w:t>
            </w:r>
          </w:p>
        </w:tc>
      </w:tr>
      <w:tr w:rsidR="004E217A" w:rsidRPr="004E217A" w14:paraId="3BF179E8" w14:textId="77777777" w:rsidTr="004E217A">
        <w:trPr>
          <w:trHeight w:val="225"/>
        </w:trPr>
        <w:tc>
          <w:tcPr>
            <w:tcW w:w="551" w:type="dxa"/>
            <w:noWrap/>
            <w:hideMark/>
          </w:tcPr>
          <w:p w14:paraId="34BFE860" w14:textId="77777777" w:rsidR="004E217A" w:rsidRPr="004E217A" w:rsidRDefault="004E217A">
            <w:r w:rsidRPr="004E217A">
              <w:t>521315</w:t>
            </w:r>
          </w:p>
        </w:tc>
        <w:tc>
          <w:tcPr>
            <w:tcW w:w="2941" w:type="dxa"/>
            <w:noWrap/>
            <w:hideMark/>
          </w:tcPr>
          <w:p w14:paraId="41428AEF" w14:textId="77777777" w:rsidR="004E217A" w:rsidRPr="004E217A" w:rsidRDefault="004E217A">
            <w:r w:rsidRPr="004E217A">
              <w:t>MCHS - BARRON</w:t>
            </w:r>
          </w:p>
        </w:tc>
        <w:tc>
          <w:tcPr>
            <w:tcW w:w="1294" w:type="dxa"/>
            <w:noWrap/>
            <w:hideMark/>
          </w:tcPr>
          <w:p w14:paraId="0767307C" w14:textId="77777777" w:rsidR="004E217A" w:rsidRPr="004E217A" w:rsidRDefault="004E217A">
            <w:r w:rsidRPr="004E217A">
              <w:t>1222 E WOODLAND AVE</w:t>
            </w:r>
          </w:p>
        </w:tc>
        <w:tc>
          <w:tcPr>
            <w:tcW w:w="917" w:type="dxa"/>
            <w:noWrap/>
            <w:hideMark/>
          </w:tcPr>
          <w:p w14:paraId="1CBBCC02" w14:textId="77777777" w:rsidR="004E217A" w:rsidRPr="004E217A" w:rsidRDefault="004E217A">
            <w:r w:rsidRPr="004E217A">
              <w:t>BARRON</w:t>
            </w:r>
          </w:p>
        </w:tc>
        <w:tc>
          <w:tcPr>
            <w:tcW w:w="780" w:type="dxa"/>
            <w:noWrap/>
            <w:hideMark/>
          </w:tcPr>
          <w:p w14:paraId="6B8E1CB9" w14:textId="77777777" w:rsidR="004E217A" w:rsidRPr="004E217A" w:rsidRDefault="004E217A">
            <w:r w:rsidRPr="004E217A">
              <w:t>BARRON</w:t>
            </w:r>
          </w:p>
        </w:tc>
        <w:tc>
          <w:tcPr>
            <w:tcW w:w="727" w:type="dxa"/>
            <w:noWrap/>
            <w:hideMark/>
          </w:tcPr>
          <w:p w14:paraId="45F0E7A8" w14:textId="77777777" w:rsidR="004E217A" w:rsidRPr="004E217A" w:rsidRDefault="004E217A">
            <w:r w:rsidRPr="004E217A">
              <w:t>WI</w:t>
            </w:r>
          </w:p>
        </w:tc>
        <w:tc>
          <w:tcPr>
            <w:tcW w:w="876" w:type="dxa"/>
            <w:noWrap/>
            <w:hideMark/>
          </w:tcPr>
          <w:p w14:paraId="45F3FB03" w14:textId="77777777" w:rsidR="004E217A" w:rsidRPr="004E217A" w:rsidRDefault="004E217A">
            <w:r w:rsidRPr="004E217A">
              <w:t>54812</w:t>
            </w:r>
          </w:p>
        </w:tc>
      </w:tr>
      <w:tr w:rsidR="004E217A" w:rsidRPr="004E217A" w14:paraId="5028970D" w14:textId="77777777" w:rsidTr="004E217A">
        <w:trPr>
          <w:trHeight w:val="225"/>
        </w:trPr>
        <w:tc>
          <w:tcPr>
            <w:tcW w:w="551" w:type="dxa"/>
            <w:noWrap/>
            <w:hideMark/>
          </w:tcPr>
          <w:p w14:paraId="39DE8EA0" w14:textId="77777777" w:rsidR="004E217A" w:rsidRPr="004E217A" w:rsidRDefault="004E217A">
            <w:r w:rsidRPr="004E217A">
              <w:t>520070</w:t>
            </w:r>
          </w:p>
        </w:tc>
        <w:tc>
          <w:tcPr>
            <w:tcW w:w="2941" w:type="dxa"/>
            <w:noWrap/>
            <w:hideMark/>
          </w:tcPr>
          <w:p w14:paraId="2A1265B2" w14:textId="77777777" w:rsidR="004E217A" w:rsidRPr="004E217A" w:rsidRDefault="004E217A">
            <w:r w:rsidRPr="004E217A">
              <w:t>MCHS - EAU CLAIRE</w:t>
            </w:r>
          </w:p>
        </w:tc>
        <w:tc>
          <w:tcPr>
            <w:tcW w:w="1294" w:type="dxa"/>
            <w:noWrap/>
            <w:hideMark/>
          </w:tcPr>
          <w:p w14:paraId="4B20870A" w14:textId="77777777" w:rsidR="004E217A" w:rsidRPr="004E217A" w:rsidRDefault="004E217A">
            <w:r w:rsidRPr="004E217A">
              <w:t>1221 WHIPPLE ST</w:t>
            </w:r>
          </w:p>
        </w:tc>
        <w:tc>
          <w:tcPr>
            <w:tcW w:w="917" w:type="dxa"/>
            <w:noWrap/>
            <w:hideMark/>
          </w:tcPr>
          <w:p w14:paraId="39E969DE" w14:textId="77777777" w:rsidR="004E217A" w:rsidRPr="004E217A" w:rsidRDefault="004E217A">
            <w:r w:rsidRPr="004E217A">
              <w:t>EAU CLAIRE</w:t>
            </w:r>
          </w:p>
        </w:tc>
        <w:tc>
          <w:tcPr>
            <w:tcW w:w="780" w:type="dxa"/>
            <w:noWrap/>
            <w:hideMark/>
          </w:tcPr>
          <w:p w14:paraId="4A8F3E51" w14:textId="77777777" w:rsidR="004E217A" w:rsidRPr="004E217A" w:rsidRDefault="004E217A">
            <w:r w:rsidRPr="004E217A">
              <w:t>CHIPPEWA</w:t>
            </w:r>
          </w:p>
        </w:tc>
        <w:tc>
          <w:tcPr>
            <w:tcW w:w="727" w:type="dxa"/>
            <w:noWrap/>
            <w:hideMark/>
          </w:tcPr>
          <w:p w14:paraId="74568D01" w14:textId="77777777" w:rsidR="004E217A" w:rsidRPr="004E217A" w:rsidRDefault="004E217A">
            <w:r w:rsidRPr="004E217A">
              <w:t>WI</w:t>
            </w:r>
          </w:p>
        </w:tc>
        <w:tc>
          <w:tcPr>
            <w:tcW w:w="876" w:type="dxa"/>
            <w:noWrap/>
            <w:hideMark/>
          </w:tcPr>
          <w:p w14:paraId="376C4890" w14:textId="77777777" w:rsidR="004E217A" w:rsidRPr="004E217A" w:rsidRDefault="004E217A">
            <w:r w:rsidRPr="004E217A">
              <w:t>54701</w:t>
            </w:r>
          </w:p>
        </w:tc>
      </w:tr>
      <w:tr w:rsidR="004E217A" w:rsidRPr="004E217A" w14:paraId="5951636C" w14:textId="77777777" w:rsidTr="004E217A">
        <w:trPr>
          <w:trHeight w:val="225"/>
        </w:trPr>
        <w:tc>
          <w:tcPr>
            <w:tcW w:w="551" w:type="dxa"/>
            <w:noWrap/>
            <w:hideMark/>
          </w:tcPr>
          <w:p w14:paraId="4037A64A" w14:textId="77777777" w:rsidR="004E217A" w:rsidRPr="004E217A" w:rsidRDefault="004E217A">
            <w:r w:rsidRPr="004E217A">
              <w:t>520004</w:t>
            </w:r>
          </w:p>
        </w:tc>
        <w:tc>
          <w:tcPr>
            <w:tcW w:w="2941" w:type="dxa"/>
            <w:noWrap/>
            <w:hideMark/>
          </w:tcPr>
          <w:p w14:paraId="31F3332F" w14:textId="77777777" w:rsidR="004E217A" w:rsidRPr="004E217A" w:rsidRDefault="004E217A">
            <w:r w:rsidRPr="004E217A">
              <w:t xml:space="preserve">MCHS - LACROSSE </w:t>
            </w:r>
          </w:p>
        </w:tc>
        <w:tc>
          <w:tcPr>
            <w:tcW w:w="1294" w:type="dxa"/>
            <w:noWrap/>
            <w:hideMark/>
          </w:tcPr>
          <w:p w14:paraId="35CAADF7" w14:textId="77777777" w:rsidR="004E217A" w:rsidRPr="004E217A" w:rsidRDefault="004E217A">
            <w:r w:rsidRPr="004E217A">
              <w:t>700 West Ave. South</w:t>
            </w:r>
          </w:p>
        </w:tc>
        <w:tc>
          <w:tcPr>
            <w:tcW w:w="917" w:type="dxa"/>
            <w:noWrap/>
            <w:hideMark/>
          </w:tcPr>
          <w:p w14:paraId="3B80BDFD" w14:textId="77777777" w:rsidR="004E217A" w:rsidRPr="004E217A" w:rsidRDefault="004E217A">
            <w:proofErr w:type="spellStart"/>
            <w:r w:rsidRPr="004E217A">
              <w:t>LaCrosse</w:t>
            </w:r>
            <w:proofErr w:type="spellEnd"/>
          </w:p>
        </w:tc>
        <w:tc>
          <w:tcPr>
            <w:tcW w:w="780" w:type="dxa"/>
            <w:noWrap/>
            <w:hideMark/>
          </w:tcPr>
          <w:p w14:paraId="550563E8" w14:textId="77777777" w:rsidR="004E217A" w:rsidRPr="004E217A" w:rsidRDefault="004E217A">
            <w:proofErr w:type="spellStart"/>
            <w:r w:rsidRPr="004E217A">
              <w:t>LaCrosse</w:t>
            </w:r>
            <w:proofErr w:type="spellEnd"/>
          </w:p>
        </w:tc>
        <w:tc>
          <w:tcPr>
            <w:tcW w:w="727" w:type="dxa"/>
            <w:noWrap/>
            <w:hideMark/>
          </w:tcPr>
          <w:p w14:paraId="4AD6A2AF" w14:textId="77777777" w:rsidR="004E217A" w:rsidRPr="004E217A" w:rsidRDefault="004E217A">
            <w:r w:rsidRPr="004E217A">
              <w:t>WI</w:t>
            </w:r>
          </w:p>
        </w:tc>
        <w:tc>
          <w:tcPr>
            <w:tcW w:w="876" w:type="dxa"/>
            <w:noWrap/>
            <w:hideMark/>
          </w:tcPr>
          <w:p w14:paraId="272BE087" w14:textId="77777777" w:rsidR="004E217A" w:rsidRPr="004E217A" w:rsidRDefault="004E217A">
            <w:r w:rsidRPr="004E217A">
              <w:t>54601</w:t>
            </w:r>
          </w:p>
        </w:tc>
      </w:tr>
      <w:tr w:rsidR="004E217A" w:rsidRPr="004E217A" w14:paraId="06737C43" w14:textId="77777777" w:rsidTr="004E217A">
        <w:trPr>
          <w:trHeight w:val="225"/>
        </w:trPr>
        <w:tc>
          <w:tcPr>
            <w:tcW w:w="551" w:type="dxa"/>
            <w:noWrap/>
            <w:hideMark/>
          </w:tcPr>
          <w:p w14:paraId="226011E9" w14:textId="77777777" w:rsidR="004E217A" w:rsidRPr="004E217A" w:rsidRDefault="004E217A">
            <w:r w:rsidRPr="004E217A">
              <w:t>520003</w:t>
            </w:r>
          </w:p>
        </w:tc>
        <w:tc>
          <w:tcPr>
            <w:tcW w:w="2941" w:type="dxa"/>
            <w:noWrap/>
            <w:hideMark/>
          </w:tcPr>
          <w:p w14:paraId="5A9BCBCB" w14:textId="77777777" w:rsidR="004E217A" w:rsidRPr="004E217A" w:rsidRDefault="004E217A">
            <w:r w:rsidRPr="004E217A">
              <w:t>MYRTLE WORTH HOSPITAL - MENOMONIE, WI</w:t>
            </w:r>
          </w:p>
        </w:tc>
        <w:tc>
          <w:tcPr>
            <w:tcW w:w="1294" w:type="dxa"/>
            <w:noWrap/>
            <w:hideMark/>
          </w:tcPr>
          <w:p w14:paraId="06B7A43C" w14:textId="77777777" w:rsidR="004E217A" w:rsidRPr="004E217A" w:rsidRDefault="004E217A">
            <w:r w:rsidRPr="004E217A">
              <w:t>2321 STOUT RD</w:t>
            </w:r>
          </w:p>
        </w:tc>
        <w:tc>
          <w:tcPr>
            <w:tcW w:w="917" w:type="dxa"/>
            <w:noWrap/>
            <w:hideMark/>
          </w:tcPr>
          <w:p w14:paraId="4E243D08" w14:textId="77777777" w:rsidR="004E217A" w:rsidRPr="004E217A" w:rsidRDefault="004E217A">
            <w:r w:rsidRPr="004E217A">
              <w:t>MENOMONIE</w:t>
            </w:r>
          </w:p>
        </w:tc>
        <w:tc>
          <w:tcPr>
            <w:tcW w:w="780" w:type="dxa"/>
            <w:noWrap/>
            <w:hideMark/>
          </w:tcPr>
          <w:p w14:paraId="5F462E53" w14:textId="77777777" w:rsidR="004E217A" w:rsidRPr="004E217A" w:rsidRDefault="004E217A">
            <w:r w:rsidRPr="004E217A">
              <w:t>DUNN</w:t>
            </w:r>
          </w:p>
        </w:tc>
        <w:tc>
          <w:tcPr>
            <w:tcW w:w="727" w:type="dxa"/>
            <w:noWrap/>
            <w:hideMark/>
          </w:tcPr>
          <w:p w14:paraId="226C1EDD" w14:textId="77777777" w:rsidR="004E217A" w:rsidRPr="004E217A" w:rsidRDefault="004E217A">
            <w:r w:rsidRPr="004E217A">
              <w:t>WI</w:t>
            </w:r>
          </w:p>
        </w:tc>
        <w:tc>
          <w:tcPr>
            <w:tcW w:w="876" w:type="dxa"/>
            <w:noWrap/>
            <w:hideMark/>
          </w:tcPr>
          <w:p w14:paraId="28E8CFAA" w14:textId="77777777" w:rsidR="004E217A" w:rsidRPr="004E217A" w:rsidRDefault="004E217A">
            <w:r w:rsidRPr="004E217A">
              <w:t>54751</w:t>
            </w:r>
          </w:p>
        </w:tc>
      </w:tr>
      <w:tr w:rsidR="004E217A" w:rsidRPr="004E217A" w14:paraId="528F15AB" w14:textId="77777777" w:rsidTr="004E217A">
        <w:trPr>
          <w:trHeight w:val="225"/>
        </w:trPr>
        <w:tc>
          <w:tcPr>
            <w:tcW w:w="551" w:type="dxa"/>
            <w:noWrap/>
            <w:hideMark/>
          </w:tcPr>
          <w:p w14:paraId="1772BF1B" w14:textId="77777777" w:rsidR="004E217A" w:rsidRPr="004E217A" w:rsidRDefault="004E217A">
            <w:r w:rsidRPr="004E217A">
              <w:lastRenderedPageBreak/>
              <w:t>521318</w:t>
            </w:r>
          </w:p>
        </w:tc>
        <w:tc>
          <w:tcPr>
            <w:tcW w:w="2941" w:type="dxa"/>
            <w:noWrap/>
            <w:hideMark/>
          </w:tcPr>
          <w:p w14:paraId="281A1B18" w14:textId="77777777" w:rsidR="004E217A" w:rsidRPr="004E217A" w:rsidRDefault="004E217A">
            <w:r w:rsidRPr="004E217A">
              <w:t>OSCEOLA MEDICAL CENTER - WI</w:t>
            </w:r>
          </w:p>
        </w:tc>
        <w:tc>
          <w:tcPr>
            <w:tcW w:w="1294" w:type="dxa"/>
            <w:noWrap/>
            <w:hideMark/>
          </w:tcPr>
          <w:p w14:paraId="44B8A7B0" w14:textId="77777777" w:rsidR="004E217A" w:rsidRPr="004E217A" w:rsidRDefault="004E217A">
            <w:r w:rsidRPr="004E217A">
              <w:t>301 RIVER ST P.O.BOX 218</w:t>
            </w:r>
          </w:p>
        </w:tc>
        <w:tc>
          <w:tcPr>
            <w:tcW w:w="917" w:type="dxa"/>
            <w:noWrap/>
            <w:hideMark/>
          </w:tcPr>
          <w:p w14:paraId="7B05DB8F" w14:textId="77777777" w:rsidR="004E217A" w:rsidRPr="004E217A" w:rsidRDefault="004E217A">
            <w:r w:rsidRPr="004E217A">
              <w:t>OSCEOLA</w:t>
            </w:r>
          </w:p>
        </w:tc>
        <w:tc>
          <w:tcPr>
            <w:tcW w:w="780" w:type="dxa"/>
            <w:noWrap/>
            <w:hideMark/>
          </w:tcPr>
          <w:p w14:paraId="2AC4E7E0" w14:textId="77777777" w:rsidR="004E217A" w:rsidRPr="004E217A" w:rsidRDefault="004E217A">
            <w:r w:rsidRPr="004E217A">
              <w:t>POLK</w:t>
            </w:r>
          </w:p>
        </w:tc>
        <w:tc>
          <w:tcPr>
            <w:tcW w:w="727" w:type="dxa"/>
            <w:noWrap/>
            <w:hideMark/>
          </w:tcPr>
          <w:p w14:paraId="5F0037A4" w14:textId="77777777" w:rsidR="004E217A" w:rsidRPr="004E217A" w:rsidRDefault="004E217A">
            <w:r w:rsidRPr="004E217A">
              <w:t>WI</w:t>
            </w:r>
          </w:p>
        </w:tc>
        <w:tc>
          <w:tcPr>
            <w:tcW w:w="876" w:type="dxa"/>
            <w:noWrap/>
            <w:hideMark/>
          </w:tcPr>
          <w:p w14:paraId="2663826B" w14:textId="77777777" w:rsidR="004E217A" w:rsidRPr="004E217A" w:rsidRDefault="004E217A">
            <w:r w:rsidRPr="004E217A">
              <w:t>54020</w:t>
            </w:r>
          </w:p>
        </w:tc>
      </w:tr>
      <w:tr w:rsidR="004E217A" w:rsidRPr="004E217A" w14:paraId="16A854DB" w14:textId="77777777" w:rsidTr="004E217A">
        <w:trPr>
          <w:trHeight w:val="225"/>
        </w:trPr>
        <w:tc>
          <w:tcPr>
            <w:tcW w:w="551" w:type="dxa"/>
            <w:noWrap/>
            <w:hideMark/>
          </w:tcPr>
          <w:p w14:paraId="563F0FF2" w14:textId="77777777" w:rsidR="004E217A" w:rsidRPr="004E217A" w:rsidRDefault="004E217A">
            <w:r w:rsidRPr="004E217A">
              <w:t>520010</w:t>
            </w:r>
          </w:p>
        </w:tc>
        <w:tc>
          <w:tcPr>
            <w:tcW w:w="2941" w:type="dxa"/>
            <w:noWrap/>
            <w:hideMark/>
          </w:tcPr>
          <w:p w14:paraId="4C53940D" w14:textId="77777777" w:rsidR="004E217A" w:rsidRPr="004E217A" w:rsidRDefault="004E217A">
            <w:r w:rsidRPr="004E217A">
              <w:t>RIVER FALLS HOSPITAL - WI</w:t>
            </w:r>
          </w:p>
        </w:tc>
        <w:tc>
          <w:tcPr>
            <w:tcW w:w="1294" w:type="dxa"/>
            <w:noWrap/>
            <w:hideMark/>
          </w:tcPr>
          <w:p w14:paraId="2E68E499" w14:textId="77777777" w:rsidR="004E217A" w:rsidRPr="004E217A" w:rsidRDefault="004E217A">
            <w:r w:rsidRPr="004E217A">
              <w:t>1629 EAST DIVISION ST</w:t>
            </w:r>
          </w:p>
        </w:tc>
        <w:tc>
          <w:tcPr>
            <w:tcW w:w="917" w:type="dxa"/>
            <w:noWrap/>
            <w:hideMark/>
          </w:tcPr>
          <w:p w14:paraId="0916A04C" w14:textId="77777777" w:rsidR="004E217A" w:rsidRPr="004E217A" w:rsidRDefault="004E217A">
            <w:r w:rsidRPr="004E217A">
              <w:t>RIVER FALLS</w:t>
            </w:r>
          </w:p>
        </w:tc>
        <w:tc>
          <w:tcPr>
            <w:tcW w:w="780" w:type="dxa"/>
            <w:noWrap/>
            <w:hideMark/>
          </w:tcPr>
          <w:p w14:paraId="44102780" w14:textId="77777777" w:rsidR="004E217A" w:rsidRPr="004E217A" w:rsidRDefault="004E217A">
            <w:r w:rsidRPr="004E217A">
              <w:t>St. Croix</w:t>
            </w:r>
          </w:p>
        </w:tc>
        <w:tc>
          <w:tcPr>
            <w:tcW w:w="727" w:type="dxa"/>
            <w:noWrap/>
            <w:hideMark/>
          </w:tcPr>
          <w:p w14:paraId="3AC83390" w14:textId="77777777" w:rsidR="004E217A" w:rsidRPr="004E217A" w:rsidRDefault="004E217A">
            <w:r w:rsidRPr="004E217A">
              <w:t>WI</w:t>
            </w:r>
          </w:p>
        </w:tc>
        <w:tc>
          <w:tcPr>
            <w:tcW w:w="876" w:type="dxa"/>
            <w:noWrap/>
            <w:hideMark/>
          </w:tcPr>
          <w:p w14:paraId="2D6F01E4" w14:textId="77777777" w:rsidR="004E217A" w:rsidRPr="004E217A" w:rsidRDefault="004E217A">
            <w:r w:rsidRPr="004E217A">
              <w:t>54022</w:t>
            </w:r>
          </w:p>
        </w:tc>
      </w:tr>
      <w:tr w:rsidR="004E217A" w:rsidRPr="004E217A" w14:paraId="00CA848C" w14:textId="77777777" w:rsidTr="004E217A">
        <w:trPr>
          <w:trHeight w:val="225"/>
        </w:trPr>
        <w:tc>
          <w:tcPr>
            <w:tcW w:w="551" w:type="dxa"/>
            <w:noWrap/>
            <w:hideMark/>
          </w:tcPr>
          <w:p w14:paraId="52CC24E8" w14:textId="77777777" w:rsidR="004E217A" w:rsidRPr="004E217A" w:rsidRDefault="004E217A">
            <w:r w:rsidRPr="004E217A">
              <w:t>520039</w:t>
            </w:r>
          </w:p>
        </w:tc>
        <w:tc>
          <w:tcPr>
            <w:tcW w:w="2941" w:type="dxa"/>
            <w:noWrap/>
            <w:hideMark/>
          </w:tcPr>
          <w:p w14:paraId="7CB0BFD4" w14:textId="77777777" w:rsidR="004E217A" w:rsidRPr="004E217A" w:rsidRDefault="004E217A">
            <w:r w:rsidRPr="004E217A">
              <w:t>RUSK COUNTY MEMORIAL HOSPITAL - LADY SMITH, WI</w:t>
            </w:r>
          </w:p>
        </w:tc>
        <w:tc>
          <w:tcPr>
            <w:tcW w:w="1294" w:type="dxa"/>
            <w:noWrap/>
            <w:hideMark/>
          </w:tcPr>
          <w:p w14:paraId="0487FC49" w14:textId="77777777" w:rsidR="004E217A" w:rsidRPr="004E217A" w:rsidRDefault="004E217A">
            <w:r w:rsidRPr="004E217A">
              <w:t>900 COLLEGE AVE W</w:t>
            </w:r>
          </w:p>
        </w:tc>
        <w:tc>
          <w:tcPr>
            <w:tcW w:w="917" w:type="dxa"/>
            <w:noWrap/>
            <w:hideMark/>
          </w:tcPr>
          <w:p w14:paraId="6FE6232E" w14:textId="77777777" w:rsidR="004E217A" w:rsidRPr="004E217A" w:rsidRDefault="004E217A">
            <w:r w:rsidRPr="004E217A">
              <w:t>LADY SMITH</w:t>
            </w:r>
          </w:p>
        </w:tc>
        <w:tc>
          <w:tcPr>
            <w:tcW w:w="780" w:type="dxa"/>
            <w:noWrap/>
            <w:hideMark/>
          </w:tcPr>
          <w:p w14:paraId="6AE0916C" w14:textId="77777777" w:rsidR="004E217A" w:rsidRPr="004E217A" w:rsidRDefault="004E217A">
            <w:r w:rsidRPr="004E217A">
              <w:t>Rusk</w:t>
            </w:r>
          </w:p>
        </w:tc>
        <w:tc>
          <w:tcPr>
            <w:tcW w:w="727" w:type="dxa"/>
            <w:noWrap/>
            <w:hideMark/>
          </w:tcPr>
          <w:p w14:paraId="4437C3DC" w14:textId="77777777" w:rsidR="004E217A" w:rsidRPr="004E217A" w:rsidRDefault="004E217A">
            <w:r w:rsidRPr="004E217A">
              <w:t>WI</w:t>
            </w:r>
          </w:p>
        </w:tc>
        <w:tc>
          <w:tcPr>
            <w:tcW w:w="876" w:type="dxa"/>
            <w:noWrap/>
            <w:hideMark/>
          </w:tcPr>
          <w:p w14:paraId="2A61B0DB" w14:textId="77777777" w:rsidR="004E217A" w:rsidRPr="004E217A" w:rsidRDefault="004E217A">
            <w:r w:rsidRPr="004E217A">
              <w:t>54848</w:t>
            </w:r>
          </w:p>
        </w:tc>
      </w:tr>
      <w:tr w:rsidR="004E217A" w:rsidRPr="004E217A" w14:paraId="7B5C940B" w14:textId="77777777" w:rsidTr="004E217A">
        <w:trPr>
          <w:trHeight w:val="225"/>
        </w:trPr>
        <w:tc>
          <w:tcPr>
            <w:tcW w:w="551" w:type="dxa"/>
            <w:noWrap/>
            <w:hideMark/>
          </w:tcPr>
          <w:p w14:paraId="744BB12B" w14:textId="77777777" w:rsidR="004E217A" w:rsidRPr="004E217A" w:rsidRDefault="004E217A">
            <w:r w:rsidRPr="004E217A">
              <w:t>520013</w:t>
            </w:r>
          </w:p>
        </w:tc>
        <w:tc>
          <w:tcPr>
            <w:tcW w:w="2941" w:type="dxa"/>
            <w:noWrap/>
            <w:hideMark/>
          </w:tcPr>
          <w:p w14:paraId="16D8B550" w14:textId="77777777" w:rsidR="004E217A" w:rsidRPr="004E217A" w:rsidRDefault="004E217A">
            <w:r w:rsidRPr="004E217A">
              <w:t>SACRED HEART HOSPITAL - EAU CLAIRE, WI</w:t>
            </w:r>
          </w:p>
        </w:tc>
        <w:tc>
          <w:tcPr>
            <w:tcW w:w="1294" w:type="dxa"/>
            <w:noWrap/>
            <w:hideMark/>
          </w:tcPr>
          <w:p w14:paraId="161D4B84" w14:textId="77777777" w:rsidR="004E217A" w:rsidRPr="004E217A" w:rsidRDefault="004E217A">
            <w:r w:rsidRPr="004E217A">
              <w:t>900 WEST CLAIREMOUNT AVE</w:t>
            </w:r>
          </w:p>
        </w:tc>
        <w:tc>
          <w:tcPr>
            <w:tcW w:w="917" w:type="dxa"/>
            <w:noWrap/>
            <w:hideMark/>
          </w:tcPr>
          <w:p w14:paraId="7CE6B721" w14:textId="77777777" w:rsidR="004E217A" w:rsidRPr="004E217A" w:rsidRDefault="004E217A">
            <w:r w:rsidRPr="004E217A">
              <w:t>EAU CLAIRE</w:t>
            </w:r>
          </w:p>
        </w:tc>
        <w:tc>
          <w:tcPr>
            <w:tcW w:w="780" w:type="dxa"/>
            <w:noWrap/>
            <w:hideMark/>
          </w:tcPr>
          <w:p w14:paraId="3A0C6553" w14:textId="77777777" w:rsidR="004E217A" w:rsidRPr="004E217A" w:rsidRDefault="004E217A">
            <w:r w:rsidRPr="004E217A">
              <w:t>Eau Claire</w:t>
            </w:r>
          </w:p>
        </w:tc>
        <w:tc>
          <w:tcPr>
            <w:tcW w:w="727" w:type="dxa"/>
            <w:noWrap/>
            <w:hideMark/>
          </w:tcPr>
          <w:p w14:paraId="0897F035" w14:textId="77777777" w:rsidR="004E217A" w:rsidRPr="004E217A" w:rsidRDefault="004E217A">
            <w:r w:rsidRPr="004E217A">
              <w:t>WI</w:t>
            </w:r>
          </w:p>
        </w:tc>
        <w:tc>
          <w:tcPr>
            <w:tcW w:w="876" w:type="dxa"/>
            <w:noWrap/>
            <w:hideMark/>
          </w:tcPr>
          <w:p w14:paraId="47E6C691" w14:textId="77777777" w:rsidR="004E217A" w:rsidRPr="004E217A" w:rsidRDefault="004E217A">
            <w:r w:rsidRPr="004E217A">
              <w:t>54701</w:t>
            </w:r>
          </w:p>
        </w:tc>
      </w:tr>
      <w:tr w:rsidR="004E217A" w:rsidRPr="004E217A" w14:paraId="015D5661" w14:textId="77777777" w:rsidTr="004E217A">
        <w:trPr>
          <w:trHeight w:val="225"/>
        </w:trPr>
        <w:tc>
          <w:tcPr>
            <w:tcW w:w="551" w:type="dxa"/>
            <w:noWrap/>
            <w:hideMark/>
          </w:tcPr>
          <w:p w14:paraId="29A8755D" w14:textId="77777777" w:rsidR="004E217A" w:rsidRPr="004E217A" w:rsidRDefault="004E217A">
            <w:r w:rsidRPr="004E217A">
              <w:t>520047</w:t>
            </w:r>
          </w:p>
        </w:tc>
        <w:tc>
          <w:tcPr>
            <w:tcW w:w="2941" w:type="dxa"/>
            <w:noWrap/>
            <w:hideMark/>
          </w:tcPr>
          <w:p w14:paraId="3EAB44EE" w14:textId="77777777" w:rsidR="004E217A" w:rsidRPr="004E217A" w:rsidRDefault="004E217A">
            <w:r w:rsidRPr="004E217A">
              <w:t>SPOONER COMMUNITY MEMORIAL HOSPITAL - WI</w:t>
            </w:r>
          </w:p>
        </w:tc>
        <w:tc>
          <w:tcPr>
            <w:tcW w:w="1294" w:type="dxa"/>
            <w:noWrap/>
            <w:hideMark/>
          </w:tcPr>
          <w:p w14:paraId="10E2D4D0" w14:textId="77777777" w:rsidR="004E217A" w:rsidRPr="004E217A" w:rsidRDefault="004E217A">
            <w:r w:rsidRPr="004E217A">
              <w:t>819 ASH ST</w:t>
            </w:r>
          </w:p>
        </w:tc>
        <w:tc>
          <w:tcPr>
            <w:tcW w:w="917" w:type="dxa"/>
            <w:noWrap/>
            <w:hideMark/>
          </w:tcPr>
          <w:p w14:paraId="690AE150" w14:textId="77777777" w:rsidR="004E217A" w:rsidRPr="004E217A" w:rsidRDefault="004E217A">
            <w:r w:rsidRPr="004E217A">
              <w:t>SPOONER</w:t>
            </w:r>
          </w:p>
        </w:tc>
        <w:tc>
          <w:tcPr>
            <w:tcW w:w="780" w:type="dxa"/>
            <w:noWrap/>
            <w:hideMark/>
          </w:tcPr>
          <w:p w14:paraId="6172AB47" w14:textId="77777777" w:rsidR="004E217A" w:rsidRPr="004E217A" w:rsidRDefault="004E217A">
            <w:r w:rsidRPr="004E217A">
              <w:t>Washburn</w:t>
            </w:r>
          </w:p>
        </w:tc>
        <w:tc>
          <w:tcPr>
            <w:tcW w:w="727" w:type="dxa"/>
            <w:noWrap/>
            <w:hideMark/>
          </w:tcPr>
          <w:p w14:paraId="0721AE3E" w14:textId="77777777" w:rsidR="004E217A" w:rsidRPr="004E217A" w:rsidRDefault="004E217A">
            <w:r w:rsidRPr="004E217A">
              <w:t>WI</w:t>
            </w:r>
          </w:p>
        </w:tc>
        <w:tc>
          <w:tcPr>
            <w:tcW w:w="876" w:type="dxa"/>
            <w:noWrap/>
            <w:hideMark/>
          </w:tcPr>
          <w:p w14:paraId="32264622" w14:textId="77777777" w:rsidR="004E217A" w:rsidRPr="004E217A" w:rsidRDefault="004E217A">
            <w:r w:rsidRPr="004E217A">
              <w:t>54801</w:t>
            </w:r>
          </w:p>
        </w:tc>
      </w:tr>
      <w:tr w:rsidR="004E217A" w:rsidRPr="004E217A" w14:paraId="2AB05A1C" w14:textId="77777777" w:rsidTr="004E217A">
        <w:trPr>
          <w:trHeight w:val="225"/>
        </w:trPr>
        <w:tc>
          <w:tcPr>
            <w:tcW w:w="551" w:type="dxa"/>
            <w:noWrap/>
            <w:hideMark/>
          </w:tcPr>
          <w:p w14:paraId="74C77A69" w14:textId="77777777" w:rsidR="004E217A" w:rsidRPr="004E217A" w:rsidRDefault="004E217A">
            <w:r w:rsidRPr="004E217A">
              <w:t>520112</w:t>
            </w:r>
          </w:p>
        </w:tc>
        <w:tc>
          <w:tcPr>
            <w:tcW w:w="2941" w:type="dxa"/>
            <w:noWrap/>
            <w:hideMark/>
          </w:tcPr>
          <w:p w14:paraId="23B010AC" w14:textId="77777777" w:rsidR="004E217A" w:rsidRPr="004E217A" w:rsidRDefault="004E217A">
            <w:r w:rsidRPr="004E217A">
              <w:t>ST. CROIX REGIONAL MEDICAL WI</w:t>
            </w:r>
          </w:p>
        </w:tc>
        <w:tc>
          <w:tcPr>
            <w:tcW w:w="1294" w:type="dxa"/>
            <w:noWrap/>
            <w:hideMark/>
          </w:tcPr>
          <w:p w14:paraId="23500473" w14:textId="77777777" w:rsidR="004E217A" w:rsidRPr="004E217A" w:rsidRDefault="004E217A">
            <w:r w:rsidRPr="004E217A">
              <w:t>204 S ADAMS</w:t>
            </w:r>
          </w:p>
        </w:tc>
        <w:tc>
          <w:tcPr>
            <w:tcW w:w="917" w:type="dxa"/>
            <w:noWrap/>
            <w:hideMark/>
          </w:tcPr>
          <w:p w14:paraId="4FC774C9" w14:textId="77777777" w:rsidR="004E217A" w:rsidRPr="004E217A" w:rsidRDefault="004E217A">
            <w:r w:rsidRPr="004E217A">
              <w:t>ST CROIX FALLS</w:t>
            </w:r>
          </w:p>
        </w:tc>
        <w:tc>
          <w:tcPr>
            <w:tcW w:w="780" w:type="dxa"/>
            <w:noWrap/>
            <w:hideMark/>
          </w:tcPr>
          <w:p w14:paraId="31D82806" w14:textId="77777777" w:rsidR="004E217A" w:rsidRPr="004E217A" w:rsidRDefault="004E217A">
            <w:r w:rsidRPr="004E217A">
              <w:t>POLK</w:t>
            </w:r>
          </w:p>
        </w:tc>
        <w:tc>
          <w:tcPr>
            <w:tcW w:w="727" w:type="dxa"/>
            <w:noWrap/>
            <w:hideMark/>
          </w:tcPr>
          <w:p w14:paraId="4C844253" w14:textId="77777777" w:rsidR="004E217A" w:rsidRPr="004E217A" w:rsidRDefault="004E217A">
            <w:r w:rsidRPr="004E217A">
              <w:t>WI</w:t>
            </w:r>
          </w:p>
        </w:tc>
        <w:tc>
          <w:tcPr>
            <w:tcW w:w="876" w:type="dxa"/>
            <w:noWrap/>
            <w:hideMark/>
          </w:tcPr>
          <w:p w14:paraId="08F14352" w14:textId="77777777" w:rsidR="004E217A" w:rsidRPr="004E217A" w:rsidRDefault="004E217A">
            <w:r w:rsidRPr="004E217A">
              <w:t>54024</w:t>
            </w:r>
          </w:p>
        </w:tc>
      </w:tr>
      <w:tr w:rsidR="004E217A" w:rsidRPr="004E217A" w14:paraId="096A90DB" w14:textId="77777777" w:rsidTr="004E217A">
        <w:trPr>
          <w:trHeight w:val="225"/>
        </w:trPr>
        <w:tc>
          <w:tcPr>
            <w:tcW w:w="551" w:type="dxa"/>
            <w:noWrap/>
            <w:hideMark/>
          </w:tcPr>
          <w:p w14:paraId="4A7DBC4A" w14:textId="77777777" w:rsidR="004E217A" w:rsidRPr="004E217A" w:rsidRDefault="004E217A">
            <w:r w:rsidRPr="004E217A">
              <w:t>520078</w:t>
            </w:r>
          </w:p>
        </w:tc>
        <w:tc>
          <w:tcPr>
            <w:tcW w:w="2941" w:type="dxa"/>
            <w:noWrap/>
            <w:hideMark/>
          </w:tcPr>
          <w:p w14:paraId="54AD2DBC" w14:textId="77777777" w:rsidR="004E217A" w:rsidRPr="004E217A" w:rsidRDefault="004E217A">
            <w:r w:rsidRPr="004E217A">
              <w:t>ST. FRANCIS HOSPITAL, INC. - MILWAUKEE, WI</w:t>
            </w:r>
          </w:p>
        </w:tc>
        <w:tc>
          <w:tcPr>
            <w:tcW w:w="1294" w:type="dxa"/>
            <w:noWrap/>
            <w:hideMark/>
          </w:tcPr>
          <w:p w14:paraId="7BB214FE" w14:textId="77777777" w:rsidR="004E217A" w:rsidRPr="004E217A" w:rsidRDefault="004E217A">
            <w:r w:rsidRPr="004E217A">
              <w:t>3237 S 16TH ST</w:t>
            </w:r>
          </w:p>
        </w:tc>
        <w:tc>
          <w:tcPr>
            <w:tcW w:w="917" w:type="dxa"/>
            <w:noWrap/>
            <w:hideMark/>
          </w:tcPr>
          <w:p w14:paraId="79DC4AA8" w14:textId="77777777" w:rsidR="004E217A" w:rsidRPr="004E217A" w:rsidRDefault="004E217A">
            <w:r w:rsidRPr="004E217A">
              <w:t>MILWAUKEE</w:t>
            </w:r>
          </w:p>
        </w:tc>
        <w:tc>
          <w:tcPr>
            <w:tcW w:w="780" w:type="dxa"/>
            <w:noWrap/>
            <w:hideMark/>
          </w:tcPr>
          <w:p w14:paraId="13290EF0" w14:textId="77777777" w:rsidR="004E217A" w:rsidRPr="004E217A" w:rsidRDefault="004E217A">
            <w:r w:rsidRPr="004E217A">
              <w:t>MILWAUKEE</w:t>
            </w:r>
          </w:p>
        </w:tc>
        <w:tc>
          <w:tcPr>
            <w:tcW w:w="727" w:type="dxa"/>
            <w:noWrap/>
            <w:hideMark/>
          </w:tcPr>
          <w:p w14:paraId="292EC310" w14:textId="77777777" w:rsidR="004E217A" w:rsidRPr="004E217A" w:rsidRDefault="004E217A">
            <w:r w:rsidRPr="004E217A">
              <w:t>WI</w:t>
            </w:r>
          </w:p>
        </w:tc>
        <w:tc>
          <w:tcPr>
            <w:tcW w:w="876" w:type="dxa"/>
            <w:noWrap/>
            <w:hideMark/>
          </w:tcPr>
          <w:p w14:paraId="01FE074C" w14:textId="77777777" w:rsidR="004E217A" w:rsidRPr="004E217A" w:rsidRDefault="004E217A">
            <w:r w:rsidRPr="004E217A">
              <w:t>53215</w:t>
            </w:r>
          </w:p>
        </w:tc>
      </w:tr>
      <w:tr w:rsidR="004E217A" w:rsidRPr="004E217A" w14:paraId="624364D1" w14:textId="77777777" w:rsidTr="004E217A">
        <w:trPr>
          <w:trHeight w:val="225"/>
        </w:trPr>
        <w:tc>
          <w:tcPr>
            <w:tcW w:w="551" w:type="dxa"/>
            <w:noWrap/>
            <w:hideMark/>
          </w:tcPr>
          <w:p w14:paraId="5843D569" w14:textId="77777777" w:rsidR="004E217A" w:rsidRPr="004E217A" w:rsidRDefault="004E217A">
            <w:r w:rsidRPr="004E217A">
              <w:t>520017</w:t>
            </w:r>
          </w:p>
        </w:tc>
        <w:tc>
          <w:tcPr>
            <w:tcW w:w="2941" w:type="dxa"/>
            <w:noWrap/>
            <w:hideMark/>
          </w:tcPr>
          <w:p w14:paraId="3D5F024A" w14:textId="77777777" w:rsidR="004E217A" w:rsidRPr="004E217A" w:rsidRDefault="004E217A">
            <w:r w:rsidRPr="004E217A">
              <w:t xml:space="preserve">ST. JOSEPH HOSPITAL - CHIPPEWA </w:t>
            </w:r>
            <w:proofErr w:type="gramStart"/>
            <w:r w:rsidRPr="004E217A">
              <w:t>FALLS,WI</w:t>
            </w:r>
            <w:proofErr w:type="gramEnd"/>
          </w:p>
        </w:tc>
        <w:tc>
          <w:tcPr>
            <w:tcW w:w="1294" w:type="dxa"/>
            <w:noWrap/>
            <w:hideMark/>
          </w:tcPr>
          <w:p w14:paraId="517F1909" w14:textId="77777777" w:rsidR="004E217A" w:rsidRPr="004E217A" w:rsidRDefault="004E217A">
            <w:r w:rsidRPr="004E217A">
              <w:t>2661 CO TRUNK 1</w:t>
            </w:r>
          </w:p>
        </w:tc>
        <w:tc>
          <w:tcPr>
            <w:tcW w:w="917" w:type="dxa"/>
            <w:noWrap/>
            <w:hideMark/>
          </w:tcPr>
          <w:p w14:paraId="13F04B69" w14:textId="77777777" w:rsidR="004E217A" w:rsidRPr="004E217A" w:rsidRDefault="004E217A">
            <w:r w:rsidRPr="004E217A">
              <w:t>CHIPPEWA FALLS</w:t>
            </w:r>
          </w:p>
        </w:tc>
        <w:tc>
          <w:tcPr>
            <w:tcW w:w="780" w:type="dxa"/>
            <w:noWrap/>
            <w:hideMark/>
          </w:tcPr>
          <w:p w14:paraId="0489B19F" w14:textId="77777777" w:rsidR="004E217A" w:rsidRPr="004E217A" w:rsidRDefault="004E217A">
            <w:r w:rsidRPr="004E217A">
              <w:t>CHIPPEWA</w:t>
            </w:r>
          </w:p>
        </w:tc>
        <w:tc>
          <w:tcPr>
            <w:tcW w:w="727" w:type="dxa"/>
            <w:noWrap/>
            <w:hideMark/>
          </w:tcPr>
          <w:p w14:paraId="316FD643" w14:textId="77777777" w:rsidR="004E217A" w:rsidRPr="004E217A" w:rsidRDefault="004E217A">
            <w:r w:rsidRPr="004E217A">
              <w:t>WI</w:t>
            </w:r>
          </w:p>
        </w:tc>
        <w:tc>
          <w:tcPr>
            <w:tcW w:w="876" w:type="dxa"/>
            <w:noWrap/>
            <w:hideMark/>
          </w:tcPr>
          <w:p w14:paraId="2A7B9658" w14:textId="77777777" w:rsidR="004E217A" w:rsidRPr="004E217A" w:rsidRDefault="004E217A">
            <w:r w:rsidRPr="004E217A">
              <w:t>54729</w:t>
            </w:r>
          </w:p>
        </w:tc>
      </w:tr>
      <w:tr w:rsidR="004E217A" w:rsidRPr="004E217A" w14:paraId="1FE98ABC" w14:textId="77777777" w:rsidTr="004E217A">
        <w:trPr>
          <w:trHeight w:val="225"/>
        </w:trPr>
        <w:tc>
          <w:tcPr>
            <w:tcW w:w="551" w:type="dxa"/>
            <w:noWrap/>
            <w:hideMark/>
          </w:tcPr>
          <w:p w14:paraId="4E7F7E44" w14:textId="77777777" w:rsidR="004E217A" w:rsidRPr="004E217A" w:rsidRDefault="004E217A">
            <w:r w:rsidRPr="004E217A">
              <w:t>520037</w:t>
            </w:r>
          </w:p>
        </w:tc>
        <w:tc>
          <w:tcPr>
            <w:tcW w:w="2941" w:type="dxa"/>
            <w:noWrap/>
            <w:hideMark/>
          </w:tcPr>
          <w:p w14:paraId="0C1BD677" w14:textId="77777777" w:rsidR="004E217A" w:rsidRPr="004E217A" w:rsidRDefault="004E217A">
            <w:r w:rsidRPr="004E217A">
              <w:t>ST. JOSEPH'S HOSPITAL - MARSHFIELD, WI</w:t>
            </w:r>
          </w:p>
        </w:tc>
        <w:tc>
          <w:tcPr>
            <w:tcW w:w="1294" w:type="dxa"/>
            <w:noWrap/>
            <w:hideMark/>
          </w:tcPr>
          <w:p w14:paraId="37119660" w14:textId="77777777" w:rsidR="004E217A" w:rsidRPr="004E217A" w:rsidRDefault="004E217A">
            <w:r w:rsidRPr="004E217A">
              <w:t>MARSHFIELD</w:t>
            </w:r>
          </w:p>
        </w:tc>
        <w:tc>
          <w:tcPr>
            <w:tcW w:w="917" w:type="dxa"/>
            <w:noWrap/>
            <w:hideMark/>
          </w:tcPr>
          <w:p w14:paraId="38C2A656" w14:textId="77777777" w:rsidR="004E217A" w:rsidRPr="004E217A" w:rsidRDefault="004E217A">
            <w:r w:rsidRPr="004E217A">
              <w:t>MARSHFIELD</w:t>
            </w:r>
          </w:p>
        </w:tc>
        <w:tc>
          <w:tcPr>
            <w:tcW w:w="780" w:type="dxa"/>
            <w:noWrap/>
            <w:hideMark/>
          </w:tcPr>
          <w:p w14:paraId="1E73F355" w14:textId="77777777" w:rsidR="004E217A" w:rsidRPr="004E217A" w:rsidRDefault="004E217A">
            <w:r w:rsidRPr="004E217A">
              <w:t>Wood</w:t>
            </w:r>
          </w:p>
        </w:tc>
        <w:tc>
          <w:tcPr>
            <w:tcW w:w="727" w:type="dxa"/>
            <w:noWrap/>
            <w:hideMark/>
          </w:tcPr>
          <w:p w14:paraId="614ABF4C" w14:textId="77777777" w:rsidR="004E217A" w:rsidRPr="004E217A" w:rsidRDefault="004E217A">
            <w:r w:rsidRPr="004E217A">
              <w:t>WI</w:t>
            </w:r>
          </w:p>
        </w:tc>
        <w:tc>
          <w:tcPr>
            <w:tcW w:w="876" w:type="dxa"/>
            <w:noWrap/>
            <w:hideMark/>
          </w:tcPr>
          <w:p w14:paraId="0B99A207" w14:textId="77777777" w:rsidR="004E217A" w:rsidRPr="004E217A" w:rsidRDefault="004E217A">
            <w:r w:rsidRPr="004E217A">
              <w:t>54449</w:t>
            </w:r>
          </w:p>
        </w:tc>
      </w:tr>
      <w:tr w:rsidR="004E217A" w:rsidRPr="004E217A" w14:paraId="2271A723" w14:textId="77777777" w:rsidTr="004E217A">
        <w:trPr>
          <w:trHeight w:val="225"/>
        </w:trPr>
        <w:tc>
          <w:tcPr>
            <w:tcW w:w="551" w:type="dxa"/>
            <w:noWrap/>
            <w:hideMark/>
          </w:tcPr>
          <w:p w14:paraId="5D7C1DDF" w14:textId="77777777" w:rsidR="004E217A" w:rsidRPr="004E217A" w:rsidRDefault="004E217A">
            <w:r w:rsidRPr="004E217A">
              <w:t>520058</w:t>
            </w:r>
          </w:p>
        </w:tc>
        <w:tc>
          <w:tcPr>
            <w:tcW w:w="2941" w:type="dxa"/>
            <w:noWrap/>
            <w:hideMark/>
          </w:tcPr>
          <w:p w14:paraId="7D92CA1A" w14:textId="77777777" w:rsidR="004E217A" w:rsidRPr="004E217A" w:rsidRDefault="004E217A">
            <w:r w:rsidRPr="004E217A">
              <w:t xml:space="preserve">SUPERIOR MEMORIAL HOSPITAL - SUPERIOR, WI. </w:t>
            </w:r>
          </w:p>
        </w:tc>
        <w:tc>
          <w:tcPr>
            <w:tcW w:w="1294" w:type="dxa"/>
            <w:noWrap/>
            <w:hideMark/>
          </w:tcPr>
          <w:p w14:paraId="1DF77082" w14:textId="77777777" w:rsidR="004E217A" w:rsidRPr="004E217A" w:rsidRDefault="004E217A">
            <w:r w:rsidRPr="004E217A">
              <w:t>3500 TOWER AVE</w:t>
            </w:r>
          </w:p>
        </w:tc>
        <w:tc>
          <w:tcPr>
            <w:tcW w:w="917" w:type="dxa"/>
            <w:noWrap/>
            <w:hideMark/>
          </w:tcPr>
          <w:p w14:paraId="38A3E6B8" w14:textId="77777777" w:rsidR="004E217A" w:rsidRPr="004E217A" w:rsidRDefault="004E217A">
            <w:r w:rsidRPr="004E217A">
              <w:t>SUPERIOR</w:t>
            </w:r>
          </w:p>
        </w:tc>
        <w:tc>
          <w:tcPr>
            <w:tcW w:w="780" w:type="dxa"/>
            <w:noWrap/>
            <w:hideMark/>
          </w:tcPr>
          <w:p w14:paraId="02D7033B" w14:textId="77777777" w:rsidR="004E217A" w:rsidRPr="004E217A" w:rsidRDefault="004E217A">
            <w:r w:rsidRPr="004E217A">
              <w:t>Douglas</w:t>
            </w:r>
          </w:p>
        </w:tc>
        <w:tc>
          <w:tcPr>
            <w:tcW w:w="727" w:type="dxa"/>
            <w:noWrap/>
            <w:hideMark/>
          </w:tcPr>
          <w:p w14:paraId="0DA38E82" w14:textId="77777777" w:rsidR="004E217A" w:rsidRPr="004E217A" w:rsidRDefault="004E217A">
            <w:r w:rsidRPr="004E217A">
              <w:t>WI</w:t>
            </w:r>
          </w:p>
        </w:tc>
        <w:tc>
          <w:tcPr>
            <w:tcW w:w="876" w:type="dxa"/>
            <w:noWrap/>
            <w:hideMark/>
          </w:tcPr>
          <w:p w14:paraId="569EBAD0" w14:textId="77777777" w:rsidR="004E217A" w:rsidRPr="004E217A" w:rsidRDefault="004E217A">
            <w:r w:rsidRPr="004E217A">
              <w:t>54880</w:t>
            </w:r>
          </w:p>
        </w:tc>
      </w:tr>
      <w:tr w:rsidR="004E217A" w:rsidRPr="004E217A" w14:paraId="5489E5F5" w14:textId="77777777" w:rsidTr="004E217A">
        <w:trPr>
          <w:trHeight w:val="225"/>
        </w:trPr>
        <w:tc>
          <w:tcPr>
            <w:tcW w:w="551" w:type="dxa"/>
            <w:noWrap/>
            <w:hideMark/>
          </w:tcPr>
          <w:p w14:paraId="7D25C0EE" w14:textId="77777777" w:rsidR="004E217A" w:rsidRPr="004E217A" w:rsidRDefault="004E217A">
            <w:r w:rsidRPr="004E217A">
              <w:t>520098</w:t>
            </w:r>
          </w:p>
        </w:tc>
        <w:tc>
          <w:tcPr>
            <w:tcW w:w="2941" w:type="dxa"/>
            <w:noWrap/>
            <w:hideMark/>
          </w:tcPr>
          <w:p w14:paraId="2C6754C9" w14:textId="77777777" w:rsidR="004E217A" w:rsidRPr="004E217A" w:rsidRDefault="004E217A">
            <w:r w:rsidRPr="004E217A">
              <w:t>UW HEALTH - MADISON</w:t>
            </w:r>
          </w:p>
        </w:tc>
        <w:tc>
          <w:tcPr>
            <w:tcW w:w="1294" w:type="dxa"/>
            <w:noWrap/>
            <w:hideMark/>
          </w:tcPr>
          <w:p w14:paraId="2B4EE626" w14:textId="77777777" w:rsidR="004E217A" w:rsidRPr="004E217A" w:rsidRDefault="004E217A">
            <w:r w:rsidRPr="004E217A">
              <w:t>600 HIGHLAND AVE</w:t>
            </w:r>
          </w:p>
        </w:tc>
        <w:tc>
          <w:tcPr>
            <w:tcW w:w="917" w:type="dxa"/>
            <w:noWrap/>
            <w:hideMark/>
          </w:tcPr>
          <w:p w14:paraId="0CE00F9B" w14:textId="77777777" w:rsidR="004E217A" w:rsidRPr="004E217A" w:rsidRDefault="004E217A">
            <w:r w:rsidRPr="004E217A">
              <w:t>MADISON</w:t>
            </w:r>
          </w:p>
        </w:tc>
        <w:tc>
          <w:tcPr>
            <w:tcW w:w="780" w:type="dxa"/>
            <w:noWrap/>
            <w:hideMark/>
          </w:tcPr>
          <w:p w14:paraId="0AC371F2" w14:textId="77777777" w:rsidR="004E217A" w:rsidRPr="004E217A" w:rsidRDefault="004E217A">
            <w:r w:rsidRPr="004E217A">
              <w:t>DANE</w:t>
            </w:r>
          </w:p>
        </w:tc>
        <w:tc>
          <w:tcPr>
            <w:tcW w:w="727" w:type="dxa"/>
            <w:noWrap/>
            <w:hideMark/>
          </w:tcPr>
          <w:p w14:paraId="06F71314" w14:textId="77777777" w:rsidR="004E217A" w:rsidRPr="004E217A" w:rsidRDefault="004E217A">
            <w:r w:rsidRPr="004E217A">
              <w:t>WI</w:t>
            </w:r>
          </w:p>
        </w:tc>
        <w:tc>
          <w:tcPr>
            <w:tcW w:w="876" w:type="dxa"/>
            <w:noWrap/>
            <w:hideMark/>
          </w:tcPr>
          <w:p w14:paraId="4FA3A8A7" w14:textId="77777777" w:rsidR="004E217A" w:rsidRPr="004E217A" w:rsidRDefault="004E217A">
            <w:r w:rsidRPr="004E217A">
              <w:t>53792</w:t>
            </w:r>
          </w:p>
        </w:tc>
      </w:tr>
      <w:tr w:rsidR="004E217A" w:rsidRPr="004E217A" w14:paraId="6566E410" w14:textId="77777777" w:rsidTr="004E217A">
        <w:trPr>
          <w:trHeight w:val="225"/>
        </w:trPr>
        <w:tc>
          <w:tcPr>
            <w:tcW w:w="551" w:type="dxa"/>
            <w:noWrap/>
            <w:hideMark/>
          </w:tcPr>
          <w:p w14:paraId="4947D94C" w14:textId="77777777" w:rsidR="004E217A" w:rsidRPr="004E217A" w:rsidRDefault="004E217A">
            <w:r w:rsidRPr="004E217A">
              <w:t>521311</w:t>
            </w:r>
          </w:p>
        </w:tc>
        <w:tc>
          <w:tcPr>
            <w:tcW w:w="2941" w:type="dxa"/>
            <w:noWrap/>
            <w:hideMark/>
          </w:tcPr>
          <w:p w14:paraId="646804A9" w14:textId="77777777" w:rsidR="004E217A" w:rsidRPr="004E217A" w:rsidRDefault="004E217A">
            <w:r w:rsidRPr="004E217A">
              <w:t>VICTORY MEDICAL CENTER, STANLEY, WI</w:t>
            </w:r>
          </w:p>
        </w:tc>
        <w:tc>
          <w:tcPr>
            <w:tcW w:w="1294" w:type="dxa"/>
            <w:noWrap/>
            <w:hideMark/>
          </w:tcPr>
          <w:p w14:paraId="415AD449" w14:textId="77777777" w:rsidR="004E217A" w:rsidRPr="004E217A" w:rsidRDefault="004E217A">
            <w:r w:rsidRPr="004E217A">
              <w:t>230 4TH AVE E</w:t>
            </w:r>
          </w:p>
        </w:tc>
        <w:tc>
          <w:tcPr>
            <w:tcW w:w="917" w:type="dxa"/>
            <w:noWrap/>
            <w:hideMark/>
          </w:tcPr>
          <w:p w14:paraId="548ECA89" w14:textId="77777777" w:rsidR="004E217A" w:rsidRPr="004E217A" w:rsidRDefault="004E217A">
            <w:r w:rsidRPr="004E217A">
              <w:t>STANLEY</w:t>
            </w:r>
          </w:p>
        </w:tc>
        <w:tc>
          <w:tcPr>
            <w:tcW w:w="780" w:type="dxa"/>
            <w:noWrap/>
            <w:hideMark/>
          </w:tcPr>
          <w:p w14:paraId="04FCD7B1" w14:textId="77777777" w:rsidR="004E217A" w:rsidRPr="004E217A" w:rsidRDefault="004E217A">
            <w:r w:rsidRPr="004E217A">
              <w:t>CHIPPEWA</w:t>
            </w:r>
          </w:p>
        </w:tc>
        <w:tc>
          <w:tcPr>
            <w:tcW w:w="727" w:type="dxa"/>
            <w:noWrap/>
            <w:hideMark/>
          </w:tcPr>
          <w:p w14:paraId="72EB66AE" w14:textId="77777777" w:rsidR="004E217A" w:rsidRPr="004E217A" w:rsidRDefault="004E217A">
            <w:r w:rsidRPr="004E217A">
              <w:t>WI</w:t>
            </w:r>
          </w:p>
        </w:tc>
        <w:tc>
          <w:tcPr>
            <w:tcW w:w="876" w:type="dxa"/>
            <w:noWrap/>
            <w:hideMark/>
          </w:tcPr>
          <w:p w14:paraId="4BCF290E" w14:textId="77777777" w:rsidR="004E217A" w:rsidRPr="004E217A" w:rsidRDefault="004E217A">
            <w:r w:rsidRPr="004E217A">
              <w:t>54768</w:t>
            </w:r>
          </w:p>
        </w:tc>
      </w:tr>
    </w:tbl>
    <w:p w14:paraId="19A92AC6" w14:textId="77777777" w:rsidR="00D750A8" w:rsidRDefault="00D750A8" w:rsidP="00637162"/>
    <w:p w14:paraId="280F2F2C" w14:textId="77777777" w:rsidR="00D750A8" w:rsidRDefault="00D750A8" w:rsidP="00637162"/>
    <w:p w14:paraId="0D14B62D" w14:textId="77777777" w:rsidR="00D750A8" w:rsidRDefault="00D750A8" w:rsidP="00637162"/>
    <w:p w14:paraId="61A6BE52" w14:textId="77777777" w:rsidR="00D750A8" w:rsidRPr="00637162" w:rsidRDefault="00D750A8" w:rsidP="00637162"/>
    <w:sectPr w:rsidR="00D750A8" w:rsidRPr="00637162" w:rsidSect="00A15340">
      <w:footerReference w:type="default" r:id="rId16"/>
      <w:footerReference w:type="first" r:id="rId17"/>
      <w:pgSz w:w="12240" w:h="15840" w:code="1"/>
      <w:pgMar w:top="1080" w:right="1080" w:bottom="1440" w:left="1080" w:header="0" w:footer="50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1B50F" w14:textId="77777777" w:rsidR="002F23A8" w:rsidRDefault="002F23A8" w:rsidP="00D247F6">
      <w:r>
        <w:separator/>
      </w:r>
    </w:p>
    <w:p w14:paraId="4ABBF650" w14:textId="77777777" w:rsidR="002F23A8" w:rsidRDefault="002F23A8"/>
  </w:endnote>
  <w:endnote w:type="continuationSeparator" w:id="0">
    <w:p w14:paraId="1F48124D" w14:textId="77777777" w:rsidR="002F23A8" w:rsidRDefault="002F23A8" w:rsidP="00D247F6">
      <w:r>
        <w:continuationSeparator/>
      </w:r>
    </w:p>
    <w:p w14:paraId="2AF2C427" w14:textId="77777777" w:rsidR="002F23A8" w:rsidRDefault="002F2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6A32" w14:textId="0267CCF1" w:rsidR="00C94F13" w:rsidRPr="00324E7E" w:rsidRDefault="00000000" w:rsidP="00324E7E">
    <w:pPr>
      <w:pStyle w:val="Footer"/>
      <w:jc w:val="right"/>
    </w:pPr>
    <w:sdt>
      <w:sdtPr>
        <w:alias w:val="Title"/>
        <w:tag w:val=""/>
        <w:id w:val="439965042"/>
        <w:dataBinding w:prefixMappings="xmlns:ns0='http://purl.org/dc/elements/1.1/' xmlns:ns1='http://schemas.openxmlformats.org/package/2006/metadata/core-properties' " w:xpath="/ns1:coreProperties[1]/ns0:title[1]" w:storeItemID="{6C3C8BC8-F283-45AE-878A-BAB7291924A1}"/>
        <w:text/>
      </w:sdtPr>
      <w:sdtContent>
        <w:r w:rsidR="007158D0">
          <w:t>MNSTAR Core Data Set</w:t>
        </w:r>
      </w:sdtContent>
    </w:sdt>
    <w:r w:rsidR="00C94F13" w:rsidRPr="00AF5107">
      <w:tab/>
    </w:r>
    <w:r w:rsidR="00C94F13" w:rsidRPr="00AF5107">
      <w:fldChar w:fldCharType="begin"/>
    </w:r>
    <w:r w:rsidR="00C94F13" w:rsidRPr="00AF5107">
      <w:instrText xml:space="preserve"> PAGE   \* MERGEFORMAT </w:instrText>
    </w:r>
    <w:r w:rsidR="00C94F13" w:rsidRPr="00AF5107">
      <w:fldChar w:fldCharType="separate"/>
    </w:r>
    <w:r w:rsidR="00C94F13">
      <w:rPr>
        <w:noProof/>
      </w:rPr>
      <w:t>4</w:t>
    </w:r>
    <w:r w:rsidR="00C94F13"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DDDA" w14:textId="1DCD4139" w:rsidR="001B6106" w:rsidRDefault="00000000" w:rsidP="001B6106">
    <w:pPr>
      <w:pStyle w:val="Footer"/>
      <w:jc w:val="right"/>
    </w:pPr>
    <w:sdt>
      <w:sdtPr>
        <w:alias w:val="Title"/>
        <w:tag w:val=""/>
        <w:id w:val="-497192192"/>
        <w:placeholder>
          <w:docPart w:val="F89820F03E3544D4B26C10CCACDD705C"/>
        </w:placeholder>
        <w:dataBinding w:prefixMappings="xmlns:ns0='http://purl.org/dc/elements/1.1/' xmlns:ns1='http://schemas.openxmlformats.org/package/2006/metadata/core-properties' " w:xpath="/ns1:coreProperties[1]/ns0:title[1]" w:storeItemID="{6C3C8BC8-F283-45AE-878A-BAB7291924A1}"/>
        <w:text/>
      </w:sdtPr>
      <w:sdtContent>
        <w:r w:rsidR="00C278DE">
          <w:t>MNSTAR Core Data Set</w:t>
        </w:r>
      </w:sdtContent>
    </w:sdt>
    <w:r w:rsidR="001B6106" w:rsidRPr="00AF5107">
      <w:tab/>
    </w:r>
    <w:r w:rsidR="001B6106" w:rsidRPr="00AF5107">
      <w:fldChar w:fldCharType="begin"/>
    </w:r>
    <w:r w:rsidR="001B6106" w:rsidRPr="00AF5107">
      <w:instrText xml:space="preserve"> PAGE   \* MERGEFORMAT </w:instrText>
    </w:r>
    <w:r w:rsidR="001B6106" w:rsidRPr="00AF5107">
      <w:fldChar w:fldCharType="separate"/>
    </w:r>
    <w:r w:rsidR="001B6106">
      <w:t>1</w:t>
    </w:r>
    <w:r w:rsidR="001B6106" w:rsidRPr="00AF5107">
      <w:rPr>
        <w:noProof/>
      </w:rPr>
      <w:fldChar w:fldCharType="end"/>
    </w:r>
  </w:p>
  <w:p w14:paraId="3949F154" w14:textId="77777777" w:rsidR="00B34E43" w:rsidRDefault="00B34E4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C972" w14:textId="72FC61F3" w:rsidR="00AF3185" w:rsidRDefault="00000000" w:rsidP="00AF3185">
    <w:pPr>
      <w:pStyle w:val="Footer"/>
      <w:jc w:val="right"/>
    </w:pPr>
    <w:sdt>
      <w:sdtPr>
        <w:alias w:val="Title"/>
        <w:tag w:val=""/>
        <w:id w:val="571624085"/>
        <w:dataBinding w:prefixMappings="xmlns:ns0='http://purl.org/dc/elements/1.1/' xmlns:ns1='http://schemas.openxmlformats.org/package/2006/metadata/core-properties' " w:xpath="/ns1:coreProperties[1]/ns0:title[1]" w:storeItemID="{6C3C8BC8-F283-45AE-878A-BAB7291924A1}"/>
        <w:text/>
      </w:sdtPr>
      <w:sdtContent>
        <w:r w:rsidR="007158D0">
          <w:t>MNSTAR Core Data Set</w:t>
        </w:r>
      </w:sdtContent>
    </w:sdt>
    <w:r w:rsidR="00AF3185" w:rsidRPr="00AF5107">
      <w:tab/>
    </w:r>
    <w:r w:rsidR="00AF3185" w:rsidRPr="00AF5107">
      <w:fldChar w:fldCharType="begin"/>
    </w:r>
    <w:r w:rsidR="00AF3185" w:rsidRPr="00AF5107">
      <w:instrText xml:space="preserve"> PAGE   \* MERGEFORMAT </w:instrText>
    </w:r>
    <w:r w:rsidR="00AF3185" w:rsidRPr="00AF5107">
      <w:fldChar w:fldCharType="separate"/>
    </w:r>
    <w:r w:rsidR="00AF3185">
      <w:t>4</w:t>
    </w:r>
    <w:r w:rsidR="00AF3185"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45122" w14:textId="77777777" w:rsidR="002F23A8" w:rsidRDefault="002F23A8" w:rsidP="00D247F6">
      <w:r>
        <w:separator/>
      </w:r>
    </w:p>
    <w:p w14:paraId="17B94904" w14:textId="77777777" w:rsidR="002F23A8" w:rsidRDefault="002F23A8"/>
  </w:footnote>
  <w:footnote w:type="continuationSeparator" w:id="0">
    <w:p w14:paraId="4ACC07B6" w14:textId="77777777" w:rsidR="002F23A8" w:rsidRDefault="002F23A8" w:rsidP="00D247F6">
      <w:r>
        <w:continuationSeparator/>
      </w:r>
    </w:p>
    <w:p w14:paraId="1050A38B" w14:textId="77777777" w:rsidR="002F23A8" w:rsidRDefault="002F23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5" type="#_x0000_t75" style="width:14.25pt;height:30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E31381"/>
    <w:multiLevelType w:val="hybridMultilevel"/>
    <w:tmpl w:val="83CE0E40"/>
    <w:lvl w:ilvl="0" w:tplc="FFFFFFFF">
      <w:start w:val="1"/>
      <w:numFmt w:val="lowerLetter"/>
      <w:lvlText w:val="%1)"/>
      <w:lvlJc w:val="left"/>
      <w:pPr>
        <w:ind w:left="1080" w:hanging="360"/>
      </w:pPr>
      <w:rPr>
        <w:rFonts w:hint="default"/>
      </w:rPr>
    </w:lvl>
    <w:lvl w:ilvl="1" w:tplc="04090017">
      <w:start w:val="1"/>
      <w:numFmt w:val="lowerLetter"/>
      <w:lvlText w:val="%2)"/>
      <w:lvlJc w:val="left"/>
      <w:pPr>
        <w:ind w:left="1800" w:hanging="360"/>
      </w:p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F26F20"/>
    <w:multiLevelType w:val="multilevel"/>
    <w:tmpl w:val="9D94DE9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5D6D8F"/>
    <w:multiLevelType w:val="hybridMultilevel"/>
    <w:tmpl w:val="38DCA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F955DA"/>
    <w:multiLevelType w:val="hybridMultilevel"/>
    <w:tmpl w:val="4C361786"/>
    <w:lvl w:ilvl="0" w:tplc="F23ED0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8B23F3"/>
    <w:multiLevelType w:val="hybridMultilevel"/>
    <w:tmpl w:val="A014B8DA"/>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DA03F9"/>
    <w:multiLevelType w:val="hybridMultilevel"/>
    <w:tmpl w:val="1E1C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4725B1"/>
    <w:multiLevelType w:val="multilevel"/>
    <w:tmpl w:val="9AF6492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8E4940"/>
    <w:multiLevelType w:val="hybridMultilevel"/>
    <w:tmpl w:val="5178B91C"/>
    <w:lvl w:ilvl="0" w:tplc="14C2CC9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AE08F3"/>
    <w:multiLevelType w:val="hybridMultilevel"/>
    <w:tmpl w:val="FEBE42CE"/>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1B5349"/>
    <w:multiLevelType w:val="multilevel"/>
    <w:tmpl w:val="658ADF78"/>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85754A"/>
    <w:multiLevelType w:val="multilevel"/>
    <w:tmpl w:val="9AF6492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5797B18"/>
    <w:multiLevelType w:val="hybridMultilevel"/>
    <w:tmpl w:val="BF3CFDD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CF51AA5"/>
    <w:multiLevelType w:val="multilevel"/>
    <w:tmpl w:val="55AAED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F46ADD"/>
    <w:multiLevelType w:val="hybridMultilevel"/>
    <w:tmpl w:val="97F407C0"/>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3D7269B"/>
    <w:multiLevelType w:val="hybridMultilevel"/>
    <w:tmpl w:val="7D78E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3471A4"/>
    <w:multiLevelType w:val="hybridMultilevel"/>
    <w:tmpl w:val="C7CED874"/>
    <w:lvl w:ilvl="0" w:tplc="FFFFFFFF">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DE1BE5"/>
    <w:multiLevelType w:val="hybridMultilevel"/>
    <w:tmpl w:val="7656603C"/>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5B1997"/>
    <w:multiLevelType w:val="hybridMultilevel"/>
    <w:tmpl w:val="99AAB908"/>
    <w:lvl w:ilvl="0" w:tplc="0409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4959065">
    <w:abstractNumId w:val="3"/>
  </w:num>
  <w:num w:numId="2" w16cid:durableId="629628537">
    <w:abstractNumId w:val="9"/>
  </w:num>
  <w:num w:numId="3" w16cid:durableId="1540387183">
    <w:abstractNumId w:val="35"/>
  </w:num>
  <w:num w:numId="4" w16cid:durableId="1066033671">
    <w:abstractNumId w:val="32"/>
  </w:num>
  <w:num w:numId="5" w16cid:durableId="718171347">
    <w:abstractNumId w:val="25"/>
  </w:num>
  <w:num w:numId="6" w16cid:durableId="1647202947">
    <w:abstractNumId w:val="5"/>
  </w:num>
  <w:num w:numId="7" w16cid:durableId="1312445967">
    <w:abstractNumId w:val="20"/>
  </w:num>
  <w:num w:numId="8" w16cid:durableId="1965848469">
    <w:abstractNumId w:val="11"/>
  </w:num>
  <w:num w:numId="9" w16cid:durableId="190187890">
    <w:abstractNumId w:val="16"/>
  </w:num>
  <w:num w:numId="10" w16cid:durableId="93865937">
    <w:abstractNumId w:val="2"/>
  </w:num>
  <w:num w:numId="11" w16cid:durableId="1849128208">
    <w:abstractNumId w:val="2"/>
  </w:num>
  <w:num w:numId="12" w16cid:durableId="1135224235">
    <w:abstractNumId w:val="36"/>
  </w:num>
  <w:num w:numId="13" w16cid:durableId="1966155762">
    <w:abstractNumId w:val="37"/>
  </w:num>
  <w:num w:numId="14" w16cid:durableId="357851621">
    <w:abstractNumId w:val="23"/>
  </w:num>
  <w:num w:numId="15" w16cid:durableId="729965646">
    <w:abstractNumId w:val="2"/>
  </w:num>
  <w:num w:numId="16" w16cid:durableId="1004631901">
    <w:abstractNumId w:val="37"/>
  </w:num>
  <w:num w:numId="17" w16cid:durableId="114443648">
    <w:abstractNumId w:val="23"/>
  </w:num>
  <w:num w:numId="18" w16cid:durableId="153883500">
    <w:abstractNumId w:val="14"/>
  </w:num>
  <w:num w:numId="19" w16cid:durableId="331447312">
    <w:abstractNumId w:val="8"/>
  </w:num>
  <w:num w:numId="20" w16cid:durableId="2066373850">
    <w:abstractNumId w:val="1"/>
  </w:num>
  <w:num w:numId="21" w16cid:durableId="1332871519">
    <w:abstractNumId w:val="0"/>
  </w:num>
  <w:num w:numId="22" w16cid:durableId="1327130419">
    <w:abstractNumId w:val="13"/>
  </w:num>
  <w:num w:numId="23" w16cid:durableId="281965123">
    <w:abstractNumId w:val="28"/>
  </w:num>
  <w:num w:numId="24" w16cid:durableId="1095244974">
    <w:abstractNumId w:val="33"/>
  </w:num>
  <w:num w:numId="25" w16cid:durableId="1045300726">
    <w:abstractNumId w:val="15"/>
  </w:num>
  <w:num w:numId="26" w16cid:durableId="2141340051">
    <w:abstractNumId w:val="10"/>
  </w:num>
  <w:num w:numId="27" w16cid:durableId="1175651508">
    <w:abstractNumId w:val="18"/>
  </w:num>
  <w:num w:numId="28" w16cid:durableId="1467969426">
    <w:abstractNumId w:val="21"/>
  </w:num>
  <w:num w:numId="29" w16cid:durableId="2070838771">
    <w:abstractNumId w:val="18"/>
  </w:num>
  <w:num w:numId="30" w16cid:durableId="1683972267">
    <w:abstractNumId w:val="30"/>
  </w:num>
  <w:num w:numId="31" w16cid:durableId="1959987870">
    <w:abstractNumId w:val="22"/>
  </w:num>
  <w:num w:numId="32" w16cid:durableId="652491462">
    <w:abstractNumId w:val="26"/>
  </w:num>
  <w:num w:numId="33" w16cid:durableId="1664505390">
    <w:abstractNumId w:val="12"/>
  </w:num>
  <w:num w:numId="34" w16cid:durableId="93283911">
    <w:abstractNumId w:val="17"/>
  </w:num>
  <w:num w:numId="35" w16cid:durableId="1323847514">
    <w:abstractNumId w:val="31"/>
  </w:num>
  <w:num w:numId="36" w16cid:durableId="1634601387">
    <w:abstractNumId w:val="18"/>
  </w:num>
  <w:num w:numId="37" w16cid:durableId="1679847559">
    <w:abstractNumId w:val="22"/>
    <w:lvlOverride w:ilvl="0">
      <w:startOverride w:val="1"/>
    </w:lvlOverride>
    <w:lvlOverride w:ilvl="1"/>
    <w:lvlOverride w:ilvl="2"/>
    <w:lvlOverride w:ilvl="3"/>
    <w:lvlOverride w:ilvl="4"/>
    <w:lvlOverride w:ilvl="5"/>
    <w:lvlOverride w:ilvl="6"/>
    <w:lvlOverride w:ilvl="7"/>
    <w:lvlOverride w:ilvl="8"/>
  </w:num>
  <w:num w:numId="38" w16cid:durableId="945044445">
    <w:abstractNumId w:val="26"/>
    <w:lvlOverride w:ilvl="0">
      <w:startOverride w:val="1"/>
    </w:lvlOverride>
    <w:lvlOverride w:ilvl="1"/>
    <w:lvlOverride w:ilvl="2"/>
    <w:lvlOverride w:ilvl="3"/>
    <w:lvlOverride w:ilvl="4"/>
    <w:lvlOverride w:ilvl="5"/>
    <w:lvlOverride w:ilvl="6"/>
    <w:lvlOverride w:ilvl="7"/>
    <w:lvlOverride w:ilvl="8"/>
  </w:num>
  <w:num w:numId="39" w16cid:durableId="1510679395">
    <w:abstractNumId w:val="34"/>
  </w:num>
  <w:num w:numId="40" w16cid:durableId="1358309554">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41" w16cid:durableId="242960781">
    <w:abstractNumId w:val="34"/>
    <w:lvlOverride w:ilvl="0">
      <w:startOverride w:val="1"/>
    </w:lvlOverride>
    <w:lvlOverride w:ilvl="1"/>
    <w:lvlOverride w:ilvl="2"/>
    <w:lvlOverride w:ilvl="3"/>
    <w:lvlOverride w:ilvl="4"/>
    <w:lvlOverride w:ilvl="5"/>
    <w:lvlOverride w:ilvl="6"/>
    <w:lvlOverride w:ilvl="7"/>
    <w:lvlOverride w:ilvl="8"/>
  </w:num>
  <w:num w:numId="42" w16cid:durableId="1608192085">
    <w:abstractNumId w:val="4"/>
  </w:num>
  <w:num w:numId="43" w16cid:durableId="4603491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61674007">
    <w:abstractNumId w:val="6"/>
  </w:num>
  <w:num w:numId="45" w16cid:durableId="1952516570">
    <w:abstractNumId w:val="27"/>
  </w:num>
  <w:num w:numId="46" w16cid:durableId="601305193">
    <w:abstractNumId w:val="24"/>
  </w:num>
  <w:num w:numId="47" w16cid:durableId="1708796488">
    <w:abstractNumId w:val="29"/>
  </w:num>
  <w:num w:numId="48" w16cid:durableId="1916620110">
    <w:abstractNumId w:val="19"/>
  </w:num>
  <w:num w:numId="49" w16cid:durableId="159809640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B36"/>
    <w:rsid w:val="00002DEC"/>
    <w:rsid w:val="0000631E"/>
    <w:rsid w:val="000065AC"/>
    <w:rsid w:val="00006A0A"/>
    <w:rsid w:val="00014777"/>
    <w:rsid w:val="000158A7"/>
    <w:rsid w:val="000261E8"/>
    <w:rsid w:val="00064B90"/>
    <w:rsid w:val="00065AC6"/>
    <w:rsid w:val="0007374A"/>
    <w:rsid w:val="00074A30"/>
    <w:rsid w:val="0007512E"/>
    <w:rsid w:val="00080404"/>
    <w:rsid w:val="00084742"/>
    <w:rsid w:val="000863E9"/>
    <w:rsid w:val="000B2E68"/>
    <w:rsid w:val="000C3708"/>
    <w:rsid w:val="000C3761"/>
    <w:rsid w:val="000C7373"/>
    <w:rsid w:val="000E313B"/>
    <w:rsid w:val="000E3E9D"/>
    <w:rsid w:val="000F4BB1"/>
    <w:rsid w:val="000F5DFC"/>
    <w:rsid w:val="001022FD"/>
    <w:rsid w:val="0010435E"/>
    <w:rsid w:val="00117C36"/>
    <w:rsid w:val="001220DA"/>
    <w:rsid w:val="00135082"/>
    <w:rsid w:val="00135DC7"/>
    <w:rsid w:val="00147ED1"/>
    <w:rsid w:val="001500D6"/>
    <w:rsid w:val="00157C41"/>
    <w:rsid w:val="001661D9"/>
    <w:rsid w:val="001708EC"/>
    <w:rsid w:val="00172E90"/>
    <w:rsid w:val="00176F57"/>
    <w:rsid w:val="00177FC3"/>
    <w:rsid w:val="0018000D"/>
    <w:rsid w:val="00190FAC"/>
    <w:rsid w:val="001925A8"/>
    <w:rsid w:val="001961CB"/>
    <w:rsid w:val="0019673D"/>
    <w:rsid w:val="001A46BB"/>
    <w:rsid w:val="001B6106"/>
    <w:rsid w:val="001B665A"/>
    <w:rsid w:val="001C4B91"/>
    <w:rsid w:val="001C55E0"/>
    <w:rsid w:val="001D37C6"/>
    <w:rsid w:val="001D721A"/>
    <w:rsid w:val="001E160D"/>
    <w:rsid w:val="001E45F2"/>
    <w:rsid w:val="001E57CB"/>
    <w:rsid w:val="001E5ECF"/>
    <w:rsid w:val="001F278F"/>
    <w:rsid w:val="001F5493"/>
    <w:rsid w:val="002110DF"/>
    <w:rsid w:val="00211CA3"/>
    <w:rsid w:val="00216ACF"/>
    <w:rsid w:val="00222A49"/>
    <w:rsid w:val="0022552E"/>
    <w:rsid w:val="00227D62"/>
    <w:rsid w:val="00232CFB"/>
    <w:rsid w:val="00242E7B"/>
    <w:rsid w:val="00243F7E"/>
    <w:rsid w:val="00261247"/>
    <w:rsid w:val="002637BE"/>
    <w:rsid w:val="00264652"/>
    <w:rsid w:val="00272C03"/>
    <w:rsid w:val="00277822"/>
    <w:rsid w:val="00282084"/>
    <w:rsid w:val="00291052"/>
    <w:rsid w:val="002B5E79"/>
    <w:rsid w:val="002C0859"/>
    <w:rsid w:val="002C10C5"/>
    <w:rsid w:val="002F1947"/>
    <w:rsid w:val="002F23A8"/>
    <w:rsid w:val="002F65C7"/>
    <w:rsid w:val="00306D94"/>
    <w:rsid w:val="003125DF"/>
    <w:rsid w:val="00324E7E"/>
    <w:rsid w:val="00335736"/>
    <w:rsid w:val="0034554C"/>
    <w:rsid w:val="003563D2"/>
    <w:rsid w:val="00374135"/>
    <w:rsid w:val="00376FA5"/>
    <w:rsid w:val="00392B94"/>
    <w:rsid w:val="003A1479"/>
    <w:rsid w:val="003A1813"/>
    <w:rsid w:val="003B7D82"/>
    <w:rsid w:val="003C033A"/>
    <w:rsid w:val="003C4644"/>
    <w:rsid w:val="003C5BE3"/>
    <w:rsid w:val="003C6315"/>
    <w:rsid w:val="003F3841"/>
    <w:rsid w:val="003F61EE"/>
    <w:rsid w:val="00403A11"/>
    <w:rsid w:val="00413A7C"/>
    <w:rsid w:val="004141DD"/>
    <w:rsid w:val="00420F97"/>
    <w:rsid w:val="00432246"/>
    <w:rsid w:val="00447199"/>
    <w:rsid w:val="00461804"/>
    <w:rsid w:val="00463AD5"/>
    <w:rsid w:val="00466810"/>
    <w:rsid w:val="004816B5"/>
    <w:rsid w:val="00483DD2"/>
    <w:rsid w:val="00490BD7"/>
    <w:rsid w:val="00494E6F"/>
    <w:rsid w:val="004A1B4D"/>
    <w:rsid w:val="004A58DD"/>
    <w:rsid w:val="004A6119"/>
    <w:rsid w:val="004A652E"/>
    <w:rsid w:val="004B47DC"/>
    <w:rsid w:val="004C0349"/>
    <w:rsid w:val="004C04F1"/>
    <w:rsid w:val="004C460A"/>
    <w:rsid w:val="004D39D6"/>
    <w:rsid w:val="004D5320"/>
    <w:rsid w:val="004E163D"/>
    <w:rsid w:val="004E217A"/>
    <w:rsid w:val="004E2555"/>
    <w:rsid w:val="004E56DD"/>
    <w:rsid w:val="004E75B3"/>
    <w:rsid w:val="004F04BA"/>
    <w:rsid w:val="004F0EFF"/>
    <w:rsid w:val="004F33A6"/>
    <w:rsid w:val="0050093F"/>
    <w:rsid w:val="00514788"/>
    <w:rsid w:val="00527ED6"/>
    <w:rsid w:val="0054371B"/>
    <w:rsid w:val="00555B93"/>
    <w:rsid w:val="0056615E"/>
    <w:rsid w:val="005666F2"/>
    <w:rsid w:val="00575EFD"/>
    <w:rsid w:val="005909E6"/>
    <w:rsid w:val="00591912"/>
    <w:rsid w:val="005A3390"/>
    <w:rsid w:val="005B2DDF"/>
    <w:rsid w:val="005B4AE7"/>
    <w:rsid w:val="005B53B0"/>
    <w:rsid w:val="005D4207"/>
    <w:rsid w:val="005D45B3"/>
    <w:rsid w:val="005E1544"/>
    <w:rsid w:val="005F6005"/>
    <w:rsid w:val="006021DF"/>
    <w:rsid w:val="006064AB"/>
    <w:rsid w:val="0062115D"/>
    <w:rsid w:val="006229CF"/>
    <w:rsid w:val="00622BB5"/>
    <w:rsid w:val="00637162"/>
    <w:rsid w:val="00646464"/>
    <w:rsid w:val="00655345"/>
    <w:rsid w:val="006556D1"/>
    <w:rsid w:val="00655DEC"/>
    <w:rsid w:val="00671C05"/>
    <w:rsid w:val="00672536"/>
    <w:rsid w:val="00681EDC"/>
    <w:rsid w:val="00685947"/>
    <w:rsid w:val="0068649F"/>
    <w:rsid w:val="0068676B"/>
    <w:rsid w:val="00687189"/>
    <w:rsid w:val="00697CCC"/>
    <w:rsid w:val="006B13B7"/>
    <w:rsid w:val="006B2942"/>
    <w:rsid w:val="006B3994"/>
    <w:rsid w:val="006C0E45"/>
    <w:rsid w:val="006C1A92"/>
    <w:rsid w:val="006C201C"/>
    <w:rsid w:val="006D4829"/>
    <w:rsid w:val="006F0990"/>
    <w:rsid w:val="006F29E8"/>
    <w:rsid w:val="006F3B38"/>
    <w:rsid w:val="007124DA"/>
    <w:rsid w:val="007137A4"/>
    <w:rsid w:val="0071469D"/>
    <w:rsid w:val="007158D0"/>
    <w:rsid w:val="007221D0"/>
    <w:rsid w:val="007225DF"/>
    <w:rsid w:val="007371AC"/>
    <w:rsid w:val="00745873"/>
    <w:rsid w:val="0074778B"/>
    <w:rsid w:val="007655C9"/>
    <w:rsid w:val="007658D0"/>
    <w:rsid w:val="0077225E"/>
    <w:rsid w:val="00776DA1"/>
    <w:rsid w:val="00781F94"/>
    <w:rsid w:val="00793F48"/>
    <w:rsid w:val="00796189"/>
    <w:rsid w:val="007B038E"/>
    <w:rsid w:val="007B35B2"/>
    <w:rsid w:val="007B388A"/>
    <w:rsid w:val="007C0F5C"/>
    <w:rsid w:val="007C4B94"/>
    <w:rsid w:val="007D1FFF"/>
    <w:rsid w:val="007D42A0"/>
    <w:rsid w:val="007E685C"/>
    <w:rsid w:val="007F6108"/>
    <w:rsid w:val="007F7097"/>
    <w:rsid w:val="008067A6"/>
    <w:rsid w:val="00814C62"/>
    <w:rsid w:val="008179BA"/>
    <w:rsid w:val="00820474"/>
    <w:rsid w:val="008251B3"/>
    <w:rsid w:val="008267E6"/>
    <w:rsid w:val="00844F1D"/>
    <w:rsid w:val="0084749F"/>
    <w:rsid w:val="008518A9"/>
    <w:rsid w:val="00864202"/>
    <w:rsid w:val="008767E5"/>
    <w:rsid w:val="00876CBC"/>
    <w:rsid w:val="008B2BFB"/>
    <w:rsid w:val="008B5443"/>
    <w:rsid w:val="008C7EEB"/>
    <w:rsid w:val="008D0DEF"/>
    <w:rsid w:val="008D2256"/>
    <w:rsid w:val="008D5E3D"/>
    <w:rsid w:val="0090565A"/>
    <w:rsid w:val="0090737A"/>
    <w:rsid w:val="00930C65"/>
    <w:rsid w:val="009440E4"/>
    <w:rsid w:val="00951331"/>
    <w:rsid w:val="0096108C"/>
    <w:rsid w:val="00963BA0"/>
    <w:rsid w:val="00967764"/>
    <w:rsid w:val="00970F61"/>
    <w:rsid w:val="00980075"/>
    <w:rsid w:val="009810EE"/>
    <w:rsid w:val="009849B6"/>
    <w:rsid w:val="00984CC9"/>
    <w:rsid w:val="00985F39"/>
    <w:rsid w:val="00985F99"/>
    <w:rsid w:val="0099233F"/>
    <w:rsid w:val="00996552"/>
    <w:rsid w:val="009A66AE"/>
    <w:rsid w:val="009B54A0"/>
    <w:rsid w:val="009C6405"/>
    <w:rsid w:val="009C6B5F"/>
    <w:rsid w:val="00A06A05"/>
    <w:rsid w:val="00A13B61"/>
    <w:rsid w:val="00A15340"/>
    <w:rsid w:val="00A1618A"/>
    <w:rsid w:val="00A202DC"/>
    <w:rsid w:val="00A23667"/>
    <w:rsid w:val="00A25DD4"/>
    <w:rsid w:val="00A30799"/>
    <w:rsid w:val="00A57FE8"/>
    <w:rsid w:val="00A64ECE"/>
    <w:rsid w:val="00A66185"/>
    <w:rsid w:val="00A71CAD"/>
    <w:rsid w:val="00A731A2"/>
    <w:rsid w:val="00A73698"/>
    <w:rsid w:val="00A7578C"/>
    <w:rsid w:val="00A827C1"/>
    <w:rsid w:val="00A82A78"/>
    <w:rsid w:val="00A91D69"/>
    <w:rsid w:val="00A93F40"/>
    <w:rsid w:val="00A96F93"/>
    <w:rsid w:val="00AE5772"/>
    <w:rsid w:val="00AE7EC6"/>
    <w:rsid w:val="00AF22AD"/>
    <w:rsid w:val="00AF3185"/>
    <w:rsid w:val="00AF5107"/>
    <w:rsid w:val="00B06264"/>
    <w:rsid w:val="00B06B79"/>
    <w:rsid w:val="00B07C8F"/>
    <w:rsid w:val="00B11CDB"/>
    <w:rsid w:val="00B275D4"/>
    <w:rsid w:val="00B31F41"/>
    <w:rsid w:val="00B34E43"/>
    <w:rsid w:val="00B4310D"/>
    <w:rsid w:val="00B60D57"/>
    <w:rsid w:val="00B75051"/>
    <w:rsid w:val="00B859DE"/>
    <w:rsid w:val="00B961B9"/>
    <w:rsid w:val="00BA23A4"/>
    <w:rsid w:val="00BC3362"/>
    <w:rsid w:val="00BD0E59"/>
    <w:rsid w:val="00BF0C67"/>
    <w:rsid w:val="00C12270"/>
    <w:rsid w:val="00C12D2F"/>
    <w:rsid w:val="00C277A8"/>
    <w:rsid w:val="00C278DE"/>
    <w:rsid w:val="00C309AE"/>
    <w:rsid w:val="00C356DB"/>
    <w:rsid w:val="00C365CE"/>
    <w:rsid w:val="00C417EB"/>
    <w:rsid w:val="00C517F9"/>
    <w:rsid w:val="00C528AE"/>
    <w:rsid w:val="00C53D35"/>
    <w:rsid w:val="00C61688"/>
    <w:rsid w:val="00C87B36"/>
    <w:rsid w:val="00C94F13"/>
    <w:rsid w:val="00CA33A6"/>
    <w:rsid w:val="00CA583D"/>
    <w:rsid w:val="00CA7BB4"/>
    <w:rsid w:val="00CE45B0"/>
    <w:rsid w:val="00CF625F"/>
    <w:rsid w:val="00CF63BA"/>
    <w:rsid w:val="00D0014D"/>
    <w:rsid w:val="00D22819"/>
    <w:rsid w:val="00D247F6"/>
    <w:rsid w:val="00D36FBD"/>
    <w:rsid w:val="00D511F0"/>
    <w:rsid w:val="00D54EE5"/>
    <w:rsid w:val="00D63F82"/>
    <w:rsid w:val="00D640FC"/>
    <w:rsid w:val="00D673A0"/>
    <w:rsid w:val="00D70F7D"/>
    <w:rsid w:val="00D71A3A"/>
    <w:rsid w:val="00D750A8"/>
    <w:rsid w:val="00D80D0A"/>
    <w:rsid w:val="00D817C7"/>
    <w:rsid w:val="00D92929"/>
    <w:rsid w:val="00D93524"/>
    <w:rsid w:val="00D93C2E"/>
    <w:rsid w:val="00D970A5"/>
    <w:rsid w:val="00DA212A"/>
    <w:rsid w:val="00DA4811"/>
    <w:rsid w:val="00DA4E9C"/>
    <w:rsid w:val="00DA64C2"/>
    <w:rsid w:val="00DB3E2F"/>
    <w:rsid w:val="00DB4967"/>
    <w:rsid w:val="00DC43C2"/>
    <w:rsid w:val="00DE50CB"/>
    <w:rsid w:val="00E10972"/>
    <w:rsid w:val="00E12B1B"/>
    <w:rsid w:val="00E206AE"/>
    <w:rsid w:val="00E23397"/>
    <w:rsid w:val="00E32CD7"/>
    <w:rsid w:val="00E41BD2"/>
    <w:rsid w:val="00E44EE1"/>
    <w:rsid w:val="00E45395"/>
    <w:rsid w:val="00E5241D"/>
    <w:rsid w:val="00E5680C"/>
    <w:rsid w:val="00E61A16"/>
    <w:rsid w:val="00E76267"/>
    <w:rsid w:val="00EA535B"/>
    <w:rsid w:val="00EC24AF"/>
    <w:rsid w:val="00EC579D"/>
    <w:rsid w:val="00ED5BDC"/>
    <w:rsid w:val="00ED7DAC"/>
    <w:rsid w:val="00EE756C"/>
    <w:rsid w:val="00EF25D4"/>
    <w:rsid w:val="00EF7D8D"/>
    <w:rsid w:val="00F067A6"/>
    <w:rsid w:val="00F164F6"/>
    <w:rsid w:val="00F20B25"/>
    <w:rsid w:val="00F253A3"/>
    <w:rsid w:val="00F6052E"/>
    <w:rsid w:val="00F70C03"/>
    <w:rsid w:val="00F87E0F"/>
    <w:rsid w:val="00F9084A"/>
    <w:rsid w:val="00FA267F"/>
    <w:rsid w:val="00FA4ECC"/>
    <w:rsid w:val="00FB493E"/>
    <w:rsid w:val="00FB6E40"/>
    <w:rsid w:val="00FD1CCB"/>
    <w:rsid w:val="00FD7A7E"/>
    <w:rsid w:val="00FE1781"/>
    <w:rsid w:val="00FE2838"/>
    <w:rsid w:val="00FF2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FBF9D"/>
  <w15:docId w15:val="{ABF80A6D-036E-40CE-9846-CB70EA48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5F99"/>
    <w:pPr>
      <w:spacing w:before="100" w:after="100"/>
    </w:pPr>
  </w:style>
  <w:style w:type="paragraph" w:styleId="Heading1">
    <w:name w:val="heading 1"/>
    <w:basedOn w:val="Normal"/>
    <w:next w:val="Normal"/>
    <w:link w:val="Heading1Char"/>
    <w:uiPriority w:val="1"/>
    <w:qFormat/>
    <w:rsid w:val="00BC3362"/>
    <w:pPr>
      <w:keepNext/>
      <w:keepLines/>
      <w:pBdr>
        <w:top w:val="single" w:sz="4" w:space="12" w:color="auto"/>
      </w:pBdr>
      <w:tabs>
        <w:tab w:val="left" w:pos="3345"/>
      </w:tabs>
      <w:spacing w:before="240" w:after="60"/>
      <w:outlineLvl w:val="0"/>
    </w:pPr>
    <w:rPr>
      <w:b/>
      <w:color w:val="003865" w:themeColor="accent1"/>
      <w:sz w:val="48"/>
      <w:szCs w:val="48"/>
    </w:rPr>
  </w:style>
  <w:style w:type="paragraph" w:styleId="Heading2">
    <w:name w:val="heading 2"/>
    <w:next w:val="Normal"/>
    <w:link w:val="Heading2Char"/>
    <w:uiPriority w:val="1"/>
    <w:qFormat/>
    <w:rsid w:val="00985F99"/>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985F99"/>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next w:val="Normal"/>
    <w:link w:val="Heading4Char"/>
    <w:uiPriority w:val="1"/>
    <w:qFormat/>
    <w:rsid w:val="00985F99"/>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985F99"/>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985F99"/>
    <w:pPr>
      <w:keepNext/>
      <w:keepLines/>
      <w:spacing w:before="240" w:after="60"/>
      <w:outlineLvl w:val="5"/>
    </w:pPr>
    <w:rPr>
      <w:rFonts w:asciiTheme="majorHAnsi" w:eastAsiaTheme="majorEastAsia" w:hAnsiTheme="majorHAnsi" w:cstheme="majorBidi"/>
      <w:b/>
      <w:iCs/>
      <w:color w:val="003865" w:themeColor="accent1"/>
      <w:sz w:val="24"/>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C3362"/>
    <w:rPr>
      <w:b/>
      <w:color w:val="003865" w:themeColor="accent1"/>
      <w:sz w:val="48"/>
      <w:szCs w:val="48"/>
    </w:rPr>
  </w:style>
  <w:style w:type="character" w:customStyle="1" w:styleId="Heading2Char">
    <w:name w:val="Heading 2 Char"/>
    <w:basedOn w:val="DefaultParagraphFont"/>
    <w:link w:val="Heading2"/>
    <w:uiPriority w:val="1"/>
    <w:rsid w:val="00985F99"/>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985F99"/>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985F99"/>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985F99"/>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985F99"/>
    <w:rPr>
      <w:rFonts w:asciiTheme="majorHAnsi" w:eastAsiaTheme="majorEastAsia" w:hAnsiTheme="majorHAnsi" w:cstheme="majorBidi"/>
      <w:b/>
      <w:iCs/>
      <w:color w:val="003865" w:themeColor="accent1"/>
      <w:sz w:val="24"/>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paragraph" w:styleId="IntenseQuote">
    <w:name w:val="Intense Quote"/>
    <w:basedOn w:val="Normal"/>
    <w:next w:val="Normal"/>
    <w:link w:val="IntenseQuoteChar"/>
    <w:uiPriority w:val="30"/>
    <w:qFormat/>
    <w:rsid w:val="00CF63BA"/>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CF63BA"/>
    <w:rPr>
      <w:rFonts w:asciiTheme="minorHAnsi" w:hAnsiTheme="minorHAnsi"/>
      <w:i/>
      <w:iCs/>
      <w:color w:val="003865" w:themeColor="accent1"/>
      <w:sz w:val="26"/>
      <w:lang w:bidi="ar-SA"/>
    </w:rPr>
  </w:style>
  <w:style w:type="paragraph" w:styleId="ListNumber">
    <w:name w:val="List Number"/>
    <w:basedOn w:val="Normal"/>
    <w:semiHidden/>
    <w:rsid w:val="00D247F6"/>
    <w:pPr>
      <w:numPr>
        <w:numId w:val="15"/>
      </w:numPr>
    </w:pPr>
  </w:style>
  <w:style w:type="paragraph" w:styleId="Quote">
    <w:name w:val="Quote"/>
    <w:basedOn w:val="Normal"/>
    <w:next w:val="Normal"/>
    <w:link w:val="QuoteChar"/>
    <w:uiPriority w:val="29"/>
    <w:qFormat/>
    <w:rsid w:val="00EE756C"/>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EE756C"/>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4C460A"/>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Footer">
    <w:name w:val="footer"/>
    <w:link w:val="FooterChar"/>
    <w:uiPriority w:val="99"/>
    <w:qFormat/>
    <w:rsid w:val="00EE756C"/>
    <w:pPr>
      <w:tabs>
        <w:tab w:val="right" w:pos="10080"/>
      </w:tabs>
      <w:spacing w:before="0" w:line="336" w:lineRule="auto"/>
    </w:pPr>
  </w:style>
  <w:style w:type="character" w:customStyle="1" w:styleId="FooterChar">
    <w:name w:val="Footer Char"/>
    <w:basedOn w:val="DefaultParagraphFont"/>
    <w:link w:val="Footer"/>
    <w:uiPriority w:val="99"/>
    <w:rsid w:val="00EE756C"/>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styleId="Caption">
    <w:name w:val="caption"/>
    <w:basedOn w:val="Normal"/>
    <w:next w:val="Normal"/>
    <w:uiPriority w:val="29"/>
    <w:qFormat/>
    <w:rsid w:val="00985F99"/>
    <w:pPr>
      <w:keepNext/>
      <w:spacing w:line="240" w:lineRule="auto"/>
    </w:pPr>
    <w:rPr>
      <w:bCs/>
      <w:i/>
      <w:iCs/>
      <w:color w:val="000000" w:themeColor="text2"/>
      <w:sz w:val="20"/>
      <w:szCs w:val="20"/>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1D37C6"/>
    <w:pPr>
      <w:numPr>
        <w:numId w:val="28"/>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6021D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021DF"/>
  </w:style>
  <w:style w:type="paragraph" w:styleId="TOC1">
    <w:name w:val="toc 1"/>
    <w:basedOn w:val="Normal"/>
    <w:next w:val="Normal"/>
    <w:autoRedefine/>
    <w:uiPriority w:val="39"/>
    <w:unhideWhenUsed/>
    <w:rsid w:val="00AE7EC6"/>
  </w:style>
  <w:style w:type="paragraph" w:styleId="TOC2">
    <w:name w:val="toc 2"/>
    <w:basedOn w:val="Normal"/>
    <w:next w:val="Normal"/>
    <w:autoRedefine/>
    <w:uiPriority w:val="39"/>
    <w:unhideWhenUsed/>
    <w:rsid w:val="00AE7EC6"/>
    <w:pPr>
      <w:ind w:left="220"/>
    </w:pPr>
  </w:style>
  <w:style w:type="paragraph" w:styleId="TOC3">
    <w:name w:val="toc 3"/>
    <w:basedOn w:val="Normal"/>
    <w:next w:val="Normal"/>
    <w:autoRedefine/>
    <w:uiPriority w:val="39"/>
    <w:unhideWhenUsed/>
    <w:rsid w:val="00AE7EC6"/>
    <w:pPr>
      <w:ind w:left="440"/>
    </w:pPr>
  </w:style>
  <w:style w:type="character" w:styleId="Hyperlink">
    <w:name w:val="Hyperlink"/>
    <w:basedOn w:val="DefaultParagraphFont"/>
    <w:uiPriority w:val="99"/>
    <w:unhideWhenUsed/>
    <w:rsid w:val="00AE7EC6"/>
    <w:rPr>
      <w:color w:val="0563C1" w:themeColor="hyperlink"/>
      <w:u w:val="single"/>
    </w:rPr>
  </w:style>
  <w:style w:type="paragraph" w:customStyle="1" w:styleId="ReportDate">
    <w:name w:val="Report Date"/>
    <w:basedOn w:val="Normal"/>
    <w:link w:val="ReportDateChar"/>
    <w:qFormat/>
    <w:rsid w:val="007C0F5C"/>
    <w:pPr>
      <w:pBdr>
        <w:bottom w:val="single" w:sz="4" w:space="15" w:color="auto"/>
      </w:pBdr>
    </w:pPr>
    <w:rPr>
      <w:color w:val="003865" w:themeColor="accent1"/>
      <w:sz w:val="28"/>
      <w:szCs w:val="28"/>
    </w:rPr>
  </w:style>
  <w:style w:type="paragraph" w:customStyle="1" w:styleId="ReportSubtitle">
    <w:name w:val="Report Subtitle"/>
    <w:basedOn w:val="Normal"/>
    <w:link w:val="ReportSubtitleChar"/>
    <w:qFormat/>
    <w:rsid w:val="007C0F5C"/>
    <w:rPr>
      <w:color w:val="003865" w:themeColor="accent1"/>
      <w:sz w:val="28"/>
      <w:szCs w:val="28"/>
    </w:rPr>
  </w:style>
  <w:style w:type="character" w:customStyle="1" w:styleId="ReportDateChar">
    <w:name w:val="Report Date Char"/>
    <w:basedOn w:val="DefaultParagraphFont"/>
    <w:link w:val="ReportDate"/>
    <w:rsid w:val="007C0F5C"/>
    <w:rPr>
      <w:color w:val="003865" w:themeColor="accent1"/>
      <w:sz w:val="28"/>
      <w:szCs w:val="28"/>
    </w:rPr>
  </w:style>
  <w:style w:type="character" w:customStyle="1" w:styleId="ReportSubtitleChar">
    <w:name w:val="Report Subtitle Char"/>
    <w:basedOn w:val="DefaultParagraphFont"/>
    <w:link w:val="ReportSubtitle"/>
    <w:rsid w:val="007C0F5C"/>
    <w:rPr>
      <w:color w:val="003865" w:themeColor="accent1"/>
      <w:sz w:val="28"/>
      <w:szCs w:val="28"/>
    </w:rPr>
  </w:style>
  <w:style w:type="paragraph" w:styleId="TOCHeading">
    <w:name w:val="TOC Heading"/>
    <w:basedOn w:val="Heading2"/>
    <w:next w:val="Normal"/>
    <w:uiPriority w:val="39"/>
    <w:semiHidden/>
    <w:unhideWhenUsed/>
    <w:qFormat/>
    <w:rsid w:val="00DA4811"/>
    <w:pPr>
      <w:spacing w:after="0"/>
      <w:outlineLvl w:val="9"/>
    </w:pPr>
    <w:rPr>
      <w:rFonts w:asciiTheme="majorHAnsi" w:hAnsiTheme="majorHAnsi"/>
      <w:b w:val="0"/>
    </w:rPr>
  </w:style>
  <w:style w:type="character" w:customStyle="1" w:styleId="ListParagraphChar">
    <w:name w:val="List Paragraph Char"/>
    <w:basedOn w:val="DefaultParagraphFont"/>
    <w:link w:val="ListParagraph"/>
    <w:rsid w:val="001D37C6"/>
  </w:style>
  <w:style w:type="character" w:styleId="CommentReference">
    <w:name w:val="annotation reference"/>
    <w:basedOn w:val="DefaultParagraphFont"/>
    <w:semiHidden/>
    <w:unhideWhenUsed/>
    <w:rsid w:val="00776DA1"/>
    <w:rPr>
      <w:sz w:val="16"/>
      <w:szCs w:val="16"/>
    </w:rPr>
  </w:style>
  <w:style w:type="paragraph" w:customStyle="1" w:styleId="TableText">
    <w:name w:val="Table Text"/>
    <w:basedOn w:val="Normal"/>
    <w:link w:val="TableTextChar"/>
    <w:qFormat/>
    <w:rsid w:val="00A73698"/>
    <w:pPr>
      <w:spacing w:before="60" w:after="60" w:line="240" w:lineRule="auto"/>
    </w:pPr>
    <w:rPr>
      <w:szCs w:val="20"/>
    </w:rPr>
  </w:style>
  <w:style w:type="character" w:customStyle="1" w:styleId="TableTextChar">
    <w:name w:val="Table Text Char"/>
    <w:basedOn w:val="DefaultParagraphFont"/>
    <w:link w:val="TableText"/>
    <w:rsid w:val="00A73698"/>
    <w:rPr>
      <w:szCs w:val="20"/>
    </w:rPr>
  </w:style>
  <w:style w:type="paragraph" w:customStyle="1" w:styleId="NormalFollowingTable">
    <w:name w:val="Normal Following Table"/>
    <w:basedOn w:val="Normal"/>
    <w:next w:val="Normal"/>
    <w:link w:val="NormalFollowingTableChar"/>
    <w:qFormat/>
    <w:rsid w:val="00985F99"/>
    <w:pPr>
      <w:spacing w:before="240"/>
    </w:pPr>
  </w:style>
  <w:style w:type="character" w:customStyle="1" w:styleId="NormalFollowingTableChar">
    <w:name w:val="Normal Following Table Char"/>
    <w:basedOn w:val="DefaultParagraphFont"/>
    <w:link w:val="NormalFollowingTable"/>
    <w:rsid w:val="00985F99"/>
  </w:style>
  <w:style w:type="character" w:customStyle="1" w:styleId="Bold">
    <w:name w:val="Bold"/>
    <w:basedOn w:val="DefaultParagraphFont"/>
    <w:uiPriority w:val="2"/>
    <w:qFormat/>
    <w:rsid w:val="004C460A"/>
    <w:rPr>
      <w:b/>
      <w:bCs/>
    </w:rPr>
  </w:style>
  <w:style w:type="character" w:customStyle="1" w:styleId="Italic">
    <w:name w:val="Italic"/>
    <w:basedOn w:val="DefaultParagraphFont"/>
    <w:uiPriority w:val="2"/>
    <w:qFormat/>
    <w:rsid w:val="004C460A"/>
    <w:rPr>
      <w:i/>
      <w:iCs/>
    </w:rPr>
  </w:style>
  <w:style w:type="character" w:customStyle="1" w:styleId="Underline">
    <w:name w:val="Underline"/>
    <w:basedOn w:val="DefaultParagraphFont"/>
    <w:uiPriority w:val="2"/>
    <w:qFormat/>
    <w:rsid w:val="004C460A"/>
    <w:rPr>
      <w:u w:val="single"/>
    </w:rPr>
  </w:style>
  <w:style w:type="character" w:styleId="FollowedHyperlink">
    <w:name w:val="FollowedHyperlink"/>
    <w:basedOn w:val="DefaultParagraphFont"/>
    <w:uiPriority w:val="99"/>
    <w:semiHidden/>
    <w:unhideWhenUsed/>
    <w:rsid w:val="00A15340"/>
    <w:rPr>
      <w:color w:val="96607D"/>
      <w:u w:val="single"/>
    </w:rPr>
  </w:style>
  <w:style w:type="paragraph" w:customStyle="1" w:styleId="msonormal0">
    <w:name w:val="msonormal"/>
    <w:basedOn w:val="Normal"/>
    <w:rsid w:val="00A15340"/>
    <w:pPr>
      <w:spacing w:beforeAutospacing="1" w:afterAutospacing="1" w:line="240" w:lineRule="auto"/>
    </w:pPr>
    <w:rPr>
      <w:rFonts w:ascii="Times New Roman" w:hAnsi="Times New Roman"/>
      <w:sz w:val="24"/>
      <w:szCs w:val="24"/>
      <w:lang w:bidi="ar-SA"/>
    </w:rPr>
  </w:style>
  <w:style w:type="paragraph" w:customStyle="1" w:styleId="xl65">
    <w:name w:val="xl65"/>
    <w:basedOn w:val="Normal"/>
    <w:rsid w:val="00A15340"/>
    <w:pPr>
      <w:spacing w:beforeAutospacing="1" w:afterAutospacing="1" w:line="240" w:lineRule="auto"/>
    </w:pPr>
    <w:rPr>
      <w:rFonts w:cs="Calibri"/>
      <w:color w:val="000000"/>
      <w:sz w:val="24"/>
      <w:szCs w:val="24"/>
      <w:lang w:bidi="ar-SA"/>
    </w:rPr>
  </w:style>
  <w:style w:type="paragraph" w:customStyle="1" w:styleId="xl66">
    <w:name w:val="xl66"/>
    <w:basedOn w:val="Normal"/>
    <w:rsid w:val="00A15340"/>
    <w:pPr>
      <w:spacing w:beforeAutospacing="1" w:afterAutospacing="1" w:line="240" w:lineRule="auto"/>
    </w:pPr>
    <w:rPr>
      <w:rFonts w:cs="Calibri"/>
      <w:color w:val="000000"/>
      <w:sz w:val="24"/>
      <w:szCs w:val="24"/>
      <w:lang w:bidi="ar-SA"/>
    </w:rPr>
  </w:style>
  <w:style w:type="character" w:styleId="UnresolvedMention">
    <w:name w:val="Unresolved Mention"/>
    <w:basedOn w:val="DefaultParagraphFont"/>
    <w:uiPriority w:val="99"/>
    <w:semiHidden/>
    <w:unhideWhenUsed/>
    <w:rsid w:val="00A23667"/>
    <w:rPr>
      <w:color w:val="605E5C"/>
      <w:shd w:val="clear" w:color="auto" w:fill="E1DFDD"/>
    </w:rPr>
  </w:style>
  <w:style w:type="paragraph" w:customStyle="1" w:styleId="xl68">
    <w:name w:val="xl68"/>
    <w:basedOn w:val="Normal"/>
    <w:rsid w:val="006556D1"/>
    <w:pPr>
      <w:spacing w:beforeAutospacing="1" w:afterAutospacing="1" w:line="240" w:lineRule="auto"/>
    </w:pPr>
    <w:rPr>
      <w:rFonts w:ascii="Arial" w:hAnsi="Arial" w:cs="Arial"/>
      <w:sz w:val="16"/>
      <w:szCs w:val="16"/>
      <w:lang w:bidi="ar-SA"/>
    </w:rPr>
  </w:style>
  <w:style w:type="paragraph" w:customStyle="1" w:styleId="xl69">
    <w:name w:val="xl69"/>
    <w:basedOn w:val="Normal"/>
    <w:rsid w:val="006556D1"/>
    <w:pPr>
      <w:pBdr>
        <w:top w:val="single" w:sz="4" w:space="0" w:color="auto"/>
        <w:left w:val="single" w:sz="4" w:space="0" w:color="auto"/>
        <w:bottom w:val="single" w:sz="4" w:space="0" w:color="auto"/>
        <w:right w:val="single" w:sz="4" w:space="0" w:color="auto"/>
      </w:pBdr>
      <w:shd w:val="clear" w:color="000000" w:fill="FFFF99"/>
      <w:spacing w:beforeAutospacing="1" w:afterAutospacing="1" w:line="240" w:lineRule="auto"/>
    </w:pPr>
    <w:rPr>
      <w:rFonts w:ascii="Arial" w:hAnsi="Arial" w:cs="Arial"/>
      <w:sz w:val="16"/>
      <w:szCs w:val="16"/>
      <w:lang w:bidi="ar-SA"/>
    </w:rPr>
  </w:style>
  <w:style w:type="paragraph" w:customStyle="1" w:styleId="xl70">
    <w:name w:val="xl70"/>
    <w:basedOn w:val="Normal"/>
    <w:rsid w:val="006556D1"/>
    <w:pPr>
      <w:pBdr>
        <w:top w:val="single" w:sz="4" w:space="0" w:color="auto"/>
        <w:left w:val="single" w:sz="4" w:space="0" w:color="auto"/>
        <w:bottom w:val="single" w:sz="4" w:space="0" w:color="auto"/>
        <w:right w:val="single" w:sz="4" w:space="0" w:color="auto"/>
      </w:pBdr>
      <w:spacing w:beforeAutospacing="1" w:afterAutospacing="1" w:line="240" w:lineRule="auto"/>
    </w:pPr>
    <w:rPr>
      <w:rFonts w:ascii="Arial" w:hAnsi="Arial" w:cs="Arial"/>
      <w:sz w:val="16"/>
      <w:szCs w:val="16"/>
      <w:lang w:bidi="ar-SA"/>
    </w:rPr>
  </w:style>
  <w:style w:type="paragraph" w:customStyle="1" w:styleId="xl71">
    <w:name w:val="xl71"/>
    <w:basedOn w:val="Normal"/>
    <w:rsid w:val="006556D1"/>
    <w:pPr>
      <w:pBdr>
        <w:top w:val="single" w:sz="4" w:space="0" w:color="auto"/>
        <w:left w:val="single" w:sz="4" w:space="0" w:color="auto"/>
        <w:bottom w:val="single" w:sz="4" w:space="0" w:color="auto"/>
        <w:right w:val="single" w:sz="4" w:space="0" w:color="auto"/>
      </w:pBdr>
      <w:spacing w:beforeAutospacing="1" w:afterAutospacing="1" w:line="240" w:lineRule="auto"/>
    </w:pPr>
    <w:rPr>
      <w:rFonts w:ascii="Arial" w:hAnsi="Arial" w:cs="Arial"/>
      <w:sz w:val="16"/>
      <w:szCs w:val="16"/>
      <w:lang w:bidi="ar-SA"/>
    </w:rPr>
  </w:style>
  <w:style w:type="paragraph" w:customStyle="1" w:styleId="xl72">
    <w:name w:val="xl72"/>
    <w:basedOn w:val="Normal"/>
    <w:rsid w:val="006556D1"/>
    <w:pPr>
      <w:spacing w:beforeAutospacing="1" w:afterAutospacing="1" w:line="240" w:lineRule="auto"/>
    </w:pPr>
    <w:rPr>
      <w:rFonts w:ascii="Arial" w:hAnsi="Arial" w:cs="Arial"/>
      <w:sz w:val="16"/>
      <w:szCs w:val="16"/>
      <w:lang w:bidi="ar-SA"/>
    </w:rPr>
  </w:style>
  <w:style w:type="paragraph" w:customStyle="1" w:styleId="xl73">
    <w:name w:val="xl73"/>
    <w:basedOn w:val="Normal"/>
    <w:rsid w:val="006556D1"/>
    <w:pPr>
      <w:spacing w:beforeAutospacing="1" w:afterAutospacing="1" w:line="240" w:lineRule="auto"/>
    </w:pPr>
    <w:rPr>
      <w:rFonts w:ascii="MS Sans Serif" w:hAnsi="MS Sans Serif"/>
      <w:sz w:val="20"/>
      <w:szCs w:val="20"/>
      <w:lang w:bidi="ar-SA"/>
    </w:rPr>
  </w:style>
  <w:style w:type="paragraph" w:customStyle="1" w:styleId="xl74">
    <w:name w:val="xl74"/>
    <w:basedOn w:val="Normal"/>
    <w:rsid w:val="006556D1"/>
    <w:pPr>
      <w:pBdr>
        <w:top w:val="single" w:sz="4" w:space="0" w:color="auto"/>
        <w:left w:val="single" w:sz="4" w:space="0" w:color="auto"/>
        <w:bottom w:val="single" w:sz="4" w:space="0" w:color="auto"/>
        <w:right w:val="single" w:sz="4" w:space="0" w:color="auto"/>
      </w:pBdr>
      <w:spacing w:beforeAutospacing="1" w:afterAutospacing="1" w:line="240" w:lineRule="auto"/>
      <w:textAlignment w:val="top"/>
    </w:pPr>
    <w:rPr>
      <w:rFonts w:ascii="Arial" w:hAnsi="Arial" w:cs="Arial"/>
      <w:color w:val="000000"/>
      <w:sz w:val="16"/>
      <w:szCs w:val="16"/>
      <w:lang w:bidi="ar-SA"/>
    </w:rPr>
  </w:style>
  <w:style w:type="paragraph" w:customStyle="1" w:styleId="xl75">
    <w:name w:val="xl75"/>
    <w:basedOn w:val="Normal"/>
    <w:rsid w:val="006556D1"/>
    <w:pPr>
      <w:pBdr>
        <w:top w:val="single" w:sz="4" w:space="0" w:color="auto"/>
        <w:left w:val="single" w:sz="4" w:space="0" w:color="auto"/>
        <w:bottom w:val="single" w:sz="4" w:space="0" w:color="auto"/>
        <w:right w:val="single" w:sz="4" w:space="0" w:color="auto"/>
      </w:pBdr>
      <w:shd w:val="clear" w:color="000000" w:fill="FFFF99"/>
      <w:spacing w:beforeAutospacing="1" w:afterAutospacing="1" w:line="240" w:lineRule="auto"/>
      <w:textAlignment w:val="top"/>
    </w:pPr>
    <w:rPr>
      <w:rFonts w:ascii="Arial" w:hAnsi="Arial" w:cs="Arial"/>
      <w:color w:val="000000"/>
      <w:sz w:val="16"/>
      <w:szCs w:val="16"/>
      <w:lang w:bidi="ar-SA"/>
    </w:rPr>
  </w:style>
  <w:style w:type="paragraph" w:customStyle="1" w:styleId="xl76">
    <w:name w:val="xl76"/>
    <w:basedOn w:val="Normal"/>
    <w:rsid w:val="006556D1"/>
    <w:pPr>
      <w:pBdr>
        <w:top w:val="single" w:sz="4" w:space="0" w:color="auto"/>
        <w:left w:val="single" w:sz="4" w:space="0" w:color="auto"/>
        <w:bottom w:val="single" w:sz="4" w:space="0" w:color="auto"/>
        <w:right w:val="single" w:sz="4" w:space="0" w:color="auto"/>
      </w:pBdr>
      <w:shd w:val="clear" w:color="000000" w:fill="FFFFFF"/>
      <w:spacing w:beforeAutospacing="1" w:afterAutospacing="1" w:line="240" w:lineRule="auto"/>
      <w:textAlignment w:val="top"/>
    </w:pPr>
    <w:rPr>
      <w:rFonts w:ascii="Arial" w:hAnsi="Arial" w:cs="Arial"/>
      <w:color w:val="000000"/>
      <w:sz w:val="16"/>
      <w:szCs w:val="16"/>
      <w:lang w:bidi="ar-SA"/>
    </w:rPr>
  </w:style>
  <w:style w:type="paragraph" w:customStyle="1" w:styleId="xl77">
    <w:name w:val="xl77"/>
    <w:basedOn w:val="Normal"/>
    <w:rsid w:val="006556D1"/>
    <w:pPr>
      <w:pBdr>
        <w:top w:val="single" w:sz="4" w:space="0" w:color="auto"/>
        <w:left w:val="single" w:sz="4" w:space="0" w:color="auto"/>
        <w:bottom w:val="single" w:sz="4" w:space="0" w:color="auto"/>
        <w:right w:val="single" w:sz="4" w:space="0" w:color="auto"/>
      </w:pBdr>
      <w:spacing w:beforeAutospacing="1" w:afterAutospacing="1" w:line="240" w:lineRule="auto"/>
      <w:textAlignment w:val="top"/>
    </w:pPr>
    <w:rPr>
      <w:rFonts w:ascii="Arial" w:hAnsi="Arial" w:cs="Arial"/>
      <w:color w:val="000000"/>
      <w:sz w:val="16"/>
      <w:szCs w:val="16"/>
      <w:lang w:bidi="ar-SA"/>
    </w:rPr>
  </w:style>
  <w:style w:type="paragraph" w:customStyle="1" w:styleId="xl78">
    <w:name w:val="xl78"/>
    <w:basedOn w:val="Normal"/>
    <w:rsid w:val="006556D1"/>
    <w:pPr>
      <w:pBdr>
        <w:top w:val="single" w:sz="4" w:space="0" w:color="auto"/>
        <w:left w:val="single" w:sz="4" w:space="0" w:color="auto"/>
        <w:bottom w:val="single" w:sz="4" w:space="0" w:color="auto"/>
        <w:right w:val="single" w:sz="4" w:space="0" w:color="auto"/>
      </w:pBdr>
      <w:spacing w:beforeAutospacing="1" w:afterAutospacing="1" w:line="240" w:lineRule="auto"/>
    </w:pPr>
    <w:rPr>
      <w:rFonts w:ascii="Arial" w:hAnsi="Arial" w:cs="Arial"/>
      <w:sz w:val="16"/>
      <w:szCs w:val="16"/>
      <w:lang w:bidi="ar-SA"/>
    </w:rPr>
  </w:style>
  <w:style w:type="paragraph" w:customStyle="1" w:styleId="xl79">
    <w:name w:val="xl79"/>
    <w:basedOn w:val="Normal"/>
    <w:rsid w:val="006556D1"/>
    <w:pPr>
      <w:pBdr>
        <w:top w:val="single" w:sz="4" w:space="0" w:color="auto"/>
        <w:left w:val="single" w:sz="4" w:space="0" w:color="auto"/>
        <w:bottom w:val="single" w:sz="4" w:space="0" w:color="auto"/>
        <w:right w:val="single" w:sz="4" w:space="0" w:color="auto"/>
      </w:pBdr>
      <w:shd w:val="clear" w:color="000000" w:fill="FFFF99"/>
      <w:spacing w:beforeAutospacing="1" w:afterAutospacing="1" w:line="240" w:lineRule="auto"/>
    </w:pPr>
    <w:rPr>
      <w:rFonts w:ascii="Arial" w:hAnsi="Arial" w:cs="Arial"/>
      <w:sz w:val="16"/>
      <w:szCs w:val="16"/>
      <w:lang w:bidi="ar-SA"/>
    </w:rPr>
  </w:style>
  <w:style w:type="paragraph" w:customStyle="1" w:styleId="xl80">
    <w:name w:val="xl80"/>
    <w:basedOn w:val="Normal"/>
    <w:rsid w:val="006556D1"/>
    <w:pPr>
      <w:pBdr>
        <w:top w:val="single" w:sz="4" w:space="0" w:color="auto"/>
        <w:left w:val="single" w:sz="4" w:space="0" w:color="auto"/>
        <w:bottom w:val="single" w:sz="4" w:space="0" w:color="auto"/>
        <w:right w:val="single" w:sz="4" w:space="0" w:color="auto"/>
      </w:pBdr>
      <w:shd w:val="clear" w:color="000000" w:fill="FFFFFF"/>
      <w:spacing w:beforeAutospacing="1" w:afterAutospacing="1" w:line="240" w:lineRule="auto"/>
    </w:pPr>
    <w:rPr>
      <w:rFonts w:ascii="Arial" w:hAnsi="Arial" w:cs="Arial"/>
      <w:sz w:val="16"/>
      <w:szCs w:val="16"/>
      <w:lang w:bidi="ar-SA"/>
    </w:rPr>
  </w:style>
  <w:style w:type="paragraph" w:customStyle="1" w:styleId="xl81">
    <w:name w:val="xl81"/>
    <w:basedOn w:val="Normal"/>
    <w:rsid w:val="006556D1"/>
    <w:pPr>
      <w:shd w:val="clear" w:color="000000" w:fill="FFFF99"/>
      <w:spacing w:beforeAutospacing="1" w:afterAutospacing="1" w:line="240" w:lineRule="auto"/>
    </w:pPr>
    <w:rPr>
      <w:rFonts w:ascii="Arial" w:hAnsi="Arial" w:cs="Arial"/>
      <w:sz w:val="16"/>
      <w:szCs w:val="16"/>
      <w:lang w:bidi="ar-SA"/>
    </w:rPr>
  </w:style>
  <w:style w:type="paragraph" w:customStyle="1" w:styleId="xl82">
    <w:name w:val="xl82"/>
    <w:basedOn w:val="Normal"/>
    <w:rsid w:val="006556D1"/>
    <w:pPr>
      <w:pBdr>
        <w:top w:val="single" w:sz="4" w:space="0" w:color="auto"/>
        <w:left w:val="single" w:sz="4" w:space="0" w:color="auto"/>
        <w:right w:val="single" w:sz="4" w:space="0" w:color="auto"/>
      </w:pBdr>
      <w:spacing w:beforeAutospacing="1" w:afterAutospacing="1" w:line="240" w:lineRule="auto"/>
    </w:pPr>
    <w:rPr>
      <w:rFonts w:ascii="Arial" w:hAnsi="Arial" w:cs="Arial"/>
      <w:sz w:val="16"/>
      <w:szCs w:val="16"/>
      <w:lang w:bidi="ar-SA"/>
    </w:rPr>
  </w:style>
  <w:style w:type="paragraph" w:customStyle="1" w:styleId="xl83">
    <w:name w:val="xl83"/>
    <w:basedOn w:val="Normal"/>
    <w:rsid w:val="006556D1"/>
    <w:pPr>
      <w:pBdr>
        <w:top w:val="single" w:sz="4" w:space="0" w:color="auto"/>
        <w:left w:val="single" w:sz="4" w:space="0" w:color="auto"/>
        <w:right w:val="single" w:sz="4" w:space="0" w:color="auto"/>
      </w:pBdr>
      <w:shd w:val="clear" w:color="000000" w:fill="FFFF99"/>
      <w:spacing w:beforeAutospacing="1" w:afterAutospacing="1" w:line="240" w:lineRule="auto"/>
    </w:pPr>
    <w:rPr>
      <w:rFonts w:ascii="Arial" w:hAnsi="Arial" w:cs="Arial"/>
      <w:sz w:val="16"/>
      <w:szCs w:val="16"/>
      <w:lang w:bidi="ar-SA"/>
    </w:rPr>
  </w:style>
  <w:style w:type="paragraph" w:customStyle="1" w:styleId="xl84">
    <w:name w:val="xl84"/>
    <w:basedOn w:val="Normal"/>
    <w:rsid w:val="006556D1"/>
    <w:pPr>
      <w:pBdr>
        <w:top w:val="single" w:sz="4" w:space="0" w:color="auto"/>
        <w:left w:val="single" w:sz="4" w:space="0" w:color="auto"/>
        <w:right w:val="single" w:sz="4" w:space="0" w:color="auto"/>
      </w:pBdr>
      <w:spacing w:beforeAutospacing="1" w:afterAutospacing="1" w:line="240" w:lineRule="auto"/>
    </w:pPr>
    <w:rPr>
      <w:rFonts w:ascii="Arial" w:hAnsi="Arial" w:cs="Arial"/>
      <w:sz w:val="16"/>
      <w:szCs w:val="16"/>
      <w:lang w:bidi="ar-SA"/>
    </w:rPr>
  </w:style>
  <w:style w:type="paragraph" w:customStyle="1" w:styleId="xl85">
    <w:name w:val="xl85"/>
    <w:basedOn w:val="Normal"/>
    <w:rsid w:val="006556D1"/>
    <w:pPr>
      <w:pBdr>
        <w:top w:val="single" w:sz="4" w:space="0" w:color="auto"/>
        <w:left w:val="single" w:sz="4" w:space="0" w:color="auto"/>
        <w:right w:val="single" w:sz="4" w:space="0" w:color="auto"/>
      </w:pBdr>
      <w:spacing w:beforeAutospacing="1" w:afterAutospacing="1" w:line="240" w:lineRule="auto"/>
    </w:pPr>
    <w:rPr>
      <w:rFonts w:ascii="Arial" w:hAnsi="Arial" w:cs="Arial"/>
      <w:sz w:val="16"/>
      <w:szCs w:val="16"/>
      <w:lang w:bidi="ar-SA"/>
    </w:rPr>
  </w:style>
  <w:style w:type="paragraph" w:customStyle="1" w:styleId="xl86">
    <w:name w:val="xl86"/>
    <w:basedOn w:val="Normal"/>
    <w:rsid w:val="006556D1"/>
    <w:pPr>
      <w:pBdr>
        <w:top w:val="single" w:sz="4" w:space="0" w:color="auto"/>
        <w:left w:val="single" w:sz="4" w:space="0" w:color="auto"/>
        <w:right w:val="single" w:sz="4" w:space="0" w:color="auto"/>
      </w:pBdr>
      <w:shd w:val="clear" w:color="000000" w:fill="FFFF99"/>
      <w:spacing w:beforeAutospacing="1" w:afterAutospacing="1" w:line="240" w:lineRule="auto"/>
    </w:pPr>
    <w:rPr>
      <w:rFonts w:ascii="Arial" w:hAnsi="Arial" w:cs="Arial"/>
      <w:sz w:val="16"/>
      <w:szCs w:val="16"/>
      <w:lang w:bidi="ar-SA"/>
    </w:rPr>
  </w:style>
  <w:style w:type="paragraph" w:customStyle="1" w:styleId="xl87">
    <w:name w:val="xl87"/>
    <w:basedOn w:val="Normal"/>
    <w:rsid w:val="006556D1"/>
    <w:pPr>
      <w:spacing w:beforeAutospacing="1" w:afterAutospacing="1" w:line="240" w:lineRule="auto"/>
    </w:pPr>
    <w:rPr>
      <w:rFonts w:ascii="Arial" w:hAnsi="Arial" w:cs="Arial"/>
      <w:sz w:val="16"/>
      <w:szCs w:val="16"/>
      <w:lang w:bidi="ar-SA"/>
    </w:rPr>
  </w:style>
  <w:style w:type="paragraph" w:customStyle="1" w:styleId="xl88">
    <w:name w:val="xl88"/>
    <w:basedOn w:val="Normal"/>
    <w:rsid w:val="006556D1"/>
    <w:pPr>
      <w:shd w:val="clear" w:color="000000" w:fill="FFFF99"/>
      <w:spacing w:beforeAutospacing="1" w:afterAutospacing="1" w:line="240" w:lineRule="auto"/>
    </w:pPr>
    <w:rPr>
      <w:rFonts w:ascii="Arial" w:hAnsi="Arial" w:cs="Arial"/>
      <w:sz w:val="16"/>
      <w:szCs w:val="16"/>
      <w:lang w:bidi="ar-SA"/>
    </w:rPr>
  </w:style>
  <w:style w:type="paragraph" w:customStyle="1" w:styleId="xl89">
    <w:name w:val="xl89"/>
    <w:basedOn w:val="Normal"/>
    <w:rsid w:val="006556D1"/>
    <w:pPr>
      <w:pBdr>
        <w:top w:val="single" w:sz="4" w:space="0" w:color="auto"/>
        <w:left w:val="single" w:sz="4" w:space="0" w:color="auto"/>
        <w:bottom w:val="single" w:sz="4" w:space="0" w:color="auto"/>
        <w:right w:val="single" w:sz="4" w:space="0" w:color="auto"/>
      </w:pBdr>
      <w:spacing w:beforeAutospacing="1" w:afterAutospacing="1" w:line="240" w:lineRule="auto"/>
    </w:pPr>
    <w:rPr>
      <w:rFonts w:ascii="Arial" w:hAnsi="Arial" w:cs="Arial"/>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73736731">
      <w:bodyDiv w:val="1"/>
      <w:marLeft w:val="0"/>
      <w:marRight w:val="0"/>
      <w:marTop w:val="0"/>
      <w:marBottom w:val="0"/>
      <w:divBdr>
        <w:top w:val="none" w:sz="0" w:space="0" w:color="auto"/>
        <w:left w:val="none" w:sz="0" w:space="0" w:color="auto"/>
        <w:bottom w:val="none" w:sz="0" w:space="0" w:color="auto"/>
        <w:right w:val="none" w:sz="0" w:space="0" w:color="auto"/>
      </w:divBdr>
    </w:div>
    <w:div w:id="175386990">
      <w:bodyDiv w:val="1"/>
      <w:marLeft w:val="0"/>
      <w:marRight w:val="0"/>
      <w:marTop w:val="0"/>
      <w:marBottom w:val="0"/>
      <w:divBdr>
        <w:top w:val="none" w:sz="0" w:space="0" w:color="auto"/>
        <w:left w:val="none" w:sz="0" w:space="0" w:color="auto"/>
        <w:bottom w:val="none" w:sz="0" w:space="0" w:color="auto"/>
        <w:right w:val="none" w:sz="0" w:space="0" w:color="auto"/>
      </w:divBdr>
    </w:div>
    <w:div w:id="214463742">
      <w:bodyDiv w:val="1"/>
      <w:marLeft w:val="0"/>
      <w:marRight w:val="0"/>
      <w:marTop w:val="0"/>
      <w:marBottom w:val="0"/>
      <w:divBdr>
        <w:top w:val="none" w:sz="0" w:space="0" w:color="auto"/>
        <w:left w:val="none" w:sz="0" w:space="0" w:color="auto"/>
        <w:bottom w:val="none" w:sz="0" w:space="0" w:color="auto"/>
        <w:right w:val="none" w:sz="0" w:space="0" w:color="auto"/>
      </w:divBdr>
    </w:div>
    <w:div w:id="292058402">
      <w:bodyDiv w:val="1"/>
      <w:marLeft w:val="0"/>
      <w:marRight w:val="0"/>
      <w:marTop w:val="0"/>
      <w:marBottom w:val="0"/>
      <w:divBdr>
        <w:top w:val="none" w:sz="0" w:space="0" w:color="auto"/>
        <w:left w:val="none" w:sz="0" w:space="0" w:color="auto"/>
        <w:bottom w:val="none" w:sz="0" w:space="0" w:color="auto"/>
        <w:right w:val="none" w:sz="0" w:space="0" w:color="auto"/>
      </w:divBdr>
    </w:div>
    <w:div w:id="313871370">
      <w:bodyDiv w:val="1"/>
      <w:marLeft w:val="0"/>
      <w:marRight w:val="0"/>
      <w:marTop w:val="0"/>
      <w:marBottom w:val="0"/>
      <w:divBdr>
        <w:top w:val="none" w:sz="0" w:space="0" w:color="auto"/>
        <w:left w:val="none" w:sz="0" w:space="0" w:color="auto"/>
        <w:bottom w:val="none" w:sz="0" w:space="0" w:color="auto"/>
        <w:right w:val="none" w:sz="0" w:space="0" w:color="auto"/>
      </w:divBdr>
    </w:div>
    <w:div w:id="371612323">
      <w:bodyDiv w:val="1"/>
      <w:marLeft w:val="0"/>
      <w:marRight w:val="0"/>
      <w:marTop w:val="0"/>
      <w:marBottom w:val="0"/>
      <w:divBdr>
        <w:top w:val="none" w:sz="0" w:space="0" w:color="auto"/>
        <w:left w:val="none" w:sz="0" w:space="0" w:color="auto"/>
        <w:bottom w:val="none" w:sz="0" w:space="0" w:color="auto"/>
        <w:right w:val="none" w:sz="0" w:space="0" w:color="auto"/>
      </w:divBdr>
    </w:div>
    <w:div w:id="514737030">
      <w:bodyDiv w:val="1"/>
      <w:marLeft w:val="0"/>
      <w:marRight w:val="0"/>
      <w:marTop w:val="0"/>
      <w:marBottom w:val="0"/>
      <w:divBdr>
        <w:top w:val="none" w:sz="0" w:space="0" w:color="auto"/>
        <w:left w:val="none" w:sz="0" w:space="0" w:color="auto"/>
        <w:bottom w:val="none" w:sz="0" w:space="0" w:color="auto"/>
        <w:right w:val="none" w:sz="0" w:space="0" w:color="auto"/>
      </w:divBdr>
    </w:div>
    <w:div w:id="646401102">
      <w:bodyDiv w:val="1"/>
      <w:marLeft w:val="0"/>
      <w:marRight w:val="0"/>
      <w:marTop w:val="0"/>
      <w:marBottom w:val="0"/>
      <w:divBdr>
        <w:top w:val="none" w:sz="0" w:space="0" w:color="auto"/>
        <w:left w:val="none" w:sz="0" w:space="0" w:color="auto"/>
        <w:bottom w:val="none" w:sz="0" w:space="0" w:color="auto"/>
        <w:right w:val="none" w:sz="0" w:space="0" w:color="auto"/>
      </w:divBdr>
    </w:div>
    <w:div w:id="651763077">
      <w:bodyDiv w:val="1"/>
      <w:marLeft w:val="0"/>
      <w:marRight w:val="0"/>
      <w:marTop w:val="0"/>
      <w:marBottom w:val="0"/>
      <w:divBdr>
        <w:top w:val="none" w:sz="0" w:space="0" w:color="auto"/>
        <w:left w:val="none" w:sz="0" w:space="0" w:color="auto"/>
        <w:bottom w:val="none" w:sz="0" w:space="0" w:color="auto"/>
        <w:right w:val="none" w:sz="0" w:space="0" w:color="auto"/>
      </w:divBdr>
    </w:div>
    <w:div w:id="655033065">
      <w:bodyDiv w:val="1"/>
      <w:marLeft w:val="0"/>
      <w:marRight w:val="0"/>
      <w:marTop w:val="0"/>
      <w:marBottom w:val="0"/>
      <w:divBdr>
        <w:top w:val="none" w:sz="0" w:space="0" w:color="auto"/>
        <w:left w:val="none" w:sz="0" w:space="0" w:color="auto"/>
        <w:bottom w:val="none" w:sz="0" w:space="0" w:color="auto"/>
        <w:right w:val="none" w:sz="0" w:space="0" w:color="auto"/>
      </w:divBdr>
      <w:divsChild>
        <w:div w:id="1121924100">
          <w:marLeft w:val="0"/>
          <w:marRight w:val="0"/>
          <w:marTop w:val="0"/>
          <w:marBottom w:val="0"/>
          <w:divBdr>
            <w:top w:val="none" w:sz="0" w:space="0" w:color="auto"/>
            <w:left w:val="none" w:sz="0" w:space="0" w:color="auto"/>
            <w:bottom w:val="none" w:sz="0" w:space="0" w:color="auto"/>
            <w:right w:val="none" w:sz="0" w:space="0" w:color="auto"/>
          </w:divBdr>
        </w:div>
      </w:divsChild>
    </w:div>
    <w:div w:id="746726762">
      <w:bodyDiv w:val="1"/>
      <w:marLeft w:val="0"/>
      <w:marRight w:val="0"/>
      <w:marTop w:val="0"/>
      <w:marBottom w:val="0"/>
      <w:divBdr>
        <w:top w:val="none" w:sz="0" w:space="0" w:color="auto"/>
        <w:left w:val="none" w:sz="0" w:space="0" w:color="auto"/>
        <w:bottom w:val="none" w:sz="0" w:space="0" w:color="auto"/>
        <w:right w:val="none" w:sz="0" w:space="0" w:color="auto"/>
      </w:divBdr>
    </w:div>
    <w:div w:id="815418434">
      <w:bodyDiv w:val="1"/>
      <w:marLeft w:val="0"/>
      <w:marRight w:val="0"/>
      <w:marTop w:val="0"/>
      <w:marBottom w:val="0"/>
      <w:divBdr>
        <w:top w:val="none" w:sz="0" w:space="0" w:color="auto"/>
        <w:left w:val="none" w:sz="0" w:space="0" w:color="auto"/>
        <w:bottom w:val="none" w:sz="0" w:space="0" w:color="auto"/>
        <w:right w:val="none" w:sz="0" w:space="0" w:color="auto"/>
      </w:divBdr>
    </w:div>
    <w:div w:id="845680585">
      <w:bodyDiv w:val="1"/>
      <w:marLeft w:val="0"/>
      <w:marRight w:val="0"/>
      <w:marTop w:val="0"/>
      <w:marBottom w:val="0"/>
      <w:divBdr>
        <w:top w:val="none" w:sz="0" w:space="0" w:color="auto"/>
        <w:left w:val="none" w:sz="0" w:space="0" w:color="auto"/>
        <w:bottom w:val="none" w:sz="0" w:space="0" w:color="auto"/>
        <w:right w:val="none" w:sz="0" w:space="0" w:color="auto"/>
      </w:divBdr>
    </w:div>
    <w:div w:id="1192112474">
      <w:bodyDiv w:val="1"/>
      <w:marLeft w:val="0"/>
      <w:marRight w:val="0"/>
      <w:marTop w:val="0"/>
      <w:marBottom w:val="0"/>
      <w:divBdr>
        <w:top w:val="none" w:sz="0" w:space="0" w:color="auto"/>
        <w:left w:val="none" w:sz="0" w:space="0" w:color="auto"/>
        <w:bottom w:val="none" w:sz="0" w:space="0" w:color="auto"/>
        <w:right w:val="none" w:sz="0" w:space="0" w:color="auto"/>
      </w:divBdr>
    </w:div>
    <w:div w:id="1200120397">
      <w:bodyDiv w:val="1"/>
      <w:marLeft w:val="0"/>
      <w:marRight w:val="0"/>
      <w:marTop w:val="0"/>
      <w:marBottom w:val="0"/>
      <w:divBdr>
        <w:top w:val="none" w:sz="0" w:space="0" w:color="auto"/>
        <w:left w:val="none" w:sz="0" w:space="0" w:color="auto"/>
        <w:bottom w:val="none" w:sz="0" w:space="0" w:color="auto"/>
        <w:right w:val="none" w:sz="0" w:space="0" w:color="auto"/>
      </w:divBdr>
    </w:div>
    <w:div w:id="1272779689">
      <w:bodyDiv w:val="1"/>
      <w:marLeft w:val="0"/>
      <w:marRight w:val="0"/>
      <w:marTop w:val="0"/>
      <w:marBottom w:val="0"/>
      <w:divBdr>
        <w:top w:val="none" w:sz="0" w:space="0" w:color="auto"/>
        <w:left w:val="none" w:sz="0" w:space="0" w:color="auto"/>
        <w:bottom w:val="none" w:sz="0" w:space="0" w:color="auto"/>
        <w:right w:val="none" w:sz="0" w:space="0" w:color="auto"/>
      </w:divBdr>
    </w:div>
    <w:div w:id="1418792148">
      <w:bodyDiv w:val="1"/>
      <w:marLeft w:val="0"/>
      <w:marRight w:val="0"/>
      <w:marTop w:val="0"/>
      <w:marBottom w:val="0"/>
      <w:divBdr>
        <w:top w:val="none" w:sz="0" w:space="0" w:color="auto"/>
        <w:left w:val="none" w:sz="0" w:space="0" w:color="auto"/>
        <w:bottom w:val="none" w:sz="0" w:space="0" w:color="auto"/>
        <w:right w:val="none" w:sz="0" w:space="0" w:color="auto"/>
      </w:divBdr>
    </w:div>
    <w:div w:id="1473793612">
      <w:bodyDiv w:val="1"/>
      <w:marLeft w:val="0"/>
      <w:marRight w:val="0"/>
      <w:marTop w:val="0"/>
      <w:marBottom w:val="0"/>
      <w:divBdr>
        <w:top w:val="none" w:sz="0" w:space="0" w:color="auto"/>
        <w:left w:val="none" w:sz="0" w:space="0" w:color="auto"/>
        <w:bottom w:val="none" w:sz="0" w:space="0" w:color="auto"/>
        <w:right w:val="none" w:sz="0" w:space="0" w:color="auto"/>
      </w:divBdr>
    </w:div>
    <w:div w:id="1502502827">
      <w:bodyDiv w:val="1"/>
      <w:marLeft w:val="0"/>
      <w:marRight w:val="0"/>
      <w:marTop w:val="0"/>
      <w:marBottom w:val="0"/>
      <w:divBdr>
        <w:top w:val="none" w:sz="0" w:space="0" w:color="auto"/>
        <w:left w:val="none" w:sz="0" w:space="0" w:color="auto"/>
        <w:bottom w:val="none" w:sz="0" w:space="0" w:color="auto"/>
        <w:right w:val="none" w:sz="0" w:space="0" w:color="auto"/>
      </w:divBdr>
    </w:div>
    <w:div w:id="1613242052">
      <w:bodyDiv w:val="1"/>
      <w:marLeft w:val="0"/>
      <w:marRight w:val="0"/>
      <w:marTop w:val="0"/>
      <w:marBottom w:val="0"/>
      <w:divBdr>
        <w:top w:val="none" w:sz="0" w:space="0" w:color="auto"/>
        <w:left w:val="none" w:sz="0" w:space="0" w:color="auto"/>
        <w:bottom w:val="none" w:sz="0" w:space="0" w:color="auto"/>
        <w:right w:val="none" w:sz="0" w:space="0" w:color="auto"/>
      </w:divBdr>
    </w:div>
    <w:div w:id="1626813614">
      <w:bodyDiv w:val="1"/>
      <w:marLeft w:val="0"/>
      <w:marRight w:val="0"/>
      <w:marTop w:val="0"/>
      <w:marBottom w:val="0"/>
      <w:divBdr>
        <w:top w:val="none" w:sz="0" w:space="0" w:color="auto"/>
        <w:left w:val="none" w:sz="0" w:space="0" w:color="auto"/>
        <w:bottom w:val="none" w:sz="0" w:space="0" w:color="auto"/>
        <w:right w:val="none" w:sz="0" w:space="0" w:color="auto"/>
      </w:divBdr>
    </w:div>
    <w:div w:id="1704473312">
      <w:bodyDiv w:val="1"/>
      <w:marLeft w:val="0"/>
      <w:marRight w:val="0"/>
      <w:marTop w:val="0"/>
      <w:marBottom w:val="0"/>
      <w:divBdr>
        <w:top w:val="none" w:sz="0" w:space="0" w:color="auto"/>
        <w:left w:val="none" w:sz="0" w:space="0" w:color="auto"/>
        <w:bottom w:val="none" w:sz="0" w:space="0" w:color="auto"/>
        <w:right w:val="none" w:sz="0" w:space="0" w:color="auto"/>
      </w:divBdr>
    </w:div>
    <w:div w:id="175744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sv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nemsis.org/state-data-managers/state-map-v3/minnesota/"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EMS@state.mn.u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gusond\AppData\Local\Microsoft\Office\Templates\OEMS\Report%20Multip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9820F03E3544D4B26C10CCACDD705C"/>
        <w:category>
          <w:name w:val="General"/>
          <w:gallery w:val="placeholder"/>
        </w:category>
        <w:types>
          <w:type w:val="bbPlcHdr"/>
        </w:types>
        <w:behaviors>
          <w:behavior w:val="content"/>
        </w:behaviors>
        <w:guid w:val="{C7AB5F6F-E3FD-4B7C-AC87-39149BD766CB}"/>
      </w:docPartPr>
      <w:docPartBody>
        <w:p w:rsidR="001B07B1" w:rsidRDefault="00000000">
          <w:pPr>
            <w:pStyle w:val="F89820F03E3544D4B26C10CCACDD705C"/>
          </w:pPr>
          <w:r w:rsidRPr="00FC350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DEA"/>
    <w:rsid w:val="0018000D"/>
    <w:rsid w:val="001B07B1"/>
    <w:rsid w:val="002818F5"/>
    <w:rsid w:val="002C5DEA"/>
    <w:rsid w:val="00392293"/>
    <w:rsid w:val="005E1544"/>
    <w:rsid w:val="00650F68"/>
    <w:rsid w:val="00DA6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89820F03E3544D4B26C10CCACDD705C">
    <w:name w:val="F89820F03E3544D4B26C10CCACDD70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32966C2BD65E54BBBE133EDCB429956" ma:contentTypeVersion="16" ma:contentTypeDescription="Create a new document." ma:contentTypeScope="" ma:versionID="d3c4c7e66d0766770664248d3e516223">
  <xsd:schema xmlns:xsd="http://www.w3.org/2001/XMLSchema" xmlns:xs="http://www.w3.org/2001/XMLSchema" xmlns:p="http://schemas.microsoft.com/office/2006/metadata/properties" xmlns:ns2="df1db236-f4ed-46d7-a734-34aadf213676" xmlns:ns3="df7176e6-ff46-46f8-8b8f-d830a43c7201" targetNamespace="http://schemas.microsoft.com/office/2006/metadata/properties" ma:root="true" ma:fieldsID="094f781d6bd55c58c098fde308d3ca98" ns2:_="" ns3:_="">
    <xsd:import namespace="df1db236-f4ed-46d7-a734-34aadf213676"/>
    <xsd:import namespace="df7176e6-ff46-46f8-8b8f-d830a43c72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db236-f4ed-46d7-a734-34aadf213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7176e6-ff46-46f8-8b8f-d830a43c720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c7a8c98-de7e-4260-8869-26864000acbb}" ma:internalName="TaxCatchAll" ma:showField="CatchAllData" ma:web="df7176e6-ff46-46f8-8b8f-d830a43c72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f7176e6-ff46-46f8-8b8f-d830a43c7201" xsi:nil="true"/>
    <lcf76f155ced4ddcb4097134ff3c332f xmlns="df1db236-f4ed-46d7-a734-34aadf21367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CE5855-E785-42EE-B1F0-131B2BAEB972}">
  <ds:schemaRefs>
    <ds:schemaRef ds:uri="http://schemas.openxmlformats.org/officeDocument/2006/bibliography"/>
  </ds:schemaRefs>
</ds:datastoreItem>
</file>

<file path=customXml/itemProps2.xml><?xml version="1.0" encoding="utf-8"?>
<ds:datastoreItem xmlns:ds="http://schemas.openxmlformats.org/officeDocument/2006/customXml" ds:itemID="{C3920DB5-3009-46A5-877B-F750229AF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db236-f4ed-46d7-a734-34aadf213676"/>
    <ds:schemaRef ds:uri="df7176e6-ff46-46f8-8b8f-d830a43c7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90E339-DE61-46EC-93FE-CFE2E22462A7}">
  <ds:schemaRefs>
    <ds:schemaRef ds:uri="http://schemas.microsoft.com/office/2006/metadata/properties"/>
    <ds:schemaRef ds:uri="http://schemas.microsoft.com/office/infopath/2007/PartnerControls"/>
    <ds:schemaRef ds:uri="df7176e6-ff46-46f8-8b8f-d830a43c7201"/>
    <ds:schemaRef ds:uri="df1db236-f4ed-46d7-a734-34aadf213676"/>
  </ds:schemaRefs>
</ds:datastoreItem>
</file>

<file path=customXml/itemProps4.xml><?xml version="1.0" encoding="utf-8"?>
<ds:datastoreItem xmlns:ds="http://schemas.openxmlformats.org/officeDocument/2006/customXml" ds:itemID="{F35A0A62-A237-4C8D-81FE-47550EA5C8E3}">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Report Multipage</Template>
  <TotalTime>312</TotalTime>
  <Pages>38</Pages>
  <Words>7358</Words>
  <Characters>41947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Manager/>
  <Company>State of Minnesota</Company>
  <LinksUpToDate>false</LinksUpToDate>
  <CharactersWithSpaces>49207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MNSTAR Core Data Set</dc:title>
  <dc:subject/>
  <dc:creator>Dylan Ferguson</dc:creator>
  <cp:keywords/>
  <dc:description/>
  <cp:lastModifiedBy>Ferguson, Dylan (EMSRB)</cp:lastModifiedBy>
  <cp:revision>44</cp:revision>
  <dcterms:created xsi:type="dcterms:W3CDTF">2025-09-10T15:21:00Z</dcterms:created>
  <dcterms:modified xsi:type="dcterms:W3CDTF">2026-01-22T20:46:00Z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2.1</vt:lpwstr>
  </property>
  <property fmtid="{D5CDD505-2E9C-101B-9397-08002B2CF9AE}" pid="3" name="ContentTypeId">
    <vt:lpwstr>0x010100832966C2BD65E54BBBE133EDCB429956</vt:lpwstr>
  </property>
</Properties>
</file>