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color w:val="auto"/>
          <w:sz w:val="22"/>
          <w:szCs w:val="22"/>
        </w:rPr>
        <w:id w:val="10729564"/>
        <w:docPartObj>
          <w:docPartGallery w:val="Cover Pages"/>
          <w:docPartUnique/>
        </w:docPartObj>
      </w:sdtPr>
      <w:sdtEndPr>
        <w:rPr>
          <w:szCs w:val="20"/>
        </w:rPr>
      </w:sdtEndPr>
      <w:sdtContent>
        <w:p w14:paraId="41F97324" w14:textId="1EF172B0" w:rsidR="00C60CD7" w:rsidRPr="004E1C0A" w:rsidRDefault="00C60CD7" w:rsidP="00C60CD7">
          <w:pPr>
            <w:pStyle w:val="Heading1"/>
            <w:spacing w:before="0"/>
            <w:jc w:val="center"/>
            <w:rPr>
              <w:sz w:val="32"/>
              <w:szCs w:val="32"/>
            </w:rPr>
          </w:pPr>
          <w:r w:rsidRPr="004E1C0A">
            <w:rPr>
              <w:sz w:val="32"/>
              <w:szCs w:val="32"/>
            </w:rPr>
            <w:t>202</w:t>
          </w:r>
          <w:r w:rsidR="00962402">
            <w:rPr>
              <w:sz w:val="32"/>
              <w:szCs w:val="32"/>
            </w:rPr>
            <w:t>6</w:t>
          </w:r>
          <w:r w:rsidRPr="004E1C0A">
            <w:rPr>
              <w:sz w:val="32"/>
              <w:szCs w:val="32"/>
            </w:rPr>
            <w:t xml:space="preserve"> Pledge Form - Minnesota State Employees’ Combined Charities Campaign</w:t>
          </w:r>
        </w:p>
        <w:p w14:paraId="12659D6F" w14:textId="61E8F98C" w:rsidR="00582B22" w:rsidRDefault="00C60CD7" w:rsidP="00C21781">
          <w:pPr>
            <w:tabs>
              <w:tab w:val="left" w:pos="6840"/>
              <w:tab w:val="left" w:pos="10710"/>
            </w:tabs>
            <w:spacing w:after="120"/>
            <w:ind w:right="-630"/>
            <w:rPr>
              <w:u w:val="single"/>
            </w:rPr>
          </w:pPr>
          <w:r>
            <w:t xml:space="preserve">Name </w:t>
          </w:r>
          <w:r w:rsidRPr="005D1E03">
            <w:rPr>
              <w:u w:val="single"/>
            </w:rPr>
            <w:tab/>
          </w:r>
          <w:r w:rsidR="00582B22" w:rsidRPr="00C21781">
            <w:t xml:space="preserve"> </w:t>
          </w:r>
          <w:r>
            <w:t xml:space="preserve">Employee ID </w:t>
          </w:r>
          <w:r w:rsidRPr="005D1E03">
            <w:rPr>
              <w:u w:val="single"/>
            </w:rPr>
            <w:tab/>
          </w:r>
        </w:p>
        <w:p w14:paraId="19C2FD27" w14:textId="0527D9B5" w:rsidR="00C60CD7" w:rsidRDefault="00C60CD7" w:rsidP="00C21781">
          <w:pPr>
            <w:tabs>
              <w:tab w:val="left" w:pos="6840"/>
              <w:tab w:val="left" w:pos="10710"/>
            </w:tabs>
            <w:spacing w:after="120"/>
            <w:ind w:right="-630"/>
            <w:rPr>
              <w:u w:val="single"/>
            </w:rPr>
          </w:pPr>
          <w:r>
            <w:t xml:space="preserve">Division/Agency </w:t>
          </w:r>
          <w:r w:rsidRPr="005D1E03">
            <w:rPr>
              <w:u w:val="single"/>
            </w:rPr>
            <w:tab/>
          </w:r>
          <w:r w:rsidR="00C21781" w:rsidRPr="00C21781">
            <w:t xml:space="preserve"> </w:t>
          </w:r>
          <w:r>
            <w:t>Work Phone</w:t>
          </w:r>
          <w:r w:rsidRPr="005D1E03">
            <w:rPr>
              <w:u w:val="single"/>
            </w:rPr>
            <w:tab/>
          </w:r>
        </w:p>
        <w:p w14:paraId="34529998" w14:textId="77777777" w:rsidR="00737937" w:rsidRDefault="00C60CD7" w:rsidP="001D13EB">
          <w:pPr>
            <w:spacing w:before="0" w:after="0"/>
          </w:pPr>
          <w:r w:rsidRPr="004902AA">
            <w:rPr>
              <w:b/>
              <w:bCs/>
            </w:rPr>
            <w:t>Step 1:</w:t>
          </w:r>
          <w:r w:rsidRPr="005D1E03">
            <w:t xml:space="preserve"> Enter the amount PER PAY PERIOD (to be deducted 26 times), a one-time payroll deduction</w:t>
          </w:r>
          <w:r w:rsidR="00737937">
            <w:t>,</w:t>
          </w:r>
          <w:r w:rsidRPr="005D1E03">
            <w:t xml:space="preserve"> or the amount of your personal check you would like to contribute. Add up the total in the final row.</w:t>
          </w:r>
        </w:p>
        <w:tbl>
          <w:tblPr>
            <w:tblStyle w:val="TableGrid"/>
            <w:tblW w:w="11252" w:type="dxa"/>
            <w:tblInd w:w="-95" w:type="dxa"/>
            <w:tblBorders>
              <w:top w:val="single" w:sz="2" w:space="0" w:color="727269" w:themeColor="background2" w:themeShade="80"/>
              <w:left w:val="single" w:sz="2" w:space="0" w:color="727269" w:themeColor="background2" w:themeShade="80"/>
              <w:bottom w:val="single" w:sz="2" w:space="0" w:color="727269" w:themeColor="background2" w:themeShade="80"/>
              <w:right w:val="single" w:sz="2" w:space="0" w:color="727269" w:themeColor="background2" w:themeShade="80"/>
              <w:insideH w:val="single" w:sz="2" w:space="0" w:color="727269" w:themeColor="background2" w:themeShade="80"/>
              <w:insideV w:val="single" w:sz="2" w:space="0" w:color="727269" w:themeColor="background2" w:themeShade="80"/>
            </w:tblBorders>
            <w:tblLook w:val="04A0" w:firstRow="1" w:lastRow="0" w:firstColumn="1" w:lastColumn="0" w:noHBand="0" w:noVBand="1"/>
          </w:tblPr>
          <w:tblGrid>
            <w:gridCol w:w="3692"/>
            <w:gridCol w:w="1512"/>
            <w:gridCol w:w="1512"/>
            <w:gridCol w:w="1512"/>
            <w:gridCol w:w="1512"/>
            <w:gridCol w:w="1512"/>
          </w:tblGrid>
          <w:tr w:rsidR="00737937" w:rsidRPr="00C60CD7" w14:paraId="5B7FE103" w14:textId="77777777" w:rsidTr="00337D0C">
            <w:trPr>
              <w:cantSplit/>
              <w:trHeight w:val="407"/>
            </w:trPr>
            <w:tc>
              <w:tcPr>
                <w:tcW w:w="3692" w:type="dxa"/>
                <w:vAlign w:val="bottom"/>
              </w:tcPr>
              <w:p w14:paraId="1D1F2170" w14:textId="17755302" w:rsidR="00737937" w:rsidRPr="00C60CD7" w:rsidRDefault="00737937" w:rsidP="008A4C29">
                <w:pPr>
                  <w:spacing w:before="40" w:after="20" w:line="240" w:lineRule="auto"/>
                </w:pPr>
                <w:r w:rsidRPr="00121726">
                  <w:rPr>
                    <w:i/>
                    <w:iCs/>
                  </w:rPr>
                  <w:t>Example:</w:t>
                </w:r>
                <w:r w:rsidRPr="00121726">
                  <w:t xml:space="preserve"> United</w:t>
                </w:r>
                <w:r>
                  <w:t xml:space="preserve"> Way of City</w:t>
                </w:r>
                <w:r>
                  <w:tab/>
                </w:r>
              </w:p>
            </w:tc>
            <w:tc>
              <w:tcPr>
                <w:tcW w:w="1512" w:type="dxa"/>
                <w:tcBorders>
                  <w:right w:val="single" w:sz="2" w:space="0" w:color="D9D9D9" w:themeColor="background1" w:themeShade="D9"/>
                </w:tcBorders>
                <w:vAlign w:val="center"/>
              </w:tcPr>
              <w:p w14:paraId="4E528C58" w14:textId="49948AF1" w:rsidR="00737937" w:rsidRPr="00C60CD7" w:rsidRDefault="00737937" w:rsidP="008A4C29">
                <w:pPr>
                  <w:spacing w:before="40" w:after="20" w:line="240" w:lineRule="auto"/>
                  <w:ind w:left="51"/>
                  <w:jc w:val="center"/>
                </w:pPr>
                <w:r>
                  <w:t>10.00</w:t>
                </w:r>
              </w:p>
            </w:tc>
            <w:tc>
              <w:tcPr>
                <w:tcW w:w="1512" w:type="dxa"/>
                <w:tcBorders>
                  <w:left w:val="single" w:sz="2" w:space="0" w:color="D9D9D9" w:themeColor="background1" w:themeShade="D9"/>
                </w:tcBorders>
                <w:vAlign w:val="center"/>
              </w:tcPr>
              <w:p w14:paraId="4FDEF0D2" w14:textId="4A141FEC" w:rsidR="00737937" w:rsidRPr="00C60CD7" w:rsidRDefault="00737937" w:rsidP="008A4C29">
                <w:pPr>
                  <w:spacing w:before="40" w:after="20" w:line="240" w:lineRule="auto"/>
                  <w:ind w:left="76"/>
                  <w:jc w:val="center"/>
                </w:pPr>
                <w:r>
                  <w:t>260.00</w:t>
                </w:r>
              </w:p>
            </w:tc>
            <w:tc>
              <w:tcPr>
                <w:tcW w:w="1512" w:type="dxa"/>
                <w:vAlign w:val="center"/>
              </w:tcPr>
              <w:p w14:paraId="36C994DC" w14:textId="77777777" w:rsidR="00737937" w:rsidRPr="00C60CD7" w:rsidRDefault="00737937" w:rsidP="008A4C29">
                <w:pPr>
                  <w:spacing w:before="40" w:after="20" w:line="240" w:lineRule="auto"/>
                  <w:ind w:left="76"/>
                  <w:jc w:val="center"/>
                </w:pPr>
              </w:p>
            </w:tc>
            <w:tc>
              <w:tcPr>
                <w:tcW w:w="1512" w:type="dxa"/>
                <w:vAlign w:val="center"/>
              </w:tcPr>
              <w:p w14:paraId="6E609D53" w14:textId="77777777" w:rsidR="00737937" w:rsidRPr="00C60CD7" w:rsidRDefault="00737937" w:rsidP="008A4C29">
                <w:pPr>
                  <w:spacing w:before="40" w:after="20" w:line="240" w:lineRule="auto"/>
                  <w:ind w:left="121"/>
                  <w:jc w:val="center"/>
                </w:pPr>
              </w:p>
            </w:tc>
            <w:tc>
              <w:tcPr>
                <w:tcW w:w="1512" w:type="dxa"/>
                <w:vAlign w:val="center"/>
              </w:tcPr>
              <w:p w14:paraId="0B807E74" w14:textId="4892E0CC" w:rsidR="00737937" w:rsidRPr="00C60CD7" w:rsidRDefault="00737937" w:rsidP="008A4C29">
                <w:pPr>
                  <w:spacing w:before="40" w:after="20" w:line="240" w:lineRule="auto"/>
                  <w:ind w:left="31"/>
                  <w:jc w:val="center"/>
                </w:pPr>
                <w:r>
                  <w:t>260.00</w:t>
                </w:r>
              </w:p>
            </w:tc>
          </w:tr>
        </w:tbl>
        <w:p w14:paraId="212D1EDC" w14:textId="0149214B" w:rsidR="00BC3C7C" w:rsidRDefault="00000000" w:rsidP="001D13EB">
          <w:pPr>
            <w:spacing w:before="0" w:after="0" w:line="240" w:lineRule="auto"/>
            <w:rPr>
              <w:szCs w:val="20"/>
            </w:rPr>
          </w:pPr>
        </w:p>
      </w:sdtContent>
    </w:sdt>
    <w:tbl>
      <w:tblPr>
        <w:tblStyle w:val="TableGrid"/>
        <w:tblW w:w="11252" w:type="dxa"/>
        <w:tblInd w:w="-95" w:type="dxa"/>
        <w:tblBorders>
          <w:top w:val="single" w:sz="2" w:space="0" w:color="727269" w:themeColor="background2" w:themeShade="80"/>
          <w:left w:val="single" w:sz="2" w:space="0" w:color="727269" w:themeColor="background2" w:themeShade="80"/>
          <w:bottom w:val="single" w:sz="2" w:space="0" w:color="727269" w:themeColor="background2" w:themeShade="80"/>
          <w:right w:val="single" w:sz="2" w:space="0" w:color="727269" w:themeColor="background2" w:themeShade="80"/>
          <w:insideH w:val="single" w:sz="2" w:space="0" w:color="727269" w:themeColor="background2" w:themeShade="80"/>
          <w:insideV w:val="single" w:sz="2" w:space="0" w:color="727269" w:themeColor="background2" w:themeShade="80"/>
        </w:tblBorders>
        <w:tblLook w:val="04A0" w:firstRow="1" w:lastRow="0" w:firstColumn="1" w:lastColumn="0" w:noHBand="0" w:noVBand="1"/>
      </w:tblPr>
      <w:tblGrid>
        <w:gridCol w:w="3743"/>
        <w:gridCol w:w="1501"/>
        <w:gridCol w:w="1502"/>
        <w:gridCol w:w="1502"/>
        <w:gridCol w:w="1502"/>
        <w:gridCol w:w="1502"/>
      </w:tblGrid>
      <w:tr w:rsidR="00E304F9" w:rsidRPr="00C60CD7" w14:paraId="0F098457" w14:textId="77777777" w:rsidTr="00337D0C">
        <w:trPr>
          <w:cantSplit/>
          <w:trHeight w:val="1416"/>
          <w:tblHeader/>
        </w:trPr>
        <w:tc>
          <w:tcPr>
            <w:tcW w:w="3743" w:type="dxa"/>
            <w:vAlign w:val="center"/>
          </w:tcPr>
          <w:p w14:paraId="3EB7360C" w14:textId="203E4938" w:rsidR="00116022" w:rsidRPr="00737937" w:rsidRDefault="00116022" w:rsidP="00737937">
            <w:pPr>
              <w:spacing w:before="240" w:after="20" w:line="240" w:lineRule="auto"/>
              <w:jc w:val="center"/>
              <w:rPr>
                <w:b/>
                <w:bCs/>
                <w:sz w:val="36"/>
                <w:szCs w:val="36"/>
              </w:rPr>
            </w:pPr>
            <w:r w:rsidRPr="00737937">
              <w:rPr>
                <w:b/>
                <w:bCs/>
                <w:sz w:val="36"/>
                <w:szCs w:val="36"/>
              </w:rPr>
              <w:t>Federatio</w:t>
            </w:r>
            <w:r w:rsidR="005F6C25" w:rsidRPr="00737937">
              <w:rPr>
                <w:b/>
                <w:bCs/>
                <w:sz w:val="36"/>
                <w:szCs w:val="36"/>
              </w:rPr>
              <w:t>n</w:t>
            </w:r>
            <w:r w:rsidR="00737937" w:rsidRPr="00737937">
              <w:rPr>
                <w:b/>
                <w:bCs/>
                <w:sz w:val="36"/>
                <w:szCs w:val="36"/>
              </w:rPr>
              <w:t xml:space="preserve"> Name</w:t>
            </w:r>
          </w:p>
        </w:tc>
        <w:tc>
          <w:tcPr>
            <w:tcW w:w="1501" w:type="dxa"/>
            <w:tcBorders>
              <w:right w:val="single" w:sz="2" w:space="0" w:color="D9D9D9" w:themeColor="background1" w:themeShade="D9"/>
            </w:tcBorders>
            <w:vAlign w:val="center"/>
          </w:tcPr>
          <w:p w14:paraId="15A12FE5" w14:textId="27E0290D" w:rsidR="00116022" w:rsidRPr="00737937" w:rsidRDefault="00116022" w:rsidP="00893342">
            <w:pPr>
              <w:spacing w:before="40" w:after="20" w:line="240" w:lineRule="auto"/>
              <w:jc w:val="center"/>
              <w:rPr>
                <w:b/>
                <w:bCs/>
                <w:sz w:val="24"/>
                <w:szCs w:val="24"/>
              </w:rPr>
            </w:pPr>
            <w:r w:rsidRPr="00737937">
              <w:rPr>
                <w:b/>
                <w:bCs/>
                <w:sz w:val="24"/>
                <w:szCs w:val="24"/>
              </w:rPr>
              <w:t xml:space="preserve">Amount PER PAY PERIOD </w:t>
            </w:r>
          </w:p>
        </w:tc>
        <w:tc>
          <w:tcPr>
            <w:tcW w:w="1502" w:type="dxa"/>
            <w:tcBorders>
              <w:left w:val="single" w:sz="2" w:space="0" w:color="D9D9D9" w:themeColor="background1" w:themeShade="D9"/>
            </w:tcBorders>
            <w:vAlign w:val="center"/>
          </w:tcPr>
          <w:p w14:paraId="5031E7E9" w14:textId="406838EF" w:rsidR="00116022" w:rsidRPr="00737937" w:rsidRDefault="00116022" w:rsidP="00FB5984">
            <w:pPr>
              <w:spacing w:before="40" w:after="20" w:line="240" w:lineRule="auto"/>
              <w:jc w:val="center"/>
              <w:rPr>
                <w:b/>
                <w:bCs/>
                <w:color w:val="727269" w:themeColor="background2" w:themeShade="80"/>
                <w:sz w:val="24"/>
                <w:szCs w:val="24"/>
              </w:rPr>
            </w:pPr>
            <w:r w:rsidRPr="00737937">
              <w:rPr>
                <w:b/>
                <w:bCs/>
                <w:color w:val="595959" w:themeColor="text2" w:themeTint="A6"/>
                <w:sz w:val="24"/>
                <w:szCs w:val="24"/>
              </w:rPr>
              <w:t>Total yearly deduction</w:t>
            </w:r>
            <w:r w:rsidR="005C0438" w:rsidRPr="00737937">
              <w:rPr>
                <w:b/>
                <w:bCs/>
                <w:color w:val="595959" w:themeColor="text2" w:themeTint="A6"/>
                <w:sz w:val="24"/>
                <w:szCs w:val="24"/>
              </w:rPr>
              <w:br/>
            </w:r>
            <w:r w:rsidR="00737937">
              <w:rPr>
                <w:b/>
                <w:bCs/>
                <w:color w:val="727269" w:themeColor="background2" w:themeShade="80"/>
                <w:sz w:val="24"/>
                <w:szCs w:val="24"/>
              </w:rPr>
              <w:t>(x26)</w:t>
            </w:r>
          </w:p>
        </w:tc>
        <w:tc>
          <w:tcPr>
            <w:tcW w:w="1502" w:type="dxa"/>
            <w:vAlign w:val="center"/>
          </w:tcPr>
          <w:p w14:paraId="63B72D3F" w14:textId="19FE69EA" w:rsidR="00116022" w:rsidRPr="00737937" w:rsidRDefault="00116022" w:rsidP="00893342">
            <w:pPr>
              <w:spacing w:before="40" w:after="20" w:line="240" w:lineRule="auto"/>
              <w:jc w:val="center"/>
              <w:rPr>
                <w:b/>
                <w:bCs/>
                <w:sz w:val="24"/>
                <w:szCs w:val="24"/>
              </w:rPr>
            </w:pPr>
            <w:r w:rsidRPr="00737937">
              <w:rPr>
                <w:b/>
                <w:bCs/>
                <w:sz w:val="24"/>
                <w:szCs w:val="24"/>
              </w:rPr>
              <w:t>ONE-TIME donation via payroll deduction</w:t>
            </w:r>
          </w:p>
        </w:tc>
        <w:tc>
          <w:tcPr>
            <w:tcW w:w="1502" w:type="dxa"/>
            <w:vAlign w:val="center"/>
          </w:tcPr>
          <w:p w14:paraId="054FA78D" w14:textId="5C49BD87" w:rsidR="00116022" w:rsidRPr="00737937" w:rsidRDefault="00116022" w:rsidP="00893342">
            <w:pPr>
              <w:spacing w:before="40" w:after="20" w:line="240" w:lineRule="auto"/>
              <w:jc w:val="center"/>
              <w:rPr>
                <w:b/>
                <w:bCs/>
                <w:sz w:val="24"/>
                <w:szCs w:val="24"/>
              </w:rPr>
            </w:pPr>
            <w:r w:rsidRPr="00737937">
              <w:rPr>
                <w:b/>
                <w:bCs/>
                <w:sz w:val="24"/>
                <w:szCs w:val="24"/>
              </w:rPr>
              <w:t>ONE-TIME</w:t>
            </w:r>
            <w:r w:rsidR="00813CF2">
              <w:rPr>
                <w:b/>
                <w:bCs/>
                <w:sz w:val="24"/>
                <w:szCs w:val="24"/>
              </w:rPr>
              <w:t xml:space="preserve"> </w:t>
            </w:r>
            <w:r w:rsidRPr="00737937">
              <w:rPr>
                <w:b/>
                <w:bCs/>
                <w:sz w:val="24"/>
                <w:szCs w:val="24"/>
              </w:rPr>
              <w:t>donation via check (Make payable to federation)</w:t>
            </w:r>
          </w:p>
        </w:tc>
        <w:tc>
          <w:tcPr>
            <w:tcW w:w="1502" w:type="dxa"/>
            <w:vAlign w:val="center"/>
          </w:tcPr>
          <w:p w14:paraId="5BDB81A5" w14:textId="147BFF65" w:rsidR="00116022" w:rsidRPr="00737937" w:rsidRDefault="00116022" w:rsidP="00893342">
            <w:pPr>
              <w:spacing w:before="40" w:after="20" w:line="240" w:lineRule="auto"/>
              <w:jc w:val="center"/>
              <w:rPr>
                <w:b/>
                <w:bCs/>
                <w:sz w:val="24"/>
                <w:szCs w:val="24"/>
              </w:rPr>
            </w:pPr>
            <w:r w:rsidRPr="00737937">
              <w:rPr>
                <w:b/>
                <w:bCs/>
                <w:sz w:val="24"/>
                <w:szCs w:val="24"/>
              </w:rPr>
              <w:t>Total gift per federation</w:t>
            </w:r>
          </w:p>
        </w:tc>
      </w:tr>
      <w:tr w:rsidR="00E304F9" w:rsidRPr="00C60CD7" w14:paraId="4A0A147F" w14:textId="77777777" w:rsidTr="00337D0C">
        <w:trPr>
          <w:cantSplit/>
          <w:trHeight w:val="427"/>
        </w:trPr>
        <w:tc>
          <w:tcPr>
            <w:tcW w:w="3743" w:type="dxa"/>
            <w:vAlign w:val="bottom"/>
          </w:tcPr>
          <w:p w14:paraId="7B26B892" w14:textId="2C9F6821" w:rsidR="00116022" w:rsidRPr="00C60CD7" w:rsidRDefault="00116022" w:rsidP="003E5F02">
            <w:pPr>
              <w:spacing w:before="40" w:after="20" w:line="240" w:lineRule="auto"/>
            </w:pPr>
          </w:p>
        </w:tc>
        <w:tc>
          <w:tcPr>
            <w:tcW w:w="1501" w:type="dxa"/>
            <w:tcBorders>
              <w:right w:val="single" w:sz="2" w:space="0" w:color="D9D9D9" w:themeColor="background1" w:themeShade="D9"/>
            </w:tcBorders>
            <w:vAlign w:val="center"/>
          </w:tcPr>
          <w:p w14:paraId="1783B75F" w14:textId="4E603A8E" w:rsidR="00116022" w:rsidRPr="00C60CD7" w:rsidRDefault="00116022" w:rsidP="000E1F0E">
            <w:pPr>
              <w:spacing w:before="40" w:after="20" w:line="240" w:lineRule="auto"/>
              <w:ind w:left="51"/>
              <w:jc w:val="center"/>
            </w:pPr>
          </w:p>
        </w:tc>
        <w:tc>
          <w:tcPr>
            <w:tcW w:w="1502" w:type="dxa"/>
            <w:tcBorders>
              <w:left w:val="single" w:sz="2" w:space="0" w:color="D9D9D9" w:themeColor="background1" w:themeShade="D9"/>
            </w:tcBorders>
            <w:vAlign w:val="center"/>
          </w:tcPr>
          <w:p w14:paraId="3A22BB88" w14:textId="6FCEEE25" w:rsidR="00116022" w:rsidRPr="00C60CD7" w:rsidRDefault="00116022" w:rsidP="000E1F0E">
            <w:pPr>
              <w:spacing w:before="40" w:after="20" w:line="240" w:lineRule="auto"/>
              <w:ind w:left="76"/>
              <w:jc w:val="center"/>
            </w:pPr>
          </w:p>
        </w:tc>
        <w:tc>
          <w:tcPr>
            <w:tcW w:w="1502" w:type="dxa"/>
            <w:vAlign w:val="center"/>
          </w:tcPr>
          <w:p w14:paraId="331E7494" w14:textId="107BDBE4" w:rsidR="00116022" w:rsidRPr="00C60CD7" w:rsidRDefault="00116022" w:rsidP="000E1F0E">
            <w:pPr>
              <w:spacing w:before="40" w:after="20" w:line="240" w:lineRule="auto"/>
              <w:ind w:left="76"/>
              <w:jc w:val="center"/>
            </w:pPr>
          </w:p>
        </w:tc>
        <w:tc>
          <w:tcPr>
            <w:tcW w:w="1502" w:type="dxa"/>
            <w:vAlign w:val="center"/>
          </w:tcPr>
          <w:p w14:paraId="326B2D08" w14:textId="339C57C3" w:rsidR="00116022" w:rsidRPr="00C60CD7" w:rsidRDefault="00116022" w:rsidP="000E1F0E">
            <w:pPr>
              <w:spacing w:before="40" w:after="20" w:line="240" w:lineRule="auto"/>
              <w:ind w:left="121"/>
              <w:jc w:val="center"/>
            </w:pPr>
          </w:p>
        </w:tc>
        <w:tc>
          <w:tcPr>
            <w:tcW w:w="1502" w:type="dxa"/>
            <w:vAlign w:val="center"/>
          </w:tcPr>
          <w:p w14:paraId="54AB4886" w14:textId="7DDA58FB" w:rsidR="00116022" w:rsidRPr="00C60CD7" w:rsidRDefault="00116022" w:rsidP="000E1F0E">
            <w:pPr>
              <w:spacing w:before="40" w:after="20" w:line="240" w:lineRule="auto"/>
              <w:ind w:left="31"/>
              <w:jc w:val="center"/>
            </w:pPr>
          </w:p>
        </w:tc>
      </w:tr>
      <w:tr w:rsidR="00E304F9" w:rsidRPr="00C60CD7" w14:paraId="3C8C686D" w14:textId="77777777" w:rsidTr="00337D0C">
        <w:trPr>
          <w:cantSplit/>
          <w:trHeight w:val="427"/>
        </w:trPr>
        <w:tc>
          <w:tcPr>
            <w:tcW w:w="3743" w:type="dxa"/>
            <w:vAlign w:val="bottom"/>
          </w:tcPr>
          <w:p w14:paraId="3BD46300" w14:textId="2BB21301" w:rsidR="00116022" w:rsidRPr="00C60CD7" w:rsidRDefault="00116022" w:rsidP="00893342">
            <w:pPr>
              <w:spacing w:before="40" w:after="20" w:line="240" w:lineRule="auto"/>
            </w:pPr>
          </w:p>
        </w:tc>
        <w:tc>
          <w:tcPr>
            <w:tcW w:w="1501" w:type="dxa"/>
            <w:tcBorders>
              <w:right w:val="single" w:sz="2" w:space="0" w:color="D9D9D9" w:themeColor="background1" w:themeShade="D9"/>
            </w:tcBorders>
            <w:vAlign w:val="center"/>
          </w:tcPr>
          <w:p w14:paraId="5DE6D93B" w14:textId="77777777" w:rsidR="00116022" w:rsidRPr="00C60CD7" w:rsidRDefault="00116022" w:rsidP="000E1F0E">
            <w:pPr>
              <w:spacing w:before="40" w:after="20" w:line="240" w:lineRule="auto"/>
              <w:ind w:left="51"/>
              <w:jc w:val="center"/>
            </w:pPr>
          </w:p>
        </w:tc>
        <w:tc>
          <w:tcPr>
            <w:tcW w:w="1502" w:type="dxa"/>
            <w:tcBorders>
              <w:left w:val="single" w:sz="2" w:space="0" w:color="D9D9D9" w:themeColor="background1" w:themeShade="D9"/>
            </w:tcBorders>
            <w:vAlign w:val="center"/>
          </w:tcPr>
          <w:p w14:paraId="131FD21D" w14:textId="77777777" w:rsidR="00116022" w:rsidRPr="00C60CD7" w:rsidRDefault="00116022" w:rsidP="000E1F0E">
            <w:pPr>
              <w:spacing w:before="40" w:after="20" w:line="240" w:lineRule="auto"/>
              <w:ind w:left="76"/>
              <w:jc w:val="center"/>
            </w:pPr>
          </w:p>
        </w:tc>
        <w:tc>
          <w:tcPr>
            <w:tcW w:w="1502" w:type="dxa"/>
            <w:vAlign w:val="center"/>
          </w:tcPr>
          <w:p w14:paraId="7C288B4A" w14:textId="00ECAFC5" w:rsidR="00116022" w:rsidRPr="00C60CD7" w:rsidRDefault="00116022" w:rsidP="000E1F0E">
            <w:pPr>
              <w:spacing w:before="40" w:after="20" w:line="240" w:lineRule="auto"/>
              <w:ind w:left="76"/>
              <w:jc w:val="center"/>
            </w:pPr>
          </w:p>
        </w:tc>
        <w:tc>
          <w:tcPr>
            <w:tcW w:w="1502" w:type="dxa"/>
            <w:vAlign w:val="center"/>
          </w:tcPr>
          <w:p w14:paraId="3A749470" w14:textId="77777777" w:rsidR="00116022" w:rsidRPr="00C60CD7" w:rsidRDefault="00116022" w:rsidP="000E1F0E">
            <w:pPr>
              <w:spacing w:before="40" w:after="20" w:line="240" w:lineRule="auto"/>
              <w:ind w:left="121"/>
              <w:jc w:val="center"/>
            </w:pPr>
          </w:p>
        </w:tc>
        <w:tc>
          <w:tcPr>
            <w:tcW w:w="1502" w:type="dxa"/>
            <w:vAlign w:val="center"/>
          </w:tcPr>
          <w:p w14:paraId="256F5E96" w14:textId="77777777" w:rsidR="00116022" w:rsidRPr="00C60CD7" w:rsidRDefault="00116022" w:rsidP="000E1F0E">
            <w:pPr>
              <w:spacing w:before="40" w:after="20" w:line="240" w:lineRule="auto"/>
              <w:ind w:left="31"/>
              <w:jc w:val="center"/>
            </w:pPr>
          </w:p>
        </w:tc>
      </w:tr>
      <w:tr w:rsidR="00E304F9" w:rsidRPr="00C60CD7" w14:paraId="2152546D" w14:textId="77777777" w:rsidTr="00337D0C">
        <w:trPr>
          <w:cantSplit/>
          <w:trHeight w:val="427"/>
        </w:trPr>
        <w:tc>
          <w:tcPr>
            <w:tcW w:w="3743" w:type="dxa"/>
            <w:vAlign w:val="bottom"/>
          </w:tcPr>
          <w:p w14:paraId="718EDF75" w14:textId="37254418" w:rsidR="005A09FA" w:rsidRPr="00C60CD7" w:rsidRDefault="005A09FA" w:rsidP="00893342">
            <w:pPr>
              <w:spacing w:before="40" w:after="20" w:line="240" w:lineRule="auto"/>
            </w:pPr>
          </w:p>
        </w:tc>
        <w:tc>
          <w:tcPr>
            <w:tcW w:w="1501" w:type="dxa"/>
            <w:tcBorders>
              <w:right w:val="single" w:sz="2" w:space="0" w:color="D9D9D9" w:themeColor="background1" w:themeShade="D9"/>
            </w:tcBorders>
            <w:vAlign w:val="center"/>
          </w:tcPr>
          <w:p w14:paraId="111F7EBF" w14:textId="77777777" w:rsidR="00116022" w:rsidRPr="00C60CD7" w:rsidRDefault="00116022" w:rsidP="000E1F0E">
            <w:pPr>
              <w:spacing w:before="40" w:after="20" w:line="240" w:lineRule="auto"/>
              <w:ind w:left="51"/>
              <w:jc w:val="center"/>
            </w:pPr>
          </w:p>
        </w:tc>
        <w:tc>
          <w:tcPr>
            <w:tcW w:w="1502" w:type="dxa"/>
            <w:tcBorders>
              <w:left w:val="single" w:sz="2" w:space="0" w:color="D9D9D9" w:themeColor="background1" w:themeShade="D9"/>
            </w:tcBorders>
            <w:vAlign w:val="center"/>
          </w:tcPr>
          <w:p w14:paraId="2AEC6D28" w14:textId="77777777" w:rsidR="00116022" w:rsidRPr="00C60CD7" w:rsidRDefault="00116022" w:rsidP="000E1F0E">
            <w:pPr>
              <w:spacing w:before="40" w:after="20" w:line="240" w:lineRule="auto"/>
              <w:ind w:left="76"/>
              <w:jc w:val="center"/>
            </w:pPr>
          </w:p>
        </w:tc>
        <w:tc>
          <w:tcPr>
            <w:tcW w:w="1502" w:type="dxa"/>
            <w:vAlign w:val="center"/>
          </w:tcPr>
          <w:p w14:paraId="004E26F4" w14:textId="46CC6932" w:rsidR="00116022" w:rsidRPr="00C60CD7" w:rsidRDefault="00116022" w:rsidP="000E1F0E">
            <w:pPr>
              <w:spacing w:before="40" w:after="20" w:line="240" w:lineRule="auto"/>
              <w:ind w:left="76"/>
              <w:jc w:val="center"/>
            </w:pPr>
          </w:p>
        </w:tc>
        <w:tc>
          <w:tcPr>
            <w:tcW w:w="1502" w:type="dxa"/>
            <w:vAlign w:val="center"/>
          </w:tcPr>
          <w:p w14:paraId="51390FA5" w14:textId="77777777" w:rsidR="00116022" w:rsidRPr="00C60CD7" w:rsidRDefault="00116022" w:rsidP="000E1F0E">
            <w:pPr>
              <w:spacing w:before="40" w:after="20" w:line="240" w:lineRule="auto"/>
              <w:ind w:left="121"/>
              <w:jc w:val="center"/>
            </w:pPr>
          </w:p>
        </w:tc>
        <w:tc>
          <w:tcPr>
            <w:tcW w:w="1502" w:type="dxa"/>
            <w:vAlign w:val="center"/>
          </w:tcPr>
          <w:p w14:paraId="1519FED8" w14:textId="77777777" w:rsidR="00116022" w:rsidRPr="00C60CD7" w:rsidRDefault="00116022" w:rsidP="000E1F0E">
            <w:pPr>
              <w:spacing w:before="40" w:after="20" w:line="240" w:lineRule="auto"/>
              <w:ind w:left="31"/>
              <w:jc w:val="center"/>
            </w:pPr>
          </w:p>
        </w:tc>
      </w:tr>
      <w:tr w:rsidR="005A09FA" w:rsidRPr="00C60CD7" w14:paraId="4904CD85" w14:textId="77777777" w:rsidTr="00337D0C">
        <w:trPr>
          <w:cantSplit/>
          <w:trHeight w:val="427"/>
        </w:trPr>
        <w:tc>
          <w:tcPr>
            <w:tcW w:w="3743" w:type="dxa"/>
            <w:vAlign w:val="bottom"/>
          </w:tcPr>
          <w:p w14:paraId="6DFCCE05" w14:textId="0C51BF51" w:rsidR="005A09FA" w:rsidRPr="00C60CD7" w:rsidRDefault="005A09FA" w:rsidP="00893342">
            <w:pPr>
              <w:spacing w:before="40" w:after="20" w:line="240" w:lineRule="auto"/>
            </w:pPr>
          </w:p>
        </w:tc>
        <w:tc>
          <w:tcPr>
            <w:tcW w:w="1501" w:type="dxa"/>
            <w:tcBorders>
              <w:right w:val="single" w:sz="2" w:space="0" w:color="D9D9D9" w:themeColor="background1" w:themeShade="D9"/>
            </w:tcBorders>
            <w:vAlign w:val="center"/>
          </w:tcPr>
          <w:p w14:paraId="16787AAC" w14:textId="77777777" w:rsidR="005A09FA" w:rsidRPr="00C60CD7" w:rsidRDefault="005A09FA" w:rsidP="000E1F0E">
            <w:pPr>
              <w:spacing w:before="40" w:after="20" w:line="240" w:lineRule="auto"/>
              <w:ind w:left="51"/>
              <w:jc w:val="center"/>
            </w:pPr>
          </w:p>
        </w:tc>
        <w:tc>
          <w:tcPr>
            <w:tcW w:w="1502" w:type="dxa"/>
            <w:tcBorders>
              <w:left w:val="single" w:sz="2" w:space="0" w:color="D9D9D9" w:themeColor="background1" w:themeShade="D9"/>
            </w:tcBorders>
            <w:vAlign w:val="center"/>
          </w:tcPr>
          <w:p w14:paraId="2706DED8" w14:textId="77777777" w:rsidR="005A09FA" w:rsidRPr="00C60CD7" w:rsidRDefault="005A09FA" w:rsidP="000E1F0E">
            <w:pPr>
              <w:spacing w:before="40" w:after="20" w:line="240" w:lineRule="auto"/>
              <w:ind w:left="76"/>
              <w:jc w:val="center"/>
            </w:pPr>
          </w:p>
        </w:tc>
        <w:tc>
          <w:tcPr>
            <w:tcW w:w="1502" w:type="dxa"/>
            <w:vAlign w:val="center"/>
          </w:tcPr>
          <w:p w14:paraId="4D9FCD73" w14:textId="77777777" w:rsidR="005A09FA" w:rsidRPr="00C60CD7" w:rsidRDefault="005A09FA" w:rsidP="000E1F0E">
            <w:pPr>
              <w:spacing w:before="40" w:after="20" w:line="240" w:lineRule="auto"/>
              <w:ind w:left="76"/>
              <w:jc w:val="center"/>
            </w:pPr>
          </w:p>
        </w:tc>
        <w:tc>
          <w:tcPr>
            <w:tcW w:w="1502" w:type="dxa"/>
            <w:vAlign w:val="center"/>
          </w:tcPr>
          <w:p w14:paraId="06998B79" w14:textId="77777777" w:rsidR="005A09FA" w:rsidRPr="00C60CD7" w:rsidRDefault="005A09FA" w:rsidP="000E1F0E">
            <w:pPr>
              <w:spacing w:before="40" w:after="20" w:line="240" w:lineRule="auto"/>
              <w:ind w:left="121"/>
              <w:jc w:val="center"/>
            </w:pPr>
          </w:p>
        </w:tc>
        <w:tc>
          <w:tcPr>
            <w:tcW w:w="1502" w:type="dxa"/>
            <w:vAlign w:val="center"/>
          </w:tcPr>
          <w:p w14:paraId="4B885A80" w14:textId="77777777" w:rsidR="005A09FA" w:rsidRPr="00C60CD7" w:rsidRDefault="005A09FA" w:rsidP="000E1F0E">
            <w:pPr>
              <w:spacing w:before="40" w:after="20" w:line="240" w:lineRule="auto"/>
              <w:ind w:left="31"/>
              <w:jc w:val="center"/>
            </w:pPr>
          </w:p>
        </w:tc>
      </w:tr>
      <w:tr w:rsidR="00E304F9" w:rsidRPr="00C60CD7" w14:paraId="4AD59806" w14:textId="77777777" w:rsidTr="00337D0C">
        <w:trPr>
          <w:cantSplit/>
          <w:trHeight w:val="427"/>
        </w:trPr>
        <w:tc>
          <w:tcPr>
            <w:tcW w:w="3743" w:type="dxa"/>
            <w:vAlign w:val="bottom"/>
          </w:tcPr>
          <w:p w14:paraId="6E7D96A9" w14:textId="7285A682" w:rsidR="00116022" w:rsidRPr="00C60CD7" w:rsidRDefault="00116022" w:rsidP="00893342">
            <w:pPr>
              <w:spacing w:before="40" w:after="20" w:line="240" w:lineRule="auto"/>
            </w:pPr>
          </w:p>
        </w:tc>
        <w:tc>
          <w:tcPr>
            <w:tcW w:w="1501" w:type="dxa"/>
            <w:tcBorders>
              <w:right w:val="single" w:sz="2" w:space="0" w:color="D9D9D9" w:themeColor="background1" w:themeShade="D9"/>
            </w:tcBorders>
            <w:vAlign w:val="center"/>
          </w:tcPr>
          <w:p w14:paraId="6309D305" w14:textId="77777777" w:rsidR="00116022" w:rsidRPr="00C60CD7" w:rsidRDefault="00116022" w:rsidP="000E1F0E">
            <w:pPr>
              <w:spacing w:before="40" w:after="20" w:line="240" w:lineRule="auto"/>
              <w:ind w:left="51"/>
              <w:jc w:val="center"/>
            </w:pPr>
          </w:p>
        </w:tc>
        <w:tc>
          <w:tcPr>
            <w:tcW w:w="1502" w:type="dxa"/>
            <w:tcBorders>
              <w:left w:val="single" w:sz="2" w:space="0" w:color="D9D9D9" w:themeColor="background1" w:themeShade="D9"/>
            </w:tcBorders>
            <w:vAlign w:val="center"/>
          </w:tcPr>
          <w:p w14:paraId="4F5D83D9" w14:textId="77777777" w:rsidR="00116022" w:rsidRPr="00C60CD7" w:rsidRDefault="00116022" w:rsidP="000E1F0E">
            <w:pPr>
              <w:spacing w:before="40" w:after="20" w:line="240" w:lineRule="auto"/>
              <w:ind w:left="76"/>
              <w:jc w:val="center"/>
            </w:pPr>
          </w:p>
        </w:tc>
        <w:tc>
          <w:tcPr>
            <w:tcW w:w="1502" w:type="dxa"/>
            <w:vAlign w:val="center"/>
          </w:tcPr>
          <w:p w14:paraId="0AF149F3" w14:textId="4B246C5A" w:rsidR="00116022" w:rsidRPr="00C60CD7" w:rsidRDefault="00116022" w:rsidP="000E1F0E">
            <w:pPr>
              <w:spacing w:before="40" w:after="20" w:line="240" w:lineRule="auto"/>
              <w:ind w:left="76"/>
              <w:jc w:val="center"/>
            </w:pPr>
          </w:p>
        </w:tc>
        <w:tc>
          <w:tcPr>
            <w:tcW w:w="1502" w:type="dxa"/>
            <w:vAlign w:val="center"/>
          </w:tcPr>
          <w:p w14:paraId="65AEAEAA" w14:textId="77777777" w:rsidR="00116022" w:rsidRPr="00C60CD7" w:rsidRDefault="00116022" w:rsidP="000E1F0E">
            <w:pPr>
              <w:spacing w:before="40" w:after="20" w:line="240" w:lineRule="auto"/>
              <w:ind w:left="121"/>
              <w:jc w:val="center"/>
            </w:pPr>
          </w:p>
        </w:tc>
        <w:tc>
          <w:tcPr>
            <w:tcW w:w="1502" w:type="dxa"/>
            <w:vAlign w:val="center"/>
          </w:tcPr>
          <w:p w14:paraId="796FA338" w14:textId="77777777" w:rsidR="00116022" w:rsidRPr="00C60CD7" w:rsidRDefault="00116022" w:rsidP="000E1F0E">
            <w:pPr>
              <w:spacing w:before="40" w:after="20" w:line="240" w:lineRule="auto"/>
              <w:ind w:left="31"/>
              <w:jc w:val="center"/>
            </w:pPr>
          </w:p>
        </w:tc>
      </w:tr>
      <w:tr w:rsidR="00E304F9" w:rsidRPr="00CE0EDD" w14:paraId="5AA14E50" w14:textId="77777777" w:rsidTr="00337D0C">
        <w:trPr>
          <w:cantSplit/>
          <w:trHeight w:val="427"/>
        </w:trPr>
        <w:tc>
          <w:tcPr>
            <w:tcW w:w="3743" w:type="dxa"/>
            <w:shd w:val="clear" w:color="auto" w:fill="D9D9D9" w:themeFill="background1" w:themeFillShade="D9"/>
            <w:vAlign w:val="bottom"/>
          </w:tcPr>
          <w:p w14:paraId="35B8CDF2" w14:textId="77777777" w:rsidR="00116022" w:rsidRPr="00C60CD7" w:rsidRDefault="00116022" w:rsidP="00121726">
            <w:pPr>
              <w:spacing w:before="0" w:after="0" w:line="240" w:lineRule="auto"/>
            </w:pPr>
            <w:r w:rsidRPr="00C60CD7">
              <w:t>TOTAL DONATION(s)</w:t>
            </w:r>
          </w:p>
        </w:tc>
        <w:tc>
          <w:tcPr>
            <w:tcW w:w="1501" w:type="dxa"/>
            <w:tcBorders>
              <w:right w:val="single" w:sz="2" w:space="0" w:color="D9D9D9" w:themeColor="background1" w:themeShade="D9"/>
            </w:tcBorders>
            <w:shd w:val="clear" w:color="auto" w:fill="D9D9D9" w:themeFill="background1" w:themeFillShade="D9"/>
            <w:vAlign w:val="center"/>
          </w:tcPr>
          <w:p w14:paraId="0DC19628" w14:textId="2B6E325F" w:rsidR="00116022" w:rsidRPr="00C60CD7" w:rsidRDefault="00116022" w:rsidP="00121726">
            <w:pPr>
              <w:spacing w:before="0" w:after="0" w:line="240" w:lineRule="auto"/>
              <w:ind w:left="51"/>
              <w:jc w:val="center"/>
            </w:pPr>
          </w:p>
        </w:tc>
        <w:tc>
          <w:tcPr>
            <w:tcW w:w="1502" w:type="dxa"/>
            <w:tcBorders>
              <w:left w:val="single" w:sz="2" w:space="0" w:color="D9D9D9" w:themeColor="background1" w:themeShade="D9"/>
            </w:tcBorders>
            <w:shd w:val="clear" w:color="auto" w:fill="D9D9D9" w:themeFill="background1" w:themeFillShade="D9"/>
            <w:vAlign w:val="center"/>
          </w:tcPr>
          <w:p w14:paraId="726250C8" w14:textId="0EF0154F" w:rsidR="00116022" w:rsidRPr="00C60CD7" w:rsidRDefault="00116022" w:rsidP="00121726">
            <w:pPr>
              <w:spacing w:before="0" w:after="0" w:line="240" w:lineRule="auto"/>
              <w:ind w:left="76"/>
              <w:jc w:val="center"/>
            </w:pPr>
          </w:p>
        </w:tc>
        <w:tc>
          <w:tcPr>
            <w:tcW w:w="1502" w:type="dxa"/>
            <w:shd w:val="clear" w:color="auto" w:fill="D9D9D9" w:themeFill="background1" w:themeFillShade="D9"/>
            <w:vAlign w:val="center"/>
          </w:tcPr>
          <w:p w14:paraId="56AA3CD2" w14:textId="70D0A252" w:rsidR="00116022" w:rsidRPr="00C60CD7" w:rsidRDefault="00116022" w:rsidP="00121726">
            <w:pPr>
              <w:spacing w:before="0" w:after="0" w:line="240" w:lineRule="auto"/>
              <w:ind w:left="76"/>
              <w:jc w:val="center"/>
            </w:pPr>
          </w:p>
        </w:tc>
        <w:tc>
          <w:tcPr>
            <w:tcW w:w="1502" w:type="dxa"/>
            <w:shd w:val="clear" w:color="auto" w:fill="D9D9D9" w:themeFill="background1" w:themeFillShade="D9"/>
            <w:vAlign w:val="center"/>
          </w:tcPr>
          <w:p w14:paraId="5BEC1848" w14:textId="45C6DBAF" w:rsidR="00116022" w:rsidRPr="00C60CD7" w:rsidRDefault="00116022" w:rsidP="00121726">
            <w:pPr>
              <w:spacing w:before="0" w:after="0" w:line="240" w:lineRule="auto"/>
              <w:ind w:left="121"/>
              <w:jc w:val="center"/>
            </w:pPr>
          </w:p>
        </w:tc>
        <w:tc>
          <w:tcPr>
            <w:tcW w:w="1502" w:type="dxa"/>
            <w:shd w:val="clear" w:color="auto" w:fill="D9D9D9" w:themeFill="background1" w:themeFillShade="D9"/>
            <w:vAlign w:val="center"/>
          </w:tcPr>
          <w:p w14:paraId="0B6C73C0" w14:textId="77777777" w:rsidR="00116022" w:rsidRPr="00CE0EDD" w:rsidRDefault="00116022" w:rsidP="00121726">
            <w:pPr>
              <w:spacing w:before="0" w:after="0" w:line="240" w:lineRule="auto"/>
              <w:ind w:left="31"/>
              <w:jc w:val="center"/>
            </w:pPr>
          </w:p>
        </w:tc>
      </w:tr>
    </w:tbl>
    <w:p w14:paraId="1D2ECEDE" w14:textId="77777777" w:rsidR="00121726" w:rsidRDefault="00121726" w:rsidP="00121726">
      <w:pPr>
        <w:spacing w:before="0" w:after="0"/>
        <w:rPr>
          <w:b/>
          <w:bCs/>
        </w:rPr>
      </w:pPr>
    </w:p>
    <w:p w14:paraId="4244B0CF" w14:textId="6BB86CB2" w:rsidR="00EE6CF3" w:rsidRDefault="00EE6CF3" w:rsidP="00121726">
      <w:pPr>
        <w:spacing w:before="0" w:after="0"/>
      </w:pPr>
      <w:r w:rsidRPr="004902AA">
        <w:rPr>
          <w:b/>
          <w:bCs/>
        </w:rPr>
        <w:t>Step 2:</w:t>
      </w:r>
      <w:r w:rsidRPr="004902AA">
        <w:t xml:space="preserve"> To designate your </w:t>
      </w:r>
      <w:r w:rsidR="00121726" w:rsidRPr="00121726">
        <w:t>donation</w:t>
      </w:r>
      <w:r w:rsidRPr="00121726">
        <w:t xml:space="preserve"> to </w:t>
      </w:r>
      <w:r w:rsidR="00100808" w:rsidRPr="00121726">
        <w:t>a specific</w:t>
      </w:r>
      <w:r w:rsidR="00121726" w:rsidRPr="00121726">
        <w:t xml:space="preserve"> </w:t>
      </w:r>
      <w:r w:rsidRPr="00121726">
        <w:t>501(c)</w:t>
      </w:r>
      <w:r w:rsidRPr="004902AA">
        <w:t>3, put the name of one of the federations that allows designations in the first column. Put the name and address of your 501(c)3 in the next column. Put the total gift amount in the third column.</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960"/>
        <w:gridCol w:w="3510"/>
      </w:tblGrid>
      <w:tr w:rsidR="00EE6CF3" w:rsidRPr="00100808" w14:paraId="39BAAFE2" w14:textId="77777777" w:rsidTr="00337D0C">
        <w:trPr>
          <w:trHeight w:val="245"/>
        </w:trPr>
        <w:tc>
          <w:tcPr>
            <w:tcW w:w="3685" w:type="dxa"/>
          </w:tcPr>
          <w:p w14:paraId="603FC692" w14:textId="77777777" w:rsidR="00EE6CF3" w:rsidRPr="00100808" w:rsidRDefault="00EE6CF3" w:rsidP="00582B22">
            <w:pPr>
              <w:spacing w:before="0" w:after="0" w:line="240" w:lineRule="auto"/>
              <w:rPr>
                <w:b/>
                <w:bCs/>
              </w:rPr>
            </w:pPr>
            <w:r w:rsidRPr="00100808">
              <w:rPr>
                <w:b/>
                <w:bCs/>
              </w:rPr>
              <w:t>Name of Federation</w:t>
            </w:r>
          </w:p>
        </w:tc>
        <w:tc>
          <w:tcPr>
            <w:tcW w:w="3960" w:type="dxa"/>
          </w:tcPr>
          <w:p w14:paraId="09B1B2EC" w14:textId="77777777" w:rsidR="00EE6CF3" w:rsidRPr="00100808" w:rsidRDefault="00EE6CF3" w:rsidP="00582B22">
            <w:pPr>
              <w:spacing w:before="0" w:after="0" w:line="240" w:lineRule="auto"/>
              <w:rPr>
                <w:b/>
                <w:bCs/>
              </w:rPr>
            </w:pPr>
            <w:r w:rsidRPr="00100808">
              <w:rPr>
                <w:b/>
                <w:bCs/>
              </w:rPr>
              <w:t>Name of Designated Non-Profit (501(c)3)</w:t>
            </w:r>
          </w:p>
        </w:tc>
        <w:tc>
          <w:tcPr>
            <w:tcW w:w="3510" w:type="dxa"/>
          </w:tcPr>
          <w:p w14:paraId="0129C016" w14:textId="77777777" w:rsidR="00EE6CF3" w:rsidRPr="00100808" w:rsidRDefault="00EE6CF3" w:rsidP="00582B22">
            <w:pPr>
              <w:spacing w:before="0" w:after="0" w:line="240" w:lineRule="auto"/>
              <w:rPr>
                <w:b/>
                <w:bCs/>
              </w:rPr>
            </w:pPr>
            <w:r w:rsidRPr="00100808">
              <w:rPr>
                <w:b/>
                <w:bCs/>
              </w:rPr>
              <w:t xml:space="preserve">Amount of Gift to Designee </w:t>
            </w:r>
          </w:p>
        </w:tc>
      </w:tr>
      <w:tr w:rsidR="00EE6CF3" w:rsidRPr="004902AA" w14:paraId="553A3430" w14:textId="77777777" w:rsidTr="00337D0C">
        <w:trPr>
          <w:trHeight w:val="442"/>
        </w:trPr>
        <w:tc>
          <w:tcPr>
            <w:tcW w:w="3685" w:type="dxa"/>
            <w:vAlign w:val="center"/>
          </w:tcPr>
          <w:p w14:paraId="49FA4B2B" w14:textId="77777777" w:rsidR="00EE6CF3" w:rsidRPr="004902AA" w:rsidRDefault="00EE6CF3" w:rsidP="00DC11FB">
            <w:pPr>
              <w:spacing w:before="0" w:after="0" w:line="240" w:lineRule="auto"/>
            </w:pPr>
          </w:p>
        </w:tc>
        <w:tc>
          <w:tcPr>
            <w:tcW w:w="3960" w:type="dxa"/>
            <w:vAlign w:val="center"/>
          </w:tcPr>
          <w:p w14:paraId="22227C4D" w14:textId="77777777" w:rsidR="00EE6CF3" w:rsidRPr="004902AA" w:rsidRDefault="00EE6CF3" w:rsidP="00DC11FB">
            <w:pPr>
              <w:spacing w:before="0" w:after="0" w:line="240" w:lineRule="auto"/>
            </w:pPr>
          </w:p>
        </w:tc>
        <w:tc>
          <w:tcPr>
            <w:tcW w:w="3510" w:type="dxa"/>
            <w:vAlign w:val="center"/>
          </w:tcPr>
          <w:p w14:paraId="20075AFC" w14:textId="77777777" w:rsidR="00EE6CF3" w:rsidRPr="004902AA" w:rsidRDefault="00EE6CF3" w:rsidP="00DC11FB">
            <w:pPr>
              <w:spacing w:before="0" w:after="0" w:line="240" w:lineRule="auto"/>
            </w:pPr>
          </w:p>
        </w:tc>
      </w:tr>
      <w:tr w:rsidR="00737937" w:rsidRPr="004902AA" w14:paraId="0C17C265" w14:textId="77777777" w:rsidTr="00337D0C">
        <w:trPr>
          <w:trHeight w:val="442"/>
        </w:trPr>
        <w:tc>
          <w:tcPr>
            <w:tcW w:w="3685" w:type="dxa"/>
            <w:vAlign w:val="center"/>
          </w:tcPr>
          <w:p w14:paraId="40C817E2" w14:textId="77777777" w:rsidR="00737937" w:rsidRPr="004902AA" w:rsidRDefault="00737937" w:rsidP="00DC11FB">
            <w:pPr>
              <w:spacing w:before="0" w:after="0" w:line="240" w:lineRule="auto"/>
            </w:pPr>
          </w:p>
        </w:tc>
        <w:tc>
          <w:tcPr>
            <w:tcW w:w="3960" w:type="dxa"/>
            <w:vAlign w:val="center"/>
          </w:tcPr>
          <w:p w14:paraId="57491650" w14:textId="77777777" w:rsidR="00737937" w:rsidRPr="004902AA" w:rsidRDefault="00737937" w:rsidP="00DC11FB">
            <w:pPr>
              <w:spacing w:before="0" w:after="0" w:line="240" w:lineRule="auto"/>
            </w:pPr>
          </w:p>
        </w:tc>
        <w:tc>
          <w:tcPr>
            <w:tcW w:w="3510" w:type="dxa"/>
            <w:vAlign w:val="center"/>
          </w:tcPr>
          <w:p w14:paraId="29E9DEDE" w14:textId="77777777" w:rsidR="00737937" w:rsidRPr="004902AA" w:rsidRDefault="00737937" w:rsidP="00DC11FB">
            <w:pPr>
              <w:spacing w:before="0" w:after="0" w:line="240" w:lineRule="auto"/>
            </w:pPr>
          </w:p>
        </w:tc>
      </w:tr>
      <w:tr w:rsidR="00EE6CF3" w:rsidRPr="004902AA" w14:paraId="2AAE9094" w14:textId="77777777" w:rsidTr="00337D0C">
        <w:trPr>
          <w:trHeight w:val="483"/>
        </w:trPr>
        <w:tc>
          <w:tcPr>
            <w:tcW w:w="3685" w:type="dxa"/>
            <w:vAlign w:val="center"/>
          </w:tcPr>
          <w:p w14:paraId="34F0E995" w14:textId="77777777" w:rsidR="00EE6CF3" w:rsidRPr="004902AA" w:rsidRDefault="00EE6CF3" w:rsidP="00DC11FB">
            <w:pPr>
              <w:spacing w:before="0" w:after="0" w:line="240" w:lineRule="auto"/>
            </w:pPr>
          </w:p>
        </w:tc>
        <w:tc>
          <w:tcPr>
            <w:tcW w:w="3960" w:type="dxa"/>
            <w:vAlign w:val="center"/>
          </w:tcPr>
          <w:p w14:paraId="193DD24C" w14:textId="77777777" w:rsidR="00EE6CF3" w:rsidRPr="004902AA" w:rsidRDefault="00EE6CF3" w:rsidP="00DC11FB">
            <w:pPr>
              <w:spacing w:before="0" w:after="0" w:line="240" w:lineRule="auto"/>
            </w:pPr>
          </w:p>
        </w:tc>
        <w:tc>
          <w:tcPr>
            <w:tcW w:w="3510" w:type="dxa"/>
            <w:vAlign w:val="center"/>
          </w:tcPr>
          <w:p w14:paraId="73B966ED" w14:textId="77777777" w:rsidR="00EE6CF3" w:rsidRPr="004902AA" w:rsidRDefault="00EE6CF3" w:rsidP="00DC11FB">
            <w:pPr>
              <w:spacing w:before="0" w:after="0" w:line="240" w:lineRule="auto"/>
            </w:pPr>
          </w:p>
        </w:tc>
      </w:tr>
      <w:tr w:rsidR="00737937" w:rsidRPr="004902AA" w14:paraId="1E3280C3" w14:textId="77777777" w:rsidTr="00337D0C">
        <w:trPr>
          <w:trHeight w:val="483"/>
        </w:trPr>
        <w:tc>
          <w:tcPr>
            <w:tcW w:w="3685" w:type="dxa"/>
            <w:vAlign w:val="center"/>
          </w:tcPr>
          <w:p w14:paraId="5F0922B5" w14:textId="77777777" w:rsidR="00737937" w:rsidRPr="004902AA" w:rsidRDefault="00737937" w:rsidP="00737937">
            <w:pPr>
              <w:spacing w:before="0" w:after="0" w:line="240" w:lineRule="auto"/>
            </w:pPr>
          </w:p>
        </w:tc>
        <w:tc>
          <w:tcPr>
            <w:tcW w:w="3960" w:type="dxa"/>
            <w:vAlign w:val="center"/>
          </w:tcPr>
          <w:p w14:paraId="7C8565B9" w14:textId="77777777" w:rsidR="00737937" w:rsidRPr="004902AA" w:rsidRDefault="00737937" w:rsidP="00737937">
            <w:pPr>
              <w:spacing w:before="0" w:after="0" w:line="240" w:lineRule="auto"/>
            </w:pPr>
          </w:p>
        </w:tc>
        <w:tc>
          <w:tcPr>
            <w:tcW w:w="3510" w:type="dxa"/>
            <w:vAlign w:val="center"/>
          </w:tcPr>
          <w:p w14:paraId="249C6099" w14:textId="77777777" w:rsidR="00737937" w:rsidRPr="004902AA" w:rsidRDefault="00737937" w:rsidP="00737937">
            <w:pPr>
              <w:spacing w:before="0" w:after="0" w:line="240" w:lineRule="auto"/>
            </w:pPr>
          </w:p>
        </w:tc>
      </w:tr>
    </w:tbl>
    <w:p w14:paraId="30DB4D17" w14:textId="77777777" w:rsidR="00737937" w:rsidRDefault="00737937" w:rsidP="00737937">
      <w:pPr>
        <w:spacing w:before="0" w:after="0" w:line="240" w:lineRule="auto"/>
        <w:rPr>
          <w:b/>
          <w:bCs/>
        </w:rPr>
      </w:pPr>
    </w:p>
    <w:p w14:paraId="11107BB1" w14:textId="1C901B0B" w:rsidR="001D13EB" w:rsidRPr="001D13EB" w:rsidRDefault="001D13EB" w:rsidP="00737937">
      <w:pPr>
        <w:spacing w:before="0" w:after="0" w:line="240" w:lineRule="auto"/>
      </w:pPr>
      <w:r>
        <w:rPr>
          <w:b/>
          <w:bCs/>
        </w:rPr>
        <w:t xml:space="preserve">Step 3: </w:t>
      </w:r>
      <w:r w:rsidRPr="001D13EB">
        <w:t>I have read and agree to the Tennessen warning on page 2</w:t>
      </w:r>
      <w:r>
        <w:t xml:space="preserve">.   </w:t>
      </w:r>
      <w:r w:rsidRPr="001D13EB">
        <w:rPr>
          <w:b/>
          <w:bCs/>
        </w:rPr>
        <w:t>EMPLOYEE INITIALS</w:t>
      </w:r>
      <w:r>
        <w:t xml:space="preserve"> _________________</w:t>
      </w:r>
    </w:p>
    <w:p w14:paraId="70DFE92E" w14:textId="77777777" w:rsidR="001D13EB" w:rsidRDefault="001D13EB" w:rsidP="00737937">
      <w:pPr>
        <w:spacing w:before="0" w:after="0" w:line="240" w:lineRule="auto"/>
        <w:rPr>
          <w:b/>
          <w:bCs/>
        </w:rPr>
      </w:pPr>
    </w:p>
    <w:p w14:paraId="05ED489F" w14:textId="218FF30C" w:rsidR="00EE6CF3" w:rsidRPr="00F16FFD" w:rsidRDefault="00EE6CF3" w:rsidP="00121726">
      <w:pPr>
        <w:spacing w:before="0" w:after="0" w:line="240" w:lineRule="auto"/>
      </w:pPr>
      <w:r w:rsidRPr="00F16FFD">
        <w:rPr>
          <w:b/>
          <w:bCs/>
        </w:rPr>
        <w:t xml:space="preserve">Step </w:t>
      </w:r>
      <w:r w:rsidR="001D13EB">
        <w:rPr>
          <w:b/>
          <w:bCs/>
        </w:rPr>
        <w:t>4</w:t>
      </w:r>
      <w:r w:rsidRPr="00F16FFD">
        <w:t xml:space="preserve">: Authorization and Acknowledgment for Payroll Deduction (No </w:t>
      </w:r>
      <w:r w:rsidR="00AC2573">
        <w:t>s</w:t>
      </w:r>
      <w:r w:rsidRPr="00F16FFD">
        <w:t xml:space="preserve">ignature </w:t>
      </w:r>
      <w:r w:rsidR="00AC2573">
        <w:t>n</w:t>
      </w:r>
      <w:r w:rsidRPr="00F16FFD">
        <w:t xml:space="preserve">ecessary for </w:t>
      </w:r>
      <w:r w:rsidR="00AC2573">
        <w:t>c</w:t>
      </w:r>
      <w:r w:rsidRPr="00F16FFD">
        <w:t xml:space="preserve">heck </w:t>
      </w:r>
      <w:r w:rsidR="00AC2573">
        <w:t>d</w:t>
      </w:r>
      <w:r w:rsidRPr="00F16FFD">
        <w:t>onations</w:t>
      </w:r>
      <w:r w:rsidR="00AC2573">
        <w:t>.</w:t>
      </w:r>
      <w:r w:rsidRPr="00F16FFD">
        <w:t>)</w:t>
      </w:r>
    </w:p>
    <w:p w14:paraId="7B07C0D8" w14:textId="1D37D3C3" w:rsidR="00EE6CF3" w:rsidRDefault="00AC2573" w:rsidP="00121726">
      <w:pPr>
        <w:spacing w:before="0" w:after="0" w:line="240" w:lineRule="auto"/>
      </w:pPr>
      <w:r>
        <w:t xml:space="preserve">I authorize the payroll </w:t>
      </w:r>
      <w:r w:rsidRPr="00A51717">
        <w:t xml:space="preserve">deduction of </w:t>
      </w:r>
      <w:r w:rsidRPr="00D61FA9">
        <w:t xml:space="preserve">my </w:t>
      </w:r>
      <w:r w:rsidR="00A51717" w:rsidRPr="00D61FA9">
        <w:t>donation</w:t>
      </w:r>
      <w:r w:rsidRPr="00D61FA9">
        <w:t>.</w:t>
      </w:r>
      <w:r w:rsidRPr="00A51717">
        <w:t xml:space="preserve"> </w:t>
      </w:r>
      <w:r w:rsidR="00EE6CF3" w:rsidRPr="00A51717">
        <w:t>Authorization</w:t>
      </w:r>
      <w:r w:rsidR="00EE6CF3" w:rsidRPr="00F16FFD">
        <w:t xml:space="preserve"> may be revoked by me in writing at any time after it has been in effect for 60 days.</w:t>
      </w:r>
    </w:p>
    <w:p w14:paraId="0B9758D3" w14:textId="77777777" w:rsidR="00737937" w:rsidRPr="00F16FFD" w:rsidRDefault="00737937" w:rsidP="00121726">
      <w:pPr>
        <w:spacing w:before="0" w:after="0" w:line="240" w:lineRule="auto"/>
      </w:pPr>
    </w:p>
    <w:p w14:paraId="0B716DAF" w14:textId="4C55B14F" w:rsidR="00737937" w:rsidRPr="00121726" w:rsidRDefault="00EE6CF3" w:rsidP="00121726">
      <w:pPr>
        <w:tabs>
          <w:tab w:val="left" w:pos="7200"/>
          <w:tab w:val="left" w:pos="10080"/>
        </w:tabs>
        <w:spacing w:before="0" w:after="0" w:line="360" w:lineRule="auto"/>
      </w:pPr>
      <w:r w:rsidRPr="001D13EB">
        <w:rPr>
          <w:b/>
          <w:bCs/>
        </w:rPr>
        <w:t>EMPLOYEE SIGNATURE</w:t>
      </w:r>
      <w:r w:rsidRPr="008A6EDE">
        <w:rPr>
          <w:u w:val="single"/>
        </w:rPr>
        <w:tab/>
      </w:r>
      <w:r w:rsidRPr="001D13EB">
        <w:rPr>
          <w:b/>
          <w:bCs/>
        </w:rPr>
        <w:t>DATE</w:t>
      </w:r>
      <w:r w:rsidRPr="008A6EDE">
        <w:rPr>
          <w:u w:val="single"/>
        </w:rPr>
        <w:tab/>
      </w:r>
    </w:p>
    <w:p w14:paraId="49E309AC" w14:textId="54C55C7D" w:rsidR="00737937" w:rsidRPr="00F16FFD" w:rsidRDefault="00EE6CF3" w:rsidP="00121726">
      <w:pPr>
        <w:spacing w:before="0" w:after="0" w:line="360" w:lineRule="auto"/>
      </w:pPr>
      <w:r w:rsidRPr="00F16FFD">
        <w:t xml:space="preserve">If you would like acknowledgment of your </w:t>
      </w:r>
      <w:r w:rsidR="00100808">
        <w:t>donation</w:t>
      </w:r>
      <w:r w:rsidRPr="00F16FFD">
        <w:t>, please check and complete one of the following:</w:t>
      </w:r>
    </w:p>
    <w:p w14:paraId="1092CF64" w14:textId="7C9BC4E2" w:rsidR="00EE6CF3" w:rsidRPr="00F16FFD" w:rsidRDefault="009B12E8" w:rsidP="00121726">
      <w:pPr>
        <w:tabs>
          <w:tab w:val="left" w:pos="540"/>
          <w:tab w:val="left" w:pos="10080"/>
        </w:tabs>
        <w:spacing w:before="0" w:after="0" w:line="360" w:lineRule="auto"/>
      </w:pPr>
      <w:r w:rsidRPr="009B12E8">
        <w:rPr>
          <w:u w:val="single"/>
        </w:rPr>
        <w:tab/>
      </w:r>
      <w:r w:rsidR="00EE6CF3" w:rsidRPr="00F16FFD">
        <w:t>Send to this mailing address</w:t>
      </w:r>
      <w:r w:rsidR="00EE6CF3">
        <w:t xml:space="preserve">: </w:t>
      </w:r>
      <w:r w:rsidR="00EE6CF3" w:rsidRPr="008A6EDE">
        <w:rPr>
          <w:u w:val="single"/>
        </w:rPr>
        <w:tab/>
      </w:r>
    </w:p>
    <w:p w14:paraId="6B2AE7F9" w14:textId="394BD659" w:rsidR="00EE6CF3" w:rsidRPr="00F16FFD" w:rsidRDefault="009B12E8" w:rsidP="00737937">
      <w:pPr>
        <w:tabs>
          <w:tab w:val="left" w:pos="540"/>
          <w:tab w:val="left" w:pos="10080"/>
        </w:tabs>
        <w:spacing w:before="0" w:after="0" w:line="360" w:lineRule="auto"/>
      </w:pPr>
      <w:r w:rsidRPr="009B12E8">
        <w:rPr>
          <w:u w:val="single"/>
        </w:rPr>
        <w:tab/>
      </w:r>
      <w:r w:rsidR="00EE6CF3" w:rsidRPr="00F16FFD">
        <w:t>Send to this email address</w:t>
      </w:r>
      <w:r w:rsidR="004C16CC">
        <w:t>:</w:t>
      </w:r>
      <w:r w:rsidR="00EE6CF3" w:rsidRPr="00F16FFD">
        <w:t xml:space="preserve"> </w:t>
      </w:r>
      <w:r w:rsidR="00EE6CF3" w:rsidRPr="008A6EDE">
        <w:rPr>
          <w:u w:val="single"/>
        </w:rPr>
        <w:tab/>
      </w:r>
    </w:p>
    <w:p w14:paraId="68122195" w14:textId="02F44200" w:rsidR="00EE6CF3" w:rsidRPr="00F16FFD" w:rsidRDefault="009B12E8" w:rsidP="00737937">
      <w:pPr>
        <w:tabs>
          <w:tab w:val="left" w:pos="540"/>
        </w:tabs>
        <w:spacing w:before="0" w:after="0" w:line="360" w:lineRule="auto"/>
      </w:pPr>
      <w:r w:rsidRPr="009B12E8">
        <w:rPr>
          <w:u w:val="single"/>
        </w:rPr>
        <w:tab/>
      </w:r>
      <w:r w:rsidR="00EE6CF3" w:rsidRPr="00F16FFD">
        <w:t>Do not send acknowledgment for my gift.</w:t>
      </w:r>
    </w:p>
    <w:p w14:paraId="208F4810" w14:textId="77777777" w:rsidR="00121726" w:rsidRDefault="00121726" w:rsidP="00121726">
      <w:pPr>
        <w:pStyle w:val="Footer"/>
        <w:jc w:val="center"/>
        <w:rPr>
          <w:b/>
          <w:bCs/>
          <w:u w:val="single"/>
        </w:rPr>
      </w:pPr>
    </w:p>
    <w:p w14:paraId="0F7F8E77" w14:textId="76EE1D91" w:rsidR="00EE6CF3" w:rsidRDefault="00EE6CF3" w:rsidP="000723E8">
      <w:pPr>
        <w:pStyle w:val="Footer"/>
        <w:spacing w:line="240" w:lineRule="auto"/>
        <w:jc w:val="center"/>
        <w:rPr>
          <w:b/>
          <w:bCs/>
          <w:u w:val="single"/>
        </w:rPr>
      </w:pPr>
      <w:r w:rsidRPr="00A70151">
        <w:rPr>
          <w:b/>
          <w:bCs/>
          <w:u w:val="single"/>
        </w:rPr>
        <w:lastRenderedPageBreak/>
        <w:t xml:space="preserve">Return </w:t>
      </w:r>
      <w:r w:rsidR="001D13EB">
        <w:rPr>
          <w:b/>
          <w:bCs/>
          <w:u w:val="single"/>
        </w:rPr>
        <w:t>page one of</w:t>
      </w:r>
      <w:r w:rsidR="008C3318">
        <w:rPr>
          <w:b/>
          <w:bCs/>
          <w:u w:val="single"/>
        </w:rPr>
        <w:t xml:space="preserve"> this</w:t>
      </w:r>
      <w:r w:rsidR="001D13EB">
        <w:rPr>
          <w:b/>
          <w:bCs/>
          <w:u w:val="single"/>
        </w:rPr>
        <w:t xml:space="preserve"> </w:t>
      </w:r>
      <w:r w:rsidRPr="00A70151">
        <w:rPr>
          <w:b/>
          <w:bCs/>
          <w:u w:val="single"/>
        </w:rPr>
        <w:t xml:space="preserve">form and any cash or checks to your department coordinator </w:t>
      </w:r>
      <w:r w:rsidRPr="000723E8">
        <w:rPr>
          <w:b/>
          <w:bCs/>
          <w:u w:val="single"/>
        </w:rPr>
        <w:t>by Oct</w:t>
      </w:r>
      <w:r w:rsidR="00064757">
        <w:rPr>
          <w:b/>
          <w:bCs/>
          <w:u w:val="single"/>
        </w:rPr>
        <w:t>ober</w:t>
      </w:r>
      <w:r w:rsidRPr="000723E8">
        <w:rPr>
          <w:b/>
          <w:bCs/>
          <w:u w:val="single"/>
        </w:rPr>
        <w:t xml:space="preserve"> </w:t>
      </w:r>
      <w:r w:rsidR="000723E8" w:rsidRPr="000723E8">
        <w:rPr>
          <w:b/>
          <w:bCs/>
          <w:u w:val="single"/>
        </w:rPr>
        <w:t>21</w:t>
      </w:r>
      <w:r w:rsidRPr="000723E8">
        <w:rPr>
          <w:b/>
          <w:bCs/>
          <w:u w:val="single"/>
        </w:rPr>
        <w:t>, 202</w:t>
      </w:r>
      <w:r w:rsidR="0035364D">
        <w:rPr>
          <w:b/>
          <w:bCs/>
          <w:u w:val="single"/>
        </w:rPr>
        <w:t>5</w:t>
      </w:r>
      <w:r w:rsidRPr="000723E8">
        <w:rPr>
          <w:b/>
          <w:bCs/>
          <w:u w:val="single"/>
        </w:rPr>
        <w:t>.</w:t>
      </w:r>
    </w:p>
    <w:p w14:paraId="60E613BB" w14:textId="40D4FC9D" w:rsidR="000723E8" w:rsidRPr="000723E8" w:rsidRDefault="000723E8" w:rsidP="000723E8">
      <w:pPr>
        <w:pStyle w:val="Footer"/>
        <w:spacing w:line="240" w:lineRule="auto"/>
        <w:jc w:val="center"/>
        <w:rPr>
          <w:u w:val="single"/>
        </w:rPr>
      </w:pPr>
      <w:bookmarkStart w:id="0" w:name="_Hlk173318341"/>
      <w:r w:rsidRPr="00A70151">
        <w:rPr>
          <w:u w:val="single"/>
        </w:rPr>
        <w:t>Keep a copy of this form for tax purposes per IRS regulations</w:t>
      </w:r>
      <w:r>
        <w:rPr>
          <w:u w:val="single"/>
        </w:rPr>
        <w:t>.</w:t>
      </w:r>
    </w:p>
    <w:bookmarkEnd w:id="0"/>
    <w:p w14:paraId="2C48CD7C" w14:textId="77777777" w:rsidR="000723E8" w:rsidRDefault="000723E8" w:rsidP="00064757">
      <w:pPr>
        <w:pStyle w:val="Footer"/>
        <w:spacing w:line="240" w:lineRule="auto"/>
        <w:jc w:val="center"/>
      </w:pPr>
    </w:p>
    <w:p w14:paraId="7A8B6A6D" w14:textId="1CB383F5" w:rsidR="000723E8" w:rsidRDefault="000723E8" w:rsidP="00064757">
      <w:pPr>
        <w:pStyle w:val="Footer"/>
        <w:spacing w:line="240" w:lineRule="auto"/>
        <w:jc w:val="center"/>
      </w:pPr>
      <w:r>
        <w:t>The coordinator for your agency can be found here:</w:t>
      </w:r>
    </w:p>
    <w:p w14:paraId="6750116F" w14:textId="361912CD" w:rsidR="000723E8" w:rsidRPr="000723E8" w:rsidRDefault="000723E8" w:rsidP="00064757">
      <w:pPr>
        <w:spacing w:before="0" w:after="120" w:line="240" w:lineRule="auto"/>
        <w:jc w:val="center"/>
      </w:pPr>
      <w:hyperlink r:id="rId11" w:history="1">
        <w:r>
          <w:rPr>
            <w:rStyle w:val="Hyperlink"/>
          </w:rPr>
          <w:t>https://mn.gov/mmb-stat/combined-charities/Combined-Charities-Coordinators-List.pdf</w:t>
        </w:r>
      </w:hyperlink>
    </w:p>
    <w:p w14:paraId="07B42178" w14:textId="0DC9FDD8" w:rsidR="000723E8" w:rsidRPr="000723E8" w:rsidRDefault="000723E8" w:rsidP="00064757">
      <w:pPr>
        <w:spacing w:before="0" w:after="0" w:line="240" w:lineRule="auto"/>
        <w:jc w:val="center"/>
      </w:pPr>
      <w:r>
        <w:t xml:space="preserve">If you have difficulty identifying your coordinator, you may submit your form to Doug Heeschen, at </w:t>
      </w:r>
      <w:hyperlink r:id="rId12" w:history="1">
        <w:r>
          <w:rPr>
            <w:rStyle w:val="Hyperlink"/>
          </w:rPr>
          <w:t>doug.heeschen@state.mn.us</w:t>
        </w:r>
      </w:hyperlink>
      <w:r>
        <w:t>.</w:t>
      </w:r>
    </w:p>
    <w:p w14:paraId="30E90125" w14:textId="6BD0C96B" w:rsidR="005F6C25" w:rsidRPr="000723E8" w:rsidRDefault="005F6C25" w:rsidP="005F6C25">
      <w:pPr>
        <w:spacing w:before="240" w:after="120"/>
        <w:rPr>
          <w:b/>
          <w:bCs/>
        </w:rPr>
      </w:pPr>
      <w:r w:rsidRPr="000723E8">
        <w:rPr>
          <w:b/>
          <w:bCs/>
        </w:rPr>
        <w:t>Tennessen Warning Notice (intent to collect private data)</w:t>
      </w:r>
      <w:r w:rsidR="00064757">
        <w:rPr>
          <w:b/>
          <w:bCs/>
        </w:rPr>
        <w:t>:</w:t>
      </w:r>
    </w:p>
    <w:p w14:paraId="75DDC19A" w14:textId="77777777" w:rsidR="005F6C25" w:rsidRPr="000723E8" w:rsidRDefault="005F6C25" w:rsidP="005F6C25">
      <w:pPr>
        <w:spacing w:before="120" w:after="120"/>
      </w:pPr>
      <w:r w:rsidRPr="000723E8">
        <w:t>The information you provide to make voluntary deductions on this payroll deduction pledge form will be used to enter your charitable gift, by payroll deduction, to federations and charitable organizations you specified which are participating in the Minnesota State Employees Combined Charities Campaign. You are not obligated in any way to provide a charitable contribution and no negative consequences will result from your decision. If you choose to donate, you will need to specify the organization(s) to receive donations and the dollar amount so that your donation can be processed. The only consequence for not providing the requested information is you will not be able to donate to participating charitable organizations through payroll deduction.</w:t>
      </w:r>
    </w:p>
    <w:p w14:paraId="70F4963C" w14:textId="1CD53163" w:rsidR="007E2063" w:rsidRPr="000723E8" w:rsidRDefault="005F6C25" w:rsidP="000723E8">
      <w:pPr>
        <w:spacing w:before="0" w:after="240"/>
      </w:pPr>
      <w:r w:rsidRPr="000723E8">
        <w:t xml:space="preserve">Designated Management &amp; Budget staff, your employer’s designated human resources staff, and the federations and charities to which you have designated or requested an acknowledgment, will have access to your information. Designated Combined Charity Board members may access your data </w:t>
      </w:r>
      <w:proofErr w:type="gramStart"/>
      <w:r w:rsidRPr="000723E8">
        <w:t>in order to</w:t>
      </w:r>
      <w:proofErr w:type="gramEnd"/>
      <w:r w:rsidRPr="000723E8">
        <w:t xml:space="preserve"> help process your charitable gift. Your data indicating one-time gifts and donations to affiliated organizations will be sent to the organizations specified. If there are any questions regarding your donation, the contact information you enter will be used to contact you. Others who may have legal authority to access donation data include representatives of the Legislative Auditor, enforcement agencies with statutory authority, and persons authorized by court order.</w:t>
      </w:r>
    </w:p>
    <w:p w14:paraId="7BFD9CB9" w14:textId="00CFDAB6" w:rsidR="007E2063" w:rsidRPr="000723E8" w:rsidRDefault="005F6C25" w:rsidP="000723E8">
      <w:pPr>
        <w:spacing w:before="0" w:after="120" w:line="240" w:lineRule="auto"/>
        <w:jc w:val="center"/>
        <w:rPr>
          <w:b/>
          <w:bCs/>
          <w:sz w:val="28"/>
          <w:szCs w:val="28"/>
        </w:rPr>
      </w:pPr>
      <w:r w:rsidRPr="007E2063">
        <w:rPr>
          <w:b/>
          <w:bCs/>
          <w:sz w:val="28"/>
          <w:szCs w:val="28"/>
        </w:rPr>
        <w:t>This year's 25 Federations:</w:t>
      </w:r>
    </w:p>
    <w:p w14:paraId="4B7251A1" w14:textId="77777777" w:rsidR="000723E8" w:rsidRPr="000723E8" w:rsidRDefault="000723E8" w:rsidP="000723E8">
      <w:pPr>
        <w:pStyle w:val="Footer"/>
        <w:spacing w:after="240" w:line="240" w:lineRule="auto"/>
        <w:jc w:val="center"/>
      </w:pPr>
      <w:r w:rsidRPr="000723E8">
        <w:t>The charities listed below make the assurance that no goods or services were received in exchange for this contribution.</w:t>
      </w:r>
    </w:p>
    <w:p w14:paraId="64818ADA" w14:textId="14F8B07B" w:rsidR="000723E8" w:rsidRDefault="000723E8" w:rsidP="007E2063">
      <w:pPr>
        <w:sectPr w:rsidR="000723E8" w:rsidSect="00813CF2">
          <w:footerReference w:type="default" r:id="rId13"/>
          <w:footerReference w:type="first" r:id="rId14"/>
          <w:type w:val="continuous"/>
          <w:pgSz w:w="12240" w:h="15840" w:code="1"/>
          <w:pgMar w:top="504" w:right="504" w:bottom="504" w:left="504" w:header="0" w:footer="504" w:gutter="0"/>
          <w:pgNumType w:start="0"/>
          <w:cols w:space="720"/>
          <w:docGrid w:linePitch="326"/>
        </w:sectPr>
      </w:pPr>
    </w:p>
    <w:p w14:paraId="156469EB" w14:textId="77777777" w:rsidR="007E2063" w:rsidRPr="00A51717" w:rsidRDefault="007E2063" w:rsidP="007E2063">
      <w:pPr>
        <w:pStyle w:val="ListParagraph"/>
        <w:numPr>
          <w:ilvl w:val="0"/>
          <w:numId w:val="28"/>
        </w:numPr>
        <w:spacing w:before="0" w:after="0" w:line="360" w:lineRule="auto"/>
      </w:pPr>
      <w:r w:rsidRPr="00A51717">
        <w:t>CHC Creating Healthier Communities</w:t>
      </w:r>
    </w:p>
    <w:p w14:paraId="48402906" w14:textId="6FC36074" w:rsidR="007E2063" w:rsidRPr="00A51717" w:rsidRDefault="007E2063" w:rsidP="007E2063">
      <w:pPr>
        <w:pStyle w:val="ListParagraph"/>
        <w:numPr>
          <w:ilvl w:val="0"/>
          <w:numId w:val="28"/>
        </w:numPr>
        <w:spacing w:before="0" w:after="0" w:line="360" w:lineRule="auto"/>
      </w:pPr>
      <w:r w:rsidRPr="00A51717">
        <w:t>Local Independent Charities of MN</w:t>
      </w:r>
    </w:p>
    <w:p w14:paraId="60729E0C" w14:textId="77777777" w:rsidR="007E2063" w:rsidRDefault="007E2063" w:rsidP="007E2063">
      <w:pPr>
        <w:pStyle w:val="ListParagraph"/>
        <w:numPr>
          <w:ilvl w:val="0"/>
          <w:numId w:val="28"/>
        </w:numPr>
        <w:spacing w:before="0" w:after="0" w:line="360" w:lineRule="auto"/>
      </w:pPr>
      <w:r>
        <w:t>Open Your Heart to the Hungry and Homeless</w:t>
      </w:r>
    </w:p>
    <w:p w14:paraId="28262E84" w14:textId="77777777" w:rsidR="007E2063" w:rsidRDefault="007E2063" w:rsidP="007E2063">
      <w:pPr>
        <w:pStyle w:val="ListParagraph"/>
        <w:numPr>
          <w:ilvl w:val="0"/>
          <w:numId w:val="28"/>
        </w:numPr>
        <w:spacing w:before="0" w:after="0" w:line="360" w:lineRule="auto"/>
      </w:pPr>
      <w:r>
        <w:t>PeaceMaker Minnesota</w:t>
      </w:r>
    </w:p>
    <w:p w14:paraId="5BD356F7" w14:textId="77777777" w:rsidR="007E2063" w:rsidRDefault="007E2063" w:rsidP="007E2063">
      <w:pPr>
        <w:pStyle w:val="ListParagraph"/>
        <w:numPr>
          <w:ilvl w:val="0"/>
          <w:numId w:val="28"/>
        </w:numPr>
        <w:spacing w:before="0" w:after="0" w:line="360" w:lineRule="auto"/>
      </w:pPr>
      <w:r>
        <w:t>United Way of Goodhue, Wabasha &amp; Pierce Counties</w:t>
      </w:r>
    </w:p>
    <w:p w14:paraId="55BC39D7" w14:textId="2856BBBB" w:rsidR="007E2063" w:rsidRDefault="007E2063" w:rsidP="007E2063">
      <w:pPr>
        <w:pStyle w:val="ListParagraph"/>
        <w:numPr>
          <w:ilvl w:val="0"/>
          <w:numId w:val="28"/>
        </w:numPr>
        <w:spacing w:before="0" w:after="0" w:line="360" w:lineRule="auto"/>
      </w:pPr>
      <w:r>
        <w:t>United Way of Bemidji Area</w:t>
      </w:r>
    </w:p>
    <w:p w14:paraId="79EE1855" w14:textId="77777777" w:rsidR="007E2063" w:rsidRDefault="007E2063" w:rsidP="007E2063">
      <w:pPr>
        <w:pStyle w:val="ListParagraph"/>
        <w:numPr>
          <w:ilvl w:val="0"/>
          <w:numId w:val="28"/>
        </w:numPr>
        <w:spacing w:before="0" w:after="0" w:line="360" w:lineRule="auto"/>
      </w:pPr>
      <w:r>
        <w:t>United Way of Cass-Clay</w:t>
      </w:r>
    </w:p>
    <w:p w14:paraId="6AAFC4DE" w14:textId="64EEC27A" w:rsidR="0035364D" w:rsidRDefault="0035364D" w:rsidP="007E2063">
      <w:pPr>
        <w:pStyle w:val="ListParagraph"/>
        <w:numPr>
          <w:ilvl w:val="0"/>
          <w:numId w:val="28"/>
        </w:numPr>
        <w:spacing w:before="0" w:after="0" w:line="360" w:lineRule="auto"/>
      </w:pPr>
      <w:r>
        <w:t>United Way of Central Minnesota</w:t>
      </w:r>
    </w:p>
    <w:p w14:paraId="3E28675F" w14:textId="77777777" w:rsidR="007E2063" w:rsidRDefault="007E2063" w:rsidP="007E2063">
      <w:pPr>
        <w:pStyle w:val="ListParagraph"/>
        <w:numPr>
          <w:ilvl w:val="0"/>
          <w:numId w:val="28"/>
        </w:numPr>
        <w:spacing w:before="0" w:after="0" w:line="360" w:lineRule="auto"/>
      </w:pPr>
      <w:r>
        <w:t>Lakes Area United Way</w:t>
      </w:r>
    </w:p>
    <w:p w14:paraId="2F126FF8" w14:textId="77777777" w:rsidR="007E2063" w:rsidRDefault="007E2063" w:rsidP="007E2063">
      <w:pPr>
        <w:pStyle w:val="ListParagraph"/>
        <w:numPr>
          <w:ilvl w:val="0"/>
          <w:numId w:val="28"/>
        </w:numPr>
        <w:spacing w:before="0" w:after="0" w:line="360" w:lineRule="auto"/>
      </w:pPr>
      <w:r>
        <w:t>United Way of Douglas and Pope Counties</w:t>
      </w:r>
    </w:p>
    <w:p w14:paraId="715E495E" w14:textId="3312E1F4" w:rsidR="007E2063" w:rsidRDefault="0035364D" w:rsidP="007E2063">
      <w:pPr>
        <w:pStyle w:val="ListParagraph"/>
        <w:numPr>
          <w:ilvl w:val="0"/>
          <w:numId w:val="28"/>
        </w:numPr>
        <w:spacing w:before="0" w:after="0" w:line="360" w:lineRule="auto"/>
      </w:pPr>
      <w:r>
        <w:t xml:space="preserve">Greater </w:t>
      </w:r>
      <w:r w:rsidR="007E2063">
        <w:t>Mankato Area</w:t>
      </w:r>
      <w:r>
        <w:t xml:space="preserve"> United Way</w:t>
      </w:r>
    </w:p>
    <w:p w14:paraId="493197E7" w14:textId="77777777" w:rsidR="007E2063" w:rsidRDefault="007E2063" w:rsidP="007E2063">
      <w:pPr>
        <w:pStyle w:val="ListParagraph"/>
        <w:numPr>
          <w:ilvl w:val="0"/>
          <w:numId w:val="28"/>
        </w:numPr>
        <w:spacing w:before="0" w:after="0" w:line="360" w:lineRule="auto"/>
      </w:pPr>
      <w:r>
        <w:t>Greater Twin Cities United Way</w:t>
      </w:r>
    </w:p>
    <w:p w14:paraId="46FAD170" w14:textId="6D1CF6E5" w:rsidR="007E2063" w:rsidRDefault="007E2063" w:rsidP="007E2063">
      <w:pPr>
        <w:pStyle w:val="ListParagraph"/>
        <w:numPr>
          <w:ilvl w:val="0"/>
          <w:numId w:val="28"/>
        </w:numPr>
        <w:spacing w:before="0" w:after="0" w:line="360" w:lineRule="auto"/>
      </w:pPr>
      <w:r>
        <w:t>United Way of Mower County</w:t>
      </w:r>
    </w:p>
    <w:p w14:paraId="1F4194EC" w14:textId="77777777" w:rsidR="007E2063" w:rsidRDefault="007E2063" w:rsidP="007E2063">
      <w:pPr>
        <w:pStyle w:val="ListParagraph"/>
        <w:numPr>
          <w:ilvl w:val="0"/>
          <w:numId w:val="28"/>
        </w:numPr>
        <w:spacing w:before="0" w:after="0" w:line="360" w:lineRule="auto"/>
      </w:pPr>
      <w:r>
        <w:t>United Way of Northeastern MN</w:t>
      </w:r>
    </w:p>
    <w:p w14:paraId="31FAF668" w14:textId="37E71469" w:rsidR="007E2063" w:rsidRDefault="007E2063" w:rsidP="007E2063">
      <w:pPr>
        <w:pStyle w:val="ListParagraph"/>
        <w:numPr>
          <w:ilvl w:val="0"/>
          <w:numId w:val="28"/>
        </w:numPr>
        <w:spacing w:before="0" w:after="0" w:line="360" w:lineRule="auto"/>
      </w:pPr>
      <w:r>
        <w:t>Rice County Area United Way</w:t>
      </w:r>
      <w:r w:rsidR="0035364D">
        <w:t xml:space="preserve"> (</w:t>
      </w:r>
      <w:proofErr w:type="spellStart"/>
      <w:r w:rsidR="0035364D">
        <w:t>Nortfield</w:t>
      </w:r>
      <w:proofErr w:type="spellEnd"/>
      <w:r w:rsidR="0035364D">
        <w:t>)</w:t>
      </w:r>
    </w:p>
    <w:p w14:paraId="03CBB100" w14:textId="5AF56EE2" w:rsidR="007E2063" w:rsidRDefault="007E2063" w:rsidP="007E2063">
      <w:pPr>
        <w:pStyle w:val="ListParagraph"/>
        <w:numPr>
          <w:ilvl w:val="0"/>
          <w:numId w:val="28"/>
        </w:numPr>
        <w:spacing w:before="0" w:after="0" w:line="360" w:lineRule="auto"/>
      </w:pPr>
      <w:r>
        <w:t xml:space="preserve">United Way of </w:t>
      </w:r>
      <w:r w:rsidR="0035364D">
        <w:t xml:space="preserve">Southeast Minnesota (aka </w:t>
      </w:r>
      <w:r>
        <w:t>Olmsted County</w:t>
      </w:r>
      <w:r w:rsidR="0035364D">
        <w:t>)</w:t>
      </w:r>
    </w:p>
    <w:p w14:paraId="38520FD6" w14:textId="77777777" w:rsidR="007E2063" w:rsidRDefault="007E2063" w:rsidP="007E2063">
      <w:pPr>
        <w:pStyle w:val="ListParagraph"/>
        <w:numPr>
          <w:ilvl w:val="0"/>
          <w:numId w:val="28"/>
        </w:numPr>
        <w:spacing w:before="0" w:after="0" w:line="360" w:lineRule="auto"/>
      </w:pPr>
      <w:r>
        <w:t>United Way Pipestone County</w:t>
      </w:r>
    </w:p>
    <w:p w14:paraId="3F365F7B" w14:textId="77777777" w:rsidR="007E2063" w:rsidRDefault="007E2063" w:rsidP="007E2063">
      <w:pPr>
        <w:pStyle w:val="ListParagraph"/>
        <w:numPr>
          <w:ilvl w:val="0"/>
          <w:numId w:val="28"/>
        </w:numPr>
        <w:spacing w:before="0" w:after="0" w:line="360" w:lineRule="auto"/>
      </w:pPr>
      <w:r>
        <w:t>United Way of Southwest Minnesota</w:t>
      </w:r>
    </w:p>
    <w:p w14:paraId="23F9CA40" w14:textId="3AE9896B" w:rsidR="007E2063" w:rsidRDefault="007E2063" w:rsidP="007E2063">
      <w:pPr>
        <w:pStyle w:val="ListParagraph"/>
        <w:numPr>
          <w:ilvl w:val="0"/>
          <w:numId w:val="28"/>
        </w:numPr>
        <w:spacing w:before="0" w:after="0" w:line="360" w:lineRule="auto"/>
      </w:pPr>
      <w:r>
        <w:t xml:space="preserve">United Way of St. Croix </w:t>
      </w:r>
      <w:r w:rsidR="0035364D">
        <w:t>and Red Cedar Valleys, Inc.</w:t>
      </w:r>
    </w:p>
    <w:p w14:paraId="40D0C78D" w14:textId="77777777" w:rsidR="007E2063" w:rsidRDefault="007E2063" w:rsidP="007E2063">
      <w:pPr>
        <w:pStyle w:val="ListParagraph"/>
        <w:numPr>
          <w:ilvl w:val="0"/>
          <w:numId w:val="28"/>
        </w:numPr>
        <w:spacing w:before="0" w:after="0" w:line="360" w:lineRule="auto"/>
      </w:pPr>
      <w:r>
        <w:t>United Way of Steele County</w:t>
      </w:r>
    </w:p>
    <w:p w14:paraId="24843EF2" w14:textId="3A825D4B" w:rsidR="007E2063" w:rsidRDefault="007E2063" w:rsidP="007E2063">
      <w:pPr>
        <w:pStyle w:val="ListParagraph"/>
        <w:numPr>
          <w:ilvl w:val="0"/>
          <w:numId w:val="28"/>
        </w:numPr>
        <w:spacing w:before="0" w:after="0" w:line="360" w:lineRule="auto"/>
      </w:pPr>
      <w:r>
        <w:t>United Way of Washington County- East</w:t>
      </w:r>
    </w:p>
    <w:p w14:paraId="006F91C6" w14:textId="77777777" w:rsidR="007E2063" w:rsidRDefault="007E2063" w:rsidP="007E2063">
      <w:pPr>
        <w:pStyle w:val="ListParagraph"/>
        <w:numPr>
          <w:ilvl w:val="0"/>
          <w:numId w:val="28"/>
        </w:numPr>
        <w:spacing w:before="0" w:after="0" w:line="360" w:lineRule="auto"/>
      </w:pPr>
      <w:r>
        <w:t>Women's Foundation of Minnesota</w:t>
      </w:r>
    </w:p>
    <w:p w14:paraId="533813D3" w14:textId="77777777" w:rsidR="007E2063" w:rsidRDefault="007E2063" w:rsidP="007E2063">
      <w:pPr>
        <w:pStyle w:val="ListParagraph"/>
        <w:numPr>
          <w:ilvl w:val="0"/>
          <w:numId w:val="28"/>
        </w:numPr>
        <w:spacing w:before="0" w:after="0" w:line="360" w:lineRule="auto"/>
      </w:pPr>
      <w:r>
        <w:t>United Way of 1000 Lakes</w:t>
      </w:r>
    </w:p>
    <w:p w14:paraId="35AA4EBD" w14:textId="323D9C77" w:rsidR="007E2063" w:rsidRDefault="007E2063" w:rsidP="007E2063">
      <w:pPr>
        <w:pStyle w:val="ListParagraph"/>
        <w:numPr>
          <w:ilvl w:val="0"/>
          <w:numId w:val="28"/>
        </w:numPr>
        <w:spacing w:before="0" w:after="0" w:line="360" w:lineRule="auto"/>
      </w:pPr>
      <w:r>
        <w:t>United Negro College Fund</w:t>
      </w:r>
    </w:p>
    <w:p w14:paraId="58B8C262" w14:textId="19647DC0" w:rsidR="0035364D" w:rsidRDefault="0035364D" w:rsidP="007E2063">
      <w:pPr>
        <w:pStyle w:val="ListParagraph"/>
        <w:numPr>
          <w:ilvl w:val="0"/>
          <w:numId w:val="28"/>
        </w:numPr>
        <w:spacing w:before="0" w:after="0" w:line="360" w:lineRule="auto"/>
        <w:sectPr w:rsidR="0035364D" w:rsidSect="007E2063">
          <w:type w:val="continuous"/>
          <w:pgSz w:w="12240" w:h="15840" w:code="1"/>
          <w:pgMar w:top="576" w:right="720" w:bottom="432" w:left="720" w:header="0" w:footer="504" w:gutter="0"/>
          <w:pgNumType w:start="0"/>
          <w:cols w:num="2" w:space="720"/>
          <w:docGrid w:linePitch="326"/>
        </w:sectPr>
      </w:pPr>
      <w:r>
        <w:t>Morrison County United Way</w:t>
      </w:r>
    </w:p>
    <w:p w14:paraId="60442269" w14:textId="16C81899" w:rsidR="005F6C25" w:rsidRPr="001D13EB" w:rsidRDefault="005F6C25" w:rsidP="00FD62FD">
      <w:pPr>
        <w:spacing w:before="0" w:after="0" w:line="360" w:lineRule="auto"/>
      </w:pPr>
    </w:p>
    <w:sectPr w:rsidR="005F6C25" w:rsidRPr="001D13EB" w:rsidSect="00121726">
      <w:type w:val="continuous"/>
      <w:pgSz w:w="12240" w:h="15840" w:code="1"/>
      <w:pgMar w:top="576" w:right="720" w:bottom="432" w:left="720" w:header="0" w:footer="504"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6DFA" w14:textId="77777777" w:rsidR="00860407" w:rsidRDefault="00860407" w:rsidP="00D91FF4">
      <w:r>
        <w:separator/>
      </w:r>
    </w:p>
  </w:endnote>
  <w:endnote w:type="continuationSeparator" w:id="0">
    <w:p w14:paraId="678F9C51" w14:textId="77777777" w:rsidR="00860407" w:rsidRDefault="0086040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9A4C" w14:textId="01F34971" w:rsidR="001258B2" w:rsidRDefault="00121726" w:rsidP="00121726">
    <w:pPr>
      <w:pStyle w:val="Footer"/>
      <w:jc w:val="center"/>
    </w:pPr>
    <w:r w:rsidRPr="00A70151">
      <w:rPr>
        <w:b/>
        <w:bCs/>
        <w:i/>
        <w:iCs/>
      </w:rPr>
      <w:t>Thank you for your gift!</w:t>
    </w:r>
    <w:r>
      <w:rPr>
        <w:b/>
        <w:bCs/>
        <w:i/>
        <w:iCs/>
      </w:rPr>
      <w:tab/>
    </w:r>
    <w:r w:rsidRPr="00121726">
      <w:t>(Revised August 202</w:t>
    </w:r>
    <w:r w:rsidR="00FB6818">
      <w:t>5</w:t>
    </w:r>
    <w:r w:rsidRPr="0012172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6A0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00792" w14:textId="77777777" w:rsidR="00860407" w:rsidRDefault="00860407" w:rsidP="00D91FF4">
      <w:r>
        <w:separator/>
      </w:r>
    </w:p>
  </w:footnote>
  <w:footnote w:type="continuationSeparator" w:id="0">
    <w:p w14:paraId="4CF09222" w14:textId="77777777" w:rsidR="00860407" w:rsidRDefault="0086040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3.8pt;height:2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D6060"/>
    <w:multiLevelType w:val="hybridMultilevel"/>
    <w:tmpl w:val="070E0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69858">
    <w:abstractNumId w:val="3"/>
  </w:num>
  <w:num w:numId="2" w16cid:durableId="627124947">
    <w:abstractNumId w:val="6"/>
  </w:num>
  <w:num w:numId="3" w16cid:durableId="1821000659">
    <w:abstractNumId w:val="20"/>
  </w:num>
  <w:num w:numId="4" w16cid:durableId="1745256137">
    <w:abstractNumId w:val="16"/>
  </w:num>
  <w:num w:numId="5" w16cid:durableId="78525610">
    <w:abstractNumId w:val="14"/>
  </w:num>
  <w:num w:numId="6" w16cid:durableId="1899897349">
    <w:abstractNumId w:val="4"/>
  </w:num>
  <w:num w:numId="7" w16cid:durableId="494800810">
    <w:abstractNumId w:val="12"/>
  </w:num>
  <w:num w:numId="8" w16cid:durableId="569538668">
    <w:abstractNumId w:val="7"/>
  </w:num>
  <w:num w:numId="9" w16cid:durableId="1911696480">
    <w:abstractNumId w:val="10"/>
  </w:num>
  <w:num w:numId="10" w16cid:durableId="1026906069">
    <w:abstractNumId w:val="2"/>
  </w:num>
  <w:num w:numId="11" w16cid:durableId="1845974071">
    <w:abstractNumId w:val="2"/>
  </w:num>
  <w:num w:numId="12" w16cid:durableId="2085059452">
    <w:abstractNumId w:val="21"/>
  </w:num>
  <w:num w:numId="13" w16cid:durableId="295646671">
    <w:abstractNumId w:val="22"/>
  </w:num>
  <w:num w:numId="14" w16cid:durableId="1897279059">
    <w:abstractNumId w:val="13"/>
  </w:num>
  <w:num w:numId="15" w16cid:durableId="2026053994">
    <w:abstractNumId w:val="2"/>
  </w:num>
  <w:num w:numId="16" w16cid:durableId="1983652061">
    <w:abstractNumId w:val="22"/>
  </w:num>
  <w:num w:numId="17" w16cid:durableId="256598175">
    <w:abstractNumId w:val="13"/>
  </w:num>
  <w:num w:numId="18" w16cid:durableId="993610011">
    <w:abstractNumId w:val="9"/>
  </w:num>
  <w:num w:numId="19" w16cid:durableId="437062353">
    <w:abstractNumId w:val="5"/>
  </w:num>
  <w:num w:numId="20" w16cid:durableId="1004280030">
    <w:abstractNumId w:val="1"/>
  </w:num>
  <w:num w:numId="21" w16cid:durableId="1576160097">
    <w:abstractNumId w:val="0"/>
  </w:num>
  <w:num w:numId="22" w16cid:durableId="1395200246">
    <w:abstractNumId w:val="8"/>
  </w:num>
  <w:num w:numId="23" w16cid:durableId="1036781692">
    <w:abstractNumId w:val="15"/>
  </w:num>
  <w:num w:numId="24" w16cid:durableId="1711226230">
    <w:abstractNumId w:val="17"/>
  </w:num>
  <w:num w:numId="25" w16cid:durableId="1412193476">
    <w:abstractNumId w:val="17"/>
  </w:num>
  <w:num w:numId="26" w16cid:durableId="1273247369">
    <w:abstractNumId w:val="18"/>
  </w:num>
  <w:num w:numId="27" w16cid:durableId="701638745">
    <w:abstractNumId w:val="11"/>
  </w:num>
  <w:num w:numId="28" w16cid:durableId="116898475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D7"/>
    <w:rsid w:val="00002DEC"/>
    <w:rsid w:val="000065AC"/>
    <w:rsid w:val="00006A0A"/>
    <w:rsid w:val="00021F9D"/>
    <w:rsid w:val="00040C79"/>
    <w:rsid w:val="00064757"/>
    <w:rsid w:val="00064B90"/>
    <w:rsid w:val="000722DA"/>
    <w:rsid w:val="000723E8"/>
    <w:rsid w:val="0007374A"/>
    <w:rsid w:val="00077A06"/>
    <w:rsid w:val="00080404"/>
    <w:rsid w:val="00080B1F"/>
    <w:rsid w:val="00083381"/>
    <w:rsid w:val="00084742"/>
    <w:rsid w:val="0009101C"/>
    <w:rsid w:val="000B0A75"/>
    <w:rsid w:val="000B2E68"/>
    <w:rsid w:val="000C3708"/>
    <w:rsid w:val="000C3761"/>
    <w:rsid w:val="000C7373"/>
    <w:rsid w:val="000E1F0E"/>
    <w:rsid w:val="000E313B"/>
    <w:rsid w:val="000E3E9D"/>
    <w:rsid w:val="000F4BB1"/>
    <w:rsid w:val="00100808"/>
    <w:rsid w:val="00116022"/>
    <w:rsid w:val="00121726"/>
    <w:rsid w:val="001258B2"/>
    <w:rsid w:val="00135082"/>
    <w:rsid w:val="00135DC7"/>
    <w:rsid w:val="00147ED1"/>
    <w:rsid w:val="001500D6"/>
    <w:rsid w:val="00157C41"/>
    <w:rsid w:val="001607D6"/>
    <w:rsid w:val="0016451B"/>
    <w:rsid w:val="001661D9"/>
    <w:rsid w:val="001708EC"/>
    <w:rsid w:val="00173FB5"/>
    <w:rsid w:val="00185B05"/>
    <w:rsid w:val="001925A8"/>
    <w:rsid w:val="0019673D"/>
    <w:rsid w:val="00197518"/>
    <w:rsid w:val="00197F44"/>
    <w:rsid w:val="001A46BB"/>
    <w:rsid w:val="001B6FD0"/>
    <w:rsid w:val="001B7D48"/>
    <w:rsid w:val="001C3208"/>
    <w:rsid w:val="001C55E0"/>
    <w:rsid w:val="001D13EB"/>
    <w:rsid w:val="001E5573"/>
    <w:rsid w:val="001E5ECF"/>
    <w:rsid w:val="001F25E7"/>
    <w:rsid w:val="00211CA3"/>
    <w:rsid w:val="00222A49"/>
    <w:rsid w:val="0022552E"/>
    <w:rsid w:val="00227E68"/>
    <w:rsid w:val="00232F7C"/>
    <w:rsid w:val="00236CB0"/>
    <w:rsid w:val="00260E8F"/>
    <w:rsid w:val="00261247"/>
    <w:rsid w:val="00264652"/>
    <w:rsid w:val="0026674F"/>
    <w:rsid w:val="00280071"/>
    <w:rsid w:val="00282084"/>
    <w:rsid w:val="00291052"/>
    <w:rsid w:val="002A12EA"/>
    <w:rsid w:val="002B227D"/>
    <w:rsid w:val="002B57CC"/>
    <w:rsid w:val="002B5E79"/>
    <w:rsid w:val="002C0859"/>
    <w:rsid w:val="002C4D0D"/>
    <w:rsid w:val="002C6713"/>
    <w:rsid w:val="002E7098"/>
    <w:rsid w:val="002F1947"/>
    <w:rsid w:val="00306D94"/>
    <w:rsid w:val="003125DF"/>
    <w:rsid w:val="003306BB"/>
    <w:rsid w:val="00330A0B"/>
    <w:rsid w:val="00335736"/>
    <w:rsid w:val="00337D0C"/>
    <w:rsid w:val="00345752"/>
    <w:rsid w:val="0035364D"/>
    <w:rsid w:val="003563D2"/>
    <w:rsid w:val="00376FA5"/>
    <w:rsid w:val="003A1479"/>
    <w:rsid w:val="003A1813"/>
    <w:rsid w:val="003A749D"/>
    <w:rsid w:val="003B5A40"/>
    <w:rsid w:val="003B7D82"/>
    <w:rsid w:val="003C4644"/>
    <w:rsid w:val="003C5BE3"/>
    <w:rsid w:val="003E5F02"/>
    <w:rsid w:val="00413A7C"/>
    <w:rsid w:val="004141DD"/>
    <w:rsid w:val="004169B8"/>
    <w:rsid w:val="00443DC4"/>
    <w:rsid w:val="00461804"/>
    <w:rsid w:val="004643F7"/>
    <w:rsid w:val="00466810"/>
    <w:rsid w:val="0047706A"/>
    <w:rsid w:val="004816B5"/>
    <w:rsid w:val="00483DD2"/>
    <w:rsid w:val="00494E6F"/>
    <w:rsid w:val="004A1B4D"/>
    <w:rsid w:val="004A58DD"/>
    <w:rsid w:val="004A6021"/>
    <w:rsid w:val="004A6119"/>
    <w:rsid w:val="004B47DC"/>
    <w:rsid w:val="004C16CC"/>
    <w:rsid w:val="004E3DF6"/>
    <w:rsid w:val="004E75B3"/>
    <w:rsid w:val="004F04BA"/>
    <w:rsid w:val="004F0EFF"/>
    <w:rsid w:val="0050093F"/>
    <w:rsid w:val="00514788"/>
    <w:rsid w:val="00531043"/>
    <w:rsid w:val="0054371B"/>
    <w:rsid w:val="0056615E"/>
    <w:rsid w:val="005666F2"/>
    <w:rsid w:val="0057515F"/>
    <w:rsid w:val="0058227B"/>
    <w:rsid w:val="00582B22"/>
    <w:rsid w:val="005A09FA"/>
    <w:rsid w:val="005B2DDF"/>
    <w:rsid w:val="005B2F2A"/>
    <w:rsid w:val="005B4AE7"/>
    <w:rsid w:val="005B53B0"/>
    <w:rsid w:val="005C0438"/>
    <w:rsid w:val="005C16D8"/>
    <w:rsid w:val="005D4207"/>
    <w:rsid w:val="005D4525"/>
    <w:rsid w:val="005D45B3"/>
    <w:rsid w:val="005E3FC1"/>
    <w:rsid w:val="005F6005"/>
    <w:rsid w:val="005F6C25"/>
    <w:rsid w:val="00601B3F"/>
    <w:rsid w:val="006064AB"/>
    <w:rsid w:val="006209A8"/>
    <w:rsid w:val="00621BD2"/>
    <w:rsid w:val="00622BB5"/>
    <w:rsid w:val="00645649"/>
    <w:rsid w:val="00652D74"/>
    <w:rsid w:val="00653F08"/>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1BFF"/>
    <w:rsid w:val="006F3B38"/>
    <w:rsid w:val="007137A4"/>
    <w:rsid w:val="00737937"/>
    <w:rsid w:val="00740384"/>
    <w:rsid w:val="0074778B"/>
    <w:rsid w:val="0077225E"/>
    <w:rsid w:val="007857F7"/>
    <w:rsid w:val="00793F48"/>
    <w:rsid w:val="007B35B2"/>
    <w:rsid w:val="007D1FFF"/>
    <w:rsid w:val="007D42A0"/>
    <w:rsid w:val="007E2063"/>
    <w:rsid w:val="007E685C"/>
    <w:rsid w:val="007F6108"/>
    <w:rsid w:val="007F7097"/>
    <w:rsid w:val="00806678"/>
    <w:rsid w:val="008067A6"/>
    <w:rsid w:val="00813CF2"/>
    <w:rsid w:val="008140CC"/>
    <w:rsid w:val="008251B3"/>
    <w:rsid w:val="008260CE"/>
    <w:rsid w:val="00844F1D"/>
    <w:rsid w:val="0084749F"/>
    <w:rsid w:val="00857616"/>
    <w:rsid w:val="00860407"/>
    <w:rsid w:val="00864202"/>
    <w:rsid w:val="0088528A"/>
    <w:rsid w:val="00893342"/>
    <w:rsid w:val="008B0AFE"/>
    <w:rsid w:val="008B5443"/>
    <w:rsid w:val="008B7A1E"/>
    <w:rsid w:val="008C3318"/>
    <w:rsid w:val="008C7EEB"/>
    <w:rsid w:val="008D0DEF"/>
    <w:rsid w:val="008D2256"/>
    <w:rsid w:val="008D5E3D"/>
    <w:rsid w:val="008E09D4"/>
    <w:rsid w:val="008F7133"/>
    <w:rsid w:val="00905881"/>
    <w:rsid w:val="00905BC6"/>
    <w:rsid w:val="0090737A"/>
    <w:rsid w:val="0094786F"/>
    <w:rsid w:val="0096108C"/>
    <w:rsid w:val="00962402"/>
    <w:rsid w:val="00963BA0"/>
    <w:rsid w:val="00967764"/>
    <w:rsid w:val="009810EE"/>
    <w:rsid w:val="009837DB"/>
    <w:rsid w:val="00984372"/>
    <w:rsid w:val="00984CC9"/>
    <w:rsid w:val="00990E51"/>
    <w:rsid w:val="0099233F"/>
    <w:rsid w:val="009A1A5C"/>
    <w:rsid w:val="009B12E8"/>
    <w:rsid w:val="009B54A0"/>
    <w:rsid w:val="009C6405"/>
    <w:rsid w:val="009C66DF"/>
    <w:rsid w:val="009C675E"/>
    <w:rsid w:val="009D762E"/>
    <w:rsid w:val="009E4F8E"/>
    <w:rsid w:val="009F6B2C"/>
    <w:rsid w:val="00A05E1B"/>
    <w:rsid w:val="00A30799"/>
    <w:rsid w:val="00A34B94"/>
    <w:rsid w:val="00A476C1"/>
    <w:rsid w:val="00A51717"/>
    <w:rsid w:val="00A57FE8"/>
    <w:rsid w:val="00A64ECE"/>
    <w:rsid w:val="00A66185"/>
    <w:rsid w:val="00A71CAD"/>
    <w:rsid w:val="00A731A2"/>
    <w:rsid w:val="00A827B0"/>
    <w:rsid w:val="00A827C1"/>
    <w:rsid w:val="00A835DA"/>
    <w:rsid w:val="00A92AFF"/>
    <w:rsid w:val="00A93F40"/>
    <w:rsid w:val="00A96F93"/>
    <w:rsid w:val="00AB1F46"/>
    <w:rsid w:val="00AB65FF"/>
    <w:rsid w:val="00AC2573"/>
    <w:rsid w:val="00AD122F"/>
    <w:rsid w:val="00AD39DA"/>
    <w:rsid w:val="00AD5DFE"/>
    <w:rsid w:val="00AE5772"/>
    <w:rsid w:val="00AF1197"/>
    <w:rsid w:val="00AF22AD"/>
    <w:rsid w:val="00AF5107"/>
    <w:rsid w:val="00B06264"/>
    <w:rsid w:val="00B07C8F"/>
    <w:rsid w:val="00B275D4"/>
    <w:rsid w:val="00B41604"/>
    <w:rsid w:val="00B43682"/>
    <w:rsid w:val="00B437C8"/>
    <w:rsid w:val="00B67449"/>
    <w:rsid w:val="00B75051"/>
    <w:rsid w:val="00B77CC5"/>
    <w:rsid w:val="00B859DE"/>
    <w:rsid w:val="00BC3C7C"/>
    <w:rsid w:val="00BD0E59"/>
    <w:rsid w:val="00BE0288"/>
    <w:rsid w:val="00BE0C22"/>
    <w:rsid w:val="00BE3444"/>
    <w:rsid w:val="00BF1593"/>
    <w:rsid w:val="00BF16DD"/>
    <w:rsid w:val="00C034EE"/>
    <w:rsid w:val="00C05A8E"/>
    <w:rsid w:val="00C1095F"/>
    <w:rsid w:val="00C1263B"/>
    <w:rsid w:val="00C12D2F"/>
    <w:rsid w:val="00C21781"/>
    <w:rsid w:val="00C277A8"/>
    <w:rsid w:val="00C309AE"/>
    <w:rsid w:val="00C365CE"/>
    <w:rsid w:val="00C417EB"/>
    <w:rsid w:val="00C528AE"/>
    <w:rsid w:val="00C60CD7"/>
    <w:rsid w:val="00C87E0E"/>
    <w:rsid w:val="00C90830"/>
    <w:rsid w:val="00CA5D23"/>
    <w:rsid w:val="00CB4ECD"/>
    <w:rsid w:val="00CC7DAF"/>
    <w:rsid w:val="00CE0EDD"/>
    <w:rsid w:val="00CE0FEE"/>
    <w:rsid w:val="00CE2CFC"/>
    <w:rsid w:val="00CE45B0"/>
    <w:rsid w:val="00CF1393"/>
    <w:rsid w:val="00CF4F3A"/>
    <w:rsid w:val="00D0014D"/>
    <w:rsid w:val="00D22819"/>
    <w:rsid w:val="00D33929"/>
    <w:rsid w:val="00D456EF"/>
    <w:rsid w:val="00D45AFE"/>
    <w:rsid w:val="00D511F0"/>
    <w:rsid w:val="00D54EE5"/>
    <w:rsid w:val="00D61FA9"/>
    <w:rsid w:val="00D63F82"/>
    <w:rsid w:val="00D640FC"/>
    <w:rsid w:val="00D70F7D"/>
    <w:rsid w:val="00D761F7"/>
    <w:rsid w:val="00D91FF4"/>
    <w:rsid w:val="00D92929"/>
    <w:rsid w:val="00D93C2E"/>
    <w:rsid w:val="00D970A5"/>
    <w:rsid w:val="00DB4967"/>
    <w:rsid w:val="00DC11FB"/>
    <w:rsid w:val="00DC1A1C"/>
    <w:rsid w:val="00DC22CF"/>
    <w:rsid w:val="00DE50CB"/>
    <w:rsid w:val="00E206AE"/>
    <w:rsid w:val="00E20F02"/>
    <w:rsid w:val="00E229C1"/>
    <w:rsid w:val="00E23397"/>
    <w:rsid w:val="00E304F9"/>
    <w:rsid w:val="00E32CD7"/>
    <w:rsid w:val="00E35AF1"/>
    <w:rsid w:val="00E37DF5"/>
    <w:rsid w:val="00E44EE1"/>
    <w:rsid w:val="00E5241D"/>
    <w:rsid w:val="00E55EE8"/>
    <w:rsid w:val="00E5680C"/>
    <w:rsid w:val="00E61A16"/>
    <w:rsid w:val="00E652FC"/>
    <w:rsid w:val="00E7358D"/>
    <w:rsid w:val="00E76267"/>
    <w:rsid w:val="00EA535B"/>
    <w:rsid w:val="00EC579D"/>
    <w:rsid w:val="00ED5BDC"/>
    <w:rsid w:val="00ED7DAC"/>
    <w:rsid w:val="00EE6CF3"/>
    <w:rsid w:val="00F02A34"/>
    <w:rsid w:val="00F067A6"/>
    <w:rsid w:val="00F20B25"/>
    <w:rsid w:val="00F212F3"/>
    <w:rsid w:val="00F278C3"/>
    <w:rsid w:val="00F321FE"/>
    <w:rsid w:val="00F70C03"/>
    <w:rsid w:val="00F9084A"/>
    <w:rsid w:val="00FA0D39"/>
    <w:rsid w:val="00FB44E6"/>
    <w:rsid w:val="00FB5984"/>
    <w:rsid w:val="00FB6818"/>
    <w:rsid w:val="00FB6E40"/>
    <w:rsid w:val="00FD1CCB"/>
    <w:rsid w:val="00FD2678"/>
    <w:rsid w:val="00FD5BF8"/>
    <w:rsid w:val="00FD62FD"/>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55144"/>
  <w15:docId w15:val="{E5C65ADE-A6A6-463B-BD5D-BC825FF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37"/>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CE0EDD"/>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CE0EDD"/>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FB44E6"/>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260E8F"/>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Header">
    <w:name w:val="header"/>
    <w:basedOn w:val="Normal"/>
    <w:link w:val="HeaderChar"/>
    <w:uiPriority w:val="99"/>
    <w:unhideWhenUsed/>
    <w:rsid w:val="00FD26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2678"/>
  </w:style>
  <w:style w:type="paragraph" w:styleId="Revision">
    <w:name w:val="Revision"/>
    <w:hidden/>
    <w:uiPriority w:val="99"/>
    <w:semiHidden/>
    <w:rsid w:val="0035364D"/>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9897665">
      <w:bodyDiv w:val="1"/>
      <w:marLeft w:val="0"/>
      <w:marRight w:val="0"/>
      <w:marTop w:val="0"/>
      <w:marBottom w:val="0"/>
      <w:divBdr>
        <w:top w:val="none" w:sz="0" w:space="0" w:color="auto"/>
        <w:left w:val="none" w:sz="0" w:space="0" w:color="auto"/>
        <w:bottom w:val="none" w:sz="0" w:space="0" w:color="auto"/>
        <w:right w:val="none" w:sz="0" w:space="0" w:color="auto"/>
      </w:divBdr>
    </w:div>
    <w:div w:id="1304774474">
      <w:bodyDiv w:val="1"/>
      <w:marLeft w:val="0"/>
      <w:marRight w:val="0"/>
      <w:marTop w:val="0"/>
      <w:marBottom w:val="0"/>
      <w:divBdr>
        <w:top w:val="none" w:sz="0" w:space="0" w:color="auto"/>
        <w:left w:val="none" w:sz="0" w:space="0" w:color="auto"/>
        <w:bottom w:val="none" w:sz="0" w:space="0" w:color="auto"/>
        <w:right w:val="none" w:sz="0" w:space="0" w:color="auto"/>
      </w:divBdr>
    </w:div>
    <w:div w:id="1350139712">
      <w:bodyDiv w:val="1"/>
      <w:marLeft w:val="0"/>
      <w:marRight w:val="0"/>
      <w:marTop w:val="0"/>
      <w:marBottom w:val="0"/>
      <w:divBdr>
        <w:top w:val="none" w:sz="0" w:space="0" w:color="auto"/>
        <w:left w:val="none" w:sz="0" w:space="0" w:color="auto"/>
        <w:bottom w:val="none" w:sz="0" w:space="0" w:color="auto"/>
        <w:right w:val="none" w:sz="0" w:space="0" w:color="auto"/>
      </w:divBdr>
    </w:div>
    <w:div w:id="15988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ug.heeschen@state.mn.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mmb-stat/combined-charities/Combined-Charities-Coordinators-Lis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23062\appdata\local\microsoft\office\Templates\Blank%20with%20Logo%20-%20v2.0.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4DF8C03F10743ACE9D26B259FB169" ma:contentTypeVersion="24" ma:contentTypeDescription="Create a new document." ma:contentTypeScope="" ma:versionID="01c18c081903cbbea34850ac45c39109">
  <xsd:schema xmlns:xsd="http://www.w3.org/2001/XMLSchema" xmlns:xs="http://www.w3.org/2001/XMLSchema" xmlns:p="http://schemas.microsoft.com/office/2006/metadata/properties" xmlns:ns2="7cc9ef3a-0bfe-4821-ba61-4e3ea27ed152" xmlns:ns3="2d847275-e543-44c8-805a-b09db5df639c" targetNamespace="http://schemas.microsoft.com/office/2006/metadata/properties" ma:root="true" ma:fieldsID="5129cb5a3ba467336af59fe23605cc79" ns2:_="" ns3:_="">
    <xsd:import namespace="7cc9ef3a-0bfe-4821-ba61-4e3ea27ed152"/>
    <xsd:import namespace="2d847275-e543-44c8-805a-b09db5df6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9ef3a-0bfe-4821-ba61-4e3ea27e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47275-e543-44c8-805a-b09db5df63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6CFE-31B4-4D10-A611-B277BC007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9ef3a-0bfe-4821-ba61-4e3ea27ed152"/>
    <ds:schemaRef ds:uri="2d847275-e543-44c8-805a-b09db5df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60070-4030-4643-BFDF-7697FAAA716B}">
  <ds:schemaRefs>
    <ds:schemaRef ds:uri="http://schemas.microsoft.com/sharepoint/v3/contenttype/forms"/>
  </ds:schemaRefs>
</ds:datastoreItem>
</file>

<file path=customXml/itemProps3.xml><?xml version="1.0" encoding="utf-8"?>
<ds:datastoreItem xmlns:ds="http://schemas.openxmlformats.org/officeDocument/2006/customXml" ds:itemID="{8C6F1BAB-6771-40DA-AA5C-8A37CD3CC6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1AF49B-7514-4F90-86BE-F008F8EFFCF6}">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Blank with Logo - v2.0</Template>
  <TotalTime>22</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2022 Pledge Form - Minnesota State Employees’ Combined Charities Campaign</vt:lpstr>
    </vt:vector>
  </TitlesOfParts>
  <Manager/>
  <Company>State of Minnesota</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Pledge Form - Minnesota State Employees’ Combined Charities Campaign</dc:title>
  <dc:subject>Combined Charities Pledge Form</dc:subject>
  <dc:creator>MMB/Combined Charities</dc:creator>
  <cp:keywords/>
  <dc:description/>
  <cp:lastModifiedBy>Backman, Laura (She/Her/Hers) (MMB)</cp:lastModifiedBy>
  <cp:revision>10</cp:revision>
  <dcterms:created xsi:type="dcterms:W3CDTF">2025-08-14T13:59:00Z</dcterms:created>
  <dcterms:modified xsi:type="dcterms:W3CDTF">2025-08-22T20:41:00Z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y fmtid="{D5CDD505-2E9C-101B-9397-08002B2CF9AE}" pid="3" name="ContentTypeId">
    <vt:lpwstr>0x0101006164DF8C03F10743ACE9D26B259FB169</vt:lpwstr>
  </property>
</Properties>
</file>