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color w:val="C00000"/>
          <w:szCs w:val="20"/>
        </w:rPr>
      </w:sdtEndPr>
      <w:sdtContent>
        <w:p w14:paraId="1F62F59A" w14:textId="77777777" w:rsidR="005652BD" w:rsidRDefault="00272E52" w:rsidP="00095F66">
          <w:pPr>
            <w:rPr>
              <w:bCs/>
            </w:rPr>
          </w:pPr>
          <w:r w:rsidRPr="00D74FE0">
            <w:rPr>
              <w:bCs/>
              <w:noProof/>
            </w:rPr>
            <w:drawing>
              <wp:inline distT="0" distB="0" distL="0" distR="0" wp14:anchorId="05260366" wp14:editId="1E5D090B">
                <wp:extent cx="2645410" cy="549275"/>
                <wp:effectExtent l="0" t="0" r="2540" b="0"/>
                <wp:docPr id="1" name="Graphic 1" descr="State of Minnesota logo"/>
                <wp:cNvGraphicFramePr/>
                <a:graphic xmlns:a="http://schemas.openxmlformats.org/drawingml/2006/main">
                  <a:graphicData uri="http://schemas.openxmlformats.org/drawingml/2006/picture">
                    <pic:pic xmlns:pic="http://schemas.openxmlformats.org/drawingml/2006/picture">
                      <pic:nvPicPr>
                        <pic:cNvPr id="1" name="Graphic 1" descr="State of Minnesota logo"/>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 b="-94991"/>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p w14:paraId="689E0D93" w14:textId="77777777" w:rsidR="005652BD" w:rsidRDefault="005652BD" w:rsidP="005652BD">
          <w:pPr>
            <w:rPr>
              <w:bCs/>
            </w:rPr>
          </w:pPr>
          <w:r>
            <w:rPr>
              <w:bCs/>
            </w:rPr>
            <w:t>STATE of MINNESOTA</w:t>
          </w:r>
        </w:p>
        <w:p w14:paraId="1D4349AC" w14:textId="77777777" w:rsidR="005652BD" w:rsidRDefault="005652BD" w:rsidP="005652BD">
          <w:pPr>
            <w:rPr>
              <w:bCs/>
              <w:color w:val="C00000"/>
            </w:rPr>
          </w:pPr>
          <w:r w:rsidRPr="005652BD">
            <w:rPr>
              <w:bCs/>
              <w:color w:val="C00000"/>
            </w:rPr>
            <w:t>GRANT REQUEST FOR PROPOSAL SAMPLE TEMPLATE FOR USE WITH GRANTS $50,000 AND MORE</w:t>
          </w:r>
        </w:p>
        <w:p w14:paraId="6EA7B279" w14:textId="77777777" w:rsidR="005652BD" w:rsidRDefault="005652BD" w:rsidP="005652BD">
          <w:pPr>
            <w:rPr>
              <w:bCs/>
              <w:color w:val="C00000"/>
            </w:rPr>
          </w:pPr>
        </w:p>
        <w:p w14:paraId="576D01EE" w14:textId="77777777" w:rsidR="005652BD" w:rsidRDefault="005652BD" w:rsidP="005652BD">
          <w:pPr>
            <w:tabs>
              <w:tab w:val="left" w:pos="6480"/>
              <w:tab w:val="left" w:pos="6660"/>
              <w:tab w:val="left" w:pos="10080"/>
            </w:tabs>
            <w:rPr>
              <w:rFonts w:asciiTheme="minorHAnsi" w:hAnsiTheme="minorHAnsi" w:cstheme="minorHAnsi"/>
              <w:color w:val="C00000"/>
            </w:rPr>
          </w:pPr>
          <w:r w:rsidRPr="00603130">
            <w:rPr>
              <w:b/>
              <w:bCs/>
              <w:color w:val="C00000"/>
            </w:rPr>
            <w:t>Instructions:</w:t>
          </w:r>
          <w:r w:rsidRPr="00603130">
            <w:rPr>
              <w:color w:val="C00000"/>
            </w:rPr>
            <w:t xml:space="preserve"> </w:t>
          </w:r>
          <w:r w:rsidRPr="00021D00">
            <w:rPr>
              <w:rFonts w:asciiTheme="minorHAnsi" w:hAnsiTheme="minorHAnsi" w:cstheme="minorHAnsi"/>
              <w:color w:val="C00000"/>
            </w:rPr>
            <w:t xml:space="preserve">Instructions for completing this form are in </w:t>
          </w:r>
          <w:r w:rsidRPr="00021D00">
            <w:rPr>
              <w:rFonts w:asciiTheme="minorHAnsi" w:hAnsiTheme="minorHAnsi" w:cstheme="minorHAnsi"/>
              <w:b/>
              <w:color w:val="C00000"/>
            </w:rPr>
            <w:t>red</w:t>
          </w:r>
          <w:r w:rsidRPr="00021D00">
            <w:rPr>
              <w:rFonts w:asciiTheme="minorHAnsi" w:hAnsiTheme="minorHAnsi" w:cstheme="minorHAnsi"/>
              <w:color w:val="C00000"/>
            </w:rPr>
            <w:t xml:space="preserve">. Fill in every blank and </w:t>
          </w:r>
          <w:r w:rsidRPr="00021D00">
            <w:rPr>
              <w:rFonts w:asciiTheme="minorHAnsi" w:hAnsiTheme="minorHAnsi" w:cstheme="minorHAnsi"/>
              <w:b/>
              <w:color w:val="C00000"/>
            </w:rPr>
            <w:t>delete all instructions</w:t>
          </w:r>
          <w:r w:rsidRPr="00021D00">
            <w:rPr>
              <w:rFonts w:asciiTheme="minorHAnsi" w:hAnsiTheme="minorHAnsi" w:cstheme="minorHAnsi"/>
              <w:color w:val="C00000"/>
            </w:rPr>
            <w:t xml:space="preserve"> before issuing.</w:t>
          </w:r>
        </w:p>
        <w:p w14:paraId="71533684" w14:textId="77777777" w:rsidR="005652BD" w:rsidRPr="00021D00" w:rsidRDefault="005652BD" w:rsidP="005652BD">
          <w:pPr>
            <w:tabs>
              <w:tab w:val="left" w:pos="6480"/>
              <w:tab w:val="left" w:pos="6660"/>
              <w:tab w:val="left" w:pos="10080"/>
            </w:tabs>
            <w:rPr>
              <w:rFonts w:asciiTheme="minorHAnsi" w:hAnsiTheme="minorHAnsi" w:cstheme="minorHAnsi"/>
              <w:color w:val="C00000"/>
            </w:rPr>
          </w:pPr>
        </w:p>
        <w:p w14:paraId="0BEFE75F" w14:textId="77777777" w:rsidR="005652BD" w:rsidRDefault="005652BD" w:rsidP="005652BD">
          <w:pPr>
            <w:tabs>
              <w:tab w:val="left" w:pos="6480"/>
              <w:tab w:val="left" w:pos="6660"/>
              <w:tab w:val="left" w:pos="10080"/>
            </w:tabs>
            <w:rPr>
              <w:rFonts w:asciiTheme="minorHAnsi" w:hAnsiTheme="minorHAnsi" w:cstheme="minorHAnsi"/>
              <w:color w:val="C00000"/>
            </w:rPr>
          </w:pPr>
          <w:r w:rsidRPr="00021D00">
            <w:rPr>
              <w:rFonts w:asciiTheme="minorHAnsi" w:hAnsiTheme="minorHAnsi" w:cstheme="minorHAnsi"/>
              <w:color w:val="C00000"/>
            </w:rPr>
            <w:t xml:space="preserve">This document has been reviewed for accessibility. Because this is a template, however, staff are responsible for ensuring their additions or edits are accessible. </w:t>
          </w:r>
        </w:p>
        <w:p w14:paraId="06B9800A" w14:textId="77777777" w:rsidR="005652BD" w:rsidRPr="00021D00" w:rsidRDefault="005652BD" w:rsidP="005652BD">
          <w:pPr>
            <w:tabs>
              <w:tab w:val="left" w:pos="6480"/>
              <w:tab w:val="left" w:pos="6660"/>
              <w:tab w:val="left" w:pos="10080"/>
            </w:tabs>
            <w:rPr>
              <w:rFonts w:eastAsiaTheme="majorEastAsia" w:cs="Calibri"/>
              <w:color w:val="C00000"/>
              <w:spacing w:val="-10"/>
            </w:rPr>
          </w:pPr>
        </w:p>
        <w:p w14:paraId="0D8BEE2C" w14:textId="2C4C202E" w:rsidR="005652BD" w:rsidRPr="00021D00" w:rsidRDefault="005652BD" w:rsidP="005652BD">
          <w:pPr>
            <w:rPr>
              <w:rFonts w:asciiTheme="minorHAnsi" w:hAnsiTheme="minorHAnsi" w:cstheme="minorHAnsi"/>
              <w:color w:val="C00000"/>
            </w:rPr>
          </w:pPr>
          <w:r w:rsidRPr="00021D00">
            <w:rPr>
              <w:rFonts w:asciiTheme="minorHAnsi" w:hAnsiTheme="minorHAnsi" w:cstheme="minorHAnsi"/>
              <w:color w:val="C00000"/>
            </w:rPr>
            <w:t xml:space="preserve">If this form does not fit your needs, contact your agency legal counsel, Admin’s Office of Grants Management, or Attorney General. </w:t>
          </w:r>
        </w:p>
        <w:p w14:paraId="0CE13CB4" w14:textId="77777777" w:rsidR="005652BD" w:rsidRDefault="005652BD">
          <w:pPr>
            <w:spacing w:before="120"/>
            <w:rPr>
              <w:bCs/>
              <w:color w:val="C00000"/>
            </w:rPr>
          </w:pPr>
        </w:p>
        <w:p w14:paraId="5E6F9ACF" w14:textId="77777777" w:rsidR="005652BD" w:rsidRPr="00725855" w:rsidRDefault="005652BD" w:rsidP="00725855">
          <w:pPr>
            <w:pStyle w:val="Title"/>
            <w:rPr>
              <w:color w:val="C00000"/>
            </w:rPr>
          </w:pPr>
          <w:bookmarkStart w:id="0" w:name="_Toc223357585"/>
          <w:r w:rsidRPr="00725855">
            <w:rPr>
              <w:color w:val="C00000"/>
            </w:rPr>
            <w:t>Insert Title of Competitive Grant Round</w:t>
          </w:r>
          <w:bookmarkEnd w:id="0"/>
        </w:p>
        <w:p w14:paraId="27E6A09E" w14:textId="77777777" w:rsidR="005652BD" w:rsidRDefault="005652BD" w:rsidP="005652BD">
          <w:pPr>
            <w:rPr>
              <w:b/>
              <w:bCs/>
              <w:color w:val="003865" w:themeColor="text1"/>
            </w:rPr>
          </w:pPr>
          <w:r w:rsidRPr="005652BD">
            <w:rPr>
              <w:b/>
              <w:bCs/>
              <w:color w:val="003865" w:themeColor="text1"/>
            </w:rPr>
            <w:t>Grant Request for Proposal (RFP)</w:t>
          </w:r>
        </w:p>
        <w:p w14:paraId="30BB5F59" w14:textId="77777777" w:rsidR="005652BD" w:rsidRDefault="005652BD" w:rsidP="005652BD"/>
        <w:p w14:paraId="70FEE106" w14:textId="77777777" w:rsidR="007B6F43" w:rsidRDefault="007B6F43" w:rsidP="005652BD"/>
        <w:p w14:paraId="1343AFB7" w14:textId="1BF5689F" w:rsidR="005652BD" w:rsidRPr="00725855" w:rsidRDefault="005652BD" w:rsidP="005652BD">
          <w:pPr>
            <w:rPr>
              <w:b/>
              <w:bCs/>
              <w:color w:val="C00000"/>
            </w:rPr>
          </w:pPr>
          <w:r w:rsidRPr="00725855">
            <w:rPr>
              <w:b/>
              <w:bCs/>
              <w:color w:val="C00000"/>
            </w:rPr>
            <w:t>Agency Name</w:t>
          </w:r>
        </w:p>
        <w:p w14:paraId="78603A9F" w14:textId="77777777" w:rsidR="005652BD" w:rsidRPr="00725855" w:rsidRDefault="005652BD" w:rsidP="005652BD">
          <w:pPr>
            <w:rPr>
              <w:b/>
              <w:bCs/>
              <w:color w:val="C00000"/>
            </w:rPr>
          </w:pPr>
          <w:r w:rsidRPr="00725855">
            <w:rPr>
              <w:b/>
              <w:bCs/>
              <w:color w:val="C00000"/>
            </w:rPr>
            <w:t>Agency Address</w:t>
          </w:r>
        </w:p>
        <w:p w14:paraId="28186A6A" w14:textId="77777777" w:rsidR="005652BD" w:rsidRPr="00725855" w:rsidRDefault="005652BD" w:rsidP="005652BD">
          <w:pPr>
            <w:rPr>
              <w:b/>
              <w:bCs/>
              <w:color w:val="C00000"/>
            </w:rPr>
          </w:pPr>
          <w:r w:rsidRPr="00725855">
            <w:rPr>
              <w:b/>
              <w:bCs/>
              <w:color w:val="C00000"/>
            </w:rPr>
            <w:t>City, State Zip</w:t>
          </w:r>
        </w:p>
        <w:p w14:paraId="6B9D0179" w14:textId="77777777" w:rsidR="005652BD" w:rsidRPr="00725855" w:rsidRDefault="005652BD" w:rsidP="005652BD">
          <w:pPr>
            <w:rPr>
              <w:b/>
              <w:bCs/>
              <w:color w:val="C00000"/>
            </w:rPr>
          </w:pPr>
          <w:r w:rsidRPr="00725855">
            <w:rPr>
              <w:b/>
              <w:bCs/>
              <w:color w:val="C00000"/>
            </w:rPr>
            <w:t>Website</w:t>
          </w:r>
        </w:p>
        <w:p w14:paraId="383DDE93" w14:textId="77777777" w:rsidR="005652BD" w:rsidRDefault="005652BD" w:rsidP="005652BD"/>
        <w:p w14:paraId="12E1D881" w14:textId="77777777" w:rsidR="007B6F43" w:rsidRDefault="007B6F43" w:rsidP="005652BD">
          <w:pPr>
            <w:rPr>
              <w:b/>
              <w:bCs/>
              <w:color w:val="C00000"/>
            </w:rPr>
          </w:pPr>
        </w:p>
        <w:p w14:paraId="5865DEFD" w14:textId="07563FFF" w:rsidR="005652BD" w:rsidRDefault="005652BD" w:rsidP="005652BD">
          <w:pPr>
            <w:rPr>
              <w:b/>
              <w:bCs/>
              <w:color w:val="C00000"/>
            </w:rPr>
          </w:pPr>
          <w:r w:rsidRPr="00725855">
            <w:rPr>
              <w:b/>
              <w:bCs/>
              <w:color w:val="C00000"/>
            </w:rPr>
            <w:t>MM/DD/YYYY</w:t>
          </w:r>
        </w:p>
        <w:p w14:paraId="467811F8" w14:textId="77777777" w:rsidR="007B6F43" w:rsidRPr="00725855" w:rsidRDefault="007B6F43" w:rsidP="005652BD">
          <w:pPr>
            <w:rPr>
              <w:b/>
              <w:bCs/>
              <w:color w:val="C00000"/>
            </w:rPr>
          </w:pPr>
        </w:p>
        <w:p w14:paraId="73729183" w14:textId="21172731" w:rsidR="00725855" w:rsidRDefault="005652BD" w:rsidP="005652BD">
          <w:pPr>
            <w:rPr>
              <w:b/>
              <w:bCs/>
              <w:color w:val="C00000"/>
            </w:rPr>
          </w:pPr>
          <w:r w:rsidRPr="00422F0F">
            <w:rPr>
              <w:b/>
              <w:bCs/>
            </w:rPr>
            <w:t xml:space="preserve">To obtain this information in a different format, </w:t>
          </w:r>
          <w:proofErr w:type="gramStart"/>
          <w:r w:rsidRPr="00422F0F">
            <w:rPr>
              <w:b/>
              <w:bCs/>
            </w:rPr>
            <w:t xml:space="preserve">call </w:t>
          </w:r>
          <w:r w:rsidRPr="00725855">
            <w:rPr>
              <w:b/>
              <w:bCs/>
              <w:color w:val="C00000"/>
            </w:rPr>
            <w:t>###-</w:t>
          </w:r>
          <w:proofErr w:type="gramEnd"/>
          <w:r w:rsidRPr="00725855">
            <w:rPr>
              <w:b/>
              <w:bCs/>
              <w:color w:val="C00000"/>
            </w:rPr>
            <w:t>###-####</w:t>
          </w:r>
          <w:r w:rsidR="00422F0F">
            <w:rPr>
              <w:b/>
              <w:bCs/>
              <w:color w:val="C00000"/>
            </w:rPr>
            <w:t>.</w:t>
          </w:r>
        </w:p>
        <w:p w14:paraId="3811C64D" w14:textId="77777777" w:rsidR="00725855" w:rsidRDefault="00725855">
          <w:pPr>
            <w:spacing w:before="120"/>
            <w:rPr>
              <w:b/>
              <w:bCs/>
              <w:color w:val="C00000"/>
            </w:rPr>
          </w:pPr>
          <w:r>
            <w:rPr>
              <w:b/>
              <w:bCs/>
              <w:color w:val="C00000"/>
            </w:rPr>
            <w:br w:type="page"/>
          </w:r>
        </w:p>
        <w:p w14:paraId="650F4F0F" w14:textId="70232574" w:rsidR="00021450" w:rsidRPr="00021450" w:rsidRDefault="00021450">
          <w:pPr>
            <w:spacing w:before="120"/>
            <w:rPr>
              <w:color w:val="C00000"/>
            </w:rPr>
          </w:pPr>
          <w:r w:rsidRPr="00021450">
            <w:rPr>
              <w:color w:val="C00000"/>
            </w:rPr>
            <w:lastRenderedPageBreak/>
            <w:t xml:space="preserve">&lt;&lt;After filling in the RFP template, go to </w:t>
          </w:r>
          <w:r w:rsidRPr="00021450">
            <w:rPr>
              <w:b/>
              <w:bCs/>
              <w:i/>
              <w:iCs/>
              <w:color w:val="C00000"/>
            </w:rPr>
            <w:t>References</w:t>
          </w:r>
          <w:r>
            <w:rPr>
              <w:b/>
              <w:bCs/>
              <w:color w:val="C00000"/>
            </w:rPr>
            <w:t xml:space="preserve">, </w:t>
          </w:r>
          <w:r w:rsidRPr="00021450">
            <w:rPr>
              <w:color w:val="C00000"/>
            </w:rPr>
            <w:t xml:space="preserve">click </w:t>
          </w:r>
          <w:r w:rsidRPr="00021450">
            <w:rPr>
              <w:b/>
              <w:bCs/>
              <w:i/>
              <w:iCs/>
              <w:color w:val="C00000"/>
            </w:rPr>
            <w:t>Update Table</w:t>
          </w:r>
          <w:r>
            <w:rPr>
              <w:b/>
              <w:bCs/>
              <w:i/>
              <w:iCs/>
              <w:color w:val="C00000"/>
            </w:rPr>
            <w:t xml:space="preserve">, </w:t>
          </w:r>
          <w:r>
            <w:rPr>
              <w:color w:val="C00000"/>
            </w:rPr>
            <w:t xml:space="preserve">and select </w:t>
          </w:r>
          <w:r>
            <w:rPr>
              <w:b/>
              <w:bCs/>
              <w:i/>
              <w:iCs/>
              <w:color w:val="C00000"/>
            </w:rPr>
            <w:t>Update Entire Table</w:t>
          </w:r>
          <w:r w:rsidRPr="00021450">
            <w:rPr>
              <w:color w:val="C00000"/>
            </w:rPr>
            <w:t>&gt;&gt;</w:t>
          </w:r>
        </w:p>
        <w:bookmarkStart w:id="1" w:name="_Toc223357586" w:displacedByCustomXml="next"/>
        <w:sdt>
          <w:sdtPr>
            <w:rPr>
              <w:rFonts w:ascii="Calibri" w:eastAsia="Times New Roman" w:hAnsi="Calibri" w:cs="Times New Roman"/>
              <w:bCs w:val="0"/>
              <w:color w:val="auto"/>
              <w:sz w:val="22"/>
              <w:szCs w:val="22"/>
            </w:rPr>
            <w:id w:val="1905488306"/>
            <w:docPartObj>
              <w:docPartGallery w:val="Table of Contents"/>
              <w:docPartUnique/>
            </w:docPartObj>
          </w:sdtPr>
          <w:sdtEndPr>
            <w:rPr>
              <w:b/>
              <w:noProof/>
            </w:rPr>
          </w:sdtEndPr>
          <w:sdtContent>
            <w:p w14:paraId="455ED65E" w14:textId="478447F9" w:rsidR="00725855" w:rsidRDefault="00725855" w:rsidP="00B076F6">
              <w:pPr>
                <w:pStyle w:val="TOCHeading"/>
              </w:pPr>
              <w:r>
                <w:t>Table of Contents</w:t>
              </w:r>
              <w:bookmarkEnd w:id="1"/>
            </w:p>
            <w:p w14:paraId="3CA631FF" w14:textId="741D4A69" w:rsidR="00BC038F" w:rsidRDefault="00725855">
              <w:pPr>
                <w:pStyle w:val="TOC1"/>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"1-3" \h \z \u </w:instrText>
              </w:r>
              <w:r>
                <w:fldChar w:fldCharType="separate"/>
              </w:r>
              <w:hyperlink w:anchor="_Toc223421372" w:history="1">
                <w:r w:rsidR="00BC038F" w:rsidRPr="001E4FA8">
                  <w:rPr>
                    <w:rStyle w:val="Hyperlink"/>
                    <w:noProof/>
                  </w:rPr>
                  <w:t>Request for Proposals (RFP) Part 1: Overview</w:t>
                </w:r>
                <w:r w:rsidR="00BC038F">
                  <w:rPr>
                    <w:noProof/>
                    <w:webHidden/>
                  </w:rPr>
                  <w:tab/>
                </w:r>
                <w:r w:rsidR="00BC038F">
                  <w:rPr>
                    <w:noProof/>
                    <w:webHidden/>
                  </w:rPr>
                  <w:fldChar w:fldCharType="begin"/>
                </w:r>
                <w:r w:rsidR="00BC038F">
                  <w:rPr>
                    <w:noProof/>
                    <w:webHidden/>
                  </w:rPr>
                  <w:instrText xml:space="preserve"> PAGEREF _Toc223421372 \h </w:instrText>
                </w:r>
                <w:r w:rsidR="00BC038F">
                  <w:rPr>
                    <w:noProof/>
                    <w:webHidden/>
                  </w:rPr>
                </w:r>
                <w:r w:rsidR="00BC038F">
                  <w:rPr>
                    <w:noProof/>
                    <w:webHidden/>
                  </w:rPr>
                  <w:fldChar w:fldCharType="separate"/>
                </w:r>
                <w:r w:rsidR="00BC038F">
                  <w:rPr>
                    <w:noProof/>
                    <w:webHidden/>
                  </w:rPr>
                  <w:t>3</w:t>
                </w:r>
                <w:r w:rsidR="00BC038F">
                  <w:rPr>
                    <w:noProof/>
                    <w:webHidden/>
                  </w:rPr>
                  <w:fldChar w:fldCharType="end"/>
                </w:r>
              </w:hyperlink>
            </w:p>
            <w:p w14:paraId="4ED8E8B7" w14:textId="35C6741A"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3" w:history="1">
                <w:r w:rsidRPr="001E4FA8">
                  <w:rPr>
                    <w:rStyle w:val="Hyperlink"/>
                    <w:noProof/>
                  </w:rPr>
                  <w:t>Grant Overview</w:t>
                </w:r>
                <w:r>
                  <w:rPr>
                    <w:noProof/>
                    <w:webHidden/>
                  </w:rPr>
                  <w:tab/>
                </w:r>
                <w:r>
                  <w:rPr>
                    <w:noProof/>
                    <w:webHidden/>
                  </w:rPr>
                  <w:fldChar w:fldCharType="begin"/>
                </w:r>
                <w:r>
                  <w:rPr>
                    <w:noProof/>
                    <w:webHidden/>
                  </w:rPr>
                  <w:instrText xml:space="preserve"> PAGEREF _Toc223421373 \h </w:instrText>
                </w:r>
                <w:r>
                  <w:rPr>
                    <w:noProof/>
                    <w:webHidden/>
                  </w:rPr>
                </w:r>
                <w:r>
                  <w:rPr>
                    <w:noProof/>
                    <w:webHidden/>
                  </w:rPr>
                  <w:fldChar w:fldCharType="separate"/>
                </w:r>
                <w:r>
                  <w:rPr>
                    <w:noProof/>
                    <w:webHidden/>
                  </w:rPr>
                  <w:t>3</w:t>
                </w:r>
                <w:r>
                  <w:rPr>
                    <w:noProof/>
                    <w:webHidden/>
                  </w:rPr>
                  <w:fldChar w:fldCharType="end"/>
                </w:r>
              </w:hyperlink>
            </w:p>
            <w:p w14:paraId="72648F97" w14:textId="338F299E"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4" w:history="1">
                <w:r w:rsidRPr="001E4FA8">
                  <w:rPr>
                    <w:rStyle w:val="Hyperlink"/>
                    <w:noProof/>
                  </w:rPr>
                  <w:t>Funding Availability</w:t>
                </w:r>
                <w:r>
                  <w:rPr>
                    <w:noProof/>
                    <w:webHidden/>
                  </w:rPr>
                  <w:tab/>
                </w:r>
                <w:r>
                  <w:rPr>
                    <w:noProof/>
                    <w:webHidden/>
                  </w:rPr>
                  <w:fldChar w:fldCharType="begin"/>
                </w:r>
                <w:r>
                  <w:rPr>
                    <w:noProof/>
                    <w:webHidden/>
                  </w:rPr>
                  <w:instrText xml:space="preserve"> PAGEREF _Toc223421374 \h </w:instrText>
                </w:r>
                <w:r>
                  <w:rPr>
                    <w:noProof/>
                    <w:webHidden/>
                  </w:rPr>
                </w:r>
                <w:r>
                  <w:rPr>
                    <w:noProof/>
                    <w:webHidden/>
                  </w:rPr>
                  <w:fldChar w:fldCharType="separate"/>
                </w:r>
                <w:r>
                  <w:rPr>
                    <w:noProof/>
                    <w:webHidden/>
                  </w:rPr>
                  <w:t>3</w:t>
                </w:r>
                <w:r>
                  <w:rPr>
                    <w:noProof/>
                    <w:webHidden/>
                  </w:rPr>
                  <w:fldChar w:fldCharType="end"/>
                </w:r>
              </w:hyperlink>
            </w:p>
            <w:p w14:paraId="16E58F44" w14:textId="24F1EA47"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5" w:history="1">
                <w:r w:rsidRPr="001E4FA8">
                  <w:rPr>
                    <w:rStyle w:val="Hyperlink"/>
                    <w:noProof/>
                  </w:rPr>
                  <w:t>Match Requirement</w:t>
                </w:r>
                <w:r>
                  <w:rPr>
                    <w:noProof/>
                    <w:webHidden/>
                  </w:rPr>
                  <w:tab/>
                </w:r>
                <w:r>
                  <w:rPr>
                    <w:noProof/>
                    <w:webHidden/>
                  </w:rPr>
                  <w:fldChar w:fldCharType="begin"/>
                </w:r>
                <w:r>
                  <w:rPr>
                    <w:noProof/>
                    <w:webHidden/>
                  </w:rPr>
                  <w:instrText xml:space="preserve"> PAGEREF _Toc223421375 \h </w:instrText>
                </w:r>
                <w:r>
                  <w:rPr>
                    <w:noProof/>
                    <w:webHidden/>
                  </w:rPr>
                </w:r>
                <w:r>
                  <w:rPr>
                    <w:noProof/>
                    <w:webHidden/>
                  </w:rPr>
                  <w:fldChar w:fldCharType="separate"/>
                </w:r>
                <w:r>
                  <w:rPr>
                    <w:noProof/>
                    <w:webHidden/>
                  </w:rPr>
                  <w:t>3</w:t>
                </w:r>
                <w:r>
                  <w:rPr>
                    <w:noProof/>
                    <w:webHidden/>
                  </w:rPr>
                  <w:fldChar w:fldCharType="end"/>
                </w:r>
              </w:hyperlink>
            </w:p>
            <w:p w14:paraId="7FB5DD78" w14:textId="1CDACA79"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6" w:history="1">
                <w:r w:rsidRPr="001E4FA8">
                  <w:rPr>
                    <w:rStyle w:val="Hyperlink"/>
                    <w:noProof/>
                  </w:rPr>
                  <w:t>Project Dates</w:t>
                </w:r>
                <w:r>
                  <w:rPr>
                    <w:noProof/>
                    <w:webHidden/>
                  </w:rPr>
                  <w:tab/>
                </w:r>
                <w:r>
                  <w:rPr>
                    <w:noProof/>
                    <w:webHidden/>
                  </w:rPr>
                  <w:fldChar w:fldCharType="begin"/>
                </w:r>
                <w:r>
                  <w:rPr>
                    <w:noProof/>
                    <w:webHidden/>
                  </w:rPr>
                  <w:instrText xml:space="preserve"> PAGEREF _Toc223421376 \h </w:instrText>
                </w:r>
                <w:r>
                  <w:rPr>
                    <w:noProof/>
                    <w:webHidden/>
                  </w:rPr>
                </w:r>
                <w:r>
                  <w:rPr>
                    <w:noProof/>
                    <w:webHidden/>
                  </w:rPr>
                  <w:fldChar w:fldCharType="separate"/>
                </w:r>
                <w:r>
                  <w:rPr>
                    <w:noProof/>
                    <w:webHidden/>
                  </w:rPr>
                  <w:t>3</w:t>
                </w:r>
                <w:r>
                  <w:rPr>
                    <w:noProof/>
                    <w:webHidden/>
                  </w:rPr>
                  <w:fldChar w:fldCharType="end"/>
                </w:r>
              </w:hyperlink>
            </w:p>
            <w:p w14:paraId="7EFE4684" w14:textId="6DC27007"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7" w:history="1">
                <w:r w:rsidRPr="001E4FA8">
                  <w:rPr>
                    <w:rStyle w:val="Hyperlink"/>
                    <w:noProof/>
                  </w:rPr>
                  <w:t>Eligibility</w:t>
                </w:r>
                <w:r>
                  <w:rPr>
                    <w:noProof/>
                    <w:webHidden/>
                  </w:rPr>
                  <w:tab/>
                </w:r>
                <w:r>
                  <w:rPr>
                    <w:noProof/>
                    <w:webHidden/>
                  </w:rPr>
                  <w:fldChar w:fldCharType="begin"/>
                </w:r>
                <w:r>
                  <w:rPr>
                    <w:noProof/>
                    <w:webHidden/>
                  </w:rPr>
                  <w:instrText xml:space="preserve"> PAGEREF _Toc223421377 \h </w:instrText>
                </w:r>
                <w:r>
                  <w:rPr>
                    <w:noProof/>
                    <w:webHidden/>
                  </w:rPr>
                </w:r>
                <w:r>
                  <w:rPr>
                    <w:noProof/>
                    <w:webHidden/>
                  </w:rPr>
                  <w:fldChar w:fldCharType="separate"/>
                </w:r>
                <w:r>
                  <w:rPr>
                    <w:noProof/>
                    <w:webHidden/>
                  </w:rPr>
                  <w:t>3</w:t>
                </w:r>
                <w:r>
                  <w:rPr>
                    <w:noProof/>
                    <w:webHidden/>
                  </w:rPr>
                  <w:fldChar w:fldCharType="end"/>
                </w:r>
              </w:hyperlink>
            </w:p>
            <w:p w14:paraId="7BE434F4" w14:textId="4E858738"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8" w:history="1">
                <w:r w:rsidRPr="001E4FA8">
                  <w:rPr>
                    <w:rStyle w:val="Hyperlink"/>
                    <w:noProof/>
                  </w:rPr>
                  <w:t>Priorities</w:t>
                </w:r>
                <w:r>
                  <w:rPr>
                    <w:noProof/>
                    <w:webHidden/>
                  </w:rPr>
                  <w:tab/>
                </w:r>
                <w:r>
                  <w:rPr>
                    <w:noProof/>
                    <w:webHidden/>
                  </w:rPr>
                  <w:fldChar w:fldCharType="begin"/>
                </w:r>
                <w:r>
                  <w:rPr>
                    <w:noProof/>
                    <w:webHidden/>
                  </w:rPr>
                  <w:instrText xml:space="preserve"> PAGEREF _Toc223421378 \h </w:instrText>
                </w:r>
                <w:r>
                  <w:rPr>
                    <w:noProof/>
                    <w:webHidden/>
                  </w:rPr>
                </w:r>
                <w:r>
                  <w:rPr>
                    <w:noProof/>
                    <w:webHidden/>
                  </w:rPr>
                  <w:fldChar w:fldCharType="separate"/>
                </w:r>
                <w:r>
                  <w:rPr>
                    <w:noProof/>
                    <w:webHidden/>
                  </w:rPr>
                  <w:t>4</w:t>
                </w:r>
                <w:r>
                  <w:rPr>
                    <w:noProof/>
                    <w:webHidden/>
                  </w:rPr>
                  <w:fldChar w:fldCharType="end"/>
                </w:r>
              </w:hyperlink>
            </w:p>
            <w:p w14:paraId="7CD07058" w14:textId="10A91D69"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79" w:history="1">
                <w:r w:rsidRPr="001E4FA8">
                  <w:rPr>
                    <w:rStyle w:val="Hyperlink"/>
                    <w:noProof/>
                  </w:rPr>
                  <w:t>Collaboration</w:t>
                </w:r>
                <w:r>
                  <w:rPr>
                    <w:noProof/>
                    <w:webHidden/>
                  </w:rPr>
                  <w:tab/>
                </w:r>
                <w:r>
                  <w:rPr>
                    <w:noProof/>
                    <w:webHidden/>
                  </w:rPr>
                  <w:fldChar w:fldCharType="begin"/>
                </w:r>
                <w:r>
                  <w:rPr>
                    <w:noProof/>
                    <w:webHidden/>
                  </w:rPr>
                  <w:instrText xml:space="preserve"> PAGEREF _Toc223421379 \h </w:instrText>
                </w:r>
                <w:r>
                  <w:rPr>
                    <w:noProof/>
                    <w:webHidden/>
                  </w:rPr>
                </w:r>
                <w:r>
                  <w:rPr>
                    <w:noProof/>
                    <w:webHidden/>
                  </w:rPr>
                  <w:fldChar w:fldCharType="separate"/>
                </w:r>
                <w:r>
                  <w:rPr>
                    <w:noProof/>
                    <w:webHidden/>
                  </w:rPr>
                  <w:t>4</w:t>
                </w:r>
                <w:r>
                  <w:rPr>
                    <w:noProof/>
                    <w:webHidden/>
                  </w:rPr>
                  <w:fldChar w:fldCharType="end"/>
                </w:r>
              </w:hyperlink>
            </w:p>
            <w:p w14:paraId="6372DBF9" w14:textId="3E044A5E"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0" w:history="1">
                <w:r w:rsidRPr="001E4FA8">
                  <w:rPr>
                    <w:rStyle w:val="Hyperlink"/>
                    <w:noProof/>
                  </w:rPr>
                  <w:t>Selection Criteria and Weight</w:t>
                </w:r>
                <w:r>
                  <w:rPr>
                    <w:noProof/>
                    <w:webHidden/>
                  </w:rPr>
                  <w:tab/>
                </w:r>
                <w:r>
                  <w:rPr>
                    <w:noProof/>
                    <w:webHidden/>
                  </w:rPr>
                  <w:fldChar w:fldCharType="begin"/>
                </w:r>
                <w:r>
                  <w:rPr>
                    <w:noProof/>
                    <w:webHidden/>
                  </w:rPr>
                  <w:instrText xml:space="preserve"> PAGEREF _Toc223421380 \h </w:instrText>
                </w:r>
                <w:r>
                  <w:rPr>
                    <w:noProof/>
                    <w:webHidden/>
                  </w:rPr>
                </w:r>
                <w:r>
                  <w:rPr>
                    <w:noProof/>
                    <w:webHidden/>
                  </w:rPr>
                  <w:fldChar w:fldCharType="separate"/>
                </w:r>
                <w:r>
                  <w:rPr>
                    <w:noProof/>
                    <w:webHidden/>
                  </w:rPr>
                  <w:t>4</w:t>
                </w:r>
                <w:r>
                  <w:rPr>
                    <w:noProof/>
                    <w:webHidden/>
                  </w:rPr>
                  <w:fldChar w:fldCharType="end"/>
                </w:r>
              </w:hyperlink>
            </w:p>
            <w:p w14:paraId="486DD0F9" w14:textId="03E8FA6F"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1" w:history="1">
                <w:r w:rsidRPr="001E4FA8">
                  <w:rPr>
                    <w:rStyle w:val="Hyperlink"/>
                    <w:noProof/>
                  </w:rPr>
                  <w:t>Questions, Technical Assistance and Information Sessions</w:t>
                </w:r>
                <w:r>
                  <w:rPr>
                    <w:noProof/>
                    <w:webHidden/>
                  </w:rPr>
                  <w:tab/>
                </w:r>
                <w:r>
                  <w:rPr>
                    <w:noProof/>
                    <w:webHidden/>
                  </w:rPr>
                  <w:fldChar w:fldCharType="begin"/>
                </w:r>
                <w:r>
                  <w:rPr>
                    <w:noProof/>
                    <w:webHidden/>
                  </w:rPr>
                  <w:instrText xml:space="preserve"> PAGEREF _Toc223421381 \h </w:instrText>
                </w:r>
                <w:r>
                  <w:rPr>
                    <w:noProof/>
                    <w:webHidden/>
                  </w:rPr>
                </w:r>
                <w:r>
                  <w:rPr>
                    <w:noProof/>
                    <w:webHidden/>
                  </w:rPr>
                  <w:fldChar w:fldCharType="separate"/>
                </w:r>
                <w:r>
                  <w:rPr>
                    <w:noProof/>
                    <w:webHidden/>
                  </w:rPr>
                  <w:t>5</w:t>
                </w:r>
                <w:r>
                  <w:rPr>
                    <w:noProof/>
                    <w:webHidden/>
                  </w:rPr>
                  <w:fldChar w:fldCharType="end"/>
                </w:r>
              </w:hyperlink>
            </w:p>
            <w:p w14:paraId="37F6C16A" w14:textId="66DBC18F" w:rsidR="00BC038F" w:rsidRDefault="00BC038F">
              <w:pPr>
                <w:pStyle w:val="TOC1"/>
                <w:rPr>
                  <w:rFonts w:asciiTheme="minorHAnsi" w:eastAsiaTheme="minorEastAsia" w:hAnsiTheme="minorHAnsi" w:cstheme="minorBidi"/>
                  <w:noProof/>
                  <w:kern w:val="2"/>
                  <w:sz w:val="24"/>
                  <w:szCs w:val="24"/>
                  <w:lang w:bidi="ar-SA"/>
                  <w14:ligatures w14:val="standardContextual"/>
                </w:rPr>
              </w:pPr>
              <w:hyperlink w:anchor="_Toc223421382" w:history="1">
                <w:r w:rsidRPr="001E4FA8">
                  <w:rPr>
                    <w:rStyle w:val="Hyperlink"/>
                    <w:noProof/>
                  </w:rPr>
                  <w:t>Request for Proposals (RFP) Part 2: Submission</w:t>
                </w:r>
                <w:r>
                  <w:rPr>
                    <w:noProof/>
                    <w:webHidden/>
                  </w:rPr>
                  <w:tab/>
                </w:r>
                <w:r>
                  <w:rPr>
                    <w:noProof/>
                    <w:webHidden/>
                  </w:rPr>
                  <w:fldChar w:fldCharType="begin"/>
                </w:r>
                <w:r>
                  <w:rPr>
                    <w:noProof/>
                    <w:webHidden/>
                  </w:rPr>
                  <w:instrText xml:space="preserve"> PAGEREF _Toc223421382 \h </w:instrText>
                </w:r>
                <w:r>
                  <w:rPr>
                    <w:noProof/>
                    <w:webHidden/>
                  </w:rPr>
                </w:r>
                <w:r>
                  <w:rPr>
                    <w:noProof/>
                    <w:webHidden/>
                  </w:rPr>
                  <w:fldChar w:fldCharType="separate"/>
                </w:r>
                <w:r>
                  <w:rPr>
                    <w:noProof/>
                    <w:webHidden/>
                  </w:rPr>
                  <w:t>6</w:t>
                </w:r>
                <w:r>
                  <w:rPr>
                    <w:noProof/>
                    <w:webHidden/>
                  </w:rPr>
                  <w:fldChar w:fldCharType="end"/>
                </w:r>
              </w:hyperlink>
            </w:p>
            <w:p w14:paraId="1066DB00" w14:textId="0DEB1724"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3" w:history="1">
                <w:r w:rsidRPr="001E4FA8">
                  <w:rPr>
                    <w:rStyle w:val="Hyperlink"/>
                    <w:noProof/>
                  </w:rPr>
                  <w:t>Application Content</w:t>
                </w:r>
                <w:r>
                  <w:rPr>
                    <w:noProof/>
                    <w:webHidden/>
                  </w:rPr>
                  <w:tab/>
                </w:r>
                <w:r>
                  <w:rPr>
                    <w:noProof/>
                    <w:webHidden/>
                  </w:rPr>
                  <w:fldChar w:fldCharType="begin"/>
                </w:r>
                <w:r>
                  <w:rPr>
                    <w:noProof/>
                    <w:webHidden/>
                  </w:rPr>
                  <w:instrText xml:space="preserve"> PAGEREF _Toc223421383 \h </w:instrText>
                </w:r>
                <w:r>
                  <w:rPr>
                    <w:noProof/>
                    <w:webHidden/>
                  </w:rPr>
                </w:r>
                <w:r>
                  <w:rPr>
                    <w:noProof/>
                    <w:webHidden/>
                  </w:rPr>
                  <w:fldChar w:fldCharType="separate"/>
                </w:r>
                <w:r>
                  <w:rPr>
                    <w:noProof/>
                    <w:webHidden/>
                  </w:rPr>
                  <w:t>6</w:t>
                </w:r>
                <w:r>
                  <w:rPr>
                    <w:noProof/>
                    <w:webHidden/>
                  </w:rPr>
                  <w:fldChar w:fldCharType="end"/>
                </w:r>
              </w:hyperlink>
            </w:p>
            <w:p w14:paraId="54EC3A28" w14:textId="496442C5" w:rsidR="00BC038F" w:rsidRDefault="00BC038F">
              <w:pPr>
                <w:pStyle w:val="TOC1"/>
                <w:rPr>
                  <w:rFonts w:asciiTheme="minorHAnsi" w:eastAsiaTheme="minorEastAsia" w:hAnsiTheme="minorHAnsi" w:cstheme="minorBidi"/>
                  <w:noProof/>
                  <w:kern w:val="2"/>
                  <w:sz w:val="24"/>
                  <w:szCs w:val="24"/>
                  <w:lang w:bidi="ar-SA"/>
                  <w14:ligatures w14:val="standardContextual"/>
                </w:rPr>
              </w:pPr>
              <w:hyperlink w:anchor="_Toc223421384" w:history="1">
                <w:r w:rsidRPr="001E4FA8">
                  <w:rPr>
                    <w:rStyle w:val="Hyperlink"/>
                    <w:noProof/>
                  </w:rPr>
                  <w:t>Request for Proposals (RFP) Part 3: Application Review Process</w:t>
                </w:r>
                <w:r>
                  <w:rPr>
                    <w:noProof/>
                    <w:webHidden/>
                  </w:rPr>
                  <w:tab/>
                </w:r>
                <w:r>
                  <w:rPr>
                    <w:noProof/>
                    <w:webHidden/>
                  </w:rPr>
                  <w:fldChar w:fldCharType="begin"/>
                </w:r>
                <w:r>
                  <w:rPr>
                    <w:noProof/>
                    <w:webHidden/>
                  </w:rPr>
                  <w:instrText xml:space="preserve"> PAGEREF _Toc223421384 \h </w:instrText>
                </w:r>
                <w:r>
                  <w:rPr>
                    <w:noProof/>
                    <w:webHidden/>
                  </w:rPr>
                </w:r>
                <w:r>
                  <w:rPr>
                    <w:noProof/>
                    <w:webHidden/>
                  </w:rPr>
                  <w:fldChar w:fldCharType="separate"/>
                </w:r>
                <w:r>
                  <w:rPr>
                    <w:noProof/>
                    <w:webHidden/>
                  </w:rPr>
                  <w:t>7</w:t>
                </w:r>
                <w:r>
                  <w:rPr>
                    <w:noProof/>
                    <w:webHidden/>
                  </w:rPr>
                  <w:fldChar w:fldCharType="end"/>
                </w:r>
              </w:hyperlink>
            </w:p>
            <w:p w14:paraId="0580025A" w14:textId="28E6DB9B"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5" w:history="1">
                <w:r w:rsidRPr="001E4FA8">
                  <w:rPr>
                    <w:rStyle w:val="Hyperlink"/>
                    <w:noProof/>
                  </w:rPr>
                  <w:t>Review Process</w:t>
                </w:r>
                <w:r>
                  <w:rPr>
                    <w:noProof/>
                    <w:webHidden/>
                  </w:rPr>
                  <w:tab/>
                </w:r>
                <w:r>
                  <w:rPr>
                    <w:noProof/>
                    <w:webHidden/>
                  </w:rPr>
                  <w:fldChar w:fldCharType="begin"/>
                </w:r>
                <w:r>
                  <w:rPr>
                    <w:noProof/>
                    <w:webHidden/>
                  </w:rPr>
                  <w:instrText xml:space="preserve"> PAGEREF _Toc223421385 \h </w:instrText>
                </w:r>
                <w:r>
                  <w:rPr>
                    <w:noProof/>
                    <w:webHidden/>
                  </w:rPr>
                </w:r>
                <w:r>
                  <w:rPr>
                    <w:noProof/>
                    <w:webHidden/>
                  </w:rPr>
                  <w:fldChar w:fldCharType="separate"/>
                </w:r>
                <w:r>
                  <w:rPr>
                    <w:noProof/>
                    <w:webHidden/>
                  </w:rPr>
                  <w:t>7</w:t>
                </w:r>
                <w:r>
                  <w:rPr>
                    <w:noProof/>
                    <w:webHidden/>
                  </w:rPr>
                  <w:fldChar w:fldCharType="end"/>
                </w:r>
              </w:hyperlink>
            </w:p>
            <w:p w14:paraId="1AE6E6CD" w14:textId="4261CE22"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6" w:history="1">
                <w:r w:rsidRPr="001E4FA8">
                  <w:rPr>
                    <w:rStyle w:val="Hyperlink"/>
                    <w:noProof/>
                  </w:rPr>
                  <w:t>Timeline</w:t>
                </w:r>
                <w:r>
                  <w:rPr>
                    <w:noProof/>
                    <w:webHidden/>
                  </w:rPr>
                  <w:tab/>
                </w:r>
                <w:r>
                  <w:rPr>
                    <w:noProof/>
                    <w:webHidden/>
                  </w:rPr>
                  <w:fldChar w:fldCharType="begin"/>
                </w:r>
                <w:r>
                  <w:rPr>
                    <w:noProof/>
                    <w:webHidden/>
                  </w:rPr>
                  <w:instrText xml:space="preserve"> PAGEREF _Toc223421386 \h </w:instrText>
                </w:r>
                <w:r>
                  <w:rPr>
                    <w:noProof/>
                    <w:webHidden/>
                  </w:rPr>
                </w:r>
                <w:r>
                  <w:rPr>
                    <w:noProof/>
                    <w:webHidden/>
                  </w:rPr>
                  <w:fldChar w:fldCharType="separate"/>
                </w:r>
                <w:r>
                  <w:rPr>
                    <w:noProof/>
                    <w:webHidden/>
                  </w:rPr>
                  <w:t>7</w:t>
                </w:r>
                <w:r>
                  <w:rPr>
                    <w:noProof/>
                    <w:webHidden/>
                  </w:rPr>
                  <w:fldChar w:fldCharType="end"/>
                </w:r>
              </w:hyperlink>
            </w:p>
            <w:p w14:paraId="2731117A" w14:textId="22377C86"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7" w:history="1">
                <w:r w:rsidRPr="001E4FA8">
                  <w:rPr>
                    <w:rStyle w:val="Hyperlink"/>
                    <w:noProof/>
                  </w:rPr>
                  <w:t>Conflicts of Interest</w:t>
                </w:r>
                <w:r>
                  <w:rPr>
                    <w:noProof/>
                    <w:webHidden/>
                  </w:rPr>
                  <w:tab/>
                </w:r>
                <w:r>
                  <w:rPr>
                    <w:noProof/>
                    <w:webHidden/>
                  </w:rPr>
                  <w:fldChar w:fldCharType="begin"/>
                </w:r>
                <w:r>
                  <w:rPr>
                    <w:noProof/>
                    <w:webHidden/>
                  </w:rPr>
                  <w:instrText xml:space="preserve"> PAGEREF _Toc223421387 \h </w:instrText>
                </w:r>
                <w:r>
                  <w:rPr>
                    <w:noProof/>
                    <w:webHidden/>
                  </w:rPr>
                </w:r>
                <w:r>
                  <w:rPr>
                    <w:noProof/>
                    <w:webHidden/>
                  </w:rPr>
                  <w:fldChar w:fldCharType="separate"/>
                </w:r>
                <w:r>
                  <w:rPr>
                    <w:noProof/>
                    <w:webHidden/>
                  </w:rPr>
                  <w:t>7</w:t>
                </w:r>
                <w:r>
                  <w:rPr>
                    <w:noProof/>
                    <w:webHidden/>
                  </w:rPr>
                  <w:fldChar w:fldCharType="end"/>
                </w:r>
              </w:hyperlink>
            </w:p>
            <w:p w14:paraId="20784858" w14:textId="2F262D68"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88" w:history="1">
                <w:r w:rsidRPr="001E4FA8">
                  <w:rPr>
                    <w:rStyle w:val="Hyperlink"/>
                    <w:noProof/>
                  </w:rPr>
                  <w:t>Public Data</w:t>
                </w:r>
                <w:r>
                  <w:rPr>
                    <w:noProof/>
                    <w:webHidden/>
                  </w:rPr>
                  <w:tab/>
                </w:r>
                <w:r>
                  <w:rPr>
                    <w:noProof/>
                    <w:webHidden/>
                  </w:rPr>
                  <w:fldChar w:fldCharType="begin"/>
                </w:r>
                <w:r>
                  <w:rPr>
                    <w:noProof/>
                    <w:webHidden/>
                  </w:rPr>
                  <w:instrText xml:space="preserve"> PAGEREF _Toc223421388 \h </w:instrText>
                </w:r>
                <w:r>
                  <w:rPr>
                    <w:noProof/>
                    <w:webHidden/>
                  </w:rPr>
                </w:r>
                <w:r>
                  <w:rPr>
                    <w:noProof/>
                    <w:webHidden/>
                  </w:rPr>
                  <w:fldChar w:fldCharType="separate"/>
                </w:r>
                <w:r>
                  <w:rPr>
                    <w:noProof/>
                    <w:webHidden/>
                  </w:rPr>
                  <w:t>7</w:t>
                </w:r>
                <w:r>
                  <w:rPr>
                    <w:noProof/>
                    <w:webHidden/>
                  </w:rPr>
                  <w:fldChar w:fldCharType="end"/>
                </w:r>
              </w:hyperlink>
            </w:p>
            <w:p w14:paraId="417C1556" w14:textId="72C69D35" w:rsidR="00BC038F" w:rsidRDefault="00BC038F">
              <w:pPr>
                <w:pStyle w:val="TOC1"/>
                <w:rPr>
                  <w:rFonts w:asciiTheme="minorHAnsi" w:eastAsiaTheme="minorEastAsia" w:hAnsiTheme="minorHAnsi" w:cstheme="minorBidi"/>
                  <w:noProof/>
                  <w:kern w:val="2"/>
                  <w:sz w:val="24"/>
                  <w:szCs w:val="24"/>
                  <w:lang w:bidi="ar-SA"/>
                  <w14:ligatures w14:val="standardContextual"/>
                </w:rPr>
              </w:pPr>
              <w:hyperlink w:anchor="_Toc223421389" w:history="1">
                <w:r w:rsidRPr="001E4FA8">
                  <w:rPr>
                    <w:rStyle w:val="Hyperlink"/>
                    <w:noProof/>
                  </w:rPr>
                  <w:t>Request for Proposals (RFP) Part 4: Award Requirements and Grant Management Responsibilities</w:t>
                </w:r>
                <w:r>
                  <w:rPr>
                    <w:noProof/>
                    <w:webHidden/>
                  </w:rPr>
                  <w:tab/>
                </w:r>
                <w:r>
                  <w:rPr>
                    <w:noProof/>
                    <w:webHidden/>
                  </w:rPr>
                  <w:fldChar w:fldCharType="begin"/>
                </w:r>
                <w:r>
                  <w:rPr>
                    <w:noProof/>
                    <w:webHidden/>
                  </w:rPr>
                  <w:instrText xml:space="preserve"> PAGEREF _Toc223421389 \h </w:instrText>
                </w:r>
                <w:r>
                  <w:rPr>
                    <w:noProof/>
                    <w:webHidden/>
                  </w:rPr>
                </w:r>
                <w:r>
                  <w:rPr>
                    <w:noProof/>
                    <w:webHidden/>
                  </w:rPr>
                  <w:fldChar w:fldCharType="separate"/>
                </w:r>
                <w:r>
                  <w:rPr>
                    <w:noProof/>
                    <w:webHidden/>
                  </w:rPr>
                  <w:t>9</w:t>
                </w:r>
                <w:r>
                  <w:rPr>
                    <w:noProof/>
                    <w:webHidden/>
                  </w:rPr>
                  <w:fldChar w:fldCharType="end"/>
                </w:r>
              </w:hyperlink>
            </w:p>
            <w:p w14:paraId="504B5504" w14:textId="70E4260A"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0" w:history="1">
                <w:r w:rsidRPr="001E4FA8">
                  <w:rPr>
                    <w:rStyle w:val="Hyperlink"/>
                    <w:noProof/>
                  </w:rPr>
                  <w:t>Preaward Risk Assessment and Financial Review</w:t>
                </w:r>
                <w:r>
                  <w:rPr>
                    <w:noProof/>
                    <w:webHidden/>
                  </w:rPr>
                  <w:tab/>
                </w:r>
                <w:r>
                  <w:rPr>
                    <w:noProof/>
                    <w:webHidden/>
                  </w:rPr>
                  <w:fldChar w:fldCharType="begin"/>
                </w:r>
                <w:r>
                  <w:rPr>
                    <w:noProof/>
                    <w:webHidden/>
                  </w:rPr>
                  <w:instrText xml:space="preserve"> PAGEREF _Toc223421390 \h </w:instrText>
                </w:r>
                <w:r>
                  <w:rPr>
                    <w:noProof/>
                    <w:webHidden/>
                  </w:rPr>
                </w:r>
                <w:r>
                  <w:rPr>
                    <w:noProof/>
                    <w:webHidden/>
                  </w:rPr>
                  <w:fldChar w:fldCharType="separate"/>
                </w:r>
                <w:r>
                  <w:rPr>
                    <w:noProof/>
                    <w:webHidden/>
                  </w:rPr>
                  <w:t>9</w:t>
                </w:r>
                <w:r>
                  <w:rPr>
                    <w:noProof/>
                    <w:webHidden/>
                  </w:rPr>
                  <w:fldChar w:fldCharType="end"/>
                </w:r>
              </w:hyperlink>
            </w:p>
            <w:p w14:paraId="75094CF2" w14:textId="038EFBAA"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1" w:history="1">
                <w:r w:rsidRPr="001E4FA8">
                  <w:rPr>
                    <w:rStyle w:val="Hyperlink"/>
                    <w:noProof/>
                  </w:rPr>
                  <w:t>Grant Contract Agreements</w:t>
                </w:r>
                <w:r>
                  <w:rPr>
                    <w:noProof/>
                    <w:webHidden/>
                  </w:rPr>
                  <w:tab/>
                </w:r>
                <w:r>
                  <w:rPr>
                    <w:noProof/>
                    <w:webHidden/>
                  </w:rPr>
                  <w:fldChar w:fldCharType="begin"/>
                </w:r>
                <w:r>
                  <w:rPr>
                    <w:noProof/>
                    <w:webHidden/>
                  </w:rPr>
                  <w:instrText xml:space="preserve"> PAGEREF _Toc223421391 \h </w:instrText>
                </w:r>
                <w:r>
                  <w:rPr>
                    <w:noProof/>
                    <w:webHidden/>
                  </w:rPr>
                </w:r>
                <w:r>
                  <w:rPr>
                    <w:noProof/>
                    <w:webHidden/>
                  </w:rPr>
                  <w:fldChar w:fldCharType="separate"/>
                </w:r>
                <w:r>
                  <w:rPr>
                    <w:noProof/>
                    <w:webHidden/>
                  </w:rPr>
                  <w:t>9</w:t>
                </w:r>
                <w:r>
                  <w:rPr>
                    <w:noProof/>
                    <w:webHidden/>
                  </w:rPr>
                  <w:fldChar w:fldCharType="end"/>
                </w:r>
              </w:hyperlink>
            </w:p>
            <w:p w14:paraId="00D9DF99" w14:textId="3FE9D5DA"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2" w:history="1">
                <w:r w:rsidRPr="001E4FA8">
                  <w:rPr>
                    <w:rStyle w:val="Hyperlink"/>
                    <w:noProof/>
                  </w:rPr>
                  <w:t>Accountability and Reporting Requirements</w:t>
                </w:r>
                <w:r>
                  <w:rPr>
                    <w:noProof/>
                    <w:webHidden/>
                  </w:rPr>
                  <w:tab/>
                </w:r>
                <w:r>
                  <w:rPr>
                    <w:noProof/>
                    <w:webHidden/>
                  </w:rPr>
                  <w:fldChar w:fldCharType="begin"/>
                </w:r>
                <w:r>
                  <w:rPr>
                    <w:noProof/>
                    <w:webHidden/>
                  </w:rPr>
                  <w:instrText xml:space="preserve"> PAGEREF _Toc223421392 \h </w:instrText>
                </w:r>
                <w:r>
                  <w:rPr>
                    <w:noProof/>
                    <w:webHidden/>
                  </w:rPr>
                </w:r>
                <w:r>
                  <w:rPr>
                    <w:noProof/>
                    <w:webHidden/>
                  </w:rPr>
                  <w:fldChar w:fldCharType="separate"/>
                </w:r>
                <w:r>
                  <w:rPr>
                    <w:noProof/>
                    <w:webHidden/>
                  </w:rPr>
                  <w:t>9</w:t>
                </w:r>
                <w:r>
                  <w:rPr>
                    <w:noProof/>
                    <w:webHidden/>
                  </w:rPr>
                  <w:fldChar w:fldCharType="end"/>
                </w:r>
              </w:hyperlink>
            </w:p>
            <w:p w14:paraId="4163917A" w14:textId="779EFF68"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3" w:history="1">
                <w:r w:rsidRPr="001E4FA8">
                  <w:rPr>
                    <w:rStyle w:val="Hyperlink"/>
                    <w:noProof/>
                  </w:rPr>
                  <w:t>Grant Monitoring</w:t>
                </w:r>
                <w:r>
                  <w:rPr>
                    <w:noProof/>
                    <w:webHidden/>
                  </w:rPr>
                  <w:tab/>
                </w:r>
                <w:r>
                  <w:rPr>
                    <w:noProof/>
                    <w:webHidden/>
                  </w:rPr>
                  <w:fldChar w:fldCharType="begin"/>
                </w:r>
                <w:r>
                  <w:rPr>
                    <w:noProof/>
                    <w:webHidden/>
                  </w:rPr>
                  <w:instrText xml:space="preserve"> PAGEREF _Toc223421393 \h </w:instrText>
                </w:r>
                <w:r>
                  <w:rPr>
                    <w:noProof/>
                    <w:webHidden/>
                  </w:rPr>
                </w:r>
                <w:r>
                  <w:rPr>
                    <w:noProof/>
                    <w:webHidden/>
                  </w:rPr>
                  <w:fldChar w:fldCharType="separate"/>
                </w:r>
                <w:r>
                  <w:rPr>
                    <w:noProof/>
                    <w:webHidden/>
                  </w:rPr>
                  <w:t>10</w:t>
                </w:r>
                <w:r>
                  <w:rPr>
                    <w:noProof/>
                    <w:webHidden/>
                  </w:rPr>
                  <w:fldChar w:fldCharType="end"/>
                </w:r>
              </w:hyperlink>
            </w:p>
            <w:p w14:paraId="23D0C532" w14:textId="3E1D17B7"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4" w:history="1">
                <w:r w:rsidRPr="001E4FA8">
                  <w:rPr>
                    <w:rStyle w:val="Hyperlink"/>
                    <w:noProof/>
                  </w:rPr>
                  <w:t>Grant Payments</w:t>
                </w:r>
                <w:r>
                  <w:rPr>
                    <w:noProof/>
                    <w:webHidden/>
                  </w:rPr>
                  <w:tab/>
                </w:r>
                <w:r>
                  <w:rPr>
                    <w:noProof/>
                    <w:webHidden/>
                  </w:rPr>
                  <w:fldChar w:fldCharType="begin"/>
                </w:r>
                <w:r>
                  <w:rPr>
                    <w:noProof/>
                    <w:webHidden/>
                  </w:rPr>
                  <w:instrText xml:space="preserve"> PAGEREF _Toc223421394 \h </w:instrText>
                </w:r>
                <w:r>
                  <w:rPr>
                    <w:noProof/>
                    <w:webHidden/>
                  </w:rPr>
                </w:r>
                <w:r>
                  <w:rPr>
                    <w:noProof/>
                    <w:webHidden/>
                  </w:rPr>
                  <w:fldChar w:fldCharType="separate"/>
                </w:r>
                <w:r>
                  <w:rPr>
                    <w:noProof/>
                    <w:webHidden/>
                  </w:rPr>
                  <w:t>10</w:t>
                </w:r>
                <w:r>
                  <w:rPr>
                    <w:noProof/>
                    <w:webHidden/>
                  </w:rPr>
                  <w:fldChar w:fldCharType="end"/>
                </w:r>
              </w:hyperlink>
            </w:p>
            <w:p w14:paraId="1B29E63C" w14:textId="5783DFE7"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5" w:history="1">
                <w:r w:rsidRPr="001E4FA8">
                  <w:rPr>
                    <w:rStyle w:val="Hyperlink"/>
                    <w:noProof/>
                  </w:rPr>
                  <w:t>Authorized Representatives</w:t>
                </w:r>
                <w:r>
                  <w:rPr>
                    <w:noProof/>
                    <w:webHidden/>
                  </w:rPr>
                  <w:tab/>
                </w:r>
                <w:r>
                  <w:rPr>
                    <w:noProof/>
                    <w:webHidden/>
                  </w:rPr>
                  <w:fldChar w:fldCharType="begin"/>
                </w:r>
                <w:r>
                  <w:rPr>
                    <w:noProof/>
                    <w:webHidden/>
                  </w:rPr>
                  <w:instrText xml:space="preserve"> PAGEREF _Toc223421395 \h </w:instrText>
                </w:r>
                <w:r>
                  <w:rPr>
                    <w:noProof/>
                    <w:webHidden/>
                  </w:rPr>
                </w:r>
                <w:r>
                  <w:rPr>
                    <w:noProof/>
                    <w:webHidden/>
                  </w:rPr>
                  <w:fldChar w:fldCharType="separate"/>
                </w:r>
                <w:r>
                  <w:rPr>
                    <w:noProof/>
                    <w:webHidden/>
                  </w:rPr>
                  <w:t>10</w:t>
                </w:r>
                <w:r>
                  <w:rPr>
                    <w:noProof/>
                    <w:webHidden/>
                  </w:rPr>
                  <w:fldChar w:fldCharType="end"/>
                </w:r>
              </w:hyperlink>
            </w:p>
            <w:p w14:paraId="317241D2" w14:textId="7E94C43A"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6" w:history="1">
                <w:r w:rsidRPr="001E4FA8">
                  <w:rPr>
                    <w:rStyle w:val="Hyperlink"/>
                    <w:noProof/>
                  </w:rPr>
                  <w:t>Contracting and Bidding Requirements</w:t>
                </w:r>
                <w:r>
                  <w:rPr>
                    <w:noProof/>
                    <w:webHidden/>
                  </w:rPr>
                  <w:tab/>
                </w:r>
                <w:r>
                  <w:rPr>
                    <w:noProof/>
                    <w:webHidden/>
                  </w:rPr>
                  <w:fldChar w:fldCharType="begin"/>
                </w:r>
                <w:r>
                  <w:rPr>
                    <w:noProof/>
                    <w:webHidden/>
                  </w:rPr>
                  <w:instrText xml:space="preserve"> PAGEREF _Toc223421396 \h </w:instrText>
                </w:r>
                <w:r>
                  <w:rPr>
                    <w:noProof/>
                    <w:webHidden/>
                  </w:rPr>
                </w:r>
                <w:r>
                  <w:rPr>
                    <w:noProof/>
                    <w:webHidden/>
                  </w:rPr>
                  <w:fldChar w:fldCharType="separate"/>
                </w:r>
                <w:r>
                  <w:rPr>
                    <w:noProof/>
                    <w:webHidden/>
                  </w:rPr>
                  <w:t>10</w:t>
                </w:r>
                <w:r>
                  <w:rPr>
                    <w:noProof/>
                    <w:webHidden/>
                  </w:rPr>
                  <w:fldChar w:fldCharType="end"/>
                </w:r>
              </w:hyperlink>
            </w:p>
            <w:p w14:paraId="0753EDB5" w14:textId="1B031FBC"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7" w:history="1">
                <w:r w:rsidRPr="001E4FA8">
                  <w:rPr>
                    <w:rStyle w:val="Hyperlink"/>
                    <w:rFonts w:eastAsia="Calibri"/>
                    <w:noProof/>
                  </w:rPr>
                  <w:t>Audits</w:t>
                </w:r>
                <w:r>
                  <w:rPr>
                    <w:noProof/>
                    <w:webHidden/>
                  </w:rPr>
                  <w:tab/>
                </w:r>
                <w:r>
                  <w:rPr>
                    <w:noProof/>
                    <w:webHidden/>
                  </w:rPr>
                  <w:fldChar w:fldCharType="begin"/>
                </w:r>
                <w:r>
                  <w:rPr>
                    <w:noProof/>
                    <w:webHidden/>
                  </w:rPr>
                  <w:instrText xml:space="preserve"> PAGEREF _Toc223421397 \h </w:instrText>
                </w:r>
                <w:r>
                  <w:rPr>
                    <w:noProof/>
                    <w:webHidden/>
                  </w:rPr>
                </w:r>
                <w:r>
                  <w:rPr>
                    <w:noProof/>
                    <w:webHidden/>
                  </w:rPr>
                  <w:fldChar w:fldCharType="separate"/>
                </w:r>
                <w:r>
                  <w:rPr>
                    <w:noProof/>
                    <w:webHidden/>
                  </w:rPr>
                  <w:t>11</w:t>
                </w:r>
                <w:r>
                  <w:rPr>
                    <w:noProof/>
                    <w:webHidden/>
                  </w:rPr>
                  <w:fldChar w:fldCharType="end"/>
                </w:r>
              </w:hyperlink>
            </w:p>
            <w:p w14:paraId="39D2F91E" w14:textId="30A45E62"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8" w:history="1">
                <w:r w:rsidRPr="001E4FA8">
                  <w:rPr>
                    <w:rStyle w:val="Hyperlink"/>
                    <w:rFonts w:eastAsia="Calibri"/>
                    <w:noProof/>
                  </w:rPr>
                  <w:t>Grant Provisions</w:t>
                </w:r>
                <w:r>
                  <w:rPr>
                    <w:noProof/>
                    <w:webHidden/>
                  </w:rPr>
                  <w:tab/>
                </w:r>
                <w:r>
                  <w:rPr>
                    <w:noProof/>
                    <w:webHidden/>
                  </w:rPr>
                  <w:fldChar w:fldCharType="begin"/>
                </w:r>
                <w:r>
                  <w:rPr>
                    <w:noProof/>
                    <w:webHidden/>
                  </w:rPr>
                  <w:instrText xml:space="preserve"> PAGEREF _Toc223421398 \h </w:instrText>
                </w:r>
                <w:r>
                  <w:rPr>
                    <w:noProof/>
                    <w:webHidden/>
                  </w:rPr>
                </w:r>
                <w:r>
                  <w:rPr>
                    <w:noProof/>
                    <w:webHidden/>
                  </w:rPr>
                  <w:fldChar w:fldCharType="separate"/>
                </w:r>
                <w:r>
                  <w:rPr>
                    <w:noProof/>
                    <w:webHidden/>
                  </w:rPr>
                  <w:t>12</w:t>
                </w:r>
                <w:r>
                  <w:rPr>
                    <w:noProof/>
                    <w:webHidden/>
                  </w:rPr>
                  <w:fldChar w:fldCharType="end"/>
                </w:r>
              </w:hyperlink>
            </w:p>
            <w:p w14:paraId="6DABCEDC" w14:textId="3724B102"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399" w:history="1">
                <w:r w:rsidRPr="001E4FA8">
                  <w:rPr>
                    <w:rStyle w:val="Hyperlink"/>
                    <w:rFonts w:eastAsia="Calibri"/>
                    <w:noProof/>
                  </w:rPr>
                  <w:t>Ineligible Expenses</w:t>
                </w:r>
                <w:r>
                  <w:rPr>
                    <w:noProof/>
                    <w:webHidden/>
                  </w:rPr>
                  <w:tab/>
                </w:r>
                <w:r>
                  <w:rPr>
                    <w:noProof/>
                    <w:webHidden/>
                  </w:rPr>
                  <w:fldChar w:fldCharType="begin"/>
                </w:r>
                <w:r>
                  <w:rPr>
                    <w:noProof/>
                    <w:webHidden/>
                  </w:rPr>
                  <w:instrText xml:space="preserve"> PAGEREF _Toc223421399 \h </w:instrText>
                </w:r>
                <w:r>
                  <w:rPr>
                    <w:noProof/>
                    <w:webHidden/>
                  </w:rPr>
                </w:r>
                <w:r>
                  <w:rPr>
                    <w:noProof/>
                    <w:webHidden/>
                  </w:rPr>
                  <w:fldChar w:fldCharType="separate"/>
                </w:r>
                <w:r>
                  <w:rPr>
                    <w:noProof/>
                    <w:webHidden/>
                  </w:rPr>
                  <w:t>12</w:t>
                </w:r>
                <w:r>
                  <w:rPr>
                    <w:noProof/>
                    <w:webHidden/>
                  </w:rPr>
                  <w:fldChar w:fldCharType="end"/>
                </w:r>
              </w:hyperlink>
            </w:p>
            <w:p w14:paraId="732BBB64" w14:textId="527F8511"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400" w:history="1">
                <w:r w:rsidRPr="001E4FA8">
                  <w:rPr>
                    <w:rStyle w:val="Hyperlink"/>
                    <w:rFonts w:eastAsia="Calibri"/>
                    <w:noProof/>
                  </w:rPr>
                  <w:t>Affirmative Action and Nondiscrimination</w:t>
                </w:r>
                <w:r>
                  <w:rPr>
                    <w:noProof/>
                    <w:webHidden/>
                  </w:rPr>
                  <w:tab/>
                </w:r>
                <w:r>
                  <w:rPr>
                    <w:noProof/>
                    <w:webHidden/>
                  </w:rPr>
                  <w:fldChar w:fldCharType="begin"/>
                </w:r>
                <w:r>
                  <w:rPr>
                    <w:noProof/>
                    <w:webHidden/>
                  </w:rPr>
                  <w:instrText xml:space="preserve"> PAGEREF _Toc223421400 \h </w:instrText>
                </w:r>
                <w:r>
                  <w:rPr>
                    <w:noProof/>
                    <w:webHidden/>
                  </w:rPr>
                </w:r>
                <w:r>
                  <w:rPr>
                    <w:noProof/>
                    <w:webHidden/>
                  </w:rPr>
                  <w:fldChar w:fldCharType="separate"/>
                </w:r>
                <w:r>
                  <w:rPr>
                    <w:noProof/>
                    <w:webHidden/>
                  </w:rPr>
                  <w:t>12</w:t>
                </w:r>
                <w:r>
                  <w:rPr>
                    <w:noProof/>
                    <w:webHidden/>
                  </w:rPr>
                  <w:fldChar w:fldCharType="end"/>
                </w:r>
              </w:hyperlink>
            </w:p>
            <w:p w14:paraId="6FC0D3B3" w14:textId="5D67D9A7"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401" w:history="1">
                <w:r w:rsidRPr="001E4FA8">
                  <w:rPr>
                    <w:rStyle w:val="Hyperlink"/>
                    <w:rFonts w:eastAsia="Calibri"/>
                    <w:noProof/>
                  </w:rPr>
                  <w:t>Voter Registration</w:t>
                </w:r>
                <w:r>
                  <w:rPr>
                    <w:noProof/>
                    <w:webHidden/>
                  </w:rPr>
                  <w:tab/>
                </w:r>
                <w:r>
                  <w:rPr>
                    <w:noProof/>
                    <w:webHidden/>
                  </w:rPr>
                  <w:fldChar w:fldCharType="begin"/>
                </w:r>
                <w:r>
                  <w:rPr>
                    <w:noProof/>
                    <w:webHidden/>
                  </w:rPr>
                  <w:instrText xml:space="preserve"> PAGEREF _Toc223421401 \h </w:instrText>
                </w:r>
                <w:r>
                  <w:rPr>
                    <w:noProof/>
                    <w:webHidden/>
                  </w:rPr>
                </w:r>
                <w:r>
                  <w:rPr>
                    <w:noProof/>
                    <w:webHidden/>
                  </w:rPr>
                  <w:fldChar w:fldCharType="separate"/>
                </w:r>
                <w:r>
                  <w:rPr>
                    <w:noProof/>
                    <w:webHidden/>
                  </w:rPr>
                  <w:t>12</w:t>
                </w:r>
                <w:r>
                  <w:rPr>
                    <w:noProof/>
                    <w:webHidden/>
                  </w:rPr>
                  <w:fldChar w:fldCharType="end"/>
                </w:r>
              </w:hyperlink>
            </w:p>
            <w:p w14:paraId="53867B47" w14:textId="0114AB87"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402" w:history="1">
                <w:r w:rsidRPr="001E4FA8">
                  <w:rPr>
                    <w:rStyle w:val="Hyperlink"/>
                    <w:noProof/>
                  </w:rPr>
                  <w:t>[Additional Header, if Needed]</w:t>
                </w:r>
                <w:r>
                  <w:rPr>
                    <w:noProof/>
                    <w:webHidden/>
                  </w:rPr>
                  <w:tab/>
                </w:r>
                <w:r>
                  <w:rPr>
                    <w:noProof/>
                    <w:webHidden/>
                  </w:rPr>
                  <w:fldChar w:fldCharType="begin"/>
                </w:r>
                <w:r>
                  <w:rPr>
                    <w:noProof/>
                    <w:webHidden/>
                  </w:rPr>
                  <w:instrText xml:space="preserve"> PAGEREF _Toc223421402 \h </w:instrText>
                </w:r>
                <w:r>
                  <w:rPr>
                    <w:noProof/>
                    <w:webHidden/>
                  </w:rPr>
                </w:r>
                <w:r>
                  <w:rPr>
                    <w:noProof/>
                    <w:webHidden/>
                  </w:rPr>
                  <w:fldChar w:fldCharType="separate"/>
                </w:r>
                <w:r>
                  <w:rPr>
                    <w:noProof/>
                    <w:webHidden/>
                  </w:rPr>
                  <w:t>12</w:t>
                </w:r>
                <w:r>
                  <w:rPr>
                    <w:noProof/>
                    <w:webHidden/>
                  </w:rPr>
                  <w:fldChar w:fldCharType="end"/>
                </w:r>
              </w:hyperlink>
            </w:p>
            <w:p w14:paraId="6934395E" w14:textId="0B8DE5DA"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403" w:history="1">
                <w:r w:rsidRPr="001E4FA8">
                  <w:rPr>
                    <w:rStyle w:val="Hyperlink"/>
                    <w:rFonts w:eastAsia="Calibri"/>
                    <w:noProof/>
                  </w:rPr>
                  <w:t>Right of Cancellation</w:t>
                </w:r>
                <w:r>
                  <w:rPr>
                    <w:noProof/>
                    <w:webHidden/>
                  </w:rPr>
                  <w:tab/>
                </w:r>
                <w:r>
                  <w:rPr>
                    <w:noProof/>
                    <w:webHidden/>
                  </w:rPr>
                  <w:fldChar w:fldCharType="begin"/>
                </w:r>
                <w:r>
                  <w:rPr>
                    <w:noProof/>
                    <w:webHidden/>
                  </w:rPr>
                  <w:instrText xml:space="preserve"> PAGEREF _Toc223421403 \h </w:instrText>
                </w:r>
                <w:r>
                  <w:rPr>
                    <w:noProof/>
                    <w:webHidden/>
                  </w:rPr>
                </w:r>
                <w:r>
                  <w:rPr>
                    <w:noProof/>
                    <w:webHidden/>
                  </w:rPr>
                  <w:fldChar w:fldCharType="separate"/>
                </w:r>
                <w:r>
                  <w:rPr>
                    <w:noProof/>
                    <w:webHidden/>
                  </w:rPr>
                  <w:t>13</w:t>
                </w:r>
                <w:r>
                  <w:rPr>
                    <w:noProof/>
                    <w:webHidden/>
                  </w:rPr>
                  <w:fldChar w:fldCharType="end"/>
                </w:r>
              </w:hyperlink>
            </w:p>
            <w:p w14:paraId="1389BE8B" w14:textId="684D015B" w:rsidR="00BC038F" w:rsidRDefault="00BC038F">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23421404" w:history="1">
                <w:r w:rsidRPr="001E4FA8">
                  <w:rPr>
                    <w:rStyle w:val="Hyperlink"/>
                    <w:noProof/>
                  </w:rPr>
                  <w:t>Attachments</w:t>
                </w:r>
                <w:r>
                  <w:rPr>
                    <w:noProof/>
                    <w:webHidden/>
                  </w:rPr>
                  <w:tab/>
                </w:r>
                <w:r>
                  <w:rPr>
                    <w:noProof/>
                    <w:webHidden/>
                  </w:rPr>
                  <w:fldChar w:fldCharType="begin"/>
                </w:r>
                <w:r>
                  <w:rPr>
                    <w:noProof/>
                    <w:webHidden/>
                  </w:rPr>
                  <w:instrText xml:space="preserve"> PAGEREF _Toc223421404 \h </w:instrText>
                </w:r>
                <w:r>
                  <w:rPr>
                    <w:noProof/>
                    <w:webHidden/>
                  </w:rPr>
                </w:r>
                <w:r>
                  <w:rPr>
                    <w:noProof/>
                    <w:webHidden/>
                  </w:rPr>
                  <w:fldChar w:fldCharType="separate"/>
                </w:r>
                <w:r>
                  <w:rPr>
                    <w:noProof/>
                    <w:webHidden/>
                  </w:rPr>
                  <w:t>14</w:t>
                </w:r>
                <w:r>
                  <w:rPr>
                    <w:noProof/>
                    <w:webHidden/>
                  </w:rPr>
                  <w:fldChar w:fldCharType="end"/>
                </w:r>
              </w:hyperlink>
            </w:p>
            <w:p w14:paraId="62529FF9" w14:textId="265F837C" w:rsidR="00725855" w:rsidRDefault="00725855">
              <w:r>
                <w:rPr>
                  <w:b/>
                  <w:bCs/>
                  <w:noProof/>
                </w:rPr>
                <w:fldChar w:fldCharType="end"/>
              </w:r>
            </w:p>
          </w:sdtContent>
        </w:sdt>
        <w:p w14:paraId="36C2C0F7" w14:textId="671A55C6" w:rsidR="00B076F6" w:rsidRPr="00B076F6" w:rsidRDefault="005652BD" w:rsidP="00B076F6">
          <w:pPr>
            <w:spacing w:before="100" w:after="100"/>
          </w:pPr>
          <w:r w:rsidRPr="005652BD">
            <w:br w:type="page"/>
          </w:r>
        </w:p>
      </w:sdtContent>
    </w:sdt>
    <w:p w14:paraId="28D6AD86" w14:textId="77777777" w:rsidR="00B076F6" w:rsidRDefault="00B076F6" w:rsidP="00B076F6">
      <w:pPr>
        <w:pStyle w:val="Heading1"/>
        <w:rPr>
          <w:szCs w:val="36"/>
        </w:rPr>
      </w:pPr>
      <w:bookmarkStart w:id="2" w:name="_Toc223421372"/>
      <w:r w:rsidRPr="00B076F6">
        <w:rPr>
          <w:szCs w:val="36"/>
        </w:rPr>
        <w:lastRenderedPageBreak/>
        <w:t>Request for Proposals (RFP) Part 1: Overview</w:t>
      </w:r>
      <w:bookmarkEnd w:id="2"/>
    </w:p>
    <w:p w14:paraId="6ED3FAC8" w14:textId="2161DDAE" w:rsidR="00D50427" w:rsidRDefault="00B076F6" w:rsidP="00B076F6">
      <w:pPr>
        <w:pStyle w:val="Heading2"/>
      </w:pPr>
      <w:bookmarkStart w:id="3" w:name="_Toc223421373"/>
      <w:r>
        <w:t>Grant Overview</w:t>
      </w:r>
      <w:bookmarkEnd w:id="3"/>
    </w:p>
    <w:p w14:paraId="54AEE5AF" w14:textId="77777777" w:rsidR="00B076F6" w:rsidRPr="006C207E" w:rsidRDefault="00B076F6" w:rsidP="00B076F6">
      <w:pPr>
        <w:pStyle w:val="ListParagraph"/>
        <w:autoSpaceDE w:val="0"/>
        <w:autoSpaceDN w:val="0"/>
        <w:adjustRightInd w:val="0"/>
        <w:spacing w:before="100" w:line="240" w:lineRule="auto"/>
        <w:textAlignment w:val="center"/>
      </w:pPr>
      <w:r w:rsidRPr="005B49A4">
        <w:t xml:space="preserve">Grant Name: </w:t>
      </w:r>
      <w:r w:rsidRPr="00A60E79">
        <w:rPr>
          <w:color w:val="C00000"/>
        </w:rPr>
        <w:t xml:space="preserve">Enter Name of Grant Program  </w:t>
      </w:r>
    </w:p>
    <w:p w14:paraId="54AE58A5" w14:textId="77777777" w:rsidR="00B076F6" w:rsidRPr="00A60E79" w:rsidRDefault="00B076F6" w:rsidP="00B076F6">
      <w:pPr>
        <w:pStyle w:val="ListParagraph"/>
        <w:autoSpaceDE w:val="0"/>
        <w:autoSpaceDN w:val="0"/>
        <w:adjustRightInd w:val="0"/>
        <w:spacing w:before="100" w:line="240" w:lineRule="auto"/>
        <w:textAlignment w:val="center"/>
        <w:rPr>
          <w:color w:val="C00000"/>
        </w:rPr>
      </w:pPr>
      <w:hyperlink r:id="rId13" w:history="1">
        <w:r w:rsidRPr="00A60E79">
          <w:rPr>
            <w:color w:val="C00000"/>
            <w:u w:val="single"/>
          </w:rPr>
          <w:t>Provide</w:t>
        </w:r>
      </w:hyperlink>
      <w:r w:rsidRPr="00A60E79">
        <w:rPr>
          <w:color w:val="C00000"/>
          <w:u w:val="single"/>
        </w:rPr>
        <w:t xml:space="preserve"> program website </w:t>
      </w:r>
    </w:p>
    <w:p w14:paraId="3F8B8543" w14:textId="77777777" w:rsidR="00B076F6" w:rsidRPr="005B49A4" w:rsidRDefault="00B076F6" w:rsidP="00B076F6">
      <w:pPr>
        <w:pStyle w:val="ListParagraph"/>
        <w:autoSpaceDE w:val="0"/>
        <w:autoSpaceDN w:val="0"/>
        <w:adjustRightInd w:val="0"/>
        <w:spacing w:before="100" w:line="240" w:lineRule="auto"/>
        <w:textAlignment w:val="center"/>
      </w:pPr>
      <w:r w:rsidRPr="005B49A4">
        <w:t xml:space="preserve">Open for Applications: </w:t>
      </w:r>
      <w:r w:rsidRPr="00A60E79">
        <w:rPr>
          <w:color w:val="C00000"/>
        </w:rPr>
        <w:t>Enter date</w:t>
      </w:r>
    </w:p>
    <w:p w14:paraId="66843494" w14:textId="77777777" w:rsidR="00B076F6" w:rsidRPr="00B076F6" w:rsidRDefault="00B076F6" w:rsidP="00B076F6">
      <w:pPr>
        <w:pStyle w:val="ListParagraph"/>
        <w:autoSpaceDE w:val="0"/>
        <w:autoSpaceDN w:val="0"/>
        <w:adjustRightInd w:val="0"/>
        <w:spacing w:before="100" w:line="240" w:lineRule="auto"/>
        <w:textAlignment w:val="center"/>
      </w:pPr>
      <w:r w:rsidRPr="005B49A4">
        <w:t xml:space="preserve">Application Due Date: </w:t>
      </w:r>
      <w:r w:rsidRPr="00A60E79">
        <w:rPr>
          <w:color w:val="C00000"/>
        </w:rPr>
        <w:t>Enter due date</w:t>
      </w:r>
    </w:p>
    <w:p w14:paraId="11CFFFBD" w14:textId="77777777" w:rsidR="00B076F6" w:rsidRDefault="00B076F6" w:rsidP="00B076F6">
      <w:pPr>
        <w:autoSpaceDE w:val="0"/>
        <w:autoSpaceDN w:val="0"/>
        <w:adjustRightInd w:val="0"/>
        <w:spacing w:line="250" w:lineRule="atLeast"/>
        <w:textAlignment w:val="center"/>
      </w:pPr>
    </w:p>
    <w:p w14:paraId="695E6C7D" w14:textId="27DCE8D9" w:rsidR="00B076F6" w:rsidRDefault="00B076F6" w:rsidP="00B076F6">
      <w:pPr>
        <w:autoSpaceDE w:val="0"/>
        <w:autoSpaceDN w:val="0"/>
        <w:adjustRightInd w:val="0"/>
        <w:spacing w:line="250" w:lineRule="atLeast"/>
        <w:textAlignment w:val="center"/>
        <w:rPr>
          <w:color w:val="C00000"/>
        </w:rPr>
      </w:pPr>
      <w:r w:rsidRPr="00B076F6">
        <w:rPr>
          <w:color w:val="C00000"/>
        </w:rPr>
        <w:t>Provide a description of the grant program, the State’s goals and priorities in making the grant, and the grant purpose.</w:t>
      </w:r>
    </w:p>
    <w:p w14:paraId="2D43F6A0" w14:textId="1C23FDAD" w:rsidR="00B076F6" w:rsidRPr="00B076F6" w:rsidRDefault="00B076F6" w:rsidP="00B076F6">
      <w:pPr>
        <w:pStyle w:val="Heading2"/>
      </w:pPr>
      <w:bookmarkStart w:id="4" w:name="_Toc223421374"/>
      <w:r>
        <w:t>Funding Availability</w:t>
      </w:r>
      <w:bookmarkEnd w:id="4"/>
    </w:p>
    <w:p w14:paraId="651E142A" w14:textId="51A62D5D" w:rsidR="00B076F6" w:rsidRPr="007B6F43" w:rsidRDefault="00B076F6" w:rsidP="00B076F6">
      <w:pPr>
        <w:rPr>
          <w:color w:val="C00000"/>
        </w:rPr>
      </w:pPr>
      <w:r w:rsidRPr="007B6F43">
        <w:rPr>
          <w:color w:val="C00000"/>
        </w:rPr>
        <w:t>Insert information about funding availability and source(s).</w:t>
      </w:r>
    </w:p>
    <w:p w14:paraId="4B2EA862" w14:textId="0E9C9D24" w:rsidR="00B076F6" w:rsidRPr="007B6F43" w:rsidRDefault="00B076F6" w:rsidP="00B076F6">
      <w:pPr>
        <w:rPr>
          <w:color w:val="C00000"/>
        </w:rPr>
      </w:pPr>
      <w:r w:rsidRPr="007B6F43">
        <w:rPr>
          <w:color w:val="C00000"/>
        </w:rPr>
        <w:t>Include:</w:t>
      </w:r>
    </w:p>
    <w:p w14:paraId="247A8E97" w14:textId="6C370E86" w:rsidR="00B076F6" w:rsidRPr="007B6F43" w:rsidRDefault="00B076F6" w:rsidP="00B076F6">
      <w:pPr>
        <w:pStyle w:val="ListParagraph"/>
        <w:numPr>
          <w:ilvl w:val="0"/>
          <w:numId w:val="36"/>
        </w:numPr>
        <w:spacing w:line="240" w:lineRule="auto"/>
        <w:rPr>
          <w:color w:val="C00000"/>
        </w:rPr>
      </w:pPr>
      <w:r w:rsidRPr="007B6F43">
        <w:rPr>
          <w:color w:val="C00000"/>
        </w:rPr>
        <w:t>The grant size and scope</w:t>
      </w:r>
    </w:p>
    <w:p w14:paraId="69822279" w14:textId="6A7289E6" w:rsidR="00B076F6" w:rsidRPr="007B6F43" w:rsidRDefault="00B076F6" w:rsidP="00B076F6">
      <w:pPr>
        <w:pStyle w:val="ListParagraph"/>
        <w:numPr>
          <w:ilvl w:val="0"/>
          <w:numId w:val="36"/>
        </w:numPr>
        <w:spacing w:line="240" w:lineRule="auto"/>
        <w:rPr>
          <w:color w:val="C00000"/>
        </w:rPr>
      </w:pPr>
      <w:r w:rsidRPr="007B6F43">
        <w:rPr>
          <w:color w:val="C00000"/>
        </w:rPr>
        <w:t>Amount of funds available</w:t>
      </w:r>
    </w:p>
    <w:p w14:paraId="0041FA07" w14:textId="38C1ED91" w:rsidR="00B076F6" w:rsidRPr="007B6F43" w:rsidRDefault="00B076F6" w:rsidP="00B076F6">
      <w:pPr>
        <w:pStyle w:val="ListParagraph"/>
        <w:numPr>
          <w:ilvl w:val="0"/>
          <w:numId w:val="36"/>
        </w:numPr>
        <w:spacing w:line="240" w:lineRule="auto"/>
        <w:rPr>
          <w:color w:val="C00000"/>
        </w:rPr>
      </w:pPr>
      <w:r w:rsidRPr="007B6F43">
        <w:rPr>
          <w:color w:val="C00000"/>
        </w:rPr>
        <w:t>Approximate number of grants you intend to award</w:t>
      </w:r>
    </w:p>
    <w:p w14:paraId="294EA255" w14:textId="075F9DDF" w:rsidR="00B076F6" w:rsidRPr="007B6F43" w:rsidRDefault="00B076F6" w:rsidP="00B076F6">
      <w:pPr>
        <w:pStyle w:val="ListParagraph"/>
        <w:numPr>
          <w:ilvl w:val="0"/>
          <w:numId w:val="36"/>
        </w:numPr>
        <w:spacing w:line="240" w:lineRule="auto"/>
        <w:rPr>
          <w:color w:val="C00000"/>
        </w:rPr>
      </w:pPr>
      <w:r w:rsidRPr="007B6F43">
        <w:rPr>
          <w:color w:val="C00000"/>
        </w:rPr>
        <w:t>If applicable, a cap on the individual maximum grant award</w:t>
      </w:r>
    </w:p>
    <w:p w14:paraId="5849CCD4" w14:textId="4476791B" w:rsidR="00B076F6" w:rsidRDefault="00B076F6" w:rsidP="00B076F6">
      <w:pPr>
        <w:pStyle w:val="ListParagraph"/>
        <w:numPr>
          <w:ilvl w:val="0"/>
          <w:numId w:val="36"/>
        </w:numPr>
        <w:rPr>
          <w:color w:val="C00000"/>
        </w:rPr>
      </w:pPr>
      <w:r w:rsidRPr="007B6F43">
        <w:rPr>
          <w:color w:val="C00000"/>
        </w:rPr>
        <w:t>If applicable, the percentage used by the state agency to administer the grant</w:t>
      </w:r>
    </w:p>
    <w:p w14:paraId="24AE031A" w14:textId="77777777" w:rsidR="007B6F43" w:rsidRPr="007B6F43" w:rsidRDefault="007B6F43" w:rsidP="007B6F43">
      <w:pPr>
        <w:rPr>
          <w:color w:val="C00000"/>
        </w:rPr>
      </w:pPr>
    </w:p>
    <w:p w14:paraId="7E2DC9E1" w14:textId="4B1643F0" w:rsidR="007B6F43" w:rsidRDefault="007B6F43" w:rsidP="007B6F43">
      <w:r>
        <w:t>Funding will be allocated through a competitive process. If selected, you may only incur eligible expenditures when the grant contract agreement is fully executed, and the grant has reached its effective date.</w:t>
      </w:r>
    </w:p>
    <w:p w14:paraId="5155271B" w14:textId="77777777" w:rsidR="007B6F43" w:rsidRDefault="007B6F43" w:rsidP="007B6F43">
      <w:pPr>
        <w:spacing w:line="240" w:lineRule="auto"/>
      </w:pPr>
    </w:p>
    <w:p w14:paraId="3DA6B29A" w14:textId="77777777" w:rsidR="007B6F43" w:rsidRDefault="007B6F43" w:rsidP="007B6F43">
      <w:pPr>
        <w:pStyle w:val="Caption"/>
        <w:keepNext/>
      </w:pPr>
      <w:r>
        <w:t xml:space="preserve">Table </w:t>
      </w:r>
      <w:r>
        <w:fldChar w:fldCharType="begin"/>
      </w:r>
      <w:r>
        <w:instrText xml:space="preserve"> SEQ Table \* ARABIC </w:instrText>
      </w:r>
      <w:r>
        <w:fldChar w:fldCharType="separate"/>
      </w:r>
      <w:r>
        <w:rPr>
          <w:noProof/>
        </w:rPr>
        <w:t>1</w:t>
      </w:r>
      <w:r>
        <w:fldChar w:fldCharType="end"/>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5307"/>
        <w:gridCol w:w="4623"/>
      </w:tblGrid>
      <w:tr w:rsidR="007B6F43" w:rsidRPr="00BF0A19" w14:paraId="7BD16236" w14:textId="77777777" w:rsidTr="001E5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3F1E8D25" w14:textId="77777777" w:rsidR="007B6F43" w:rsidRPr="00BF0A19" w:rsidRDefault="007B6F43" w:rsidP="001E51CF">
            <w:pPr>
              <w:spacing w:line="200" w:lineRule="exact"/>
            </w:pPr>
            <w:r w:rsidRPr="00BF0A19">
              <w:t>Funding</w:t>
            </w:r>
          </w:p>
        </w:tc>
        <w:tc>
          <w:tcPr>
            <w:tcW w:w="4623" w:type="dxa"/>
          </w:tcPr>
          <w:p w14:paraId="12199E0F" w14:textId="77777777" w:rsidR="007B6F43" w:rsidRPr="00BF0A19" w:rsidRDefault="007B6F43" w:rsidP="001E51CF">
            <w:pPr>
              <w:spacing w:line="200" w:lineRule="exact"/>
              <w:cnfStyle w:val="100000000000" w:firstRow="1" w:lastRow="0" w:firstColumn="0" w:lastColumn="0" w:oddVBand="0" w:evenVBand="0" w:oddHBand="0" w:evenHBand="0" w:firstRowFirstColumn="0" w:firstRowLastColumn="0" w:lastRowFirstColumn="0" w:lastRowLastColumn="0"/>
            </w:pPr>
            <w:r w:rsidRPr="00BF0A19">
              <w:t>Estimate</w:t>
            </w:r>
          </w:p>
        </w:tc>
      </w:tr>
      <w:tr w:rsidR="007B6F43" w:rsidRPr="00BF0A19" w14:paraId="4F10B91D" w14:textId="77777777" w:rsidTr="001E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2AB1BDBC" w14:textId="77777777" w:rsidR="007B6F43" w:rsidRPr="00BF0A19" w:rsidRDefault="007B6F43" w:rsidP="001E51CF">
            <w:pPr>
              <w:spacing w:line="200" w:lineRule="exact"/>
              <w:rPr>
                <w:sz w:val="20"/>
                <w:szCs w:val="20"/>
              </w:rPr>
            </w:pPr>
            <w:r w:rsidRPr="00BF0A19">
              <w:rPr>
                <w:sz w:val="20"/>
                <w:szCs w:val="20"/>
              </w:rPr>
              <w:t>Estimated Amount to Grant</w:t>
            </w:r>
          </w:p>
        </w:tc>
        <w:tc>
          <w:tcPr>
            <w:tcW w:w="4623" w:type="dxa"/>
          </w:tcPr>
          <w:p w14:paraId="7FC8A28B" w14:textId="77777777" w:rsidR="007B6F43" w:rsidRPr="00BF0A19" w:rsidRDefault="007B6F43" w:rsidP="001E51CF">
            <w:pPr>
              <w:spacing w:line="200" w:lineRule="exact"/>
              <w:cnfStyle w:val="000000100000" w:firstRow="0" w:lastRow="0" w:firstColumn="0" w:lastColumn="0" w:oddVBand="0" w:evenVBand="0" w:oddHBand="1" w:evenHBand="0" w:firstRowFirstColumn="0" w:firstRowLastColumn="0" w:lastRowFirstColumn="0" w:lastRowLastColumn="0"/>
              <w:rPr>
                <w:sz w:val="20"/>
                <w:szCs w:val="20"/>
              </w:rPr>
            </w:pPr>
          </w:p>
        </w:tc>
      </w:tr>
      <w:tr w:rsidR="007B6F43" w:rsidRPr="00BF0A19" w14:paraId="7281DD0F" w14:textId="77777777" w:rsidTr="001E51CF">
        <w:tc>
          <w:tcPr>
            <w:cnfStyle w:val="001000000000" w:firstRow="0" w:lastRow="0" w:firstColumn="1" w:lastColumn="0" w:oddVBand="0" w:evenVBand="0" w:oddHBand="0" w:evenHBand="0" w:firstRowFirstColumn="0" w:firstRowLastColumn="0" w:lastRowFirstColumn="0" w:lastRowLastColumn="0"/>
            <w:tcW w:w="5307" w:type="dxa"/>
          </w:tcPr>
          <w:p w14:paraId="4F9A68DF" w14:textId="77777777" w:rsidR="007B6F43" w:rsidRPr="00BF0A19" w:rsidRDefault="007B6F43" w:rsidP="001E51CF">
            <w:pPr>
              <w:spacing w:line="200" w:lineRule="exact"/>
              <w:rPr>
                <w:sz w:val="20"/>
                <w:szCs w:val="20"/>
              </w:rPr>
            </w:pPr>
            <w:r w:rsidRPr="00BF0A19">
              <w:rPr>
                <w:sz w:val="20"/>
                <w:szCs w:val="20"/>
              </w:rPr>
              <w:t>Estimated Number of Awards</w:t>
            </w:r>
          </w:p>
        </w:tc>
        <w:tc>
          <w:tcPr>
            <w:tcW w:w="4623" w:type="dxa"/>
          </w:tcPr>
          <w:p w14:paraId="71B61CF5" w14:textId="77777777" w:rsidR="007B6F43" w:rsidRPr="00BF0A19" w:rsidRDefault="007B6F43" w:rsidP="001E51CF">
            <w:pPr>
              <w:spacing w:line="200" w:lineRule="exact"/>
              <w:cnfStyle w:val="000000000000" w:firstRow="0" w:lastRow="0" w:firstColumn="0" w:lastColumn="0" w:oddVBand="0" w:evenVBand="0" w:oddHBand="0" w:evenHBand="0" w:firstRowFirstColumn="0" w:firstRowLastColumn="0" w:lastRowFirstColumn="0" w:lastRowLastColumn="0"/>
              <w:rPr>
                <w:sz w:val="20"/>
                <w:szCs w:val="20"/>
              </w:rPr>
            </w:pPr>
          </w:p>
        </w:tc>
      </w:tr>
      <w:tr w:rsidR="007B6F43" w:rsidRPr="00BF0A19" w14:paraId="2CBEACD9" w14:textId="77777777" w:rsidTr="001E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7B0A849A" w14:textId="77777777" w:rsidR="007B6F43" w:rsidRPr="00BF0A19" w:rsidRDefault="007B6F43" w:rsidP="001E51CF">
            <w:pPr>
              <w:spacing w:line="200" w:lineRule="exact"/>
              <w:rPr>
                <w:sz w:val="20"/>
                <w:szCs w:val="20"/>
              </w:rPr>
            </w:pPr>
            <w:r w:rsidRPr="00BF0A19">
              <w:rPr>
                <w:sz w:val="20"/>
                <w:szCs w:val="20"/>
              </w:rPr>
              <w:t>Estimated Award Maximum</w:t>
            </w:r>
          </w:p>
        </w:tc>
        <w:tc>
          <w:tcPr>
            <w:tcW w:w="4623" w:type="dxa"/>
          </w:tcPr>
          <w:p w14:paraId="5D8E0766" w14:textId="77777777" w:rsidR="007B6F43" w:rsidRPr="00BF0A19" w:rsidRDefault="007B6F43" w:rsidP="001E51CF">
            <w:pPr>
              <w:spacing w:line="200" w:lineRule="exact"/>
              <w:cnfStyle w:val="000000100000" w:firstRow="0" w:lastRow="0" w:firstColumn="0" w:lastColumn="0" w:oddVBand="0" w:evenVBand="0" w:oddHBand="1" w:evenHBand="0" w:firstRowFirstColumn="0" w:firstRowLastColumn="0" w:lastRowFirstColumn="0" w:lastRowLastColumn="0"/>
              <w:rPr>
                <w:sz w:val="20"/>
                <w:szCs w:val="20"/>
              </w:rPr>
            </w:pPr>
          </w:p>
        </w:tc>
      </w:tr>
      <w:tr w:rsidR="007B6F43" w:rsidRPr="00BF0A19" w14:paraId="0F54263D" w14:textId="77777777" w:rsidTr="001E51CF">
        <w:tc>
          <w:tcPr>
            <w:cnfStyle w:val="001000000000" w:firstRow="0" w:lastRow="0" w:firstColumn="1" w:lastColumn="0" w:oddVBand="0" w:evenVBand="0" w:oddHBand="0" w:evenHBand="0" w:firstRowFirstColumn="0" w:firstRowLastColumn="0" w:lastRowFirstColumn="0" w:lastRowLastColumn="0"/>
            <w:tcW w:w="5307" w:type="dxa"/>
          </w:tcPr>
          <w:p w14:paraId="29F9BDAD" w14:textId="77777777" w:rsidR="007B6F43" w:rsidRPr="00BF0A19" w:rsidRDefault="007B6F43" w:rsidP="001E51CF">
            <w:pPr>
              <w:spacing w:line="200" w:lineRule="exact"/>
              <w:rPr>
                <w:sz w:val="20"/>
                <w:szCs w:val="20"/>
              </w:rPr>
            </w:pPr>
            <w:r w:rsidRPr="00BF0A19">
              <w:rPr>
                <w:sz w:val="20"/>
                <w:szCs w:val="20"/>
              </w:rPr>
              <w:t>Estimated Award Minimum</w:t>
            </w:r>
          </w:p>
        </w:tc>
        <w:tc>
          <w:tcPr>
            <w:tcW w:w="4623" w:type="dxa"/>
          </w:tcPr>
          <w:p w14:paraId="6CEE5C34" w14:textId="77777777" w:rsidR="007B6F43" w:rsidRPr="00BF0A19" w:rsidRDefault="007B6F43" w:rsidP="001E51CF">
            <w:pPr>
              <w:spacing w:line="200" w:lineRule="exact"/>
              <w:cnfStyle w:val="000000000000" w:firstRow="0" w:lastRow="0" w:firstColumn="0" w:lastColumn="0" w:oddVBand="0" w:evenVBand="0" w:oddHBand="0" w:evenHBand="0" w:firstRowFirstColumn="0" w:firstRowLastColumn="0" w:lastRowFirstColumn="0" w:lastRowLastColumn="0"/>
              <w:rPr>
                <w:sz w:val="20"/>
                <w:szCs w:val="20"/>
              </w:rPr>
            </w:pPr>
          </w:p>
        </w:tc>
      </w:tr>
    </w:tbl>
    <w:p w14:paraId="79DCDCC9" w14:textId="77777777" w:rsidR="007B6F43" w:rsidRDefault="007B6F43" w:rsidP="007B6F43"/>
    <w:p w14:paraId="6E2B75F2" w14:textId="683CA6EE" w:rsidR="007B6F43" w:rsidRDefault="007B6F43" w:rsidP="007B6F43">
      <w:pPr>
        <w:pStyle w:val="Heading2"/>
      </w:pPr>
      <w:bookmarkStart w:id="5" w:name="_Toc223421375"/>
      <w:r>
        <w:t>Match Requirement</w:t>
      </w:r>
      <w:bookmarkEnd w:id="5"/>
    </w:p>
    <w:p w14:paraId="1C2EAFEB" w14:textId="76A2C46E" w:rsidR="007B6F43" w:rsidRDefault="007B6F43" w:rsidP="00ED3449">
      <w:pPr>
        <w:rPr>
          <w:color w:val="C00000"/>
        </w:rPr>
      </w:pPr>
      <w:r w:rsidRPr="007B6F43">
        <w:rPr>
          <w:color w:val="C00000"/>
        </w:rPr>
        <w:t>Strike if not necessary. Insert information about any match requirement if applicable.</w:t>
      </w:r>
    </w:p>
    <w:p w14:paraId="4270C831" w14:textId="77777777" w:rsidR="007B6F43" w:rsidRDefault="007B6F43" w:rsidP="007B6F43">
      <w:pPr>
        <w:pStyle w:val="Heading2"/>
      </w:pPr>
      <w:bookmarkStart w:id="6" w:name="_Toc223421376"/>
      <w:r>
        <w:t>Project Dates</w:t>
      </w:r>
      <w:bookmarkEnd w:id="6"/>
    </w:p>
    <w:p w14:paraId="2E0AFF9E" w14:textId="60DD9224" w:rsidR="007B6F43" w:rsidRPr="00ED3449" w:rsidRDefault="007B6F43" w:rsidP="007B6F43">
      <w:pPr>
        <w:rPr>
          <w:color w:val="C00000"/>
        </w:rPr>
      </w:pPr>
      <w:r w:rsidRPr="00ED3449">
        <w:rPr>
          <w:color w:val="C00000"/>
        </w:rPr>
        <w:t>Insert estimated project start and end dates</w:t>
      </w:r>
    </w:p>
    <w:p w14:paraId="00BB8F3F" w14:textId="77777777" w:rsidR="007B6F43" w:rsidRDefault="007B6F43" w:rsidP="007B6F43">
      <w:pPr>
        <w:pStyle w:val="Heading2"/>
      </w:pPr>
      <w:bookmarkStart w:id="7" w:name="_Toc223421377"/>
      <w:r>
        <w:t>Eligibility</w:t>
      </w:r>
      <w:bookmarkEnd w:id="7"/>
    </w:p>
    <w:p w14:paraId="2C805185" w14:textId="4DC9F798" w:rsidR="007B6F43" w:rsidRDefault="007B6F43" w:rsidP="007B6F43">
      <w:pPr>
        <w:rPr>
          <w:color w:val="C00000"/>
        </w:rPr>
      </w:pPr>
      <w:r w:rsidRPr="007B6F43">
        <w:t xml:space="preserve">Applicants must meet the </w:t>
      </w:r>
      <w:r w:rsidR="00093ECC">
        <w:t xml:space="preserve">eligibility </w:t>
      </w:r>
      <w:r w:rsidRPr="007B6F43">
        <w:t>requirements</w:t>
      </w:r>
      <w:r w:rsidR="00093ECC">
        <w:t xml:space="preserve"> </w:t>
      </w:r>
      <w:proofErr w:type="gramStart"/>
      <w:r w:rsidR="00093ECC">
        <w:t>in order</w:t>
      </w:r>
      <w:r w:rsidRPr="007B6F43">
        <w:t xml:space="preserve"> to</w:t>
      </w:r>
      <w:proofErr w:type="gramEnd"/>
      <w:r w:rsidRPr="007B6F43">
        <w:t xml:space="preserve"> be considered for this grant opportunity. </w:t>
      </w:r>
      <w:r w:rsidRPr="007B6F43">
        <w:rPr>
          <w:color w:val="C00000"/>
        </w:rPr>
        <w:t>Describe applicant eligibility. If there are minimum requirements, include those here. Include any information on whether collaboration is encouraged, expected, or not required.</w:t>
      </w:r>
    </w:p>
    <w:p w14:paraId="42988F44" w14:textId="77777777" w:rsidR="007B6F43" w:rsidRDefault="007B6F43" w:rsidP="007B6F43">
      <w:pPr>
        <w:pStyle w:val="Heading2"/>
      </w:pPr>
      <w:bookmarkStart w:id="8" w:name="_Toc223421378"/>
      <w:r>
        <w:lastRenderedPageBreak/>
        <w:t>Priorities</w:t>
      </w:r>
      <w:bookmarkEnd w:id="8"/>
    </w:p>
    <w:p w14:paraId="7F9B76D3" w14:textId="77777777" w:rsidR="007B6F43" w:rsidRDefault="007B6F43" w:rsidP="007B6F43">
      <w:pPr>
        <w:rPr>
          <w:color w:val="C00000"/>
        </w:rPr>
      </w:pPr>
      <w:r w:rsidRPr="007B6F43">
        <w:rPr>
          <w:color w:val="C00000"/>
        </w:rPr>
        <w:t xml:space="preserve">This RFP template includes standard language for awarding state funds. If you intend to award federal funds, contact your agency General Counsel BEFORE using this template. Federal funds may be subject to different compliance requirements which may impact the content of this “Priorities” section. </w:t>
      </w:r>
    </w:p>
    <w:p w14:paraId="423EFA5A" w14:textId="77777777" w:rsidR="007B6F43" w:rsidRPr="007B6F43" w:rsidRDefault="007B6F43" w:rsidP="007B6F43">
      <w:pPr>
        <w:rPr>
          <w:color w:val="C00000"/>
        </w:rPr>
      </w:pPr>
    </w:p>
    <w:p w14:paraId="0A2A8254" w14:textId="0812BE11" w:rsidR="007B6F43" w:rsidRDefault="007B6F43" w:rsidP="007B6F43">
      <w:r>
        <w:t xml:space="preserve">It is the policy of the State of Minnesota to ensure fairness, precision, equity and consistency in competitive grant awards.  This includes implementing diversity and inclusion in grant-making. </w:t>
      </w:r>
      <w:hyperlink r:id="rId14" w:history="1">
        <w:r w:rsidRPr="007B6F43">
          <w:rPr>
            <w:rStyle w:val="Hyperlink"/>
          </w:rPr>
          <w:t>Office of Grants Management (OGM) Policy 08-02: Rating Criteria for Competitive Grant Review</w:t>
        </w:r>
      </w:hyperlink>
      <w:r>
        <w:t xml:space="preserve"> establishes the expectation that grant programs intentionally identify how the grant serves diverse populations, especially populations experiencing inequities or disparities.  </w:t>
      </w:r>
    </w:p>
    <w:p w14:paraId="2DBC5723" w14:textId="77777777" w:rsidR="00ED3449" w:rsidRDefault="00ED3449" w:rsidP="007B6F43"/>
    <w:p w14:paraId="1BD685CB" w14:textId="77777777" w:rsidR="007B6F43" w:rsidRPr="00ED3449" w:rsidRDefault="007B6F43" w:rsidP="007B6F43">
      <w:pPr>
        <w:rPr>
          <w:color w:val="C00000"/>
        </w:rPr>
      </w:pPr>
      <w:r w:rsidRPr="00ED3449">
        <w:rPr>
          <w:color w:val="C00000"/>
        </w:rPr>
        <w:t>Describe the goals and purpose of the grant funding.</w:t>
      </w:r>
    </w:p>
    <w:p w14:paraId="0FD775D8" w14:textId="77777777" w:rsidR="007B6F43" w:rsidRDefault="007B6F43" w:rsidP="007B6F43"/>
    <w:p w14:paraId="57D0A2AE" w14:textId="77777777" w:rsidR="007B6F43" w:rsidRPr="00ED3449" w:rsidRDefault="007B6F43" w:rsidP="007B6F43">
      <w:pPr>
        <w:rPr>
          <w:color w:val="C00000"/>
        </w:rPr>
      </w:pPr>
      <w:r>
        <w:t xml:space="preserve">The grant will serve: </w:t>
      </w:r>
      <w:r w:rsidRPr="00ED3449">
        <w:rPr>
          <w:color w:val="C00000"/>
        </w:rPr>
        <w:t>List diverse population(s) here based on policy’s broad definitions</w:t>
      </w:r>
    </w:p>
    <w:p w14:paraId="79FDC46D" w14:textId="77777777" w:rsidR="007B6F43" w:rsidRDefault="007B6F43" w:rsidP="007B6F43"/>
    <w:p w14:paraId="176573EC" w14:textId="77777777" w:rsidR="007B6F43" w:rsidRDefault="007B6F43" w:rsidP="007B6F43">
      <w:r>
        <w:t xml:space="preserve">Grant outcomes will include: </w:t>
      </w:r>
    </w:p>
    <w:p w14:paraId="2A1CF4FC" w14:textId="7D072FC6" w:rsidR="007B6F43" w:rsidRPr="00ED3449" w:rsidRDefault="007B6F43" w:rsidP="00ED3449">
      <w:pPr>
        <w:pStyle w:val="ListParagraph"/>
        <w:rPr>
          <w:color w:val="C00000"/>
        </w:rPr>
      </w:pPr>
      <w:r w:rsidRPr="00ED3449">
        <w:rPr>
          <w:color w:val="C00000"/>
        </w:rPr>
        <w:t>List funding content outcomes</w:t>
      </w:r>
    </w:p>
    <w:p w14:paraId="33EF2FA1" w14:textId="57BF151E" w:rsidR="007B6F43" w:rsidRPr="00ED3449" w:rsidRDefault="007B6F43" w:rsidP="00ED3449">
      <w:pPr>
        <w:pStyle w:val="ListParagraph"/>
        <w:rPr>
          <w:color w:val="C00000"/>
        </w:rPr>
      </w:pPr>
      <w:r w:rsidRPr="00ED3449">
        <w:rPr>
          <w:color w:val="C00000"/>
        </w:rPr>
        <w:t>List how the State will measure performance in serving diverse populations identified above.</w:t>
      </w:r>
    </w:p>
    <w:p w14:paraId="7A030349" w14:textId="77777777" w:rsidR="007B6F43" w:rsidRDefault="007B6F43" w:rsidP="007B6F43"/>
    <w:p w14:paraId="76642821" w14:textId="2F3C4998" w:rsidR="00ED3449" w:rsidRDefault="007B6F43" w:rsidP="007B6F43">
      <w:pPr>
        <w:rPr>
          <w:color w:val="C00000"/>
        </w:rPr>
      </w:pPr>
      <w:r w:rsidRPr="00ED3449">
        <w:rPr>
          <w:color w:val="C00000"/>
        </w:rPr>
        <w:t>[If applicable] Describe any competitive priorities for the grant. Include any specific categories, metrics, evidence-based outcomes, or innovative approaches that grant applicants can earn extra points for.</w:t>
      </w:r>
    </w:p>
    <w:p w14:paraId="594BB490" w14:textId="4FB9E20B" w:rsidR="00ED3449" w:rsidRDefault="00ED3449" w:rsidP="00ED3449">
      <w:pPr>
        <w:pStyle w:val="Heading2"/>
      </w:pPr>
      <w:bookmarkStart w:id="9" w:name="_Toc223421379"/>
      <w:r>
        <w:t>Collaboration</w:t>
      </w:r>
      <w:bookmarkEnd w:id="9"/>
    </w:p>
    <w:p w14:paraId="4CCE0567" w14:textId="77777777" w:rsidR="00ED3449" w:rsidRDefault="00ED3449" w:rsidP="00ED3449">
      <w:pPr>
        <w:rPr>
          <w:color w:val="C00000"/>
        </w:rPr>
      </w:pPr>
      <w:r w:rsidRPr="00ED3449">
        <w:rPr>
          <w:color w:val="C00000"/>
        </w:rPr>
        <w:t>Include a statement about whether multi-organization collaboration is required, accepted, or not allowed.</w:t>
      </w:r>
    </w:p>
    <w:p w14:paraId="1979E32A" w14:textId="699566AE" w:rsidR="00ED3449" w:rsidRPr="00ED3449" w:rsidRDefault="00ED3449" w:rsidP="00ED3449">
      <w:pPr>
        <w:pStyle w:val="Heading2"/>
      </w:pPr>
      <w:bookmarkStart w:id="10" w:name="_Toc223421380"/>
      <w:r>
        <w:t>Selection Criteria and Weight</w:t>
      </w:r>
      <w:bookmarkEnd w:id="10"/>
    </w:p>
    <w:p w14:paraId="4C8DC636" w14:textId="77777777" w:rsidR="00ED3449" w:rsidRPr="00ED3449" w:rsidRDefault="00ED3449" w:rsidP="00ED3449">
      <w:pPr>
        <w:rPr>
          <w:color w:val="C00000"/>
        </w:rPr>
      </w:pPr>
      <w:r w:rsidRPr="00ED3449">
        <w:rPr>
          <w:color w:val="C00000"/>
        </w:rPr>
        <w:t xml:space="preserve">This RFP template includes standard language for awarding state funds. If you intend to award federal funds, contact your agency General Counsel BEFORE using this template. Federal funds may be subject to different compliance requirements which may impact the content of this “Selection Criteria and Weight” section. </w:t>
      </w:r>
    </w:p>
    <w:p w14:paraId="75F9EC1E" w14:textId="77777777" w:rsidR="00ED3449" w:rsidRPr="00ED3449" w:rsidRDefault="00ED3449" w:rsidP="00ED3449"/>
    <w:p w14:paraId="0FE42753" w14:textId="77777777" w:rsidR="00ED3449" w:rsidRPr="00ED3449" w:rsidRDefault="00ED3449" w:rsidP="00ED3449">
      <w:r w:rsidRPr="00ED3449">
        <w:t xml:space="preserve">The review committee will be reviewing each applicant on a </w:t>
      </w:r>
      <w:r w:rsidRPr="00ED3449">
        <w:rPr>
          <w:color w:val="C00000"/>
        </w:rPr>
        <w:t xml:space="preserve">[choose one: number/points] </w:t>
      </w:r>
      <w:r w:rsidRPr="00ED3449">
        <w:t>scale.</w:t>
      </w:r>
    </w:p>
    <w:p w14:paraId="3EC54856" w14:textId="77777777" w:rsidR="00ED3449" w:rsidRPr="00ED3449" w:rsidRDefault="00ED3449" w:rsidP="00ED3449"/>
    <w:p w14:paraId="3174D306" w14:textId="77777777" w:rsidR="00ED3449" w:rsidRPr="00ED3449" w:rsidRDefault="00ED3449" w:rsidP="00ED3449">
      <w:r w:rsidRPr="00ED3449">
        <w:t xml:space="preserve">The scoring factors and weight that applications will be judged are based on the: </w:t>
      </w:r>
      <w:r w:rsidRPr="00ED3449">
        <w:rPr>
          <w:color w:val="C00000"/>
        </w:rPr>
        <w:t>[Granting agency can choose to insert additional information in this area or edit this list based on consult with their general counsel]</w:t>
      </w:r>
    </w:p>
    <w:p w14:paraId="69D06777" w14:textId="77777777" w:rsidR="00ED3449" w:rsidRPr="00ED3449" w:rsidRDefault="00ED3449" w:rsidP="00ED3449"/>
    <w:p w14:paraId="7B1E3BB6" w14:textId="38626858" w:rsidR="00ED3449" w:rsidRPr="00ED3449" w:rsidRDefault="00ED3449" w:rsidP="00ED3449">
      <w:pPr>
        <w:pStyle w:val="ListParagraph"/>
        <w:rPr>
          <w:color w:val="C00000"/>
        </w:rPr>
      </w:pPr>
      <w:r w:rsidRPr="00ED3449">
        <w:rPr>
          <w:color w:val="C00000"/>
        </w:rPr>
        <w:t>Insert year, funding appropriation, legislative language and agency standards</w:t>
      </w:r>
    </w:p>
    <w:p w14:paraId="51E59C25" w14:textId="54F46484" w:rsidR="00ED3449" w:rsidRPr="00ED3449" w:rsidRDefault="00ED3449" w:rsidP="00ED3449">
      <w:pPr>
        <w:pStyle w:val="ListParagraph"/>
        <w:rPr>
          <w:color w:val="C00000"/>
        </w:rPr>
      </w:pPr>
      <w:r w:rsidRPr="00ED3449">
        <w:rPr>
          <w:color w:val="C00000"/>
        </w:rPr>
        <w:t>Insert state agency’s diversity in grant-making process and measurable outcome(s) in reaching agency-identified diverse populations as defined in Policy 08-02</w:t>
      </w:r>
    </w:p>
    <w:p w14:paraId="70A407FD" w14:textId="513E065B" w:rsidR="00ED3449" w:rsidRPr="00ED3449" w:rsidRDefault="00ED3449" w:rsidP="00ED3449">
      <w:pPr>
        <w:pStyle w:val="ListParagraph"/>
        <w:rPr>
          <w:color w:val="C00000"/>
        </w:rPr>
      </w:pPr>
      <w:r w:rsidRPr="00ED3449">
        <w:rPr>
          <w:color w:val="C00000"/>
        </w:rPr>
        <w:t>Insert programmatic requirements</w:t>
      </w:r>
    </w:p>
    <w:p w14:paraId="5FD358DD" w14:textId="2AFFB112" w:rsidR="00ED3449" w:rsidRPr="00ED3449" w:rsidRDefault="00ED3449" w:rsidP="00ED3449">
      <w:pPr>
        <w:pStyle w:val="ListParagraph"/>
        <w:rPr>
          <w:color w:val="C00000"/>
        </w:rPr>
      </w:pPr>
      <w:r w:rsidRPr="00ED3449">
        <w:rPr>
          <w:color w:val="C00000"/>
        </w:rPr>
        <w:t>Insert project need and sustainability</w:t>
      </w:r>
    </w:p>
    <w:p w14:paraId="4A04FC1D" w14:textId="3A6536C7" w:rsidR="00ED3449" w:rsidRPr="00ED3449" w:rsidRDefault="00ED3449" w:rsidP="00ED3449">
      <w:pPr>
        <w:pStyle w:val="ListParagraph"/>
        <w:rPr>
          <w:color w:val="C00000"/>
        </w:rPr>
      </w:pPr>
      <w:r w:rsidRPr="00ED3449">
        <w:rPr>
          <w:color w:val="C00000"/>
        </w:rPr>
        <w:t>Insert approach and how this will achieve results</w:t>
      </w:r>
    </w:p>
    <w:p w14:paraId="3C48B89B" w14:textId="44935BC2" w:rsidR="00ED3449" w:rsidRPr="00ED3449" w:rsidRDefault="00ED3449" w:rsidP="00ED3449">
      <w:pPr>
        <w:pStyle w:val="ListParagraph"/>
        <w:rPr>
          <w:color w:val="C00000"/>
        </w:rPr>
      </w:pPr>
      <w:r w:rsidRPr="00ED3449">
        <w:rPr>
          <w:color w:val="C00000"/>
        </w:rPr>
        <w:t>If applicable, match or project funds raised to date</w:t>
      </w:r>
    </w:p>
    <w:p w14:paraId="4CDEE481" w14:textId="0430B1FC" w:rsidR="00ED3449" w:rsidRPr="00ED3449" w:rsidRDefault="00ED3449" w:rsidP="00ED3449">
      <w:pPr>
        <w:pStyle w:val="ListParagraph"/>
        <w:rPr>
          <w:color w:val="C00000"/>
        </w:rPr>
      </w:pPr>
      <w:r w:rsidRPr="00ED3449">
        <w:rPr>
          <w:color w:val="C00000"/>
        </w:rPr>
        <w:lastRenderedPageBreak/>
        <w:t>Insert financial capacity – accounting, timekeeping, and funds management</w:t>
      </w:r>
    </w:p>
    <w:p w14:paraId="1DF10CAC" w14:textId="29F21C8B" w:rsidR="00ED3449" w:rsidRPr="00ED3449" w:rsidRDefault="00ED3449" w:rsidP="00ED3449">
      <w:pPr>
        <w:pStyle w:val="ListParagraph"/>
        <w:rPr>
          <w:color w:val="C00000"/>
        </w:rPr>
      </w:pPr>
      <w:r w:rsidRPr="00ED3449">
        <w:rPr>
          <w:color w:val="C00000"/>
        </w:rPr>
        <w:t>Insert an applicant’s past performance as a grantee of that state agency will be considered</w:t>
      </w:r>
    </w:p>
    <w:p w14:paraId="437FD3DD" w14:textId="6E663EAD" w:rsidR="00ED3449" w:rsidRDefault="00ED3449" w:rsidP="00ED3449">
      <w:pPr>
        <w:pStyle w:val="ListParagraph"/>
        <w:rPr>
          <w:color w:val="C00000"/>
        </w:rPr>
      </w:pPr>
      <w:r w:rsidRPr="00ED3449">
        <w:rPr>
          <w:color w:val="C00000"/>
        </w:rPr>
        <w:t>Insert geographic coverage and knowledge of communities served.</w:t>
      </w:r>
    </w:p>
    <w:p w14:paraId="1CEB89C1" w14:textId="77777777" w:rsidR="00ED3449" w:rsidRPr="00ED3449" w:rsidRDefault="00ED3449" w:rsidP="00ED3449">
      <w:pPr>
        <w:pStyle w:val="ListParagraph"/>
        <w:numPr>
          <w:ilvl w:val="0"/>
          <w:numId w:val="0"/>
        </w:numPr>
        <w:ind w:left="720"/>
        <w:rPr>
          <w:color w:val="C00000"/>
        </w:rPr>
      </w:pPr>
    </w:p>
    <w:p w14:paraId="19EF93AA" w14:textId="77777777" w:rsidR="00ED3449" w:rsidRPr="00ED3449" w:rsidRDefault="00ED3449" w:rsidP="00ED3449">
      <w:pPr>
        <w:rPr>
          <w:color w:val="C00000"/>
        </w:rPr>
      </w:pPr>
      <w:r w:rsidRPr="00ED3449">
        <w:rPr>
          <w:color w:val="C00000"/>
        </w:rPr>
        <w:t xml:space="preserve">Insert grant program’s name here </w:t>
      </w:r>
      <w:r w:rsidRPr="00ED3449">
        <w:t>has the following weighted criteria in measurable outcomes and in reaching diverse populations:</w:t>
      </w:r>
    </w:p>
    <w:p w14:paraId="17009416" w14:textId="77777777" w:rsidR="00ED3449" w:rsidRPr="00ED3449" w:rsidRDefault="00ED3449" w:rsidP="00ED3449"/>
    <w:p w14:paraId="73F40CFF" w14:textId="0C3DD3BB" w:rsidR="00ED3449" w:rsidRDefault="00ED3449" w:rsidP="00ED3449">
      <w:pPr>
        <w:rPr>
          <w:color w:val="C00000"/>
        </w:rPr>
      </w:pPr>
      <w:r w:rsidRPr="00ED3449">
        <w:rPr>
          <w:color w:val="C00000"/>
        </w:rPr>
        <w:t>Insert rubric, chart, or table with information here.</w:t>
      </w:r>
    </w:p>
    <w:p w14:paraId="41ECC32F" w14:textId="322F8026" w:rsidR="00ED3449" w:rsidRDefault="00ED3449" w:rsidP="00ED3449">
      <w:pPr>
        <w:pStyle w:val="Heading2"/>
      </w:pPr>
      <w:bookmarkStart w:id="11" w:name="_Toc223421381"/>
      <w:r>
        <w:t>Questions, Technical Assistance and Information Sessions</w:t>
      </w:r>
      <w:bookmarkEnd w:id="11"/>
    </w:p>
    <w:p w14:paraId="6AC2DFD8" w14:textId="57E2FEBE" w:rsidR="00ED3449" w:rsidRDefault="00ED3449" w:rsidP="000349B9">
      <w:r>
        <w:t xml:space="preserve">All questions regarding this RFP must be submitted by email to </w:t>
      </w:r>
      <w:r w:rsidRPr="00ED3449">
        <w:rPr>
          <w:color w:val="C00000"/>
        </w:rPr>
        <w:t>provide email address.</w:t>
      </w:r>
      <w:r>
        <w:rPr>
          <w:color w:val="C00000"/>
        </w:rPr>
        <w:t xml:space="preserve"> </w:t>
      </w:r>
      <w:r>
        <w:t xml:space="preserve">Questions and answers will be posted within </w:t>
      </w:r>
      <w:r w:rsidRPr="000349B9">
        <w:rPr>
          <w:color w:val="C00000"/>
        </w:rPr>
        <w:t xml:space="preserve">number of days </w:t>
      </w:r>
      <w:r>
        <w:t xml:space="preserve">of receipt at </w:t>
      </w:r>
      <w:r w:rsidRPr="000349B9">
        <w:rPr>
          <w:color w:val="C00000"/>
        </w:rPr>
        <w:t>provide link to website questions and answers will be posted.</w:t>
      </w:r>
    </w:p>
    <w:p w14:paraId="51124BB7" w14:textId="77777777" w:rsidR="00ED3449" w:rsidRDefault="00ED3449" w:rsidP="000349B9"/>
    <w:p w14:paraId="2B1E8BE3" w14:textId="5EA9C79B" w:rsidR="00B33A3A" w:rsidRDefault="00ED3449" w:rsidP="000349B9">
      <w:pPr>
        <w:rPr>
          <w:color w:val="C00000"/>
        </w:rPr>
      </w:pPr>
      <w:r>
        <w:t xml:space="preserve">All prospective applicants are encouraged to attend an information session. </w:t>
      </w:r>
      <w:r w:rsidRPr="00ED3449">
        <w:rPr>
          <w:color w:val="C00000"/>
        </w:rPr>
        <w:t>Provide information about any information sessions or meetings you will host. Include the date(s), time(s), and location(s). Explain here when and where questions and answers from the sessions or meetings will be posted.</w:t>
      </w:r>
    </w:p>
    <w:p w14:paraId="3C067455" w14:textId="1A167A63" w:rsidR="00ED3449" w:rsidRDefault="00B33A3A" w:rsidP="00B33A3A">
      <w:pPr>
        <w:spacing w:before="120"/>
        <w:rPr>
          <w:color w:val="C00000"/>
        </w:rPr>
      </w:pPr>
      <w:r>
        <w:rPr>
          <w:color w:val="C00000"/>
        </w:rPr>
        <w:br w:type="page"/>
      </w:r>
    </w:p>
    <w:p w14:paraId="4278484A" w14:textId="14E53A8A" w:rsidR="000349B9" w:rsidRPr="00ED3449" w:rsidRDefault="000349B9" w:rsidP="000349B9">
      <w:pPr>
        <w:pStyle w:val="Heading1"/>
      </w:pPr>
      <w:bookmarkStart w:id="12" w:name="_Toc223421382"/>
      <w:r>
        <w:lastRenderedPageBreak/>
        <w:t>Request for Proposals (RFP) Part 2: Submission</w:t>
      </w:r>
      <w:bookmarkEnd w:id="12"/>
    </w:p>
    <w:p w14:paraId="3AA5AF2C" w14:textId="77777777" w:rsidR="000349B9" w:rsidRDefault="000349B9" w:rsidP="000349B9">
      <w:pPr>
        <w:rPr>
          <w:b/>
          <w:bCs/>
        </w:rPr>
      </w:pPr>
      <w:r w:rsidRPr="00C559D2">
        <w:rPr>
          <w:b/>
          <w:bCs/>
        </w:rPr>
        <w:t>Applications must be received no later than 4:30pm Central Time, on</w:t>
      </w:r>
      <w:r>
        <w:rPr>
          <w:b/>
          <w:bCs/>
        </w:rPr>
        <w:t xml:space="preserve"> </w:t>
      </w:r>
      <w:r w:rsidRPr="000349B9">
        <w:rPr>
          <w:b/>
          <w:color w:val="C00000"/>
        </w:rPr>
        <w:t>spell out full date (ex. May 1, 2025).</w:t>
      </w:r>
      <w:r w:rsidRPr="000349B9">
        <w:rPr>
          <w:color w:val="C00000"/>
        </w:rPr>
        <w:t xml:space="preserve"> [Include instructions on paper applications: </w:t>
      </w:r>
      <w:r w:rsidRPr="000349B9">
        <w:rPr>
          <w:rFonts w:asciiTheme="minorHAnsi" w:hAnsiTheme="minorHAnsi"/>
          <w:color w:val="C00000"/>
        </w:rPr>
        <w:t>If applications are mailed, they must be postmarked by [insert date]/</w:t>
      </w:r>
      <w:r w:rsidRPr="000349B9">
        <w:rPr>
          <w:color w:val="C00000"/>
        </w:rPr>
        <w:t>No paper submissions will be accepted.]</w:t>
      </w:r>
      <w:r w:rsidRPr="006C207E">
        <w:t xml:space="preserve"> </w:t>
      </w:r>
      <w:r w:rsidRPr="00403402">
        <w:rPr>
          <w:b/>
          <w:bCs/>
        </w:rPr>
        <w:t>Late applications will not be accepted.</w:t>
      </w:r>
    </w:p>
    <w:p w14:paraId="4F242C95" w14:textId="77777777" w:rsidR="004B6FDA" w:rsidRDefault="004B6FDA" w:rsidP="000349B9">
      <w:pPr>
        <w:rPr>
          <w:color w:val="C00000"/>
        </w:rPr>
      </w:pPr>
    </w:p>
    <w:p w14:paraId="013DEB80" w14:textId="5AC4E8CF" w:rsidR="000349B9" w:rsidRDefault="000349B9" w:rsidP="000349B9">
      <w:pPr>
        <w:rPr>
          <w:color w:val="C00000"/>
        </w:rPr>
      </w:pPr>
      <w:r w:rsidRPr="000349B9">
        <w:rPr>
          <w:color w:val="C00000"/>
        </w:rPr>
        <w:t xml:space="preserve">Provide any further instructions for how to submit proposals. </w:t>
      </w:r>
    </w:p>
    <w:p w14:paraId="224D22F4" w14:textId="0442A0E5" w:rsidR="000349B9" w:rsidRPr="000349B9" w:rsidRDefault="000349B9" w:rsidP="000349B9">
      <w:pPr>
        <w:pStyle w:val="Heading2"/>
      </w:pPr>
      <w:bookmarkStart w:id="13" w:name="_Toc223421383"/>
      <w:r>
        <w:t>Application Content</w:t>
      </w:r>
      <w:bookmarkEnd w:id="13"/>
    </w:p>
    <w:p w14:paraId="496B177C" w14:textId="0768BD11" w:rsidR="000349B9" w:rsidRDefault="000349B9" w:rsidP="000349B9">
      <w:r>
        <w:t xml:space="preserve">You must submit the following for the application to be considered complete: </w:t>
      </w:r>
      <w:r w:rsidRPr="000349B9">
        <w:rPr>
          <w:color w:val="C00000"/>
        </w:rPr>
        <w:t>Insert list of application materials and instructions, reference attached application form or update the list below.</w:t>
      </w:r>
    </w:p>
    <w:p w14:paraId="2C70CD1C" w14:textId="77777777" w:rsidR="000349B9" w:rsidRDefault="000349B9" w:rsidP="000349B9"/>
    <w:p w14:paraId="7E797592" w14:textId="782A0232" w:rsidR="000349B9" w:rsidRPr="003A612B" w:rsidRDefault="000349B9" w:rsidP="000349B9">
      <w:pPr>
        <w:pStyle w:val="ListParagraph"/>
        <w:numPr>
          <w:ilvl w:val="0"/>
          <w:numId w:val="37"/>
        </w:numPr>
      </w:pPr>
      <w:r w:rsidRPr="003A612B">
        <w:t xml:space="preserve">Exhibit A: </w:t>
      </w:r>
      <w:r w:rsidRPr="003A612B">
        <w:rPr>
          <w:color w:val="C00000"/>
        </w:rPr>
        <w:t xml:space="preserve">[grant name] </w:t>
      </w:r>
      <w:r w:rsidRPr="003A612B">
        <w:t xml:space="preserve">Project Description </w:t>
      </w:r>
    </w:p>
    <w:p w14:paraId="14A07068" w14:textId="326285EC" w:rsidR="000349B9" w:rsidRPr="003A612B" w:rsidRDefault="000349B9" w:rsidP="000349B9">
      <w:pPr>
        <w:pStyle w:val="ListParagraph"/>
        <w:numPr>
          <w:ilvl w:val="0"/>
          <w:numId w:val="37"/>
        </w:numPr>
      </w:pPr>
      <w:r w:rsidRPr="003A612B">
        <w:t xml:space="preserve">Exhibit B: </w:t>
      </w:r>
      <w:r w:rsidRPr="003A612B">
        <w:rPr>
          <w:color w:val="C00000"/>
        </w:rPr>
        <w:t xml:space="preserve">[grant name] </w:t>
      </w:r>
      <w:r w:rsidRPr="003A612B">
        <w:t xml:space="preserve">Work plan and Budget </w:t>
      </w:r>
    </w:p>
    <w:p w14:paraId="6A04FDC0" w14:textId="3C3E3936" w:rsidR="000349B9" w:rsidRPr="003A612B" w:rsidRDefault="000349B9" w:rsidP="000349B9">
      <w:pPr>
        <w:pStyle w:val="ListParagraph"/>
        <w:numPr>
          <w:ilvl w:val="0"/>
          <w:numId w:val="37"/>
        </w:numPr>
      </w:pPr>
      <w:r w:rsidRPr="003A612B">
        <w:t>Exhibit C: Capacity Responses</w:t>
      </w:r>
    </w:p>
    <w:p w14:paraId="5C87A2E3" w14:textId="47DDDC4B" w:rsidR="000349B9" w:rsidRPr="003A612B" w:rsidRDefault="000349B9" w:rsidP="000349B9">
      <w:pPr>
        <w:pStyle w:val="ListParagraph"/>
        <w:numPr>
          <w:ilvl w:val="0"/>
          <w:numId w:val="37"/>
        </w:numPr>
      </w:pPr>
      <w:r w:rsidRPr="003A612B">
        <w:t>Exhibit D: Certification that the entity is not suspended or debarred by the State of Minnesota or the federal government</w:t>
      </w:r>
    </w:p>
    <w:p w14:paraId="5A80CD22" w14:textId="05E1D8EA" w:rsidR="000349B9" w:rsidRPr="003A612B" w:rsidRDefault="000349B9" w:rsidP="000349B9">
      <w:pPr>
        <w:pStyle w:val="ListParagraph"/>
        <w:numPr>
          <w:ilvl w:val="0"/>
          <w:numId w:val="37"/>
        </w:numPr>
      </w:pPr>
      <w:r w:rsidRPr="003A612B">
        <w:t>Exhibit E: Evidence of Good Standing</w:t>
      </w:r>
    </w:p>
    <w:p w14:paraId="1A4A760F" w14:textId="699F6A03" w:rsidR="000349B9" w:rsidRPr="003A612B" w:rsidRDefault="000349B9" w:rsidP="000349B9">
      <w:pPr>
        <w:pStyle w:val="ListParagraph"/>
        <w:numPr>
          <w:ilvl w:val="0"/>
          <w:numId w:val="37"/>
        </w:numPr>
      </w:pPr>
      <w:r w:rsidRPr="003A612B">
        <w:t>Exhibit F: Nonprofit grantee as applicable</w:t>
      </w:r>
    </w:p>
    <w:p w14:paraId="359FD5B9" w14:textId="0082899E" w:rsidR="000349B9" w:rsidRPr="003A612B" w:rsidRDefault="000349B9" w:rsidP="000349B9">
      <w:pPr>
        <w:pStyle w:val="ListParagraph"/>
        <w:numPr>
          <w:ilvl w:val="0"/>
          <w:numId w:val="37"/>
        </w:numPr>
      </w:pPr>
      <w:r w:rsidRPr="003A612B">
        <w:t>Exhibit G: For-Profit Certification Disclosure and Required Documents</w:t>
      </w:r>
    </w:p>
    <w:p w14:paraId="4FD6DD7E" w14:textId="183A4582" w:rsidR="000349B9" w:rsidRPr="003A612B" w:rsidRDefault="000349B9" w:rsidP="000349B9">
      <w:pPr>
        <w:pStyle w:val="ListParagraph"/>
        <w:numPr>
          <w:ilvl w:val="0"/>
          <w:numId w:val="37"/>
        </w:numPr>
      </w:pPr>
      <w:r w:rsidRPr="003A612B">
        <w:t>Exhibit H: Certification that no current principals have been convicted of a felony financial crime in the last ten years</w:t>
      </w:r>
    </w:p>
    <w:p w14:paraId="00FC08F6" w14:textId="616873FA" w:rsidR="000349B9" w:rsidRPr="003A612B" w:rsidRDefault="000349B9" w:rsidP="000349B9">
      <w:pPr>
        <w:pStyle w:val="ListParagraph"/>
        <w:numPr>
          <w:ilvl w:val="0"/>
          <w:numId w:val="37"/>
        </w:numPr>
      </w:pPr>
      <w:r w:rsidRPr="003A612B">
        <w:t xml:space="preserve">Affidavit of non-collusion: </w:t>
      </w:r>
      <w:r w:rsidRPr="003A612B">
        <w:rPr>
          <w:i/>
          <w:iCs/>
        </w:rPr>
        <w:t>This is optional</w:t>
      </w:r>
      <w:r w:rsidRPr="003A612B">
        <w:t xml:space="preserve"> </w:t>
      </w:r>
    </w:p>
    <w:p w14:paraId="5FF08534" w14:textId="5AAF6748" w:rsidR="000349B9" w:rsidRPr="003A612B" w:rsidRDefault="000349B9" w:rsidP="000349B9">
      <w:pPr>
        <w:pStyle w:val="ListParagraph"/>
        <w:numPr>
          <w:ilvl w:val="0"/>
          <w:numId w:val="37"/>
        </w:numPr>
      </w:pPr>
      <w:r w:rsidRPr="003A612B">
        <w:t xml:space="preserve">Checklist for </w:t>
      </w:r>
      <w:r w:rsidRPr="003A612B">
        <w:rPr>
          <w:color w:val="C00000"/>
        </w:rPr>
        <w:t>[grant name]</w:t>
      </w:r>
    </w:p>
    <w:p w14:paraId="293312CE" w14:textId="3A37DA32" w:rsidR="000349B9" w:rsidRPr="003A612B" w:rsidRDefault="000349B9" w:rsidP="000349B9">
      <w:pPr>
        <w:pStyle w:val="ListParagraph"/>
        <w:numPr>
          <w:ilvl w:val="0"/>
          <w:numId w:val="37"/>
        </w:numPr>
      </w:pPr>
      <w:r w:rsidRPr="003A612B">
        <w:t xml:space="preserve">Review form for </w:t>
      </w:r>
      <w:r w:rsidRPr="003A612B">
        <w:rPr>
          <w:color w:val="C00000"/>
        </w:rPr>
        <w:t>[grant name]</w:t>
      </w:r>
    </w:p>
    <w:p w14:paraId="276531E5" w14:textId="3F34B0B7" w:rsidR="000349B9" w:rsidRPr="003A612B" w:rsidRDefault="000349B9" w:rsidP="000349B9">
      <w:pPr>
        <w:pStyle w:val="ListParagraph"/>
        <w:numPr>
          <w:ilvl w:val="0"/>
          <w:numId w:val="37"/>
        </w:numPr>
      </w:pPr>
      <w:r w:rsidRPr="003A612B">
        <w:t xml:space="preserve">Grant contract agreement template for </w:t>
      </w:r>
      <w:r w:rsidRPr="003A612B">
        <w:rPr>
          <w:color w:val="C00000"/>
        </w:rPr>
        <w:t>[grant name]</w:t>
      </w:r>
    </w:p>
    <w:p w14:paraId="7037D57C" w14:textId="2D2EDE7C" w:rsidR="000349B9" w:rsidRPr="003A612B" w:rsidRDefault="000349B9" w:rsidP="000349B9">
      <w:pPr>
        <w:pStyle w:val="ListParagraph"/>
        <w:numPr>
          <w:ilvl w:val="0"/>
          <w:numId w:val="37"/>
        </w:numPr>
        <w:rPr>
          <w:color w:val="C00000"/>
        </w:rPr>
      </w:pPr>
      <w:r w:rsidRPr="003A612B">
        <w:rPr>
          <w:color w:val="C00000"/>
        </w:rPr>
        <w:t>[Additional documents to support grant application]</w:t>
      </w:r>
    </w:p>
    <w:p w14:paraId="2905F833" w14:textId="77777777" w:rsidR="000349B9" w:rsidRDefault="000349B9" w:rsidP="000349B9"/>
    <w:p w14:paraId="650F83A2" w14:textId="77777777" w:rsidR="000349B9" w:rsidRDefault="000349B9" w:rsidP="000349B9">
      <w:r>
        <w:t xml:space="preserve">Incomplete applications will be rejected and not evaluated. Applications must include all required application materials, including attachments. Do not provide any materials that are not requested in this RFP, as such materials will not be considered nor evaluated. </w:t>
      </w:r>
    </w:p>
    <w:p w14:paraId="4CA314D0" w14:textId="7F3116E6" w:rsidR="00554D07" w:rsidRDefault="00554D07" w:rsidP="000349B9"/>
    <w:p w14:paraId="1F39C627" w14:textId="77777777" w:rsidR="000349B9" w:rsidRDefault="000349B9" w:rsidP="000349B9">
      <w:r w:rsidRPr="00021450">
        <w:rPr>
          <w:color w:val="C00000"/>
        </w:rPr>
        <w:t>Agency</w:t>
      </w:r>
      <w:r>
        <w:t xml:space="preserve"> reserves the right to reject any application that does not meet these requirements. </w:t>
      </w:r>
    </w:p>
    <w:p w14:paraId="06739A04" w14:textId="77777777" w:rsidR="000349B9" w:rsidRDefault="000349B9" w:rsidP="000349B9"/>
    <w:p w14:paraId="1BE848BF" w14:textId="77777777" w:rsidR="000349B9" w:rsidRDefault="000349B9" w:rsidP="000349B9">
      <w:r>
        <w:t xml:space="preserve">By </w:t>
      </w:r>
      <w:proofErr w:type="gramStart"/>
      <w:r>
        <w:t>submitting an application</w:t>
      </w:r>
      <w:proofErr w:type="gramEnd"/>
      <w:r>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19C73CF6" w14:textId="77777777" w:rsidR="00021450" w:rsidRDefault="00021450" w:rsidP="000349B9"/>
    <w:p w14:paraId="74AC8992" w14:textId="77777777" w:rsidR="00021450" w:rsidRDefault="000349B9" w:rsidP="000349B9">
      <w:pPr>
        <w:rPr>
          <w:b/>
          <w:bCs/>
        </w:rPr>
      </w:pPr>
      <w:r w:rsidRPr="00021450">
        <w:rPr>
          <w:b/>
          <w:bCs/>
        </w:rPr>
        <w:t>All costs incurred in responding to this RFP will be borne by the applicant.</w:t>
      </w:r>
    </w:p>
    <w:p w14:paraId="16B7C78B" w14:textId="77777777" w:rsidR="00021450" w:rsidRDefault="00021450" w:rsidP="00021450">
      <w:pPr>
        <w:pStyle w:val="Heading1"/>
      </w:pPr>
      <w:bookmarkStart w:id="14" w:name="_Toc223421384"/>
      <w:r w:rsidRPr="00021450">
        <w:lastRenderedPageBreak/>
        <w:t>Request for Proposals (RFP) Part 3: Application Review Process</w:t>
      </w:r>
      <w:bookmarkEnd w:id="14"/>
    </w:p>
    <w:p w14:paraId="42AE2CCC" w14:textId="77777777" w:rsidR="00021450" w:rsidRDefault="00021450" w:rsidP="00021450">
      <w:pPr>
        <w:pStyle w:val="Heading2"/>
      </w:pPr>
      <w:bookmarkStart w:id="15" w:name="_Toc223421385"/>
      <w:r>
        <w:t>Review Process</w:t>
      </w:r>
      <w:bookmarkEnd w:id="15"/>
    </w:p>
    <w:p w14:paraId="71DC5362" w14:textId="77777777" w:rsidR="00021450" w:rsidRDefault="00021450" w:rsidP="00021450">
      <w:r w:rsidRPr="00021450">
        <w:t xml:space="preserve">Funding will be allocated through a competitive process with review by a committee representing </w:t>
      </w:r>
      <w:r w:rsidRPr="00021450">
        <w:rPr>
          <w:color w:val="C00000"/>
        </w:rPr>
        <w:t>insert general overview of the composition of the review committee, such as “content and community specialists with regional knowledge”</w:t>
      </w:r>
      <w:r w:rsidRPr="00021450">
        <w:t xml:space="preserve">.  The review committee will use the point scale provided above to evaluate all eligible and complete applications received by the deadline. Reviewers will meet and discuss the proposals and then put forth their recommendations. The </w:t>
      </w:r>
      <w:r w:rsidRPr="00021450">
        <w:rPr>
          <w:color w:val="C00000"/>
        </w:rPr>
        <w:t xml:space="preserve">Agency Head (ex. Commissioner) </w:t>
      </w:r>
      <w:r w:rsidRPr="00021450">
        <w:t xml:space="preserve">of </w:t>
      </w:r>
      <w:r w:rsidRPr="00021450">
        <w:rPr>
          <w:color w:val="C00000"/>
        </w:rPr>
        <w:t xml:space="preserve">Agency Name </w:t>
      </w:r>
      <w:r w:rsidRPr="00021450">
        <w:t xml:space="preserve">will make the final funding decisions and award notification will be </w:t>
      </w:r>
      <w:proofErr w:type="gramStart"/>
      <w:r w:rsidRPr="00021450">
        <w:rPr>
          <w:color w:val="C00000"/>
        </w:rPr>
        <w:t>provide</w:t>
      </w:r>
      <w:proofErr w:type="gramEnd"/>
      <w:r w:rsidRPr="00021450">
        <w:rPr>
          <w:color w:val="C00000"/>
        </w:rPr>
        <w:t xml:space="preserve"> method of notification (ex. By email) </w:t>
      </w:r>
      <w:r w:rsidRPr="00021450">
        <w:t xml:space="preserve">to applicants. </w:t>
      </w:r>
    </w:p>
    <w:p w14:paraId="19822844" w14:textId="77777777" w:rsidR="00021450" w:rsidRDefault="00021450" w:rsidP="00021450">
      <w:pPr>
        <w:pStyle w:val="Heading2"/>
      </w:pPr>
      <w:bookmarkStart w:id="16" w:name="_Toc223421386"/>
      <w:r>
        <w:t>Timeline</w:t>
      </w:r>
      <w:bookmarkEnd w:id="16"/>
    </w:p>
    <w:p w14:paraId="47C26CCD" w14:textId="77777777" w:rsidR="00021450" w:rsidRPr="00B25365" w:rsidRDefault="00021450" w:rsidP="00021450">
      <w:r w:rsidRPr="00B25365">
        <w:t xml:space="preserve">RFP posted on the </w:t>
      </w:r>
      <w:r w:rsidRPr="00B25365">
        <w:rPr>
          <w:color w:val="C00000"/>
        </w:rPr>
        <w:t xml:space="preserve">[State agency] </w:t>
      </w:r>
      <w:r w:rsidRPr="00B25365">
        <w:t xml:space="preserve">web site: </w:t>
      </w:r>
      <w:r w:rsidRPr="00B25365">
        <w:rPr>
          <w:color w:val="C00000"/>
        </w:rPr>
        <w:t>Date</w:t>
      </w:r>
      <w:r w:rsidRPr="00B25365">
        <w:rPr>
          <w:color w:val="C00000"/>
        </w:rPr>
        <w:tab/>
        <w:t xml:space="preserve"> </w:t>
      </w:r>
    </w:p>
    <w:p w14:paraId="08D4D6A2" w14:textId="77777777" w:rsidR="00021450" w:rsidRPr="00B25365" w:rsidRDefault="00021450" w:rsidP="00021450">
      <w:r w:rsidRPr="00B25365">
        <w:t xml:space="preserve">Questions due no later than 4:30 pm Central Time: </w:t>
      </w:r>
      <w:r w:rsidRPr="00B25365">
        <w:rPr>
          <w:color w:val="C00000"/>
        </w:rPr>
        <w:t xml:space="preserve">Date </w:t>
      </w:r>
      <w:r w:rsidRPr="00B25365">
        <w:tab/>
      </w:r>
    </w:p>
    <w:p w14:paraId="683AB661" w14:textId="77777777" w:rsidR="00021450" w:rsidRPr="00B25365" w:rsidRDefault="00021450" w:rsidP="00021450">
      <w:r w:rsidRPr="00B25365">
        <w:t xml:space="preserve">Applications due no later than 4:30 pm central time: </w:t>
      </w:r>
      <w:r w:rsidRPr="00B25365">
        <w:rPr>
          <w:color w:val="C00000"/>
        </w:rPr>
        <w:t xml:space="preserve">Date </w:t>
      </w:r>
    </w:p>
    <w:p w14:paraId="2F73838D" w14:textId="77777777" w:rsidR="00021450" w:rsidRPr="00B25365" w:rsidRDefault="00021450" w:rsidP="00021450">
      <w:r w:rsidRPr="00B25365">
        <w:t>Committee begins review of applications:</w:t>
      </w:r>
      <w:r w:rsidRPr="00B25365">
        <w:rPr>
          <w:color w:val="C00000"/>
        </w:rPr>
        <w:t xml:space="preserve"> Date</w:t>
      </w:r>
    </w:p>
    <w:p w14:paraId="7D8A89AB" w14:textId="77777777" w:rsidR="00021450" w:rsidRPr="00B25365" w:rsidRDefault="00021450" w:rsidP="00021450">
      <w:r w:rsidRPr="00B25365">
        <w:t xml:space="preserve">Selected applicants undergo pre-award risk assessment: </w:t>
      </w:r>
      <w:r w:rsidRPr="00B25365">
        <w:rPr>
          <w:color w:val="C00000"/>
        </w:rPr>
        <w:t>Date</w:t>
      </w:r>
      <w:r w:rsidRPr="00B25365">
        <w:tab/>
      </w:r>
      <w:r w:rsidRPr="00B25365">
        <w:tab/>
      </w:r>
    </w:p>
    <w:p w14:paraId="46D04FF8" w14:textId="77777777" w:rsidR="00021450" w:rsidRPr="00B25365" w:rsidRDefault="00021450" w:rsidP="00021450">
      <w:r w:rsidRPr="00B25365">
        <w:t xml:space="preserve">Selected grantees announced; grant contract agreement negotiations begin: </w:t>
      </w:r>
      <w:r w:rsidRPr="00B25365">
        <w:rPr>
          <w:color w:val="C00000"/>
        </w:rPr>
        <w:t>Estimated timeframe</w:t>
      </w:r>
    </w:p>
    <w:p w14:paraId="26AE577B" w14:textId="77777777" w:rsidR="00021450" w:rsidRDefault="00021450" w:rsidP="00021450">
      <w:pPr>
        <w:rPr>
          <w:color w:val="C00000"/>
        </w:rPr>
      </w:pPr>
      <w:r w:rsidRPr="00B25365">
        <w:t xml:space="preserve">Work plans approved and grant begins: </w:t>
      </w:r>
      <w:r w:rsidRPr="00B25365">
        <w:rPr>
          <w:color w:val="C00000"/>
        </w:rPr>
        <w:t>Estimated timeframe</w:t>
      </w:r>
    </w:p>
    <w:p w14:paraId="7863DCF6" w14:textId="77777777" w:rsidR="00021450" w:rsidRDefault="00021450" w:rsidP="00021450">
      <w:pPr>
        <w:pStyle w:val="Heading2"/>
      </w:pPr>
      <w:bookmarkStart w:id="17" w:name="_Toc223421387"/>
      <w:r>
        <w:t>Conflicts of Interest</w:t>
      </w:r>
      <w:bookmarkEnd w:id="17"/>
    </w:p>
    <w:p w14:paraId="109A93DB" w14:textId="392A2626" w:rsidR="00021450" w:rsidRPr="00EE46B7" w:rsidRDefault="00021450" w:rsidP="00021450">
      <w:pPr>
        <w:rPr>
          <w:rStyle w:val="Hyperlink"/>
        </w:rPr>
      </w:pPr>
      <w:r w:rsidRPr="00AC22B5">
        <w:t>State grant policy requires that steps and procedures are in place to prevent individual and organizational conflicts of interest, both in reference to applicants and reviewers per</w:t>
      </w:r>
      <w:r w:rsidRPr="00EE46B7">
        <w:rPr>
          <w:rFonts w:asciiTheme="minorHAnsi" w:hAnsiTheme="minorHAnsi"/>
        </w:rPr>
        <w:t xml:space="preserve"> </w:t>
      </w:r>
      <w:hyperlink r:id="rId15" w:history="1">
        <w:r w:rsidRPr="00EE46B7">
          <w:rPr>
            <w:rStyle w:val="Hyperlink"/>
            <w:rFonts w:eastAsiaTheme="majorEastAsia"/>
          </w:rPr>
          <w:t>Minnesota Statutes § 16B.98 Subd. 2-3</w:t>
        </w:r>
      </w:hyperlink>
      <w:r w:rsidRPr="00FA2B9F">
        <w:rPr>
          <w:rFonts w:asciiTheme="minorHAnsi" w:hAnsiTheme="minorHAnsi"/>
          <w:color w:val="000000" w:themeColor="text2"/>
        </w:rPr>
        <w:t xml:space="preserve"> </w:t>
      </w:r>
      <w:r w:rsidRPr="00981A5E">
        <w:rPr>
          <w:rFonts w:asciiTheme="minorHAnsi" w:hAnsiTheme="minorHAnsi"/>
        </w:rPr>
        <w:t>and</w:t>
      </w:r>
      <w:r>
        <w:rPr>
          <w:rFonts w:asciiTheme="minorHAnsi" w:hAnsiTheme="minorHAnsi"/>
        </w:rPr>
        <w:t xml:space="preserve"> </w:t>
      </w:r>
      <w:hyperlink r:id="rId16" w:history="1">
        <w:r w:rsidRPr="00EE46B7">
          <w:rPr>
            <w:rStyle w:val="Hyperlink"/>
            <w:rFonts w:eastAsiaTheme="majorEastAsia"/>
          </w:rPr>
          <w:t>OGM Policy 08-01 Conflict of Interest in State Grant-Making Policy.</w:t>
        </w:r>
      </w:hyperlink>
      <w:r w:rsidRPr="00EE46B7">
        <w:rPr>
          <w:rStyle w:val="Hyperlink"/>
        </w:rPr>
        <w:t xml:space="preserve"> </w:t>
      </w:r>
    </w:p>
    <w:p w14:paraId="1526E8BE" w14:textId="77777777" w:rsidR="00021450" w:rsidRDefault="00021450" w:rsidP="00021450">
      <w:pPr>
        <w:rPr>
          <w:rFonts w:asciiTheme="minorHAnsi" w:hAnsiTheme="minorHAnsi"/>
        </w:rPr>
      </w:pPr>
    </w:p>
    <w:p w14:paraId="10BB6CA3" w14:textId="77777777" w:rsidR="00021450" w:rsidRPr="00AC22B5" w:rsidRDefault="00021450" w:rsidP="00021450">
      <w:r w:rsidRPr="00AC22B5">
        <w:t xml:space="preserve">Organizational conflicts of interest occur when: </w:t>
      </w:r>
    </w:p>
    <w:p w14:paraId="014351C1" w14:textId="05A2F842" w:rsidR="00021450" w:rsidRPr="00981A5E" w:rsidRDefault="00021450" w:rsidP="00021450">
      <w:pPr>
        <w:pStyle w:val="ListParagraph"/>
      </w:pPr>
      <w:r>
        <w:t xml:space="preserve">A </w:t>
      </w:r>
      <w:r w:rsidRPr="00981A5E">
        <w:t>grantee or applicant is unable or potentially unable to render impartial assistance or advice to the Department due to competing duties or loyalties</w:t>
      </w:r>
      <w:r>
        <w:t>.</w:t>
      </w:r>
    </w:p>
    <w:p w14:paraId="480D9CD0" w14:textId="5FB05636" w:rsidR="00021450" w:rsidRDefault="00021450" w:rsidP="00021450">
      <w:pPr>
        <w:pStyle w:val="ListParagraph"/>
      </w:pPr>
      <w:r>
        <w:t xml:space="preserve">A </w:t>
      </w:r>
      <w:r w:rsidRPr="00981A5E">
        <w:t>grantee or applicant’s objectivity in carrying out the grant is or might be otherwise impaired due to competing duties or loyalties</w:t>
      </w:r>
      <w:r>
        <w:t>.</w:t>
      </w:r>
    </w:p>
    <w:p w14:paraId="0CD7D43F" w14:textId="77777777" w:rsidR="00092E54" w:rsidRDefault="00092E54" w:rsidP="00021450"/>
    <w:p w14:paraId="4D45A0F4" w14:textId="045A0754" w:rsidR="00021450" w:rsidRPr="00AC22B5" w:rsidRDefault="00021450" w:rsidP="00021450">
      <w:r w:rsidRPr="00AC22B5">
        <w:t xml:space="preserve">In cases where a conflict of interest is in question or disclosed, the applicants or grantees will be notified and actions may be pursued, including but not limited to, revising the grant work plan or grantee duties to mitigate the risk, requesting the grant applicant to submit an organizational conflict of interest mitigation plan, disqualification from eligibility for the grant award, amending the grant, or termination of the grant contract agreement. </w:t>
      </w:r>
    </w:p>
    <w:p w14:paraId="64B4FA31" w14:textId="77777777" w:rsidR="00021450" w:rsidRDefault="00021450" w:rsidP="00021450">
      <w:pPr>
        <w:pStyle w:val="Heading2"/>
      </w:pPr>
      <w:bookmarkStart w:id="18" w:name="_Toc223421388"/>
      <w:r>
        <w:t>Public Data</w:t>
      </w:r>
      <w:bookmarkEnd w:id="18"/>
    </w:p>
    <w:p w14:paraId="6A049218" w14:textId="77777777" w:rsidR="00021450" w:rsidRDefault="00021450" w:rsidP="00021450">
      <w:pPr>
        <w:rPr>
          <w:rStyle w:val="Hyperlink"/>
        </w:rPr>
      </w:pPr>
      <w:r w:rsidRPr="001552CF">
        <w:rPr>
          <w:rFonts w:asciiTheme="minorHAnsi" w:hAnsiTheme="minorHAnsi"/>
        </w:rPr>
        <w:t>Per</w:t>
      </w:r>
      <w:r>
        <w:rPr>
          <w:rFonts w:asciiTheme="minorHAnsi" w:hAnsiTheme="minorHAnsi"/>
        </w:rPr>
        <w:t xml:space="preserve"> </w:t>
      </w:r>
      <w:hyperlink r:id="rId17" w:history="1">
        <w:r w:rsidRPr="00D10112">
          <w:rPr>
            <w:rStyle w:val="Hyperlink"/>
            <w:rFonts w:eastAsiaTheme="majorEastAsia"/>
          </w:rPr>
          <w:t>Minnesota Statutes § 13.599</w:t>
        </w:r>
      </w:hyperlink>
    </w:p>
    <w:p w14:paraId="4C6588C5" w14:textId="77777777" w:rsidR="00021450" w:rsidRPr="008C0D98" w:rsidRDefault="00021450" w:rsidP="00021450">
      <w:pPr>
        <w:pStyle w:val="ListParagraph"/>
      </w:pPr>
      <w:r w:rsidRPr="008C0D98">
        <w:t xml:space="preserve">Names and addresses of grant applicants and amount requested will be public data once proposal responses are opened. </w:t>
      </w:r>
    </w:p>
    <w:p w14:paraId="6E3CD68A" w14:textId="7027DC54" w:rsidR="00021450" w:rsidRPr="008C0D98" w:rsidRDefault="00021450" w:rsidP="00021450">
      <w:pPr>
        <w:pStyle w:val="ListParagraph"/>
      </w:pPr>
      <w:r w:rsidRPr="008C0D98">
        <w:lastRenderedPageBreak/>
        <w:t>All remaining data in proposal responses (except trade secret data as defined and classified in</w:t>
      </w:r>
      <w:r>
        <w:t xml:space="preserve"> </w:t>
      </w:r>
      <w:r w:rsidRPr="00FA2B9F">
        <w:rPr>
          <w:color w:val="000000" w:themeColor="text2"/>
          <w:u w:val="single"/>
        </w:rPr>
        <w:t>§</w:t>
      </w:r>
      <w:hyperlink r:id="rId18" w:history="1">
        <w:r w:rsidRPr="00D10112">
          <w:rPr>
            <w:rStyle w:val="Hyperlink"/>
            <w:rFonts w:eastAsiaTheme="majorEastAsia"/>
          </w:rPr>
          <w:t>13.37</w:t>
        </w:r>
      </w:hyperlink>
      <w:r w:rsidRPr="00D10112">
        <w:rPr>
          <w:rStyle w:val="Hyperlink"/>
          <w:color w:val="auto"/>
        </w:rPr>
        <w:t>)</w:t>
      </w:r>
      <w:r>
        <w:rPr>
          <w:rStyle w:val="Hyperlink"/>
          <w:color w:val="auto"/>
        </w:rPr>
        <w:t xml:space="preserve"> </w:t>
      </w:r>
      <w:r w:rsidRPr="008C0D98">
        <w:t xml:space="preserve">will be public data after the evaluation process is completed.  For the purposes of this grant, </w:t>
      </w:r>
      <w:r w:rsidRPr="00562539">
        <w:rPr>
          <w:rStyle w:val="ui-provider"/>
          <w:rFonts w:cstheme="minorHAnsi"/>
        </w:rPr>
        <w:t>data will be considered public when all the grant contract agreements have been fully executed</w:t>
      </w:r>
      <w:r w:rsidRPr="008C0D98">
        <w:t xml:space="preserve">. </w:t>
      </w:r>
    </w:p>
    <w:p w14:paraId="2EFF5855" w14:textId="41037559" w:rsidR="00B33A3A" w:rsidRDefault="00021450" w:rsidP="00021450">
      <w:pPr>
        <w:pStyle w:val="ListParagraph"/>
      </w:pPr>
      <w:r w:rsidRPr="008C0D98">
        <w:t xml:space="preserve">All data created or maintained by </w:t>
      </w:r>
      <w:r w:rsidRPr="00313C07">
        <w:rPr>
          <w:color w:val="C00000"/>
        </w:rPr>
        <w:t xml:space="preserve">[State agency] </w:t>
      </w:r>
      <w:r w:rsidRPr="008C0D98">
        <w:t>as part of the evaluation process (except trade secret data as defined and classified in</w:t>
      </w:r>
      <w:r>
        <w:t xml:space="preserve"> </w:t>
      </w:r>
      <w:r w:rsidRPr="00FA2B9F">
        <w:rPr>
          <w:color w:val="000000" w:themeColor="text2"/>
          <w:u w:val="single"/>
        </w:rPr>
        <w:t>§</w:t>
      </w:r>
      <w:hyperlink r:id="rId19" w:history="1">
        <w:r w:rsidRPr="005D4430">
          <w:rPr>
            <w:rStyle w:val="Hyperlink"/>
            <w:rFonts w:eastAsiaTheme="majorEastAsia"/>
          </w:rPr>
          <w:t>13.37</w:t>
        </w:r>
      </w:hyperlink>
      <w:r w:rsidRPr="005D4430">
        <w:t>)</w:t>
      </w:r>
      <w:r>
        <w:t xml:space="preserve"> </w:t>
      </w:r>
      <w:r w:rsidRPr="005D4430">
        <w:t>will be public data after the evaluation process is completed.  For the purposes of this grant, data will be considered public when all the grant contract agreements have been fully executed.</w:t>
      </w:r>
    </w:p>
    <w:p w14:paraId="25A4DEC8" w14:textId="750B507C" w:rsidR="00021450" w:rsidRDefault="00B33A3A" w:rsidP="00B33A3A">
      <w:pPr>
        <w:spacing w:before="120"/>
      </w:pPr>
      <w:r>
        <w:br w:type="page"/>
      </w:r>
    </w:p>
    <w:p w14:paraId="52103CB5" w14:textId="372607B0" w:rsidR="0049163E" w:rsidRDefault="0049163E" w:rsidP="00C20299">
      <w:pPr>
        <w:pStyle w:val="Heading1"/>
        <w:spacing w:line="240" w:lineRule="auto"/>
      </w:pPr>
      <w:bookmarkStart w:id="19" w:name="_Toc223421389"/>
      <w:r>
        <w:lastRenderedPageBreak/>
        <w:t>Request for Proposals (RFP) Part 4: Award Requirements and Grant Management Responsibilities</w:t>
      </w:r>
      <w:bookmarkEnd w:id="19"/>
    </w:p>
    <w:p w14:paraId="3D488BEB" w14:textId="232C7EE7" w:rsidR="0049163E" w:rsidRPr="0049163E" w:rsidRDefault="0049163E" w:rsidP="0049163E">
      <w:pPr>
        <w:pStyle w:val="Heading2"/>
      </w:pPr>
      <w:bookmarkStart w:id="20" w:name="_Toc223421390"/>
      <w:r>
        <w:t>Preaward Risk Assessment and Financial Review</w:t>
      </w:r>
      <w:bookmarkEnd w:id="20"/>
    </w:p>
    <w:p w14:paraId="7621A381" w14:textId="24358651" w:rsidR="0049163E" w:rsidRDefault="0049163E" w:rsidP="0049163E">
      <w:pPr>
        <w:rPr>
          <w:bCs/>
        </w:rPr>
      </w:pPr>
      <w:r w:rsidRPr="00061927">
        <w:t>In accordance with</w:t>
      </w:r>
      <w:r w:rsidRPr="00061927">
        <w:rPr>
          <w:rFonts w:asciiTheme="minorHAnsi" w:hAnsiTheme="minorHAnsi"/>
        </w:rPr>
        <w:t xml:space="preserve"> </w:t>
      </w:r>
      <w:hyperlink r:id="rId20" w:history="1">
        <w:r w:rsidRPr="00061927">
          <w:rPr>
            <w:rStyle w:val="Hyperlink"/>
            <w:rFonts w:asciiTheme="minorHAnsi" w:hAnsiTheme="minorHAnsi"/>
          </w:rPr>
          <w:t xml:space="preserve">Minnesota  Statute </w:t>
        </w:r>
        <w:r w:rsidRPr="00061927">
          <w:rPr>
            <w:rStyle w:val="Hyperlink"/>
            <w:rFonts w:asciiTheme="minorHAnsi" w:eastAsiaTheme="majorEastAsia" w:hAnsiTheme="minorHAnsi"/>
          </w:rPr>
          <w:t>§16B.981</w:t>
        </w:r>
      </w:hyperlink>
      <w:r w:rsidRPr="00061927">
        <w:rPr>
          <w:rFonts w:asciiTheme="minorHAnsi" w:hAnsiTheme="minorHAnsi"/>
        </w:rPr>
        <w:t xml:space="preserve"> and </w:t>
      </w:r>
      <w:hyperlink r:id="rId21" w:history="1">
        <w:r w:rsidRPr="00061927">
          <w:rPr>
            <w:rStyle w:val="Hyperlink"/>
            <w:rFonts w:asciiTheme="minorHAnsi" w:hAnsiTheme="minorHAnsi"/>
          </w:rPr>
          <w:t xml:space="preserve">OGM Policy 08-06: </w:t>
        </w:r>
        <w:proofErr w:type="spellStart"/>
        <w:r w:rsidRPr="00061927">
          <w:rPr>
            <w:rStyle w:val="Hyperlink"/>
            <w:rFonts w:asciiTheme="minorHAnsi" w:hAnsiTheme="minorHAnsi"/>
          </w:rPr>
          <w:t>Preaward</w:t>
        </w:r>
        <w:proofErr w:type="spellEnd"/>
        <w:r w:rsidRPr="00061927">
          <w:rPr>
            <w:rStyle w:val="Hyperlink"/>
            <w:rFonts w:asciiTheme="minorHAnsi" w:hAnsiTheme="minorHAnsi"/>
          </w:rPr>
          <w:t xml:space="preserve"> Risk Assessment of Potential Grantees</w:t>
        </w:r>
      </w:hyperlink>
      <w:r w:rsidRPr="00061927">
        <w:rPr>
          <w:rStyle w:val="Hyperlink"/>
          <w:rFonts w:asciiTheme="minorHAnsi" w:hAnsiTheme="minorHAnsi"/>
        </w:rPr>
        <w:t xml:space="preserve">, </w:t>
      </w:r>
      <w:r w:rsidRPr="00522DE7">
        <w:rPr>
          <w:bCs/>
        </w:rPr>
        <w:t xml:space="preserve">it is required to consider a grant applicant's past performance </w:t>
      </w:r>
      <w:r>
        <w:rPr>
          <w:bCs/>
        </w:rPr>
        <w:t xml:space="preserve">and financial and operational capacity </w:t>
      </w:r>
      <w:r w:rsidRPr="00522DE7">
        <w:rPr>
          <w:bCs/>
        </w:rPr>
        <w:t xml:space="preserve">before awarding grants </w:t>
      </w:r>
      <w:r>
        <w:rPr>
          <w:bCs/>
        </w:rPr>
        <w:t>of $50,000 or more</w:t>
      </w:r>
      <w:r w:rsidRPr="00522DE7">
        <w:rPr>
          <w:bCs/>
        </w:rPr>
        <w:t xml:space="preserve">. </w:t>
      </w:r>
      <w:r w:rsidRPr="00487092">
        <w:rPr>
          <w:bCs/>
        </w:rPr>
        <w:t>Granting agencies will request, review, and analyze information, including Exhibits C-H</w:t>
      </w:r>
      <w:r>
        <w:rPr>
          <w:bCs/>
        </w:rPr>
        <w:t xml:space="preserve">, as referenced in </w:t>
      </w:r>
      <w:r w:rsidRPr="00487092">
        <w:rPr>
          <w:bCs/>
        </w:rPr>
        <w:t xml:space="preserve">this </w:t>
      </w:r>
      <w:r>
        <w:rPr>
          <w:bCs/>
        </w:rPr>
        <w:t>RFP</w:t>
      </w:r>
      <w:r w:rsidRPr="00487092">
        <w:rPr>
          <w:bCs/>
        </w:rPr>
        <w:t>, as applicable</w:t>
      </w:r>
      <w:r>
        <w:rPr>
          <w:bCs/>
        </w:rPr>
        <w:t>.</w:t>
      </w:r>
    </w:p>
    <w:p w14:paraId="52578B74" w14:textId="0156C1A5" w:rsidR="0049163E" w:rsidRDefault="0049163E" w:rsidP="0049163E">
      <w:pPr>
        <w:pStyle w:val="Heading2"/>
      </w:pPr>
      <w:bookmarkStart w:id="21" w:name="_Toc223421391"/>
      <w:r>
        <w:t>Grant Contract Agreements</w:t>
      </w:r>
      <w:bookmarkEnd w:id="21"/>
    </w:p>
    <w:p w14:paraId="4B70AF38" w14:textId="77777777" w:rsidR="0049163E" w:rsidRPr="0049163E" w:rsidRDefault="0049163E" w:rsidP="0049163E">
      <w:pPr>
        <w:rPr>
          <w:color w:val="C00000"/>
        </w:rPr>
      </w:pPr>
      <w:r w:rsidRPr="0049163E">
        <w:rPr>
          <w:color w:val="C00000"/>
        </w:rPr>
        <w:t>[Use this language if the grant contract agreement is attached]</w:t>
      </w:r>
    </w:p>
    <w:p w14:paraId="189D1360" w14:textId="7B0829FD" w:rsidR="0049163E" w:rsidRDefault="0049163E" w:rsidP="0049163E">
      <w:r w:rsidRPr="6F0C9719">
        <w:t>As part of submitting this application the applicant agrees to the Terms and Conditions of State of Minnesota Grant Contract Agreements, as well as</w:t>
      </w:r>
      <w:r>
        <w:t xml:space="preserve"> </w:t>
      </w:r>
      <w:r w:rsidRPr="00313C07">
        <w:rPr>
          <w:color w:val="C00000"/>
        </w:rPr>
        <w:t xml:space="preserve">reference any specific guidelines. </w:t>
      </w:r>
      <w:r w:rsidRPr="00CC4470">
        <w:t>Applicants are encouraged to print and review these documents with the appropriate staff prior to submitting the application. These documents become part of the formal grant contract agreement. Much of the language reflected in the sample grant contract agreement is required by statute. If an applicant wants to negotiate any of the terms, conditions or language in the sample grant contract agreement, the applicant must indicate those requests in writing, in their application in response to this RFP. Certain exceptions may not be possible based on statutory or other requirements. Only those requests indicated in an application will be available for discussion or negotiation. The funded applicant will be legally responsible for assuring implementation of the work plan and compliance with all applicable state requirements including worker’s compensation insurance, nondiscrimination, data privacy, budget compliance, and reporting.</w:t>
      </w:r>
    </w:p>
    <w:p w14:paraId="0C179CF0" w14:textId="77777777" w:rsidR="00CC6BDA" w:rsidRDefault="00CC6BDA" w:rsidP="0049163E">
      <w:pPr>
        <w:rPr>
          <w:color w:val="C00000"/>
        </w:rPr>
      </w:pPr>
    </w:p>
    <w:p w14:paraId="5CFD0CDC" w14:textId="5B41F317" w:rsidR="0049163E" w:rsidRPr="006122D3" w:rsidRDefault="0049163E" w:rsidP="0049163E">
      <w:r w:rsidRPr="0049163E">
        <w:rPr>
          <w:color w:val="C00000"/>
        </w:rPr>
        <w:t>[Use this language if the grant contract agreement is not attached]</w:t>
      </w:r>
    </w:p>
    <w:p w14:paraId="72E33C98" w14:textId="77777777" w:rsidR="0049163E" w:rsidRPr="00443C01" w:rsidRDefault="0049163E" w:rsidP="0049163E">
      <w:r w:rsidRPr="00443C01">
        <w:t>Each grantee must formally enter into a grant contract agreement. The grant contract agreement will address the conditions of the award, including implementation for the project. Grantees should read the grant contract agreement, sign, and once signed, comply with all conditions of the grant contract agreement. No work on grant activities can begin until a fully executed grant contract agreement is in place and the State’s Authorized Representative has notified the Grantee that work may start. The funded applicant will be legally responsible for assuring implementation of the work plan and compliance with all applicable state requirements including worker’s compensation insurance, nondiscrimination, data privacy, budget compliance, and reporting.</w:t>
      </w:r>
    </w:p>
    <w:p w14:paraId="566B474D" w14:textId="77777777" w:rsidR="0049163E" w:rsidRDefault="0049163E" w:rsidP="0049163E">
      <w:pPr>
        <w:pStyle w:val="Heading2"/>
      </w:pPr>
      <w:bookmarkStart w:id="22" w:name="_Toc223421392"/>
      <w:r>
        <w:t>Accountability and Reporting Requirements</w:t>
      </w:r>
      <w:bookmarkEnd w:id="22"/>
    </w:p>
    <w:p w14:paraId="6C9B3A33" w14:textId="77777777" w:rsidR="0049163E" w:rsidRPr="0049163E" w:rsidRDefault="0049163E" w:rsidP="0049163E">
      <w:pPr>
        <w:rPr>
          <w:color w:val="C00000"/>
        </w:rPr>
      </w:pPr>
      <w:r w:rsidRPr="0049163E">
        <w:rPr>
          <w:color w:val="C00000"/>
        </w:rPr>
        <w:t xml:space="preserve">Include all accountability and reporting requirements for the grant.  </w:t>
      </w:r>
    </w:p>
    <w:p w14:paraId="1A149F94" w14:textId="77777777" w:rsidR="0049163E" w:rsidRDefault="0049163E" w:rsidP="0049163E"/>
    <w:p w14:paraId="243ABDB8" w14:textId="77777777" w:rsidR="0049163E" w:rsidRPr="0049163E" w:rsidRDefault="0049163E" w:rsidP="0049163E">
      <w:pPr>
        <w:rPr>
          <w:color w:val="C00000"/>
        </w:rPr>
      </w:pPr>
      <w:r w:rsidRPr="0049163E">
        <w:rPr>
          <w:color w:val="C00000"/>
        </w:rPr>
        <w:t>Sample Language: “It is the policy of the State of Minnesota to monitor progress on state grants by requiring grantees to submit written progress reports at least annually until all grant funds have been expended and all of the terms in the grant contract agreement have been met.”</w:t>
      </w:r>
    </w:p>
    <w:p w14:paraId="7C8D0439" w14:textId="77777777" w:rsidR="0049163E" w:rsidRDefault="0049163E" w:rsidP="0049163E"/>
    <w:p w14:paraId="78EDAB00" w14:textId="77777777" w:rsidR="00CC6BDA" w:rsidRDefault="0049163E" w:rsidP="00CC6BDA">
      <w:pPr>
        <w:rPr>
          <w:color w:val="C00000"/>
        </w:rPr>
      </w:pPr>
      <w:r w:rsidRPr="006F1937">
        <w:t xml:space="preserve">The reporting schedule will </w:t>
      </w:r>
      <w:proofErr w:type="gramStart"/>
      <w:r w:rsidRPr="006F1937">
        <w:t>be</w:t>
      </w:r>
      <w:r w:rsidRPr="006C207E">
        <w:t>:</w:t>
      </w:r>
      <w:proofErr w:type="gramEnd"/>
      <w:r>
        <w:t xml:space="preserve"> </w:t>
      </w:r>
      <w:r w:rsidRPr="0049163E">
        <w:rPr>
          <w:color w:val="C00000"/>
        </w:rPr>
        <w:t>List Information Here.</w:t>
      </w:r>
    </w:p>
    <w:p w14:paraId="5F3B2C5B" w14:textId="0C7B8017" w:rsidR="0049163E" w:rsidRPr="00CC6BDA" w:rsidRDefault="0049163E" w:rsidP="00CC6BDA">
      <w:pPr>
        <w:pStyle w:val="Heading2"/>
        <w:rPr>
          <w:color w:val="C00000"/>
        </w:rPr>
      </w:pPr>
      <w:bookmarkStart w:id="23" w:name="_Toc223421393"/>
      <w:r>
        <w:lastRenderedPageBreak/>
        <w:t>Grant Monitoring</w:t>
      </w:r>
      <w:bookmarkEnd w:id="23"/>
    </w:p>
    <w:p w14:paraId="66589ADA" w14:textId="77777777" w:rsidR="0049163E" w:rsidRPr="0049163E" w:rsidRDefault="0049163E" w:rsidP="0049163E">
      <w:pPr>
        <w:rPr>
          <w:rFonts w:eastAsia="Calibri"/>
          <w:color w:val="C00000"/>
        </w:rPr>
      </w:pPr>
      <w:r w:rsidRPr="0049163E">
        <w:rPr>
          <w:rFonts w:eastAsia="Calibri"/>
          <w:color w:val="C00000"/>
        </w:rPr>
        <w:t xml:space="preserve">Include all monitoring requirements for the grant.  </w:t>
      </w:r>
    </w:p>
    <w:p w14:paraId="703981BF" w14:textId="77777777" w:rsidR="0049163E" w:rsidRDefault="0049163E" w:rsidP="0049163E">
      <w:pPr>
        <w:rPr>
          <w:rFonts w:eastAsia="Calibri"/>
        </w:rPr>
      </w:pPr>
    </w:p>
    <w:p w14:paraId="69337372" w14:textId="738D8A61" w:rsidR="0049163E" w:rsidRPr="0049163E" w:rsidRDefault="0049163E" w:rsidP="0049163E">
      <w:pPr>
        <w:rPr>
          <w:rFonts w:eastAsia="Calibri"/>
          <w:color w:val="C00000"/>
        </w:rPr>
      </w:pPr>
      <w:r w:rsidRPr="0049163E">
        <w:rPr>
          <w:rFonts w:eastAsia="Calibri"/>
          <w:color w:val="C00000"/>
        </w:rPr>
        <w:t xml:space="preserve">Sample Language: </w:t>
      </w:r>
      <w:hyperlink r:id="rId22">
        <w:r w:rsidRPr="0049163E">
          <w:rPr>
            <w:rStyle w:val="Hyperlink"/>
            <w:rFonts w:eastAsia="Calibri"/>
            <w:color w:val="C00000"/>
          </w:rPr>
          <w:t>Minnesota Statutes § 16B.97</w:t>
        </w:r>
      </w:hyperlink>
      <w:r w:rsidRPr="0049163E">
        <w:rPr>
          <w:rStyle w:val="Hyperlink"/>
          <w:color w:val="C00000"/>
        </w:rPr>
        <w:t xml:space="preserve"> </w:t>
      </w:r>
      <w:r w:rsidRPr="0049163E">
        <w:rPr>
          <w:color w:val="C00000"/>
        </w:rPr>
        <w:t xml:space="preserve">and </w:t>
      </w:r>
      <w:hyperlink r:id="rId23" w:history="1">
        <w:r w:rsidRPr="0049163E">
          <w:rPr>
            <w:rStyle w:val="Hyperlink"/>
            <w:rFonts w:eastAsia="Calibri" w:cstheme="minorHAnsi"/>
            <w:color w:val="C00000"/>
          </w:rPr>
          <w:t>Policy on Grant Monitoring</w:t>
        </w:r>
      </w:hyperlink>
      <w:r w:rsidRPr="0049163E">
        <w:rPr>
          <w:color w:val="C00000"/>
        </w:rPr>
        <w:t xml:space="preserve"> </w:t>
      </w:r>
      <w:r w:rsidRPr="0049163E">
        <w:rPr>
          <w:rFonts w:eastAsia="Calibri"/>
          <w:color w:val="C00000"/>
        </w:rPr>
        <w:t>require the following:</w:t>
      </w:r>
    </w:p>
    <w:p w14:paraId="75E0CE61" w14:textId="77777777" w:rsidR="0049163E" w:rsidRPr="0049163E" w:rsidRDefault="0049163E" w:rsidP="0049163E">
      <w:pPr>
        <w:pStyle w:val="ListParagraph"/>
        <w:rPr>
          <w:color w:val="C00000"/>
        </w:rPr>
      </w:pPr>
      <w:r w:rsidRPr="0049163E">
        <w:rPr>
          <w:color w:val="C00000"/>
        </w:rPr>
        <w:t>One monitoring visit during the grant period on all state grants over $50,000</w:t>
      </w:r>
    </w:p>
    <w:p w14:paraId="4C5A43A4" w14:textId="77777777" w:rsidR="0049163E" w:rsidRPr="0049163E" w:rsidRDefault="0049163E" w:rsidP="0049163E">
      <w:pPr>
        <w:pStyle w:val="ListParagraph"/>
        <w:rPr>
          <w:color w:val="C00000"/>
        </w:rPr>
      </w:pPr>
      <w:r w:rsidRPr="0049163E">
        <w:rPr>
          <w:color w:val="C00000"/>
        </w:rPr>
        <w:t>Annual monitoring visits during the grant period on all grants over $250,000</w:t>
      </w:r>
    </w:p>
    <w:p w14:paraId="3DE1D3B4" w14:textId="55CA4809" w:rsidR="0049163E" w:rsidRPr="0049163E" w:rsidRDefault="0049163E" w:rsidP="0049163E">
      <w:pPr>
        <w:pStyle w:val="ListParagraph"/>
        <w:rPr>
          <w:rStyle w:val="Hyperlink"/>
          <w:color w:val="C00000"/>
          <w:u w:val="none"/>
        </w:rPr>
      </w:pPr>
      <w:r w:rsidRPr="0049163E">
        <w:rPr>
          <w:color w:val="C00000"/>
        </w:rPr>
        <w:t xml:space="preserve">Conducting a financial reconciliation of grantee’s </w:t>
      </w:r>
      <w:proofErr w:type="gramStart"/>
      <w:r w:rsidRPr="0049163E">
        <w:rPr>
          <w:color w:val="C00000"/>
        </w:rPr>
        <w:t>expenditures</w:t>
      </w:r>
      <w:proofErr w:type="gramEnd"/>
      <w:r w:rsidRPr="0049163E">
        <w:rPr>
          <w:color w:val="C00000"/>
        </w:rPr>
        <w:t xml:space="preserve"> at least once during the grant period on grants over $50,000</w:t>
      </w:r>
    </w:p>
    <w:p w14:paraId="130EEBDA" w14:textId="77777777" w:rsidR="00CC6BDA" w:rsidRDefault="00CC6BDA" w:rsidP="0049163E"/>
    <w:p w14:paraId="1B83742A" w14:textId="5AC001B9" w:rsidR="0049163E" w:rsidRDefault="0049163E" w:rsidP="0049163E">
      <w:pPr>
        <w:rPr>
          <w:color w:val="C00000"/>
        </w:rPr>
      </w:pPr>
      <w:r w:rsidRPr="00F23DA0">
        <w:t xml:space="preserve">The monitoring schedule will </w:t>
      </w:r>
      <w:proofErr w:type="gramStart"/>
      <w:r w:rsidRPr="00F23DA0">
        <w:t>be:</w:t>
      </w:r>
      <w:proofErr w:type="gramEnd"/>
      <w:r>
        <w:t xml:space="preserve"> </w:t>
      </w:r>
      <w:r w:rsidRPr="0049163E">
        <w:rPr>
          <w:color w:val="C00000"/>
        </w:rPr>
        <w:t>List Information Here.</w:t>
      </w:r>
    </w:p>
    <w:p w14:paraId="7C94C49E" w14:textId="36D8494D" w:rsidR="0049163E" w:rsidRDefault="0049163E" w:rsidP="0049163E">
      <w:pPr>
        <w:pStyle w:val="Heading2"/>
      </w:pPr>
      <w:bookmarkStart w:id="24" w:name="_Toc223421394"/>
      <w:r>
        <w:t>Grant Payments</w:t>
      </w:r>
      <w:bookmarkEnd w:id="24"/>
    </w:p>
    <w:p w14:paraId="07546D90" w14:textId="05A6EBAE" w:rsidR="0049163E" w:rsidRPr="006D0C3F" w:rsidRDefault="0049163E" w:rsidP="0049163E">
      <w:r w:rsidRPr="006D0C3F">
        <w:t>Per</w:t>
      </w:r>
      <w:r w:rsidRPr="006D0C3F">
        <w:rPr>
          <w:rStyle w:val="Hyperlink"/>
          <w:rFonts w:asciiTheme="minorHAnsi" w:hAnsiTheme="minorHAnsi"/>
        </w:rPr>
        <w:t xml:space="preserve"> </w:t>
      </w:r>
      <w:hyperlink r:id="rId24" w:history="1">
        <w:r w:rsidRPr="006D0C3F">
          <w:rPr>
            <w:rStyle w:val="Hyperlink"/>
            <w:rFonts w:asciiTheme="minorHAnsi" w:hAnsiTheme="minorHAnsi"/>
          </w:rPr>
          <w:t>State Policy on Grant Payments</w:t>
        </w:r>
      </w:hyperlink>
      <w:r w:rsidRPr="006D0C3F">
        <w:rPr>
          <w:rStyle w:val="Hyperlink"/>
          <w:rFonts w:asciiTheme="minorHAnsi" w:hAnsiTheme="minorHAnsi"/>
        </w:rPr>
        <w:t xml:space="preserve"> </w:t>
      </w:r>
      <w:r w:rsidRPr="006D0C3F">
        <w:t xml:space="preserve">reimbursement is the method for making grant payments. All </w:t>
      </w:r>
      <w:proofErr w:type="gramStart"/>
      <w:r w:rsidRPr="006D0C3F">
        <w:t>grantee</w:t>
      </w:r>
      <w:proofErr w:type="gramEnd"/>
      <w:r w:rsidRPr="006D0C3F">
        <w:t xml:space="preserv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w:t>
      </w:r>
    </w:p>
    <w:p w14:paraId="4CFBE476" w14:textId="77777777" w:rsidR="0049163E" w:rsidRDefault="0049163E" w:rsidP="0049163E">
      <w:pPr>
        <w:rPr>
          <w:color w:val="C00000"/>
        </w:rPr>
      </w:pPr>
      <w:bookmarkStart w:id="25" w:name="_Hlk148375180"/>
    </w:p>
    <w:p w14:paraId="767850B7" w14:textId="77777777" w:rsidR="0049163E" w:rsidRDefault="0049163E" w:rsidP="0049163E">
      <w:pPr>
        <w:rPr>
          <w:color w:val="C00000"/>
        </w:rPr>
      </w:pPr>
      <w:r w:rsidRPr="0067251E">
        <w:rPr>
          <w:color w:val="C00000"/>
        </w:rPr>
        <w:t xml:space="preserve">[Include if applicable: [State agency] may consider requests for issuing advance grant payments on a case-by-case basis.] </w:t>
      </w:r>
    </w:p>
    <w:p w14:paraId="691CA77A" w14:textId="77777777" w:rsidR="0049163E" w:rsidRPr="0067251E" w:rsidRDefault="0049163E" w:rsidP="0049163E">
      <w:pPr>
        <w:rPr>
          <w:color w:val="C00000"/>
        </w:rPr>
      </w:pPr>
    </w:p>
    <w:bookmarkEnd w:id="25"/>
    <w:p w14:paraId="00BD721F" w14:textId="77777777" w:rsidR="0049163E" w:rsidRDefault="0049163E" w:rsidP="0049163E">
      <w:pPr>
        <w:rPr>
          <w:color w:val="C00000"/>
        </w:rPr>
      </w:pPr>
      <w:r w:rsidRPr="006F1937">
        <w:t xml:space="preserve">The invoicing and payment schedule will </w:t>
      </w:r>
      <w:proofErr w:type="gramStart"/>
      <w:r w:rsidRPr="006F1937">
        <w:t>be:</w:t>
      </w:r>
      <w:proofErr w:type="gramEnd"/>
      <w:r>
        <w:t xml:space="preserve"> </w:t>
      </w:r>
      <w:r w:rsidRPr="006C207E">
        <w:rPr>
          <w:color w:val="C00000"/>
        </w:rPr>
        <w:t>List Information Here.</w:t>
      </w:r>
    </w:p>
    <w:p w14:paraId="0B97091A" w14:textId="2181568C" w:rsidR="0049163E" w:rsidRDefault="0049163E" w:rsidP="0049163E">
      <w:pPr>
        <w:pStyle w:val="Heading2"/>
      </w:pPr>
      <w:bookmarkStart w:id="26" w:name="_Toc223421395"/>
      <w:r>
        <w:t>Authorized Representatives</w:t>
      </w:r>
      <w:bookmarkEnd w:id="26"/>
    </w:p>
    <w:p w14:paraId="44AA19AB" w14:textId="363F2D84" w:rsidR="0049163E" w:rsidRDefault="0049163E" w:rsidP="0049163E">
      <w:bookmarkStart w:id="27" w:name="_Hlk223092208"/>
      <w:r w:rsidRPr="00C5143F">
        <w:t>Pursuant to</w:t>
      </w:r>
      <w:bookmarkEnd w:id="27"/>
      <w:r w:rsidRPr="00C5143F">
        <w:t xml:space="preserve"> </w:t>
      </w:r>
      <w:hyperlink r:id="rId25" w:anchor="laws.2.40.0" w:history="1">
        <w:r w:rsidRPr="00C5143F">
          <w:rPr>
            <w:rStyle w:val="Hyperlink"/>
          </w:rPr>
          <w:t>Minnesota Statutes §16B.98, subd. 5 (d),</w:t>
        </w:r>
      </w:hyperlink>
      <w:r>
        <w:rPr>
          <w:rStyle w:val="Hyperlink"/>
        </w:rPr>
        <w:t xml:space="preserve"> </w:t>
      </w:r>
      <w:r w:rsidRPr="00C5143F">
        <w:t>grantees must clearly post on the grantee’s website the names of, and contact information for, the grantee’s leadership and the employee or other person who directly manages and oversees a grant contract agreement on behalf of the grantee.</w:t>
      </w:r>
    </w:p>
    <w:p w14:paraId="172BB395" w14:textId="17048219" w:rsidR="0049163E" w:rsidRDefault="0049163E" w:rsidP="0049163E">
      <w:pPr>
        <w:pStyle w:val="Heading2"/>
      </w:pPr>
      <w:bookmarkStart w:id="28" w:name="_Toc223421396"/>
      <w:r>
        <w:t>Contracting and Bidding Requirements</w:t>
      </w:r>
      <w:bookmarkEnd w:id="28"/>
    </w:p>
    <w:p w14:paraId="5F444414" w14:textId="77777777" w:rsidR="0049163E" w:rsidRDefault="0049163E" w:rsidP="0049163E">
      <w:r w:rsidRPr="00CE6C49">
        <w:rPr>
          <w:b/>
          <w:bCs/>
        </w:rPr>
        <w:t xml:space="preserve">Municipalities: </w:t>
      </w:r>
      <w:r w:rsidRPr="00CE6C49">
        <w:t>Grantees that are political subdivisions or municipalities must use these guidelines:</w:t>
      </w:r>
    </w:p>
    <w:p w14:paraId="58F497F8" w14:textId="77777777" w:rsidR="0049163E" w:rsidRPr="00F60110" w:rsidRDefault="0049163E" w:rsidP="0049163E">
      <w:pPr>
        <w:pStyle w:val="ListParagraph"/>
        <w:numPr>
          <w:ilvl w:val="0"/>
          <w:numId w:val="39"/>
        </w:numPr>
        <w:rPr>
          <w:rStyle w:val="Hyperlink"/>
          <w:rFonts w:eastAsia="Calibri"/>
        </w:rPr>
      </w:pPr>
      <w:r w:rsidRPr="0063089D">
        <w:rPr>
          <w:rFonts w:eastAsia="Calibri"/>
        </w:rPr>
        <w:t xml:space="preserve">Municipalities are </w:t>
      </w:r>
      <w:r w:rsidRPr="00742D43">
        <w:rPr>
          <w:rFonts w:eastAsia="Calibri"/>
        </w:rPr>
        <w:t>required to comply with</w:t>
      </w:r>
      <w:r w:rsidRPr="0063089D">
        <w:rPr>
          <w:rFonts w:eastAsia="Calibri"/>
        </w:rPr>
        <w:t xml:space="preserve"> </w:t>
      </w:r>
      <w:hyperlink r:id="rId26" w:history="1">
        <w:r w:rsidRPr="00F60110">
          <w:rPr>
            <w:rStyle w:val="Hyperlink"/>
            <w:rFonts w:eastAsia="Calibri"/>
          </w:rPr>
          <w:t>Minnesota Statutes §471.345, Uniform Municipal Contracting Law</w:t>
        </w:r>
      </w:hyperlink>
      <w:r w:rsidRPr="00F60110">
        <w:rPr>
          <w:rStyle w:val="Hyperlink"/>
          <w:rFonts w:eastAsia="Calibri"/>
        </w:rPr>
        <w:t>.</w:t>
      </w:r>
    </w:p>
    <w:p w14:paraId="3A76E3BB" w14:textId="77777777" w:rsidR="0049163E" w:rsidRPr="0032256C" w:rsidRDefault="0049163E" w:rsidP="0049163E">
      <w:pPr>
        <w:pStyle w:val="ListParagraph"/>
        <w:numPr>
          <w:ilvl w:val="0"/>
          <w:numId w:val="39"/>
        </w:numPr>
        <w:rPr>
          <w:rFonts w:eastAsia="Calibri"/>
        </w:rPr>
      </w:pPr>
      <w:r w:rsidRPr="0032256C">
        <w:rPr>
          <w:rFonts w:eastAsia="Calibri"/>
        </w:rPr>
        <w:t xml:space="preserve">The Grantee and any subrecipients must comply with prevailing wage rules per </w:t>
      </w:r>
      <w:hyperlink r:id="rId27" w:history="1">
        <w:r w:rsidRPr="00F60110">
          <w:rPr>
            <w:rStyle w:val="Hyperlink"/>
            <w:rFonts w:eastAsia="Calibri"/>
          </w:rPr>
          <w:t>Minnesota Statutes §§ 177.41</w:t>
        </w:r>
      </w:hyperlink>
      <w:r>
        <w:rPr>
          <w:rFonts w:eastAsia="Calibri"/>
        </w:rPr>
        <w:t xml:space="preserve"> </w:t>
      </w:r>
      <w:r w:rsidRPr="0032256C">
        <w:rPr>
          <w:rFonts w:eastAsia="Calibri"/>
        </w:rPr>
        <w:t xml:space="preserve">through </w:t>
      </w:r>
      <w:hyperlink r:id="rId28" w:history="1">
        <w:r w:rsidRPr="00F60110">
          <w:rPr>
            <w:rStyle w:val="Hyperlink"/>
            <w:rFonts w:eastAsia="Calibri"/>
          </w:rPr>
          <w:t>177.50</w:t>
        </w:r>
      </w:hyperlink>
      <w:r w:rsidRPr="0032256C">
        <w:rPr>
          <w:rFonts w:eastAsia="Calibri"/>
        </w:rPr>
        <w:t>, as applicable.</w:t>
      </w:r>
    </w:p>
    <w:p w14:paraId="7E0B4037" w14:textId="05FE2E8F" w:rsidR="0049163E" w:rsidRPr="00F60110" w:rsidRDefault="0049163E" w:rsidP="0049163E">
      <w:pPr>
        <w:pStyle w:val="ListParagraph"/>
        <w:numPr>
          <w:ilvl w:val="0"/>
          <w:numId w:val="39"/>
        </w:numPr>
        <w:rPr>
          <w:rStyle w:val="Hyperlink"/>
        </w:rPr>
      </w:pPr>
      <w:r w:rsidRPr="0063089D">
        <w:rPr>
          <w:rFonts w:eastAsia="Calibri"/>
        </w:rPr>
        <w:t xml:space="preserve">Municipalities </w:t>
      </w:r>
      <w:r w:rsidRPr="006E1E4F">
        <w:rPr>
          <w:rFonts w:eastAsia="Calibri"/>
        </w:rPr>
        <w:t>and any subrecipients</w:t>
      </w:r>
      <w:r w:rsidRPr="0063089D">
        <w:rPr>
          <w:rFonts w:eastAsia="Calibri"/>
        </w:rPr>
        <w:t xml:space="preserve"> must not contract with vendors who are suspended or debarred </w:t>
      </w:r>
      <w:r w:rsidRPr="006E1E4F">
        <w:rPr>
          <w:rFonts w:eastAsia="Calibri"/>
        </w:rPr>
        <w:t>by the State of Minnesota or the federal government</w:t>
      </w:r>
      <w:r w:rsidRPr="0063089D">
        <w:rPr>
          <w:rFonts w:eastAsia="Calibri"/>
        </w:rPr>
        <w:t xml:space="preserve">: </w:t>
      </w:r>
      <w:hyperlink r:id="rId29" w:history="1">
        <w:r w:rsidRPr="00F60110">
          <w:rPr>
            <w:rStyle w:val="Hyperlink"/>
            <w:rFonts w:eastAsia="MS Gothic"/>
          </w:rPr>
          <w:t>Suspended and Debarred Vendors, Minnesota Office of State Procurement</w:t>
        </w:r>
      </w:hyperlink>
    </w:p>
    <w:p w14:paraId="27EA6EDE" w14:textId="19EFBCBD" w:rsidR="00BC038F" w:rsidRDefault="0049163E" w:rsidP="0049163E">
      <w:pPr>
        <w:pStyle w:val="ListParagraph"/>
        <w:numPr>
          <w:ilvl w:val="0"/>
          <w:numId w:val="39"/>
        </w:numPr>
        <w:rPr>
          <w:rFonts w:eastAsia="Calibri"/>
        </w:rPr>
      </w:pPr>
      <w:r w:rsidRPr="0063089D">
        <w:rPr>
          <w:rFonts w:eastAsia="Calibri"/>
        </w:rPr>
        <w:t>The Grantee must maintain written standards of conduct covering conflicts of interest and governing the actions of its employees engaged in the selection, award, and administration of contracts.</w:t>
      </w:r>
    </w:p>
    <w:p w14:paraId="1503BB9C" w14:textId="35D06E58" w:rsidR="001B64EA" w:rsidRPr="00BC038F" w:rsidRDefault="00BC038F" w:rsidP="00BC038F">
      <w:pPr>
        <w:spacing w:before="120"/>
        <w:rPr>
          <w:rFonts w:eastAsia="Calibri"/>
        </w:rPr>
      </w:pPr>
      <w:r>
        <w:rPr>
          <w:rFonts w:eastAsia="Calibri"/>
        </w:rPr>
        <w:br w:type="page"/>
      </w:r>
    </w:p>
    <w:p w14:paraId="76EC87F0" w14:textId="38511C4A" w:rsidR="00D0402D" w:rsidRPr="00D0402D" w:rsidRDefault="00D0402D" w:rsidP="002F7B04">
      <w:pPr>
        <w:rPr>
          <w:rFonts w:eastAsia="Calibri"/>
          <w:b/>
          <w:bCs/>
        </w:rPr>
      </w:pPr>
      <w:r w:rsidRPr="00D0402D">
        <w:rPr>
          <w:rFonts w:eastAsia="Calibri"/>
          <w:b/>
          <w:bCs/>
        </w:rPr>
        <w:lastRenderedPageBreak/>
        <w:t>Non</w:t>
      </w:r>
      <w:r w:rsidR="001B64EA">
        <w:rPr>
          <w:rFonts w:eastAsia="Calibri"/>
          <w:b/>
          <w:bCs/>
        </w:rPr>
        <w:t>-</w:t>
      </w:r>
      <w:r w:rsidRPr="00D0402D">
        <w:rPr>
          <w:rFonts w:eastAsia="Calibri"/>
          <w:b/>
          <w:bCs/>
        </w:rPr>
        <w:t>governmental entities</w:t>
      </w:r>
      <w:r>
        <w:rPr>
          <w:rFonts w:eastAsia="Calibri"/>
          <w:b/>
          <w:bCs/>
        </w:rPr>
        <w:t xml:space="preserve">: </w:t>
      </w:r>
      <w:r w:rsidRPr="0063089D">
        <w:rPr>
          <w:rFonts w:eastAsia="Calibri"/>
        </w:rPr>
        <w:t xml:space="preserve">Grantees that are </w:t>
      </w:r>
      <w:r w:rsidR="001B64EA" w:rsidRPr="0063089D">
        <w:rPr>
          <w:rFonts w:eastAsia="Calibri"/>
        </w:rPr>
        <w:t>non-governmental</w:t>
      </w:r>
      <w:r w:rsidRPr="0063089D">
        <w:rPr>
          <w:rFonts w:eastAsia="Calibri"/>
        </w:rPr>
        <w:t xml:space="preserve"> entities must use these guidelines:</w:t>
      </w:r>
    </w:p>
    <w:p w14:paraId="6B27FBB8" w14:textId="77777777" w:rsidR="00D0402D" w:rsidRPr="0063089D" w:rsidRDefault="00D0402D" w:rsidP="00D0402D">
      <w:pPr>
        <w:pStyle w:val="ListParagraph"/>
        <w:numPr>
          <w:ilvl w:val="0"/>
          <w:numId w:val="42"/>
        </w:numPr>
        <w:rPr>
          <w:rFonts w:eastAsia="Calibri"/>
        </w:rPr>
      </w:pPr>
      <w:r w:rsidRPr="0063089D">
        <w:rPr>
          <w:rFonts w:eastAsia="Calibri"/>
        </w:rPr>
        <w:t xml:space="preserve">Any services and/or materials that are expected to cost $100,000 or more must undergo a formal notice and bidding process. </w:t>
      </w:r>
    </w:p>
    <w:p w14:paraId="77F0B3A8" w14:textId="77777777" w:rsidR="00D0402D" w:rsidRPr="0063089D" w:rsidRDefault="00D0402D" w:rsidP="00D0402D">
      <w:pPr>
        <w:pStyle w:val="ListParagraph"/>
        <w:numPr>
          <w:ilvl w:val="0"/>
          <w:numId w:val="42"/>
        </w:numPr>
        <w:rPr>
          <w:rFonts w:eastAsia="Calibri"/>
        </w:rPr>
      </w:pPr>
      <w:r w:rsidRPr="0063089D">
        <w:rPr>
          <w:rFonts w:eastAsia="Calibri"/>
        </w:rPr>
        <w:t xml:space="preserve">Services and/or materials that are expected to cost between $25,000 and $99,999 must be competitively </w:t>
      </w:r>
      <w:proofErr w:type="gramStart"/>
      <w:r w:rsidRPr="0063089D">
        <w:rPr>
          <w:rFonts w:eastAsia="Calibri"/>
        </w:rPr>
        <w:t>awarded</w:t>
      </w:r>
      <w:proofErr w:type="gramEnd"/>
      <w:r w:rsidRPr="0063089D">
        <w:rPr>
          <w:rFonts w:eastAsia="Calibri"/>
        </w:rPr>
        <w:t xml:space="preserve"> based on a minimum of three (3) verbal quotes or bids or awarded to a targeted vendor. </w:t>
      </w:r>
    </w:p>
    <w:p w14:paraId="682930EF" w14:textId="77777777" w:rsidR="00D0402D" w:rsidRPr="0063089D" w:rsidRDefault="00D0402D" w:rsidP="00D0402D">
      <w:pPr>
        <w:pStyle w:val="ListParagraph"/>
        <w:numPr>
          <w:ilvl w:val="0"/>
          <w:numId w:val="42"/>
        </w:numPr>
        <w:rPr>
          <w:rFonts w:eastAsia="Calibri"/>
        </w:rPr>
      </w:pPr>
      <w:r w:rsidRPr="0063089D">
        <w:rPr>
          <w:rFonts w:eastAsia="Calibri"/>
        </w:rPr>
        <w:t xml:space="preserve">Services and/or materials that are expected to cost between $10,000 and $24,999 must be competitively </w:t>
      </w:r>
      <w:proofErr w:type="gramStart"/>
      <w:r w:rsidRPr="0063089D">
        <w:rPr>
          <w:rFonts w:eastAsia="Calibri"/>
        </w:rPr>
        <w:t>awarded</w:t>
      </w:r>
      <w:proofErr w:type="gramEnd"/>
      <w:r w:rsidRPr="0063089D">
        <w:rPr>
          <w:rFonts w:eastAsia="Calibri"/>
        </w:rPr>
        <w:t xml:space="preserve"> based on a minimum of two (2) verbal quotes or bids or awarded to a targeted vendor.</w:t>
      </w:r>
    </w:p>
    <w:p w14:paraId="6029434F" w14:textId="77777777" w:rsidR="0086575D" w:rsidRDefault="00D0402D" w:rsidP="0086575D">
      <w:pPr>
        <w:pStyle w:val="ListParagraph"/>
        <w:numPr>
          <w:ilvl w:val="0"/>
          <w:numId w:val="42"/>
        </w:numPr>
        <w:rPr>
          <w:rFonts w:eastAsia="Calibri"/>
        </w:rPr>
      </w:pPr>
      <w:r w:rsidRPr="0063089D">
        <w:rPr>
          <w:rFonts w:eastAsia="Calibri"/>
        </w:rPr>
        <w:t xml:space="preserve">The grantee must take all necessary affirmative steps to </w:t>
      </w:r>
      <w:proofErr w:type="gramStart"/>
      <w:r w:rsidRPr="0063089D">
        <w:rPr>
          <w:rFonts w:eastAsia="Calibri"/>
        </w:rPr>
        <w:t>assure</w:t>
      </w:r>
      <w:proofErr w:type="gramEnd"/>
      <w:r w:rsidRPr="0063089D">
        <w:rPr>
          <w:rFonts w:eastAsia="Calibri"/>
        </w:rPr>
        <w:t xml:space="preserve"> that targeted vendors from businesses with active certifications through these entities are used when possible:</w:t>
      </w:r>
    </w:p>
    <w:p w14:paraId="15C9A1F4" w14:textId="7819B493" w:rsidR="0086575D" w:rsidRPr="00582FF0" w:rsidRDefault="00D0402D" w:rsidP="0086575D">
      <w:pPr>
        <w:pStyle w:val="ListParagraph"/>
        <w:numPr>
          <w:ilvl w:val="1"/>
          <w:numId w:val="42"/>
        </w:numPr>
        <w:rPr>
          <w:rStyle w:val="Hyperlink"/>
        </w:rPr>
      </w:pPr>
      <w:hyperlink r:id="rId30" w:history="1">
        <w:r w:rsidRPr="00582FF0">
          <w:rPr>
            <w:rStyle w:val="Hyperlink"/>
            <w:rFonts w:eastAsia="Calibri"/>
          </w:rPr>
          <w:t>State Department of Administration's Certified Targeted Group, Economically Disadvantaged and Veteran-Owned Vendor List</w:t>
        </w:r>
      </w:hyperlink>
    </w:p>
    <w:p w14:paraId="30E1D425" w14:textId="77777777" w:rsidR="0086575D" w:rsidRPr="00582FF0" w:rsidRDefault="00D0402D" w:rsidP="0086575D">
      <w:pPr>
        <w:pStyle w:val="ListParagraph"/>
        <w:numPr>
          <w:ilvl w:val="1"/>
          <w:numId w:val="42"/>
        </w:numPr>
        <w:rPr>
          <w:rStyle w:val="Hyperlink"/>
        </w:rPr>
      </w:pPr>
      <w:hyperlink r:id="rId31" w:history="1">
        <w:r w:rsidRPr="00582FF0">
          <w:rPr>
            <w:rStyle w:val="Hyperlink"/>
            <w:rFonts w:eastAsia="Calibri"/>
          </w:rPr>
          <w:t>Metropolitan Council Underutilized Business Program</w:t>
        </w:r>
      </w:hyperlink>
    </w:p>
    <w:p w14:paraId="632363A6" w14:textId="7A47D5CB" w:rsidR="00D0402D" w:rsidRPr="0086575D" w:rsidRDefault="00D0402D" w:rsidP="0086575D">
      <w:pPr>
        <w:pStyle w:val="ListParagraph"/>
        <w:numPr>
          <w:ilvl w:val="1"/>
          <w:numId w:val="42"/>
        </w:numPr>
        <w:rPr>
          <w:rFonts w:eastAsia="Calibri"/>
        </w:rPr>
      </w:pPr>
      <w:r w:rsidRPr="0086575D">
        <w:rPr>
          <w:rFonts w:eastAsia="Calibri"/>
        </w:rPr>
        <w:t xml:space="preserve">Small Business Certification Program through Hennepin County, Ramsey County, and City of St. Paul: </w:t>
      </w:r>
      <w:hyperlink r:id="rId32" w:history="1">
        <w:r w:rsidRPr="00582FF0">
          <w:rPr>
            <w:rStyle w:val="Hyperlink"/>
            <w:rFonts w:eastAsia="Calibri"/>
          </w:rPr>
          <w:t>Central Certification Directory</w:t>
        </w:r>
      </w:hyperlink>
    </w:p>
    <w:p w14:paraId="5FB2B809" w14:textId="77777777" w:rsidR="00D0402D" w:rsidRPr="0063089D" w:rsidRDefault="00D0402D" w:rsidP="00D0402D">
      <w:pPr>
        <w:pStyle w:val="ListParagraph"/>
        <w:numPr>
          <w:ilvl w:val="0"/>
          <w:numId w:val="42"/>
        </w:numPr>
        <w:rPr>
          <w:rFonts w:eastAsia="Calibri"/>
        </w:rPr>
      </w:pPr>
      <w:r w:rsidRPr="0063089D">
        <w:rPr>
          <w:rFonts w:eastAsia="Calibri"/>
        </w:rPr>
        <w:t>The grantee must maintain written standards of conduct covering conflicts of interest and governing the actions of its employees engaged in the selection, award and administration of contracts.</w:t>
      </w:r>
    </w:p>
    <w:p w14:paraId="664B1E37" w14:textId="77777777" w:rsidR="00D0402D" w:rsidRPr="0063089D" w:rsidRDefault="00D0402D" w:rsidP="00D0402D">
      <w:pPr>
        <w:pStyle w:val="ListParagraph"/>
        <w:numPr>
          <w:ilvl w:val="0"/>
          <w:numId w:val="42"/>
        </w:numPr>
        <w:rPr>
          <w:rFonts w:eastAsia="Calibri"/>
        </w:rPr>
      </w:pPr>
      <w:r w:rsidRPr="0063089D">
        <w:rPr>
          <w:rFonts w:eastAsia="Calibri"/>
        </w:rPr>
        <w:t>The grantee must maintain support documentation of the purchasing or bidding process used to contract services in their financial records, including support documentation justifying a single source bid, if applicable.</w:t>
      </w:r>
    </w:p>
    <w:p w14:paraId="549A2F8F" w14:textId="77777777" w:rsidR="0086575D" w:rsidRDefault="00D0402D" w:rsidP="0086575D">
      <w:pPr>
        <w:pStyle w:val="ListParagraph"/>
        <w:numPr>
          <w:ilvl w:val="0"/>
          <w:numId w:val="42"/>
        </w:numPr>
        <w:rPr>
          <w:rFonts w:eastAsia="Calibri"/>
        </w:rPr>
      </w:pPr>
      <w:r w:rsidRPr="0063089D">
        <w:rPr>
          <w:rFonts w:eastAsia="Calibri"/>
        </w:rPr>
        <w:t>Notwithstanding the above, the State may waive bidding process requirements when:</w:t>
      </w:r>
    </w:p>
    <w:p w14:paraId="3BFB6BFA" w14:textId="3B7D650B" w:rsidR="00D0402D" w:rsidRPr="0086575D" w:rsidRDefault="00D0402D" w:rsidP="0086575D">
      <w:pPr>
        <w:pStyle w:val="ListParagraph"/>
        <w:numPr>
          <w:ilvl w:val="1"/>
          <w:numId w:val="42"/>
        </w:numPr>
        <w:rPr>
          <w:rFonts w:eastAsia="Calibri"/>
        </w:rPr>
      </w:pPr>
      <w:r w:rsidRPr="0086575D">
        <w:rPr>
          <w:rFonts w:eastAsia="Calibri"/>
        </w:rPr>
        <w:t xml:space="preserve">Vendors included in response to competitive grant request for proposal process were approved and incorporated as an approved work plan for the grant; or </w:t>
      </w:r>
    </w:p>
    <w:p w14:paraId="00C72BA8" w14:textId="350E61A3" w:rsidR="00D0402D" w:rsidRPr="001B64EA" w:rsidRDefault="00D0402D" w:rsidP="0086575D">
      <w:pPr>
        <w:pStyle w:val="ListParagraph"/>
        <w:numPr>
          <w:ilvl w:val="1"/>
          <w:numId w:val="42"/>
        </w:numPr>
        <w:rPr>
          <w:rFonts w:eastAsia="Calibri"/>
        </w:rPr>
      </w:pPr>
      <w:r w:rsidRPr="0063089D">
        <w:rPr>
          <w:rFonts w:eastAsia="Calibri"/>
        </w:rPr>
        <w:t xml:space="preserve">It is determined there is only one </w:t>
      </w:r>
      <w:r w:rsidRPr="001E6BC4">
        <w:rPr>
          <w:rFonts w:eastAsia="Calibri"/>
        </w:rPr>
        <w:t>reasonably able and available source</w:t>
      </w:r>
      <w:r w:rsidRPr="0063089D">
        <w:rPr>
          <w:rFonts w:eastAsia="Calibri"/>
        </w:rPr>
        <w:t xml:space="preserve"> for such materials or services and that grantee has established a fair and reasonable price.</w:t>
      </w:r>
    </w:p>
    <w:p w14:paraId="5165455E" w14:textId="36752C58" w:rsidR="00D0402D" w:rsidRPr="001B64EA" w:rsidRDefault="00D0402D" w:rsidP="001B64EA">
      <w:pPr>
        <w:pStyle w:val="ListParagraph"/>
        <w:numPr>
          <w:ilvl w:val="0"/>
          <w:numId w:val="42"/>
        </w:numPr>
        <w:rPr>
          <w:rFonts w:eastAsia="Calibri"/>
        </w:rPr>
      </w:pPr>
      <w:r w:rsidRPr="0063089D">
        <w:rPr>
          <w:rFonts w:eastAsia="Calibri"/>
        </w:rPr>
        <w:t xml:space="preserve">The Grantee and any subrecipients must comply with prevailing wage rules per </w:t>
      </w:r>
      <w:hyperlink r:id="rId33" w:history="1">
        <w:r w:rsidRPr="00FE5C87">
          <w:rPr>
            <w:rStyle w:val="Hyperlink"/>
            <w:rFonts w:eastAsia="Calibri"/>
          </w:rPr>
          <w:t>Minnesota Statutes §§177.41</w:t>
        </w:r>
      </w:hyperlink>
      <w:r w:rsidRPr="00FA2B9F">
        <w:rPr>
          <w:rFonts w:eastAsia="Calibri"/>
          <w:color w:val="000000" w:themeColor="text2"/>
        </w:rPr>
        <w:t xml:space="preserve"> </w:t>
      </w:r>
      <w:r w:rsidRPr="0063089D">
        <w:rPr>
          <w:rFonts w:eastAsia="Calibri"/>
        </w:rPr>
        <w:t>through</w:t>
      </w:r>
      <w:r w:rsidRPr="00FA2B9F">
        <w:rPr>
          <w:rFonts w:eastAsia="Calibri"/>
          <w:color w:val="000000" w:themeColor="text2"/>
        </w:rPr>
        <w:t xml:space="preserve"> </w:t>
      </w:r>
      <w:hyperlink r:id="rId34" w:history="1">
        <w:r w:rsidRPr="00FE5C87">
          <w:rPr>
            <w:rStyle w:val="Hyperlink"/>
            <w:rFonts w:eastAsia="Calibri"/>
          </w:rPr>
          <w:t>177.50</w:t>
        </w:r>
      </w:hyperlink>
      <w:r w:rsidRPr="0063089D">
        <w:rPr>
          <w:rFonts w:eastAsia="Calibri"/>
        </w:rPr>
        <w:t>, as applicable.</w:t>
      </w:r>
    </w:p>
    <w:p w14:paraId="352305A2" w14:textId="77777777" w:rsidR="00D0402D" w:rsidRPr="00823650" w:rsidRDefault="00D0402D" w:rsidP="00D0402D">
      <w:pPr>
        <w:pStyle w:val="ListParagraph"/>
        <w:numPr>
          <w:ilvl w:val="0"/>
          <w:numId w:val="42"/>
        </w:numPr>
        <w:rPr>
          <w:rStyle w:val="Hyperlink"/>
          <w:rFonts w:eastAsia="Calibri"/>
          <w:color w:val="000000" w:themeColor="text2"/>
          <w:u w:val="none"/>
        </w:rPr>
      </w:pPr>
      <w:r w:rsidRPr="0063089D">
        <w:rPr>
          <w:rFonts w:eastAsia="Calibri"/>
        </w:rPr>
        <w:t>The grantee and any subrecipients</w:t>
      </w:r>
      <w:r w:rsidRPr="0063089D">
        <w:rPr>
          <w:rFonts w:eastAsia="Calibri"/>
          <w:u w:val="single"/>
        </w:rPr>
        <w:t xml:space="preserve"> </w:t>
      </w:r>
      <w:r w:rsidRPr="0063089D">
        <w:rPr>
          <w:rFonts w:eastAsia="Calibri"/>
        </w:rPr>
        <w:t xml:space="preserve">must not contract with vendors who are suspended or debarred by the State of Minnesota or the federal government: </w:t>
      </w:r>
      <w:hyperlink r:id="rId35" w:history="1">
        <w:r w:rsidRPr="00FE5C87">
          <w:rPr>
            <w:rStyle w:val="Hyperlink"/>
            <w:rFonts w:eastAsia="Calibri"/>
          </w:rPr>
          <w:t>Suspended and Debarred Vendors, Minnesota Office of State Procurement</w:t>
        </w:r>
      </w:hyperlink>
    </w:p>
    <w:p w14:paraId="7E65F6A8" w14:textId="77777777" w:rsidR="00B01176" w:rsidRDefault="00823650" w:rsidP="00B01176">
      <w:pPr>
        <w:pStyle w:val="Heading2"/>
        <w:rPr>
          <w:rFonts w:eastAsia="Calibri"/>
        </w:rPr>
      </w:pPr>
      <w:bookmarkStart w:id="29" w:name="_Toc223421397"/>
      <w:r>
        <w:rPr>
          <w:rFonts w:eastAsia="Calibri"/>
        </w:rPr>
        <w:t>Audits</w:t>
      </w:r>
      <w:bookmarkEnd w:id="29"/>
    </w:p>
    <w:p w14:paraId="17495357" w14:textId="0B7764E2" w:rsidR="00B01176" w:rsidRPr="00B01176" w:rsidRDefault="00B01176" w:rsidP="00B01176">
      <w:pPr>
        <w:rPr>
          <w:rFonts w:eastAsia="Calibri"/>
          <w:sz w:val="28"/>
          <w:szCs w:val="32"/>
        </w:rPr>
      </w:pPr>
      <w:r w:rsidRPr="00023FAC">
        <w:t>Per</w:t>
      </w:r>
      <w:r w:rsidRPr="00FA2B9F">
        <w:rPr>
          <w:color w:val="000000" w:themeColor="text2"/>
        </w:rPr>
        <w:t xml:space="preserve"> </w:t>
      </w:r>
      <w:hyperlink r:id="rId36" w:history="1">
        <w:r w:rsidRPr="00B01176">
          <w:rPr>
            <w:rStyle w:val="Hyperlink"/>
            <w:rFonts w:eastAsiaTheme="majorEastAsia"/>
          </w:rPr>
          <w:t>Minnesota Statutes § 16B.98 Subdivision 8</w:t>
        </w:r>
      </w:hyperlink>
      <w:r w:rsidRPr="00023FAC">
        <w:t>, the grantee’s books, records, documents, and accounting procedures and practices of the grantee or other party that are relevant to the grant or transaction are subject to examination by the</w:t>
      </w:r>
      <w:r>
        <w:t xml:space="preserve"> </w:t>
      </w:r>
      <w:r w:rsidRPr="003B2BF1">
        <w:t>Commissioner of Administration,</w:t>
      </w:r>
      <w:r w:rsidRPr="000B1FC6">
        <w:t xml:space="preserve"> </w:t>
      </w:r>
      <w:r w:rsidRPr="00973F9D">
        <w:t xml:space="preserve">the </w:t>
      </w:r>
      <w:r>
        <w:t>S</w:t>
      </w:r>
      <w:r w:rsidRPr="00973F9D">
        <w:t>tate granting agency</w:t>
      </w:r>
      <w:r>
        <w:t>, the State Auditor, the Attorney General, and the L</w:t>
      </w:r>
      <w:r w:rsidRPr="00973F9D">
        <w:t xml:space="preserve">egislative </w:t>
      </w:r>
      <w:r>
        <w:t>A</w:t>
      </w:r>
      <w:r w:rsidRPr="00973F9D">
        <w:t>uditor as appropriate</w:t>
      </w:r>
      <w:r w:rsidRPr="00023FAC">
        <w:t>. This requirement will last for a minimum of six years from the grant</w:t>
      </w:r>
      <w:r>
        <w:t xml:space="preserve"> contract</w:t>
      </w:r>
      <w:r w:rsidRPr="00023FAC">
        <w:t xml:space="preserve"> agreement end date, receipt, and approval of all final reports, or the required </w:t>
      </w:r>
      <w:proofErr w:type="gramStart"/>
      <w:r w:rsidRPr="00023FAC">
        <w:t>period of time</w:t>
      </w:r>
      <w:proofErr w:type="gramEnd"/>
      <w:r w:rsidRPr="00023FAC">
        <w:t xml:space="preserve"> to satisfy all state and program retention requirements, whichever is later. </w:t>
      </w:r>
    </w:p>
    <w:p w14:paraId="058718EB" w14:textId="45302FA1" w:rsidR="00F94953" w:rsidRDefault="008103CD" w:rsidP="008103CD">
      <w:pPr>
        <w:pStyle w:val="Heading2"/>
        <w:rPr>
          <w:rFonts w:eastAsia="Calibri"/>
        </w:rPr>
      </w:pPr>
      <w:bookmarkStart w:id="30" w:name="_Toc223421398"/>
      <w:r>
        <w:rPr>
          <w:rFonts w:eastAsia="Calibri"/>
        </w:rPr>
        <w:lastRenderedPageBreak/>
        <w:t>Grant Provisions</w:t>
      </w:r>
      <w:bookmarkEnd w:id="30"/>
    </w:p>
    <w:p w14:paraId="4F672A38" w14:textId="60C98F66" w:rsidR="00E56EDC" w:rsidRPr="001A7226" w:rsidRDefault="00E56EDC" w:rsidP="00E56EDC">
      <w:pPr>
        <w:rPr>
          <w:b/>
          <w:bCs/>
        </w:rPr>
      </w:pPr>
      <w:r w:rsidRPr="00E56EDC">
        <w:rPr>
          <w:color w:val="C00000"/>
        </w:rPr>
        <w:t>[Insert appropriation, statute, additional grant regulations and requirements, grant purpose and outcomes, terms and conditions of the funding, allowable expenditures, etc.]</w:t>
      </w:r>
      <w:r w:rsidRPr="006C207E">
        <w:t xml:space="preserve"> </w:t>
      </w:r>
      <w:r w:rsidRPr="00F959EB">
        <w:t xml:space="preserve">Grant contract agreement templates are available for review at: </w:t>
      </w:r>
      <w:hyperlink r:id="rId37" w:history="1">
        <w:r w:rsidR="001D4D13">
          <w:rPr>
            <w:rStyle w:val="Hyperlink"/>
            <w:rFonts w:eastAsiaTheme="majorEastAsia"/>
          </w:rPr>
          <w:t>Office of Grants Management Resources page.</w:t>
        </w:r>
      </w:hyperlink>
      <w:r w:rsidRPr="00FA2B9F">
        <w:rPr>
          <w:rStyle w:val="Hyperlink"/>
          <w:rFonts w:eastAsiaTheme="majorEastAsia" w:cstheme="minorHAnsi"/>
          <w:color w:val="000000" w:themeColor="text2"/>
        </w:rPr>
        <w:t xml:space="preserve"> </w:t>
      </w:r>
    </w:p>
    <w:p w14:paraId="6C9EF081" w14:textId="750A01AA" w:rsidR="008103CD" w:rsidRDefault="00123EEB" w:rsidP="00123EEB">
      <w:pPr>
        <w:pStyle w:val="Heading2"/>
        <w:rPr>
          <w:rFonts w:eastAsia="Calibri"/>
        </w:rPr>
      </w:pPr>
      <w:bookmarkStart w:id="31" w:name="_Toc223421399"/>
      <w:r>
        <w:rPr>
          <w:rFonts w:eastAsia="Calibri"/>
        </w:rPr>
        <w:t>Ineligible Expenses</w:t>
      </w:r>
      <w:bookmarkEnd w:id="31"/>
    </w:p>
    <w:p w14:paraId="490B250D" w14:textId="77777777" w:rsidR="00A808A8" w:rsidRDefault="00A808A8" w:rsidP="00A808A8">
      <w:r w:rsidRPr="00F959EB">
        <w:t>As referenced in</w:t>
      </w:r>
      <w:r w:rsidRPr="00E31399">
        <w:rPr>
          <w:color w:val="C00000"/>
        </w:rPr>
        <w:t xml:space="preserve"> </w:t>
      </w:r>
      <w:r w:rsidRPr="006C207E">
        <w:rPr>
          <w:color w:val="C00000"/>
        </w:rPr>
        <w:t xml:space="preserve">[Insert Appropriation, Citation, Federal/State Law], </w:t>
      </w:r>
      <w:r w:rsidRPr="00F959EB">
        <w:t xml:space="preserve">ineligible expenses include but are not limited to: </w:t>
      </w:r>
    </w:p>
    <w:p w14:paraId="4B9940C9" w14:textId="77777777" w:rsidR="00A808A8" w:rsidRDefault="00A808A8" w:rsidP="00A808A8">
      <w:pPr>
        <w:pStyle w:val="ListParagraph"/>
      </w:pPr>
      <w:r w:rsidRPr="00F959EB">
        <w:t xml:space="preserve">Fundraising </w:t>
      </w:r>
    </w:p>
    <w:p w14:paraId="5157296C" w14:textId="77777777" w:rsidR="00A808A8" w:rsidRPr="00F959EB" w:rsidRDefault="00A808A8" w:rsidP="00A808A8">
      <w:pPr>
        <w:pStyle w:val="ListParagraph"/>
      </w:pPr>
      <w:r w:rsidRPr="00F959EB">
        <w:t>Taxes, except sales tax on goods and services and payroll taxes</w:t>
      </w:r>
    </w:p>
    <w:p w14:paraId="17DCFC3D" w14:textId="77777777" w:rsidR="00A808A8" w:rsidRPr="001552CF" w:rsidRDefault="00A808A8" w:rsidP="00A808A8">
      <w:pPr>
        <w:pStyle w:val="ListParagraph"/>
      </w:pPr>
      <w:r w:rsidRPr="001552CF">
        <w:t xml:space="preserve">Lobbyists, political contributions </w:t>
      </w:r>
    </w:p>
    <w:p w14:paraId="13C56822" w14:textId="77777777" w:rsidR="00A808A8" w:rsidRPr="001552CF" w:rsidRDefault="00A808A8" w:rsidP="00A808A8">
      <w:pPr>
        <w:pStyle w:val="ListParagraph"/>
      </w:pPr>
      <w:r w:rsidRPr="001552CF">
        <w:t xml:space="preserve">Bad debts, late payment fees, finance charges, or contingency funds </w:t>
      </w:r>
    </w:p>
    <w:p w14:paraId="1738AE21" w14:textId="77777777" w:rsidR="00A808A8" w:rsidRPr="001552CF" w:rsidRDefault="00A808A8" w:rsidP="00A808A8">
      <w:pPr>
        <w:pStyle w:val="ListParagraph"/>
      </w:pPr>
      <w:r w:rsidRPr="001552CF">
        <w:t xml:space="preserve">Parking </w:t>
      </w:r>
      <w:r>
        <w:t xml:space="preserve">violations and </w:t>
      </w:r>
      <w:r w:rsidRPr="001552CF">
        <w:t xml:space="preserve">traffic violations </w:t>
      </w:r>
    </w:p>
    <w:p w14:paraId="747CF04B" w14:textId="31F3F682" w:rsidR="00A808A8" w:rsidRPr="001552CF" w:rsidRDefault="00A808A8" w:rsidP="00A808A8">
      <w:pPr>
        <w:pStyle w:val="ListParagraph"/>
      </w:pPr>
      <w:r w:rsidRPr="001552CF">
        <w:t>Out-of-state transportation and travel expenses</w:t>
      </w:r>
      <w:r>
        <w:t xml:space="preserve">.  </w:t>
      </w:r>
      <w:r w:rsidRPr="001552CF">
        <w:t>Minnesota will be considered the home state for determining whether travel is out of state.</w:t>
      </w:r>
    </w:p>
    <w:p w14:paraId="781B51F2" w14:textId="77777777" w:rsidR="00A808A8" w:rsidRPr="006C207E" w:rsidRDefault="00A808A8" w:rsidP="00A808A8">
      <w:pPr>
        <w:pStyle w:val="ListParagraph"/>
        <w:rPr>
          <w:color w:val="C00000"/>
        </w:rPr>
      </w:pPr>
      <w:r w:rsidRPr="006C207E">
        <w:rPr>
          <w:color w:val="C00000"/>
        </w:rPr>
        <w:t>[Add additional ineligible expenses according to funding source here]</w:t>
      </w:r>
    </w:p>
    <w:p w14:paraId="65ECFF7E" w14:textId="3FD9B594" w:rsidR="00123EEB" w:rsidRDefault="00A808A8" w:rsidP="00A808A8">
      <w:pPr>
        <w:pStyle w:val="Heading2"/>
        <w:rPr>
          <w:rFonts w:eastAsia="Calibri"/>
        </w:rPr>
      </w:pPr>
      <w:bookmarkStart w:id="32" w:name="_Toc223421400"/>
      <w:r>
        <w:rPr>
          <w:rFonts w:eastAsia="Calibri"/>
        </w:rPr>
        <w:t>Affirmative Action and Nondiscrimination</w:t>
      </w:r>
      <w:bookmarkEnd w:id="32"/>
    </w:p>
    <w:p w14:paraId="348BAC89" w14:textId="58367279" w:rsidR="001F12A3" w:rsidRPr="00023FAC" w:rsidRDefault="001F12A3" w:rsidP="001F12A3">
      <w:r w:rsidRPr="00023FAC">
        <w:t xml:space="preserve">The grantee agrees not to discriminate against any employee or applicant for employment because of race, color, creed, religion, national origin, sex, </w:t>
      </w:r>
      <w:r w:rsidR="00A57445">
        <w:t xml:space="preserve">gender identity, </w:t>
      </w:r>
      <w:r w:rsidRPr="00023FAC">
        <w:t xml:space="preserve">marital status, status in regard to public assistance, membership or activity in a local commission, disability, sexual orientation, </w:t>
      </w:r>
      <w:r w:rsidR="00A57445">
        <w:t xml:space="preserve">familial status </w:t>
      </w:r>
      <w:r w:rsidRPr="00023FAC">
        <w:t>or age in regard to any position for which the employee or applicant for employment is qualified</w:t>
      </w:r>
      <w:r>
        <w:t xml:space="preserve"> per </w:t>
      </w:r>
      <w:hyperlink r:id="rId38" w:history="1">
        <w:r w:rsidRPr="001F12A3">
          <w:rPr>
            <w:rStyle w:val="Hyperlink"/>
            <w:rFonts w:eastAsiaTheme="majorEastAsia"/>
          </w:rPr>
          <w:t>Minnesota Statutes § 363A.02</w:t>
        </w:r>
      </w:hyperlink>
      <w:r w:rsidRPr="00023FAC">
        <w:t xml:space="preserve">. The grantee agrees to take affirmative steps to employ, advance in employment, upgrade, train, and recruit minority persons, women, and persons with disabilities. </w:t>
      </w:r>
    </w:p>
    <w:p w14:paraId="6D66D73D" w14:textId="77777777" w:rsidR="001F12A3" w:rsidRPr="00023FAC" w:rsidRDefault="001F12A3" w:rsidP="001F12A3"/>
    <w:p w14:paraId="1D5C2657" w14:textId="77777777" w:rsidR="001F12A3" w:rsidRPr="001F12A3" w:rsidRDefault="001F12A3" w:rsidP="001F12A3">
      <w:pPr>
        <w:rPr>
          <w:rStyle w:val="Hyperlink"/>
        </w:rPr>
      </w:pPr>
      <w:r w:rsidRPr="00023FAC">
        <w:t xml:space="preserve">The grantee must not discriminate against any employee or applicant for employment because of physical or mental disability </w:t>
      </w:r>
      <w:proofErr w:type="gramStart"/>
      <w:r w:rsidRPr="00023FAC">
        <w:t>in regard to</w:t>
      </w:r>
      <w:proofErr w:type="gramEnd"/>
      <w:r w:rsidRPr="00023FAC">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t>P</w:t>
      </w:r>
      <w:r w:rsidRPr="00023FAC">
        <w:t>art</w:t>
      </w:r>
      <w:r w:rsidRPr="009408F9">
        <w:rPr>
          <w:color w:val="003865" w:themeColor="accent1"/>
        </w:rPr>
        <w:t xml:space="preserve"> </w:t>
      </w:r>
      <w:hyperlink r:id="rId39" w:history="1">
        <w:r w:rsidRPr="001F12A3">
          <w:rPr>
            <w:rStyle w:val="Hyperlink"/>
            <w:rFonts w:eastAsiaTheme="majorEastAsia"/>
          </w:rPr>
          <w:t>5000.3500</w:t>
        </w:r>
      </w:hyperlink>
      <w:r w:rsidRPr="001F12A3">
        <w:rPr>
          <w:rStyle w:val="Hyperlink"/>
          <w:rFonts w:eastAsiaTheme="majorEastAsia"/>
        </w:rPr>
        <w:t>.</w:t>
      </w:r>
    </w:p>
    <w:p w14:paraId="73378FB9" w14:textId="77777777" w:rsidR="001F12A3" w:rsidRPr="00023FAC" w:rsidRDefault="001F12A3" w:rsidP="001F12A3"/>
    <w:p w14:paraId="3591AE49" w14:textId="77777777" w:rsidR="001F12A3" w:rsidRPr="006F1937" w:rsidRDefault="001F12A3" w:rsidP="001F12A3">
      <w:pPr>
        <w:rPr>
          <w:rFonts w:cstheme="minorHAnsi"/>
        </w:rPr>
      </w:pPr>
      <w:r w:rsidRPr="00023FAC">
        <w:t>The grantee agrees to comply with the rules and relevant</w:t>
      </w:r>
      <w:r>
        <w:t xml:space="preserve"> </w:t>
      </w:r>
      <w:r w:rsidRPr="00023FAC">
        <w:t>orders of the Minnesota Department of Human Rights issued pursuant to the Minnesota Human Rights Act.</w:t>
      </w:r>
    </w:p>
    <w:p w14:paraId="1269291F" w14:textId="1D875FD3" w:rsidR="00A808A8" w:rsidRDefault="001F12A3" w:rsidP="001F12A3">
      <w:pPr>
        <w:pStyle w:val="Heading2"/>
        <w:rPr>
          <w:rFonts w:eastAsia="Calibri"/>
        </w:rPr>
      </w:pPr>
      <w:bookmarkStart w:id="33" w:name="_Toc223421401"/>
      <w:r>
        <w:rPr>
          <w:rFonts w:eastAsia="Calibri"/>
        </w:rPr>
        <w:t>Voter Registration</w:t>
      </w:r>
      <w:bookmarkEnd w:id="33"/>
    </w:p>
    <w:p w14:paraId="51CF01ED" w14:textId="77777777" w:rsidR="009D459A" w:rsidRDefault="009D459A" w:rsidP="009D459A">
      <w:r w:rsidRPr="003A3598">
        <w:t>The</w:t>
      </w:r>
      <w:r w:rsidRPr="003A3598">
        <w:rPr>
          <w:b/>
          <w:color w:val="4E81BC"/>
        </w:rPr>
        <w:t xml:space="preserve"> </w:t>
      </w:r>
      <w:r w:rsidRPr="003A3598">
        <w:t xml:space="preserve">grantee will comply with </w:t>
      </w:r>
      <w:hyperlink r:id="rId40" w:history="1">
        <w:r w:rsidRPr="009D459A">
          <w:rPr>
            <w:rStyle w:val="Hyperlink"/>
            <w:rFonts w:eastAsiaTheme="majorEastAsia"/>
          </w:rPr>
          <w:t>Minnesota Statutes §201.162</w:t>
        </w:r>
      </w:hyperlink>
      <w:r w:rsidRPr="003A3598">
        <w:rPr>
          <w:color w:val="003865" w:themeColor="accent1"/>
        </w:rPr>
        <w:t xml:space="preserve"> </w:t>
      </w:r>
      <w:r w:rsidRPr="003A3598">
        <w:t>by providing voter registration services for its employees and for the public served by the grantee.</w:t>
      </w:r>
    </w:p>
    <w:p w14:paraId="0E6F158B" w14:textId="14A4BC10" w:rsidR="00772791" w:rsidRPr="00641547" w:rsidRDefault="00641547" w:rsidP="003E7E29">
      <w:pPr>
        <w:pStyle w:val="Heading2"/>
        <w:rPr>
          <w:rFonts w:eastAsia="Times New Roman"/>
          <w:color w:val="C00000"/>
        </w:rPr>
      </w:pPr>
      <w:bookmarkStart w:id="34" w:name="_Toc223421402"/>
      <w:r>
        <w:rPr>
          <w:color w:val="C00000"/>
        </w:rPr>
        <w:t>[</w:t>
      </w:r>
      <w:r w:rsidR="003E7E29" w:rsidRPr="00641547">
        <w:rPr>
          <w:color w:val="C00000"/>
        </w:rPr>
        <w:t>Additional Header, if Needed</w:t>
      </w:r>
      <w:r>
        <w:rPr>
          <w:color w:val="C00000"/>
        </w:rPr>
        <w:t>]</w:t>
      </w:r>
      <w:bookmarkEnd w:id="34"/>
    </w:p>
    <w:p w14:paraId="1ED2343F" w14:textId="77777777" w:rsidR="00641547" w:rsidRPr="00641547" w:rsidRDefault="00641547" w:rsidP="00641547">
      <w:pPr>
        <w:rPr>
          <w:color w:val="C00000"/>
        </w:rPr>
      </w:pPr>
      <w:r w:rsidRPr="00641547">
        <w:rPr>
          <w:color w:val="C00000"/>
        </w:rPr>
        <w:t>Describe grantee duties or responsibilities if awarded that have not already been addressed.</w:t>
      </w:r>
    </w:p>
    <w:p w14:paraId="481C9AA5" w14:textId="4F226662" w:rsidR="00641547" w:rsidRDefault="00641547" w:rsidP="00641547">
      <w:pPr>
        <w:pStyle w:val="Heading2"/>
        <w:rPr>
          <w:rFonts w:eastAsia="Calibri"/>
        </w:rPr>
      </w:pPr>
      <w:bookmarkStart w:id="35" w:name="_Toc223421403"/>
      <w:r>
        <w:rPr>
          <w:rFonts w:eastAsia="Calibri"/>
        </w:rPr>
        <w:lastRenderedPageBreak/>
        <w:t>Right of Cancellation</w:t>
      </w:r>
      <w:bookmarkEnd w:id="35"/>
    </w:p>
    <w:p w14:paraId="0243A2E9" w14:textId="02D8C9B1" w:rsidR="002875DE" w:rsidRDefault="00847133" w:rsidP="00847133">
      <w:r w:rsidRPr="00522DE7">
        <w:t xml:space="preserve">The State reserves the right to cancel this solicitation if it </w:t>
      </w:r>
      <w:proofErr w:type="gramStart"/>
      <w:r w:rsidRPr="00522DE7">
        <w:t>is considered to be</w:t>
      </w:r>
      <w:proofErr w:type="gramEnd"/>
      <w:r w:rsidRPr="00522DE7">
        <w:t xml:space="preserve"> in its best interest. The State reserves the right to negotiate modifications to the application or to reject </w:t>
      </w:r>
      <w:proofErr w:type="gramStart"/>
      <w:r w:rsidRPr="00522DE7">
        <w:t>any and all</w:t>
      </w:r>
      <w:proofErr w:type="gramEnd"/>
      <w:r w:rsidRPr="00522DE7">
        <w:t xml:space="preserve"> applications received as a result of this Request for Proposals. The State does not intend to award a grant contract</w:t>
      </w:r>
      <w:r>
        <w:t xml:space="preserve"> agreement</w:t>
      </w:r>
      <w:r w:rsidRPr="00522DE7">
        <w:t xml:space="preserve"> solely on the basis of any response made to this </w:t>
      </w:r>
      <w:proofErr w:type="gramStart"/>
      <w:r w:rsidR="002875DE" w:rsidRPr="00522DE7">
        <w:t>request</w:t>
      </w:r>
      <w:r w:rsidR="002875DE">
        <w:t>,</w:t>
      </w:r>
      <w:r w:rsidR="002875DE" w:rsidRPr="00522DE7">
        <w:t xml:space="preserve"> or</w:t>
      </w:r>
      <w:proofErr w:type="gramEnd"/>
      <w:r w:rsidRPr="00522DE7">
        <w:t xml:space="preserve"> pay for information solicited or obtained.</w:t>
      </w:r>
    </w:p>
    <w:p w14:paraId="51BE4FC9" w14:textId="77777777" w:rsidR="002875DE" w:rsidRDefault="002875DE">
      <w:pPr>
        <w:spacing w:before="120"/>
      </w:pPr>
      <w:r>
        <w:br w:type="page"/>
      </w:r>
    </w:p>
    <w:p w14:paraId="34001956" w14:textId="600ED2B2" w:rsidR="00847133" w:rsidRPr="00522DE7" w:rsidRDefault="002875DE" w:rsidP="00F51114">
      <w:pPr>
        <w:pStyle w:val="Heading2"/>
        <w:rPr>
          <w:rFonts w:eastAsia="Times New Roman"/>
        </w:rPr>
      </w:pPr>
      <w:bookmarkStart w:id="36" w:name="_Toc223421404"/>
      <w:r>
        <w:lastRenderedPageBreak/>
        <w:t>Attach</w:t>
      </w:r>
      <w:r w:rsidR="00F51114">
        <w:t>ments</w:t>
      </w:r>
      <w:bookmarkEnd w:id="36"/>
    </w:p>
    <w:p w14:paraId="7C0EC014" w14:textId="52CED75A" w:rsidR="00C164A6" w:rsidRPr="00C164A6" w:rsidRDefault="00C164A6" w:rsidP="00C164A6">
      <w:pPr>
        <w:pStyle w:val="ListParagraph"/>
        <w:numPr>
          <w:ilvl w:val="0"/>
          <w:numId w:val="45"/>
        </w:numPr>
        <w:rPr>
          <w:rFonts w:eastAsia="Calibri"/>
        </w:rPr>
      </w:pPr>
      <w:r w:rsidRPr="00C164A6">
        <w:rPr>
          <w:rFonts w:eastAsia="Calibri"/>
        </w:rPr>
        <w:t xml:space="preserve">Exhibit A: </w:t>
      </w:r>
      <w:r w:rsidRPr="00C164A6">
        <w:rPr>
          <w:rFonts w:eastAsia="Calibri"/>
          <w:color w:val="C00000"/>
        </w:rPr>
        <w:t xml:space="preserve">Grant Name </w:t>
      </w:r>
      <w:r w:rsidRPr="00C164A6">
        <w:rPr>
          <w:rFonts w:eastAsia="Calibri"/>
        </w:rPr>
        <w:t xml:space="preserve">Project Description </w:t>
      </w:r>
    </w:p>
    <w:p w14:paraId="5CEBA9BD" w14:textId="242E95CA" w:rsidR="00C164A6" w:rsidRPr="00C164A6" w:rsidRDefault="00C164A6" w:rsidP="00C164A6">
      <w:pPr>
        <w:pStyle w:val="ListParagraph"/>
        <w:numPr>
          <w:ilvl w:val="0"/>
          <w:numId w:val="45"/>
        </w:numPr>
        <w:rPr>
          <w:rFonts w:eastAsia="Calibri"/>
        </w:rPr>
      </w:pPr>
      <w:r w:rsidRPr="00C164A6">
        <w:rPr>
          <w:rFonts w:eastAsia="Calibri"/>
        </w:rPr>
        <w:t xml:space="preserve">Exhibit B: </w:t>
      </w:r>
      <w:r w:rsidRPr="00C164A6">
        <w:rPr>
          <w:rFonts w:eastAsia="Calibri"/>
          <w:color w:val="C00000"/>
        </w:rPr>
        <w:t xml:space="preserve">Grant Name </w:t>
      </w:r>
      <w:r w:rsidRPr="00C164A6">
        <w:rPr>
          <w:rFonts w:eastAsia="Calibri"/>
        </w:rPr>
        <w:t xml:space="preserve">Work plan and Budget </w:t>
      </w:r>
    </w:p>
    <w:p w14:paraId="57DB95D8" w14:textId="297C9A95" w:rsidR="00C164A6" w:rsidRPr="00C164A6" w:rsidRDefault="00C164A6" w:rsidP="00C164A6">
      <w:pPr>
        <w:pStyle w:val="ListParagraph"/>
        <w:numPr>
          <w:ilvl w:val="0"/>
          <w:numId w:val="45"/>
        </w:numPr>
        <w:rPr>
          <w:rFonts w:eastAsia="Calibri"/>
        </w:rPr>
      </w:pPr>
      <w:r w:rsidRPr="00C164A6">
        <w:rPr>
          <w:rFonts w:eastAsia="Calibri"/>
        </w:rPr>
        <w:t>Exhibit C: Capacity Responses</w:t>
      </w:r>
    </w:p>
    <w:p w14:paraId="1E1065AC" w14:textId="5D81A0ED" w:rsidR="00C164A6" w:rsidRPr="00C164A6" w:rsidRDefault="00C164A6" w:rsidP="00C164A6">
      <w:pPr>
        <w:pStyle w:val="ListParagraph"/>
        <w:numPr>
          <w:ilvl w:val="0"/>
          <w:numId w:val="45"/>
        </w:numPr>
        <w:rPr>
          <w:rFonts w:eastAsia="Calibri"/>
        </w:rPr>
      </w:pPr>
      <w:r w:rsidRPr="00C164A6">
        <w:rPr>
          <w:rFonts w:eastAsia="Calibri"/>
        </w:rPr>
        <w:t xml:space="preserve">Exhibit D: Certification that the entity is not suspended or debarred by the State of Minnesota or the federal government </w:t>
      </w:r>
    </w:p>
    <w:p w14:paraId="76194808" w14:textId="3DE293DE" w:rsidR="00C164A6" w:rsidRPr="00C164A6" w:rsidRDefault="00C164A6" w:rsidP="00C164A6">
      <w:pPr>
        <w:pStyle w:val="ListParagraph"/>
        <w:numPr>
          <w:ilvl w:val="0"/>
          <w:numId w:val="45"/>
        </w:numPr>
        <w:rPr>
          <w:rFonts w:eastAsia="Calibri"/>
        </w:rPr>
      </w:pPr>
      <w:r w:rsidRPr="00C164A6">
        <w:rPr>
          <w:rFonts w:eastAsia="Calibri"/>
        </w:rPr>
        <w:t>Exhibit E: Evidence of Good Standing</w:t>
      </w:r>
    </w:p>
    <w:p w14:paraId="42ED3EDC" w14:textId="58346705" w:rsidR="00C164A6" w:rsidRPr="00C164A6" w:rsidRDefault="00C164A6" w:rsidP="00C164A6">
      <w:pPr>
        <w:pStyle w:val="ListParagraph"/>
        <w:numPr>
          <w:ilvl w:val="0"/>
          <w:numId w:val="45"/>
        </w:numPr>
        <w:rPr>
          <w:rFonts w:eastAsia="Calibri"/>
        </w:rPr>
      </w:pPr>
      <w:r w:rsidRPr="00C164A6">
        <w:rPr>
          <w:rFonts w:eastAsia="Calibri"/>
        </w:rPr>
        <w:t>Exhibit F: Nonprofit grantee as applicable</w:t>
      </w:r>
    </w:p>
    <w:p w14:paraId="229163C0" w14:textId="4FF0E4EB" w:rsidR="00C164A6" w:rsidRPr="00C164A6" w:rsidRDefault="00C164A6" w:rsidP="00C164A6">
      <w:pPr>
        <w:pStyle w:val="ListParagraph"/>
        <w:numPr>
          <w:ilvl w:val="0"/>
          <w:numId w:val="45"/>
        </w:numPr>
        <w:rPr>
          <w:rFonts w:eastAsia="Calibri"/>
        </w:rPr>
      </w:pPr>
      <w:r w:rsidRPr="00C164A6">
        <w:rPr>
          <w:rFonts w:eastAsia="Calibri"/>
        </w:rPr>
        <w:t>Exhibit G: For-Profit Certification Disclosure and Required Documents</w:t>
      </w:r>
    </w:p>
    <w:p w14:paraId="3EAC90D2" w14:textId="4CE5BD9B" w:rsidR="00C164A6" w:rsidRPr="00C164A6" w:rsidRDefault="00C164A6" w:rsidP="00C164A6">
      <w:pPr>
        <w:pStyle w:val="ListParagraph"/>
        <w:numPr>
          <w:ilvl w:val="0"/>
          <w:numId w:val="45"/>
        </w:numPr>
        <w:rPr>
          <w:rFonts w:eastAsia="Calibri"/>
        </w:rPr>
      </w:pPr>
      <w:r w:rsidRPr="00C164A6">
        <w:rPr>
          <w:rFonts w:eastAsia="Calibri"/>
        </w:rPr>
        <w:t>Exhibit H: Certification that no current principals have been convicted of a felony financial crime in the last ten years</w:t>
      </w:r>
    </w:p>
    <w:p w14:paraId="7D3C9A7B" w14:textId="32D1A2AF" w:rsidR="00C164A6" w:rsidRPr="00C164A6" w:rsidRDefault="00C164A6" w:rsidP="00C164A6">
      <w:pPr>
        <w:pStyle w:val="ListParagraph"/>
        <w:numPr>
          <w:ilvl w:val="0"/>
          <w:numId w:val="45"/>
        </w:numPr>
        <w:rPr>
          <w:rFonts w:eastAsia="Calibri"/>
        </w:rPr>
      </w:pPr>
      <w:r w:rsidRPr="00C164A6">
        <w:rPr>
          <w:rFonts w:eastAsia="Calibri"/>
        </w:rPr>
        <w:t xml:space="preserve">Affidavit of non-collusion: </w:t>
      </w:r>
      <w:r w:rsidRPr="00C164A6">
        <w:rPr>
          <w:rFonts w:eastAsia="Calibri"/>
          <w:i/>
          <w:iCs/>
        </w:rPr>
        <w:t>This is optional</w:t>
      </w:r>
      <w:r w:rsidRPr="00C164A6">
        <w:rPr>
          <w:rFonts w:eastAsia="Calibri"/>
        </w:rPr>
        <w:t xml:space="preserve"> </w:t>
      </w:r>
    </w:p>
    <w:p w14:paraId="18FF6ADB" w14:textId="6B79AAD6" w:rsidR="00C164A6" w:rsidRPr="00C164A6" w:rsidRDefault="00C164A6" w:rsidP="00C164A6">
      <w:pPr>
        <w:pStyle w:val="ListParagraph"/>
        <w:numPr>
          <w:ilvl w:val="0"/>
          <w:numId w:val="45"/>
        </w:numPr>
        <w:rPr>
          <w:rFonts w:eastAsia="Calibri"/>
        </w:rPr>
      </w:pPr>
      <w:r w:rsidRPr="00C164A6">
        <w:rPr>
          <w:rFonts w:eastAsia="Calibri"/>
        </w:rPr>
        <w:t xml:space="preserve">Checklist for </w:t>
      </w:r>
      <w:r w:rsidRPr="00C164A6">
        <w:rPr>
          <w:rFonts w:eastAsia="Calibri"/>
          <w:color w:val="C00000"/>
        </w:rPr>
        <w:t>Grant Name</w:t>
      </w:r>
    </w:p>
    <w:p w14:paraId="19B304F0" w14:textId="057D4B12" w:rsidR="00C164A6" w:rsidRPr="00C164A6" w:rsidRDefault="00C164A6" w:rsidP="00C164A6">
      <w:pPr>
        <w:pStyle w:val="ListParagraph"/>
        <w:numPr>
          <w:ilvl w:val="0"/>
          <w:numId w:val="45"/>
        </w:numPr>
        <w:rPr>
          <w:rFonts w:eastAsia="Calibri"/>
        </w:rPr>
      </w:pPr>
      <w:r w:rsidRPr="00C164A6">
        <w:rPr>
          <w:rFonts w:eastAsia="Calibri"/>
        </w:rPr>
        <w:t xml:space="preserve">Review form for </w:t>
      </w:r>
      <w:r w:rsidRPr="00C164A6">
        <w:rPr>
          <w:rFonts w:eastAsia="Calibri"/>
          <w:color w:val="C00000"/>
        </w:rPr>
        <w:t>Grant Name</w:t>
      </w:r>
    </w:p>
    <w:p w14:paraId="5DC8A3CB" w14:textId="4F9B855E" w:rsidR="00C164A6" w:rsidRDefault="00C164A6" w:rsidP="00C164A6">
      <w:pPr>
        <w:pStyle w:val="ListParagraph"/>
        <w:numPr>
          <w:ilvl w:val="0"/>
          <w:numId w:val="45"/>
        </w:numPr>
        <w:rPr>
          <w:rFonts w:eastAsia="Calibri"/>
        </w:rPr>
      </w:pPr>
      <w:r w:rsidRPr="00C164A6">
        <w:rPr>
          <w:rFonts w:eastAsia="Calibri"/>
        </w:rPr>
        <w:t xml:space="preserve">Grant contract agreement template for </w:t>
      </w:r>
      <w:r w:rsidRPr="00C164A6">
        <w:rPr>
          <w:rFonts w:eastAsia="Calibri"/>
          <w:color w:val="C00000"/>
        </w:rPr>
        <w:t>Grant Name</w:t>
      </w:r>
    </w:p>
    <w:p w14:paraId="2E739CD1" w14:textId="2E49BC46" w:rsidR="00641547" w:rsidRPr="00C164A6" w:rsidRDefault="00C164A6" w:rsidP="00C164A6">
      <w:pPr>
        <w:pStyle w:val="ListParagraph"/>
        <w:numPr>
          <w:ilvl w:val="0"/>
          <w:numId w:val="45"/>
        </w:numPr>
        <w:rPr>
          <w:rFonts w:eastAsia="Calibri"/>
          <w:color w:val="C00000"/>
        </w:rPr>
      </w:pPr>
      <w:r w:rsidRPr="00C164A6">
        <w:rPr>
          <w:rFonts w:eastAsia="Calibri"/>
          <w:color w:val="C00000"/>
        </w:rPr>
        <w:t>[Additional documents to support grant application]</w:t>
      </w:r>
    </w:p>
    <w:sectPr w:rsidR="00641547" w:rsidRPr="00C164A6" w:rsidSect="001B5073">
      <w:footerReference w:type="default" r:id="rId41"/>
      <w:footerReference w:type="first" r:id="rId42"/>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3FB8" w14:textId="77777777" w:rsidR="000B38B4" w:rsidRDefault="000B38B4" w:rsidP="003432CA">
      <w:r>
        <w:separator/>
      </w:r>
    </w:p>
    <w:p w14:paraId="3C217932" w14:textId="77777777" w:rsidR="000B38B4" w:rsidRDefault="000B38B4"/>
    <w:p w14:paraId="6B3336AC" w14:textId="77777777" w:rsidR="000B38B4" w:rsidRDefault="000B38B4"/>
  </w:endnote>
  <w:endnote w:type="continuationSeparator" w:id="0">
    <w:p w14:paraId="7BBD7C3D" w14:textId="77777777" w:rsidR="000B38B4" w:rsidRDefault="000B38B4" w:rsidP="003432CA">
      <w:r>
        <w:continuationSeparator/>
      </w:r>
    </w:p>
    <w:p w14:paraId="2F542832" w14:textId="77777777" w:rsidR="000B38B4" w:rsidRDefault="000B38B4"/>
    <w:p w14:paraId="4A96DFB4" w14:textId="77777777" w:rsidR="000B38B4" w:rsidRDefault="000B3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777B" w14:textId="2478BE7C" w:rsidR="004C5027" w:rsidRDefault="00000000" w:rsidP="00006359">
    <w:pPr>
      <w:pStyle w:val="Footer"/>
    </w:pPr>
    <w:sdt>
      <w:sdtPr>
        <w:rPr>
          <w:color w:val="C00000"/>
          <w:sz w:val="20"/>
          <w:szCs w:val="20"/>
        </w:r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53498C">
          <w:rPr>
            <w:color w:val="C00000"/>
            <w:sz w:val="20"/>
            <w:szCs w:val="20"/>
          </w:rPr>
          <w:t xml:space="preserve">Grant Request for Proposal Sample Template for Use </w:t>
        </w:r>
        <w:r w:rsidR="001D4D13">
          <w:rPr>
            <w:color w:val="C00000"/>
            <w:sz w:val="20"/>
            <w:szCs w:val="20"/>
          </w:rPr>
          <w:t>with</w:t>
        </w:r>
        <w:r w:rsidR="0053498C">
          <w:rPr>
            <w:color w:val="C00000"/>
            <w:sz w:val="20"/>
            <w:szCs w:val="20"/>
          </w:rPr>
          <w:t xml:space="preserve"> Grants $50,000 and </w:t>
        </w:r>
        <w:proofErr w:type="gramStart"/>
        <w:r w:rsidR="0053498C">
          <w:rPr>
            <w:color w:val="C00000"/>
            <w:sz w:val="20"/>
            <w:szCs w:val="20"/>
          </w:rPr>
          <w:t>More</w:t>
        </w:r>
        <w:proofErr w:type="gramEnd"/>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EF4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A66154B" w14:textId="77777777" w:rsidR="004C5027" w:rsidRDefault="004C5027"/>
  <w:p w14:paraId="094B9A73"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EE9B" w14:textId="77777777" w:rsidR="000B38B4" w:rsidRDefault="000B38B4" w:rsidP="003432CA">
      <w:r>
        <w:separator/>
      </w:r>
    </w:p>
    <w:p w14:paraId="03467C97" w14:textId="77777777" w:rsidR="000B38B4" w:rsidRDefault="000B38B4"/>
    <w:p w14:paraId="42265CE2" w14:textId="77777777" w:rsidR="000B38B4" w:rsidRDefault="000B38B4"/>
  </w:footnote>
  <w:footnote w:type="continuationSeparator" w:id="0">
    <w:p w14:paraId="52D900A5" w14:textId="77777777" w:rsidR="000B38B4" w:rsidRDefault="000B38B4" w:rsidP="003432CA">
      <w:r>
        <w:continuationSeparator/>
      </w:r>
    </w:p>
    <w:p w14:paraId="69FA943A" w14:textId="77777777" w:rsidR="000B38B4" w:rsidRDefault="000B38B4"/>
    <w:p w14:paraId="4D15708D" w14:textId="77777777" w:rsidR="000B38B4" w:rsidRDefault="000B38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684A9B"/>
    <w:multiLevelType w:val="hybridMultilevel"/>
    <w:tmpl w:val="1D2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245C379E"/>
    <w:lvl w:ilvl="0" w:tplc="282EBE32">
      <w:start w:val="1"/>
      <w:numFmt w:val="bullet"/>
      <w:pStyle w:val="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155A4"/>
    <w:multiLevelType w:val="hybridMultilevel"/>
    <w:tmpl w:val="D04A1D22"/>
    <w:lvl w:ilvl="0" w:tplc="1C7657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52167"/>
    <w:multiLevelType w:val="hybridMultilevel"/>
    <w:tmpl w:val="CD2E14D6"/>
    <w:lvl w:ilvl="0" w:tplc="04090015">
      <w:start w:val="1"/>
      <w:numFmt w:val="upp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33B6D"/>
    <w:multiLevelType w:val="hybridMultilevel"/>
    <w:tmpl w:val="C15211CC"/>
    <w:lvl w:ilvl="0" w:tplc="04090015">
      <w:start w:val="1"/>
      <w:numFmt w:val="upperLetter"/>
      <w:lvlText w:val="%1."/>
      <w:lvlJc w:val="left"/>
      <w:pPr>
        <w:ind w:left="720" w:hanging="360"/>
      </w:pPr>
      <w:rPr>
        <w:rFonts w:hint="default"/>
        <w:color w:val="auto"/>
      </w:rPr>
    </w:lvl>
    <w:lvl w:ilvl="1" w:tplc="09E4D43C">
      <w:start w:val="1"/>
      <w:numFmt w:val="lowerLetter"/>
      <w:lvlText w:val="%2)"/>
      <w:lvlJc w:val="left"/>
      <w:pPr>
        <w:ind w:left="1440" w:hanging="360"/>
      </w:pPr>
      <w:rPr>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4766B"/>
    <w:multiLevelType w:val="hybridMultilevel"/>
    <w:tmpl w:val="D730D768"/>
    <w:lvl w:ilvl="0" w:tplc="0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55231B"/>
    <w:multiLevelType w:val="hybridMultilevel"/>
    <w:tmpl w:val="7CCAD536"/>
    <w:lvl w:ilvl="0" w:tplc="04090015">
      <w:start w:val="1"/>
      <w:numFmt w:val="upp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A7569"/>
    <w:multiLevelType w:val="hybridMultilevel"/>
    <w:tmpl w:val="12720132"/>
    <w:lvl w:ilvl="0" w:tplc="0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FD73DF"/>
    <w:multiLevelType w:val="hybridMultilevel"/>
    <w:tmpl w:val="76C24E40"/>
    <w:lvl w:ilvl="0" w:tplc="04090015">
      <w:start w:val="1"/>
      <w:numFmt w:val="upp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089159413">
    <w:abstractNumId w:val="3"/>
  </w:num>
  <w:num w:numId="2" w16cid:durableId="963076232">
    <w:abstractNumId w:val="8"/>
  </w:num>
  <w:num w:numId="3" w16cid:durableId="1383168702">
    <w:abstractNumId w:val="35"/>
  </w:num>
  <w:num w:numId="4" w16cid:durableId="180239472">
    <w:abstractNumId w:val="31"/>
  </w:num>
  <w:num w:numId="5" w16cid:durableId="1413158553">
    <w:abstractNumId w:val="23"/>
  </w:num>
  <w:num w:numId="6" w16cid:durableId="416022879">
    <w:abstractNumId w:val="4"/>
  </w:num>
  <w:num w:numId="7" w16cid:durableId="382950703">
    <w:abstractNumId w:val="17"/>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36"/>
  </w:num>
  <w:num w:numId="13" w16cid:durableId="155731730">
    <w:abstractNumId w:val="37"/>
  </w:num>
  <w:num w:numId="14" w16cid:durableId="1707949101">
    <w:abstractNumId w:val="22"/>
  </w:num>
  <w:num w:numId="15" w16cid:durableId="1133017807">
    <w:abstractNumId w:val="2"/>
  </w:num>
  <w:num w:numId="16" w16cid:durableId="1849169938">
    <w:abstractNumId w:val="37"/>
  </w:num>
  <w:num w:numId="17" w16cid:durableId="1615672884">
    <w:abstractNumId w:val="22"/>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28"/>
  </w:num>
  <w:num w:numId="24" w16cid:durableId="696320309">
    <w:abstractNumId w:val="32"/>
  </w:num>
  <w:num w:numId="25" w16cid:durableId="2105568742">
    <w:abstractNumId w:val="19"/>
  </w:num>
  <w:num w:numId="26" w16cid:durableId="129136156">
    <w:abstractNumId w:val="11"/>
  </w:num>
  <w:num w:numId="27" w16cid:durableId="962341590">
    <w:abstractNumId w:val="26"/>
  </w:num>
  <w:num w:numId="28" w16cid:durableId="1966421920">
    <w:abstractNumId w:val="32"/>
  </w:num>
  <w:num w:numId="29" w16cid:durableId="1441606530">
    <w:abstractNumId w:val="32"/>
  </w:num>
  <w:num w:numId="30" w16cid:durableId="215703264">
    <w:abstractNumId w:val="27"/>
  </w:num>
  <w:num w:numId="31" w16cid:durableId="2088845820">
    <w:abstractNumId w:val="14"/>
  </w:num>
  <w:num w:numId="32" w16cid:durableId="1893536993">
    <w:abstractNumId w:val="21"/>
  </w:num>
  <w:num w:numId="33" w16cid:durableId="503592753">
    <w:abstractNumId w:val="25"/>
  </w:num>
  <w:num w:numId="34" w16cid:durableId="1089890184">
    <w:abstractNumId w:val="20"/>
  </w:num>
  <w:num w:numId="35" w16cid:durableId="1598096404">
    <w:abstractNumId w:val="5"/>
  </w:num>
  <w:num w:numId="36" w16cid:durableId="355153373">
    <w:abstractNumId w:val="16"/>
  </w:num>
  <w:num w:numId="37" w16cid:durableId="1156410481">
    <w:abstractNumId w:val="29"/>
  </w:num>
  <w:num w:numId="38" w16cid:durableId="662515403">
    <w:abstractNumId w:val="18"/>
  </w:num>
  <w:num w:numId="39" w16cid:durableId="304360205">
    <w:abstractNumId w:val="34"/>
  </w:num>
  <w:num w:numId="40" w16cid:durableId="606693503">
    <w:abstractNumId w:val="15"/>
  </w:num>
  <w:num w:numId="41" w16cid:durableId="2084327726">
    <w:abstractNumId w:val="7"/>
  </w:num>
  <w:num w:numId="42" w16cid:durableId="2037920659">
    <w:abstractNumId w:val="24"/>
  </w:num>
  <w:num w:numId="43" w16cid:durableId="2076128105">
    <w:abstractNumId w:val="38"/>
  </w:num>
  <w:num w:numId="44" w16cid:durableId="1950354483">
    <w:abstractNumId w:val="30"/>
  </w:num>
  <w:num w:numId="45" w16cid:durableId="15920370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BD"/>
    <w:rsid w:val="00002DEC"/>
    <w:rsid w:val="00006359"/>
    <w:rsid w:val="000065AC"/>
    <w:rsid w:val="00006A0A"/>
    <w:rsid w:val="00021450"/>
    <w:rsid w:val="000279B1"/>
    <w:rsid w:val="000349B9"/>
    <w:rsid w:val="00037E5C"/>
    <w:rsid w:val="00042C06"/>
    <w:rsid w:val="0004311B"/>
    <w:rsid w:val="000604A4"/>
    <w:rsid w:val="00064B90"/>
    <w:rsid w:val="0007374A"/>
    <w:rsid w:val="00080404"/>
    <w:rsid w:val="00084742"/>
    <w:rsid w:val="00092E54"/>
    <w:rsid w:val="00093ECC"/>
    <w:rsid w:val="00095F66"/>
    <w:rsid w:val="000A6F5E"/>
    <w:rsid w:val="000B2E68"/>
    <w:rsid w:val="000B3093"/>
    <w:rsid w:val="000B38B4"/>
    <w:rsid w:val="000B4CA4"/>
    <w:rsid w:val="000C3708"/>
    <w:rsid w:val="000C3761"/>
    <w:rsid w:val="000C7373"/>
    <w:rsid w:val="000D7102"/>
    <w:rsid w:val="000E313B"/>
    <w:rsid w:val="000E3E9D"/>
    <w:rsid w:val="000E632A"/>
    <w:rsid w:val="000F0A15"/>
    <w:rsid w:val="000F4BB1"/>
    <w:rsid w:val="00123EEB"/>
    <w:rsid w:val="001339D3"/>
    <w:rsid w:val="00135082"/>
    <w:rsid w:val="00135CB0"/>
    <w:rsid w:val="00135DC7"/>
    <w:rsid w:val="00147ED1"/>
    <w:rsid w:val="001500D6"/>
    <w:rsid w:val="00156A5D"/>
    <w:rsid w:val="00157179"/>
    <w:rsid w:val="00157C41"/>
    <w:rsid w:val="001658CF"/>
    <w:rsid w:val="001661D9"/>
    <w:rsid w:val="001708EC"/>
    <w:rsid w:val="001925A8"/>
    <w:rsid w:val="0019673D"/>
    <w:rsid w:val="001A26D9"/>
    <w:rsid w:val="001A46BB"/>
    <w:rsid w:val="001A46C7"/>
    <w:rsid w:val="001B5073"/>
    <w:rsid w:val="001B5833"/>
    <w:rsid w:val="001B64EA"/>
    <w:rsid w:val="001C1DC2"/>
    <w:rsid w:val="001C55E0"/>
    <w:rsid w:val="001D1B88"/>
    <w:rsid w:val="001D4D13"/>
    <w:rsid w:val="001E5ECF"/>
    <w:rsid w:val="001E6DB8"/>
    <w:rsid w:val="001F12A3"/>
    <w:rsid w:val="001F2C92"/>
    <w:rsid w:val="001F5F1F"/>
    <w:rsid w:val="002005B8"/>
    <w:rsid w:val="00210261"/>
    <w:rsid w:val="0021036E"/>
    <w:rsid w:val="00211CA3"/>
    <w:rsid w:val="00222A49"/>
    <w:rsid w:val="0022552E"/>
    <w:rsid w:val="00226BD8"/>
    <w:rsid w:val="002345FA"/>
    <w:rsid w:val="00235869"/>
    <w:rsid w:val="00241FE9"/>
    <w:rsid w:val="00243CB2"/>
    <w:rsid w:val="00261247"/>
    <w:rsid w:val="002624DC"/>
    <w:rsid w:val="00264652"/>
    <w:rsid w:val="00272907"/>
    <w:rsid w:val="00272E52"/>
    <w:rsid w:val="0027708D"/>
    <w:rsid w:val="00277280"/>
    <w:rsid w:val="00282084"/>
    <w:rsid w:val="002875DE"/>
    <w:rsid w:val="00291052"/>
    <w:rsid w:val="002B42F9"/>
    <w:rsid w:val="002B5E79"/>
    <w:rsid w:val="002C0859"/>
    <w:rsid w:val="002D0A1A"/>
    <w:rsid w:val="002D7CF1"/>
    <w:rsid w:val="002F1947"/>
    <w:rsid w:val="002F7B04"/>
    <w:rsid w:val="00306D94"/>
    <w:rsid w:val="003125DF"/>
    <w:rsid w:val="00313C07"/>
    <w:rsid w:val="00335736"/>
    <w:rsid w:val="003432CA"/>
    <w:rsid w:val="003563D2"/>
    <w:rsid w:val="00376FA5"/>
    <w:rsid w:val="00385911"/>
    <w:rsid w:val="003963B0"/>
    <w:rsid w:val="003A1479"/>
    <w:rsid w:val="003A1813"/>
    <w:rsid w:val="003A612B"/>
    <w:rsid w:val="003B3ADC"/>
    <w:rsid w:val="003B7D82"/>
    <w:rsid w:val="003C4644"/>
    <w:rsid w:val="003C5BE3"/>
    <w:rsid w:val="003E7E29"/>
    <w:rsid w:val="003F78A4"/>
    <w:rsid w:val="00413A7C"/>
    <w:rsid w:val="004141DD"/>
    <w:rsid w:val="00422F0F"/>
    <w:rsid w:val="004329F3"/>
    <w:rsid w:val="00461804"/>
    <w:rsid w:val="00466810"/>
    <w:rsid w:val="00474627"/>
    <w:rsid w:val="004816B5"/>
    <w:rsid w:val="00483DD2"/>
    <w:rsid w:val="0049163E"/>
    <w:rsid w:val="00494E6F"/>
    <w:rsid w:val="004A1B4D"/>
    <w:rsid w:val="004A34C0"/>
    <w:rsid w:val="004A485C"/>
    <w:rsid w:val="004A58DD"/>
    <w:rsid w:val="004A6119"/>
    <w:rsid w:val="004A6266"/>
    <w:rsid w:val="004B47DC"/>
    <w:rsid w:val="004B6D01"/>
    <w:rsid w:val="004B6FDA"/>
    <w:rsid w:val="004C0413"/>
    <w:rsid w:val="004C5027"/>
    <w:rsid w:val="004E75B3"/>
    <w:rsid w:val="004F04BA"/>
    <w:rsid w:val="004F0EFF"/>
    <w:rsid w:val="004F6B75"/>
    <w:rsid w:val="0050093F"/>
    <w:rsid w:val="00513049"/>
    <w:rsid w:val="00514788"/>
    <w:rsid w:val="00534331"/>
    <w:rsid w:val="0053498C"/>
    <w:rsid w:val="0054371B"/>
    <w:rsid w:val="00545944"/>
    <w:rsid w:val="00546F96"/>
    <w:rsid w:val="00554D07"/>
    <w:rsid w:val="005652BD"/>
    <w:rsid w:val="0056615E"/>
    <w:rsid w:val="005666F2"/>
    <w:rsid w:val="00572D84"/>
    <w:rsid w:val="00582FF0"/>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41547"/>
    <w:rsid w:val="00643790"/>
    <w:rsid w:val="006526E4"/>
    <w:rsid w:val="00653339"/>
    <w:rsid w:val="00655345"/>
    <w:rsid w:val="0066129F"/>
    <w:rsid w:val="00672536"/>
    <w:rsid w:val="00672A42"/>
    <w:rsid w:val="00675FD9"/>
    <w:rsid w:val="00681EDC"/>
    <w:rsid w:val="0068649F"/>
    <w:rsid w:val="00687189"/>
    <w:rsid w:val="00692A37"/>
    <w:rsid w:val="006965C0"/>
    <w:rsid w:val="006977A9"/>
    <w:rsid w:val="00697CCC"/>
    <w:rsid w:val="006B13B7"/>
    <w:rsid w:val="006B2942"/>
    <w:rsid w:val="006B3994"/>
    <w:rsid w:val="006B63AC"/>
    <w:rsid w:val="006C0E45"/>
    <w:rsid w:val="006D36DA"/>
    <w:rsid w:val="006D4829"/>
    <w:rsid w:val="006D7356"/>
    <w:rsid w:val="006E5A51"/>
    <w:rsid w:val="006F3B38"/>
    <w:rsid w:val="007137A4"/>
    <w:rsid w:val="00725855"/>
    <w:rsid w:val="0074778B"/>
    <w:rsid w:val="0077225E"/>
    <w:rsid w:val="00772791"/>
    <w:rsid w:val="00780E94"/>
    <w:rsid w:val="00790753"/>
    <w:rsid w:val="00793F48"/>
    <w:rsid w:val="007A45E4"/>
    <w:rsid w:val="007B35B2"/>
    <w:rsid w:val="007B4354"/>
    <w:rsid w:val="007B6F43"/>
    <w:rsid w:val="007C1642"/>
    <w:rsid w:val="007D1FFF"/>
    <w:rsid w:val="007D42A0"/>
    <w:rsid w:val="007E685C"/>
    <w:rsid w:val="007F461B"/>
    <w:rsid w:val="007F6108"/>
    <w:rsid w:val="007F7097"/>
    <w:rsid w:val="008067A6"/>
    <w:rsid w:val="00807B1A"/>
    <w:rsid w:val="008103CD"/>
    <w:rsid w:val="00814D6D"/>
    <w:rsid w:val="0082137D"/>
    <w:rsid w:val="00821B85"/>
    <w:rsid w:val="00823650"/>
    <w:rsid w:val="008251B3"/>
    <w:rsid w:val="008410BB"/>
    <w:rsid w:val="00844F1D"/>
    <w:rsid w:val="00847133"/>
    <w:rsid w:val="0084749F"/>
    <w:rsid w:val="00852202"/>
    <w:rsid w:val="00864202"/>
    <w:rsid w:val="0086575D"/>
    <w:rsid w:val="008B5443"/>
    <w:rsid w:val="008C7EEB"/>
    <w:rsid w:val="008D0DEF"/>
    <w:rsid w:val="008D2256"/>
    <w:rsid w:val="008D5E3D"/>
    <w:rsid w:val="008E04CA"/>
    <w:rsid w:val="008F5369"/>
    <w:rsid w:val="008F783C"/>
    <w:rsid w:val="0090737A"/>
    <w:rsid w:val="00912F27"/>
    <w:rsid w:val="00914F5A"/>
    <w:rsid w:val="00920833"/>
    <w:rsid w:val="009254B9"/>
    <w:rsid w:val="00927274"/>
    <w:rsid w:val="00941D7D"/>
    <w:rsid w:val="00944B68"/>
    <w:rsid w:val="0096108C"/>
    <w:rsid w:val="00961A87"/>
    <w:rsid w:val="00963BA0"/>
    <w:rsid w:val="00967764"/>
    <w:rsid w:val="009810EE"/>
    <w:rsid w:val="00984CC9"/>
    <w:rsid w:val="0099233F"/>
    <w:rsid w:val="009B3BAB"/>
    <w:rsid w:val="009B54A0"/>
    <w:rsid w:val="009C6405"/>
    <w:rsid w:val="009D459A"/>
    <w:rsid w:val="009F112B"/>
    <w:rsid w:val="009F478E"/>
    <w:rsid w:val="009F66B6"/>
    <w:rsid w:val="00A00442"/>
    <w:rsid w:val="00A16AA0"/>
    <w:rsid w:val="00A30799"/>
    <w:rsid w:val="00A452C6"/>
    <w:rsid w:val="00A57445"/>
    <w:rsid w:val="00A57FE8"/>
    <w:rsid w:val="00A64ECE"/>
    <w:rsid w:val="00A66185"/>
    <w:rsid w:val="00A71CAD"/>
    <w:rsid w:val="00A731A2"/>
    <w:rsid w:val="00A808A8"/>
    <w:rsid w:val="00A827C1"/>
    <w:rsid w:val="00A93F40"/>
    <w:rsid w:val="00A96F93"/>
    <w:rsid w:val="00AB39FC"/>
    <w:rsid w:val="00AB593C"/>
    <w:rsid w:val="00AE5772"/>
    <w:rsid w:val="00AF22AD"/>
    <w:rsid w:val="00AF5107"/>
    <w:rsid w:val="00B01176"/>
    <w:rsid w:val="00B06264"/>
    <w:rsid w:val="00B076F6"/>
    <w:rsid w:val="00B07C8F"/>
    <w:rsid w:val="00B275D4"/>
    <w:rsid w:val="00B33562"/>
    <w:rsid w:val="00B33A3A"/>
    <w:rsid w:val="00B554B1"/>
    <w:rsid w:val="00B55C6B"/>
    <w:rsid w:val="00B61E1A"/>
    <w:rsid w:val="00B75051"/>
    <w:rsid w:val="00B835CB"/>
    <w:rsid w:val="00B859DE"/>
    <w:rsid w:val="00B93234"/>
    <w:rsid w:val="00BC038F"/>
    <w:rsid w:val="00BD0E59"/>
    <w:rsid w:val="00BD1DC1"/>
    <w:rsid w:val="00BF794B"/>
    <w:rsid w:val="00C12D2F"/>
    <w:rsid w:val="00C164A6"/>
    <w:rsid w:val="00C20299"/>
    <w:rsid w:val="00C23C46"/>
    <w:rsid w:val="00C277A8"/>
    <w:rsid w:val="00C309AE"/>
    <w:rsid w:val="00C365CE"/>
    <w:rsid w:val="00C417EB"/>
    <w:rsid w:val="00C528AE"/>
    <w:rsid w:val="00C62C7C"/>
    <w:rsid w:val="00C82AED"/>
    <w:rsid w:val="00C87504"/>
    <w:rsid w:val="00CC21A3"/>
    <w:rsid w:val="00CC6BDA"/>
    <w:rsid w:val="00CE40B4"/>
    <w:rsid w:val="00CE45B0"/>
    <w:rsid w:val="00CF143A"/>
    <w:rsid w:val="00D0014D"/>
    <w:rsid w:val="00D0402D"/>
    <w:rsid w:val="00D22819"/>
    <w:rsid w:val="00D42632"/>
    <w:rsid w:val="00D42A4B"/>
    <w:rsid w:val="00D50427"/>
    <w:rsid w:val="00D50D28"/>
    <w:rsid w:val="00D511F0"/>
    <w:rsid w:val="00D54EE5"/>
    <w:rsid w:val="00D571CC"/>
    <w:rsid w:val="00D63F82"/>
    <w:rsid w:val="00D640FC"/>
    <w:rsid w:val="00D70F7D"/>
    <w:rsid w:val="00D74FE0"/>
    <w:rsid w:val="00D91CA0"/>
    <w:rsid w:val="00D92929"/>
    <w:rsid w:val="00D93C2E"/>
    <w:rsid w:val="00D970A5"/>
    <w:rsid w:val="00DA641C"/>
    <w:rsid w:val="00DB4967"/>
    <w:rsid w:val="00DC4FB4"/>
    <w:rsid w:val="00DD2D53"/>
    <w:rsid w:val="00DE50CB"/>
    <w:rsid w:val="00E120FB"/>
    <w:rsid w:val="00E206AE"/>
    <w:rsid w:val="00E23263"/>
    <w:rsid w:val="00E23397"/>
    <w:rsid w:val="00E32CD7"/>
    <w:rsid w:val="00E44EE1"/>
    <w:rsid w:val="00E5241D"/>
    <w:rsid w:val="00E5680C"/>
    <w:rsid w:val="00E56EDC"/>
    <w:rsid w:val="00E61A16"/>
    <w:rsid w:val="00E640D1"/>
    <w:rsid w:val="00E724F4"/>
    <w:rsid w:val="00E7537E"/>
    <w:rsid w:val="00E76267"/>
    <w:rsid w:val="00E91DCD"/>
    <w:rsid w:val="00E96B64"/>
    <w:rsid w:val="00EA535B"/>
    <w:rsid w:val="00EC13C2"/>
    <w:rsid w:val="00EC56D6"/>
    <w:rsid w:val="00EC579D"/>
    <w:rsid w:val="00ED3449"/>
    <w:rsid w:val="00ED5BDC"/>
    <w:rsid w:val="00ED7DAC"/>
    <w:rsid w:val="00F067A6"/>
    <w:rsid w:val="00F15DB0"/>
    <w:rsid w:val="00F20B25"/>
    <w:rsid w:val="00F3128A"/>
    <w:rsid w:val="00F334CD"/>
    <w:rsid w:val="00F453DA"/>
    <w:rsid w:val="00F50615"/>
    <w:rsid w:val="00F51114"/>
    <w:rsid w:val="00F57BBE"/>
    <w:rsid w:val="00F70C03"/>
    <w:rsid w:val="00F9084A"/>
    <w:rsid w:val="00F94953"/>
    <w:rsid w:val="00F97F8B"/>
    <w:rsid w:val="00FB427D"/>
    <w:rsid w:val="00FB6E40"/>
    <w:rsid w:val="00FD1CCB"/>
    <w:rsid w:val="00FE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54F7F"/>
  <w15:docId w15:val="{930321F1-6C91-41EB-8C62-6A7318F0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449"/>
    <w:pPr>
      <w:spacing w:before="0"/>
    </w:pPr>
  </w:style>
  <w:style w:type="paragraph" w:styleId="Heading1">
    <w:name w:val="heading 1"/>
    <w:next w:val="Normal"/>
    <w:link w:val="Heading1Char"/>
    <w:uiPriority w:val="1"/>
    <w:qFormat/>
    <w:rsid w:val="00B076F6"/>
    <w:pPr>
      <w:keepNext/>
      <w:keepLines/>
      <w:tabs>
        <w:tab w:val="left" w:pos="3345"/>
      </w:tabs>
      <w:spacing w:before="240" w:after="60"/>
      <w:outlineLvl w:val="0"/>
    </w:pPr>
    <w:rPr>
      <w:b/>
      <w:color w:val="003865" w:themeColor="accent1"/>
      <w:sz w:val="36"/>
      <w:szCs w:val="40"/>
    </w:rPr>
  </w:style>
  <w:style w:type="paragraph" w:styleId="Heading2">
    <w:name w:val="heading 2"/>
    <w:next w:val="Normal"/>
    <w:link w:val="Heading2Char"/>
    <w:uiPriority w:val="1"/>
    <w:qFormat/>
    <w:rsid w:val="00B076F6"/>
    <w:pPr>
      <w:keepNext/>
      <w:keepLines/>
      <w:spacing w:before="240" w:after="60"/>
      <w:outlineLvl w:val="1"/>
    </w:pPr>
    <w:rPr>
      <w:rFonts w:asciiTheme="minorHAnsi" w:eastAsiaTheme="majorEastAsia" w:hAnsiTheme="minorHAnsi" w:cstheme="majorBidi"/>
      <w:b/>
      <w:color w:val="003865" w:themeColor="accent1"/>
      <w:sz w:val="28"/>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76F6"/>
    <w:rPr>
      <w:b/>
      <w:color w:val="003865" w:themeColor="accent1"/>
      <w:sz w:val="36"/>
      <w:szCs w:val="40"/>
    </w:rPr>
  </w:style>
  <w:style w:type="character" w:customStyle="1" w:styleId="Heading2Char">
    <w:name w:val="Heading 2 Char"/>
    <w:basedOn w:val="DefaultParagraphFont"/>
    <w:link w:val="Heading2"/>
    <w:uiPriority w:val="1"/>
    <w:rsid w:val="00B076F6"/>
    <w:rPr>
      <w:rFonts w:asciiTheme="minorHAnsi" w:eastAsiaTheme="majorEastAsia" w:hAnsiTheme="minorHAnsi" w:cstheme="majorBidi"/>
      <w:b/>
      <w:color w:val="003865" w:themeColor="accent1"/>
      <w:sz w:val="28"/>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qFormat/>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B076F6"/>
    <w:pPr>
      <w:spacing w:before="480"/>
      <w:outlineLvl w:val="9"/>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paragraph" w:styleId="TOC1">
    <w:name w:val="toc 1"/>
    <w:basedOn w:val="Normal"/>
    <w:next w:val="Normal"/>
    <w:autoRedefine/>
    <w:uiPriority w:val="39"/>
    <w:unhideWhenUsed/>
    <w:rsid w:val="00725855"/>
    <w:pPr>
      <w:tabs>
        <w:tab w:val="right" w:leader="dot" w:pos="10070"/>
      </w:tabs>
    </w:pPr>
  </w:style>
  <w:style w:type="paragraph" w:styleId="TOC2">
    <w:name w:val="toc 2"/>
    <w:basedOn w:val="Normal"/>
    <w:next w:val="Normal"/>
    <w:autoRedefine/>
    <w:uiPriority w:val="39"/>
    <w:unhideWhenUsed/>
    <w:rsid w:val="00725855"/>
    <w:pPr>
      <w:ind w:left="220"/>
    </w:pPr>
  </w:style>
  <w:style w:type="paragraph" w:styleId="TOC3">
    <w:name w:val="toc 3"/>
    <w:basedOn w:val="Normal"/>
    <w:next w:val="Normal"/>
    <w:autoRedefine/>
    <w:uiPriority w:val="39"/>
    <w:unhideWhenUsed/>
    <w:rsid w:val="00725855"/>
    <w:pPr>
      <w:ind w:left="440"/>
    </w:pPr>
  </w:style>
  <w:style w:type="paragraph" w:styleId="Title">
    <w:name w:val="Title"/>
    <w:basedOn w:val="Normal"/>
    <w:next w:val="Normal"/>
    <w:link w:val="TitleChar"/>
    <w:uiPriority w:val="10"/>
    <w:qFormat/>
    <w:rsid w:val="00B076F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6F6"/>
    <w:rPr>
      <w:rFonts w:asciiTheme="majorHAnsi" w:eastAsiaTheme="majorEastAsia" w:hAnsiTheme="majorHAnsi" w:cstheme="majorBidi"/>
      <w:spacing w:val="-10"/>
      <w:kern w:val="28"/>
      <w:sz w:val="56"/>
      <w:szCs w:val="56"/>
    </w:rPr>
  </w:style>
  <w:style w:type="table" w:customStyle="1" w:styleId="MDHstyle">
    <w:name w:val="MDH_style"/>
    <w:basedOn w:val="TableNormal"/>
    <w:uiPriority w:val="49"/>
    <w:rsid w:val="007B6F43"/>
    <w:pPr>
      <w:spacing w:before="40" w:after="40" w:line="240" w:lineRule="auto"/>
      <w:jc w:val="center"/>
    </w:pPr>
    <w:rPr>
      <w:rFonts w:ascii="Calibri Light" w:hAnsi="Calibri Light" w:cstheme="minorBidi"/>
      <w:lang w:bidi="ar-SA"/>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7B6F43"/>
    <w:rPr>
      <w:color w:val="605E5C"/>
      <w:shd w:val="clear" w:color="auto" w:fill="E1DFDD"/>
    </w:rPr>
  </w:style>
  <w:style w:type="character" w:customStyle="1" w:styleId="ui-provider">
    <w:name w:val="ui-provider"/>
    <w:basedOn w:val="DefaultParagraphFont"/>
    <w:rsid w:val="00021450"/>
  </w:style>
  <w:style w:type="character" w:styleId="CommentReference">
    <w:name w:val="annotation reference"/>
    <w:basedOn w:val="DefaultParagraphFont"/>
    <w:semiHidden/>
    <w:unhideWhenUsed/>
    <w:rsid w:val="00D571CC"/>
    <w:rPr>
      <w:sz w:val="16"/>
      <w:szCs w:val="16"/>
    </w:rPr>
  </w:style>
  <w:style w:type="paragraph" w:styleId="CommentText">
    <w:name w:val="annotation text"/>
    <w:basedOn w:val="Normal"/>
    <w:link w:val="CommentTextChar"/>
    <w:unhideWhenUsed/>
    <w:rsid w:val="00D571CC"/>
    <w:pPr>
      <w:spacing w:line="240" w:lineRule="auto"/>
    </w:pPr>
    <w:rPr>
      <w:sz w:val="20"/>
      <w:szCs w:val="20"/>
    </w:rPr>
  </w:style>
  <w:style w:type="character" w:customStyle="1" w:styleId="CommentTextChar">
    <w:name w:val="Comment Text Char"/>
    <w:basedOn w:val="DefaultParagraphFont"/>
    <w:link w:val="CommentText"/>
    <w:rsid w:val="00D571CC"/>
    <w:rPr>
      <w:sz w:val="20"/>
      <w:szCs w:val="20"/>
    </w:rPr>
  </w:style>
  <w:style w:type="paragraph" w:styleId="CommentSubject">
    <w:name w:val="annotation subject"/>
    <w:basedOn w:val="CommentText"/>
    <w:next w:val="CommentText"/>
    <w:link w:val="CommentSubjectChar"/>
    <w:semiHidden/>
    <w:unhideWhenUsed/>
    <w:rsid w:val="00D571CC"/>
    <w:rPr>
      <w:b/>
      <w:bCs/>
    </w:rPr>
  </w:style>
  <w:style w:type="character" w:customStyle="1" w:styleId="CommentSubjectChar">
    <w:name w:val="Comment Subject Char"/>
    <w:basedOn w:val="CommentTextChar"/>
    <w:link w:val="CommentSubject"/>
    <w:semiHidden/>
    <w:rsid w:val="00D571CC"/>
    <w:rPr>
      <w:b/>
      <w:bCs/>
      <w:sz w:val="20"/>
      <w:szCs w:val="20"/>
    </w:rPr>
  </w:style>
  <w:style w:type="paragraph" w:customStyle="1" w:styleId="Default">
    <w:name w:val="Default"/>
    <w:rsid w:val="00A808A8"/>
    <w:pPr>
      <w:autoSpaceDE w:val="0"/>
      <w:autoSpaceDN w:val="0"/>
      <w:adjustRightInd w:val="0"/>
      <w:spacing w:before="0" w:line="240" w:lineRule="auto"/>
    </w:pPr>
    <w:rPr>
      <w:rFonts w:ascii="Times New Roman" w:eastAsiaTheme="minorHAnsi" w:hAnsi="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s.mn.gov/divisions/ojp/grants/Pages/default.aspx" TargetMode="External"/><Relationship Id="rId18" Type="http://schemas.openxmlformats.org/officeDocument/2006/relationships/hyperlink" Target="https://www.revisor.mn.gov/statutes/?id=13.37" TargetMode="External"/><Relationship Id="rId26" Type="http://schemas.openxmlformats.org/officeDocument/2006/relationships/hyperlink" Target="https://www.revisor.mn.gov/statutes/cite/471.345" TargetMode="External"/><Relationship Id="rId39" Type="http://schemas.openxmlformats.org/officeDocument/2006/relationships/hyperlink" Target="https://www.revisor.mn.gov/rules/?id=5000.3500" TargetMode="External"/><Relationship Id="rId3" Type="http://schemas.openxmlformats.org/officeDocument/2006/relationships/customXml" Target="../customXml/item3.xml"/><Relationship Id="rId21" Type="http://schemas.openxmlformats.org/officeDocument/2006/relationships/hyperlink" Target="https://mn.gov/grants/grants-management/policies/policy-list" TargetMode="External"/><Relationship Id="rId34" Type="http://schemas.openxmlformats.org/officeDocument/2006/relationships/hyperlink" Target="https://www.revisor.mn.gov/statutes/cite/177.50"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https://www.revisor.mn.gov/statutes/?id=13.599" TargetMode="External"/><Relationship Id="rId25" Type="http://schemas.openxmlformats.org/officeDocument/2006/relationships/hyperlink" Target="https://www.revisor.mn.gov/laws/2025/0/39/laws.2.40.0" TargetMode="External"/><Relationship Id="rId33" Type="http://schemas.openxmlformats.org/officeDocument/2006/relationships/hyperlink" Target="https://www.revisor.mn.gov/statutes/cite/177.41" TargetMode="External"/><Relationship Id="rId38" Type="http://schemas.openxmlformats.org/officeDocument/2006/relationships/hyperlink" Target="https://www.revisor.mn.gov/statutes/?id=363A.02" TargetMode="External"/><Relationship Id="rId2" Type="http://schemas.openxmlformats.org/officeDocument/2006/relationships/customXml" Target="../customXml/item2.xml"/><Relationship Id="rId16" Type="http://schemas.openxmlformats.org/officeDocument/2006/relationships/hyperlink" Target="https://mn.gov/grants/grants-management/policies/policy-list" TargetMode="External"/><Relationship Id="rId20" Type="http://schemas.openxmlformats.org/officeDocument/2006/relationships/hyperlink" Target="https://www.revisor.mn.gov/statutes/cite/16B.981" TargetMode="External"/><Relationship Id="rId29" Type="http://schemas.openxmlformats.org/officeDocument/2006/relationships/hyperlink" Target="https://mn.gov/admin/osp/government/suspended-debarre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mn.gov/grants/grants-management/policies/policy-list" TargetMode="External"/><Relationship Id="rId32" Type="http://schemas.openxmlformats.org/officeDocument/2006/relationships/hyperlink" Target="https://cert.smwbe.com/" TargetMode="External"/><Relationship Id="rId37" Type="http://schemas.openxmlformats.org/officeDocument/2006/relationships/hyperlink" Target="https://mn.gov/grants/grants-management/resources/search-ogm-resources" TargetMode="External"/><Relationship Id="rId40" Type="http://schemas.openxmlformats.org/officeDocument/2006/relationships/hyperlink" Target="https://www.revisor.mn.gov/statutes/?id=201.162" TargetMode="External"/><Relationship Id="rId5" Type="http://schemas.openxmlformats.org/officeDocument/2006/relationships/numbering" Target="numbering.xml"/><Relationship Id="rId15" Type="http://schemas.openxmlformats.org/officeDocument/2006/relationships/hyperlink" Target="https://www.revisor.mn.gov/statutes/?id=16B.98" TargetMode="External"/><Relationship Id="rId23" Type="http://schemas.openxmlformats.org/officeDocument/2006/relationships/hyperlink" Target="https://mn.gov/grants/grants-management/policies/policy-list" TargetMode="External"/><Relationship Id="rId28" Type="http://schemas.openxmlformats.org/officeDocument/2006/relationships/hyperlink" Target="https://www.revisor.mn.gov/statutes/cite/177.50" TargetMode="External"/><Relationship Id="rId36" Type="http://schemas.openxmlformats.org/officeDocument/2006/relationships/hyperlink" Target="https://www.revisor.mn.gov/statutes/?id=16B.98" TargetMode="External"/><Relationship Id="rId10" Type="http://schemas.openxmlformats.org/officeDocument/2006/relationships/endnotes" Target="endnotes.xml"/><Relationship Id="rId19" Type="http://schemas.openxmlformats.org/officeDocument/2006/relationships/hyperlink" Target="https://www.revisor.mn.gov/statutes/?id=13.37" TargetMode="External"/><Relationship Id="rId31" Type="http://schemas.openxmlformats.org/officeDocument/2006/relationships/hyperlink" Target="https://mcub.metc.state.mn.u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grants/grants-management/policies/policy-list" TargetMode="External"/><Relationship Id="rId22" Type="http://schemas.openxmlformats.org/officeDocument/2006/relationships/hyperlink" Target="https://www.revisor.mn.gov/statutes/?id=16B.97" TargetMode="External"/><Relationship Id="rId27" Type="http://schemas.openxmlformats.org/officeDocument/2006/relationships/hyperlink" Target="https://www.revisor.mn.gov/statutes/cite/177.41" TargetMode="External"/><Relationship Id="rId30" Type="http://schemas.openxmlformats.org/officeDocument/2006/relationships/hyperlink" Target="https://mn.gov/admin/osp/government/procuregoodsandgeneralservices/tgedvo-directory/" TargetMode="External"/><Relationship Id="rId35" Type="http://schemas.openxmlformats.org/officeDocument/2006/relationships/hyperlink" Target="https://mn.gov/admin/osp/government/suspended-debarred/"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Download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3.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07328-A603-4A08-9F93-CD5935AF5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Use</Template>
  <TotalTime>4</TotalTime>
  <Pages>14</Pages>
  <Words>4189</Words>
  <Characters>23879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Request for Proposal Sample Template for Use with Grants $50,000 and More</dc:title>
  <dc:subject/>
  <dc:creator>Office of Grants Management</dc:creator>
  <cp:keywords>RFP; Template</cp:keywords>
  <dc:description/>
  <cp:lastModifiedBy>Bloomcroft, Isaiah (He/Him/His) (ADM)</cp:lastModifiedBy>
  <cp:revision>4</cp:revision>
  <dcterms:created xsi:type="dcterms:W3CDTF">2026-04-23T20:15:00Z</dcterms:created>
  <dcterms:modified xsi:type="dcterms:W3CDTF">2026-05-19T19:19:00Z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