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3182D70C" w14:textId="77777777" w:rsidR="00095F66" w:rsidRPr="00D74FE0" w:rsidRDefault="00272E52" w:rsidP="00095F66">
          <w:pPr>
            <w:rPr>
              <w:bCs/>
              <w:szCs w:val="20"/>
            </w:rPr>
          </w:pPr>
          <w:r w:rsidRPr="00D74FE0">
            <w:rPr>
              <w:bCs/>
              <w:noProof/>
            </w:rPr>
            <w:drawing>
              <wp:inline distT="0" distB="0" distL="0" distR="0" wp14:anchorId="328A4946" wp14:editId="7E29D1B3">
                <wp:extent cx="2645410" cy="549275"/>
                <wp:effectExtent l="0" t="0" r="2540" b="0"/>
                <wp:docPr id="1" name="Graphic 1" descr="State of Minnesota logo"/>
                <wp:cNvGraphicFramePr/>
                <a:graphic xmlns:a="http://schemas.openxmlformats.org/drawingml/2006/main">
                  <a:graphicData uri="http://schemas.openxmlformats.org/drawingml/2006/picture">
                    <pic:pic xmlns:pic="http://schemas.openxmlformats.org/drawingml/2006/picture">
                      <pic:nvPicPr>
                        <pic:cNvPr id="1" name="Graphic 1" descr="State of Minnesota logo"/>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 b="-94991"/>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1C4C6E61" w14:textId="588B8ECB" w:rsidR="009617FD" w:rsidRPr="009617FD" w:rsidRDefault="009617FD" w:rsidP="009617FD">
      <w:pPr>
        <w:rPr>
          <w:color w:val="C00000"/>
        </w:rPr>
      </w:pPr>
      <w:r w:rsidRPr="009617FD">
        <w:rPr>
          <w:b/>
          <w:bCs/>
          <w:color w:val="C00000"/>
        </w:rPr>
        <w:t>Instructions:</w:t>
      </w:r>
      <w:r w:rsidRPr="009617FD">
        <w:rPr>
          <w:color w:val="C00000"/>
        </w:rPr>
        <w:t xml:space="preserve"> Instructions for agencies are in </w:t>
      </w:r>
      <w:r w:rsidRPr="009617FD">
        <w:rPr>
          <w:b/>
          <w:bCs/>
          <w:color w:val="C00000"/>
        </w:rPr>
        <w:t>red</w:t>
      </w:r>
      <w:r w:rsidRPr="009617FD">
        <w:rPr>
          <w:color w:val="C00000"/>
        </w:rPr>
        <w:t xml:space="preserve">. </w:t>
      </w:r>
      <w:r w:rsidRPr="009617FD">
        <w:rPr>
          <w:b/>
          <w:bCs/>
          <w:color w:val="C00000"/>
        </w:rPr>
        <w:t>Delete all instructions</w:t>
      </w:r>
      <w:r w:rsidRPr="009617FD">
        <w:rPr>
          <w:color w:val="C00000"/>
        </w:rPr>
        <w:t xml:space="preserve"> before issuing.</w:t>
      </w:r>
    </w:p>
    <w:p w14:paraId="0380A75A" w14:textId="393AB55C" w:rsidR="00D50427" w:rsidRPr="00AB39FC" w:rsidRDefault="009617FD" w:rsidP="00AB39FC">
      <w:pPr>
        <w:pStyle w:val="Heading1"/>
      </w:pPr>
      <w:r>
        <w:t>Exhibit F: Required Nonprofit Grantee Documents, as Applicable</w:t>
      </w:r>
    </w:p>
    <w:p w14:paraId="7BBF2BBC" w14:textId="77777777" w:rsidR="009617FD" w:rsidRDefault="009617FD" w:rsidP="009617FD">
      <w:pPr>
        <w:rPr>
          <w:color w:val="C00000"/>
        </w:rPr>
      </w:pPr>
      <w:r w:rsidRPr="009617FD">
        <w:rPr>
          <w:color w:val="C00000"/>
        </w:rPr>
        <w:t xml:space="preserve">This form is relevant for grants of $50,000 or more for potential grantees that are nonprofit organizations receiving a grant through a competitive, legislatively named, or single source process. As part of the </w:t>
      </w:r>
      <w:proofErr w:type="spellStart"/>
      <w:r w:rsidRPr="009617FD">
        <w:rPr>
          <w:color w:val="C00000"/>
        </w:rPr>
        <w:t>preaward</w:t>
      </w:r>
      <w:proofErr w:type="spellEnd"/>
      <w:r w:rsidRPr="009617FD">
        <w:rPr>
          <w:color w:val="C00000"/>
        </w:rPr>
        <w:t xml:space="preserve"> risk assessment, agencies must review the potential grantee's most recent Form 990 or Form 990-EZ filed with the Internal Revenue Service. If the potential grantee has not been in existence long enough or is not required to file Form 990 or Form 990-EZ, the potential grantee must demonstrate to the agency's satisfaction that the potential grantee is exempt and must instead submit the potential grantee's most recent board-reviewed financial statements and documentation of internal controls or, if there is no such board, by the applicant's managing group.</w:t>
      </w:r>
    </w:p>
    <w:p w14:paraId="7950C232" w14:textId="66111B5E" w:rsidR="009617FD" w:rsidRDefault="009617FD" w:rsidP="009617FD">
      <w:pPr>
        <w:rPr>
          <w:b/>
          <w:bCs/>
        </w:rPr>
      </w:pPr>
      <w:r w:rsidRPr="009617FD">
        <w:rPr>
          <w:b/>
          <w:bCs/>
        </w:rPr>
        <w:t>INSTRUCTIONS: Please answer the following questions and provide the requested information</w:t>
      </w:r>
      <w:r>
        <w:rPr>
          <w:b/>
          <w:bCs/>
        </w:rPr>
        <w:t>.</w:t>
      </w:r>
    </w:p>
    <w:p w14:paraId="6A5EBEC8" w14:textId="11FE5692" w:rsidR="009617FD" w:rsidRDefault="009617FD" w:rsidP="009617FD">
      <w:pPr>
        <w:pStyle w:val="ListParagraph"/>
        <w:numPr>
          <w:ilvl w:val="0"/>
          <w:numId w:val="38"/>
        </w:numPr>
        <w:rPr>
          <w:b/>
          <w:bCs/>
        </w:rPr>
      </w:pPr>
      <w:r w:rsidRPr="009617FD">
        <w:rPr>
          <w:b/>
          <w:bCs/>
        </w:rPr>
        <w:t>Were you required to submit a 990 or a form 990-EZ for your organization’s last fiscal year?</w:t>
      </w:r>
    </w:p>
    <w:p w14:paraId="4BCDF163" w14:textId="34055C06" w:rsidR="009617FD" w:rsidRDefault="00000000" w:rsidP="009617FD">
      <w:pPr>
        <w:pStyle w:val="ListParagraph"/>
        <w:numPr>
          <w:ilvl w:val="0"/>
          <w:numId w:val="0"/>
        </w:numPr>
        <w:ind w:left="720"/>
      </w:pPr>
      <w:sdt>
        <w:sdtPr>
          <w:alias w:val="Checkbox for Yes"/>
          <w:tag w:val="Checkbox for Yes"/>
          <w:id w:val="-491176329"/>
          <w:lock w:val="sdtLocked"/>
          <w14:checkbox>
            <w14:checked w14:val="0"/>
            <w14:checkedState w14:val="2612" w14:font="MS Gothic"/>
            <w14:uncheckedState w14:val="2610" w14:font="MS Gothic"/>
          </w14:checkbox>
        </w:sdtPr>
        <w:sdtContent>
          <w:r w:rsidR="009617FD">
            <w:rPr>
              <w:rFonts w:ascii="MS Gothic" w:eastAsia="MS Gothic" w:hAnsi="MS Gothic" w:hint="eastAsia"/>
            </w:rPr>
            <w:t>☐</w:t>
          </w:r>
        </w:sdtContent>
      </w:sdt>
      <w:r w:rsidR="009617FD">
        <w:t xml:space="preserve"> Yes</w:t>
      </w:r>
    </w:p>
    <w:p w14:paraId="67ED4D2C" w14:textId="2FEB8B9A" w:rsidR="009617FD" w:rsidRDefault="00000000" w:rsidP="009617FD">
      <w:pPr>
        <w:pStyle w:val="ListParagraph"/>
        <w:numPr>
          <w:ilvl w:val="0"/>
          <w:numId w:val="0"/>
        </w:numPr>
        <w:ind w:left="720"/>
      </w:pPr>
      <w:sdt>
        <w:sdtPr>
          <w:alias w:val="Checkbox for No"/>
          <w:tag w:val="Checkbox for No"/>
          <w:id w:val="-791204996"/>
          <w:lock w:val="sdtLocked"/>
          <w14:checkbox>
            <w14:checked w14:val="0"/>
            <w14:checkedState w14:val="2612" w14:font="MS Gothic"/>
            <w14:uncheckedState w14:val="2610" w14:font="MS Gothic"/>
          </w14:checkbox>
        </w:sdtPr>
        <w:sdtContent>
          <w:r w:rsidR="007E6A27">
            <w:rPr>
              <w:rFonts w:ascii="MS Gothic" w:eastAsia="MS Gothic" w:hAnsi="MS Gothic" w:hint="eastAsia"/>
            </w:rPr>
            <w:t>☐</w:t>
          </w:r>
        </w:sdtContent>
      </w:sdt>
      <w:r w:rsidR="009617FD">
        <w:t xml:space="preserve"> No</w:t>
      </w:r>
    </w:p>
    <w:p w14:paraId="55CD19BE" w14:textId="77777777" w:rsidR="009617FD" w:rsidRPr="009617FD" w:rsidRDefault="009617FD" w:rsidP="009617FD">
      <w:pPr>
        <w:pStyle w:val="ListParagraph"/>
        <w:numPr>
          <w:ilvl w:val="0"/>
          <w:numId w:val="0"/>
        </w:numPr>
        <w:ind w:left="720"/>
      </w:pPr>
    </w:p>
    <w:p w14:paraId="162CE92E" w14:textId="77777777" w:rsidR="009617FD" w:rsidRPr="009617FD" w:rsidRDefault="009617FD" w:rsidP="009617FD">
      <w:pPr>
        <w:pStyle w:val="ListParagraph"/>
        <w:numPr>
          <w:ilvl w:val="0"/>
          <w:numId w:val="38"/>
        </w:numPr>
        <w:rPr>
          <w:b/>
          <w:bCs/>
        </w:rPr>
      </w:pPr>
      <w:r w:rsidRPr="009617FD">
        <w:rPr>
          <w:b/>
          <w:bCs/>
        </w:rPr>
        <w:t xml:space="preserve">If you are exempt from filing or your organization has been in business for less than one year, please describe the internal controls you have over business expenditures and outcomes of the grant funds, if awarded.  </w:t>
      </w:r>
      <w:r w:rsidRPr="009617FD">
        <w:t xml:space="preserve">Examples of internal controls include, but are not limited to: </w:t>
      </w:r>
      <w:r w:rsidRPr="009617FD">
        <w:rPr>
          <w:color w:val="C00000"/>
        </w:rPr>
        <w:t>[agency should modify this list as needed in order to give examples to grantee of internal controls they should have in place for the grant requirements]</w:t>
      </w:r>
      <w:r w:rsidRPr="009617FD">
        <w:t xml:space="preserve">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sdt>
      <w:sdtPr>
        <w:alias w:val="Describe internal controls"/>
        <w:tag w:val="Describe internal controls"/>
        <w:id w:val="309367076"/>
        <w:placeholder>
          <w:docPart w:val="DefaultPlaceholder_-1854013440"/>
        </w:placeholder>
        <w:showingPlcHdr/>
      </w:sdtPr>
      <w:sdtContent>
        <w:p w14:paraId="5C35A33D" w14:textId="4E39FC90" w:rsidR="009617FD" w:rsidRPr="009617FD" w:rsidRDefault="009617FD" w:rsidP="009617FD">
          <w:pPr>
            <w:pStyle w:val="ListParagraph"/>
            <w:numPr>
              <w:ilvl w:val="0"/>
              <w:numId w:val="0"/>
            </w:numPr>
            <w:ind w:left="720"/>
          </w:pPr>
          <w:r w:rsidRPr="00F87915">
            <w:rPr>
              <w:rStyle w:val="PlaceholderText"/>
            </w:rPr>
            <w:t>Click or tap here to enter text.</w:t>
          </w:r>
        </w:p>
      </w:sdtContent>
    </w:sdt>
    <w:p w14:paraId="6807EC9C" w14:textId="77777777" w:rsidR="009617FD" w:rsidRDefault="009617FD" w:rsidP="009617FD">
      <w:pPr>
        <w:pStyle w:val="ListParagraph"/>
        <w:numPr>
          <w:ilvl w:val="0"/>
          <w:numId w:val="0"/>
        </w:numPr>
        <w:ind w:left="720"/>
        <w:rPr>
          <w:b/>
          <w:bCs/>
        </w:rPr>
      </w:pPr>
    </w:p>
    <w:p w14:paraId="474BCE51" w14:textId="77777777" w:rsidR="009617FD" w:rsidRDefault="009617FD" w:rsidP="009617FD">
      <w:pPr>
        <w:pStyle w:val="ListParagraph"/>
        <w:numPr>
          <w:ilvl w:val="0"/>
          <w:numId w:val="0"/>
        </w:numPr>
        <w:ind w:left="720"/>
        <w:rPr>
          <w:b/>
          <w:bCs/>
        </w:rPr>
      </w:pPr>
    </w:p>
    <w:p w14:paraId="0943A789" w14:textId="77777777" w:rsidR="009617FD" w:rsidRPr="009617FD" w:rsidRDefault="009617FD" w:rsidP="009617FD">
      <w:pPr>
        <w:pStyle w:val="ListParagraph"/>
        <w:numPr>
          <w:ilvl w:val="0"/>
          <w:numId w:val="0"/>
        </w:numPr>
        <w:ind w:left="720"/>
        <w:rPr>
          <w:b/>
          <w:bCs/>
        </w:rPr>
      </w:pPr>
    </w:p>
    <w:p w14:paraId="1C4CEC1E" w14:textId="77777777" w:rsidR="009617FD" w:rsidRDefault="009617FD" w:rsidP="009617FD">
      <w:pPr>
        <w:pStyle w:val="ListParagraph"/>
        <w:numPr>
          <w:ilvl w:val="0"/>
          <w:numId w:val="38"/>
        </w:numPr>
        <w:rPr>
          <w:b/>
          <w:bCs/>
        </w:rPr>
      </w:pPr>
      <w:r w:rsidRPr="009617FD">
        <w:rPr>
          <w:b/>
          <w:bCs/>
        </w:rPr>
        <w:t>Are you a charitable organization that made over $750,000 in your last fiscal year and were required to have an audited financial statement per MS 309.53?</w:t>
      </w:r>
    </w:p>
    <w:p w14:paraId="37F49DCF" w14:textId="6DCB99D8" w:rsidR="009617FD" w:rsidRDefault="00000000" w:rsidP="009617FD">
      <w:pPr>
        <w:pStyle w:val="ListParagraph"/>
        <w:numPr>
          <w:ilvl w:val="0"/>
          <w:numId w:val="0"/>
        </w:numPr>
        <w:ind w:left="720"/>
      </w:pPr>
      <w:sdt>
        <w:sdtPr>
          <w:alias w:val="Checkbox for Yes"/>
          <w:tag w:val="Checkbox for Yes"/>
          <w:id w:val="873960789"/>
          <w:lock w:val="sdtLocked"/>
          <w14:checkbox>
            <w14:checked w14:val="0"/>
            <w14:checkedState w14:val="2612" w14:font="MS Gothic"/>
            <w14:uncheckedState w14:val="2610" w14:font="MS Gothic"/>
          </w14:checkbox>
        </w:sdtPr>
        <w:sdtContent>
          <w:r w:rsidR="009617FD">
            <w:rPr>
              <w:rFonts w:ascii="MS Gothic" w:eastAsia="MS Gothic" w:hAnsi="MS Gothic" w:hint="eastAsia"/>
            </w:rPr>
            <w:t>☐</w:t>
          </w:r>
        </w:sdtContent>
      </w:sdt>
      <w:r w:rsidR="009617FD">
        <w:t xml:space="preserve"> Yes</w:t>
      </w:r>
    </w:p>
    <w:p w14:paraId="411A4E17" w14:textId="203B0A1E" w:rsidR="009617FD" w:rsidRPr="009617FD" w:rsidRDefault="00000000" w:rsidP="009617FD">
      <w:pPr>
        <w:pStyle w:val="ListParagraph"/>
        <w:numPr>
          <w:ilvl w:val="0"/>
          <w:numId w:val="0"/>
        </w:numPr>
        <w:ind w:left="720"/>
      </w:pPr>
      <w:sdt>
        <w:sdtPr>
          <w:alias w:val="Checkbox for No"/>
          <w:tag w:val="Checkbox for No"/>
          <w:id w:val="1844124806"/>
          <w:lock w:val="sdtLocked"/>
          <w14:checkbox>
            <w14:checked w14:val="0"/>
            <w14:checkedState w14:val="2612" w14:font="MS Gothic"/>
            <w14:uncheckedState w14:val="2610" w14:font="MS Gothic"/>
          </w14:checkbox>
        </w:sdtPr>
        <w:sdtContent>
          <w:r w:rsidR="007E6A27">
            <w:rPr>
              <w:rFonts w:ascii="MS Gothic" w:eastAsia="MS Gothic" w:hAnsi="MS Gothic" w:hint="eastAsia"/>
            </w:rPr>
            <w:t>☐</w:t>
          </w:r>
        </w:sdtContent>
      </w:sdt>
      <w:r w:rsidR="009617FD">
        <w:t xml:space="preserve"> No</w:t>
      </w:r>
    </w:p>
    <w:p w14:paraId="622019D6" w14:textId="77777777" w:rsidR="009617FD" w:rsidRPr="009617FD" w:rsidRDefault="009617FD" w:rsidP="009617FD">
      <w:pPr>
        <w:rPr>
          <w:b/>
          <w:bCs/>
        </w:rPr>
      </w:pPr>
      <w:r w:rsidRPr="009617FD">
        <w:rPr>
          <w:b/>
          <w:bCs/>
        </w:rPr>
        <w:lastRenderedPageBreak/>
        <w:t>Nonprofit grant applicants may be required to submit the following documents, as applicable to the organization and as required by Minnesota Statutes 16B.981 Subd. 2 (2) and Subd. 2 (5) as part of the pre-award risk assessment:</w:t>
      </w:r>
    </w:p>
    <w:p w14:paraId="048C150A" w14:textId="52B94467" w:rsidR="009617FD" w:rsidRPr="009617FD" w:rsidRDefault="009617FD" w:rsidP="009617FD">
      <w:pPr>
        <w:pStyle w:val="ListParagraph"/>
        <w:numPr>
          <w:ilvl w:val="0"/>
          <w:numId w:val="37"/>
        </w:numPr>
      </w:pPr>
      <w:r w:rsidRPr="009617FD">
        <w:t>Most recent 990 or Form 990-EZ filed with the IRS</w:t>
      </w:r>
    </w:p>
    <w:p w14:paraId="0D0FE280" w14:textId="20D19CA3" w:rsidR="009617FD" w:rsidRPr="009617FD" w:rsidRDefault="009617FD" w:rsidP="009617FD">
      <w:pPr>
        <w:pStyle w:val="ListParagraph"/>
        <w:numPr>
          <w:ilvl w:val="0"/>
          <w:numId w:val="37"/>
        </w:numPr>
      </w:pPr>
      <w:r w:rsidRPr="009617FD">
        <w:t>Most recent audit as required, under Section 309.53, Subdivision 3</w:t>
      </w:r>
    </w:p>
    <w:p w14:paraId="3570EF04" w14:textId="675F2337" w:rsidR="009617FD" w:rsidRPr="009617FD" w:rsidRDefault="009617FD" w:rsidP="009617FD">
      <w:pPr>
        <w:pStyle w:val="ListParagraph"/>
        <w:numPr>
          <w:ilvl w:val="0"/>
          <w:numId w:val="37"/>
        </w:numPr>
      </w:pPr>
      <w:r w:rsidRPr="009617FD">
        <w:t xml:space="preserve">If not in existence long enough to file Form 990, Form 990 EZ or most recent audit, the nonprofit grant applicant must submit the most recent set of board-reviewed (or managing group if applicable) financial statements.  </w:t>
      </w:r>
    </w:p>
    <w:p w14:paraId="55D61C09" w14:textId="199A9F81" w:rsidR="009617FD" w:rsidRPr="009617FD" w:rsidRDefault="009617FD" w:rsidP="009617FD">
      <w:pPr>
        <w:pStyle w:val="ListParagraph"/>
        <w:numPr>
          <w:ilvl w:val="0"/>
          <w:numId w:val="37"/>
        </w:numPr>
      </w:pPr>
      <w:r w:rsidRPr="009617FD">
        <w:t>If not required to submit any 990 forms per IRS determination, the nonprofit grant applicant must provide a copy of the IRS determination letter.</w:t>
      </w:r>
    </w:p>
    <w:sectPr w:rsidR="009617FD" w:rsidRPr="009617FD" w:rsidSect="001B5073">
      <w:footerReference w:type="default" r:id="rId13"/>
      <w:footerReference w:type="first" r:id="rId14"/>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9415" w14:textId="77777777" w:rsidR="00A45F0C" w:rsidRDefault="00A45F0C" w:rsidP="003432CA">
      <w:r>
        <w:separator/>
      </w:r>
    </w:p>
    <w:p w14:paraId="1A67DA96" w14:textId="77777777" w:rsidR="00A45F0C" w:rsidRDefault="00A45F0C"/>
    <w:p w14:paraId="1D396C55" w14:textId="77777777" w:rsidR="00A45F0C" w:rsidRDefault="00A45F0C"/>
  </w:endnote>
  <w:endnote w:type="continuationSeparator" w:id="0">
    <w:p w14:paraId="29253E8E" w14:textId="77777777" w:rsidR="00A45F0C" w:rsidRDefault="00A45F0C" w:rsidP="003432CA">
      <w:r>
        <w:continuationSeparator/>
      </w:r>
    </w:p>
    <w:p w14:paraId="14DD8CE7" w14:textId="77777777" w:rsidR="00A45F0C" w:rsidRDefault="00A45F0C"/>
    <w:p w14:paraId="1273400E" w14:textId="77777777" w:rsidR="00A45F0C" w:rsidRDefault="00A45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DEEC" w14:textId="7BDA65CA"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9617FD">
          <w:t>Exhibit F: Required Nonprofit Grantee Documents, as Applicable</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308F"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1419B88A" w14:textId="77777777" w:rsidR="004C5027" w:rsidRDefault="004C5027"/>
  <w:p w14:paraId="39C950C3"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540C" w14:textId="77777777" w:rsidR="00A45F0C" w:rsidRDefault="00A45F0C" w:rsidP="003432CA">
      <w:r>
        <w:separator/>
      </w:r>
    </w:p>
    <w:p w14:paraId="46B517B1" w14:textId="77777777" w:rsidR="00A45F0C" w:rsidRDefault="00A45F0C"/>
    <w:p w14:paraId="2C5AB825" w14:textId="77777777" w:rsidR="00A45F0C" w:rsidRDefault="00A45F0C"/>
  </w:footnote>
  <w:footnote w:type="continuationSeparator" w:id="0">
    <w:p w14:paraId="3E168483" w14:textId="77777777" w:rsidR="00A45F0C" w:rsidRDefault="00A45F0C" w:rsidP="003432CA">
      <w:r>
        <w:continuationSeparator/>
      </w:r>
    </w:p>
    <w:p w14:paraId="00E67B32" w14:textId="77777777" w:rsidR="00A45F0C" w:rsidRDefault="00A45F0C"/>
    <w:p w14:paraId="2510EC55" w14:textId="77777777" w:rsidR="00A45F0C" w:rsidRDefault="00A45F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947C96"/>
    <w:multiLevelType w:val="hybridMultilevel"/>
    <w:tmpl w:val="C57C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B2BBF"/>
    <w:multiLevelType w:val="hybridMultilevel"/>
    <w:tmpl w:val="3DEE63A4"/>
    <w:lvl w:ilvl="0" w:tplc="3006E2D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DF7D07"/>
    <w:multiLevelType w:val="hybridMultilevel"/>
    <w:tmpl w:val="19B2190A"/>
    <w:lvl w:ilvl="0" w:tplc="3006E2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8"/>
  </w:num>
  <w:num w:numId="3" w16cid:durableId="1383168702">
    <w:abstractNumId w:val="28"/>
  </w:num>
  <w:num w:numId="4" w16cid:durableId="180239472">
    <w:abstractNumId w:val="25"/>
  </w:num>
  <w:num w:numId="5" w16cid:durableId="1413158553">
    <w:abstractNumId w:val="20"/>
  </w:num>
  <w:num w:numId="6" w16cid:durableId="416022879">
    <w:abstractNumId w:val="4"/>
  </w:num>
  <w:num w:numId="7" w16cid:durableId="382950703">
    <w:abstractNumId w:val="15"/>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29"/>
  </w:num>
  <w:num w:numId="13" w16cid:durableId="155731730">
    <w:abstractNumId w:val="31"/>
  </w:num>
  <w:num w:numId="14" w16cid:durableId="1707949101">
    <w:abstractNumId w:val="19"/>
  </w:num>
  <w:num w:numId="15" w16cid:durableId="1133017807">
    <w:abstractNumId w:val="2"/>
  </w:num>
  <w:num w:numId="16" w16cid:durableId="1849169938">
    <w:abstractNumId w:val="31"/>
  </w:num>
  <w:num w:numId="17" w16cid:durableId="1615672884">
    <w:abstractNumId w:val="19"/>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10"/>
  </w:num>
  <w:num w:numId="23" w16cid:durableId="1848322560">
    <w:abstractNumId w:val="24"/>
  </w:num>
  <w:num w:numId="24" w16cid:durableId="696320309">
    <w:abstractNumId w:val="27"/>
  </w:num>
  <w:num w:numId="25" w16cid:durableId="2105568742">
    <w:abstractNumId w:val="16"/>
  </w:num>
  <w:num w:numId="26" w16cid:durableId="129136156">
    <w:abstractNumId w:val="11"/>
  </w:num>
  <w:num w:numId="27" w16cid:durableId="962341590">
    <w:abstractNumId w:val="22"/>
  </w:num>
  <w:num w:numId="28" w16cid:durableId="1966421920">
    <w:abstractNumId w:val="27"/>
  </w:num>
  <w:num w:numId="29" w16cid:durableId="1441606530">
    <w:abstractNumId w:val="27"/>
  </w:num>
  <w:num w:numId="30" w16cid:durableId="215703264">
    <w:abstractNumId w:val="23"/>
  </w:num>
  <w:num w:numId="31" w16cid:durableId="2088845820">
    <w:abstractNumId w:val="14"/>
  </w:num>
  <w:num w:numId="32" w16cid:durableId="1893536993">
    <w:abstractNumId w:val="18"/>
  </w:num>
  <w:num w:numId="33" w16cid:durableId="503592753">
    <w:abstractNumId w:val="21"/>
  </w:num>
  <w:num w:numId="34" w16cid:durableId="1089890184">
    <w:abstractNumId w:val="17"/>
  </w:num>
  <w:num w:numId="35" w16cid:durableId="1598096404">
    <w:abstractNumId w:val="5"/>
  </w:num>
  <w:num w:numId="36" w16cid:durableId="600648103">
    <w:abstractNumId w:val="30"/>
  </w:num>
  <w:num w:numId="37" w16cid:durableId="2046254469">
    <w:abstractNumId w:val="7"/>
  </w:num>
  <w:num w:numId="38" w16cid:durableId="176560893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FD"/>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1E5B"/>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E6A27"/>
    <w:rsid w:val="007F461B"/>
    <w:rsid w:val="007F6108"/>
    <w:rsid w:val="007F7097"/>
    <w:rsid w:val="008067A6"/>
    <w:rsid w:val="00807B1A"/>
    <w:rsid w:val="008251B3"/>
    <w:rsid w:val="00844F1D"/>
    <w:rsid w:val="0084749F"/>
    <w:rsid w:val="00852202"/>
    <w:rsid w:val="00855368"/>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7FD"/>
    <w:rsid w:val="00961A87"/>
    <w:rsid w:val="00963BA0"/>
    <w:rsid w:val="00967764"/>
    <w:rsid w:val="009810EE"/>
    <w:rsid w:val="00984CC9"/>
    <w:rsid w:val="0099233F"/>
    <w:rsid w:val="00994368"/>
    <w:rsid w:val="009B3BAB"/>
    <w:rsid w:val="009B54A0"/>
    <w:rsid w:val="009C6405"/>
    <w:rsid w:val="009F478E"/>
    <w:rsid w:val="009F66B6"/>
    <w:rsid w:val="00A00442"/>
    <w:rsid w:val="00A16AA0"/>
    <w:rsid w:val="00A30799"/>
    <w:rsid w:val="00A452C6"/>
    <w:rsid w:val="00A45F0C"/>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87073"/>
  <w15:docId w15:val="{AC4207F1-00FF-4303-A349-4113AECF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DF1E80-962F-4F7C-9211-BB5B97AB6A28}"/>
      </w:docPartPr>
      <w:docPartBody>
        <w:p w:rsidR="000E4D6B" w:rsidRDefault="000E4D6B">
          <w:r w:rsidRPr="00F879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6B"/>
    <w:rsid w:val="000E4D6B"/>
    <w:rsid w:val="00307272"/>
    <w:rsid w:val="0099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D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Use</Template>
  <TotalTime>7</TotalTime>
  <Pages>2</Pages>
  <Words>434</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Headline (Heading 1)</vt:lpstr>
      <vt:lpstr>    Subhead (Heading 2)</vt:lpstr>
      <vt:lpstr>        Subhead (Heading 3)</vt:lpstr>
    </vt:vector>
  </TitlesOfParts>
  <Manager/>
  <Company>State of Minnesota</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Required Nonprofit Grantee Documents, as Applicable</dc:title>
  <dc:subject/>
  <dc:creator>Office of Grants Management</dc:creator>
  <cp:keywords>Template; RFP; Exhibit</cp:keywords>
  <dc:description/>
  <cp:lastModifiedBy>Bloomcroft, Isaiah (He/Him/His) (ADM)</cp:lastModifiedBy>
  <cp:revision>2</cp:revision>
  <dcterms:created xsi:type="dcterms:W3CDTF">2026-05-18T21:00:00Z</dcterms:created>
  <dcterms:modified xsi:type="dcterms:W3CDTF">2026-05-18T21:13:00Z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