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EF69" w14:textId="5E251887" w:rsidR="00095F66" w:rsidRPr="00D74FE0" w:rsidRDefault="00CD75CB" w:rsidP="00095F66">
      <w:pPr>
        <w:rPr>
          <w:bCs/>
          <w:szCs w:val="20"/>
        </w:rPr>
      </w:pPr>
      <w:sdt>
        <w:sdtPr>
          <w:rPr>
            <w:bCs/>
          </w:rPr>
          <w:id w:val="10729564"/>
          <w:docPartObj>
            <w:docPartGallery w:val="Cover Pages"/>
            <w:docPartUnique/>
          </w:docPartObj>
        </w:sdtPr>
        <w:sdtEndPr>
          <w:rPr>
            <w:szCs w:val="20"/>
          </w:rPr>
        </w:sdtEndPr>
        <w:sdtContent>
          <w:r w:rsidR="00272E52" w:rsidRPr="00D74FE0">
            <w:rPr>
              <w:bCs/>
              <w:noProof/>
            </w:rPr>
            <w:drawing>
              <wp:inline distT="0" distB="0" distL="0" distR="0" wp14:anchorId="7CDA7E7F" wp14:editId="6533C858">
                <wp:extent cx="2645410" cy="549275"/>
                <wp:effectExtent l="0" t="0" r="2540" b="0"/>
                <wp:docPr id="1" name="Graphic 1" descr="State of Minnesota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State of Minnesota logo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t="-2" b="-94991"/>
                        <a:stretch/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14:paraId="3C4CF729" w14:textId="0EA9CFB6" w:rsidR="008A2C8B" w:rsidRPr="008A2C8B" w:rsidRDefault="008A2C8B" w:rsidP="008A2C8B">
      <w:pPr>
        <w:rPr>
          <w:color w:val="C00000"/>
        </w:rPr>
      </w:pPr>
      <w:r w:rsidRPr="008A2C8B">
        <w:rPr>
          <w:b/>
          <w:bCs/>
          <w:color w:val="C00000"/>
        </w:rPr>
        <w:t>Instructions:</w:t>
      </w:r>
      <w:r w:rsidRPr="008A2C8B">
        <w:rPr>
          <w:color w:val="C00000"/>
        </w:rPr>
        <w:t xml:space="preserve"> Instructions for agencies are in </w:t>
      </w:r>
      <w:r w:rsidRPr="008A2C8B">
        <w:rPr>
          <w:b/>
          <w:bCs/>
          <w:color w:val="C00000"/>
        </w:rPr>
        <w:t>red</w:t>
      </w:r>
      <w:r w:rsidRPr="008A2C8B">
        <w:rPr>
          <w:color w:val="C00000"/>
        </w:rPr>
        <w:t xml:space="preserve">. </w:t>
      </w:r>
      <w:r w:rsidRPr="008A2C8B">
        <w:rPr>
          <w:b/>
          <w:bCs/>
          <w:color w:val="C00000"/>
        </w:rPr>
        <w:t xml:space="preserve">Delete all instructions </w:t>
      </w:r>
      <w:r w:rsidRPr="008A2C8B">
        <w:rPr>
          <w:color w:val="C00000"/>
        </w:rPr>
        <w:t>before issuing.</w:t>
      </w:r>
    </w:p>
    <w:p w14:paraId="192D54E8" w14:textId="09452299" w:rsidR="00D50427" w:rsidRPr="00AB39FC" w:rsidRDefault="008A2C8B" w:rsidP="00AB39FC">
      <w:pPr>
        <w:pStyle w:val="Heading1"/>
      </w:pPr>
      <w:r>
        <w:t>Exhibit C: Performance Capacity</w:t>
      </w:r>
    </w:p>
    <w:p w14:paraId="7B1EFFE0" w14:textId="22614A25" w:rsidR="00D50427" w:rsidRDefault="008A2C8B" w:rsidP="008A2C8B">
      <w:pPr>
        <w:rPr>
          <w:color w:val="C00000"/>
        </w:rPr>
      </w:pPr>
      <w:r w:rsidRPr="008A2C8B">
        <w:rPr>
          <w:color w:val="C00000"/>
        </w:rPr>
        <w:t xml:space="preserve">This form is relevant for grants of $50,000 or more that are competitive, legislatively named, or single source. As part of the </w:t>
      </w:r>
      <w:proofErr w:type="spellStart"/>
      <w:r w:rsidRPr="008A2C8B">
        <w:rPr>
          <w:color w:val="C00000"/>
        </w:rPr>
        <w:t>preaward</w:t>
      </w:r>
      <w:proofErr w:type="spellEnd"/>
      <w:r w:rsidRPr="008A2C8B">
        <w:rPr>
          <w:color w:val="C00000"/>
        </w:rPr>
        <w:t xml:space="preserve"> risk assessment, agencies must review and assess the potential grantee’s history of performing duties </w:t>
      </w:r>
      <w:proofErr w:type="gramStart"/>
      <w:r w:rsidRPr="008A2C8B">
        <w:rPr>
          <w:color w:val="C00000"/>
        </w:rPr>
        <w:t>similar to</w:t>
      </w:r>
      <w:proofErr w:type="gramEnd"/>
      <w:r w:rsidRPr="008A2C8B">
        <w:rPr>
          <w:color w:val="C00000"/>
        </w:rPr>
        <w:t xml:space="preserve"> those required by the grant, whether the grant requires the potential grantee to perform services at a significantly increased scale, and whether the grant will require significant changes to the operation of the potential grantee’s organization.</w:t>
      </w:r>
    </w:p>
    <w:p w14:paraId="2F82381A" w14:textId="30F6BBF7" w:rsidR="008A2C8B" w:rsidRPr="008A2C8B" w:rsidRDefault="00341C1E" w:rsidP="008A2C8B">
      <w:pPr>
        <w:rPr>
          <w:b/>
          <w:bCs/>
        </w:rPr>
      </w:pPr>
      <w:r>
        <w:rPr>
          <w:b/>
          <w:bCs/>
        </w:rPr>
        <w:t>INSTRUCTIONS</w:t>
      </w:r>
      <w:r w:rsidR="008A2C8B" w:rsidRPr="008A2C8B">
        <w:rPr>
          <w:b/>
          <w:bCs/>
        </w:rPr>
        <w:t>: Please respond to these performance capacity questions as required by Minnesota Statutes 16B.981 Subd. 2 (1) and as part of the response to this Grant Request for Proposal.</w:t>
      </w:r>
    </w:p>
    <w:p w14:paraId="7FF149DC" w14:textId="5B911F5A" w:rsidR="008A2C8B" w:rsidRDefault="008A2C8B" w:rsidP="008A2C8B">
      <w:pPr>
        <w:pStyle w:val="ListParagraph"/>
        <w:numPr>
          <w:ilvl w:val="0"/>
          <w:numId w:val="36"/>
        </w:numPr>
        <w:rPr>
          <w:b/>
          <w:bCs/>
        </w:rPr>
      </w:pPr>
      <w:r w:rsidRPr="008A2C8B">
        <w:rPr>
          <w:b/>
          <w:bCs/>
        </w:rPr>
        <w:t xml:space="preserve">Describe your history of performing the work that will be funded by the grant or duties </w:t>
      </w:r>
      <w:proofErr w:type="gramStart"/>
      <w:r w:rsidRPr="008A2C8B">
        <w:rPr>
          <w:b/>
          <w:bCs/>
        </w:rPr>
        <w:t>similar to</w:t>
      </w:r>
      <w:proofErr w:type="gramEnd"/>
      <w:r w:rsidRPr="008A2C8B">
        <w:rPr>
          <w:b/>
          <w:bCs/>
        </w:rPr>
        <w:t xml:space="preserve"> those required. Include your organization’s current and past staffing, current and past budget, and agencies should add specific information to understand the current operation of the potential grantee’s organization.</w:t>
      </w:r>
    </w:p>
    <w:sdt>
      <w:sdtPr>
        <w:alias w:val="Describe history"/>
        <w:tag w:val="Describe history"/>
        <w:id w:val="573250233"/>
        <w:placeholder>
          <w:docPart w:val="DefaultPlaceholder_-1854013440"/>
        </w:placeholder>
        <w:showingPlcHdr/>
      </w:sdtPr>
      <w:sdtEndPr/>
      <w:sdtContent>
        <w:p w14:paraId="739277D5" w14:textId="14CC28F8" w:rsidR="008A2C8B" w:rsidRDefault="008A2C8B" w:rsidP="008A2C8B">
          <w:pPr>
            <w:pStyle w:val="ListParagraph"/>
            <w:numPr>
              <w:ilvl w:val="0"/>
              <w:numId w:val="0"/>
            </w:numPr>
            <w:ind w:left="720"/>
          </w:pPr>
          <w:r w:rsidRPr="00101282">
            <w:rPr>
              <w:rStyle w:val="PlaceholderText"/>
            </w:rPr>
            <w:t>Click or tap here to enter text.</w:t>
          </w:r>
        </w:p>
      </w:sdtContent>
    </w:sdt>
    <w:p w14:paraId="6955DC74" w14:textId="77777777" w:rsidR="008A2C8B" w:rsidRPr="008A2C8B" w:rsidRDefault="008A2C8B" w:rsidP="008A2C8B">
      <w:pPr>
        <w:pStyle w:val="ListParagraph"/>
        <w:numPr>
          <w:ilvl w:val="0"/>
          <w:numId w:val="0"/>
        </w:numPr>
        <w:ind w:left="720"/>
      </w:pPr>
    </w:p>
    <w:p w14:paraId="54694293" w14:textId="6B1BB810" w:rsidR="008A2C8B" w:rsidRPr="008A2C8B" w:rsidRDefault="008A2C8B" w:rsidP="008A2C8B">
      <w:pPr>
        <w:pStyle w:val="ListParagraph"/>
        <w:numPr>
          <w:ilvl w:val="0"/>
          <w:numId w:val="36"/>
        </w:numPr>
        <w:rPr>
          <w:b/>
          <w:bCs/>
        </w:rPr>
      </w:pPr>
      <w:r w:rsidRPr="008A2C8B">
        <w:rPr>
          <w:b/>
          <w:bCs/>
        </w:rPr>
        <w:t>Have you been awarded a grant from the State of Minnesota in the past 5 years?</w:t>
      </w:r>
    </w:p>
    <w:p w14:paraId="31888E88" w14:textId="242B6F51" w:rsidR="008A2C8B" w:rsidRDefault="00CD75CB" w:rsidP="008A2C8B">
      <w:pPr>
        <w:pStyle w:val="ListParagraph"/>
        <w:numPr>
          <w:ilvl w:val="0"/>
          <w:numId w:val="0"/>
        </w:numPr>
        <w:ind w:left="720"/>
      </w:pPr>
      <w:sdt>
        <w:sdtPr>
          <w:alias w:val="Checkbox for No"/>
          <w:tag w:val="Checkbox for No"/>
          <w:id w:val="16142441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C8B">
            <w:rPr>
              <w:rFonts w:ascii="MS Gothic" w:eastAsia="MS Gothic" w:hAnsi="MS Gothic" w:hint="eastAsia"/>
            </w:rPr>
            <w:t>☐</w:t>
          </w:r>
        </w:sdtContent>
      </w:sdt>
      <w:r w:rsidR="008A2C8B">
        <w:t xml:space="preserve"> No</w:t>
      </w:r>
    </w:p>
    <w:p w14:paraId="7DA6F35F" w14:textId="3EE8591A" w:rsidR="008A2C8B" w:rsidRDefault="00CD75CB" w:rsidP="008A2C8B">
      <w:pPr>
        <w:pStyle w:val="ListParagraph"/>
        <w:numPr>
          <w:ilvl w:val="0"/>
          <w:numId w:val="0"/>
        </w:numPr>
        <w:ind w:left="720"/>
      </w:pPr>
      <w:sdt>
        <w:sdtPr>
          <w:alias w:val="Checkbox for Yes"/>
          <w:tag w:val="Checkbox for Yes"/>
          <w:id w:val="5775719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C8B">
            <w:rPr>
              <w:rFonts w:ascii="MS Gothic" w:eastAsia="MS Gothic" w:hAnsi="MS Gothic" w:hint="eastAsia"/>
            </w:rPr>
            <w:t>☐</w:t>
          </w:r>
        </w:sdtContent>
      </w:sdt>
      <w:r w:rsidR="008A2C8B">
        <w:t xml:space="preserve"> Yes</w:t>
      </w:r>
    </w:p>
    <w:p w14:paraId="6B356FC5" w14:textId="77777777" w:rsidR="008A2C8B" w:rsidRPr="008A2C8B" w:rsidRDefault="008A2C8B" w:rsidP="008A2C8B">
      <w:pPr>
        <w:pStyle w:val="ListParagraph"/>
        <w:numPr>
          <w:ilvl w:val="0"/>
          <w:numId w:val="0"/>
        </w:numPr>
        <w:ind w:left="720"/>
      </w:pPr>
    </w:p>
    <w:p w14:paraId="21928FE2" w14:textId="3DCFF717" w:rsidR="008A2C8B" w:rsidRDefault="008A2C8B" w:rsidP="008A2C8B">
      <w:pPr>
        <w:pStyle w:val="ListParagraph"/>
        <w:numPr>
          <w:ilvl w:val="0"/>
          <w:numId w:val="36"/>
        </w:numPr>
        <w:rPr>
          <w:b/>
          <w:bCs/>
        </w:rPr>
      </w:pPr>
      <w:r w:rsidRPr="008A2C8B">
        <w:rPr>
          <w:b/>
          <w:bCs/>
        </w:rPr>
        <w:t>If “yes”, please provide the details of the award amount, the duties, and the outcomes of your grant.</w:t>
      </w:r>
    </w:p>
    <w:sdt>
      <w:sdtPr>
        <w:alias w:val="Provide details"/>
        <w:tag w:val="Provide details"/>
        <w:id w:val="-534503431"/>
        <w:placeholder>
          <w:docPart w:val="DefaultPlaceholder_-1854013440"/>
        </w:placeholder>
        <w:showingPlcHdr/>
      </w:sdtPr>
      <w:sdtEndPr/>
      <w:sdtContent>
        <w:p w14:paraId="34F61335" w14:textId="78A9239F" w:rsidR="008A2C8B" w:rsidRDefault="008A2C8B" w:rsidP="008A2C8B">
          <w:pPr>
            <w:pStyle w:val="ListParagraph"/>
            <w:numPr>
              <w:ilvl w:val="0"/>
              <w:numId w:val="0"/>
            </w:numPr>
            <w:ind w:left="720"/>
          </w:pPr>
          <w:r w:rsidRPr="00101282">
            <w:rPr>
              <w:rStyle w:val="PlaceholderText"/>
            </w:rPr>
            <w:t>Click or tap here to enter text.</w:t>
          </w:r>
        </w:p>
      </w:sdtContent>
    </w:sdt>
    <w:p w14:paraId="7DA24ABC" w14:textId="77777777" w:rsidR="008A2C8B" w:rsidRDefault="008A2C8B" w:rsidP="008A2C8B"/>
    <w:p w14:paraId="66CFBF40" w14:textId="77777777" w:rsidR="008A2C8B" w:rsidRDefault="008A2C8B" w:rsidP="008A2C8B"/>
    <w:p w14:paraId="656196E2" w14:textId="77777777" w:rsidR="008A2C8B" w:rsidRDefault="008A2C8B" w:rsidP="008A2C8B"/>
    <w:p w14:paraId="7AA76519" w14:textId="77777777" w:rsidR="008A2C8B" w:rsidRDefault="008A2C8B" w:rsidP="008A2C8B"/>
    <w:p w14:paraId="291682D2" w14:textId="77777777" w:rsidR="008A2C8B" w:rsidRDefault="008A2C8B" w:rsidP="008A2C8B"/>
    <w:p w14:paraId="6C87DBF7" w14:textId="0D1B0FE3" w:rsidR="008A2C8B" w:rsidRDefault="008A2C8B" w:rsidP="008A2C8B"/>
    <w:p w14:paraId="72501EAD" w14:textId="5577687B" w:rsidR="008A2C8B" w:rsidRPr="008A2C8B" w:rsidRDefault="008A2C8B" w:rsidP="008A2C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A5722" wp14:editId="7F78DF59">
                <wp:simplePos x="0" y="0"/>
                <wp:positionH relativeFrom="margin">
                  <wp:posOffset>-9525</wp:posOffset>
                </wp:positionH>
                <wp:positionV relativeFrom="paragraph">
                  <wp:posOffset>47625</wp:posOffset>
                </wp:positionV>
                <wp:extent cx="6410325" cy="0"/>
                <wp:effectExtent l="0" t="0" r="0" b="0"/>
                <wp:wrapNone/>
                <wp:docPr id="13701705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E5203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75pt,3.75pt" to="7in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" strokecolor="black [3215]">
                <w10:wrap anchorx="margin"/>
              </v:line>
            </w:pict>
          </mc:Fallback>
        </mc:AlternateContent>
      </w:r>
      <w:r>
        <w:t>Print Name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</w:r>
      <w:r>
        <w:tab/>
        <w:t>Date</w:t>
      </w:r>
    </w:p>
    <w:sectPr w:rsidR="008A2C8B" w:rsidRPr="008A2C8B" w:rsidSect="001B5073">
      <w:footerReference w:type="default" r:id="rId13"/>
      <w:footerReference w:type="first" r:id="rId14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A04D" w14:textId="77777777" w:rsidR="00CA4EA8" w:rsidRDefault="00CA4EA8" w:rsidP="003432CA">
      <w:r>
        <w:separator/>
      </w:r>
    </w:p>
    <w:p w14:paraId="7BACA646" w14:textId="77777777" w:rsidR="00CA4EA8" w:rsidRDefault="00CA4EA8"/>
    <w:p w14:paraId="2973D8D2" w14:textId="77777777" w:rsidR="00CA4EA8" w:rsidRDefault="00CA4EA8"/>
  </w:endnote>
  <w:endnote w:type="continuationSeparator" w:id="0">
    <w:p w14:paraId="475FB5B2" w14:textId="77777777" w:rsidR="00CA4EA8" w:rsidRDefault="00CA4EA8" w:rsidP="003432CA">
      <w:r>
        <w:continuationSeparator/>
      </w:r>
    </w:p>
    <w:p w14:paraId="3DCA5358" w14:textId="77777777" w:rsidR="00CA4EA8" w:rsidRDefault="00CA4EA8"/>
    <w:p w14:paraId="15EC1D1B" w14:textId="77777777" w:rsidR="00CA4EA8" w:rsidRDefault="00CA4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6105" w14:textId="39419371" w:rsidR="004C5027" w:rsidRDefault="00CD75CB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A2C8B">
          <w:t>Exhibit C: Performance Capacity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5C43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37ED3176" w14:textId="77777777" w:rsidR="004C5027" w:rsidRDefault="004C5027"/>
  <w:p w14:paraId="218F3B69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44B3" w14:textId="77777777" w:rsidR="00CA4EA8" w:rsidRDefault="00CA4EA8" w:rsidP="003432CA">
      <w:r>
        <w:separator/>
      </w:r>
    </w:p>
    <w:p w14:paraId="05B769B6" w14:textId="77777777" w:rsidR="00CA4EA8" w:rsidRDefault="00CA4EA8"/>
    <w:p w14:paraId="685F270F" w14:textId="77777777" w:rsidR="00CA4EA8" w:rsidRDefault="00CA4EA8"/>
  </w:footnote>
  <w:footnote w:type="continuationSeparator" w:id="0">
    <w:p w14:paraId="7A9687DC" w14:textId="77777777" w:rsidR="00CA4EA8" w:rsidRDefault="00CA4EA8" w:rsidP="003432CA">
      <w:r>
        <w:continuationSeparator/>
      </w:r>
    </w:p>
    <w:p w14:paraId="7BE6FB7A" w14:textId="77777777" w:rsidR="00CA4EA8" w:rsidRDefault="00CA4EA8"/>
    <w:p w14:paraId="674A8190" w14:textId="77777777" w:rsidR="00CA4EA8" w:rsidRDefault="00CA4E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DA7E7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26.2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64A07"/>
    <w:multiLevelType w:val="hybridMultilevel"/>
    <w:tmpl w:val="C30E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7"/>
  </w:num>
  <w:num w:numId="4" w16cid:durableId="180239472">
    <w:abstractNumId w:val="25"/>
  </w:num>
  <w:num w:numId="5" w16cid:durableId="1413158553">
    <w:abstractNumId w:val="20"/>
  </w:num>
  <w:num w:numId="6" w16cid:durableId="416022879">
    <w:abstractNumId w:val="4"/>
  </w:num>
  <w:num w:numId="7" w16cid:durableId="382950703">
    <w:abstractNumId w:val="15"/>
  </w:num>
  <w:num w:numId="8" w16cid:durableId="931813456">
    <w:abstractNumId w:val="8"/>
  </w:num>
  <w:num w:numId="9" w16cid:durableId="542910794">
    <w:abstractNumId w:val="13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8"/>
  </w:num>
  <w:num w:numId="13" w16cid:durableId="155731730">
    <w:abstractNumId w:val="29"/>
  </w:num>
  <w:num w:numId="14" w16cid:durableId="1707949101">
    <w:abstractNumId w:val="19"/>
  </w:num>
  <w:num w:numId="15" w16cid:durableId="1133017807">
    <w:abstractNumId w:val="2"/>
  </w:num>
  <w:num w:numId="16" w16cid:durableId="1849169938">
    <w:abstractNumId w:val="29"/>
  </w:num>
  <w:num w:numId="17" w16cid:durableId="1615672884">
    <w:abstractNumId w:val="19"/>
  </w:num>
  <w:num w:numId="18" w16cid:durableId="1336305877">
    <w:abstractNumId w:val="12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10"/>
  </w:num>
  <w:num w:numId="23" w16cid:durableId="1848322560">
    <w:abstractNumId w:val="24"/>
  </w:num>
  <w:num w:numId="24" w16cid:durableId="696320309">
    <w:abstractNumId w:val="26"/>
  </w:num>
  <w:num w:numId="25" w16cid:durableId="2105568742">
    <w:abstractNumId w:val="16"/>
  </w:num>
  <w:num w:numId="26" w16cid:durableId="129136156">
    <w:abstractNumId w:val="11"/>
  </w:num>
  <w:num w:numId="27" w16cid:durableId="962341590">
    <w:abstractNumId w:val="22"/>
  </w:num>
  <w:num w:numId="28" w16cid:durableId="1966421920">
    <w:abstractNumId w:val="26"/>
  </w:num>
  <w:num w:numId="29" w16cid:durableId="1441606530">
    <w:abstractNumId w:val="26"/>
  </w:num>
  <w:num w:numId="30" w16cid:durableId="215703264">
    <w:abstractNumId w:val="23"/>
  </w:num>
  <w:num w:numId="31" w16cid:durableId="2088845820">
    <w:abstractNumId w:val="14"/>
  </w:num>
  <w:num w:numId="32" w16cid:durableId="1893536993">
    <w:abstractNumId w:val="18"/>
  </w:num>
  <w:num w:numId="33" w16cid:durableId="503592753">
    <w:abstractNumId w:val="21"/>
  </w:num>
  <w:num w:numId="34" w16cid:durableId="1089890184">
    <w:abstractNumId w:val="17"/>
  </w:num>
  <w:num w:numId="35" w16cid:durableId="1598096404">
    <w:abstractNumId w:val="5"/>
  </w:num>
  <w:num w:numId="36" w16cid:durableId="66455338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8B"/>
    <w:rsid w:val="00002DEC"/>
    <w:rsid w:val="00006359"/>
    <w:rsid w:val="000065AC"/>
    <w:rsid w:val="00006A0A"/>
    <w:rsid w:val="00037E5C"/>
    <w:rsid w:val="00042C06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6A5D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036E"/>
    <w:rsid w:val="00211CA3"/>
    <w:rsid w:val="00222A49"/>
    <w:rsid w:val="0022552E"/>
    <w:rsid w:val="00226BD8"/>
    <w:rsid w:val="002345FA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35736"/>
    <w:rsid w:val="00341C1E"/>
    <w:rsid w:val="003432CA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1F11"/>
    <w:rsid w:val="003F78A4"/>
    <w:rsid w:val="00413A7C"/>
    <w:rsid w:val="004141DD"/>
    <w:rsid w:val="00461804"/>
    <w:rsid w:val="00466810"/>
    <w:rsid w:val="00474627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00D8E"/>
    <w:rsid w:val="00513049"/>
    <w:rsid w:val="00514788"/>
    <w:rsid w:val="0054371B"/>
    <w:rsid w:val="00545944"/>
    <w:rsid w:val="0056615E"/>
    <w:rsid w:val="005666F2"/>
    <w:rsid w:val="00572D84"/>
    <w:rsid w:val="005955D2"/>
    <w:rsid w:val="005A5F83"/>
    <w:rsid w:val="005B2DDF"/>
    <w:rsid w:val="005B4AE7"/>
    <w:rsid w:val="005B53B0"/>
    <w:rsid w:val="005D4207"/>
    <w:rsid w:val="005D454C"/>
    <w:rsid w:val="005D45B3"/>
    <w:rsid w:val="005D5FB8"/>
    <w:rsid w:val="005F6005"/>
    <w:rsid w:val="006064AB"/>
    <w:rsid w:val="006163BC"/>
    <w:rsid w:val="00617767"/>
    <w:rsid w:val="00622BB5"/>
    <w:rsid w:val="00623D2D"/>
    <w:rsid w:val="006526E4"/>
    <w:rsid w:val="00653339"/>
    <w:rsid w:val="00655345"/>
    <w:rsid w:val="0066129F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36DA"/>
    <w:rsid w:val="006D4829"/>
    <w:rsid w:val="006D7356"/>
    <w:rsid w:val="006E5A51"/>
    <w:rsid w:val="006F3B38"/>
    <w:rsid w:val="007137A4"/>
    <w:rsid w:val="0074778B"/>
    <w:rsid w:val="0077225E"/>
    <w:rsid w:val="00780E94"/>
    <w:rsid w:val="00784494"/>
    <w:rsid w:val="00793F48"/>
    <w:rsid w:val="007A45E4"/>
    <w:rsid w:val="007B35B2"/>
    <w:rsid w:val="007B4354"/>
    <w:rsid w:val="007B56E0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52202"/>
    <w:rsid w:val="00864202"/>
    <w:rsid w:val="008A2C8B"/>
    <w:rsid w:val="008B5443"/>
    <w:rsid w:val="008C7EEB"/>
    <w:rsid w:val="008D0DEF"/>
    <w:rsid w:val="008D2256"/>
    <w:rsid w:val="008D5E3D"/>
    <w:rsid w:val="008E04CA"/>
    <w:rsid w:val="008F5369"/>
    <w:rsid w:val="0090737A"/>
    <w:rsid w:val="00912F27"/>
    <w:rsid w:val="00914F5A"/>
    <w:rsid w:val="009254B9"/>
    <w:rsid w:val="00927274"/>
    <w:rsid w:val="00941D7D"/>
    <w:rsid w:val="0096108C"/>
    <w:rsid w:val="00961A87"/>
    <w:rsid w:val="00963BA0"/>
    <w:rsid w:val="00967764"/>
    <w:rsid w:val="009810EE"/>
    <w:rsid w:val="00984CC9"/>
    <w:rsid w:val="009914D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39FC"/>
    <w:rsid w:val="00AB593C"/>
    <w:rsid w:val="00AE5772"/>
    <w:rsid w:val="00AE6760"/>
    <w:rsid w:val="00AF22AD"/>
    <w:rsid w:val="00AF5107"/>
    <w:rsid w:val="00B06264"/>
    <w:rsid w:val="00B07C8F"/>
    <w:rsid w:val="00B275D4"/>
    <w:rsid w:val="00B33562"/>
    <w:rsid w:val="00B554B1"/>
    <w:rsid w:val="00B55C6B"/>
    <w:rsid w:val="00B61E1A"/>
    <w:rsid w:val="00B75051"/>
    <w:rsid w:val="00B859DE"/>
    <w:rsid w:val="00B93234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A4EA8"/>
    <w:rsid w:val="00CD75CB"/>
    <w:rsid w:val="00CE40B4"/>
    <w:rsid w:val="00CE45B0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24F4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15DB0"/>
    <w:rsid w:val="00F20B25"/>
    <w:rsid w:val="00F3128A"/>
    <w:rsid w:val="00F334CD"/>
    <w:rsid w:val="00F57BBE"/>
    <w:rsid w:val="00F70C03"/>
    <w:rsid w:val="00F9084A"/>
    <w:rsid w:val="00F96D5F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3CF7D6A"/>
  <w15:docId w15:val="{69B009D6-AB69-497A-8A4F-628D3342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5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9FC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74627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54368\OneDrive%20-%20State%20of%20Minnesota%20-%20MN365\Starter%20Templates%20v2.1\General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9C8BB-FAD8-461E-941A-1038AA350A7D}"/>
      </w:docPartPr>
      <w:docPartBody>
        <w:p w:rsidR="004842DB" w:rsidRDefault="006D67F6">
          <w:r w:rsidRPr="001012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F6"/>
    <w:rsid w:val="002008BD"/>
    <w:rsid w:val="004842DB"/>
    <w:rsid w:val="006D67F6"/>
    <w:rsid w:val="009914D9"/>
    <w:rsid w:val="00AE6760"/>
    <w:rsid w:val="00ED777F"/>
    <w:rsid w:val="00F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7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6" ma:contentTypeDescription="Create a new document." ma:contentTypeScope="" ma:versionID="6ce75862e2c295416bfdf674841b23f7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d1ea1c6affcdacd6c899ac757c34ca7d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About" minOccurs="0"/>
                <xsd:element ref="ns2:SkillLeve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out" ma:index="21" nillable="true" ma:displayName="About" ma:description="This video shows you how to take a slide and break up the content into &quot;Layers&quot;. This is step one in preparing a slide to sync with the voiceover." ma:format="Dropdown" ma:internalName="About">
      <xsd:simpleType>
        <xsd:restriction base="dms:Note">
          <xsd:maxLength value="255"/>
        </xsd:restriction>
      </xsd:simpleType>
    </xsd:element>
    <xsd:element name="SkillLevel" ma:index="22" nillable="true" ma:displayName="Skill Level" ma:format="Dropdown" ma:internalName="SkillLevel">
      <xsd:simpleType>
        <xsd:restriction base="dms:Choice">
          <xsd:enumeration value="Beginner Friendly"/>
          <xsd:enumeration value="Somewhat Complicated"/>
          <xsd:enumeration value="More Complicated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07cde592-2894-4109-a51d-bebdbacecda1" xsi:nil="true"/>
    <SkillLevel xmlns="07cde592-2894-4109-a51d-bebdbacecda1" xsi:nil="true"/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8AA9E-1D72-440D-A1FB-3F3A2A35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BC9C1-D024-4875-94A1-3FC9E0BAA167}">
  <ds:schemaRefs>
    <ds:schemaRef ds:uri="http://purl.org/dc/terms/"/>
    <ds:schemaRef ds:uri="http://schemas.openxmlformats.org/package/2006/metadata/core-properties"/>
    <ds:schemaRef ds:uri="http://purl.org/dc/dcmitype/"/>
    <ds:schemaRef ds:uri="07cde592-2894-4109-a51d-bebdbacecda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450d5e1-a8e4-4a9c-be51-bb28e22f79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07328-A603-4A08-9F93-CD5935AF5D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13</TotalTime>
  <Pages>1</Pages>
  <Words>227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Headline (Heading 1)</vt:lpstr>
      <vt:lpstr>    Subhead (Heading 2)</vt:lpstr>
      <vt:lpstr>        Subhead (Heading 3)</vt:lpstr>
    </vt:vector>
  </TitlesOfParts>
  <Manager/>
  <Company>State of Minnesota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C: Performance Capacity</dc:title>
  <dc:subject/>
  <dc:creator>Office of Grants Management</dc:creator>
  <cp:keywords>Template; RFP; Exhibit</cp:keywords>
  <dc:description/>
  <cp:lastModifiedBy>Bloomcroft, Isaiah (He/Him/His) (ADM)</cp:lastModifiedBy>
  <cp:revision>4</cp:revision>
  <dcterms:created xsi:type="dcterms:W3CDTF">2026-05-18T20:31:00Z</dcterms:created>
  <dcterms:modified xsi:type="dcterms:W3CDTF">2026-05-19T13:18:00Z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0x01010023A5C6BC39D5EC4DA900A7060601A896</vt:lpwstr>
  </property>
</Properties>
</file>