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9B3C" w14:textId="0406F513" w:rsidR="00D50427" w:rsidRPr="00AB39FC" w:rsidRDefault="00CE4530" w:rsidP="00AB39FC">
      <w:pPr>
        <w:pStyle w:val="Heading1"/>
      </w:pPr>
      <w:r>
        <w:t>Grant Award Notice Amendment Template</w:t>
      </w:r>
    </w:p>
    <w:p w14:paraId="61EFC05D" w14:textId="77777777" w:rsidR="00CE4530" w:rsidRDefault="00CE4530" w:rsidP="00CE4530">
      <w:pPr>
        <w:pStyle w:val="Heading2"/>
      </w:pPr>
      <w:r>
        <w:t>Purpose</w:t>
      </w:r>
    </w:p>
    <w:p w14:paraId="522797C5" w14:textId="61DC77E0" w:rsidR="00CE4530" w:rsidRDefault="00CE4530" w:rsidP="00CE4530">
      <w:pPr>
        <w:rPr>
          <w:rFonts w:eastAsiaTheme="majorEastAsia"/>
        </w:rPr>
      </w:pPr>
      <w:r w:rsidRPr="00CE4530">
        <w:rPr>
          <w:rFonts w:eastAsiaTheme="majorEastAsia"/>
        </w:rPr>
        <w:t>The purpose of this sample template is to assist state agencies and grantees with an amendment process when the agency has chosen to implement the Grant Award Notice process as defined in State Grant Policy 08-04.</w:t>
      </w:r>
    </w:p>
    <w:p w14:paraId="3337D7B8" w14:textId="3CE6196A" w:rsidR="00CE4530" w:rsidRDefault="00CE4530" w:rsidP="00CE4530">
      <w:pPr>
        <w:pStyle w:val="Heading2"/>
      </w:pPr>
      <w:r>
        <w:t>Instructions</w:t>
      </w:r>
    </w:p>
    <w:p w14:paraId="7AEF00CD" w14:textId="41B10934" w:rsidR="00CE4530" w:rsidRPr="00CE4530" w:rsidRDefault="00CE4530" w:rsidP="00CE4530">
      <w:pPr>
        <w:pStyle w:val="ListParagraph"/>
        <w:numPr>
          <w:ilvl w:val="0"/>
          <w:numId w:val="37"/>
        </w:numPr>
        <w:rPr>
          <w:rFonts w:eastAsiaTheme="majorEastAsia"/>
        </w:rPr>
      </w:pPr>
      <w:r w:rsidRPr="00CE4530">
        <w:rPr>
          <w:rFonts w:eastAsiaTheme="majorEastAsia"/>
        </w:rPr>
        <w:t>State granting agency determines an amendment to a current grant is needed in circumstances when the agency has utilized a Grant Award Notice Process as defined in State Grant Policy 08-04 is necessary.</w:t>
      </w:r>
    </w:p>
    <w:p w14:paraId="10ED10DE" w14:textId="3CD99D70" w:rsidR="00CE4530" w:rsidRDefault="00CE4530" w:rsidP="00CE4530">
      <w:pPr>
        <w:pStyle w:val="ListParagraph"/>
        <w:numPr>
          <w:ilvl w:val="0"/>
          <w:numId w:val="37"/>
        </w:numPr>
        <w:rPr>
          <w:rFonts w:eastAsiaTheme="majorEastAsia"/>
        </w:rPr>
      </w:pPr>
      <w:r w:rsidRPr="00CE4530">
        <w:rPr>
          <w:rFonts w:eastAsiaTheme="majorEastAsia"/>
        </w:rPr>
        <w:t>State granting agency edits and customizes the template to describe the amendment terms.</w:t>
      </w:r>
    </w:p>
    <w:p w14:paraId="1DDD79EB" w14:textId="4542DA67" w:rsidR="00CE4530" w:rsidRDefault="00CE4530" w:rsidP="00CE4530">
      <w:pPr>
        <w:pStyle w:val="Heading1"/>
        <w:rPr>
          <w:rFonts w:eastAsiaTheme="majorEastAsia"/>
        </w:rPr>
      </w:pPr>
      <w:r>
        <w:rPr>
          <w:rFonts w:eastAsiaTheme="majorEastAsia"/>
        </w:rPr>
        <w:br w:type="page"/>
      </w:r>
      <w:r>
        <w:rPr>
          <w:rFonts w:eastAsiaTheme="majorEastAsia"/>
        </w:rPr>
        <w:lastRenderedPageBreak/>
        <w:t>Grant Award Amendment</w:t>
      </w:r>
    </w:p>
    <w:p w14:paraId="0B5D10BC" w14:textId="3CC1E665" w:rsidR="00CE4530" w:rsidRDefault="00CE4530" w:rsidP="00CE4530">
      <w:pPr>
        <w:pStyle w:val="Heading2"/>
      </w:pPr>
      <w:r>
        <w:t>Grantee Information</w:t>
      </w:r>
    </w:p>
    <w:p w14:paraId="0E976DE9" w14:textId="3852723C" w:rsidR="00CE4530" w:rsidRDefault="00CE4530" w:rsidP="00CE4530">
      <w:pPr>
        <w:rPr>
          <w:rFonts w:eastAsiaTheme="majorEastAsia"/>
        </w:rPr>
      </w:pPr>
      <w:r>
        <w:rPr>
          <w:rFonts w:eastAsiaTheme="majorEastAsia"/>
        </w:rPr>
        <w:t>Organization Name:</w:t>
      </w:r>
    </w:p>
    <w:p w14:paraId="533D4EE6" w14:textId="5F672C53" w:rsidR="00CE4530" w:rsidRDefault="00CE4530" w:rsidP="00CE4530">
      <w:pPr>
        <w:rPr>
          <w:rFonts w:eastAsiaTheme="majorEastAsia"/>
        </w:rPr>
      </w:pPr>
      <w:r>
        <w:rPr>
          <w:rFonts w:eastAsiaTheme="majorEastAsia"/>
        </w:rPr>
        <w:t>Identified Official with Authority Name and Title:</w:t>
      </w:r>
    </w:p>
    <w:p w14:paraId="1F7BC77E" w14:textId="6861B183" w:rsidR="00CE4530" w:rsidRDefault="00CE4530" w:rsidP="00CE4530">
      <w:pPr>
        <w:rPr>
          <w:rFonts w:eastAsiaTheme="majorEastAsia"/>
        </w:rPr>
      </w:pPr>
      <w:r>
        <w:rPr>
          <w:rFonts w:eastAsiaTheme="majorEastAsia"/>
        </w:rPr>
        <w:t>Address:</w:t>
      </w:r>
    </w:p>
    <w:p w14:paraId="6C141DF0" w14:textId="6CA05FE2" w:rsidR="00CE4530" w:rsidRDefault="00CE4530" w:rsidP="00CE4530">
      <w:pPr>
        <w:rPr>
          <w:rFonts w:eastAsiaTheme="majorEastAsia"/>
        </w:rPr>
      </w:pPr>
      <w:r>
        <w:rPr>
          <w:rFonts w:eastAsiaTheme="majorEastAsia"/>
        </w:rPr>
        <w:t>City/State/Zip+4:</w:t>
      </w:r>
    </w:p>
    <w:p w14:paraId="7C77D4AD" w14:textId="7D984459" w:rsidR="00CE4530" w:rsidRDefault="00CE4530" w:rsidP="00CE4530">
      <w:pPr>
        <w:rPr>
          <w:rFonts w:eastAsiaTheme="majorEastAsia"/>
        </w:rPr>
      </w:pPr>
      <w:r>
        <w:rPr>
          <w:rFonts w:eastAsiaTheme="majorEastAsia"/>
        </w:rPr>
        <w:t>Phone and Email:</w:t>
      </w:r>
    </w:p>
    <w:p w14:paraId="20321058" w14:textId="0CB9555B" w:rsidR="00CE4530" w:rsidRDefault="00CE4530" w:rsidP="00CE4530">
      <w:pPr>
        <w:pStyle w:val="Heading2"/>
      </w:pPr>
      <w:r>
        <w:t>Grantee Project Staff</w:t>
      </w:r>
    </w:p>
    <w:p w14:paraId="711F9C4C" w14:textId="77777777" w:rsidR="00CE4530" w:rsidRPr="00CE4530" w:rsidRDefault="00CE4530" w:rsidP="00CE4530">
      <w:pPr>
        <w:rPr>
          <w:rFonts w:eastAsiaTheme="majorEastAsia"/>
        </w:rPr>
      </w:pPr>
      <w:r w:rsidRPr="00CE4530">
        <w:rPr>
          <w:rFonts w:eastAsiaTheme="majorEastAsia"/>
        </w:rPr>
        <w:t>Program Contact Name:</w:t>
      </w:r>
    </w:p>
    <w:p w14:paraId="64BC04CC" w14:textId="77777777" w:rsidR="00CE4530" w:rsidRPr="00CE4530" w:rsidRDefault="00CE4530" w:rsidP="00CE4530">
      <w:pPr>
        <w:rPr>
          <w:rFonts w:eastAsiaTheme="majorEastAsia"/>
        </w:rPr>
      </w:pPr>
      <w:r w:rsidRPr="00CE4530">
        <w:rPr>
          <w:rFonts w:eastAsiaTheme="majorEastAsia"/>
        </w:rPr>
        <w:t>Phone and Email:</w:t>
      </w:r>
    </w:p>
    <w:p w14:paraId="1C10E33F" w14:textId="77777777" w:rsidR="00CE4530" w:rsidRPr="00CE4530" w:rsidRDefault="00CE4530" w:rsidP="00CE4530">
      <w:pPr>
        <w:rPr>
          <w:rFonts w:eastAsiaTheme="majorEastAsia"/>
        </w:rPr>
      </w:pPr>
      <w:r w:rsidRPr="00CE4530">
        <w:rPr>
          <w:rFonts w:eastAsiaTheme="majorEastAsia"/>
        </w:rPr>
        <w:t>Business Manager or Accountant Name:</w:t>
      </w:r>
    </w:p>
    <w:p w14:paraId="1AB25DD0" w14:textId="4EEAB942" w:rsidR="00CE4530" w:rsidRDefault="00CE4530" w:rsidP="00CE4530">
      <w:pPr>
        <w:rPr>
          <w:rFonts w:eastAsiaTheme="majorEastAsia"/>
        </w:rPr>
      </w:pPr>
      <w:r w:rsidRPr="00CE4530">
        <w:rPr>
          <w:rFonts w:eastAsiaTheme="majorEastAsia"/>
        </w:rPr>
        <w:t>Phone and Email:</w:t>
      </w:r>
    </w:p>
    <w:p w14:paraId="1BDE3C45" w14:textId="4A3B5F1E" w:rsidR="00CE4530" w:rsidRDefault="00CE4530" w:rsidP="00CE4530">
      <w:pPr>
        <w:pStyle w:val="Heading2"/>
      </w:pPr>
      <w:r>
        <w:t>Grant Project Title:</w:t>
      </w:r>
    </w:p>
    <w:p w14:paraId="03F5DFF0" w14:textId="3C266036" w:rsidR="00CE4530" w:rsidRDefault="00CE4530" w:rsidP="00CE4530">
      <w:pPr>
        <w:pStyle w:val="Heading2"/>
      </w:pPr>
      <w:r>
        <w:t>Funding/Encumbrance Information</w:t>
      </w:r>
    </w:p>
    <w:p w14:paraId="0328CBC1" w14:textId="77777777" w:rsidR="00CE4530" w:rsidRPr="00CE4530" w:rsidRDefault="00CE4530" w:rsidP="00CE4530">
      <w:pPr>
        <w:rPr>
          <w:rFonts w:eastAsiaTheme="majorEastAsia"/>
        </w:rPr>
      </w:pPr>
      <w:r w:rsidRPr="00CE4530">
        <w:rPr>
          <w:rFonts w:eastAsiaTheme="majorEastAsia"/>
        </w:rPr>
        <w:t>GMS NUMBER (if applicable):</w:t>
      </w:r>
    </w:p>
    <w:p w14:paraId="4F1D5ED0" w14:textId="77777777" w:rsidR="00CE4530" w:rsidRPr="00CE4530" w:rsidRDefault="00CE4530" w:rsidP="00CE4530">
      <w:pPr>
        <w:rPr>
          <w:rFonts w:eastAsiaTheme="majorEastAsia"/>
        </w:rPr>
      </w:pPr>
      <w:r w:rsidRPr="00CE4530">
        <w:rPr>
          <w:rFonts w:eastAsiaTheme="majorEastAsia"/>
        </w:rPr>
        <w:t>SWIFT Contract Number:</w:t>
      </w:r>
    </w:p>
    <w:p w14:paraId="34CB3825" w14:textId="77777777" w:rsidR="00CE4530" w:rsidRPr="00CE4530" w:rsidRDefault="00CE4530" w:rsidP="00CE4530">
      <w:pPr>
        <w:rPr>
          <w:rFonts w:eastAsiaTheme="majorEastAsia"/>
        </w:rPr>
      </w:pPr>
      <w:r w:rsidRPr="00CE4530">
        <w:rPr>
          <w:rFonts w:eastAsiaTheme="majorEastAsia"/>
        </w:rPr>
        <w:t>SWIFT Vendor Number:</w:t>
      </w:r>
    </w:p>
    <w:p w14:paraId="7335A11B" w14:textId="77777777" w:rsidR="00CE4530" w:rsidRPr="00CE4530" w:rsidRDefault="00CE4530" w:rsidP="00CE4530">
      <w:pPr>
        <w:rPr>
          <w:rFonts w:eastAsiaTheme="majorEastAsia"/>
        </w:rPr>
      </w:pPr>
      <w:r w:rsidRPr="00CE4530">
        <w:rPr>
          <w:rFonts w:eastAsiaTheme="majorEastAsia"/>
        </w:rPr>
        <w:t>Purchase Order Number:</w:t>
      </w:r>
    </w:p>
    <w:p w14:paraId="6B727574" w14:textId="77777777" w:rsidR="00CE4530" w:rsidRPr="00CE4530" w:rsidRDefault="00CE4530" w:rsidP="00CE4530">
      <w:pPr>
        <w:rPr>
          <w:rFonts w:eastAsiaTheme="majorEastAsia"/>
        </w:rPr>
      </w:pPr>
      <w:r w:rsidRPr="00CE4530">
        <w:rPr>
          <w:rFonts w:eastAsiaTheme="majorEastAsia"/>
        </w:rPr>
        <w:t>Funding Source/Legislative Authority:</w:t>
      </w:r>
    </w:p>
    <w:p w14:paraId="2110CBAB" w14:textId="4BD8BCC6" w:rsidR="00CE4530" w:rsidRPr="00CE4530" w:rsidRDefault="00CE4530" w:rsidP="00CE4530">
      <w:pPr>
        <w:rPr>
          <w:rFonts w:eastAsiaTheme="majorEastAsia"/>
        </w:rPr>
      </w:pPr>
      <w:r w:rsidRPr="00CE4530">
        <w:rPr>
          <w:rFonts w:eastAsiaTheme="majorEastAsia"/>
        </w:rPr>
        <w:t>State Fiscal Year:</w:t>
      </w:r>
    </w:p>
    <w:p w14:paraId="1C622196" w14:textId="77777777" w:rsidR="00CE4530" w:rsidRPr="00CE4530" w:rsidRDefault="00CE4530" w:rsidP="00CE4530">
      <w:pPr>
        <w:rPr>
          <w:rFonts w:eastAsiaTheme="majorEastAsia"/>
        </w:rPr>
      </w:pPr>
      <w:r w:rsidRPr="00CE4530">
        <w:rPr>
          <w:rFonts w:eastAsiaTheme="majorEastAsia"/>
        </w:rPr>
        <w:t>Amount:</w:t>
      </w:r>
    </w:p>
    <w:p w14:paraId="7BAF2F63" w14:textId="77777777" w:rsidR="00CE4530" w:rsidRPr="00CE4530" w:rsidRDefault="00CE4530" w:rsidP="00CE4530">
      <w:pPr>
        <w:rPr>
          <w:rFonts w:eastAsiaTheme="majorEastAsia"/>
        </w:rPr>
      </w:pPr>
      <w:r w:rsidRPr="00CE4530">
        <w:rPr>
          <w:rFonts w:eastAsiaTheme="majorEastAsia"/>
        </w:rPr>
        <w:t>Fund:</w:t>
      </w:r>
      <w:r w:rsidRPr="00CE4530">
        <w:rPr>
          <w:rFonts w:eastAsiaTheme="majorEastAsia"/>
        </w:rPr>
        <w:tab/>
      </w:r>
    </w:p>
    <w:p w14:paraId="0AB9D624" w14:textId="77777777" w:rsidR="00CE4530" w:rsidRPr="00CE4530" w:rsidRDefault="00CE4530" w:rsidP="00CE4530">
      <w:pPr>
        <w:rPr>
          <w:rFonts w:eastAsiaTheme="majorEastAsia"/>
        </w:rPr>
      </w:pPr>
      <w:r w:rsidRPr="00CE4530">
        <w:rPr>
          <w:rFonts w:eastAsiaTheme="majorEastAsia"/>
        </w:rPr>
        <w:t>FinDeptID:</w:t>
      </w:r>
      <w:r w:rsidRPr="00CE4530">
        <w:rPr>
          <w:rFonts w:eastAsiaTheme="majorEastAsia"/>
        </w:rPr>
        <w:tab/>
      </w:r>
    </w:p>
    <w:p w14:paraId="1658C938" w14:textId="77777777" w:rsidR="00CE4530" w:rsidRPr="00CE4530" w:rsidRDefault="00CE4530" w:rsidP="00CE4530">
      <w:pPr>
        <w:rPr>
          <w:rFonts w:eastAsiaTheme="majorEastAsia"/>
        </w:rPr>
      </w:pPr>
      <w:r w:rsidRPr="00CE4530">
        <w:rPr>
          <w:rFonts w:eastAsiaTheme="majorEastAsia"/>
        </w:rPr>
        <w:t>AppropID:</w:t>
      </w:r>
      <w:r w:rsidRPr="00CE4530">
        <w:rPr>
          <w:rFonts w:eastAsiaTheme="majorEastAsia"/>
        </w:rPr>
        <w:tab/>
      </w:r>
    </w:p>
    <w:p w14:paraId="672C2E47" w14:textId="77777777" w:rsidR="00CE4530" w:rsidRPr="00CE4530" w:rsidRDefault="00CE4530" w:rsidP="00CE4530">
      <w:pPr>
        <w:rPr>
          <w:rFonts w:eastAsiaTheme="majorEastAsia"/>
        </w:rPr>
      </w:pPr>
      <w:r w:rsidRPr="00CE4530">
        <w:rPr>
          <w:rFonts w:eastAsiaTheme="majorEastAsia"/>
        </w:rPr>
        <w:t>Account:</w:t>
      </w:r>
      <w:r w:rsidRPr="00CE4530">
        <w:rPr>
          <w:rFonts w:eastAsiaTheme="majorEastAsia"/>
        </w:rPr>
        <w:tab/>
      </w:r>
    </w:p>
    <w:p w14:paraId="24F837D4" w14:textId="77777777" w:rsidR="00CE4530" w:rsidRPr="00CE4530" w:rsidRDefault="00CE4530" w:rsidP="00CE4530">
      <w:pPr>
        <w:rPr>
          <w:rFonts w:eastAsiaTheme="majorEastAsia"/>
        </w:rPr>
      </w:pPr>
      <w:r w:rsidRPr="00CE4530">
        <w:rPr>
          <w:rFonts w:eastAsiaTheme="majorEastAsia"/>
        </w:rPr>
        <w:t>PC Bus Unit:</w:t>
      </w:r>
      <w:r w:rsidRPr="00CE4530">
        <w:rPr>
          <w:rFonts w:eastAsiaTheme="majorEastAsia"/>
        </w:rPr>
        <w:tab/>
      </w:r>
    </w:p>
    <w:p w14:paraId="61829848" w14:textId="77777777" w:rsidR="00CE4530" w:rsidRPr="00CE4530" w:rsidRDefault="00CE4530" w:rsidP="00CE4530">
      <w:pPr>
        <w:rPr>
          <w:rFonts w:eastAsiaTheme="majorEastAsia"/>
        </w:rPr>
      </w:pPr>
      <w:r w:rsidRPr="00CE4530">
        <w:rPr>
          <w:rFonts w:eastAsiaTheme="majorEastAsia"/>
        </w:rPr>
        <w:t>Project ID:</w:t>
      </w:r>
      <w:r w:rsidRPr="00CE4530">
        <w:rPr>
          <w:rFonts w:eastAsiaTheme="majorEastAsia"/>
        </w:rPr>
        <w:tab/>
      </w:r>
    </w:p>
    <w:p w14:paraId="6A18DAF2" w14:textId="77777777" w:rsidR="00CE4530" w:rsidRPr="00CE4530" w:rsidRDefault="00CE4530" w:rsidP="00CE4530">
      <w:pPr>
        <w:rPr>
          <w:rFonts w:eastAsiaTheme="majorEastAsia"/>
        </w:rPr>
      </w:pPr>
      <w:r w:rsidRPr="00CE4530">
        <w:rPr>
          <w:rFonts w:eastAsiaTheme="majorEastAsia"/>
        </w:rPr>
        <w:t>Activity ID:</w:t>
      </w:r>
      <w:r w:rsidRPr="00CE4530">
        <w:rPr>
          <w:rFonts w:eastAsiaTheme="majorEastAsia"/>
        </w:rPr>
        <w:tab/>
      </w:r>
    </w:p>
    <w:p w14:paraId="3A7BDE74" w14:textId="5694591E" w:rsidR="00CE4530" w:rsidRDefault="00CE4530" w:rsidP="00CE4530">
      <w:pPr>
        <w:rPr>
          <w:rFonts w:eastAsiaTheme="majorEastAsia"/>
        </w:rPr>
      </w:pPr>
      <w:r w:rsidRPr="00CE4530">
        <w:rPr>
          <w:rFonts w:eastAsiaTheme="majorEastAsia"/>
        </w:rPr>
        <w:t>Source:</w:t>
      </w:r>
      <w:r w:rsidRPr="00CE4530">
        <w:rPr>
          <w:rFonts w:eastAsiaTheme="majorEastAsia"/>
        </w:rPr>
        <w:tab/>
      </w:r>
    </w:p>
    <w:p w14:paraId="20772007" w14:textId="151482F0" w:rsidR="00CE4530" w:rsidRDefault="00CE4530">
      <w:pPr>
        <w:spacing w:before="120" w:after="0" w:line="271" w:lineRule="auto"/>
        <w:rPr>
          <w:rFonts w:eastAsiaTheme="majorEastAsia"/>
        </w:rPr>
      </w:pPr>
      <w:r>
        <w:rPr>
          <w:rFonts w:eastAsiaTheme="majorEastAsia"/>
        </w:rPr>
        <w:br w:type="page"/>
      </w:r>
    </w:p>
    <w:p w14:paraId="4EEFF539" w14:textId="54DBD65E" w:rsidR="00CE4530" w:rsidRDefault="00CE4530" w:rsidP="00CE4530">
      <w:pPr>
        <w:pStyle w:val="Heading2"/>
      </w:pPr>
      <w:r>
        <w:lastRenderedPageBreak/>
        <w:t>Funding/Encumbrance Information</w:t>
      </w:r>
    </w:p>
    <w:p w14:paraId="0B311309" w14:textId="38036907" w:rsidR="00CE4530" w:rsidRDefault="00CE4530" w:rsidP="00CE4530">
      <w:pPr>
        <w:rPr>
          <w:rFonts w:eastAsiaTheme="majorEastAsia"/>
          <w:b/>
          <w:bCs/>
          <w:i/>
          <w:iCs/>
        </w:rPr>
      </w:pPr>
      <w:r w:rsidRPr="00CE4530">
        <w:rPr>
          <w:rFonts w:eastAsiaTheme="majorEastAsia"/>
          <w:b/>
          <w:bCs/>
          <w:i/>
          <w:iCs/>
        </w:rPr>
        <w:t>DELETE lines below if not federal funding</w:t>
      </w:r>
    </w:p>
    <w:p w14:paraId="1E92C013" w14:textId="77777777" w:rsidR="00CE4530" w:rsidRPr="00CE4530" w:rsidRDefault="00CE4530" w:rsidP="00CE4530">
      <w:pPr>
        <w:rPr>
          <w:rFonts w:eastAsiaTheme="majorEastAsia"/>
        </w:rPr>
      </w:pPr>
      <w:r w:rsidRPr="00CE4530">
        <w:rPr>
          <w:rFonts w:eastAsiaTheme="majorEastAsia"/>
        </w:rPr>
        <w:t>Federal Awarding Agency Name:</w:t>
      </w:r>
    </w:p>
    <w:p w14:paraId="7EDF5D75" w14:textId="77777777" w:rsidR="00CE4530" w:rsidRPr="00CE4530" w:rsidRDefault="00CE4530" w:rsidP="00CE4530">
      <w:pPr>
        <w:rPr>
          <w:rFonts w:eastAsiaTheme="majorEastAsia"/>
        </w:rPr>
      </w:pPr>
      <w:r w:rsidRPr="00CE4530">
        <w:rPr>
          <w:rFonts w:eastAsiaTheme="majorEastAsia"/>
        </w:rPr>
        <w:t>Federal Award Number:</w:t>
      </w:r>
    </w:p>
    <w:p w14:paraId="5A11596C" w14:textId="77777777" w:rsidR="00CE4530" w:rsidRPr="00CE4530" w:rsidRDefault="00CE4530" w:rsidP="00CE4530">
      <w:pPr>
        <w:rPr>
          <w:rFonts w:eastAsiaTheme="majorEastAsia"/>
        </w:rPr>
      </w:pPr>
      <w:r w:rsidRPr="00CE4530">
        <w:rPr>
          <w:rFonts w:eastAsiaTheme="majorEastAsia"/>
        </w:rPr>
        <w:t>Federal Award Year:</w:t>
      </w:r>
    </w:p>
    <w:p w14:paraId="66A07141" w14:textId="77777777" w:rsidR="00CE4530" w:rsidRPr="00CE4530" w:rsidRDefault="00CE4530" w:rsidP="00CE4530">
      <w:pPr>
        <w:rPr>
          <w:rFonts w:eastAsiaTheme="majorEastAsia"/>
        </w:rPr>
      </w:pPr>
      <w:r w:rsidRPr="00CE4530">
        <w:rPr>
          <w:rFonts w:eastAsiaTheme="majorEastAsia"/>
        </w:rPr>
        <w:t>Federal CFDA Number:</w:t>
      </w:r>
    </w:p>
    <w:p w14:paraId="3425AF78" w14:textId="77777777" w:rsidR="00CE4530" w:rsidRPr="00CE4530" w:rsidRDefault="00CE4530" w:rsidP="00CE4530">
      <w:pPr>
        <w:rPr>
          <w:rFonts w:eastAsiaTheme="majorEastAsia"/>
        </w:rPr>
      </w:pPr>
      <w:r w:rsidRPr="00CE4530">
        <w:rPr>
          <w:rFonts w:eastAsiaTheme="majorEastAsia"/>
        </w:rPr>
        <w:t>Federal CFDA Name:</w:t>
      </w:r>
    </w:p>
    <w:p w14:paraId="24C954CE" w14:textId="77777777" w:rsidR="00CE4530" w:rsidRPr="00CE4530" w:rsidRDefault="00CE4530" w:rsidP="00CE4530">
      <w:pPr>
        <w:rPr>
          <w:rFonts w:eastAsiaTheme="majorEastAsia"/>
        </w:rPr>
      </w:pPr>
      <w:r w:rsidRPr="00CE4530">
        <w:rPr>
          <w:rFonts w:eastAsiaTheme="majorEastAsia"/>
        </w:rPr>
        <w:t xml:space="preserve">Subrecipient Indirect Cost Rate </w:t>
      </w:r>
      <w:r w:rsidRPr="00CE4530">
        <w:rPr>
          <w:rFonts w:eastAsiaTheme="majorEastAsia"/>
          <w:i/>
          <w:iCs/>
        </w:rPr>
        <w:t>[mark N/A if no indirect costs are included]</w:t>
      </w:r>
    </w:p>
    <w:p w14:paraId="5AC71DE1" w14:textId="77777777" w:rsidR="00CE4530" w:rsidRPr="00CE4530" w:rsidRDefault="00CE4530" w:rsidP="00CE4530">
      <w:pPr>
        <w:rPr>
          <w:rFonts w:eastAsiaTheme="majorEastAsia"/>
        </w:rPr>
      </w:pPr>
      <w:r w:rsidRPr="00CE4530">
        <w:rPr>
          <w:rFonts w:eastAsiaTheme="majorEastAsia"/>
        </w:rPr>
        <w:t xml:space="preserve">Research and Development? </w:t>
      </w:r>
      <w:r w:rsidRPr="00CE4530">
        <w:rPr>
          <w:rFonts w:ascii="Segoe UI Symbol" w:eastAsiaTheme="majorEastAsia" w:hAnsi="Segoe UI Symbol" w:cs="Segoe UI Symbol"/>
        </w:rPr>
        <w:t>☐</w:t>
      </w:r>
      <w:r w:rsidRPr="00CE4530">
        <w:rPr>
          <w:rFonts w:eastAsiaTheme="majorEastAsia"/>
        </w:rPr>
        <w:t xml:space="preserve">Yes or </w:t>
      </w:r>
      <w:r w:rsidRPr="00CE4530">
        <w:rPr>
          <w:rFonts w:ascii="Segoe UI Symbol" w:eastAsiaTheme="majorEastAsia" w:hAnsi="Segoe UI Symbol" w:cs="Segoe UI Symbol"/>
        </w:rPr>
        <w:t>☐</w:t>
      </w:r>
      <w:r w:rsidRPr="00CE4530">
        <w:rPr>
          <w:rFonts w:eastAsiaTheme="majorEastAsia"/>
        </w:rPr>
        <w:t xml:space="preserve">No </w:t>
      </w:r>
    </w:p>
    <w:p w14:paraId="23D21FAD" w14:textId="77777777" w:rsidR="00CE4530" w:rsidRPr="00CE4530" w:rsidRDefault="00CE4530" w:rsidP="00CE4530">
      <w:pPr>
        <w:rPr>
          <w:rFonts w:eastAsiaTheme="majorEastAsia"/>
        </w:rPr>
      </w:pPr>
      <w:r w:rsidRPr="00CE4530">
        <w:rPr>
          <w:rFonts w:eastAsiaTheme="majorEastAsia"/>
        </w:rPr>
        <w:t>Grantee DUNS Number:</w:t>
      </w:r>
    </w:p>
    <w:p w14:paraId="4F15E8A5" w14:textId="77777777" w:rsidR="00CE4530" w:rsidRPr="00CE4530" w:rsidRDefault="00CE4530" w:rsidP="00CE4530">
      <w:pPr>
        <w:rPr>
          <w:rFonts w:eastAsiaTheme="majorEastAsia"/>
        </w:rPr>
      </w:pPr>
      <w:r w:rsidRPr="00CE4530">
        <w:rPr>
          <w:rFonts w:eastAsiaTheme="majorEastAsia"/>
        </w:rPr>
        <w:t>UFARS Finance [</w:t>
      </w:r>
      <w:r w:rsidRPr="00CE4530">
        <w:rPr>
          <w:rFonts w:eastAsiaTheme="majorEastAsia"/>
          <w:i/>
          <w:iCs/>
        </w:rPr>
        <w:t>Federal funds</w:t>
      </w:r>
      <w:r w:rsidRPr="00CE4530">
        <w:rPr>
          <w:rFonts w:eastAsiaTheme="majorEastAsia"/>
        </w:rPr>
        <w:t>] or Source Code [</w:t>
      </w:r>
      <w:r w:rsidRPr="00CE4530">
        <w:rPr>
          <w:rFonts w:eastAsiaTheme="majorEastAsia"/>
          <w:i/>
          <w:iCs/>
        </w:rPr>
        <w:t>State funds</w:t>
      </w:r>
      <w:r w:rsidRPr="00CE4530">
        <w:rPr>
          <w:rFonts w:eastAsiaTheme="majorEastAsia"/>
        </w:rPr>
        <w:t>] Number:</w:t>
      </w:r>
    </w:p>
    <w:p w14:paraId="61AEAB88" w14:textId="452EBAD2" w:rsidR="00CE4530" w:rsidRDefault="00CE4530" w:rsidP="00CE4530">
      <w:pPr>
        <w:rPr>
          <w:rFonts w:eastAsiaTheme="majorEastAsia"/>
          <w:i/>
          <w:iCs/>
        </w:rPr>
      </w:pPr>
      <w:r w:rsidRPr="00CE4530">
        <w:rPr>
          <w:rFonts w:eastAsiaTheme="majorEastAsia"/>
          <w:i/>
          <w:iCs/>
        </w:rPr>
        <w:t>[for school districts and charter schools only]</w:t>
      </w:r>
      <w:r>
        <w:rPr>
          <w:rFonts w:eastAsiaTheme="majorEastAsia"/>
          <w:i/>
          <w:iCs/>
        </w:rPr>
        <w:t>.</w:t>
      </w:r>
    </w:p>
    <w:p w14:paraId="2733E253" w14:textId="4B54829F" w:rsidR="00CE4530" w:rsidRDefault="00CE4530" w:rsidP="00CE4530">
      <w:pPr>
        <w:pStyle w:val="Heading2"/>
      </w:pPr>
      <w:r>
        <w:t>Award Period</w:t>
      </w:r>
    </w:p>
    <w:p w14:paraId="712B0899" w14:textId="6132980B" w:rsidR="00CE4530" w:rsidRDefault="00CE4530" w:rsidP="00CE4530">
      <w:pPr>
        <w:rPr>
          <w:rFonts w:eastAsiaTheme="majorEastAsia"/>
        </w:rPr>
      </w:pPr>
      <w:r>
        <w:rPr>
          <w:rFonts w:eastAsiaTheme="majorEastAsia"/>
        </w:rPr>
        <w:t>Start Date:</w:t>
      </w:r>
    </w:p>
    <w:p w14:paraId="2DE8289E" w14:textId="524321A1" w:rsidR="00CE4530" w:rsidRDefault="00CE4530" w:rsidP="00CE4530">
      <w:pPr>
        <w:rPr>
          <w:rFonts w:eastAsiaTheme="majorEastAsia"/>
        </w:rPr>
      </w:pPr>
      <w:r>
        <w:rPr>
          <w:rFonts w:eastAsiaTheme="majorEastAsia"/>
        </w:rPr>
        <w:t>End Date:</w:t>
      </w:r>
    </w:p>
    <w:p w14:paraId="3D1FFBDF" w14:textId="2FA51325" w:rsidR="00CE4530" w:rsidRDefault="00CE4530" w:rsidP="00CE4530">
      <w:pPr>
        <w:pStyle w:val="Heading2"/>
      </w:pPr>
      <w:r>
        <w:t>Action Type: Amendment #1</w:t>
      </w:r>
    </w:p>
    <w:p w14:paraId="3D51F93F" w14:textId="77777777" w:rsidR="00CE4530" w:rsidRPr="00CE4530" w:rsidRDefault="00CE4530" w:rsidP="00CE4530">
      <w:pPr>
        <w:rPr>
          <w:rFonts w:eastAsiaTheme="majorEastAsia"/>
        </w:rPr>
      </w:pPr>
      <w:r w:rsidRPr="00CE4530">
        <w:rPr>
          <w:rFonts w:eastAsiaTheme="majorEastAsia"/>
        </w:rPr>
        <w:t>Original/Initial Award:</w:t>
      </w:r>
      <w:r w:rsidRPr="00CE4530">
        <w:rPr>
          <w:rFonts w:eastAsiaTheme="majorEastAsia"/>
        </w:rPr>
        <w:tab/>
        <w:t xml:space="preserve">$  </w:t>
      </w:r>
    </w:p>
    <w:p w14:paraId="0CD3CD24" w14:textId="5533B6D9" w:rsidR="00CE4530" w:rsidRPr="00CE4530" w:rsidRDefault="00CE4530" w:rsidP="00CE4530">
      <w:pPr>
        <w:rPr>
          <w:rFonts w:eastAsiaTheme="majorEastAsia"/>
        </w:rPr>
      </w:pPr>
      <w:r w:rsidRPr="00CE4530">
        <w:rPr>
          <w:rFonts w:eastAsiaTheme="majorEastAsia"/>
        </w:rPr>
        <w:t>Amendment #1</w:t>
      </w:r>
      <w:r w:rsidR="00D06828">
        <w:rPr>
          <w:rFonts w:eastAsiaTheme="majorEastAsia"/>
        </w:rPr>
        <w:t>:</w:t>
      </w:r>
      <w:r w:rsidR="00D06828">
        <w:rPr>
          <w:rFonts w:eastAsiaTheme="majorEastAsia"/>
        </w:rPr>
        <w:tab/>
      </w:r>
      <w:r w:rsidRPr="00CE4530">
        <w:rPr>
          <w:rFonts w:eastAsiaTheme="majorEastAsia"/>
        </w:rPr>
        <w:t xml:space="preserve">$  </w:t>
      </w:r>
    </w:p>
    <w:p w14:paraId="34719D18" w14:textId="77777777" w:rsidR="00CE4530" w:rsidRPr="00CE4530" w:rsidRDefault="00CE4530" w:rsidP="00CE4530">
      <w:pPr>
        <w:rPr>
          <w:rFonts w:eastAsiaTheme="majorEastAsia"/>
        </w:rPr>
      </w:pPr>
      <w:r w:rsidRPr="00CE4530">
        <w:rPr>
          <w:rFonts w:eastAsiaTheme="majorEastAsia"/>
        </w:rPr>
        <w:t>Amendment #2:</w:t>
      </w:r>
      <w:r w:rsidRPr="00CE4530">
        <w:rPr>
          <w:rFonts w:eastAsiaTheme="majorEastAsia"/>
        </w:rPr>
        <w:tab/>
      </w:r>
      <w:proofErr w:type="gramStart"/>
      <w:r w:rsidRPr="00CE4530">
        <w:rPr>
          <w:rFonts w:eastAsiaTheme="majorEastAsia"/>
        </w:rPr>
        <w:t xml:space="preserve">$  </w:t>
      </w:r>
      <w:r w:rsidRPr="00CE4530">
        <w:rPr>
          <w:rFonts w:eastAsiaTheme="majorEastAsia"/>
        </w:rPr>
        <w:tab/>
      </w:r>
      <w:proofErr w:type="gramEnd"/>
      <w:r w:rsidRPr="00CE4530">
        <w:rPr>
          <w:rFonts w:eastAsiaTheme="majorEastAsia"/>
        </w:rPr>
        <w:tab/>
        <w:t>[delete unused rows]</w:t>
      </w:r>
    </w:p>
    <w:p w14:paraId="05A47258" w14:textId="77777777" w:rsidR="00CE4530" w:rsidRPr="00CE4530" w:rsidRDefault="00CE4530" w:rsidP="00CE4530">
      <w:pPr>
        <w:rPr>
          <w:rFonts w:eastAsiaTheme="majorEastAsia"/>
        </w:rPr>
      </w:pPr>
      <w:r w:rsidRPr="00CE4530">
        <w:rPr>
          <w:rFonts w:eastAsiaTheme="majorEastAsia"/>
        </w:rPr>
        <w:t>Amendment #3:</w:t>
      </w:r>
      <w:r w:rsidRPr="00CE4530">
        <w:rPr>
          <w:rFonts w:eastAsiaTheme="majorEastAsia"/>
        </w:rPr>
        <w:tab/>
      </w:r>
      <w:proofErr w:type="gramStart"/>
      <w:r w:rsidRPr="00CE4530">
        <w:rPr>
          <w:rFonts w:eastAsiaTheme="majorEastAsia"/>
        </w:rPr>
        <w:t xml:space="preserve">$  </w:t>
      </w:r>
      <w:r w:rsidRPr="00CE4530">
        <w:rPr>
          <w:rFonts w:eastAsiaTheme="majorEastAsia"/>
        </w:rPr>
        <w:tab/>
      </w:r>
      <w:proofErr w:type="gramEnd"/>
      <w:r w:rsidRPr="00CE4530">
        <w:rPr>
          <w:rFonts w:eastAsiaTheme="majorEastAsia"/>
        </w:rPr>
        <w:tab/>
        <w:t>[delete unused rows]</w:t>
      </w:r>
    </w:p>
    <w:p w14:paraId="1E7E8DD1" w14:textId="7D2AB4F0" w:rsidR="00CE4530" w:rsidRDefault="00CE4530" w:rsidP="00CE4530">
      <w:pPr>
        <w:rPr>
          <w:rFonts w:eastAsiaTheme="majorEastAsia"/>
          <w:b/>
          <w:bCs/>
        </w:rPr>
      </w:pPr>
      <w:r w:rsidRPr="00D06828">
        <w:rPr>
          <w:rFonts w:eastAsiaTheme="majorEastAsia"/>
          <w:b/>
          <w:bCs/>
        </w:rPr>
        <w:t>Total Amended Award</w:t>
      </w:r>
      <w:r w:rsidRPr="00D06828">
        <w:rPr>
          <w:rFonts w:eastAsiaTheme="majorEastAsia"/>
          <w:b/>
          <w:bCs/>
        </w:rPr>
        <w:tab/>
        <w:t>$</w:t>
      </w:r>
    </w:p>
    <w:p w14:paraId="5AE9726A" w14:textId="00D0E3AF" w:rsidR="00D06828" w:rsidRDefault="00D06828" w:rsidP="00D06828">
      <w:pPr>
        <w:pStyle w:val="Heading2"/>
      </w:pPr>
      <w:r>
        <w:t>Agency Authorized Representative</w:t>
      </w:r>
      <w:r>
        <w:tab/>
      </w:r>
      <w:r>
        <w:tab/>
        <w:t>Grant Specialist</w:t>
      </w:r>
    </w:p>
    <w:p w14:paraId="41C1991A" w14:textId="77777777" w:rsidR="00D06828" w:rsidRPr="00D06828" w:rsidRDefault="00D06828" w:rsidP="00D06828">
      <w:pPr>
        <w:rPr>
          <w:rFonts w:eastAsiaTheme="majorEastAsia"/>
        </w:rPr>
      </w:pPr>
      <w:r w:rsidRPr="00D06828">
        <w:rPr>
          <w:rFonts w:eastAsiaTheme="majorEastAsia"/>
        </w:rPr>
        <w:t>Name:</w:t>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t>Name:</w:t>
      </w:r>
    </w:p>
    <w:p w14:paraId="3B1B6020" w14:textId="77777777" w:rsidR="00D06828" w:rsidRPr="00D06828" w:rsidRDefault="00D06828" w:rsidP="00D06828">
      <w:pPr>
        <w:rPr>
          <w:rFonts w:eastAsiaTheme="majorEastAsia"/>
        </w:rPr>
      </w:pPr>
      <w:r w:rsidRPr="00D06828">
        <w:rPr>
          <w:rFonts w:eastAsiaTheme="majorEastAsia"/>
        </w:rPr>
        <w:t>Division:</w:t>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t>Division:</w:t>
      </w:r>
    </w:p>
    <w:p w14:paraId="76382384" w14:textId="244371C3" w:rsidR="00D06828" w:rsidRDefault="00D06828" w:rsidP="00D06828">
      <w:pPr>
        <w:rPr>
          <w:rFonts w:eastAsiaTheme="majorEastAsia"/>
        </w:rPr>
      </w:pPr>
      <w:r w:rsidRPr="00D06828">
        <w:rPr>
          <w:rFonts w:eastAsiaTheme="majorEastAsia"/>
        </w:rPr>
        <w:t>Phone and Email:</w:t>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r>
      <w:r w:rsidRPr="00D06828">
        <w:rPr>
          <w:rFonts w:eastAsiaTheme="majorEastAsia"/>
        </w:rPr>
        <w:tab/>
        <w:t>Phone and Email:</w:t>
      </w:r>
    </w:p>
    <w:p w14:paraId="794A6943" w14:textId="44DDFA90" w:rsidR="00D06828" w:rsidRDefault="00D06828" w:rsidP="00D06828">
      <w:pPr>
        <w:pStyle w:val="Heading2"/>
      </w:pPr>
      <w:r>
        <w:t>Official Grant Amendment Approval</w:t>
      </w:r>
    </w:p>
    <w:p w14:paraId="0B037E05" w14:textId="0FA93F29" w:rsidR="00D06828" w:rsidRDefault="00D06828" w:rsidP="00D06828">
      <w:pPr>
        <w:rPr>
          <w:rFonts w:eastAsiaTheme="majorEastAsia"/>
        </w:rPr>
      </w:pPr>
      <w:r w:rsidRPr="00D06828">
        <w:rPr>
          <w:rFonts w:eastAsiaTheme="majorEastAsia"/>
        </w:rPr>
        <w:t>This amendment is now effective as it has been fully executed and approved by the same parties who executed and approved the original grant award, or their successors in office. Therefore, with respect to the terms and conditions of the original application materials associated with this award and any amendments thereto, this amendment request is made for the purpose of (</w:t>
      </w:r>
      <w:r w:rsidRPr="009C1E47">
        <w:rPr>
          <w:rFonts w:eastAsiaTheme="majorEastAsia"/>
          <w:i/>
          <w:iCs/>
        </w:rPr>
        <w:t>select purpose from the drop-down menu(s)</w:t>
      </w:r>
      <w:r w:rsidR="009C1E47">
        <w:rPr>
          <w:rFonts w:eastAsiaTheme="majorEastAsia"/>
        </w:rPr>
        <w:t>)</w:t>
      </w:r>
      <w:r w:rsidRPr="00D06828">
        <w:rPr>
          <w:rFonts w:eastAsiaTheme="majorEastAsia"/>
        </w:rPr>
        <w:t>:</w:t>
      </w:r>
    </w:p>
    <w:p w14:paraId="699D9700" w14:textId="640BFE48" w:rsidR="00D06828" w:rsidRDefault="00FE0BAB" w:rsidP="00D06828">
      <w:pPr>
        <w:rPr>
          <w:rFonts w:eastAsiaTheme="majorEastAsia"/>
        </w:rPr>
      </w:pPr>
      <w:sdt>
        <w:sdtPr>
          <w:rPr>
            <w:rFonts w:eastAsiaTheme="majorEastAsia"/>
          </w:rPr>
          <w:id w:val="546573192"/>
          <w:placeholder>
            <w:docPart w:val="DefaultPlaceholder_-1854013438"/>
          </w:placeholder>
          <w:showingPlcHdr/>
          <w15:color w:val="008000"/>
          <w:dropDownList>
            <w:listItem w:value="Choose an item."/>
            <w:listItem w:displayText="Scope of work" w:value="Scope of work"/>
            <w:listItem w:displayText="Addition of funds" w:value="Addition of funds"/>
            <w:listItem w:displayText="Reduction of funds" w:value="Reduction of funds"/>
            <w:listItem w:displayText="Change of date(s)/extension" w:value="Change of date(s)/extension"/>
            <w:listItem w:displayText="Fiscal agent change" w:value="Fiscal agent change"/>
            <w:listItem w:displayText="Other, specify in justification" w:value="Other, specify in justification"/>
          </w:dropDownList>
        </w:sdtPr>
        <w:sdtEndPr/>
        <w:sdtContent>
          <w:r w:rsidR="00D06828" w:rsidRPr="00D06828">
            <w:rPr>
              <w:rStyle w:val="PlaceholderText"/>
              <w:color w:val="003865" w:themeColor="text1"/>
            </w:rPr>
            <w:t>Choose an item.</w:t>
          </w:r>
        </w:sdtContent>
      </w:sdt>
      <w:r w:rsidR="00D06828">
        <w:rPr>
          <w:rFonts w:eastAsiaTheme="majorEastAsia"/>
        </w:rPr>
        <w:tab/>
      </w:r>
      <w:sdt>
        <w:sdtPr>
          <w:rPr>
            <w:rFonts w:eastAsiaTheme="majorEastAsia"/>
          </w:rPr>
          <w:id w:val="-863980157"/>
          <w:placeholder>
            <w:docPart w:val="DefaultPlaceholder_-1854013438"/>
          </w:placeholder>
          <w:showingPlcHdr/>
          <w15:color w:val="008000"/>
          <w:dropDownList>
            <w:listItem w:value="Choose an item."/>
            <w:listItem w:displayText="Scope of work" w:value="Scope of work"/>
            <w:listItem w:displayText="Addition of funds" w:value="Addition of funds"/>
            <w:listItem w:displayText="Reduction of funds" w:value="Reduction of funds"/>
            <w:listItem w:displayText="Change of date(s)/extension" w:value="Change of date(s)/extension"/>
            <w:listItem w:displayText="Fiscal agent change" w:value="Fiscal agent change"/>
            <w:listItem w:displayText="Other, specify in justification" w:value="Other, specify in justification"/>
          </w:dropDownList>
        </w:sdtPr>
        <w:sdtEndPr/>
        <w:sdtContent>
          <w:r w:rsidR="00D06828" w:rsidRPr="00D06828">
            <w:rPr>
              <w:rStyle w:val="PlaceholderText"/>
              <w:color w:val="003865" w:themeColor="text1"/>
            </w:rPr>
            <w:t>Choose an item.</w:t>
          </w:r>
        </w:sdtContent>
      </w:sdt>
    </w:p>
    <w:p w14:paraId="2401C212" w14:textId="77F97525" w:rsidR="00D06828" w:rsidRDefault="00D06828" w:rsidP="00D06828">
      <w:pPr>
        <w:rPr>
          <w:rFonts w:eastAsiaTheme="majorEastAsia"/>
        </w:rPr>
      </w:pPr>
      <w:r>
        <w:rPr>
          <w:rFonts w:eastAsiaTheme="majorEastAsia"/>
        </w:rPr>
        <w:lastRenderedPageBreak/>
        <w:t xml:space="preserve">The justification for this amendment is as follows </w:t>
      </w:r>
      <w:r w:rsidRPr="00D06828">
        <w:rPr>
          <w:rFonts w:eastAsiaTheme="majorEastAsia"/>
          <w:i/>
          <w:iCs/>
        </w:rPr>
        <w:t>(attach revised work plan and budget)</w:t>
      </w:r>
    </w:p>
    <w:p w14:paraId="5B06E495" w14:textId="58685230" w:rsidR="00D06828" w:rsidRPr="00D06828" w:rsidRDefault="00D06828" w:rsidP="00D06828">
      <w:pPr>
        <w:pStyle w:val="ListParagraph"/>
        <w:numPr>
          <w:ilvl w:val="0"/>
          <w:numId w:val="39"/>
        </w:numPr>
        <w:rPr>
          <w:rFonts w:eastAsiaTheme="majorEastAsia"/>
        </w:rPr>
      </w:pPr>
      <w:r w:rsidRPr="00D06828">
        <w:rPr>
          <w:rFonts w:eastAsiaTheme="majorEastAsia"/>
          <w:b/>
          <w:bCs/>
        </w:rPr>
        <w:t>[Type justification here]</w:t>
      </w:r>
    </w:p>
    <w:p w14:paraId="01D3659F" w14:textId="77777777" w:rsidR="00D06828" w:rsidRDefault="00D06828" w:rsidP="00D06828">
      <w:r>
        <w:t>The following sections have been amended and replace those sections laid out in the original Grant Award Notification (GAN) and the Grant Award Amendment:</w:t>
      </w:r>
    </w:p>
    <w:p w14:paraId="32D75A27" w14:textId="7F808DF8" w:rsidR="00D06828" w:rsidRPr="00D06828" w:rsidRDefault="00D06828" w:rsidP="00D06828">
      <w:pPr>
        <w:rPr>
          <w:b/>
        </w:rPr>
      </w:pPr>
      <w:r>
        <w:t>Except as herein amended, the provisions of the original GAN and amendments thereto, are expressly reaffirmed and remain in full force and effect.</w:t>
      </w:r>
    </w:p>
    <w:p w14:paraId="0800B022" w14:textId="5FCD7B5F" w:rsidR="00D06828" w:rsidRDefault="008E5310" w:rsidP="008E5310">
      <w:pPr>
        <w:pStyle w:val="Heading2"/>
      </w:pPr>
      <w:r>
        <w:t>Agency Signatures</w:t>
      </w:r>
    </w:p>
    <w:p w14:paraId="2EDD6B61" w14:textId="5763AC0D" w:rsidR="008E5310" w:rsidRDefault="008E5310" w:rsidP="008E5310">
      <w:pPr>
        <w:rPr>
          <w:rFonts w:eastAsiaTheme="majorEastAsia"/>
        </w:rPr>
      </w:pPr>
      <w:r w:rsidRPr="008E5310">
        <w:rPr>
          <w:rFonts w:eastAsiaTheme="majorEastAsia"/>
        </w:rPr>
        <w:t>I, the Authorized Representative, acknowledge by signing below that I have reviewed all documentation and documents related to this award to ensure that adequate oversight and appropriate internal controls to properly administer grant funds have been measured.</w:t>
      </w:r>
    </w:p>
    <w:p w14:paraId="28EBCF48" w14:textId="77777777" w:rsidR="008E5310" w:rsidRDefault="008E5310" w:rsidP="008E5310">
      <w:pPr>
        <w:rPr>
          <w:rFonts w:eastAsiaTheme="majorEastAsia"/>
        </w:rPr>
      </w:pPr>
    </w:p>
    <w:p w14:paraId="19900463" w14:textId="77777777" w:rsidR="008E5310" w:rsidRDefault="008E5310" w:rsidP="008E5310">
      <w:pPr>
        <w:rPr>
          <w:rFonts w:eastAsiaTheme="majorEastAsia"/>
        </w:rPr>
      </w:pPr>
    </w:p>
    <w:p w14:paraId="6EAC04FE" w14:textId="77777777" w:rsidR="008E5310" w:rsidRDefault="008E5310" w:rsidP="008E5310">
      <w:pPr>
        <w:rPr>
          <w:rFonts w:eastAsiaTheme="majorEastAsia"/>
        </w:rPr>
      </w:pPr>
    </w:p>
    <w:p w14:paraId="6E127077" w14:textId="25DFCE9F" w:rsidR="008E5310" w:rsidRDefault="008E5310" w:rsidP="008E5310">
      <w:pPr>
        <w:rPr>
          <w:rFonts w:eastAsiaTheme="majorEastAsia"/>
        </w:rPr>
      </w:pPr>
      <w:r>
        <w:rPr>
          <w:rFonts w:eastAsiaTheme="majorEastAsia"/>
          <w:b/>
          <w:bCs/>
          <w:noProof/>
        </w:rPr>
        <mc:AlternateContent>
          <mc:Choice Requires="wps">
            <w:drawing>
              <wp:anchor distT="0" distB="0" distL="114300" distR="114300" simplePos="0" relativeHeight="251659264" behindDoc="0" locked="0" layoutInCell="1" allowOverlap="1" wp14:anchorId="1606822E" wp14:editId="4C6229C1">
                <wp:simplePos x="0" y="0"/>
                <wp:positionH relativeFrom="column">
                  <wp:posOffset>-1</wp:posOffset>
                </wp:positionH>
                <wp:positionV relativeFrom="paragraph">
                  <wp:posOffset>6985</wp:posOffset>
                </wp:positionV>
                <wp:extent cx="6467475" cy="0"/>
                <wp:effectExtent l="0" t="0" r="0" b="0"/>
                <wp:wrapNone/>
                <wp:docPr id="1775426260" name="Straight Connector 1"/>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BA5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5pt" to="509.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zLnAEAAJQDAAAOAAAAZHJzL2Uyb0RvYy54bWysU9uO0zAQfUfiHyy/06SrpY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" strokecolor="#003865 [3204]"/>
            </w:pict>
          </mc:Fallback>
        </mc:AlternateContent>
      </w:r>
      <w:r w:rsidRPr="008E5310">
        <w:rPr>
          <w:rFonts w:eastAsiaTheme="majorEastAsia"/>
          <w:b/>
          <w:bCs/>
        </w:rPr>
        <w:t>Authorized Representative Name and Signature</w:t>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t>Date</w:t>
      </w:r>
    </w:p>
    <w:p w14:paraId="3720CB39" w14:textId="77777777" w:rsidR="008E5310" w:rsidRDefault="008E5310" w:rsidP="008E5310">
      <w:pPr>
        <w:rPr>
          <w:rFonts w:eastAsiaTheme="majorEastAsia"/>
        </w:rPr>
      </w:pPr>
    </w:p>
    <w:p w14:paraId="1337F9B5" w14:textId="77777777" w:rsidR="008E5310" w:rsidRDefault="008E5310" w:rsidP="008E5310">
      <w:pPr>
        <w:rPr>
          <w:rFonts w:eastAsiaTheme="majorEastAsia"/>
        </w:rPr>
      </w:pPr>
    </w:p>
    <w:p w14:paraId="11A42B1E" w14:textId="03BEF3C0" w:rsidR="008E5310" w:rsidRDefault="008E5310" w:rsidP="008E5310">
      <w:pPr>
        <w:rPr>
          <w:rFonts w:eastAsiaTheme="majorEastAsia"/>
        </w:rPr>
      </w:pPr>
      <w:r w:rsidRPr="008E5310">
        <w:rPr>
          <w:rFonts w:eastAsiaTheme="majorEastAsia"/>
        </w:rPr>
        <w:t>As the Grantee Official with authority to sign, I hereby certify that I have executed this award notification on behalf of the Grantee as required by applicable articles, bylaws, resolutions or ordinances.</w:t>
      </w:r>
    </w:p>
    <w:p w14:paraId="17E2F264" w14:textId="77777777" w:rsidR="008E5310" w:rsidRDefault="008E5310" w:rsidP="008E5310">
      <w:pPr>
        <w:rPr>
          <w:rFonts w:eastAsiaTheme="majorEastAsia"/>
        </w:rPr>
      </w:pPr>
    </w:p>
    <w:p w14:paraId="6E4A4BC5" w14:textId="77777777" w:rsidR="008E5310" w:rsidRDefault="008E5310" w:rsidP="008E5310">
      <w:pPr>
        <w:rPr>
          <w:rFonts w:eastAsiaTheme="majorEastAsia"/>
        </w:rPr>
      </w:pPr>
    </w:p>
    <w:p w14:paraId="2DD564EC" w14:textId="77777777" w:rsidR="008E5310" w:rsidRDefault="008E5310" w:rsidP="008E5310">
      <w:pPr>
        <w:rPr>
          <w:rFonts w:eastAsiaTheme="majorEastAsia"/>
        </w:rPr>
      </w:pPr>
    </w:p>
    <w:p w14:paraId="58E05DB2" w14:textId="7CCA2906" w:rsidR="008E5310" w:rsidRDefault="008E5310" w:rsidP="008E5310">
      <w:pPr>
        <w:rPr>
          <w:rFonts w:eastAsiaTheme="majorEastAsia"/>
        </w:rPr>
      </w:pPr>
      <w:r>
        <w:rPr>
          <w:rFonts w:eastAsiaTheme="majorEastAsia"/>
          <w:b/>
          <w:bCs/>
          <w:noProof/>
        </w:rPr>
        <mc:AlternateContent>
          <mc:Choice Requires="wps">
            <w:drawing>
              <wp:anchor distT="0" distB="0" distL="114300" distR="114300" simplePos="0" relativeHeight="251661312" behindDoc="0" locked="0" layoutInCell="1" allowOverlap="1" wp14:anchorId="5372F312" wp14:editId="1CA1EF33">
                <wp:simplePos x="0" y="0"/>
                <wp:positionH relativeFrom="column">
                  <wp:posOffset>0</wp:posOffset>
                </wp:positionH>
                <wp:positionV relativeFrom="paragraph">
                  <wp:posOffset>10160</wp:posOffset>
                </wp:positionV>
                <wp:extent cx="6467475" cy="0"/>
                <wp:effectExtent l="0" t="0" r="0" b="0"/>
                <wp:wrapNone/>
                <wp:docPr id="959632919" name="Straight Connector 1"/>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F822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50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zLnAEAAJQDAAAOAAAAZHJzL2Uyb0RvYy54bWysU9uO0zAQfUfiHyy/06SrpY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" strokecolor="#003865 [3204]"/>
            </w:pict>
          </mc:Fallback>
        </mc:AlternateContent>
      </w:r>
      <w:r>
        <w:rPr>
          <w:rFonts w:eastAsiaTheme="majorEastAsia"/>
          <w:b/>
          <w:bCs/>
        </w:rPr>
        <w:t>Grantee Identified Official with Authority Name and Signature</w:t>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t>Date</w:t>
      </w:r>
    </w:p>
    <w:p w14:paraId="52DBB738" w14:textId="77777777" w:rsidR="008E5310" w:rsidRDefault="008E5310" w:rsidP="008E5310">
      <w:pPr>
        <w:rPr>
          <w:rFonts w:eastAsiaTheme="majorEastAsia"/>
        </w:rPr>
      </w:pPr>
    </w:p>
    <w:p w14:paraId="69D8EC7F" w14:textId="77777777" w:rsidR="008E5310" w:rsidRDefault="008E5310" w:rsidP="008E5310">
      <w:pPr>
        <w:rPr>
          <w:rFonts w:eastAsiaTheme="majorEastAsia"/>
        </w:rPr>
      </w:pPr>
    </w:p>
    <w:p w14:paraId="1934ACA0" w14:textId="77777777" w:rsidR="008E5310" w:rsidRDefault="008E5310" w:rsidP="008E5310">
      <w:r>
        <w:t xml:space="preserve">I hereby certify that funds have been encumbered as required by Minnesota Statutes, section 16A.15 </w:t>
      </w:r>
      <w:r w:rsidRPr="001D782D">
        <w:rPr>
          <w:i/>
        </w:rPr>
        <w:t>(Signature is for current fiscal year only.)</w:t>
      </w:r>
    </w:p>
    <w:p w14:paraId="0CC4CBEB" w14:textId="77777777" w:rsidR="008E5310" w:rsidRDefault="008E5310" w:rsidP="008E5310">
      <w:pPr>
        <w:rPr>
          <w:rFonts w:eastAsiaTheme="majorEastAsia"/>
        </w:rPr>
      </w:pPr>
    </w:p>
    <w:p w14:paraId="4E9D28DB" w14:textId="77777777" w:rsidR="008E5310" w:rsidRDefault="008E5310" w:rsidP="008E5310">
      <w:pPr>
        <w:rPr>
          <w:rFonts w:eastAsiaTheme="majorEastAsia"/>
        </w:rPr>
      </w:pPr>
    </w:p>
    <w:p w14:paraId="4E5FD519" w14:textId="74872700" w:rsidR="008E5310" w:rsidRDefault="008E5310" w:rsidP="008E5310">
      <w:pPr>
        <w:rPr>
          <w:rFonts w:eastAsiaTheme="majorEastAsia"/>
        </w:rPr>
      </w:pPr>
    </w:p>
    <w:p w14:paraId="1D26AED0" w14:textId="7FF01BC3" w:rsidR="008E5310" w:rsidRPr="008E5310" w:rsidRDefault="008E5310" w:rsidP="008E5310">
      <w:pPr>
        <w:rPr>
          <w:rFonts w:eastAsiaTheme="majorEastAsia"/>
          <w:b/>
          <w:bCs/>
        </w:rPr>
      </w:pPr>
      <w:r>
        <w:rPr>
          <w:rFonts w:eastAsiaTheme="majorEastAsia"/>
          <w:b/>
          <w:bCs/>
          <w:noProof/>
        </w:rPr>
        <mc:AlternateContent>
          <mc:Choice Requires="wps">
            <w:drawing>
              <wp:anchor distT="0" distB="0" distL="114300" distR="114300" simplePos="0" relativeHeight="251663360" behindDoc="0" locked="0" layoutInCell="1" allowOverlap="1" wp14:anchorId="4DB562B9" wp14:editId="11DD3EB4">
                <wp:simplePos x="0" y="0"/>
                <wp:positionH relativeFrom="column">
                  <wp:posOffset>0</wp:posOffset>
                </wp:positionH>
                <wp:positionV relativeFrom="paragraph">
                  <wp:posOffset>29210</wp:posOffset>
                </wp:positionV>
                <wp:extent cx="6467475" cy="0"/>
                <wp:effectExtent l="0" t="0" r="0" b="0"/>
                <wp:wrapNone/>
                <wp:docPr id="227904823" name="Straight Connector 1"/>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932A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pt" to="50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zLnAEAAJQDAAAOAAAAZHJzL2Uyb0RvYy54bWysU9uO0zAQfUfiHyy/06SrpY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" strokecolor="#003865 [3204]"/>
            </w:pict>
          </mc:Fallback>
        </mc:AlternateContent>
      </w:r>
      <w:r>
        <w:rPr>
          <w:rFonts w:eastAsiaTheme="majorEastAsia"/>
          <w:b/>
          <w:bCs/>
        </w:rPr>
        <w:t>Encumbrance Agent Name and Signature</w:t>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r>
      <w:r>
        <w:rPr>
          <w:rFonts w:eastAsiaTheme="majorEastAsia"/>
          <w:b/>
          <w:bCs/>
        </w:rPr>
        <w:tab/>
        <w:t>Date</w:t>
      </w:r>
    </w:p>
    <w:sectPr w:rsidR="008E5310" w:rsidRPr="008E5310" w:rsidSect="00CE4530">
      <w:headerReference w:type="default" r:id="rId11"/>
      <w:footerReference w:type="default" r:id="rId12"/>
      <w:footerReference w:type="first" r:id="rId13"/>
      <w:type w:val="continuous"/>
      <w:pgSz w:w="12240" w:h="15840" w:code="1"/>
      <w:pgMar w:top="1080" w:right="1080" w:bottom="1440" w:left="1080" w:header="504"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E5CD" w14:textId="77777777" w:rsidR="00422AEE" w:rsidRDefault="00422AEE" w:rsidP="003432CA">
      <w:r>
        <w:separator/>
      </w:r>
    </w:p>
    <w:p w14:paraId="2166AC29" w14:textId="77777777" w:rsidR="00422AEE" w:rsidRDefault="00422AEE"/>
    <w:p w14:paraId="7AE76DB1" w14:textId="77777777" w:rsidR="00422AEE" w:rsidRDefault="00422AEE"/>
  </w:endnote>
  <w:endnote w:type="continuationSeparator" w:id="0">
    <w:p w14:paraId="0598BD83" w14:textId="77777777" w:rsidR="00422AEE" w:rsidRDefault="00422AEE" w:rsidP="003432CA">
      <w:r>
        <w:continuationSeparator/>
      </w:r>
    </w:p>
    <w:p w14:paraId="4FAAFDFD" w14:textId="77777777" w:rsidR="00422AEE" w:rsidRDefault="00422AEE"/>
    <w:p w14:paraId="6DDEC3F9" w14:textId="77777777" w:rsidR="00422AEE" w:rsidRDefault="00422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B516" w14:textId="363C89F4" w:rsidR="004C5027" w:rsidRDefault="00FE0BAB"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CE4530">
          <w:t xml:space="preserve">Grant Award </w:t>
        </w:r>
        <w:r w:rsidR="00AD3CF8">
          <w:t xml:space="preserve">Notice </w:t>
        </w:r>
        <w:r w:rsidR="00CE4530">
          <w:t>Amendment Template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303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890F43D" w14:textId="77777777" w:rsidR="004C5027" w:rsidRDefault="004C5027"/>
  <w:p w14:paraId="4BF6B9D3"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C6BA" w14:textId="77777777" w:rsidR="00422AEE" w:rsidRDefault="00422AEE" w:rsidP="003432CA">
      <w:r>
        <w:separator/>
      </w:r>
    </w:p>
    <w:p w14:paraId="42329534" w14:textId="77777777" w:rsidR="00422AEE" w:rsidRDefault="00422AEE"/>
    <w:p w14:paraId="2992B83F" w14:textId="77777777" w:rsidR="00422AEE" w:rsidRDefault="00422AEE"/>
  </w:footnote>
  <w:footnote w:type="continuationSeparator" w:id="0">
    <w:p w14:paraId="7A0F6760" w14:textId="77777777" w:rsidR="00422AEE" w:rsidRDefault="00422AEE" w:rsidP="003432CA">
      <w:r>
        <w:continuationSeparator/>
      </w:r>
    </w:p>
    <w:p w14:paraId="3BFDCBD4" w14:textId="77777777" w:rsidR="00422AEE" w:rsidRDefault="00422AEE"/>
    <w:p w14:paraId="12816AE5" w14:textId="77777777" w:rsidR="00422AEE" w:rsidRDefault="00422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A379" w14:textId="25842898" w:rsidR="00CE4530" w:rsidRDefault="00CE4530" w:rsidP="00CE4530">
    <w:pPr>
      <w:pStyle w:val="Header"/>
      <w:jc w:val="center"/>
    </w:pPr>
    <w:r>
      <w:t>[Insert Agency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360DB4"/>
    <w:multiLevelType w:val="hybridMultilevel"/>
    <w:tmpl w:val="BA62C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142E2"/>
    <w:multiLevelType w:val="hybridMultilevel"/>
    <w:tmpl w:val="3F4C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0321D"/>
    <w:multiLevelType w:val="hybridMultilevel"/>
    <w:tmpl w:val="F8821B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E34"/>
    <w:multiLevelType w:val="hybridMultilevel"/>
    <w:tmpl w:val="91340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9"/>
  </w:num>
  <w:num w:numId="4" w16cid:durableId="180239472">
    <w:abstractNumId w:val="26"/>
  </w:num>
  <w:num w:numId="5" w16cid:durableId="1413158553">
    <w:abstractNumId w:val="21"/>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30"/>
  </w:num>
  <w:num w:numId="13" w16cid:durableId="155731730">
    <w:abstractNumId w:val="31"/>
  </w:num>
  <w:num w:numId="14" w16cid:durableId="1707949101">
    <w:abstractNumId w:val="20"/>
  </w:num>
  <w:num w:numId="15" w16cid:durableId="1133017807">
    <w:abstractNumId w:val="2"/>
  </w:num>
  <w:num w:numId="16" w16cid:durableId="1849169938">
    <w:abstractNumId w:val="31"/>
  </w:num>
  <w:num w:numId="17" w16cid:durableId="1615672884">
    <w:abstractNumId w:val="20"/>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5"/>
  </w:num>
  <w:num w:numId="24" w16cid:durableId="696320309">
    <w:abstractNumId w:val="28"/>
  </w:num>
  <w:num w:numId="25" w16cid:durableId="2105568742">
    <w:abstractNumId w:val="16"/>
  </w:num>
  <w:num w:numId="26" w16cid:durableId="129136156">
    <w:abstractNumId w:val="11"/>
  </w:num>
  <w:num w:numId="27" w16cid:durableId="962341590">
    <w:abstractNumId w:val="23"/>
  </w:num>
  <w:num w:numId="28" w16cid:durableId="1966421920">
    <w:abstractNumId w:val="28"/>
  </w:num>
  <w:num w:numId="29" w16cid:durableId="1441606530">
    <w:abstractNumId w:val="28"/>
  </w:num>
  <w:num w:numId="30" w16cid:durableId="215703264">
    <w:abstractNumId w:val="24"/>
  </w:num>
  <w:num w:numId="31" w16cid:durableId="2088845820">
    <w:abstractNumId w:val="14"/>
  </w:num>
  <w:num w:numId="32" w16cid:durableId="1893536993">
    <w:abstractNumId w:val="19"/>
  </w:num>
  <w:num w:numId="33" w16cid:durableId="503592753">
    <w:abstractNumId w:val="22"/>
  </w:num>
  <w:num w:numId="34" w16cid:durableId="1089890184">
    <w:abstractNumId w:val="17"/>
  </w:num>
  <w:num w:numId="35" w16cid:durableId="1598096404">
    <w:abstractNumId w:val="5"/>
  </w:num>
  <w:num w:numId="36" w16cid:durableId="1827167617">
    <w:abstractNumId w:val="18"/>
  </w:num>
  <w:num w:numId="37" w16cid:durableId="885992503">
    <w:abstractNumId w:val="27"/>
  </w:num>
  <w:num w:numId="38" w16cid:durableId="807749606">
    <w:abstractNumId w:val="32"/>
  </w:num>
  <w:num w:numId="39" w16cid:durableId="17107148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30"/>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0E89"/>
    <w:rsid w:val="000D7102"/>
    <w:rsid w:val="000E313B"/>
    <w:rsid w:val="000E3E9D"/>
    <w:rsid w:val="000E632A"/>
    <w:rsid w:val="000F0A15"/>
    <w:rsid w:val="000F4BB1"/>
    <w:rsid w:val="00132823"/>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D5CDB"/>
    <w:rsid w:val="001E5ECF"/>
    <w:rsid w:val="001F5F1F"/>
    <w:rsid w:val="002005B8"/>
    <w:rsid w:val="002070C1"/>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22AEE"/>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00EF9"/>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1029"/>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E5310"/>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1E47"/>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D3CF8"/>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0192A"/>
    <w:rsid w:val="00C12D2F"/>
    <w:rsid w:val="00C23C46"/>
    <w:rsid w:val="00C277A8"/>
    <w:rsid w:val="00C309AE"/>
    <w:rsid w:val="00C365CE"/>
    <w:rsid w:val="00C417EB"/>
    <w:rsid w:val="00C528AE"/>
    <w:rsid w:val="00C62C7C"/>
    <w:rsid w:val="00C82AED"/>
    <w:rsid w:val="00C87504"/>
    <w:rsid w:val="00CE40B4"/>
    <w:rsid w:val="00CE4530"/>
    <w:rsid w:val="00CE45B0"/>
    <w:rsid w:val="00CF143A"/>
    <w:rsid w:val="00D0014D"/>
    <w:rsid w:val="00D00A21"/>
    <w:rsid w:val="00D06828"/>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 w:val="00FE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AAF0B40"/>
  <w15:docId w15:val="{248E8E59-1175-4DC5-96DC-9B244C62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0"/>
    <w:pPr>
      <w:spacing w:before="60" w:after="60" w:line="240" w:lineRule="auto"/>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styleId="BodyText">
    <w:name w:val="Body Text"/>
    <w:link w:val="BodyTextChar"/>
    <w:qFormat/>
    <w:rsid w:val="00D06828"/>
    <w:pPr>
      <w:spacing w:before="200" w:after="200"/>
    </w:pPr>
    <w:rPr>
      <w:rFonts w:asciiTheme="minorHAnsi" w:hAnsiTheme="minorHAnsi"/>
    </w:rPr>
  </w:style>
  <w:style w:type="character" w:customStyle="1" w:styleId="BodyTextChar">
    <w:name w:val="Body Text Char"/>
    <w:basedOn w:val="DefaultParagraphFont"/>
    <w:link w:val="BodyText"/>
    <w:rsid w:val="00D0682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52966A-F71E-45C0-817B-7B20B4B2B7E2}"/>
      </w:docPartPr>
      <w:docPartBody>
        <w:p w:rsidR="000C4C4F" w:rsidRDefault="000C4C4F">
          <w:r w:rsidRPr="007466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4F"/>
    <w:rsid w:val="000C4C4F"/>
    <w:rsid w:val="000D0E89"/>
    <w:rsid w:val="00132823"/>
    <w:rsid w:val="001D5CDB"/>
    <w:rsid w:val="002F0DF1"/>
    <w:rsid w:val="0064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C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Props/app.xml><?xml version="1.0" encoding="utf-8"?>
<Properties xmlns="http://schemas.openxmlformats.org/officeDocument/2006/extended-properties" xmlns:vt="http://schemas.openxmlformats.org/officeDocument/2006/docPropsVTypes">
  <Template>General Use</Template>
  <TotalTime>30</TotalTime>
  <Pages>4</Pages>
  <Words>529</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 Notice Amendment Template</dc:title>
  <dc:subject/>
  <dc:creator>Isaiah Bloom</dc:creator>
  <cp:keywords/>
  <dc:description/>
  <cp:lastModifiedBy>Erickson, Sarah Kate (She/Her/Hers) (ADM)</cp:lastModifiedBy>
  <cp:revision>4</cp:revision>
  <dcterms:created xsi:type="dcterms:W3CDTF">2026-05-15T14:17:00Z</dcterms:created>
  <dcterms:modified xsi:type="dcterms:W3CDTF">2026-05-20T20:37:00Z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