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078F5B5F" w14:textId="77777777" w:rsidR="00095F66" w:rsidRPr="00D74FE0" w:rsidRDefault="00272E52" w:rsidP="00095F66">
          <w:pPr>
            <w:rPr>
              <w:bCs/>
              <w:szCs w:val="20"/>
            </w:rPr>
          </w:pPr>
          <w:r w:rsidRPr="00D74FE0">
            <w:rPr>
              <w:bCs/>
              <w:noProof/>
            </w:rPr>
            <w:drawing>
              <wp:inline distT="0" distB="0" distL="0" distR="0" wp14:anchorId="4E54A1AA" wp14:editId="1FCAC5BC">
                <wp:extent cx="2645410" cy="549275"/>
                <wp:effectExtent l="0" t="0" r="2540" b="0"/>
                <wp:docPr id="1" name="Graphic 1" descr="State of Minnesota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State of Minnesota logo"/>
                        <pic:cNvPicPr/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rcRect t="-2" b="-94991"/>
                        <a:stretch/>
                      </pic:blipFill>
                      <pic:spPr bwMode="auto">
                        <a:xfrm>
                          <a:off x="0" y="0"/>
                          <a:ext cx="2645410" cy="549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21B10270" w14:textId="2673A249" w:rsidR="00D50427" w:rsidRPr="00AB39FC" w:rsidRDefault="00454852" w:rsidP="00454852">
      <w:pPr>
        <w:pStyle w:val="Heading1"/>
        <w:jc w:val="center"/>
      </w:pPr>
      <w:r>
        <w:t>[Fill in State Fiscal Year] Monitoring Report</w:t>
      </w:r>
    </w:p>
    <w:p w14:paraId="735D4046" w14:textId="77777777" w:rsidR="00454852" w:rsidRDefault="00454852" w:rsidP="00D50427"/>
    <w:p w14:paraId="1EB73BA3" w14:textId="15FF0486" w:rsidR="00D50427" w:rsidRDefault="00454852" w:rsidP="00D50427">
      <w:r>
        <w:t>Date:</w:t>
      </w:r>
    </w:p>
    <w:p w14:paraId="359F6769" w14:textId="25CAE410" w:rsidR="00454852" w:rsidRDefault="00454852" w:rsidP="00D50427">
      <w:r>
        <w:t>Organization:</w:t>
      </w:r>
    </w:p>
    <w:p w14:paraId="43B0D61A" w14:textId="113B6135" w:rsidR="00454852" w:rsidRDefault="00454852" w:rsidP="00D50427">
      <w:r>
        <w:t>Website:</w:t>
      </w:r>
    </w:p>
    <w:p w14:paraId="42E5AA72" w14:textId="34041E30" w:rsidR="00454852" w:rsidRDefault="00454852" w:rsidP="00D50427">
      <w:r>
        <w:t>Address:</w:t>
      </w:r>
    </w:p>
    <w:p w14:paraId="2D159178" w14:textId="3FBBDDD4" w:rsidR="00454852" w:rsidRDefault="00454852" w:rsidP="00D50427">
      <w:r>
        <w:t>Authorized Representative:</w:t>
      </w:r>
    </w:p>
    <w:p w14:paraId="39B16C08" w14:textId="69FD38B2" w:rsidR="00454852" w:rsidRDefault="00454852" w:rsidP="00D50427">
      <w:r>
        <w:t>Grantee Staff Participating in Monitoring:</w:t>
      </w:r>
    </w:p>
    <w:p w14:paraId="49942082" w14:textId="28C7E20A" w:rsidR="00454852" w:rsidRDefault="00454852" w:rsidP="00D50427">
      <w:r>
        <w:t>State Staff Conducting Monitoring:</w:t>
      </w:r>
    </w:p>
    <w:p w14:paraId="450DDDDD" w14:textId="77777777" w:rsidR="00454852" w:rsidRDefault="00454852" w:rsidP="00D50427"/>
    <w:p w14:paraId="3D7A36AD" w14:textId="5CA5DDA6" w:rsidR="00454852" w:rsidRDefault="00454852" w:rsidP="00454852">
      <w:pPr>
        <w:pStyle w:val="Heading2"/>
      </w:pPr>
      <w:r>
        <w:t>Fiscal Year and Grant Type</w:t>
      </w:r>
    </w:p>
    <w:p w14:paraId="42A697AA" w14:textId="0DA0973B" w:rsidR="00454852" w:rsidRDefault="00454852" w:rsidP="00D50427">
      <w:r>
        <w:t xml:space="preserve">Grant Contract Agreement Number: </w:t>
      </w:r>
    </w:p>
    <w:p w14:paraId="544EC6B7" w14:textId="53A130C6" w:rsidR="00454852" w:rsidRDefault="00454852" w:rsidP="00D50427">
      <w:r>
        <w:t>Grant Contract Agreement Amount:</w:t>
      </w:r>
    </w:p>
    <w:p w14:paraId="07CE3602" w14:textId="77777777" w:rsidR="00454852" w:rsidRDefault="00454852" w:rsidP="00D50427"/>
    <w:p w14:paraId="033E1D77" w14:textId="78A492EF" w:rsidR="00454852" w:rsidRDefault="00454852" w:rsidP="00454852">
      <w:pPr>
        <w:pStyle w:val="Heading2"/>
      </w:pPr>
      <w:r>
        <w:t>Grant Fund Project Review Summary</w:t>
      </w:r>
    </w:p>
    <w:p w14:paraId="2926DF17" w14:textId="40233E58" w:rsidR="00454852" w:rsidRDefault="00454852" w:rsidP="00D50427">
      <w:r>
        <w:t xml:space="preserve">The </w:t>
      </w:r>
      <w:r w:rsidRPr="00454852">
        <w:t xml:space="preserve">[name of grant] </w:t>
      </w:r>
      <w:r>
        <w:t>Grant provides funding for the following [projects, services, etc.]</w:t>
      </w:r>
    </w:p>
    <w:p w14:paraId="759950A6" w14:textId="0E3FD135" w:rsidR="00454852" w:rsidRPr="00454852" w:rsidRDefault="00454852" w:rsidP="00454852">
      <w:pPr>
        <w:pStyle w:val="ListParagraph"/>
      </w:pPr>
      <w:r w:rsidRPr="00454852">
        <w:rPr>
          <w:b/>
          <w:bCs/>
        </w:rPr>
        <w:t>[Project Title]:</w:t>
      </w:r>
      <w:r w:rsidRPr="00454852">
        <w:t xml:space="preserve"> [Summary]</w:t>
      </w:r>
    </w:p>
    <w:p w14:paraId="3C93F9B0" w14:textId="54E6F98B" w:rsidR="00454852" w:rsidRPr="00454852" w:rsidRDefault="00454852" w:rsidP="00454852">
      <w:pPr>
        <w:pStyle w:val="ListParagraph"/>
      </w:pPr>
      <w:r w:rsidRPr="00454852">
        <w:rPr>
          <w:b/>
          <w:bCs/>
        </w:rPr>
        <w:t>[Project Title]:</w:t>
      </w:r>
      <w:r w:rsidRPr="00454852">
        <w:t xml:space="preserve"> [Summary]</w:t>
      </w:r>
    </w:p>
    <w:p w14:paraId="6BFF4FEC" w14:textId="1E8F405B" w:rsidR="00454852" w:rsidRDefault="00454852" w:rsidP="00454852">
      <w:pPr>
        <w:pStyle w:val="ListParagraph"/>
      </w:pPr>
      <w:r w:rsidRPr="00454852">
        <w:rPr>
          <w:b/>
          <w:bCs/>
        </w:rPr>
        <w:t>[Project Title]:</w:t>
      </w:r>
      <w:r w:rsidRPr="00454852">
        <w:t xml:space="preserve"> [Summary]</w:t>
      </w:r>
    </w:p>
    <w:p w14:paraId="26E04631" w14:textId="77777777" w:rsidR="00454852" w:rsidRDefault="00454852" w:rsidP="00454852"/>
    <w:p w14:paraId="6CF2E814" w14:textId="28DC04A3" w:rsidR="00454852" w:rsidRDefault="00454852" w:rsidP="00454852">
      <w:r>
        <w:t>Outcomes are measured through [Summary]</w:t>
      </w:r>
    </w:p>
    <w:p w14:paraId="7DAC12B7" w14:textId="77777777" w:rsidR="00454852" w:rsidRDefault="00454852" w:rsidP="00454852"/>
    <w:p w14:paraId="1AA75BBE" w14:textId="5C79615E" w:rsidR="00454852" w:rsidRDefault="00454852" w:rsidP="00454852">
      <w:r>
        <w:t>The grantee reports the following outcomes between [list dates of grant funded projects]</w:t>
      </w:r>
    </w:p>
    <w:p w14:paraId="39969C59" w14:textId="77777777" w:rsidR="00454852" w:rsidRDefault="00454852" w:rsidP="00454852">
      <w:pPr>
        <w:pStyle w:val="ListParagraph"/>
      </w:pPr>
      <w:r w:rsidRPr="00454852">
        <w:rPr>
          <w:b/>
          <w:bCs/>
        </w:rPr>
        <w:t>[Project Title]:</w:t>
      </w:r>
      <w:r>
        <w:t xml:space="preserve"> [Outcome Summary]</w:t>
      </w:r>
    </w:p>
    <w:p w14:paraId="61F8C817" w14:textId="77777777" w:rsidR="00454852" w:rsidRDefault="00454852" w:rsidP="00454852">
      <w:pPr>
        <w:pStyle w:val="ListParagraph"/>
      </w:pPr>
      <w:r w:rsidRPr="00454852">
        <w:rPr>
          <w:b/>
          <w:bCs/>
        </w:rPr>
        <w:t>[Project Title]:</w:t>
      </w:r>
      <w:r>
        <w:t xml:space="preserve"> [Outcome Summary]</w:t>
      </w:r>
    </w:p>
    <w:p w14:paraId="2020F851" w14:textId="77777777" w:rsidR="00454852" w:rsidRDefault="00454852" w:rsidP="00454852">
      <w:pPr>
        <w:pStyle w:val="ListParagraph"/>
      </w:pPr>
      <w:r w:rsidRPr="00454852">
        <w:rPr>
          <w:b/>
          <w:bCs/>
        </w:rPr>
        <w:t>[Project Title]:</w:t>
      </w:r>
      <w:r>
        <w:t xml:space="preserve"> [Outcome Summary]</w:t>
      </w:r>
    </w:p>
    <w:p w14:paraId="2BE30CB9" w14:textId="77777777" w:rsidR="00454852" w:rsidRDefault="00454852" w:rsidP="00454852">
      <w:pPr>
        <w:pStyle w:val="ListParagraph"/>
      </w:pPr>
      <w:r w:rsidRPr="00454852">
        <w:rPr>
          <w:b/>
          <w:bCs/>
        </w:rPr>
        <w:t>[Participant feedback]:</w:t>
      </w:r>
      <w:r>
        <w:t xml:space="preserve"> [Outcome Summary]</w:t>
      </w:r>
    </w:p>
    <w:p w14:paraId="406BF21E" w14:textId="77777777" w:rsidR="00454852" w:rsidRDefault="00454852" w:rsidP="00454852">
      <w:pPr>
        <w:pStyle w:val="ListParagraph"/>
      </w:pPr>
      <w:r w:rsidRPr="00454852">
        <w:rPr>
          <w:b/>
          <w:bCs/>
        </w:rPr>
        <w:t>[Project Title]:</w:t>
      </w:r>
      <w:r>
        <w:t xml:space="preserve"> [Output Summary]</w:t>
      </w:r>
    </w:p>
    <w:p w14:paraId="08344BBC" w14:textId="77777777" w:rsidR="00454852" w:rsidRDefault="00454852" w:rsidP="00454852">
      <w:pPr>
        <w:pStyle w:val="ListParagraph"/>
      </w:pPr>
      <w:r w:rsidRPr="00454852">
        <w:rPr>
          <w:b/>
          <w:bCs/>
        </w:rPr>
        <w:t>[Project Title]:</w:t>
      </w:r>
      <w:r>
        <w:t xml:space="preserve"> [Output Summary]</w:t>
      </w:r>
    </w:p>
    <w:p w14:paraId="4D3F8C3D" w14:textId="77777777" w:rsidR="00F8606C" w:rsidRDefault="00454852" w:rsidP="00F8606C">
      <w:pPr>
        <w:pStyle w:val="ListParagraph"/>
      </w:pPr>
      <w:r w:rsidRPr="00454852">
        <w:rPr>
          <w:b/>
          <w:bCs/>
        </w:rPr>
        <w:t>[Project Title]:</w:t>
      </w:r>
      <w:r>
        <w:t xml:space="preserve"> [Output Summary]</w:t>
      </w:r>
    </w:p>
    <w:p w14:paraId="3B9A8D6A" w14:textId="6CC83771" w:rsidR="00F8606C" w:rsidRDefault="00B65BE2" w:rsidP="00B65BE2">
      <w:pPr>
        <w:spacing w:before="120"/>
      </w:pPr>
      <w:r>
        <w:br w:type="page"/>
      </w:r>
    </w:p>
    <w:p w14:paraId="5CC81E04" w14:textId="6B88F1B5" w:rsidR="00454852" w:rsidRDefault="00454852" w:rsidP="00F8606C">
      <w:r>
        <w:lastRenderedPageBreak/>
        <w:t>During monitoring, the additional topics were addressed:</w:t>
      </w:r>
    </w:p>
    <w:p w14:paraId="04347206" w14:textId="4B1F710D" w:rsidR="00454852" w:rsidRDefault="00454852" w:rsidP="00454852">
      <w:pPr>
        <w:pStyle w:val="ListParagraph"/>
      </w:pPr>
      <w:r>
        <w:t>[Participants served, if applicable]</w:t>
      </w:r>
    </w:p>
    <w:p w14:paraId="6B06F93D" w14:textId="25D2995D" w:rsidR="00454852" w:rsidRDefault="00454852" w:rsidP="00454852">
      <w:pPr>
        <w:pStyle w:val="ListParagraph"/>
      </w:pPr>
      <w:r>
        <w:t>[Eligibility information, if applicable]</w:t>
      </w:r>
    </w:p>
    <w:p w14:paraId="059487AF" w14:textId="3C9B7022" w:rsidR="00454852" w:rsidRDefault="00454852" w:rsidP="00454852">
      <w:pPr>
        <w:pStyle w:val="ListParagraph"/>
      </w:pPr>
      <w:r>
        <w:t>[Grant-funded staffing – reference staffing changes and/or staff positions funded by the grant]</w:t>
      </w:r>
    </w:p>
    <w:p w14:paraId="2E25F50E" w14:textId="00E712FF" w:rsidR="00454852" w:rsidRDefault="00454852" w:rsidP="00454852">
      <w:pPr>
        <w:pStyle w:val="ListParagraph"/>
      </w:pPr>
      <w:r>
        <w:t>[Leadership and governance- can choose to reference this information here and/or reference changes if applicable]</w:t>
      </w:r>
    </w:p>
    <w:p w14:paraId="0136E192" w14:textId="4651163A" w:rsidR="00454852" w:rsidRDefault="00454852" w:rsidP="00454852">
      <w:pPr>
        <w:pStyle w:val="ListParagraph"/>
      </w:pPr>
      <w:r>
        <w:t>[Key partnerships, if applicable]</w:t>
      </w:r>
    </w:p>
    <w:p w14:paraId="01165087" w14:textId="211987CF" w:rsidR="00454852" w:rsidRDefault="00454852" w:rsidP="00454852">
      <w:pPr>
        <w:pStyle w:val="ListParagraph"/>
      </w:pPr>
      <w:r>
        <w:t xml:space="preserve">[Additional compliance and reporting requirements such as those resulting from a </w:t>
      </w:r>
      <w:proofErr w:type="spellStart"/>
      <w:r>
        <w:t>preaward</w:t>
      </w:r>
      <w:proofErr w:type="spellEnd"/>
      <w:r>
        <w:t xml:space="preserve"> risk assessment, if applicable]</w:t>
      </w:r>
    </w:p>
    <w:p w14:paraId="0A05514E" w14:textId="77777777" w:rsidR="00454852" w:rsidRDefault="00454852" w:rsidP="00454852"/>
    <w:p w14:paraId="100DD1D5" w14:textId="77777777" w:rsidR="00E037E7" w:rsidRDefault="00E037E7" w:rsidP="00E037E7">
      <w:r>
        <w:t xml:space="preserve">The following represents </w:t>
      </w:r>
      <w:proofErr w:type="gramStart"/>
      <w:r>
        <w:t>grantee</w:t>
      </w:r>
      <w:proofErr w:type="gramEnd"/>
      <w:r>
        <w:t xml:space="preserve"> best practice [Summary]</w:t>
      </w:r>
    </w:p>
    <w:p w14:paraId="39ED02B4" w14:textId="77777777" w:rsidR="00E037E7" w:rsidRDefault="00E037E7" w:rsidP="00E037E7"/>
    <w:p w14:paraId="4467D66B" w14:textId="7D379B10" w:rsidR="00454852" w:rsidRDefault="00E037E7" w:rsidP="00E037E7">
      <w:r>
        <w:t>The grantee reports challenges with [Summary]</w:t>
      </w:r>
    </w:p>
    <w:p w14:paraId="54A3CB49" w14:textId="77777777" w:rsidR="00E037E7" w:rsidRDefault="00E037E7" w:rsidP="00E037E7"/>
    <w:p w14:paraId="54BDD75B" w14:textId="1FB20CE5" w:rsidR="00E037E7" w:rsidRDefault="00E037E7" w:rsidP="00E037E7">
      <w:pPr>
        <w:pStyle w:val="Heading2"/>
      </w:pPr>
      <w:r>
        <w:t>Fiscal Review Summary</w:t>
      </w:r>
    </w:p>
    <w:p w14:paraId="2FC68D79" w14:textId="77777777" w:rsidR="00E037E7" w:rsidRDefault="00E037E7" w:rsidP="00E037E7">
      <w:pPr>
        <w:pStyle w:val="ListParagraph"/>
      </w:pPr>
      <w:r>
        <w:t xml:space="preserve">[Summary of account codes for grant </w:t>
      </w:r>
      <w:proofErr w:type="gramStart"/>
      <w:r>
        <w:t>funds ]</w:t>
      </w:r>
      <w:proofErr w:type="gramEnd"/>
    </w:p>
    <w:p w14:paraId="6F2E31CC" w14:textId="77777777" w:rsidR="00E037E7" w:rsidRDefault="00E037E7" w:rsidP="00E037E7">
      <w:pPr>
        <w:pStyle w:val="ListParagraph"/>
      </w:pPr>
      <w:r>
        <w:t xml:space="preserve">[Summary of how financial transactions are </w:t>
      </w:r>
      <w:proofErr w:type="gramStart"/>
      <w:r>
        <w:t>processed ]</w:t>
      </w:r>
      <w:proofErr w:type="gramEnd"/>
    </w:p>
    <w:p w14:paraId="5A394CF4" w14:textId="77777777" w:rsidR="00E037E7" w:rsidRDefault="00E037E7" w:rsidP="00E037E7">
      <w:pPr>
        <w:pStyle w:val="ListParagraph"/>
      </w:pPr>
      <w:r>
        <w:t xml:space="preserve">[Summary of procurement </w:t>
      </w:r>
      <w:proofErr w:type="gramStart"/>
      <w:r>
        <w:t>process ]</w:t>
      </w:r>
      <w:proofErr w:type="gramEnd"/>
    </w:p>
    <w:p w14:paraId="634A1191" w14:textId="77777777" w:rsidR="00E037E7" w:rsidRDefault="00E037E7" w:rsidP="00E037E7">
      <w:pPr>
        <w:pStyle w:val="ListParagraph"/>
      </w:pPr>
      <w:r>
        <w:t>[Summary of grant-funded staff time entry/maintenance of effort process – how is staff time tracked and billed to the grant?]</w:t>
      </w:r>
    </w:p>
    <w:p w14:paraId="2208E2B5" w14:textId="6066ECE7" w:rsidR="00E037E7" w:rsidRDefault="00E037E7" w:rsidP="00E037E7">
      <w:pPr>
        <w:pStyle w:val="ListParagraph"/>
      </w:pPr>
      <w:r>
        <w:t>[Include if staffing changes occurred in fiscal management]</w:t>
      </w:r>
    </w:p>
    <w:p w14:paraId="4AA9EDCB" w14:textId="77777777" w:rsidR="00E037E7" w:rsidRDefault="00E037E7" w:rsidP="00E037E7"/>
    <w:p w14:paraId="36F01C55" w14:textId="0C933F34" w:rsidR="00E037E7" w:rsidRDefault="00E037E7" w:rsidP="00E037E7">
      <w:pPr>
        <w:pStyle w:val="Heading2"/>
      </w:pPr>
      <w:r>
        <w:t>Financial Reconciliation Summary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E037E7" w14:paraId="5F3E183A" w14:textId="77777777" w:rsidTr="00E037E7">
        <w:tc>
          <w:tcPr>
            <w:tcW w:w="10070" w:type="dxa"/>
          </w:tcPr>
          <w:p w14:paraId="7E435D59" w14:textId="77777777" w:rsidR="00E037E7" w:rsidRDefault="00E037E7" w:rsidP="00E037E7"/>
          <w:p w14:paraId="5C7DC010" w14:textId="0F384F35" w:rsidR="00E037E7" w:rsidRDefault="00E037E7" w:rsidP="00E037E7">
            <w:r>
              <w:t>Period Covered by the Payment: [Dates]</w:t>
            </w:r>
          </w:p>
        </w:tc>
      </w:tr>
      <w:tr w:rsidR="00E037E7" w14:paraId="2E113E22" w14:textId="77777777" w:rsidTr="00E037E7">
        <w:tc>
          <w:tcPr>
            <w:tcW w:w="10070" w:type="dxa"/>
          </w:tcPr>
          <w:p w14:paraId="1A9F8393" w14:textId="77777777" w:rsidR="00E037E7" w:rsidRDefault="00E037E7" w:rsidP="00E037E7"/>
          <w:p w14:paraId="6C3450EB" w14:textId="7F9F3AA1" w:rsidR="00E037E7" w:rsidRDefault="00E037E7" w:rsidP="00E037E7">
            <w:r>
              <w:t>Payment #:</w:t>
            </w:r>
          </w:p>
        </w:tc>
      </w:tr>
      <w:tr w:rsidR="00E037E7" w14:paraId="424507F0" w14:textId="77777777" w:rsidTr="00E037E7">
        <w:tc>
          <w:tcPr>
            <w:tcW w:w="10070" w:type="dxa"/>
          </w:tcPr>
          <w:p w14:paraId="7F54E369" w14:textId="77777777" w:rsidR="00E037E7" w:rsidRDefault="00E037E7" w:rsidP="00E037E7"/>
          <w:p w14:paraId="66897471" w14:textId="01288F39" w:rsidR="00E037E7" w:rsidRDefault="00E037E7" w:rsidP="00E037E7">
            <w:r>
              <w:t>Payment amount: $$</w:t>
            </w:r>
          </w:p>
        </w:tc>
      </w:tr>
    </w:tbl>
    <w:p w14:paraId="07EF908E" w14:textId="77777777" w:rsidR="00E037E7" w:rsidRDefault="00E037E7" w:rsidP="00E037E7"/>
    <w:p w14:paraId="273507C6" w14:textId="77777777" w:rsidR="00E037E7" w:rsidRDefault="00E037E7" w:rsidP="00E037E7">
      <w:r>
        <w:t>[Provide summary of financial reconciliation results]</w:t>
      </w:r>
    </w:p>
    <w:p w14:paraId="12ACB457" w14:textId="77777777" w:rsidR="00E037E7" w:rsidRDefault="00E037E7" w:rsidP="00E037E7"/>
    <w:p w14:paraId="387809A7" w14:textId="77777777" w:rsidR="00E037E7" w:rsidRDefault="00E037E7" w:rsidP="00E037E7">
      <w:r>
        <w:t>[Provide next steps, reference required follow-up or findings, recommended training and technical assistance, if applicable here]</w:t>
      </w:r>
    </w:p>
    <w:p w14:paraId="3A54270E" w14:textId="77777777" w:rsidR="00E037E7" w:rsidRDefault="00E037E7" w:rsidP="00E037E7"/>
    <w:p w14:paraId="5A045AC8" w14:textId="70171386" w:rsidR="00E037E7" w:rsidRDefault="00E037E7" w:rsidP="00E037E7">
      <w:r>
        <w:t>[Thank and acknowledge grantee representatives involved in the monitoring here]</w:t>
      </w:r>
    </w:p>
    <w:sectPr w:rsidR="00E037E7" w:rsidSect="001B5073">
      <w:footerReference w:type="default" r:id="rId13"/>
      <w:footerReference w:type="first" r:id="rId14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E41C" w14:textId="77777777" w:rsidR="005225E4" w:rsidRDefault="005225E4" w:rsidP="003432CA">
      <w:r>
        <w:separator/>
      </w:r>
    </w:p>
    <w:p w14:paraId="1C1DE8DB" w14:textId="77777777" w:rsidR="005225E4" w:rsidRDefault="005225E4"/>
    <w:p w14:paraId="427AD580" w14:textId="77777777" w:rsidR="005225E4" w:rsidRDefault="005225E4"/>
  </w:endnote>
  <w:endnote w:type="continuationSeparator" w:id="0">
    <w:p w14:paraId="056AEB97" w14:textId="77777777" w:rsidR="005225E4" w:rsidRDefault="005225E4" w:rsidP="003432CA">
      <w:r>
        <w:continuationSeparator/>
      </w:r>
    </w:p>
    <w:p w14:paraId="71DCABD6" w14:textId="77777777" w:rsidR="005225E4" w:rsidRDefault="005225E4"/>
    <w:p w14:paraId="39B9227C" w14:textId="77777777" w:rsidR="005225E4" w:rsidRDefault="00522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792C" w14:textId="524FC6CB" w:rsidR="004C5027" w:rsidRDefault="00000000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54852">
          <w:t>[Fill in State Fiscal Year] Monitoring Report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E2E8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3B0BC05D" w14:textId="77777777" w:rsidR="004C5027" w:rsidRDefault="004C5027"/>
  <w:p w14:paraId="4CDF80B5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0E4F" w14:textId="77777777" w:rsidR="005225E4" w:rsidRDefault="005225E4" w:rsidP="003432CA">
      <w:r>
        <w:separator/>
      </w:r>
    </w:p>
    <w:p w14:paraId="1CA0C531" w14:textId="77777777" w:rsidR="005225E4" w:rsidRDefault="005225E4"/>
    <w:p w14:paraId="5EB9B022" w14:textId="77777777" w:rsidR="005225E4" w:rsidRDefault="005225E4"/>
  </w:footnote>
  <w:footnote w:type="continuationSeparator" w:id="0">
    <w:p w14:paraId="60CD48A5" w14:textId="77777777" w:rsidR="005225E4" w:rsidRDefault="005225E4" w:rsidP="003432CA">
      <w:r>
        <w:continuationSeparator/>
      </w:r>
    </w:p>
    <w:p w14:paraId="3E68C6B8" w14:textId="77777777" w:rsidR="005225E4" w:rsidRDefault="005225E4"/>
    <w:p w14:paraId="549C6672" w14:textId="77777777" w:rsidR="005225E4" w:rsidRDefault="005225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1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6D8F"/>
    <w:multiLevelType w:val="hybridMultilevel"/>
    <w:tmpl w:val="38D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7"/>
  </w:num>
  <w:num w:numId="3" w16cid:durableId="1383168702">
    <w:abstractNumId w:val="26"/>
  </w:num>
  <w:num w:numId="4" w16cid:durableId="180239472">
    <w:abstractNumId w:val="24"/>
  </w:num>
  <w:num w:numId="5" w16cid:durableId="1413158553">
    <w:abstractNumId w:val="19"/>
  </w:num>
  <w:num w:numId="6" w16cid:durableId="416022879">
    <w:abstractNumId w:val="4"/>
  </w:num>
  <w:num w:numId="7" w16cid:durableId="382950703">
    <w:abstractNumId w:val="14"/>
  </w:num>
  <w:num w:numId="8" w16cid:durableId="931813456">
    <w:abstractNumId w:val="8"/>
  </w:num>
  <w:num w:numId="9" w16cid:durableId="542910794">
    <w:abstractNumId w:val="12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7"/>
  </w:num>
  <w:num w:numId="13" w16cid:durableId="155731730">
    <w:abstractNumId w:val="28"/>
  </w:num>
  <w:num w:numId="14" w16cid:durableId="1707949101">
    <w:abstractNumId w:val="18"/>
  </w:num>
  <w:num w:numId="15" w16cid:durableId="1133017807">
    <w:abstractNumId w:val="2"/>
  </w:num>
  <w:num w:numId="16" w16cid:durableId="1849169938">
    <w:abstractNumId w:val="28"/>
  </w:num>
  <w:num w:numId="17" w16cid:durableId="1615672884">
    <w:abstractNumId w:val="18"/>
  </w:num>
  <w:num w:numId="18" w16cid:durableId="1336305877">
    <w:abstractNumId w:val="11"/>
  </w:num>
  <w:num w:numId="19" w16cid:durableId="2049984539">
    <w:abstractNumId w:val="6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9"/>
  </w:num>
  <w:num w:numId="23" w16cid:durableId="1848322560">
    <w:abstractNumId w:val="23"/>
  </w:num>
  <w:num w:numId="24" w16cid:durableId="696320309">
    <w:abstractNumId w:val="25"/>
  </w:num>
  <w:num w:numId="25" w16cid:durableId="2105568742">
    <w:abstractNumId w:val="15"/>
  </w:num>
  <w:num w:numId="26" w16cid:durableId="129136156">
    <w:abstractNumId w:val="10"/>
  </w:num>
  <w:num w:numId="27" w16cid:durableId="962341590">
    <w:abstractNumId w:val="21"/>
  </w:num>
  <w:num w:numId="28" w16cid:durableId="1966421920">
    <w:abstractNumId w:val="25"/>
  </w:num>
  <w:num w:numId="29" w16cid:durableId="1441606530">
    <w:abstractNumId w:val="25"/>
  </w:num>
  <w:num w:numId="30" w16cid:durableId="215703264">
    <w:abstractNumId w:val="22"/>
  </w:num>
  <w:num w:numId="31" w16cid:durableId="2088845820">
    <w:abstractNumId w:val="13"/>
  </w:num>
  <w:num w:numId="32" w16cid:durableId="1893536993">
    <w:abstractNumId w:val="17"/>
  </w:num>
  <w:num w:numId="33" w16cid:durableId="503592753">
    <w:abstractNumId w:val="20"/>
  </w:num>
  <w:num w:numId="34" w16cid:durableId="1089890184">
    <w:abstractNumId w:val="16"/>
  </w:num>
  <w:num w:numId="35" w16cid:durableId="159809640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52"/>
    <w:rsid w:val="00002DEC"/>
    <w:rsid w:val="00006359"/>
    <w:rsid w:val="000065AC"/>
    <w:rsid w:val="00006A0A"/>
    <w:rsid w:val="00037E5C"/>
    <w:rsid w:val="00042C06"/>
    <w:rsid w:val="0004311B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0F6B07"/>
    <w:rsid w:val="001339D3"/>
    <w:rsid w:val="00135082"/>
    <w:rsid w:val="00135DC7"/>
    <w:rsid w:val="00147ED1"/>
    <w:rsid w:val="001500D6"/>
    <w:rsid w:val="00153AF6"/>
    <w:rsid w:val="00156A5D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10261"/>
    <w:rsid w:val="0021036E"/>
    <w:rsid w:val="00211CA3"/>
    <w:rsid w:val="00222A49"/>
    <w:rsid w:val="0022552E"/>
    <w:rsid w:val="00226BD8"/>
    <w:rsid w:val="002345FA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F1947"/>
    <w:rsid w:val="00306D94"/>
    <w:rsid w:val="003125DF"/>
    <w:rsid w:val="00335736"/>
    <w:rsid w:val="003432CA"/>
    <w:rsid w:val="003563D2"/>
    <w:rsid w:val="00376FA5"/>
    <w:rsid w:val="00385911"/>
    <w:rsid w:val="003963B0"/>
    <w:rsid w:val="003A1479"/>
    <w:rsid w:val="003A1813"/>
    <w:rsid w:val="003B3ADC"/>
    <w:rsid w:val="003B7D82"/>
    <w:rsid w:val="003C4644"/>
    <w:rsid w:val="003C5BE3"/>
    <w:rsid w:val="003F78A4"/>
    <w:rsid w:val="00413A7C"/>
    <w:rsid w:val="004141DD"/>
    <w:rsid w:val="00454852"/>
    <w:rsid w:val="00461804"/>
    <w:rsid w:val="00466810"/>
    <w:rsid w:val="00474627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225E4"/>
    <w:rsid w:val="0054371B"/>
    <w:rsid w:val="00545944"/>
    <w:rsid w:val="0056615E"/>
    <w:rsid w:val="005666F2"/>
    <w:rsid w:val="00572D84"/>
    <w:rsid w:val="005955D2"/>
    <w:rsid w:val="005B2DDF"/>
    <w:rsid w:val="005B4AE7"/>
    <w:rsid w:val="005B53B0"/>
    <w:rsid w:val="005D4207"/>
    <w:rsid w:val="005D454C"/>
    <w:rsid w:val="005D45B3"/>
    <w:rsid w:val="005D5FB8"/>
    <w:rsid w:val="005F6005"/>
    <w:rsid w:val="006064AB"/>
    <w:rsid w:val="006163BC"/>
    <w:rsid w:val="00617767"/>
    <w:rsid w:val="00622BB5"/>
    <w:rsid w:val="00623D2D"/>
    <w:rsid w:val="006526E4"/>
    <w:rsid w:val="00653339"/>
    <w:rsid w:val="00655345"/>
    <w:rsid w:val="0066129F"/>
    <w:rsid w:val="00672536"/>
    <w:rsid w:val="00672A42"/>
    <w:rsid w:val="00675FD9"/>
    <w:rsid w:val="00681EDC"/>
    <w:rsid w:val="0068649F"/>
    <w:rsid w:val="00687189"/>
    <w:rsid w:val="006965C0"/>
    <w:rsid w:val="006977A9"/>
    <w:rsid w:val="00697CCC"/>
    <w:rsid w:val="006B13B7"/>
    <w:rsid w:val="006B2942"/>
    <w:rsid w:val="006B3994"/>
    <w:rsid w:val="006C0E45"/>
    <w:rsid w:val="006D36DA"/>
    <w:rsid w:val="006D4829"/>
    <w:rsid w:val="006D7356"/>
    <w:rsid w:val="006E5A51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1FF0"/>
    <w:rsid w:val="008251B3"/>
    <w:rsid w:val="00844F1D"/>
    <w:rsid w:val="0084749F"/>
    <w:rsid w:val="00852202"/>
    <w:rsid w:val="00864202"/>
    <w:rsid w:val="008B5443"/>
    <w:rsid w:val="008C7EEB"/>
    <w:rsid w:val="008D0DEF"/>
    <w:rsid w:val="008D2256"/>
    <w:rsid w:val="008D5E3D"/>
    <w:rsid w:val="008E04CA"/>
    <w:rsid w:val="008F5369"/>
    <w:rsid w:val="0090737A"/>
    <w:rsid w:val="00912F27"/>
    <w:rsid w:val="00914F5A"/>
    <w:rsid w:val="009254B9"/>
    <w:rsid w:val="00927274"/>
    <w:rsid w:val="00941D7D"/>
    <w:rsid w:val="0096108C"/>
    <w:rsid w:val="00961A87"/>
    <w:rsid w:val="00963BA0"/>
    <w:rsid w:val="00967764"/>
    <w:rsid w:val="009810EE"/>
    <w:rsid w:val="00984CC9"/>
    <w:rsid w:val="0099233F"/>
    <w:rsid w:val="009B3BAB"/>
    <w:rsid w:val="009B54A0"/>
    <w:rsid w:val="009C6405"/>
    <w:rsid w:val="009F478E"/>
    <w:rsid w:val="009F66B6"/>
    <w:rsid w:val="00A00442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39FC"/>
    <w:rsid w:val="00AB593C"/>
    <w:rsid w:val="00AE5772"/>
    <w:rsid w:val="00AF22AD"/>
    <w:rsid w:val="00AF5107"/>
    <w:rsid w:val="00B06264"/>
    <w:rsid w:val="00B07C8F"/>
    <w:rsid w:val="00B275D4"/>
    <w:rsid w:val="00B33562"/>
    <w:rsid w:val="00B554B1"/>
    <w:rsid w:val="00B55C6B"/>
    <w:rsid w:val="00B61E1A"/>
    <w:rsid w:val="00B65BE2"/>
    <w:rsid w:val="00B75051"/>
    <w:rsid w:val="00B859DE"/>
    <w:rsid w:val="00B93234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7504"/>
    <w:rsid w:val="00CE40B4"/>
    <w:rsid w:val="00CE45B0"/>
    <w:rsid w:val="00CF143A"/>
    <w:rsid w:val="00D0014D"/>
    <w:rsid w:val="00D22819"/>
    <w:rsid w:val="00D42632"/>
    <w:rsid w:val="00D50427"/>
    <w:rsid w:val="00D50D28"/>
    <w:rsid w:val="00D511F0"/>
    <w:rsid w:val="00D54EE5"/>
    <w:rsid w:val="00D63F82"/>
    <w:rsid w:val="00D640FC"/>
    <w:rsid w:val="00D70F7D"/>
    <w:rsid w:val="00D74FE0"/>
    <w:rsid w:val="00D91CA0"/>
    <w:rsid w:val="00D92929"/>
    <w:rsid w:val="00D93C2E"/>
    <w:rsid w:val="00D970A5"/>
    <w:rsid w:val="00DA641C"/>
    <w:rsid w:val="00DB4967"/>
    <w:rsid w:val="00DD2D53"/>
    <w:rsid w:val="00DE50CB"/>
    <w:rsid w:val="00E037E7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24F4"/>
    <w:rsid w:val="00E7537E"/>
    <w:rsid w:val="00E76267"/>
    <w:rsid w:val="00E91DCD"/>
    <w:rsid w:val="00E96B64"/>
    <w:rsid w:val="00EA535B"/>
    <w:rsid w:val="00EC13C2"/>
    <w:rsid w:val="00EC56D6"/>
    <w:rsid w:val="00EC579D"/>
    <w:rsid w:val="00ED5BDC"/>
    <w:rsid w:val="00ED7DAC"/>
    <w:rsid w:val="00F067A6"/>
    <w:rsid w:val="00F15DB0"/>
    <w:rsid w:val="00F20B25"/>
    <w:rsid w:val="00F3128A"/>
    <w:rsid w:val="00F334CD"/>
    <w:rsid w:val="00F5765B"/>
    <w:rsid w:val="00F57BBE"/>
    <w:rsid w:val="00F70C03"/>
    <w:rsid w:val="00F8606C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6C444"/>
  <w15:docId w15:val="{51AC55C9-3DFD-460E-B864-C5F8C5DC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BE2"/>
    <w:pPr>
      <w:spacing w:before="0"/>
    </w:pPr>
  </w:style>
  <w:style w:type="paragraph" w:styleId="Heading1">
    <w:name w:val="heading 1"/>
    <w:next w:val="Normal"/>
    <w:link w:val="Heading1Char"/>
    <w:uiPriority w:val="1"/>
    <w:qFormat/>
    <w:rsid w:val="00AB39FC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52202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74627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5955D2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5955D2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955D2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tex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39FC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52202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74627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5955D2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5955D2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5955D2"/>
    <w:rPr>
      <w:rFonts w:asciiTheme="majorHAnsi" w:eastAsiaTheme="majorEastAsia" w:hAnsiTheme="majorHAnsi" w:cstheme="majorBidi"/>
      <w:b/>
      <w:iCs/>
      <w:color w:val="003865" w:themeColor="tex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42C0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0F6B07"/>
    <w:pPr>
      <w:numPr>
        <w:numId w:val="31"/>
      </w:numPr>
      <w:spacing w:before="60" w:after="60"/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0F6B07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156A5D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474627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474627"/>
  </w:style>
  <w:style w:type="character" w:customStyle="1" w:styleId="Bold">
    <w:name w:val="Bold"/>
    <w:basedOn w:val="DefaultParagraphFont"/>
    <w:uiPriority w:val="2"/>
    <w:qFormat/>
    <w:rsid w:val="00042C06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42C06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42C06"/>
    <w:rPr>
      <w:u w:val="single"/>
    </w:rPr>
  </w:style>
  <w:style w:type="table" w:styleId="TableGridLight">
    <w:name w:val="Grid Table Light"/>
    <w:basedOn w:val="TableNormal"/>
    <w:uiPriority w:val="40"/>
    <w:rsid w:val="00E037E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254368\OneDrive%20-%20State%20of%20Minnesota%20-%20MN365\Starter%20Templates%20v2.1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07cde592-2894-4109-a51d-bebdbacecda1" xsi:nil="true"/>
    <SkillLevel xmlns="07cde592-2894-4109-a51d-bebdbacecda1" xsi:nil="true"/>
    <lcf76f155ced4ddcb4097134ff3c332f xmlns="07cde592-2894-4109-a51d-bebdbacecda1">
      <Terms xmlns="http://schemas.microsoft.com/office/infopath/2007/PartnerControls"/>
    </lcf76f155ced4ddcb4097134ff3c332f>
    <TaxCatchAll xmlns="1450d5e1-a8e4-4a9c-be51-bb28e22f79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C6BC39D5EC4DA900A7060601A896" ma:contentTypeVersion="16" ma:contentTypeDescription="Create a new document." ma:contentTypeScope="" ma:versionID="6ce75862e2c295416bfdf674841b23f7">
  <xsd:schema xmlns:xsd="http://www.w3.org/2001/XMLSchema" xmlns:xs="http://www.w3.org/2001/XMLSchema" xmlns:p="http://schemas.microsoft.com/office/2006/metadata/properties" xmlns:ns2="07cde592-2894-4109-a51d-bebdbacecda1" xmlns:ns3="1450d5e1-a8e4-4a9c-be51-bb28e22f7999" targetNamespace="http://schemas.microsoft.com/office/2006/metadata/properties" ma:root="true" ma:fieldsID="d1ea1c6affcdacd6c899ac757c34ca7d" ns2:_="" ns3:_="">
    <xsd:import namespace="07cde592-2894-4109-a51d-bebdbacecda1"/>
    <xsd:import namespace="1450d5e1-a8e4-4a9c-be51-bb28e22f7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About" minOccurs="0"/>
                <xsd:element ref="ns2:SkillLeve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e592-2894-4109-a51d-bebdbacec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out" ma:index="21" nillable="true" ma:displayName="About" ma:description="This video shows you how to take a slide and break up the content into &quot;Layers&quot;. This is step one in preparing a slide to sync with the voiceover." ma:format="Dropdown" ma:internalName="About">
      <xsd:simpleType>
        <xsd:restriction base="dms:Note">
          <xsd:maxLength value="255"/>
        </xsd:restriction>
      </xsd:simpleType>
    </xsd:element>
    <xsd:element name="SkillLevel" ma:index="22" nillable="true" ma:displayName="Skill Level" ma:format="Dropdown" ma:internalName="SkillLevel">
      <xsd:simpleType>
        <xsd:restriction base="dms:Choice">
          <xsd:enumeration value="Beginner Friendly"/>
          <xsd:enumeration value="Somewhat Complicated"/>
          <xsd:enumeration value="More Complicated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0d5e1-a8e4-4a9c-be51-bb28e22f79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f27d92-ef1d-49db-9dc2-bacd460e6634}" ma:internalName="TaxCatchAll" ma:showField="CatchAllData" ma:web="1450d5e1-a8e4-4a9c-be51-bb28e22f7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BC9C1-D024-4875-94A1-3FC9E0BAA167}">
  <ds:schemaRefs>
    <ds:schemaRef ds:uri="http://schemas.microsoft.com/office/2006/metadata/properties"/>
    <ds:schemaRef ds:uri="http://schemas.microsoft.com/office/infopath/2007/PartnerControls"/>
    <ds:schemaRef ds:uri="07cde592-2894-4109-a51d-bebdbacecda1"/>
    <ds:schemaRef ds:uri="1450d5e1-a8e4-4a9c-be51-bb28e22f7999"/>
  </ds:schemaRefs>
</ds:datastoreItem>
</file>

<file path=customXml/itemProps2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B07328-A603-4A08-9F93-CD5935AF5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8AA9E-1D72-440D-A1FB-3F3A2A358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e592-2894-4109-a51d-bebdbacecda1"/>
    <ds:schemaRef ds:uri="1450d5e1-a8e4-4a9c-be51-bb28e22f7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20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Monitoring Report</dc:title>
  <dc:subject/>
  <dc:creator>Office of Grants Management</dc:creator>
  <cp:keywords>Sample; Monitoring</cp:keywords>
  <dc:description/>
  <cp:lastModifiedBy>Bloomcroft, Isaiah (He/Him/His) (ADM)</cp:lastModifiedBy>
  <cp:revision>1</cp:revision>
  <dcterms:created xsi:type="dcterms:W3CDTF">2026-05-08T16:16:00Z</dcterms:created>
  <dcterms:modified xsi:type="dcterms:W3CDTF">2026-05-08T16:36:00Z</dcterms:modified>
  <cp:category>Sample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0x01010023A5C6BC39D5EC4DA900A7060601A896</vt:lpwstr>
  </property>
</Properties>
</file>