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C470" w14:textId="77777777" w:rsidR="00C65903" w:rsidRPr="00C65903" w:rsidRDefault="00C65903" w:rsidP="00C65903">
      <w:pPr>
        <w:pStyle w:val="Heading4"/>
        <w:rPr>
          <w:i/>
          <w:iCs w:val="0"/>
          <w:color w:val="C00000"/>
          <w:sz w:val="22"/>
          <w:szCs w:val="22"/>
        </w:rPr>
      </w:pPr>
      <w:r w:rsidRPr="00C65903">
        <w:rPr>
          <w:i/>
          <w:iCs w:val="0"/>
          <w:color w:val="C00000"/>
          <w:sz w:val="22"/>
          <w:szCs w:val="22"/>
        </w:rPr>
        <w:t xml:space="preserve">Instructions for using this template. Please read, then delete before saving your final document. </w:t>
      </w:r>
    </w:p>
    <w:p w14:paraId="0E5FD6FB" w14:textId="77777777" w:rsidR="00C65903" w:rsidRPr="00C65903" w:rsidRDefault="00C65903" w:rsidP="00C65903">
      <w:pPr>
        <w:pStyle w:val="BodyText"/>
        <w:numPr>
          <w:ilvl w:val="0"/>
          <w:numId w:val="36"/>
        </w:numPr>
        <w:rPr>
          <w:color w:val="C00000"/>
        </w:rPr>
      </w:pPr>
      <w:r w:rsidRPr="00C65903">
        <w:rPr>
          <w:color w:val="C00000"/>
        </w:rPr>
        <w:t xml:space="preserve">NOTE: This template is </w:t>
      </w:r>
      <w:r w:rsidRPr="00C65903">
        <w:rPr>
          <w:i/>
          <w:iCs/>
          <w:color w:val="C00000"/>
        </w:rPr>
        <w:t>optional</w:t>
      </w:r>
      <w:r w:rsidRPr="00C65903">
        <w:rPr>
          <w:color w:val="C00000"/>
        </w:rPr>
        <w:t xml:space="preserve"> for state agencies to use to document a potential nonprofit grantee financial review to meet the minimum requirements per </w:t>
      </w:r>
      <w:r w:rsidRPr="00C65903">
        <w:rPr>
          <w:rStyle w:val="normaltextrun"/>
          <w:rFonts w:ascii="Calibri" w:hAnsi="Calibri" w:cs="Calibri"/>
          <w:color w:val="C00000"/>
          <w:shd w:val="clear" w:color="auto" w:fill="FFFFFF"/>
        </w:rPr>
        <w:t>Minn. Stat. §</w:t>
      </w:r>
      <w:r w:rsidRPr="00C65903">
        <w:rPr>
          <w:color w:val="C00000"/>
        </w:rPr>
        <w:t>16B.981.</w:t>
      </w:r>
    </w:p>
    <w:p w14:paraId="0DC709F1" w14:textId="77777777" w:rsidR="00C65903" w:rsidRPr="00C65903" w:rsidRDefault="00C65903" w:rsidP="00C65903">
      <w:pPr>
        <w:pStyle w:val="ListParagraph"/>
        <w:numPr>
          <w:ilvl w:val="0"/>
          <w:numId w:val="36"/>
        </w:numPr>
        <w:spacing w:before="120" w:after="0"/>
        <w:rPr>
          <w:rFonts w:asciiTheme="minorHAnsi" w:hAnsiTheme="minorHAnsi"/>
          <w:color w:val="C00000"/>
        </w:rPr>
      </w:pPr>
      <w:r w:rsidRPr="00C65903">
        <w:rPr>
          <w:rFonts w:asciiTheme="minorHAnsi" w:hAnsiTheme="minorHAnsi"/>
          <w:color w:val="C00000"/>
        </w:rPr>
        <w:t xml:space="preserve">Instructions for each section are identified as </w:t>
      </w:r>
      <w:r w:rsidRPr="00C65903">
        <w:rPr>
          <w:rFonts w:asciiTheme="minorHAnsi" w:hAnsiTheme="minorHAnsi"/>
          <w:i/>
          <w:iCs/>
          <w:color w:val="C00000"/>
        </w:rPr>
        <w:t>&lt;</w:t>
      </w:r>
      <w:r w:rsidRPr="00C65903">
        <w:rPr>
          <w:rFonts w:asciiTheme="minorHAnsi" w:hAnsiTheme="minorHAnsi"/>
          <w:b/>
          <w:bCs/>
          <w:i/>
          <w:iCs/>
          <w:color w:val="C00000"/>
        </w:rPr>
        <w:t>Instructions:</w:t>
      </w:r>
      <w:r w:rsidRPr="00C65903">
        <w:rPr>
          <w:rFonts w:asciiTheme="minorHAnsi" w:hAnsiTheme="minorHAnsi"/>
          <w:i/>
          <w:iCs/>
          <w:color w:val="C00000"/>
        </w:rPr>
        <w:t xml:space="preserve"> italics&gt;</w:t>
      </w:r>
      <w:r w:rsidRPr="00C65903">
        <w:rPr>
          <w:rFonts w:asciiTheme="minorHAnsi" w:hAnsiTheme="minorHAnsi"/>
          <w:color w:val="C00000"/>
        </w:rPr>
        <w:t>. Delete the instructions before saving your final document. [Brackets] indicate optional sections to be included or items where the agency needs to fill in the information.</w:t>
      </w:r>
    </w:p>
    <w:p w14:paraId="27D52337" w14:textId="77777777" w:rsidR="00C65903" w:rsidRPr="00C65903" w:rsidRDefault="00C65903" w:rsidP="00C65903">
      <w:pPr>
        <w:pStyle w:val="BodyText"/>
        <w:numPr>
          <w:ilvl w:val="0"/>
          <w:numId w:val="36"/>
        </w:numPr>
        <w:rPr>
          <w:color w:val="C00000"/>
        </w:rPr>
      </w:pPr>
      <w:r w:rsidRPr="00C65903">
        <w:rPr>
          <w:color w:val="C00000"/>
        </w:rPr>
        <w:t>If issues are noted during the review, the reviewer should follow up with the potential grantee and then document the results in the “Results of Financial Statement Review” section at the end of this document.</w:t>
      </w:r>
    </w:p>
    <w:p w14:paraId="36B4C574" w14:textId="77777777" w:rsidR="00C65903" w:rsidRDefault="00C65903" w:rsidP="00C65903">
      <w:pPr>
        <w:pStyle w:val="BodyText"/>
        <w:numPr>
          <w:ilvl w:val="0"/>
          <w:numId w:val="36"/>
        </w:numPr>
        <w:rPr>
          <w:color w:val="C00000"/>
        </w:rPr>
      </w:pPr>
      <w:r w:rsidRPr="00C65903">
        <w:rPr>
          <w:color w:val="C00000"/>
        </w:rPr>
        <w:t>After this review is complete, agencies may securely dispose of the financial documents as this form will serve as the official record of review.</w:t>
      </w:r>
    </w:p>
    <w:p w14:paraId="544163F4" w14:textId="3436E751" w:rsidR="00C65903" w:rsidRDefault="00C65903" w:rsidP="00C65903">
      <w:pPr>
        <w:pStyle w:val="Heading1"/>
      </w:pPr>
      <w:r>
        <w:t>Financial Review Form – Nonprofit</w:t>
      </w:r>
    </w:p>
    <w:p w14:paraId="06123067" w14:textId="77777777" w:rsidR="00C65903" w:rsidRPr="00C65903" w:rsidRDefault="00C65903" w:rsidP="00C65903">
      <w:pPr>
        <w:pStyle w:val="BodyText"/>
        <w:rPr>
          <w:color w:val="C00000"/>
        </w:rPr>
      </w:pPr>
      <w:r w:rsidRPr="00C65903">
        <w:rPr>
          <w:i/>
          <w:iCs/>
          <w:color w:val="C00000"/>
        </w:rPr>
        <w:t>&lt;</w:t>
      </w:r>
      <w:r w:rsidRPr="00C65903">
        <w:rPr>
          <w:b/>
          <w:bCs/>
          <w:i/>
          <w:iCs/>
          <w:color w:val="C00000"/>
        </w:rPr>
        <w:t>Instructions</w:t>
      </w:r>
      <w:r w:rsidRPr="00C65903">
        <w:rPr>
          <w:i/>
          <w:iCs/>
          <w:color w:val="C00000"/>
        </w:rPr>
        <w:t xml:space="preserve">: Fill in the </w:t>
      </w:r>
      <w:proofErr w:type="gramStart"/>
      <w:r w:rsidRPr="00C65903">
        <w:rPr>
          <w:i/>
          <w:iCs/>
          <w:color w:val="C00000"/>
        </w:rPr>
        <w:t>following to</w:t>
      </w:r>
      <w:proofErr w:type="gramEnd"/>
      <w:r w:rsidRPr="00C65903">
        <w:rPr>
          <w:i/>
          <w:iCs/>
          <w:color w:val="C00000"/>
        </w:rPr>
        <w:t xml:space="preserve"> document who reviewed the financial statement for the potential grantee</w:t>
      </w:r>
      <w:r w:rsidRPr="00C65903">
        <w:rPr>
          <w:color w:val="C00000"/>
        </w:rPr>
        <w:t>.&gt;</w:t>
      </w:r>
    </w:p>
    <w:p w14:paraId="64992DC6" w14:textId="77777777" w:rsidR="00C65903" w:rsidRPr="00BB510C" w:rsidRDefault="00C65903" w:rsidP="00C65903">
      <w:pPr>
        <w:pStyle w:val="BodyText"/>
        <w:spacing w:after="240"/>
        <w:contextualSpacing/>
        <w:rPr>
          <w:rFonts w:cstheme="minorHAnsi"/>
        </w:rPr>
      </w:pPr>
      <w:r w:rsidRPr="00BB510C">
        <w:rPr>
          <w:rFonts w:cstheme="minorHAnsi"/>
          <w:b/>
        </w:rPr>
        <w:t xml:space="preserve">Grantee Name: </w:t>
      </w:r>
      <w:sdt>
        <w:sdtPr>
          <w:rPr>
            <w:rFonts w:cstheme="minorHAnsi"/>
            <w:b/>
          </w:rPr>
          <w:alias w:val="Grantee Name"/>
          <w:tag w:val="Grantee Name"/>
          <w:id w:val="-333303380"/>
          <w:placeholder>
            <w:docPart w:val="A0364456FFB24D92B258022FE1DE882D"/>
          </w:placeholder>
          <w:showingPlcHdr/>
        </w:sdtPr>
        <w:sdtContent>
          <w:r w:rsidRPr="00BB510C">
            <w:rPr>
              <w:rStyle w:val="PlaceholderText"/>
              <w:rFonts w:cstheme="minorHAnsi"/>
            </w:rPr>
            <w:t>Click or tap here to enter text.</w:t>
          </w:r>
        </w:sdtContent>
      </w:sdt>
    </w:p>
    <w:p w14:paraId="637DFE63" w14:textId="77777777" w:rsidR="00C65903" w:rsidRPr="00BB510C" w:rsidRDefault="00C65903" w:rsidP="00C65903">
      <w:pPr>
        <w:pStyle w:val="BodyText"/>
        <w:spacing w:before="0" w:after="240"/>
        <w:contextualSpacing/>
        <w:rPr>
          <w:rFonts w:cstheme="minorHAnsi"/>
        </w:rPr>
      </w:pPr>
      <w:r w:rsidRPr="00BB510C">
        <w:rPr>
          <w:rFonts w:cstheme="minorHAnsi"/>
          <w:b/>
        </w:rPr>
        <w:t xml:space="preserve">Date: </w:t>
      </w:r>
      <w:sdt>
        <w:sdtPr>
          <w:rPr>
            <w:rFonts w:cstheme="minorHAnsi"/>
            <w:b/>
          </w:rPr>
          <w:alias w:val="Date"/>
          <w:tag w:val="Date"/>
          <w:id w:val="-242718703"/>
          <w:placeholder>
            <w:docPart w:val="23E290EABE4B4379A637D37E80E1D430"/>
          </w:placeholder>
          <w:showingPlcHdr/>
        </w:sdtPr>
        <w:sdtContent>
          <w:r w:rsidRPr="00BB510C">
            <w:rPr>
              <w:rStyle w:val="PlaceholderText"/>
              <w:rFonts w:cstheme="minorHAnsi"/>
            </w:rPr>
            <w:t>Click or tap here to enter text.</w:t>
          </w:r>
        </w:sdtContent>
      </w:sdt>
    </w:p>
    <w:p w14:paraId="739506A9" w14:textId="77777777" w:rsidR="00C65903" w:rsidRPr="00BB510C" w:rsidRDefault="00C65903" w:rsidP="00C65903">
      <w:pPr>
        <w:pStyle w:val="BodyText"/>
        <w:spacing w:before="0" w:after="240"/>
        <w:contextualSpacing/>
        <w:rPr>
          <w:rFonts w:cstheme="minorHAnsi"/>
        </w:rPr>
      </w:pPr>
      <w:r w:rsidRPr="00BB510C">
        <w:rPr>
          <w:rFonts w:cstheme="minorHAnsi"/>
          <w:b/>
        </w:rPr>
        <w:t xml:space="preserve">Reviewed by: </w:t>
      </w:r>
      <w:sdt>
        <w:sdtPr>
          <w:rPr>
            <w:rFonts w:cstheme="minorHAnsi"/>
            <w:b/>
          </w:rPr>
          <w:alias w:val="Reviewer name"/>
          <w:tag w:val="Reviewer name"/>
          <w:id w:val="995995581"/>
          <w:placeholder>
            <w:docPart w:val="828B4628A99C4C9ABCF11AB21FE0B692"/>
          </w:placeholder>
          <w:showingPlcHdr/>
        </w:sdtPr>
        <w:sdtContent>
          <w:r w:rsidRPr="00BB510C">
            <w:rPr>
              <w:rStyle w:val="PlaceholderText"/>
              <w:rFonts w:cstheme="minorHAnsi"/>
            </w:rPr>
            <w:t>Click or tap here to enter text.</w:t>
          </w:r>
        </w:sdtContent>
      </w:sdt>
    </w:p>
    <w:p w14:paraId="10491C37" w14:textId="43FAA4E7" w:rsidR="00C65903" w:rsidRDefault="00C65903" w:rsidP="00C65903">
      <w:pPr>
        <w:pStyle w:val="Heading2"/>
      </w:pPr>
      <w:r>
        <w:t>Applicability</w:t>
      </w:r>
    </w:p>
    <w:p w14:paraId="0291D9BB" w14:textId="77777777" w:rsidR="00C65903" w:rsidRDefault="00C65903" w:rsidP="00C65903">
      <w:pPr>
        <w:pStyle w:val="BodyText"/>
        <w:spacing w:line="240" w:lineRule="auto"/>
        <w:rPr>
          <w:bCs/>
          <w:iCs/>
        </w:rPr>
      </w:pPr>
      <w:r w:rsidRPr="007B3640">
        <w:rPr>
          <w:bCs/>
          <w:iCs/>
        </w:rPr>
        <w:t xml:space="preserve">This </w:t>
      </w:r>
      <w:r>
        <w:rPr>
          <w:bCs/>
          <w:iCs/>
        </w:rPr>
        <w:t>form</w:t>
      </w:r>
      <w:r w:rsidRPr="007B3640">
        <w:rPr>
          <w:bCs/>
          <w:iCs/>
        </w:rPr>
        <w:t xml:space="preserve"> is to be used for </w:t>
      </w:r>
      <w:r>
        <w:rPr>
          <w:bCs/>
          <w:iCs/>
        </w:rPr>
        <w:t xml:space="preserve">potential nonprofit </w:t>
      </w:r>
      <w:r w:rsidRPr="007B3640">
        <w:rPr>
          <w:bCs/>
          <w:iCs/>
        </w:rPr>
        <w:t>grantees</w:t>
      </w:r>
      <w:r>
        <w:rPr>
          <w:bCs/>
          <w:iCs/>
        </w:rPr>
        <w:t xml:space="preserve"> being awarded $50,000 or more</w:t>
      </w:r>
      <w:r w:rsidRPr="007B3640">
        <w:rPr>
          <w:bCs/>
          <w:iCs/>
        </w:rPr>
        <w:t xml:space="preserve"> </w:t>
      </w:r>
      <w:proofErr w:type="gramStart"/>
      <w:r>
        <w:rPr>
          <w:bCs/>
          <w:iCs/>
        </w:rPr>
        <w:t>in order to</w:t>
      </w:r>
      <w:proofErr w:type="gramEnd"/>
      <w:r>
        <w:rPr>
          <w:bCs/>
          <w:iCs/>
        </w:rPr>
        <w:t xml:space="preserve"> complete the required risk assessment per </w:t>
      </w:r>
      <w:r>
        <w:rPr>
          <w:rStyle w:val="normaltextrun"/>
          <w:rFonts w:ascii="Calibri" w:hAnsi="Calibri" w:cs="Calibri"/>
          <w:color w:val="000000"/>
          <w:shd w:val="clear" w:color="auto" w:fill="FFFFFF"/>
        </w:rPr>
        <w:t>Minn. Stat. §</w:t>
      </w:r>
      <w:r>
        <w:rPr>
          <w:bCs/>
          <w:iCs/>
        </w:rPr>
        <w:t>16B.981</w:t>
      </w:r>
      <w:r w:rsidRPr="007B3640">
        <w:rPr>
          <w:bCs/>
          <w:iCs/>
        </w:rPr>
        <w:t>.</w:t>
      </w:r>
      <w:r>
        <w:rPr>
          <w:bCs/>
          <w:iCs/>
        </w:rPr>
        <w:t xml:space="preserve"> Fill out each section below as applicable to the </w:t>
      </w:r>
      <w:r w:rsidRPr="00DC6549">
        <w:rPr>
          <w:bCs/>
          <w:iCs/>
        </w:rPr>
        <w:t xml:space="preserve">potential </w:t>
      </w:r>
      <w:r>
        <w:rPr>
          <w:bCs/>
          <w:iCs/>
        </w:rPr>
        <w:t>grantee.</w:t>
      </w:r>
    </w:p>
    <w:p w14:paraId="305A8DF6" w14:textId="77777777" w:rsidR="00C65903" w:rsidRDefault="00C65903" w:rsidP="00C65903">
      <w:pPr>
        <w:pStyle w:val="BodyText"/>
        <w:spacing w:line="240" w:lineRule="auto"/>
        <w:rPr>
          <w:bCs/>
          <w:iCs/>
        </w:rPr>
      </w:pPr>
      <w:r>
        <w:rPr>
          <w:bCs/>
          <w:iCs/>
        </w:rPr>
        <w:t>The following document is being reviewed (check one):</w:t>
      </w:r>
    </w:p>
    <w:p w14:paraId="1D04E499" w14:textId="4402D167" w:rsidR="00C65903" w:rsidRDefault="00000000" w:rsidP="00C65903">
      <w:pPr>
        <w:pStyle w:val="BodyText"/>
        <w:spacing w:line="240" w:lineRule="auto"/>
        <w:ind w:left="720"/>
        <w:rPr>
          <w:bCs/>
          <w:iCs/>
        </w:rPr>
      </w:pPr>
      <w:sdt>
        <w:sdtPr>
          <w:rPr>
            <w:bCs/>
            <w:iCs/>
          </w:rPr>
          <w:alias w:val="Checkbox for Form 990 or 990 EZ"/>
          <w:tag w:val="Checkbox for Form 990 or 990 EZ"/>
          <w:id w:val="-2064860949"/>
          <w14:checkbox>
            <w14:checked w14:val="0"/>
            <w14:checkedState w14:val="2612" w14:font="MS Gothic"/>
            <w14:uncheckedState w14:val="2610" w14:font="MS Gothic"/>
          </w14:checkbox>
        </w:sdtPr>
        <w:sdtContent>
          <w:r w:rsidR="00C65903">
            <w:rPr>
              <w:rFonts w:ascii="MS Gothic" w:eastAsia="MS Gothic" w:hAnsi="MS Gothic" w:hint="eastAsia"/>
              <w:bCs/>
              <w:iCs/>
            </w:rPr>
            <w:t>☐</w:t>
          </w:r>
        </w:sdtContent>
      </w:sdt>
      <w:r w:rsidR="00BF5373">
        <w:rPr>
          <w:bCs/>
          <w:iCs/>
        </w:rPr>
        <w:t xml:space="preserve"> </w:t>
      </w:r>
      <w:proofErr w:type="gramStart"/>
      <w:r w:rsidR="00C65903">
        <w:rPr>
          <w:bCs/>
          <w:iCs/>
        </w:rPr>
        <w:t>Form</w:t>
      </w:r>
      <w:proofErr w:type="gramEnd"/>
      <w:r w:rsidR="00C65903">
        <w:rPr>
          <w:bCs/>
          <w:iCs/>
        </w:rPr>
        <w:t xml:space="preserve"> 990 or 990 EZ </w:t>
      </w:r>
    </w:p>
    <w:p w14:paraId="5FC27DF9" w14:textId="3B283236" w:rsidR="00C65903" w:rsidRDefault="00000000" w:rsidP="00C65903">
      <w:pPr>
        <w:pStyle w:val="BodyText"/>
        <w:spacing w:line="240" w:lineRule="auto"/>
        <w:ind w:left="720"/>
        <w:rPr>
          <w:bCs/>
          <w:iCs/>
        </w:rPr>
      </w:pPr>
      <w:sdt>
        <w:sdtPr>
          <w:rPr>
            <w:bCs/>
            <w:iCs/>
          </w:rPr>
          <w:alias w:val="Checkbox for Board-reviewed (or other managing group) financial statements"/>
          <w:tag w:val="Checkbox for Board-reviewed (or other managing group) financial statements"/>
          <w:id w:val="1977790850"/>
          <w14:checkbox>
            <w14:checked w14:val="0"/>
            <w14:checkedState w14:val="2612" w14:font="MS Gothic"/>
            <w14:uncheckedState w14:val="2610" w14:font="MS Gothic"/>
          </w14:checkbox>
        </w:sdtPr>
        <w:sdtContent>
          <w:r w:rsidR="00C65903">
            <w:rPr>
              <w:rFonts w:ascii="MS Gothic" w:eastAsia="MS Gothic" w:hAnsi="MS Gothic" w:hint="eastAsia"/>
              <w:bCs/>
              <w:iCs/>
            </w:rPr>
            <w:t>☐</w:t>
          </w:r>
        </w:sdtContent>
      </w:sdt>
      <w:r w:rsidR="00BF5373">
        <w:rPr>
          <w:bCs/>
          <w:iCs/>
        </w:rPr>
        <w:t xml:space="preserve"> </w:t>
      </w:r>
      <w:r w:rsidR="00C65903">
        <w:rPr>
          <w:bCs/>
          <w:iCs/>
        </w:rPr>
        <w:t>Board-reviewed (or other managing group) financial statements</w:t>
      </w:r>
    </w:p>
    <w:p w14:paraId="0B578F69" w14:textId="101B1AA3" w:rsidR="00C65903" w:rsidRDefault="00000000" w:rsidP="00C65903">
      <w:pPr>
        <w:pStyle w:val="BodyText"/>
        <w:spacing w:line="240" w:lineRule="auto"/>
        <w:ind w:left="720"/>
        <w:rPr>
          <w:bCs/>
          <w:iCs/>
        </w:rPr>
      </w:pPr>
      <w:sdt>
        <w:sdtPr>
          <w:rPr>
            <w:bCs/>
            <w:iCs/>
          </w:rPr>
          <w:alias w:val="Checkbox for Audited Financial Statements"/>
          <w:tag w:val="Checkbox for Audited Financial Statements"/>
          <w:id w:val="363954511"/>
          <w14:checkbox>
            <w14:checked w14:val="0"/>
            <w14:checkedState w14:val="2612" w14:font="MS Gothic"/>
            <w14:uncheckedState w14:val="2610" w14:font="MS Gothic"/>
          </w14:checkbox>
        </w:sdtPr>
        <w:sdtContent>
          <w:r w:rsidR="00C65903">
            <w:rPr>
              <w:rFonts w:ascii="MS Gothic" w:eastAsia="MS Gothic" w:hAnsi="MS Gothic" w:hint="eastAsia"/>
              <w:bCs/>
              <w:iCs/>
            </w:rPr>
            <w:t>☐</w:t>
          </w:r>
        </w:sdtContent>
      </w:sdt>
      <w:r w:rsidR="00BF5373">
        <w:rPr>
          <w:bCs/>
          <w:iCs/>
        </w:rPr>
        <w:t xml:space="preserve"> </w:t>
      </w:r>
      <w:r w:rsidR="00C65903">
        <w:rPr>
          <w:bCs/>
          <w:iCs/>
        </w:rPr>
        <w:t>Audited Financial Statements</w:t>
      </w:r>
    </w:p>
    <w:p w14:paraId="26A81A05" w14:textId="7CC5B734" w:rsidR="00C65903" w:rsidRPr="00C65903" w:rsidRDefault="00C65903" w:rsidP="00C65903">
      <w:pPr>
        <w:spacing w:before="120" w:after="0"/>
        <w:rPr>
          <w:rFonts w:asciiTheme="minorHAnsi" w:hAnsiTheme="minorHAnsi"/>
          <w:bCs/>
          <w:iCs/>
        </w:rPr>
      </w:pPr>
      <w:r>
        <w:rPr>
          <w:bCs/>
          <w:iCs/>
        </w:rPr>
        <w:br w:type="page"/>
      </w:r>
    </w:p>
    <w:p w14:paraId="40ECEF4A" w14:textId="038E7628" w:rsidR="00D50427" w:rsidRDefault="00C65903" w:rsidP="00C65903">
      <w:pPr>
        <w:pStyle w:val="Heading2"/>
      </w:pPr>
      <w:proofErr w:type="gramStart"/>
      <w:r>
        <w:lastRenderedPageBreak/>
        <w:t>Form</w:t>
      </w:r>
      <w:proofErr w:type="gramEnd"/>
      <w:r>
        <w:t xml:space="preserve"> 990 or 990 EZ Review</w:t>
      </w:r>
    </w:p>
    <w:p w14:paraId="46BFB52E" w14:textId="77777777" w:rsidR="00BF5373" w:rsidRDefault="00BF5373" w:rsidP="00BF5373">
      <w:pPr>
        <w:pStyle w:val="BodyText"/>
        <w:spacing w:before="0" w:after="0"/>
        <w:rPr>
          <w:rStyle w:val="Emphasis"/>
          <w:color w:val="C00000"/>
        </w:rPr>
      </w:pPr>
      <w:r w:rsidRPr="00BF5373">
        <w:rPr>
          <w:rStyle w:val="Emphasis"/>
          <w:b/>
          <w:bCs/>
          <w:color w:val="C00000"/>
        </w:rPr>
        <w:t>&lt;Instructions:</w:t>
      </w:r>
      <w:r w:rsidRPr="00BF5373">
        <w:rPr>
          <w:rStyle w:val="Emphasis"/>
          <w:color w:val="C00000"/>
        </w:rPr>
        <w:t xml:space="preserve"> Conduct a Financial Review using the form 990 or 990 EZ to complete this section. Additional ratios and review options are provided to give further context about the grantee’s financial stability.</w:t>
      </w:r>
    </w:p>
    <w:p w14:paraId="515EE3EA" w14:textId="77777777" w:rsidR="00BF5373" w:rsidRPr="00BF5373" w:rsidRDefault="00BF5373" w:rsidP="00BF5373">
      <w:pPr>
        <w:pStyle w:val="BodyText"/>
        <w:spacing w:before="0" w:after="0"/>
        <w:rPr>
          <w:rStyle w:val="Emphasis"/>
          <w:color w:val="C00000"/>
        </w:rPr>
      </w:pPr>
    </w:p>
    <w:p w14:paraId="695408E1" w14:textId="370828CD" w:rsidR="00BF5373" w:rsidRPr="00BF5373" w:rsidRDefault="00BF5373" w:rsidP="00BF5373">
      <w:pPr>
        <w:pStyle w:val="BodyText"/>
        <w:spacing w:before="0" w:after="0"/>
        <w:rPr>
          <w:rStyle w:val="Emphasis"/>
          <w:color w:val="C00000"/>
        </w:rPr>
      </w:pPr>
      <w:r w:rsidRPr="00BF5373">
        <w:rPr>
          <w:rStyle w:val="Emphasis"/>
          <w:color w:val="C00000"/>
        </w:rPr>
        <w:t>Calculate each of the ratios in the table and document your calculations and conclusions in the “Results” column. If any issues are noted, mark an “X” in the “Risk Noted” column, follow up with the potential grantee, and fill out the section at the end of this template for “Results of Financial Review.” Consider asking the potential grantee some of these follow-up questions:</w:t>
      </w:r>
    </w:p>
    <w:p w14:paraId="00C4A918" w14:textId="1E301DFE" w:rsidR="00BF5373" w:rsidRPr="00BF5373" w:rsidRDefault="00BF5373" w:rsidP="00BF5373">
      <w:pPr>
        <w:pStyle w:val="ListParagraph"/>
        <w:rPr>
          <w:rStyle w:val="Emphasis"/>
          <w:color w:val="C00000"/>
        </w:rPr>
      </w:pPr>
      <w:r w:rsidRPr="00BF5373">
        <w:rPr>
          <w:rStyle w:val="Emphasis"/>
          <w:color w:val="C00000"/>
        </w:rPr>
        <w:t>What is contributing to your deficit in unrestricted net assets and/or increasing debt ratio?</w:t>
      </w:r>
    </w:p>
    <w:p w14:paraId="1397BEC2" w14:textId="662020DA" w:rsidR="00BF5373" w:rsidRPr="00BF5373" w:rsidRDefault="00BF5373" w:rsidP="00BF5373">
      <w:pPr>
        <w:pStyle w:val="ListParagraph"/>
        <w:rPr>
          <w:rStyle w:val="Emphasis"/>
          <w:color w:val="C00000"/>
        </w:rPr>
      </w:pPr>
      <w:r w:rsidRPr="00BF5373">
        <w:rPr>
          <w:rStyle w:val="Emphasis"/>
          <w:color w:val="C00000"/>
        </w:rPr>
        <w:t xml:space="preserve">What factors in your organization are present and contributing to this? </w:t>
      </w:r>
    </w:p>
    <w:p w14:paraId="5BD780D7" w14:textId="69AB90D3" w:rsidR="00BF5373" w:rsidRPr="00BF5373" w:rsidRDefault="00BF5373" w:rsidP="00BF5373">
      <w:pPr>
        <w:pStyle w:val="ListParagraph"/>
        <w:rPr>
          <w:rStyle w:val="Emphasis"/>
          <w:color w:val="C00000"/>
        </w:rPr>
      </w:pPr>
      <w:r w:rsidRPr="00BF5373">
        <w:rPr>
          <w:rStyle w:val="Emphasis"/>
          <w:color w:val="C00000"/>
        </w:rPr>
        <w:t>Is the board aware? How is the board involved in approving the budget?</w:t>
      </w:r>
    </w:p>
    <w:p w14:paraId="1A6F51D1" w14:textId="7576B263" w:rsidR="00C65903" w:rsidRPr="00BF5373" w:rsidRDefault="00BF5373" w:rsidP="00BF5373">
      <w:pPr>
        <w:pStyle w:val="BodyText"/>
        <w:spacing w:before="0" w:after="0"/>
        <w:rPr>
          <w:rStyle w:val="Emphasis"/>
          <w:color w:val="C00000"/>
        </w:rPr>
      </w:pPr>
      <w:r w:rsidRPr="00BF5373">
        <w:rPr>
          <w:rStyle w:val="Emphasis"/>
          <w:color w:val="C00000"/>
        </w:rPr>
        <w:t>Delete this section if not used.&gt;</w:t>
      </w:r>
    </w:p>
    <w:tbl>
      <w:tblPr>
        <w:tblStyle w:val="TableGrid1"/>
        <w:tblW w:w="10075" w:type="dxa"/>
        <w:tblLayout w:type="fixed"/>
        <w:tblLook w:val="04A0" w:firstRow="1" w:lastRow="0" w:firstColumn="1" w:lastColumn="0" w:noHBand="0" w:noVBand="1"/>
      </w:tblPr>
      <w:tblGrid>
        <w:gridCol w:w="3055"/>
        <w:gridCol w:w="3690"/>
        <w:gridCol w:w="2430"/>
        <w:gridCol w:w="900"/>
      </w:tblGrid>
      <w:tr w:rsidR="00C65903" w:rsidRPr="00A225EC" w14:paraId="7CA6620D" w14:textId="77777777" w:rsidTr="00CB090E">
        <w:trPr>
          <w:cnfStyle w:val="100000000000" w:firstRow="1" w:lastRow="0" w:firstColumn="0" w:lastColumn="0" w:oddVBand="0" w:evenVBand="0" w:oddHBand="0" w:evenHBand="0" w:firstRowFirstColumn="0" w:firstRowLastColumn="0" w:lastRowFirstColumn="0" w:lastRowLastColumn="0"/>
        </w:trPr>
        <w:tc>
          <w:tcPr>
            <w:tcW w:w="3055" w:type="dxa"/>
          </w:tcPr>
          <w:p w14:paraId="7A10076B" w14:textId="77777777" w:rsidR="00C65903" w:rsidRPr="00AD7185" w:rsidRDefault="00C65903" w:rsidP="00CB090E">
            <w:pPr>
              <w:pStyle w:val="BodyText"/>
            </w:pPr>
            <w:r w:rsidRPr="001A1610">
              <w:t>Ratio Name</w:t>
            </w:r>
            <w:r w:rsidRPr="001A1610">
              <w:br/>
              <w:t>Formula</w:t>
            </w:r>
          </w:p>
        </w:tc>
        <w:tc>
          <w:tcPr>
            <w:tcW w:w="3690" w:type="dxa"/>
          </w:tcPr>
          <w:p w14:paraId="53F98610" w14:textId="77777777" w:rsidR="00C65903" w:rsidRPr="00A225EC" w:rsidRDefault="00C65903" w:rsidP="00CB090E">
            <w:pPr>
              <w:pStyle w:val="BodyText"/>
              <w:rPr>
                <w:bCs/>
              </w:rPr>
            </w:pPr>
            <w:r w:rsidRPr="001A1610">
              <w:t>Purpose and recommended usage</w:t>
            </w:r>
          </w:p>
        </w:tc>
        <w:tc>
          <w:tcPr>
            <w:tcW w:w="2430" w:type="dxa"/>
          </w:tcPr>
          <w:p w14:paraId="2698E6C3" w14:textId="77777777" w:rsidR="00C65903" w:rsidRPr="00A225EC" w:rsidRDefault="00C65903" w:rsidP="00CB090E">
            <w:pPr>
              <w:pStyle w:val="BodyText"/>
              <w:rPr>
                <w:bCs/>
              </w:rPr>
            </w:pPr>
            <w:r>
              <w:rPr>
                <w:bCs/>
              </w:rPr>
              <w:t>Results</w:t>
            </w:r>
          </w:p>
        </w:tc>
        <w:tc>
          <w:tcPr>
            <w:tcW w:w="900" w:type="dxa"/>
          </w:tcPr>
          <w:p w14:paraId="52D97D3D" w14:textId="77777777" w:rsidR="00C65903" w:rsidRPr="00A225EC" w:rsidRDefault="00C65903" w:rsidP="00CB090E">
            <w:pPr>
              <w:pStyle w:val="BodyText"/>
              <w:rPr>
                <w:bCs/>
              </w:rPr>
            </w:pPr>
            <w:r>
              <w:rPr>
                <w:bCs/>
              </w:rPr>
              <w:t>Risk Noted</w:t>
            </w:r>
          </w:p>
        </w:tc>
      </w:tr>
      <w:tr w:rsidR="00C65903" w:rsidRPr="00A225EC" w14:paraId="65F288CC" w14:textId="77777777" w:rsidTr="00CB090E">
        <w:trPr>
          <w:cnfStyle w:val="000000100000" w:firstRow="0" w:lastRow="0" w:firstColumn="0" w:lastColumn="0" w:oddVBand="0" w:evenVBand="0" w:oddHBand="1" w:evenHBand="0" w:firstRowFirstColumn="0" w:firstRowLastColumn="0" w:lastRowFirstColumn="0" w:lastRowLastColumn="0"/>
        </w:trPr>
        <w:tc>
          <w:tcPr>
            <w:tcW w:w="3055" w:type="dxa"/>
          </w:tcPr>
          <w:p w14:paraId="160C8536" w14:textId="77777777" w:rsidR="00C65903" w:rsidRPr="00C77BF8" w:rsidRDefault="00C65903" w:rsidP="00CB090E">
            <w:pPr>
              <w:rPr>
                <w:b/>
              </w:rPr>
            </w:pPr>
            <w:r w:rsidRPr="00C77BF8">
              <w:rPr>
                <w:b/>
              </w:rPr>
              <w:t xml:space="preserve">Operating Deficit: </w:t>
            </w:r>
          </w:p>
          <w:p w14:paraId="795F1F16" w14:textId="77777777" w:rsidR="00C65903" w:rsidRPr="00552415" w:rsidRDefault="00C65903" w:rsidP="00CB090E">
            <w:r>
              <w:t xml:space="preserve">The following line items found on </w:t>
            </w:r>
            <w:proofErr w:type="gramStart"/>
            <w:r w:rsidRPr="00552415">
              <w:t xml:space="preserve">the </w:t>
            </w:r>
            <w:r>
              <w:t>F</w:t>
            </w:r>
            <w:r w:rsidRPr="00552415">
              <w:t>orm</w:t>
            </w:r>
            <w:proofErr w:type="gramEnd"/>
            <w:r w:rsidRPr="00552415">
              <w:t xml:space="preserve"> 990:</w:t>
            </w:r>
          </w:p>
          <w:p w14:paraId="51389138" w14:textId="77777777" w:rsidR="00C65903" w:rsidRPr="00552415" w:rsidRDefault="00C65903" w:rsidP="00CB090E">
            <w:pPr>
              <w:rPr>
                <w:i/>
                <w:iCs/>
                <w:sz w:val="21"/>
                <w:szCs w:val="21"/>
              </w:rPr>
            </w:pPr>
            <w:r w:rsidRPr="00552415">
              <w:rPr>
                <w:i/>
                <w:iCs/>
                <w:sz w:val="21"/>
                <w:szCs w:val="21"/>
              </w:rPr>
              <w:t>Net assets or fund balances (Current Year – Prior Year) = Change in Net Assets</w:t>
            </w:r>
          </w:p>
          <w:p w14:paraId="0227DF80" w14:textId="77777777" w:rsidR="00C65903" w:rsidRPr="00C77BF8" w:rsidRDefault="00C65903" w:rsidP="00CB090E">
            <w:r w:rsidRPr="00552415">
              <w:t xml:space="preserve">The following line items </w:t>
            </w:r>
            <w:proofErr w:type="gramStart"/>
            <w:r w:rsidRPr="00552415">
              <w:t>found</w:t>
            </w:r>
            <w:proofErr w:type="gramEnd"/>
            <w:r w:rsidRPr="00552415">
              <w:t xml:space="preserve"> on the </w:t>
            </w:r>
            <w:r>
              <w:t>F</w:t>
            </w:r>
            <w:r w:rsidRPr="00552415">
              <w:t>orm 990 EZ:</w:t>
            </w:r>
          </w:p>
          <w:p w14:paraId="4EB5CFEC" w14:textId="77777777" w:rsidR="00C65903" w:rsidRPr="00DB63B8" w:rsidRDefault="00C65903" w:rsidP="00CB090E">
            <w:pPr>
              <w:rPr>
                <w:i/>
                <w:iCs/>
                <w:sz w:val="21"/>
                <w:szCs w:val="21"/>
              </w:rPr>
            </w:pPr>
            <w:r>
              <w:rPr>
                <w:i/>
                <w:iCs/>
                <w:sz w:val="21"/>
                <w:szCs w:val="21"/>
              </w:rPr>
              <w:t xml:space="preserve">Net assets or fund balances (End of Year </w:t>
            </w:r>
            <w:proofErr w:type="gramStart"/>
            <w:r w:rsidRPr="004001A7">
              <w:rPr>
                <w:i/>
                <w:iCs/>
                <w:sz w:val="21"/>
                <w:szCs w:val="21"/>
              </w:rPr>
              <w:t>–</w:t>
            </w:r>
            <w:r>
              <w:rPr>
                <w:i/>
                <w:iCs/>
                <w:sz w:val="21"/>
                <w:szCs w:val="21"/>
              </w:rPr>
              <w:t xml:space="preserve">  Beginning</w:t>
            </w:r>
            <w:proofErr w:type="gramEnd"/>
            <w:r>
              <w:rPr>
                <w:i/>
                <w:iCs/>
                <w:sz w:val="21"/>
                <w:szCs w:val="21"/>
              </w:rPr>
              <w:t xml:space="preserve"> of Year)</w:t>
            </w:r>
            <w:r w:rsidRPr="004001A7">
              <w:rPr>
                <w:i/>
                <w:iCs/>
                <w:sz w:val="21"/>
                <w:szCs w:val="21"/>
              </w:rPr>
              <w:t xml:space="preserve"> = Change in Net Assets</w:t>
            </w:r>
          </w:p>
          <w:p w14:paraId="2FF660D6" w14:textId="77777777" w:rsidR="00C65903" w:rsidRPr="001F4EA0" w:rsidRDefault="00C65903" w:rsidP="00CB090E">
            <w:pPr>
              <w:rPr>
                <w:b/>
              </w:rPr>
            </w:pPr>
            <w:r>
              <w:rPr>
                <w:i/>
                <w:iCs/>
              </w:rPr>
              <w:t xml:space="preserve"> </w:t>
            </w:r>
          </w:p>
        </w:tc>
        <w:tc>
          <w:tcPr>
            <w:tcW w:w="3690" w:type="dxa"/>
          </w:tcPr>
          <w:p w14:paraId="19EDC2E4" w14:textId="77777777" w:rsidR="00C65903" w:rsidRPr="001F7F7F" w:rsidRDefault="00C65903" w:rsidP="00CB090E">
            <w:r w:rsidRPr="001F7F7F">
              <w:t>The Change in Net Assets is a measure of whether the organization is adding to or subtracting from its bottom line.</w:t>
            </w:r>
          </w:p>
          <w:p w14:paraId="515A73CD" w14:textId="77777777" w:rsidR="00C65903" w:rsidRPr="001F7F7F" w:rsidRDefault="00C65903" w:rsidP="00CB090E">
            <w:r w:rsidRPr="001F7F7F">
              <w:t>Nonprofits are</w:t>
            </w:r>
            <w:r>
              <w:t xml:space="preserve"> not</w:t>
            </w:r>
            <w:r w:rsidRPr="001F7F7F">
              <w:t xml:space="preserve"> always going to generate a positive number year-over-year.  Negative values year-over-year indicate the organization is exhausting its capital which could diminish its ability to perform the grant program.</w:t>
            </w:r>
          </w:p>
          <w:p w14:paraId="16196A8C" w14:textId="77777777" w:rsidR="00C65903" w:rsidRDefault="00C65903" w:rsidP="00CB090E"/>
        </w:tc>
        <w:tc>
          <w:tcPr>
            <w:tcW w:w="2430" w:type="dxa"/>
          </w:tcPr>
          <w:p w14:paraId="681945FD" w14:textId="77777777" w:rsidR="00C65903" w:rsidRPr="00A225EC" w:rsidRDefault="00C65903" w:rsidP="00CB090E">
            <w:pPr>
              <w:pStyle w:val="BodyText"/>
              <w:rPr>
                <w:bCs/>
              </w:rPr>
            </w:pPr>
          </w:p>
        </w:tc>
        <w:tc>
          <w:tcPr>
            <w:tcW w:w="900" w:type="dxa"/>
          </w:tcPr>
          <w:p w14:paraId="2C9EDF8A" w14:textId="77777777" w:rsidR="00C65903" w:rsidRPr="00A225EC" w:rsidRDefault="00C65903" w:rsidP="00CB090E">
            <w:pPr>
              <w:pStyle w:val="BodyText"/>
              <w:rPr>
                <w:bCs/>
              </w:rPr>
            </w:pPr>
          </w:p>
        </w:tc>
      </w:tr>
      <w:tr w:rsidR="00C65903" w:rsidRPr="00A225EC" w14:paraId="0BABC238" w14:textId="77777777" w:rsidTr="00CB090E">
        <w:trPr>
          <w:cnfStyle w:val="000000010000" w:firstRow="0" w:lastRow="0" w:firstColumn="0" w:lastColumn="0" w:oddVBand="0" w:evenVBand="0" w:oddHBand="0" w:evenHBand="1" w:firstRowFirstColumn="0" w:firstRowLastColumn="0" w:lastRowFirstColumn="0" w:lastRowLastColumn="0"/>
        </w:trPr>
        <w:tc>
          <w:tcPr>
            <w:tcW w:w="3055" w:type="dxa"/>
          </w:tcPr>
          <w:p w14:paraId="2476E7E2" w14:textId="77777777" w:rsidR="00C65903" w:rsidRPr="00FC35E6" w:rsidRDefault="00C65903" w:rsidP="00CB090E">
            <w:pPr>
              <w:rPr>
                <w:b/>
                <w:bCs/>
              </w:rPr>
            </w:pPr>
            <w:r w:rsidRPr="00FC35E6">
              <w:rPr>
                <w:b/>
                <w:bCs/>
              </w:rPr>
              <w:t>Percentage Change in Net Assets:</w:t>
            </w:r>
          </w:p>
          <w:p w14:paraId="00AA808D" w14:textId="77777777" w:rsidR="00C65903" w:rsidRPr="00DB63B8" w:rsidRDefault="00C65903" w:rsidP="00CB090E">
            <w:r w:rsidRPr="00A83E4A">
              <w:t>The Change in Net Assets is the operating deficit.</w:t>
            </w:r>
            <w:r>
              <w:t xml:space="preserve"> </w:t>
            </w:r>
            <w:r w:rsidRPr="00DB63B8">
              <w:t>In addition</w:t>
            </w:r>
            <w:r>
              <w:t>,</w:t>
            </w:r>
            <w:r w:rsidRPr="00DB63B8">
              <w:t xml:space="preserve"> you can calculate the</w:t>
            </w:r>
            <w:r>
              <w:t xml:space="preserve"> </w:t>
            </w:r>
            <w:r w:rsidRPr="00DB63B8">
              <w:t xml:space="preserve">Change </w:t>
            </w:r>
            <w:r>
              <w:t>in</w:t>
            </w:r>
            <w:r w:rsidRPr="00DB63B8">
              <w:t xml:space="preserve"> </w:t>
            </w:r>
            <w:r>
              <w:t>N</w:t>
            </w:r>
            <w:r w:rsidRPr="00DB63B8">
              <w:t xml:space="preserve">et </w:t>
            </w:r>
            <w:r>
              <w:t>A</w:t>
            </w:r>
            <w:r w:rsidRPr="00DB63B8">
              <w:t xml:space="preserve">ssets as a </w:t>
            </w:r>
            <w:proofErr w:type="gramStart"/>
            <w:r w:rsidRPr="00DB63B8">
              <w:t>percent</w:t>
            </w:r>
            <w:proofErr w:type="gramEnd"/>
            <w:r w:rsidRPr="00DB63B8">
              <w:t xml:space="preserve"> of organizations total assets</w:t>
            </w:r>
            <w:r>
              <w:t>:</w:t>
            </w:r>
          </w:p>
          <w:p w14:paraId="28126496" w14:textId="77777777" w:rsidR="00C65903" w:rsidRPr="00C77BF8" w:rsidRDefault="00C65903" w:rsidP="00CB090E">
            <w:pPr>
              <w:rPr>
                <w:b/>
              </w:rPr>
            </w:pPr>
            <w:r w:rsidRPr="00DB63B8">
              <w:rPr>
                <w:i/>
                <w:iCs/>
                <w:u w:val="single"/>
              </w:rPr>
              <w:t>Change in Net Assets</w:t>
            </w:r>
            <w:r>
              <w:rPr>
                <w:u w:val="single"/>
              </w:rPr>
              <w:t xml:space="preserve"> </w:t>
            </w:r>
            <w:r w:rsidRPr="00C77BF8">
              <w:rPr>
                <w:u w:val="single"/>
              </w:rPr>
              <w:br/>
            </w:r>
            <w:r>
              <w:rPr>
                <w:i/>
                <w:iCs/>
              </w:rPr>
              <w:t xml:space="preserve">(End of Year or Current Year) </w:t>
            </w:r>
            <w:r w:rsidRPr="00DB63B8">
              <w:rPr>
                <w:i/>
                <w:iCs/>
              </w:rPr>
              <w:t>Total Assets</w:t>
            </w:r>
          </w:p>
        </w:tc>
        <w:tc>
          <w:tcPr>
            <w:tcW w:w="3690" w:type="dxa"/>
          </w:tcPr>
          <w:p w14:paraId="64A98D48" w14:textId="77777777" w:rsidR="00C65903" w:rsidRPr="001F7F7F" w:rsidRDefault="00C65903" w:rsidP="00CB090E">
            <w:r w:rsidRPr="001F7F7F">
              <w:t>A Change in Net Assets divided by Total Assets which produced a percentage of negative -25% or greater two or more consecutive years is an indication of a shrinking organization and could be cause for concern.</w:t>
            </w:r>
          </w:p>
        </w:tc>
        <w:tc>
          <w:tcPr>
            <w:tcW w:w="2430" w:type="dxa"/>
          </w:tcPr>
          <w:p w14:paraId="579DF0BD" w14:textId="77777777" w:rsidR="00C65903" w:rsidRPr="00A225EC" w:rsidRDefault="00C65903" w:rsidP="00CB090E">
            <w:pPr>
              <w:pStyle w:val="BodyText"/>
              <w:rPr>
                <w:bCs/>
              </w:rPr>
            </w:pPr>
          </w:p>
        </w:tc>
        <w:tc>
          <w:tcPr>
            <w:tcW w:w="900" w:type="dxa"/>
          </w:tcPr>
          <w:p w14:paraId="61296244" w14:textId="77777777" w:rsidR="00C65903" w:rsidRPr="00A225EC" w:rsidRDefault="00C65903" w:rsidP="00CB090E">
            <w:pPr>
              <w:pStyle w:val="BodyText"/>
              <w:rPr>
                <w:bCs/>
              </w:rPr>
            </w:pPr>
          </w:p>
        </w:tc>
      </w:tr>
      <w:tr w:rsidR="00C65903" w:rsidRPr="00A225EC" w14:paraId="6A345DE6" w14:textId="77777777" w:rsidTr="00CB090E">
        <w:trPr>
          <w:cnfStyle w:val="000000100000" w:firstRow="0" w:lastRow="0" w:firstColumn="0" w:lastColumn="0" w:oddVBand="0" w:evenVBand="0" w:oddHBand="1" w:evenHBand="0" w:firstRowFirstColumn="0" w:firstRowLastColumn="0" w:lastRowFirstColumn="0" w:lastRowLastColumn="0"/>
        </w:trPr>
        <w:tc>
          <w:tcPr>
            <w:tcW w:w="3055" w:type="dxa"/>
          </w:tcPr>
          <w:p w14:paraId="574686F4" w14:textId="77777777" w:rsidR="00C65903" w:rsidRPr="009C2307" w:rsidRDefault="00C65903" w:rsidP="00CB090E">
            <w:pPr>
              <w:rPr>
                <w:b/>
              </w:rPr>
            </w:pPr>
            <w:r w:rsidRPr="009C2307">
              <w:rPr>
                <w:b/>
              </w:rPr>
              <w:lastRenderedPageBreak/>
              <w:t>Debt Ratio:</w:t>
            </w:r>
          </w:p>
          <w:p w14:paraId="47B429B7" w14:textId="77777777" w:rsidR="00C65903" w:rsidRDefault="00C65903" w:rsidP="00CB090E">
            <w:pPr>
              <w:spacing w:after="240"/>
            </w:pPr>
            <w:r w:rsidRPr="002420F3">
              <w:t xml:space="preserve">From the Form 990 </w:t>
            </w:r>
            <w:r>
              <w:t>“</w:t>
            </w:r>
            <w:r w:rsidRPr="002420F3">
              <w:t>Current Year</w:t>
            </w:r>
            <w:r>
              <w:t>”</w:t>
            </w:r>
            <w:r w:rsidRPr="002420F3">
              <w:t>:</w:t>
            </w:r>
          </w:p>
          <w:p w14:paraId="65B11A9C" w14:textId="77777777" w:rsidR="00C65903" w:rsidRDefault="00C65903" w:rsidP="00CB090E">
            <w:pPr>
              <w:spacing w:after="240"/>
              <w:jc w:val="center"/>
              <w:rPr>
                <w:i/>
                <w:iCs/>
              </w:rPr>
            </w:pPr>
            <w:r w:rsidRPr="00103734">
              <w:rPr>
                <w:i/>
                <w:iCs/>
                <w:u w:val="single"/>
              </w:rPr>
              <w:t>Total</w:t>
            </w:r>
            <w:r>
              <w:rPr>
                <w:i/>
                <w:iCs/>
                <w:u w:val="single"/>
              </w:rPr>
              <w:t xml:space="preserve"> </w:t>
            </w:r>
            <w:r w:rsidRPr="00103734">
              <w:rPr>
                <w:i/>
                <w:iCs/>
                <w:u w:val="single"/>
              </w:rPr>
              <w:t>Liabilities</w:t>
            </w:r>
            <w:r w:rsidRPr="00103734">
              <w:rPr>
                <w:i/>
                <w:iCs/>
                <w:u w:val="single"/>
              </w:rPr>
              <w:br/>
            </w:r>
            <w:r w:rsidRPr="00103734">
              <w:rPr>
                <w:i/>
                <w:iCs/>
              </w:rPr>
              <w:t>Unrestricted Net Assets</w:t>
            </w:r>
          </w:p>
          <w:p w14:paraId="5656B74D" w14:textId="77777777" w:rsidR="00C65903" w:rsidRDefault="00C65903" w:rsidP="00CB090E">
            <w:pPr>
              <w:spacing w:after="240"/>
            </w:pPr>
            <w:r w:rsidRPr="0083788B">
              <w:t xml:space="preserve">From the 990 EZ </w:t>
            </w:r>
            <w:r>
              <w:t>“</w:t>
            </w:r>
            <w:r w:rsidRPr="0083788B">
              <w:t>End of Year</w:t>
            </w:r>
            <w:r>
              <w:t>”</w:t>
            </w:r>
            <w:r w:rsidRPr="0083788B">
              <w:t>:</w:t>
            </w:r>
          </w:p>
          <w:p w14:paraId="57C2DCA3" w14:textId="77777777" w:rsidR="00C65903" w:rsidRPr="00371C46" w:rsidRDefault="00C65903" w:rsidP="00CB090E">
            <w:pPr>
              <w:jc w:val="center"/>
              <w:rPr>
                <w:i/>
                <w:iCs/>
                <w:u w:val="single"/>
              </w:rPr>
            </w:pPr>
            <w:r w:rsidRPr="00371C46">
              <w:rPr>
                <w:i/>
                <w:iCs/>
                <w:u w:val="single"/>
              </w:rPr>
              <w:t>Total Liabilities</w:t>
            </w:r>
          </w:p>
          <w:p w14:paraId="699746FC" w14:textId="77777777" w:rsidR="00C65903" w:rsidRPr="00371C46" w:rsidRDefault="00C65903" w:rsidP="00CB090E">
            <w:pPr>
              <w:spacing w:before="0"/>
              <w:jc w:val="center"/>
              <w:rPr>
                <w:i/>
                <w:iCs/>
              </w:rPr>
            </w:pPr>
            <w:r w:rsidRPr="00371C46">
              <w:rPr>
                <w:i/>
                <w:iCs/>
              </w:rPr>
              <w:t>Net Assets or Fund Balances</w:t>
            </w:r>
          </w:p>
          <w:p w14:paraId="6B8B0F5B" w14:textId="77777777" w:rsidR="00C65903" w:rsidRPr="00103734" w:rsidRDefault="00C65903" w:rsidP="00CB090E">
            <w:pPr>
              <w:jc w:val="center"/>
              <w:rPr>
                <w:b/>
                <w:i/>
                <w:iCs/>
              </w:rPr>
            </w:pPr>
            <w:r>
              <w:rPr>
                <w:i/>
                <w:iCs/>
              </w:rPr>
              <w:t xml:space="preserve"> </w:t>
            </w:r>
          </w:p>
        </w:tc>
        <w:tc>
          <w:tcPr>
            <w:tcW w:w="3690" w:type="dxa"/>
          </w:tcPr>
          <w:p w14:paraId="50D8FFC8" w14:textId="77777777" w:rsidR="00C65903" w:rsidRDefault="00C65903" w:rsidP="00CB090E">
            <w:r>
              <w:t xml:space="preserve">The debt ratio is a measure of an organization’s debt burden. </w:t>
            </w:r>
            <w:r w:rsidRPr="00160819">
              <w:t>The ideal ratio is 0.5 or lower</w:t>
            </w:r>
            <w:r>
              <w:t>.</w:t>
            </w:r>
          </w:p>
          <w:p w14:paraId="2FD980E3" w14:textId="77777777" w:rsidR="00C65903" w:rsidRPr="00D9744A" w:rsidRDefault="00C65903" w:rsidP="00CB090E">
            <w:r>
              <w:t xml:space="preserve">The debt ratio should be compared year-over-year (or end of year to beginning of year for the Form 990 EZ) to see if it is increasing or decreasing. </w:t>
            </w:r>
            <w:r w:rsidRPr="00160819">
              <w:t xml:space="preserve">Debt can be a very useful instrument during an expansion or upgrade. </w:t>
            </w:r>
            <w:r>
              <w:t xml:space="preserve">  </w:t>
            </w:r>
          </w:p>
        </w:tc>
        <w:tc>
          <w:tcPr>
            <w:tcW w:w="2430" w:type="dxa"/>
          </w:tcPr>
          <w:p w14:paraId="46324727" w14:textId="77777777" w:rsidR="00C65903" w:rsidRPr="00A225EC" w:rsidRDefault="00C65903" w:rsidP="00CB090E">
            <w:pPr>
              <w:pStyle w:val="BodyText"/>
              <w:rPr>
                <w:bCs/>
              </w:rPr>
            </w:pPr>
          </w:p>
        </w:tc>
        <w:tc>
          <w:tcPr>
            <w:tcW w:w="900" w:type="dxa"/>
          </w:tcPr>
          <w:p w14:paraId="11E06FF9" w14:textId="77777777" w:rsidR="00C65903" w:rsidRPr="00A225EC" w:rsidRDefault="00C65903" w:rsidP="00CB090E">
            <w:pPr>
              <w:pStyle w:val="BodyText"/>
              <w:rPr>
                <w:bCs/>
              </w:rPr>
            </w:pPr>
          </w:p>
        </w:tc>
      </w:tr>
    </w:tbl>
    <w:p w14:paraId="6CB92A4E" w14:textId="21CC3136" w:rsidR="00C65903" w:rsidRPr="00BF5373" w:rsidRDefault="00BF5373" w:rsidP="00BF5373">
      <w:pPr>
        <w:pStyle w:val="BodyText"/>
        <w:rPr>
          <w:rStyle w:val="Emphasis"/>
          <w:b/>
          <w:bCs/>
          <w:i w:val="0"/>
          <w:iCs w:val="0"/>
          <w:color w:val="C00000"/>
        </w:rPr>
      </w:pPr>
      <w:r w:rsidRPr="00BF5373">
        <w:rPr>
          <w:rStyle w:val="Emphasis"/>
          <w:b/>
          <w:bCs/>
          <w:i w:val="0"/>
          <w:iCs w:val="0"/>
          <w:color w:val="C00000"/>
        </w:rPr>
        <w:t>&lt;</w:t>
      </w:r>
      <w:r w:rsidRPr="00BF5373">
        <w:rPr>
          <w:b/>
          <w:bCs/>
          <w:i/>
          <w:iCs/>
          <w:color w:val="C00000"/>
        </w:rPr>
        <w:t xml:space="preserve">Instructions: </w:t>
      </w:r>
      <w:r w:rsidRPr="00BF5373">
        <w:rPr>
          <w:i/>
          <w:iCs/>
          <w:color w:val="C00000"/>
        </w:rPr>
        <w:t xml:space="preserve">The following are </w:t>
      </w:r>
      <w:r w:rsidRPr="00BF5373">
        <w:rPr>
          <w:i/>
          <w:iCs/>
          <w:color w:val="C00000"/>
          <w:u w:val="single"/>
        </w:rPr>
        <w:t>optional</w:t>
      </w:r>
      <w:r w:rsidRPr="00BF5373">
        <w:rPr>
          <w:i/>
          <w:iCs/>
          <w:color w:val="C00000"/>
        </w:rPr>
        <w:t xml:space="preserve"> review of line items found in the Form 990 or 990 EZ, identifying specific red flags to look for which can give additional assurance to financial review. A red flag does NOT mean fraud, waste, or abuse is occurring – rather they point to a need to ask more questions to ensure that it is not. Review the following line items and if no issues are noted mark an “X” in the column for “OK.”  If any issues are noted, mark an “X” in the “Risk Noted” column, follow up with the potential grantee, and fill out the section at the end of this template for “Results of Financial Review.” Delete this section if it is not used.&gt;</w:t>
      </w:r>
      <w:r w:rsidRPr="00BF5373">
        <w:rPr>
          <w:rStyle w:val="Emphasis"/>
          <w:b/>
          <w:bCs/>
          <w:i w:val="0"/>
          <w:iCs w:val="0"/>
          <w:color w:val="C00000"/>
        </w:rPr>
        <w:t xml:space="preserve"> </w:t>
      </w:r>
    </w:p>
    <w:tbl>
      <w:tblPr>
        <w:tblStyle w:val="TableGrid1"/>
        <w:tblW w:w="0" w:type="auto"/>
        <w:tblLook w:val="04A0" w:firstRow="1" w:lastRow="0" w:firstColumn="1" w:lastColumn="0" w:noHBand="0" w:noVBand="1"/>
      </w:tblPr>
      <w:tblGrid>
        <w:gridCol w:w="2515"/>
        <w:gridCol w:w="6147"/>
        <w:gridCol w:w="623"/>
        <w:gridCol w:w="785"/>
      </w:tblGrid>
      <w:tr w:rsidR="00C65903" w14:paraId="5581A0AA" w14:textId="77777777" w:rsidTr="00CB090E">
        <w:trPr>
          <w:cnfStyle w:val="100000000000" w:firstRow="1" w:lastRow="0" w:firstColumn="0" w:lastColumn="0" w:oddVBand="0" w:evenVBand="0" w:oddHBand="0" w:evenHBand="0" w:firstRowFirstColumn="0" w:firstRowLastColumn="0" w:lastRowFirstColumn="0" w:lastRowLastColumn="0"/>
        </w:trPr>
        <w:tc>
          <w:tcPr>
            <w:tcW w:w="2515" w:type="dxa"/>
          </w:tcPr>
          <w:p w14:paraId="3D6F7A20" w14:textId="77777777" w:rsidR="00C65903" w:rsidRDefault="00C65903" w:rsidP="00CB090E">
            <w:r>
              <w:t xml:space="preserve">Optional </w:t>
            </w:r>
            <w:proofErr w:type="gramStart"/>
            <w:r>
              <w:t>Line item</w:t>
            </w:r>
            <w:proofErr w:type="gramEnd"/>
            <w:r>
              <w:t xml:space="preserve"> Review</w:t>
            </w:r>
          </w:p>
        </w:tc>
        <w:tc>
          <w:tcPr>
            <w:tcW w:w="6147" w:type="dxa"/>
          </w:tcPr>
          <w:p w14:paraId="78ACEE8B" w14:textId="77777777" w:rsidR="00C65903" w:rsidRDefault="00C65903" w:rsidP="00CB090E">
            <w:r>
              <w:t>Questions to Ask (Red Flags)</w:t>
            </w:r>
          </w:p>
        </w:tc>
        <w:tc>
          <w:tcPr>
            <w:tcW w:w="623" w:type="dxa"/>
          </w:tcPr>
          <w:p w14:paraId="1D48514B" w14:textId="77777777" w:rsidR="00C65903" w:rsidRDefault="00C65903" w:rsidP="00CB090E">
            <w:r>
              <w:t>OK</w:t>
            </w:r>
          </w:p>
        </w:tc>
        <w:tc>
          <w:tcPr>
            <w:tcW w:w="785" w:type="dxa"/>
          </w:tcPr>
          <w:p w14:paraId="7A637B64" w14:textId="77777777" w:rsidR="00C65903" w:rsidRDefault="00C65903" w:rsidP="00CB090E">
            <w:r>
              <w:t>Risk Noted</w:t>
            </w:r>
          </w:p>
        </w:tc>
      </w:tr>
      <w:tr w:rsidR="00C65903" w14:paraId="09B2A485" w14:textId="77777777" w:rsidTr="00CB090E">
        <w:trPr>
          <w:cnfStyle w:val="000000100000" w:firstRow="0" w:lastRow="0" w:firstColumn="0" w:lastColumn="0" w:oddVBand="0" w:evenVBand="0" w:oddHBand="1" w:evenHBand="0" w:firstRowFirstColumn="0" w:firstRowLastColumn="0" w:lastRowFirstColumn="0" w:lastRowLastColumn="0"/>
        </w:trPr>
        <w:tc>
          <w:tcPr>
            <w:tcW w:w="2515" w:type="dxa"/>
          </w:tcPr>
          <w:p w14:paraId="68FD84FA" w14:textId="77777777" w:rsidR="00C65903" w:rsidRPr="00225C62" w:rsidRDefault="00C65903" w:rsidP="00CB090E">
            <w:pPr>
              <w:rPr>
                <w:b/>
                <w:bCs/>
              </w:rPr>
            </w:pPr>
            <w:r w:rsidRPr="21EBEE21">
              <w:rPr>
                <w:b/>
                <w:bCs/>
              </w:rPr>
              <w:t>Balance Sheet – Cash Fluctuations:</w:t>
            </w:r>
          </w:p>
          <w:p w14:paraId="60E36840" w14:textId="77777777" w:rsidR="00C65903" w:rsidRDefault="00C65903" w:rsidP="00CB090E">
            <w:r>
              <w:t xml:space="preserve">The following line items from Form 990: </w:t>
            </w:r>
          </w:p>
          <w:p w14:paraId="0F233BA4" w14:textId="77777777" w:rsidR="00C65903" w:rsidRPr="00F248FD" w:rsidRDefault="00C65903" w:rsidP="00CB090E">
            <w:pPr>
              <w:rPr>
                <w:i/>
                <w:iCs/>
              </w:rPr>
            </w:pPr>
            <w:r w:rsidRPr="21EBEE21">
              <w:rPr>
                <w:i/>
                <w:iCs/>
              </w:rPr>
              <w:t>Cash - non-interest bearing + Savings and temporary cash investments</w:t>
            </w:r>
          </w:p>
          <w:p w14:paraId="55B3B4A1" w14:textId="77777777" w:rsidR="00C65903" w:rsidRDefault="00C65903" w:rsidP="00CB090E">
            <w:r>
              <w:t>The following line item from Form 990 EZ:</w:t>
            </w:r>
          </w:p>
          <w:p w14:paraId="6A256B36" w14:textId="77777777" w:rsidR="00C65903" w:rsidRPr="00F248FD" w:rsidRDefault="00C65903" w:rsidP="00CB090E">
            <w:pPr>
              <w:rPr>
                <w:i/>
                <w:iCs/>
              </w:rPr>
            </w:pPr>
            <w:r w:rsidRPr="00F248FD">
              <w:rPr>
                <w:i/>
                <w:iCs/>
              </w:rPr>
              <w:t>Cash, savings, and investments</w:t>
            </w:r>
          </w:p>
        </w:tc>
        <w:tc>
          <w:tcPr>
            <w:tcW w:w="6147" w:type="dxa"/>
          </w:tcPr>
          <w:p w14:paraId="388EF7F2" w14:textId="77777777" w:rsidR="00C65903" w:rsidRDefault="00C65903" w:rsidP="00CB090E">
            <w:r>
              <w:t>Look for significant fluctuations in cash balances from the Beginning of Year to End of Year:</w:t>
            </w:r>
          </w:p>
          <w:p w14:paraId="5FCAC605" w14:textId="77777777" w:rsidR="00C65903" w:rsidRDefault="00C65903" w:rsidP="00C65903">
            <w:pPr>
              <w:pStyle w:val="ListParagraph"/>
              <w:numPr>
                <w:ilvl w:val="0"/>
                <w:numId w:val="38"/>
              </w:numPr>
              <w:spacing w:before="120" w:after="0"/>
            </w:pPr>
            <w:r>
              <w:t xml:space="preserve">If cash is decreasing year </w:t>
            </w:r>
            <w:proofErr w:type="gramStart"/>
            <w:r>
              <w:t>over</w:t>
            </w:r>
            <w:proofErr w:type="gramEnd"/>
            <w:r>
              <w:t xml:space="preserve"> year, are they able to pay their debts and/or continue operations?</w:t>
            </w:r>
          </w:p>
          <w:p w14:paraId="011B961F" w14:textId="77777777" w:rsidR="00C65903" w:rsidRDefault="00C65903" w:rsidP="00C65903">
            <w:pPr>
              <w:pStyle w:val="ListParagraph"/>
              <w:numPr>
                <w:ilvl w:val="0"/>
                <w:numId w:val="38"/>
              </w:numPr>
              <w:spacing w:before="120" w:after="0"/>
            </w:pPr>
            <w:r>
              <w:t>If cash held is increasing significantly year over year – are they appropriately spending their money?</w:t>
            </w:r>
          </w:p>
        </w:tc>
        <w:tc>
          <w:tcPr>
            <w:tcW w:w="623" w:type="dxa"/>
          </w:tcPr>
          <w:p w14:paraId="1A5AD0BF" w14:textId="77777777" w:rsidR="00C65903" w:rsidRDefault="00C65903" w:rsidP="00CB090E"/>
        </w:tc>
        <w:tc>
          <w:tcPr>
            <w:tcW w:w="785" w:type="dxa"/>
          </w:tcPr>
          <w:p w14:paraId="2906ECAE" w14:textId="77777777" w:rsidR="00C65903" w:rsidRDefault="00C65903" w:rsidP="00CB090E"/>
        </w:tc>
      </w:tr>
      <w:tr w:rsidR="00C65903" w14:paraId="1E52AB80" w14:textId="77777777" w:rsidTr="00CB090E">
        <w:trPr>
          <w:cnfStyle w:val="000000010000" w:firstRow="0" w:lastRow="0" w:firstColumn="0" w:lastColumn="0" w:oddVBand="0" w:evenVBand="0" w:oddHBand="0" w:evenHBand="1" w:firstRowFirstColumn="0" w:firstRowLastColumn="0" w:lastRowFirstColumn="0" w:lastRowLastColumn="0"/>
        </w:trPr>
        <w:tc>
          <w:tcPr>
            <w:tcW w:w="2515" w:type="dxa"/>
          </w:tcPr>
          <w:p w14:paraId="255E4138" w14:textId="77777777" w:rsidR="00C65903" w:rsidRPr="00225C62" w:rsidRDefault="00C65903" w:rsidP="00CB090E">
            <w:pPr>
              <w:rPr>
                <w:b/>
                <w:bCs/>
              </w:rPr>
            </w:pPr>
            <w:r w:rsidRPr="00225C62">
              <w:rPr>
                <w:b/>
                <w:bCs/>
              </w:rPr>
              <w:lastRenderedPageBreak/>
              <w:t>Balance Sheet - Increase of Assets other than Cash</w:t>
            </w:r>
            <w:r>
              <w:rPr>
                <w:b/>
                <w:bCs/>
              </w:rPr>
              <w:t>:</w:t>
            </w:r>
            <w:r w:rsidRPr="00225C62">
              <w:rPr>
                <w:b/>
                <w:bCs/>
              </w:rPr>
              <w:t xml:space="preserve"> </w:t>
            </w:r>
          </w:p>
          <w:p w14:paraId="2BF8DAB3" w14:textId="77777777" w:rsidR="00C65903" w:rsidRDefault="00C65903" w:rsidP="00CB090E">
            <w:r>
              <w:t xml:space="preserve">The following line items from Form 990: </w:t>
            </w:r>
          </w:p>
          <w:p w14:paraId="04EABC97" w14:textId="77777777" w:rsidR="00C65903" w:rsidRPr="00F248FD" w:rsidRDefault="00C65903" w:rsidP="00CB090E">
            <w:pPr>
              <w:rPr>
                <w:i/>
                <w:iCs/>
              </w:rPr>
            </w:pPr>
            <w:proofErr w:type="gramStart"/>
            <w:r w:rsidRPr="00F248FD">
              <w:rPr>
                <w:i/>
                <w:iCs/>
              </w:rPr>
              <w:t>Land,  buildings</w:t>
            </w:r>
            <w:proofErr w:type="gramEnd"/>
            <w:r w:rsidRPr="00F248FD">
              <w:rPr>
                <w:i/>
                <w:iCs/>
              </w:rPr>
              <w:t xml:space="preserve">, and equipment + Less </w:t>
            </w:r>
            <w:proofErr w:type="spellStart"/>
            <w:r w:rsidRPr="00F248FD">
              <w:rPr>
                <w:i/>
                <w:iCs/>
              </w:rPr>
              <w:t>Accumilated</w:t>
            </w:r>
            <w:proofErr w:type="spellEnd"/>
            <w:r w:rsidRPr="00F248FD">
              <w:rPr>
                <w:i/>
                <w:iCs/>
              </w:rPr>
              <w:t xml:space="preserve"> depreciation</w:t>
            </w:r>
          </w:p>
          <w:p w14:paraId="3C51A77D" w14:textId="77777777" w:rsidR="00C65903" w:rsidRDefault="00C65903" w:rsidP="00CB090E">
            <w:r>
              <w:t>The following line items from Form 990 EZ:</w:t>
            </w:r>
          </w:p>
          <w:p w14:paraId="23933234" w14:textId="77777777" w:rsidR="00C65903" w:rsidRPr="00F248FD" w:rsidRDefault="00C65903" w:rsidP="00CB090E">
            <w:pPr>
              <w:rPr>
                <w:i/>
                <w:iCs/>
              </w:rPr>
            </w:pPr>
            <w:r w:rsidRPr="00F248FD">
              <w:rPr>
                <w:i/>
                <w:iCs/>
              </w:rPr>
              <w:t xml:space="preserve">Land and Buildings and/or </w:t>
            </w:r>
            <w:proofErr w:type="gramStart"/>
            <w:r w:rsidRPr="00F248FD">
              <w:rPr>
                <w:i/>
                <w:iCs/>
              </w:rPr>
              <w:t>Other</w:t>
            </w:r>
            <w:proofErr w:type="gramEnd"/>
            <w:r w:rsidRPr="00F248FD">
              <w:rPr>
                <w:i/>
                <w:iCs/>
              </w:rPr>
              <w:t xml:space="preserve"> assets</w:t>
            </w:r>
          </w:p>
        </w:tc>
        <w:tc>
          <w:tcPr>
            <w:tcW w:w="6147" w:type="dxa"/>
          </w:tcPr>
          <w:p w14:paraId="60F9B122" w14:textId="77777777" w:rsidR="00C65903" w:rsidRDefault="00C65903" w:rsidP="00CB090E">
            <w:r>
              <w:t>Look at any large changes of assets/equipment during the year or significant depreciation expenses (Form 990: Accumulated Depreciation), compared with totals from Change in Net Assets:</w:t>
            </w:r>
          </w:p>
          <w:p w14:paraId="660D40B0" w14:textId="77777777" w:rsidR="00C65903" w:rsidRDefault="00C65903" w:rsidP="00C65903">
            <w:pPr>
              <w:pStyle w:val="ListParagraph"/>
              <w:numPr>
                <w:ilvl w:val="0"/>
                <w:numId w:val="39"/>
              </w:numPr>
              <w:spacing w:before="120" w:after="0"/>
            </w:pPr>
            <w:proofErr w:type="gramStart"/>
            <w:r>
              <w:t>Do</w:t>
            </w:r>
            <w:proofErr w:type="gramEnd"/>
            <w:r>
              <w:t xml:space="preserve"> the purchase of or total amount of assets/property/equipment held seem appropriate for the organization? </w:t>
            </w:r>
          </w:p>
          <w:p w14:paraId="75F19D28" w14:textId="5A169DFF" w:rsidR="00C65903" w:rsidRPr="00757827" w:rsidRDefault="00C65903" w:rsidP="00757827">
            <w:pPr>
              <w:pStyle w:val="ListParagraph"/>
              <w:numPr>
                <w:ilvl w:val="0"/>
                <w:numId w:val="39"/>
              </w:numPr>
              <w:spacing w:before="120" w:after="0"/>
            </w:pPr>
            <w:r>
              <w:t xml:space="preserve">If a significant portion of their net assets </w:t>
            </w:r>
            <w:proofErr w:type="gramStart"/>
            <w:r>
              <w:t>is</w:t>
            </w:r>
            <w:proofErr w:type="gramEnd"/>
            <w:r>
              <w:t xml:space="preserve"> made up of other assets/property/equipment and it is increasing each year while their income (cash/receivables) is decreasing, this could be a way of them to hide their operating deficit. </w:t>
            </w:r>
          </w:p>
        </w:tc>
        <w:tc>
          <w:tcPr>
            <w:tcW w:w="623" w:type="dxa"/>
          </w:tcPr>
          <w:p w14:paraId="5127039D" w14:textId="77777777" w:rsidR="00C65903" w:rsidRDefault="00C65903" w:rsidP="00CB090E"/>
        </w:tc>
        <w:tc>
          <w:tcPr>
            <w:tcW w:w="785" w:type="dxa"/>
          </w:tcPr>
          <w:p w14:paraId="60C27014" w14:textId="77777777" w:rsidR="00C65903" w:rsidRDefault="00C65903" w:rsidP="00CB090E"/>
        </w:tc>
      </w:tr>
      <w:tr w:rsidR="00C65903" w14:paraId="449FCD53" w14:textId="77777777" w:rsidTr="00CB090E">
        <w:trPr>
          <w:cnfStyle w:val="000000100000" w:firstRow="0" w:lastRow="0" w:firstColumn="0" w:lastColumn="0" w:oddVBand="0" w:evenVBand="0" w:oddHBand="1" w:evenHBand="0" w:firstRowFirstColumn="0" w:firstRowLastColumn="0" w:lastRowFirstColumn="0" w:lastRowLastColumn="0"/>
        </w:trPr>
        <w:tc>
          <w:tcPr>
            <w:tcW w:w="2515" w:type="dxa"/>
          </w:tcPr>
          <w:p w14:paraId="648A071E" w14:textId="77777777" w:rsidR="00C65903" w:rsidRDefault="00C65903" w:rsidP="00CB090E">
            <w:r>
              <w:t>Other</w:t>
            </w:r>
          </w:p>
        </w:tc>
        <w:tc>
          <w:tcPr>
            <w:tcW w:w="6147" w:type="dxa"/>
          </w:tcPr>
          <w:p w14:paraId="1E3FFDE4" w14:textId="77777777" w:rsidR="00C65903" w:rsidRDefault="00C65903" w:rsidP="00CB090E">
            <w:r>
              <w:t xml:space="preserve">Note any other line items that have significant fluctuations. </w:t>
            </w:r>
            <w:proofErr w:type="gramStart"/>
            <w:r>
              <w:t>Follow-up</w:t>
            </w:r>
            <w:proofErr w:type="gramEnd"/>
            <w:r>
              <w:t xml:space="preserve"> with the grantee to inquire about the cause:</w:t>
            </w:r>
          </w:p>
          <w:p w14:paraId="17FBCE33" w14:textId="77777777" w:rsidR="00C65903" w:rsidRDefault="00C65903" w:rsidP="00C65903">
            <w:pPr>
              <w:pStyle w:val="ListParagraph"/>
              <w:numPr>
                <w:ilvl w:val="0"/>
                <w:numId w:val="40"/>
              </w:numPr>
              <w:spacing w:before="120" w:after="0"/>
            </w:pPr>
            <w:r>
              <w:t>[Line item reviewed]</w:t>
            </w:r>
          </w:p>
          <w:p w14:paraId="3222411C" w14:textId="77777777" w:rsidR="00C65903" w:rsidRDefault="00C65903" w:rsidP="00CB090E"/>
        </w:tc>
        <w:tc>
          <w:tcPr>
            <w:tcW w:w="623" w:type="dxa"/>
          </w:tcPr>
          <w:p w14:paraId="6728AD0E" w14:textId="77777777" w:rsidR="00C65903" w:rsidRDefault="00C65903" w:rsidP="00CB090E"/>
        </w:tc>
        <w:tc>
          <w:tcPr>
            <w:tcW w:w="785" w:type="dxa"/>
          </w:tcPr>
          <w:p w14:paraId="1E83E2C8" w14:textId="77777777" w:rsidR="00C65903" w:rsidRDefault="00C65903" w:rsidP="00CB090E"/>
        </w:tc>
      </w:tr>
    </w:tbl>
    <w:p w14:paraId="19EA000C" w14:textId="17BA70F8" w:rsidR="00C65903" w:rsidRDefault="00C65903" w:rsidP="00C65903">
      <w:pPr>
        <w:pStyle w:val="Heading2"/>
      </w:pPr>
      <w:r>
        <w:t>Board Reviewed or Audited Financial Statements Calculations</w:t>
      </w:r>
    </w:p>
    <w:p w14:paraId="66818FB1" w14:textId="032F9583" w:rsidR="00C65903" w:rsidRPr="00C65903" w:rsidRDefault="00C65903" w:rsidP="00C65903">
      <w:pPr>
        <w:pStyle w:val="BodyText"/>
        <w:rPr>
          <w:rStyle w:val="Emphasis"/>
          <w:color w:val="C00000"/>
        </w:rPr>
      </w:pPr>
      <w:r w:rsidRPr="00C65903">
        <w:rPr>
          <w:rStyle w:val="Emphasis"/>
          <w:color w:val="C00000"/>
        </w:rPr>
        <w:t>&lt;</w:t>
      </w:r>
      <w:r w:rsidRPr="00C65903">
        <w:rPr>
          <w:b/>
          <w:i/>
          <w:iCs/>
          <w:color w:val="C00000"/>
        </w:rPr>
        <w:t>Instructions:</w:t>
      </w:r>
      <w:r w:rsidRPr="00C65903">
        <w:rPr>
          <w:i/>
          <w:iCs/>
          <w:color w:val="C00000"/>
        </w:rPr>
        <w:t xml:space="preserve"> </w:t>
      </w:r>
      <w:r w:rsidRPr="00C65903">
        <w:rPr>
          <w:rStyle w:val="Emphasis"/>
          <w:color w:val="C00000"/>
        </w:rPr>
        <w:t>Conduct a Financial Review using the financial statements to complete this section.</w:t>
      </w:r>
      <w:r w:rsidRPr="00C65903">
        <w:rPr>
          <w:i/>
          <w:iCs/>
          <w:color w:val="C00000"/>
        </w:rPr>
        <w:t xml:space="preserve"> Additional </w:t>
      </w:r>
      <w:r w:rsidRPr="00C65903">
        <w:rPr>
          <w:i/>
          <w:iCs/>
          <w:color w:val="C00000"/>
          <w:u w:val="single"/>
        </w:rPr>
        <w:t>optional</w:t>
      </w:r>
      <w:r w:rsidRPr="00C65903">
        <w:rPr>
          <w:i/>
          <w:iCs/>
          <w:color w:val="C00000"/>
        </w:rPr>
        <w:t xml:space="preserve"> ratios and review options are provided to give further context about the potential grantee’s financial stability.</w:t>
      </w:r>
    </w:p>
    <w:p w14:paraId="13726F51" w14:textId="77777777" w:rsidR="00C65903" w:rsidRPr="00C65903" w:rsidRDefault="00C65903" w:rsidP="00C65903">
      <w:pPr>
        <w:pStyle w:val="BodyText"/>
        <w:rPr>
          <w:rStyle w:val="Emphasis"/>
          <w:color w:val="C00000"/>
        </w:rPr>
      </w:pPr>
      <w:r w:rsidRPr="00C65903">
        <w:rPr>
          <w:rStyle w:val="Emphasis"/>
          <w:color w:val="C00000"/>
        </w:rPr>
        <w:t>Review the three parts of the financial statements:</w:t>
      </w:r>
    </w:p>
    <w:p w14:paraId="28252D20" w14:textId="77777777" w:rsidR="00C65903" w:rsidRPr="00C65903" w:rsidRDefault="00C65903" w:rsidP="00C65903">
      <w:pPr>
        <w:pStyle w:val="ListParagraph"/>
        <w:rPr>
          <w:rStyle w:val="Emphasis"/>
          <w:color w:val="C00000"/>
        </w:rPr>
      </w:pPr>
      <w:r w:rsidRPr="00C65903">
        <w:rPr>
          <w:rStyle w:val="Emphasis"/>
          <w:color w:val="C00000"/>
        </w:rPr>
        <w:t>Statement of Financial Position (Sometimes called the Balance Sheet)</w:t>
      </w:r>
    </w:p>
    <w:p w14:paraId="3540EF08" w14:textId="77777777" w:rsidR="00C65903" w:rsidRPr="00C65903" w:rsidRDefault="00C65903" w:rsidP="00C65903">
      <w:pPr>
        <w:pStyle w:val="ListParagraph"/>
        <w:rPr>
          <w:rStyle w:val="Emphasis"/>
          <w:color w:val="C00000"/>
        </w:rPr>
      </w:pPr>
      <w:r w:rsidRPr="00C65903">
        <w:rPr>
          <w:rStyle w:val="Emphasis"/>
          <w:color w:val="C00000"/>
        </w:rPr>
        <w:t xml:space="preserve">Statement of Activities </w:t>
      </w:r>
    </w:p>
    <w:p w14:paraId="171EC78C" w14:textId="77777777" w:rsidR="00C65903" w:rsidRPr="00C65903" w:rsidRDefault="00C65903" w:rsidP="00C65903">
      <w:pPr>
        <w:pStyle w:val="ListParagraph"/>
        <w:rPr>
          <w:rStyle w:val="Emphasis"/>
          <w:color w:val="C00000"/>
        </w:rPr>
      </w:pPr>
      <w:r w:rsidRPr="00C65903">
        <w:rPr>
          <w:rStyle w:val="Emphasis"/>
          <w:color w:val="C00000"/>
        </w:rPr>
        <w:t>Statement of Cash Flows</w:t>
      </w:r>
    </w:p>
    <w:p w14:paraId="12D9FDD5" w14:textId="77777777" w:rsidR="00C65903" w:rsidRPr="00C65903" w:rsidRDefault="00C65903" w:rsidP="00C65903">
      <w:pPr>
        <w:pStyle w:val="BodyText"/>
        <w:rPr>
          <w:rStyle w:val="Emphasis"/>
          <w:color w:val="C00000"/>
        </w:rPr>
      </w:pPr>
      <w:r w:rsidRPr="00C65903">
        <w:rPr>
          <w:i/>
          <w:iCs/>
          <w:color w:val="C00000"/>
        </w:rPr>
        <w:t xml:space="preserve">Calculate each of the ratios in the table and document your calculations and conclusions in the “Results” column. If any issues are noted, mark an “X” in the “Risk Noted” column, follow up with the potential grantee, </w:t>
      </w:r>
      <w:r w:rsidRPr="00C65903">
        <w:rPr>
          <w:rStyle w:val="Emphasis"/>
          <w:color w:val="C00000"/>
        </w:rPr>
        <w:t>and fill out the section at the end of this template for “Results of Financial Review.” Consider asking the potential grantee some of these follow-up questions:</w:t>
      </w:r>
    </w:p>
    <w:p w14:paraId="4FEBA227" w14:textId="77777777" w:rsidR="00C65903" w:rsidRPr="00C65903" w:rsidRDefault="00C65903" w:rsidP="00C65903">
      <w:pPr>
        <w:pStyle w:val="ListParagraph"/>
        <w:rPr>
          <w:rStyle w:val="Emphasis"/>
          <w:color w:val="C00000"/>
        </w:rPr>
      </w:pPr>
      <w:r w:rsidRPr="00C65903">
        <w:rPr>
          <w:rStyle w:val="Emphasis"/>
          <w:color w:val="C00000"/>
        </w:rPr>
        <w:t>What is contributing to your deficit in unrestricted net assets and/or increasing debt ratio?</w:t>
      </w:r>
    </w:p>
    <w:p w14:paraId="1DB8A0D7" w14:textId="77777777" w:rsidR="00C65903" w:rsidRPr="00C65903" w:rsidRDefault="00C65903" w:rsidP="00C65903">
      <w:pPr>
        <w:pStyle w:val="ListParagraph"/>
        <w:rPr>
          <w:rStyle w:val="Emphasis"/>
          <w:color w:val="C00000"/>
        </w:rPr>
      </w:pPr>
      <w:r w:rsidRPr="00C65903">
        <w:rPr>
          <w:rStyle w:val="Emphasis"/>
          <w:color w:val="C00000"/>
        </w:rPr>
        <w:t xml:space="preserve">What factors in your organization are present and contributing to this? </w:t>
      </w:r>
    </w:p>
    <w:p w14:paraId="4EFF1672" w14:textId="77777777" w:rsidR="00C65903" w:rsidRPr="00C65903" w:rsidRDefault="00C65903" w:rsidP="00C65903">
      <w:pPr>
        <w:pStyle w:val="ListParagraph"/>
        <w:rPr>
          <w:rStyle w:val="Emphasis"/>
          <w:color w:val="C00000"/>
        </w:rPr>
      </w:pPr>
      <w:r w:rsidRPr="00C65903">
        <w:rPr>
          <w:rStyle w:val="Emphasis"/>
          <w:color w:val="C00000"/>
        </w:rPr>
        <w:t xml:space="preserve">Is the board aware? How is the board involved in approving the budget? </w:t>
      </w:r>
    </w:p>
    <w:p w14:paraId="2B0CF20D" w14:textId="77777777" w:rsidR="00C65903" w:rsidRPr="00C65903" w:rsidRDefault="00C65903" w:rsidP="00C65903">
      <w:pPr>
        <w:pStyle w:val="BodyText"/>
        <w:rPr>
          <w:i/>
          <w:iCs/>
          <w:color w:val="C00000"/>
        </w:rPr>
      </w:pPr>
      <w:r w:rsidRPr="00C65903">
        <w:rPr>
          <w:i/>
          <w:iCs/>
          <w:color w:val="C00000"/>
        </w:rPr>
        <w:lastRenderedPageBreak/>
        <w:t>Other considerations of note when conducting a financial review:</w:t>
      </w:r>
    </w:p>
    <w:p w14:paraId="2AAEA003" w14:textId="77777777" w:rsidR="00C65903" w:rsidRPr="00C65903" w:rsidRDefault="00C65903" w:rsidP="00C65903">
      <w:pPr>
        <w:pStyle w:val="ListParagraph"/>
        <w:rPr>
          <w:i/>
          <w:iCs/>
          <w:color w:val="C00000"/>
        </w:rPr>
      </w:pPr>
      <w:r w:rsidRPr="00C65903">
        <w:rPr>
          <w:i/>
          <w:iCs/>
          <w:color w:val="C00000"/>
        </w:rPr>
        <w:t>Inconsistent financial presentations</w:t>
      </w:r>
    </w:p>
    <w:p w14:paraId="083D4AEA" w14:textId="77777777" w:rsidR="00C65903" w:rsidRPr="00C65903" w:rsidRDefault="00C65903" w:rsidP="00C65903">
      <w:pPr>
        <w:pStyle w:val="ListParagraph"/>
        <w:rPr>
          <w:i/>
          <w:iCs/>
          <w:color w:val="C00000"/>
        </w:rPr>
      </w:pPr>
      <w:r w:rsidRPr="00C65903">
        <w:rPr>
          <w:i/>
          <w:iCs/>
          <w:color w:val="C00000"/>
        </w:rPr>
        <w:t>Length of time to receive requested information.</w:t>
      </w:r>
    </w:p>
    <w:p w14:paraId="022CFF62" w14:textId="6F45B395" w:rsidR="00C65903" w:rsidRPr="00C65903" w:rsidRDefault="00C65903" w:rsidP="00C65903">
      <w:pPr>
        <w:pStyle w:val="ListParagraph"/>
        <w:rPr>
          <w:i/>
          <w:iCs/>
          <w:color w:val="C00000"/>
        </w:rPr>
      </w:pPr>
      <w:r w:rsidRPr="00C65903">
        <w:rPr>
          <w:i/>
          <w:iCs/>
          <w:color w:val="C00000"/>
        </w:rPr>
        <w:t>The organization changes independent auditors every year.</w:t>
      </w:r>
    </w:p>
    <w:p w14:paraId="134E1032" w14:textId="77777777" w:rsidR="00C65903" w:rsidRPr="00C65903" w:rsidRDefault="00C65903" w:rsidP="00C65903">
      <w:pPr>
        <w:pStyle w:val="BodyText"/>
        <w:rPr>
          <w:i/>
          <w:iCs/>
          <w:color w:val="C00000"/>
        </w:rPr>
      </w:pPr>
      <w:r w:rsidRPr="00C65903">
        <w:rPr>
          <w:i/>
          <w:iCs/>
          <w:color w:val="C00000"/>
        </w:rPr>
        <w:t>Delete this section if it is not used.&gt;</w:t>
      </w:r>
    </w:p>
    <w:tbl>
      <w:tblPr>
        <w:tblStyle w:val="TableGrid1"/>
        <w:tblW w:w="10075" w:type="dxa"/>
        <w:tblLayout w:type="fixed"/>
        <w:tblLook w:val="04A0" w:firstRow="1" w:lastRow="0" w:firstColumn="1" w:lastColumn="0" w:noHBand="0" w:noVBand="1"/>
      </w:tblPr>
      <w:tblGrid>
        <w:gridCol w:w="3055"/>
        <w:gridCol w:w="3690"/>
        <w:gridCol w:w="2430"/>
        <w:gridCol w:w="900"/>
      </w:tblGrid>
      <w:tr w:rsidR="00C65903" w:rsidRPr="00A225EC" w14:paraId="5E04869E" w14:textId="77777777" w:rsidTr="00CB090E">
        <w:trPr>
          <w:cnfStyle w:val="100000000000" w:firstRow="1" w:lastRow="0" w:firstColumn="0" w:lastColumn="0" w:oddVBand="0" w:evenVBand="0" w:oddHBand="0" w:evenHBand="0" w:firstRowFirstColumn="0" w:firstRowLastColumn="0" w:lastRowFirstColumn="0" w:lastRowLastColumn="0"/>
        </w:trPr>
        <w:tc>
          <w:tcPr>
            <w:tcW w:w="3055" w:type="dxa"/>
          </w:tcPr>
          <w:p w14:paraId="04437B95" w14:textId="77777777" w:rsidR="00C65903" w:rsidRPr="00AD7185" w:rsidRDefault="00C65903" w:rsidP="00CB090E">
            <w:pPr>
              <w:pStyle w:val="BodyText"/>
            </w:pPr>
            <w:r w:rsidRPr="001A1610">
              <w:t>Ratio Name</w:t>
            </w:r>
            <w:r w:rsidRPr="001A1610">
              <w:br/>
              <w:t>Formula</w:t>
            </w:r>
          </w:p>
        </w:tc>
        <w:tc>
          <w:tcPr>
            <w:tcW w:w="3690" w:type="dxa"/>
          </w:tcPr>
          <w:p w14:paraId="2BE8AB84" w14:textId="77777777" w:rsidR="00C65903" w:rsidRPr="00A225EC" w:rsidRDefault="00C65903" w:rsidP="00CB090E">
            <w:pPr>
              <w:pStyle w:val="BodyText"/>
              <w:rPr>
                <w:bCs/>
              </w:rPr>
            </w:pPr>
            <w:r w:rsidRPr="001A1610">
              <w:t>Purpose and recommended usage</w:t>
            </w:r>
          </w:p>
        </w:tc>
        <w:tc>
          <w:tcPr>
            <w:tcW w:w="2430" w:type="dxa"/>
          </w:tcPr>
          <w:p w14:paraId="1808BD20" w14:textId="77777777" w:rsidR="00C65903" w:rsidRPr="00A225EC" w:rsidRDefault="00C65903" w:rsidP="00CB090E">
            <w:pPr>
              <w:pStyle w:val="BodyText"/>
              <w:rPr>
                <w:bCs/>
              </w:rPr>
            </w:pPr>
            <w:r>
              <w:rPr>
                <w:bCs/>
              </w:rPr>
              <w:t>Results</w:t>
            </w:r>
          </w:p>
        </w:tc>
        <w:tc>
          <w:tcPr>
            <w:tcW w:w="900" w:type="dxa"/>
          </w:tcPr>
          <w:p w14:paraId="224C23C2" w14:textId="77777777" w:rsidR="00C65903" w:rsidRPr="00A225EC" w:rsidRDefault="00C65903" w:rsidP="00CB090E">
            <w:pPr>
              <w:pStyle w:val="BodyText"/>
              <w:rPr>
                <w:bCs/>
              </w:rPr>
            </w:pPr>
            <w:r>
              <w:rPr>
                <w:bCs/>
              </w:rPr>
              <w:t>Risk Noted</w:t>
            </w:r>
          </w:p>
        </w:tc>
      </w:tr>
      <w:tr w:rsidR="00C65903" w:rsidRPr="00A225EC" w14:paraId="2CE28220" w14:textId="77777777" w:rsidTr="00CB090E">
        <w:trPr>
          <w:cnfStyle w:val="000000100000" w:firstRow="0" w:lastRow="0" w:firstColumn="0" w:lastColumn="0" w:oddVBand="0" w:evenVBand="0" w:oddHBand="1" w:evenHBand="0" w:firstRowFirstColumn="0" w:firstRowLastColumn="0" w:lastRowFirstColumn="0" w:lastRowLastColumn="0"/>
        </w:trPr>
        <w:tc>
          <w:tcPr>
            <w:tcW w:w="3055" w:type="dxa"/>
          </w:tcPr>
          <w:p w14:paraId="6EAD3DA0" w14:textId="77777777" w:rsidR="00C65903" w:rsidRPr="00C77BF8" w:rsidRDefault="00C65903" w:rsidP="00CB090E">
            <w:pPr>
              <w:rPr>
                <w:b/>
              </w:rPr>
            </w:pPr>
            <w:r w:rsidRPr="00C77BF8">
              <w:rPr>
                <w:b/>
              </w:rPr>
              <w:t xml:space="preserve">Operating Deficit: </w:t>
            </w:r>
          </w:p>
          <w:p w14:paraId="0722285A" w14:textId="77777777" w:rsidR="00C65903" w:rsidRPr="00C77BF8" w:rsidRDefault="00C65903" w:rsidP="00CB090E">
            <w:r>
              <w:t xml:space="preserve">The following are all line items found </w:t>
            </w:r>
            <w:proofErr w:type="gramStart"/>
            <w:r>
              <w:t>on</w:t>
            </w:r>
            <w:proofErr w:type="gramEnd"/>
            <w:r>
              <w:t xml:space="preserve"> the Statement of Activities:</w:t>
            </w:r>
          </w:p>
          <w:p w14:paraId="4472B6AC" w14:textId="77777777" w:rsidR="00C65903" w:rsidRPr="00DB63B8" w:rsidRDefault="00C65903" w:rsidP="00CB090E">
            <w:pPr>
              <w:rPr>
                <w:i/>
                <w:iCs/>
                <w:sz w:val="21"/>
                <w:szCs w:val="21"/>
              </w:rPr>
            </w:pPr>
            <w:r w:rsidRPr="00DB63B8">
              <w:rPr>
                <w:i/>
                <w:iCs/>
                <w:sz w:val="21"/>
                <w:szCs w:val="21"/>
              </w:rPr>
              <w:t>Total Revenues –Total Expenses = Change in Net Assets</w:t>
            </w:r>
          </w:p>
          <w:p w14:paraId="7FD6C43D" w14:textId="77777777" w:rsidR="00C65903" w:rsidRPr="001F4EA0" w:rsidRDefault="00C65903" w:rsidP="00CB090E">
            <w:pPr>
              <w:rPr>
                <w:b/>
              </w:rPr>
            </w:pPr>
          </w:p>
        </w:tc>
        <w:tc>
          <w:tcPr>
            <w:tcW w:w="3690" w:type="dxa"/>
          </w:tcPr>
          <w:p w14:paraId="6D335D9B" w14:textId="77777777" w:rsidR="00C65903" w:rsidRPr="001F7F7F" w:rsidRDefault="00C65903" w:rsidP="00CB090E">
            <w:r w:rsidRPr="001F7F7F">
              <w:t>The Change in Net Assets is a measure of whether the organization is adding to or subtracting from its bottom line.</w:t>
            </w:r>
          </w:p>
          <w:p w14:paraId="669AF07A" w14:textId="77777777" w:rsidR="00C65903" w:rsidRPr="001F7F7F" w:rsidRDefault="00C65903" w:rsidP="00CB090E">
            <w:r w:rsidRPr="001F7F7F">
              <w:t>Nonprofits are</w:t>
            </w:r>
            <w:r>
              <w:t xml:space="preserve"> not</w:t>
            </w:r>
            <w:r w:rsidRPr="001F7F7F">
              <w:t xml:space="preserve"> always going to generate a positive number year-over-year.  Negative values year-over-year indicate the organization is exhausting its capital which could diminish its ability to perform the grant program.</w:t>
            </w:r>
          </w:p>
          <w:p w14:paraId="61086B2F" w14:textId="77777777" w:rsidR="00C65903" w:rsidRDefault="00C65903" w:rsidP="00CB090E"/>
        </w:tc>
        <w:tc>
          <w:tcPr>
            <w:tcW w:w="2430" w:type="dxa"/>
          </w:tcPr>
          <w:p w14:paraId="1B04D560" w14:textId="77777777" w:rsidR="00C65903" w:rsidRPr="00A225EC" w:rsidRDefault="00C65903" w:rsidP="00CB090E">
            <w:pPr>
              <w:pStyle w:val="BodyText"/>
              <w:rPr>
                <w:bCs/>
              </w:rPr>
            </w:pPr>
          </w:p>
        </w:tc>
        <w:tc>
          <w:tcPr>
            <w:tcW w:w="900" w:type="dxa"/>
          </w:tcPr>
          <w:p w14:paraId="237A7B8C" w14:textId="77777777" w:rsidR="00C65903" w:rsidRPr="00A225EC" w:rsidRDefault="00C65903" w:rsidP="00CB090E">
            <w:pPr>
              <w:pStyle w:val="BodyText"/>
              <w:rPr>
                <w:bCs/>
              </w:rPr>
            </w:pPr>
          </w:p>
        </w:tc>
      </w:tr>
      <w:tr w:rsidR="00C65903" w:rsidRPr="00A225EC" w14:paraId="4B62E893" w14:textId="77777777" w:rsidTr="00CB090E">
        <w:trPr>
          <w:cnfStyle w:val="000000010000" w:firstRow="0" w:lastRow="0" w:firstColumn="0" w:lastColumn="0" w:oddVBand="0" w:evenVBand="0" w:oddHBand="0" w:evenHBand="1" w:firstRowFirstColumn="0" w:firstRowLastColumn="0" w:lastRowFirstColumn="0" w:lastRowLastColumn="0"/>
        </w:trPr>
        <w:tc>
          <w:tcPr>
            <w:tcW w:w="3055" w:type="dxa"/>
          </w:tcPr>
          <w:p w14:paraId="08A6DE6B" w14:textId="77777777" w:rsidR="00C65903" w:rsidRPr="00FC35E6" w:rsidRDefault="00C65903" w:rsidP="00CB090E">
            <w:pPr>
              <w:rPr>
                <w:b/>
                <w:bCs/>
              </w:rPr>
            </w:pPr>
            <w:r w:rsidRPr="00FC35E6">
              <w:rPr>
                <w:b/>
                <w:bCs/>
              </w:rPr>
              <w:t>Percentage Change in Net Assets:</w:t>
            </w:r>
          </w:p>
          <w:p w14:paraId="04AF6BB8" w14:textId="77777777" w:rsidR="00C65903" w:rsidRPr="00DB63B8" w:rsidRDefault="00C65903" w:rsidP="00CB090E">
            <w:r w:rsidRPr="00A83E4A">
              <w:t>The Change in Net Assets is the operating deficit.</w:t>
            </w:r>
            <w:r>
              <w:t xml:space="preserve"> </w:t>
            </w:r>
            <w:r w:rsidRPr="00DB63B8">
              <w:t>In addition</w:t>
            </w:r>
            <w:r>
              <w:t>,</w:t>
            </w:r>
            <w:r w:rsidRPr="00DB63B8">
              <w:t xml:space="preserve"> you can calculate the</w:t>
            </w:r>
            <w:r>
              <w:t xml:space="preserve"> </w:t>
            </w:r>
            <w:r w:rsidRPr="00DB63B8">
              <w:t xml:space="preserve">Change </w:t>
            </w:r>
            <w:r>
              <w:t>in</w:t>
            </w:r>
            <w:r w:rsidRPr="00DB63B8">
              <w:t xml:space="preserve"> </w:t>
            </w:r>
            <w:r>
              <w:t>N</w:t>
            </w:r>
            <w:r w:rsidRPr="00DB63B8">
              <w:t xml:space="preserve">et </w:t>
            </w:r>
            <w:r>
              <w:t>A</w:t>
            </w:r>
            <w:r w:rsidRPr="00DB63B8">
              <w:t xml:space="preserve">ssets as a percent of </w:t>
            </w:r>
            <w:proofErr w:type="gramStart"/>
            <w:r w:rsidRPr="00DB63B8">
              <w:t>organizations</w:t>
            </w:r>
            <w:proofErr w:type="gramEnd"/>
            <w:r w:rsidRPr="00DB63B8">
              <w:t xml:space="preserve"> total assets</w:t>
            </w:r>
            <w:r>
              <w:t xml:space="preserve"> (found on the Statement of Financial Position)</w:t>
            </w:r>
            <w:r w:rsidRPr="00DB63B8">
              <w:t>:</w:t>
            </w:r>
          </w:p>
          <w:p w14:paraId="58C411D6" w14:textId="77777777" w:rsidR="00C65903" w:rsidRPr="00C77BF8" w:rsidRDefault="00C65903" w:rsidP="00CB090E">
            <w:pPr>
              <w:rPr>
                <w:b/>
              </w:rPr>
            </w:pPr>
            <w:r w:rsidRPr="00DB63B8">
              <w:rPr>
                <w:i/>
                <w:iCs/>
                <w:u w:val="single"/>
              </w:rPr>
              <w:t>Change in Net Assets</w:t>
            </w:r>
            <w:r>
              <w:rPr>
                <w:u w:val="single"/>
              </w:rPr>
              <w:t xml:space="preserve"> </w:t>
            </w:r>
            <w:r w:rsidRPr="00C77BF8">
              <w:rPr>
                <w:u w:val="single"/>
              </w:rPr>
              <w:br/>
            </w:r>
            <w:r w:rsidRPr="00DB63B8">
              <w:rPr>
                <w:i/>
                <w:iCs/>
              </w:rPr>
              <w:t>Total Assets</w:t>
            </w:r>
          </w:p>
        </w:tc>
        <w:tc>
          <w:tcPr>
            <w:tcW w:w="3690" w:type="dxa"/>
            <w:shd w:val="clear" w:color="auto" w:fill="auto"/>
          </w:tcPr>
          <w:p w14:paraId="74ED2E15" w14:textId="77777777" w:rsidR="00C65903" w:rsidRPr="001F7F7F" w:rsidRDefault="00C65903" w:rsidP="00CB090E">
            <w:r w:rsidRPr="001F7F7F">
              <w:t>A Change in Net Assets divided by Total Assets which produced a percentage of negative -25% or greater two or more consecutive years is an indication of a shrinking organization and could be cause for concern.</w:t>
            </w:r>
          </w:p>
        </w:tc>
        <w:tc>
          <w:tcPr>
            <w:tcW w:w="2430" w:type="dxa"/>
          </w:tcPr>
          <w:p w14:paraId="4A0DD8AF" w14:textId="77777777" w:rsidR="00C65903" w:rsidRPr="00A225EC" w:rsidRDefault="00C65903" w:rsidP="00CB090E">
            <w:pPr>
              <w:pStyle w:val="BodyText"/>
              <w:rPr>
                <w:bCs/>
              </w:rPr>
            </w:pPr>
          </w:p>
        </w:tc>
        <w:tc>
          <w:tcPr>
            <w:tcW w:w="900" w:type="dxa"/>
          </w:tcPr>
          <w:p w14:paraId="103E9190" w14:textId="77777777" w:rsidR="00C65903" w:rsidRPr="00A225EC" w:rsidRDefault="00C65903" w:rsidP="00CB090E">
            <w:pPr>
              <w:pStyle w:val="BodyText"/>
              <w:rPr>
                <w:bCs/>
              </w:rPr>
            </w:pPr>
          </w:p>
        </w:tc>
      </w:tr>
      <w:tr w:rsidR="00C65903" w:rsidRPr="00A225EC" w14:paraId="4868DCB9" w14:textId="77777777" w:rsidTr="00CB090E">
        <w:trPr>
          <w:cnfStyle w:val="000000100000" w:firstRow="0" w:lastRow="0" w:firstColumn="0" w:lastColumn="0" w:oddVBand="0" w:evenVBand="0" w:oddHBand="1" w:evenHBand="0" w:firstRowFirstColumn="0" w:firstRowLastColumn="0" w:lastRowFirstColumn="0" w:lastRowLastColumn="0"/>
        </w:trPr>
        <w:tc>
          <w:tcPr>
            <w:tcW w:w="3055" w:type="dxa"/>
          </w:tcPr>
          <w:p w14:paraId="2C813023" w14:textId="77777777" w:rsidR="00C65903" w:rsidRPr="00C77BF8" w:rsidRDefault="00C65903" w:rsidP="00CB090E">
            <w:pPr>
              <w:rPr>
                <w:b/>
              </w:rPr>
            </w:pPr>
            <w:r w:rsidRPr="00C77BF8">
              <w:rPr>
                <w:b/>
              </w:rPr>
              <w:t>Unrestricted Net Asset Deficit:</w:t>
            </w:r>
          </w:p>
          <w:p w14:paraId="7320754B" w14:textId="77777777" w:rsidR="00C65903" w:rsidRPr="00C77BF8" w:rsidRDefault="00C65903" w:rsidP="00CB090E">
            <w:r w:rsidRPr="00C77BF8">
              <w:t>From the Statement of Financial Position:</w:t>
            </w:r>
          </w:p>
          <w:p w14:paraId="3F40C27F" w14:textId="77777777" w:rsidR="00C65903" w:rsidRPr="004C4806" w:rsidRDefault="00C65903" w:rsidP="00CB090E">
            <w:pPr>
              <w:rPr>
                <w:b/>
                <w:i/>
                <w:iCs/>
              </w:rPr>
            </w:pPr>
            <w:r w:rsidRPr="004C4806">
              <w:rPr>
                <w:i/>
                <w:iCs/>
              </w:rPr>
              <w:t>Total Assets – Total Liabilities – Restricted Net Assets = Unrestricted Net Assets</w:t>
            </w:r>
          </w:p>
        </w:tc>
        <w:tc>
          <w:tcPr>
            <w:tcW w:w="3690" w:type="dxa"/>
          </w:tcPr>
          <w:p w14:paraId="32724C8B" w14:textId="77777777" w:rsidR="00C65903" w:rsidRDefault="00C65903" w:rsidP="00CB090E">
            <w:pPr>
              <w:spacing w:after="240"/>
            </w:pPr>
            <w:r>
              <w:t>This represents the amount of assets an organization has with no restrictions for use.</w:t>
            </w:r>
          </w:p>
          <w:p w14:paraId="246320B0" w14:textId="544F3F6D" w:rsidR="00C65903" w:rsidRDefault="00C65903" w:rsidP="00CB090E">
            <w:r>
              <w:t xml:space="preserve">Any negative value could be cause for concern over the financial well-being of the potential grantee.  A negative value indicates an organization needs to generate revenue in the coming year just to meet obligations incurred </w:t>
            </w:r>
            <w:r>
              <w:lastRenderedPageBreak/>
              <w:t xml:space="preserve">last year.   Large deficits may be a precursor to bankruptcy.  </w:t>
            </w:r>
          </w:p>
        </w:tc>
        <w:tc>
          <w:tcPr>
            <w:tcW w:w="2430" w:type="dxa"/>
          </w:tcPr>
          <w:p w14:paraId="09E9CDB7" w14:textId="77777777" w:rsidR="00C65903" w:rsidRPr="00A225EC" w:rsidRDefault="00C65903" w:rsidP="00CB090E">
            <w:pPr>
              <w:pStyle w:val="BodyText"/>
              <w:rPr>
                <w:bCs/>
              </w:rPr>
            </w:pPr>
          </w:p>
        </w:tc>
        <w:tc>
          <w:tcPr>
            <w:tcW w:w="900" w:type="dxa"/>
          </w:tcPr>
          <w:p w14:paraId="6985ADC9" w14:textId="77777777" w:rsidR="00C65903" w:rsidRPr="00A225EC" w:rsidRDefault="00C65903" w:rsidP="00CB090E">
            <w:pPr>
              <w:pStyle w:val="BodyText"/>
              <w:rPr>
                <w:bCs/>
              </w:rPr>
            </w:pPr>
          </w:p>
        </w:tc>
      </w:tr>
    </w:tbl>
    <w:p w14:paraId="7E0B68C1" w14:textId="77777777" w:rsidR="00C65903" w:rsidRPr="00BF5373" w:rsidRDefault="00C65903" w:rsidP="00C65903">
      <w:pPr>
        <w:rPr>
          <w:rStyle w:val="Emphasis"/>
          <w:color w:val="C00000"/>
        </w:rPr>
      </w:pPr>
      <w:r w:rsidRPr="00BF5373">
        <w:rPr>
          <w:rStyle w:val="Emphasis"/>
          <w:color w:val="C00000"/>
        </w:rPr>
        <w:t>&lt;</w:t>
      </w:r>
      <w:r w:rsidRPr="00BF5373">
        <w:rPr>
          <w:b/>
          <w:i/>
          <w:iCs/>
          <w:color w:val="C00000"/>
        </w:rPr>
        <w:t>Instructions:</w:t>
      </w:r>
      <w:r w:rsidRPr="00BF5373">
        <w:rPr>
          <w:i/>
          <w:iCs/>
          <w:color w:val="C00000"/>
        </w:rPr>
        <w:t xml:space="preserve"> The following are </w:t>
      </w:r>
      <w:r w:rsidRPr="00BF5373">
        <w:rPr>
          <w:i/>
          <w:iCs/>
          <w:color w:val="C00000"/>
          <w:u w:val="single"/>
        </w:rPr>
        <w:t>optional ratios</w:t>
      </w:r>
      <w:r w:rsidRPr="00BF5373">
        <w:rPr>
          <w:i/>
          <w:iCs/>
          <w:color w:val="C00000"/>
        </w:rPr>
        <w:t xml:space="preserve">. Calculate each of the ratios in the table and document your calculations and conclusions in the “Results” column. If any issues are noted, mark an “X” in the “Risk Noted” column, follow up with the potential grantee, </w:t>
      </w:r>
      <w:r w:rsidRPr="00BF5373">
        <w:rPr>
          <w:rStyle w:val="Emphasis"/>
          <w:color w:val="C00000"/>
        </w:rPr>
        <w:t>and fill out the section at the end of this template for “Results of Financial Review.” Delete this section if not used.&gt;</w:t>
      </w:r>
    </w:p>
    <w:tbl>
      <w:tblPr>
        <w:tblStyle w:val="TableGrid1"/>
        <w:tblW w:w="10075" w:type="dxa"/>
        <w:tblLayout w:type="fixed"/>
        <w:tblLook w:val="04A0" w:firstRow="1" w:lastRow="0" w:firstColumn="1" w:lastColumn="0" w:noHBand="0" w:noVBand="1"/>
      </w:tblPr>
      <w:tblGrid>
        <w:gridCol w:w="3055"/>
        <w:gridCol w:w="3690"/>
        <w:gridCol w:w="2430"/>
        <w:gridCol w:w="900"/>
      </w:tblGrid>
      <w:tr w:rsidR="00C65903" w:rsidRPr="00A225EC" w14:paraId="703D28F9" w14:textId="77777777" w:rsidTr="00CB090E">
        <w:trPr>
          <w:cnfStyle w:val="100000000000" w:firstRow="1" w:lastRow="0" w:firstColumn="0" w:lastColumn="0" w:oddVBand="0" w:evenVBand="0" w:oddHBand="0" w:evenHBand="0" w:firstRowFirstColumn="0" w:firstRowLastColumn="0" w:lastRowFirstColumn="0" w:lastRowLastColumn="0"/>
        </w:trPr>
        <w:tc>
          <w:tcPr>
            <w:tcW w:w="3055" w:type="dxa"/>
          </w:tcPr>
          <w:p w14:paraId="4CA5D72D" w14:textId="77777777" w:rsidR="00C65903" w:rsidRPr="001F4EA0" w:rsidRDefault="00C65903" w:rsidP="00CB090E">
            <w:pPr>
              <w:rPr>
                <w:b w:val="0"/>
              </w:rPr>
            </w:pPr>
            <w:r>
              <w:t xml:space="preserve">Optional </w:t>
            </w:r>
            <w:r w:rsidRPr="001A1610">
              <w:t>Ratio Name</w:t>
            </w:r>
            <w:r w:rsidRPr="001A1610">
              <w:br/>
              <w:t>Formula</w:t>
            </w:r>
          </w:p>
        </w:tc>
        <w:tc>
          <w:tcPr>
            <w:tcW w:w="3690" w:type="dxa"/>
          </w:tcPr>
          <w:p w14:paraId="113CC9E5" w14:textId="77777777" w:rsidR="00C65903" w:rsidRDefault="00C65903" w:rsidP="00CB090E">
            <w:r w:rsidRPr="001A1610">
              <w:t>Purpose and recommended usage</w:t>
            </w:r>
          </w:p>
        </w:tc>
        <w:tc>
          <w:tcPr>
            <w:tcW w:w="2430" w:type="dxa"/>
          </w:tcPr>
          <w:p w14:paraId="641A02EC" w14:textId="77777777" w:rsidR="00C65903" w:rsidRPr="00A225EC" w:rsidRDefault="00C65903" w:rsidP="00CB090E">
            <w:pPr>
              <w:pStyle w:val="BodyText"/>
              <w:rPr>
                <w:bCs/>
              </w:rPr>
            </w:pPr>
            <w:r>
              <w:rPr>
                <w:bCs/>
              </w:rPr>
              <w:t>Results</w:t>
            </w:r>
          </w:p>
        </w:tc>
        <w:tc>
          <w:tcPr>
            <w:tcW w:w="900" w:type="dxa"/>
          </w:tcPr>
          <w:p w14:paraId="54EF026E" w14:textId="77777777" w:rsidR="00C65903" w:rsidRPr="00A225EC" w:rsidRDefault="00C65903" w:rsidP="00CB090E">
            <w:pPr>
              <w:pStyle w:val="BodyText"/>
              <w:rPr>
                <w:bCs/>
              </w:rPr>
            </w:pPr>
            <w:r>
              <w:rPr>
                <w:bCs/>
              </w:rPr>
              <w:t>Risk Noted</w:t>
            </w:r>
          </w:p>
        </w:tc>
      </w:tr>
      <w:tr w:rsidR="00C65903" w:rsidRPr="00A225EC" w14:paraId="0EDC8DB8" w14:textId="77777777" w:rsidTr="00CB090E">
        <w:trPr>
          <w:cnfStyle w:val="000000100000" w:firstRow="0" w:lastRow="0" w:firstColumn="0" w:lastColumn="0" w:oddVBand="0" w:evenVBand="0" w:oddHBand="1" w:evenHBand="0" w:firstRowFirstColumn="0" w:firstRowLastColumn="0" w:lastRowFirstColumn="0" w:lastRowLastColumn="0"/>
        </w:trPr>
        <w:tc>
          <w:tcPr>
            <w:tcW w:w="3055" w:type="dxa"/>
          </w:tcPr>
          <w:p w14:paraId="7559D1B0" w14:textId="77777777" w:rsidR="00C65903" w:rsidRPr="001F4EA0" w:rsidRDefault="00C65903" w:rsidP="00CB090E">
            <w:pPr>
              <w:rPr>
                <w:b/>
              </w:rPr>
            </w:pPr>
            <w:r w:rsidRPr="001F4EA0">
              <w:rPr>
                <w:b/>
              </w:rPr>
              <w:t>Current Ratio:</w:t>
            </w:r>
          </w:p>
          <w:p w14:paraId="11CE493F" w14:textId="77777777" w:rsidR="00C65903" w:rsidRDefault="00C65903" w:rsidP="00CB090E">
            <w:pPr>
              <w:spacing w:after="240"/>
            </w:pPr>
            <w:r>
              <w:t>From the Statement of Financial Position:</w:t>
            </w:r>
          </w:p>
          <w:p w14:paraId="31DCB68D" w14:textId="77777777" w:rsidR="00C65903" w:rsidRPr="00103734" w:rsidRDefault="00C65903" w:rsidP="00CB090E">
            <w:pPr>
              <w:jc w:val="center"/>
              <w:rPr>
                <w:i/>
                <w:iCs/>
              </w:rPr>
            </w:pPr>
            <w:r w:rsidRPr="00103734">
              <w:rPr>
                <w:i/>
                <w:iCs/>
                <w:u w:val="single"/>
              </w:rPr>
              <w:t>Current Assets</w:t>
            </w:r>
            <w:r w:rsidRPr="00103734">
              <w:rPr>
                <w:i/>
                <w:iCs/>
                <w:u w:val="single"/>
              </w:rPr>
              <w:br/>
            </w:r>
            <w:r w:rsidRPr="00103734">
              <w:rPr>
                <w:i/>
                <w:iCs/>
              </w:rPr>
              <w:t>Current Liabilities</w:t>
            </w:r>
          </w:p>
          <w:p w14:paraId="7B540FB1" w14:textId="77777777" w:rsidR="00C65903" w:rsidRDefault="00C65903" w:rsidP="00CB090E">
            <w:pPr>
              <w:jc w:val="center"/>
            </w:pPr>
          </w:p>
          <w:p w14:paraId="62EAFCA6" w14:textId="77777777" w:rsidR="00C65903" w:rsidRDefault="00C65903" w:rsidP="00CB090E">
            <w:pPr>
              <w:rPr>
                <w:b/>
              </w:rPr>
            </w:pPr>
            <w:r>
              <w:t>“</w:t>
            </w:r>
            <w:proofErr w:type="gramStart"/>
            <w:r>
              <w:t>Current”  Assets</w:t>
            </w:r>
            <w:proofErr w:type="gramEnd"/>
            <w:r>
              <w:t xml:space="preserve"> and Liabilities are normally separated from “Long-Term” or “Other” Assets and Liabilities.</w:t>
            </w:r>
          </w:p>
        </w:tc>
        <w:tc>
          <w:tcPr>
            <w:tcW w:w="3690" w:type="dxa"/>
          </w:tcPr>
          <w:p w14:paraId="6BEB562D" w14:textId="77777777" w:rsidR="00C65903" w:rsidRPr="00A225EC" w:rsidRDefault="00C65903" w:rsidP="00CB090E">
            <w:pPr>
              <w:pStyle w:val="BodyText"/>
              <w:rPr>
                <w:bCs/>
              </w:rPr>
            </w:pPr>
            <w:r w:rsidRPr="00282584">
              <w:rPr>
                <w:rFonts w:ascii="Calibri" w:hAnsi="Calibri"/>
              </w:rPr>
              <w:t>A common benchmark to determine if a nonprofit has enough resources (including receivables to be paid within the next year) available to cover its obligations (due within the next year), like salary or accounts payable. The ideal ratio is 2.0 or higher.</w:t>
            </w:r>
            <w:r>
              <w:rPr>
                <w:rFonts w:ascii="Calibri" w:hAnsi="Calibri"/>
              </w:rPr>
              <w:br/>
            </w:r>
            <w:r>
              <w:rPr>
                <w:rFonts w:ascii="Calibri" w:hAnsi="Calibri"/>
              </w:rPr>
              <w:br/>
            </w:r>
            <w:r>
              <w:t xml:space="preserve">The current ratio should be compared from year-to-year.  A severely declining current ratio may indicate the organization is having trouble paying bills in a timely manner.   </w:t>
            </w:r>
          </w:p>
        </w:tc>
        <w:tc>
          <w:tcPr>
            <w:tcW w:w="2430" w:type="dxa"/>
          </w:tcPr>
          <w:p w14:paraId="3E55EF70" w14:textId="77777777" w:rsidR="00C65903" w:rsidRPr="00A225EC" w:rsidRDefault="00C65903" w:rsidP="00CB090E">
            <w:pPr>
              <w:pStyle w:val="BodyText"/>
              <w:rPr>
                <w:bCs/>
              </w:rPr>
            </w:pPr>
          </w:p>
        </w:tc>
        <w:tc>
          <w:tcPr>
            <w:tcW w:w="900" w:type="dxa"/>
          </w:tcPr>
          <w:p w14:paraId="01CF7588" w14:textId="77777777" w:rsidR="00C65903" w:rsidRPr="00A225EC" w:rsidRDefault="00C65903" w:rsidP="00CB090E">
            <w:pPr>
              <w:pStyle w:val="BodyText"/>
              <w:rPr>
                <w:bCs/>
              </w:rPr>
            </w:pPr>
          </w:p>
        </w:tc>
      </w:tr>
      <w:tr w:rsidR="00C65903" w:rsidRPr="00A225EC" w14:paraId="5665EAC5" w14:textId="77777777" w:rsidTr="00CB090E">
        <w:trPr>
          <w:cnfStyle w:val="000000010000" w:firstRow="0" w:lastRow="0" w:firstColumn="0" w:lastColumn="0" w:oddVBand="0" w:evenVBand="0" w:oddHBand="0" w:evenHBand="1" w:firstRowFirstColumn="0" w:firstRowLastColumn="0" w:lastRowFirstColumn="0" w:lastRowLastColumn="0"/>
        </w:trPr>
        <w:tc>
          <w:tcPr>
            <w:tcW w:w="3055" w:type="dxa"/>
          </w:tcPr>
          <w:p w14:paraId="3E357EDF" w14:textId="77777777" w:rsidR="00C65903" w:rsidRPr="009C2307" w:rsidRDefault="00C65903" w:rsidP="00CB090E">
            <w:pPr>
              <w:rPr>
                <w:b/>
              </w:rPr>
            </w:pPr>
            <w:r w:rsidRPr="009C2307">
              <w:rPr>
                <w:b/>
              </w:rPr>
              <w:t>Debt Ratio:</w:t>
            </w:r>
          </w:p>
          <w:p w14:paraId="2551163E" w14:textId="77777777" w:rsidR="00C65903" w:rsidRDefault="00C65903" w:rsidP="00CB090E">
            <w:pPr>
              <w:spacing w:after="240"/>
            </w:pPr>
            <w:r>
              <w:t>From the Statement of Financial Position:</w:t>
            </w:r>
          </w:p>
          <w:p w14:paraId="32CF0B36" w14:textId="77777777" w:rsidR="00C65903" w:rsidRPr="00103734" w:rsidRDefault="00C65903" w:rsidP="00CB090E">
            <w:pPr>
              <w:jc w:val="center"/>
              <w:rPr>
                <w:b/>
                <w:i/>
                <w:iCs/>
              </w:rPr>
            </w:pPr>
            <w:r w:rsidRPr="00103734">
              <w:rPr>
                <w:i/>
                <w:iCs/>
                <w:u w:val="single"/>
              </w:rPr>
              <w:t>Total Liabilities</w:t>
            </w:r>
            <w:r w:rsidRPr="00103734">
              <w:rPr>
                <w:i/>
                <w:iCs/>
                <w:u w:val="single"/>
              </w:rPr>
              <w:br/>
            </w:r>
            <w:r w:rsidRPr="00103734">
              <w:rPr>
                <w:i/>
                <w:iCs/>
              </w:rPr>
              <w:t>Unrestricted Net Assets</w:t>
            </w:r>
          </w:p>
        </w:tc>
        <w:tc>
          <w:tcPr>
            <w:tcW w:w="3690" w:type="dxa"/>
          </w:tcPr>
          <w:p w14:paraId="4BEDE36B" w14:textId="77777777" w:rsidR="00C65903" w:rsidRDefault="00C65903" w:rsidP="00CB090E">
            <w:r>
              <w:t>The debt ratio is a measure of an organization’s debt burden.</w:t>
            </w:r>
          </w:p>
          <w:p w14:paraId="003A60AF" w14:textId="77777777" w:rsidR="00C65903" w:rsidRDefault="00C65903" w:rsidP="00CB090E"/>
          <w:p w14:paraId="5A9BC0C3" w14:textId="77777777" w:rsidR="00C65903" w:rsidRPr="00D9744A" w:rsidRDefault="00C65903" w:rsidP="00CB090E">
            <w:r>
              <w:t xml:space="preserve">The debt ratio should be compared year-over-year.  </w:t>
            </w:r>
            <w:r w:rsidRPr="00160819">
              <w:t>Debt can be a very useful instrument during an expansion or upgrade. The ideal ratio is 0.5 or lower</w:t>
            </w:r>
            <w:r>
              <w:t>.</w:t>
            </w:r>
          </w:p>
        </w:tc>
        <w:tc>
          <w:tcPr>
            <w:tcW w:w="2430" w:type="dxa"/>
          </w:tcPr>
          <w:p w14:paraId="243ED29C" w14:textId="77777777" w:rsidR="00C65903" w:rsidRPr="00A225EC" w:rsidRDefault="00C65903" w:rsidP="00CB090E">
            <w:pPr>
              <w:pStyle w:val="BodyText"/>
              <w:rPr>
                <w:bCs/>
              </w:rPr>
            </w:pPr>
          </w:p>
        </w:tc>
        <w:tc>
          <w:tcPr>
            <w:tcW w:w="900" w:type="dxa"/>
          </w:tcPr>
          <w:p w14:paraId="19225D67" w14:textId="77777777" w:rsidR="00C65903" w:rsidRPr="00A225EC" w:rsidRDefault="00C65903" w:rsidP="00CB090E">
            <w:pPr>
              <w:pStyle w:val="BodyText"/>
              <w:rPr>
                <w:bCs/>
              </w:rPr>
            </w:pPr>
          </w:p>
        </w:tc>
      </w:tr>
    </w:tbl>
    <w:p w14:paraId="3CE00084" w14:textId="39DCD727" w:rsidR="00C65903" w:rsidRDefault="00C65903" w:rsidP="00C65903">
      <w:pPr>
        <w:rPr>
          <w:i/>
          <w:iCs/>
          <w:color w:val="C00000"/>
        </w:rPr>
      </w:pPr>
      <w:r w:rsidRPr="00C65903">
        <w:rPr>
          <w:i/>
          <w:iCs/>
          <w:color w:val="C00000"/>
        </w:rPr>
        <w:t>&lt;</w:t>
      </w:r>
      <w:r w:rsidRPr="00C65903">
        <w:rPr>
          <w:b/>
          <w:bCs/>
          <w:i/>
          <w:iCs/>
          <w:color w:val="C00000"/>
        </w:rPr>
        <w:t>Instructions:</w:t>
      </w:r>
      <w:r w:rsidRPr="00C65903">
        <w:rPr>
          <w:i/>
          <w:iCs/>
          <w:color w:val="C00000"/>
        </w:rPr>
        <w:t xml:space="preserve"> The following are </w:t>
      </w:r>
      <w:r w:rsidRPr="00BF5373">
        <w:rPr>
          <w:i/>
          <w:iCs/>
          <w:color w:val="C00000"/>
          <w:u w:val="single"/>
        </w:rPr>
        <w:t>optional review</w:t>
      </w:r>
      <w:r w:rsidRPr="00C65903">
        <w:rPr>
          <w:i/>
          <w:iCs/>
          <w:color w:val="C00000"/>
        </w:rPr>
        <w:t xml:space="preserve"> of line items found in the financial statements, identifying specific red flags to look for which can give additional assurance to financial statement review. A red flag does NOT mean fraud, waste, or abuse is occurring – rather they point to a need to ask more questions to ensure that it is not. Review the following line items and </w:t>
      </w:r>
      <w:proofErr w:type="spellStart"/>
      <w:r w:rsidRPr="00C65903">
        <w:rPr>
          <w:i/>
          <w:iCs/>
          <w:color w:val="C00000"/>
        </w:rPr>
        <w:t>and</w:t>
      </w:r>
      <w:proofErr w:type="spellEnd"/>
      <w:r w:rsidRPr="00C65903">
        <w:rPr>
          <w:i/>
          <w:iCs/>
          <w:color w:val="C00000"/>
        </w:rPr>
        <w:t xml:space="preserve"> if no issues are noted mark an “X” in the column for “OK.”  If any issues are noted, mark an “X” in the “Risk Noted” column, follow up with the potential grantee, and fill out the section at the end of this template for “Results of Financial Review.” Delete this section if not used.&gt;</w:t>
      </w:r>
    </w:p>
    <w:tbl>
      <w:tblPr>
        <w:tblStyle w:val="TableGrid1"/>
        <w:tblW w:w="0" w:type="auto"/>
        <w:tblLook w:val="04A0" w:firstRow="1" w:lastRow="0" w:firstColumn="1" w:lastColumn="0" w:noHBand="0" w:noVBand="1"/>
      </w:tblPr>
      <w:tblGrid>
        <w:gridCol w:w="2515"/>
        <w:gridCol w:w="6147"/>
        <w:gridCol w:w="623"/>
        <w:gridCol w:w="785"/>
      </w:tblGrid>
      <w:tr w:rsidR="00C65903" w14:paraId="26471A7C" w14:textId="77777777" w:rsidTr="00CB090E">
        <w:trPr>
          <w:cnfStyle w:val="100000000000" w:firstRow="1" w:lastRow="0" w:firstColumn="0" w:lastColumn="0" w:oddVBand="0" w:evenVBand="0" w:oddHBand="0" w:evenHBand="0" w:firstRowFirstColumn="0" w:firstRowLastColumn="0" w:lastRowFirstColumn="0" w:lastRowLastColumn="0"/>
        </w:trPr>
        <w:tc>
          <w:tcPr>
            <w:tcW w:w="2515" w:type="dxa"/>
          </w:tcPr>
          <w:p w14:paraId="0BC6DDFA" w14:textId="77777777" w:rsidR="00C65903" w:rsidRDefault="00C65903" w:rsidP="00CB090E">
            <w:r>
              <w:lastRenderedPageBreak/>
              <w:t xml:space="preserve">Optional </w:t>
            </w:r>
            <w:proofErr w:type="gramStart"/>
            <w:r>
              <w:t>Line item</w:t>
            </w:r>
            <w:proofErr w:type="gramEnd"/>
            <w:r>
              <w:t xml:space="preserve"> Review</w:t>
            </w:r>
          </w:p>
        </w:tc>
        <w:tc>
          <w:tcPr>
            <w:tcW w:w="6147" w:type="dxa"/>
          </w:tcPr>
          <w:p w14:paraId="673E789D" w14:textId="77777777" w:rsidR="00C65903" w:rsidRDefault="00C65903" w:rsidP="00CB090E">
            <w:r>
              <w:t>Questions to Ask (Red Flags)</w:t>
            </w:r>
          </w:p>
        </w:tc>
        <w:tc>
          <w:tcPr>
            <w:tcW w:w="623" w:type="dxa"/>
          </w:tcPr>
          <w:p w14:paraId="62A61319" w14:textId="77777777" w:rsidR="00C65903" w:rsidRDefault="00C65903" w:rsidP="00CB090E">
            <w:r>
              <w:t>OK</w:t>
            </w:r>
          </w:p>
        </w:tc>
        <w:tc>
          <w:tcPr>
            <w:tcW w:w="785" w:type="dxa"/>
          </w:tcPr>
          <w:p w14:paraId="18378DC9" w14:textId="77777777" w:rsidR="00C65903" w:rsidRDefault="00C65903" w:rsidP="00CB090E">
            <w:r>
              <w:t>Risk Noted</w:t>
            </w:r>
          </w:p>
        </w:tc>
      </w:tr>
      <w:tr w:rsidR="00C65903" w14:paraId="5B26AEDC" w14:textId="77777777" w:rsidTr="00CB090E">
        <w:trPr>
          <w:cnfStyle w:val="000000100000" w:firstRow="0" w:lastRow="0" w:firstColumn="0" w:lastColumn="0" w:oddVBand="0" w:evenVBand="0" w:oddHBand="1" w:evenHBand="0" w:firstRowFirstColumn="0" w:firstRowLastColumn="0" w:lastRowFirstColumn="0" w:lastRowLastColumn="0"/>
        </w:trPr>
        <w:tc>
          <w:tcPr>
            <w:tcW w:w="2515" w:type="dxa"/>
          </w:tcPr>
          <w:p w14:paraId="10CFBEF2" w14:textId="77777777" w:rsidR="00C65903" w:rsidRDefault="00C65903" w:rsidP="00CB090E">
            <w:r>
              <w:t>Cash and cash equivalents (Statement of Financial Position)</w:t>
            </w:r>
          </w:p>
          <w:p w14:paraId="0CDD10BA" w14:textId="77777777" w:rsidR="00C65903" w:rsidRDefault="00C65903" w:rsidP="00CB090E"/>
        </w:tc>
        <w:tc>
          <w:tcPr>
            <w:tcW w:w="6147" w:type="dxa"/>
          </w:tcPr>
          <w:p w14:paraId="17D755A3" w14:textId="77777777" w:rsidR="00C65903" w:rsidRDefault="00C65903" w:rsidP="00CB090E">
            <w:r>
              <w:t>Look for significant fluctuations in cash balances year to year:</w:t>
            </w:r>
          </w:p>
          <w:p w14:paraId="3AFD0C2E" w14:textId="77777777" w:rsidR="00C65903" w:rsidRDefault="00C65903" w:rsidP="00C65903">
            <w:pPr>
              <w:pStyle w:val="ListParagraph"/>
              <w:numPr>
                <w:ilvl w:val="0"/>
                <w:numId w:val="38"/>
              </w:numPr>
              <w:spacing w:before="120" w:after="0"/>
            </w:pPr>
            <w:r>
              <w:t xml:space="preserve">If cash is decreasing year </w:t>
            </w:r>
            <w:proofErr w:type="gramStart"/>
            <w:r>
              <w:t>over</w:t>
            </w:r>
            <w:proofErr w:type="gramEnd"/>
            <w:r>
              <w:t xml:space="preserve"> year, are they able to pay their debts and/or continue operations?</w:t>
            </w:r>
          </w:p>
          <w:p w14:paraId="18C922DF" w14:textId="77777777" w:rsidR="00C65903" w:rsidRDefault="00C65903" w:rsidP="00C65903">
            <w:pPr>
              <w:pStyle w:val="ListParagraph"/>
              <w:numPr>
                <w:ilvl w:val="0"/>
                <w:numId w:val="38"/>
              </w:numPr>
              <w:spacing w:before="120" w:after="0"/>
            </w:pPr>
            <w:r>
              <w:t>If cash held is increasing significantly year over year – are they appropriately spending their money?</w:t>
            </w:r>
          </w:p>
        </w:tc>
        <w:tc>
          <w:tcPr>
            <w:tcW w:w="623" w:type="dxa"/>
          </w:tcPr>
          <w:p w14:paraId="774B7689" w14:textId="77777777" w:rsidR="00C65903" w:rsidRDefault="00C65903" w:rsidP="00CB090E"/>
        </w:tc>
        <w:tc>
          <w:tcPr>
            <w:tcW w:w="785" w:type="dxa"/>
          </w:tcPr>
          <w:p w14:paraId="250F6872" w14:textId="77777777" w:rsidR="00C65903" w:rsidRDefault="00C65903" w:rsidP="00CB090E"/>
        </w:tc>
      </w:tr>
      <w:tr w:rsidR="00C65903" w14:paraId="5ED17228" w14:textId="77777777" w:rsidTr="00CB090E">
        <w:trPr>
          <w:cnfStyle w:val="000000010000" w:firstRow="0" w:lastRow="0" w:firstColumn="0" w:lastColumn="0" w:oddVBand="0" w:evenVBand="0" w:oddHBand="0" w:evenHBand="1" w:firstRowFirstColumn="0" w:firstRowLastColumn="0" w:lastRowFirstColumn="0" w:lastRowLastColumn="0"/>
        </w:trPr>
        <w:tc>
          <w:tcPr>
            <w:tcW w:w="2515" w:type="dxa"/>
          </w:tcPr>
          <w:p w14:paraId="760F18C4" w14:textId="77777777" w:rsidR="00C65903" w:rsidRDefault="00C65903" w:rsidP="00CB090E">
            <w:r>
              <w:t>Purchases of Property and Equipment or Other Assets (Statement of Cash Flows) and Depreciation (Statement of Functional Expenses)</w:t>
            </w:r>
          </w:p>
        </w:tc>
        <w:tc>
          <w:tcPr>
            <w:tcW w:w="6147" w:type="dxa"/>
          </w:tcPr>
          <w:p w14:paraId="3C361828" w14:textId="77777777" w:rsidR="00C65903" w:rsidRDefault="00C65903" w:rsidP="00CB090E">
            <w:r>
              <w:t>Look at any large purchases of assets/equipment during the year or significant depreciation expenses, compared with total assets from the Statement of Financial Position:</w:t>
            </w:r>
          </w:p>
          <w:p w14:paraId="0249813D" w14:textId="77777777" w:rsidR="00C65903" w:rsidRDefault="00C65903" w:rsidP="00C65903">
            <w:pPr>
              <w:pStyle w:val="ListParagraph"/>
              <w:numPr>
                <w:ilvl w:val="0"/>
                <w:numId w:val="39"/>
              </w:numPr>
              <w:spacing w:before="120" w:after="0"/>
            </w:pPr>
            <w:proofErr w:type="gramStart"/>
            <w:r>
              <w:t>Do</w:t>
            </w:r>
            <w:proofErr w:type="gramEnd"/>
            <w:r>
              <w:t xml:space="preserve"> the purchase of or total amount of assets/property/equipment held seem appropriate for the organization? </w:t>
            </w:r>
          </w:p>
          <w:p w14:paraId="58EFB84E" w14:textId="77777777" w:rsidR="00C65903" w:rsidRDefault="00C65903" w:rsidP="00C65903">
            <w:pPr>
              <w:pStyle w:val="ListParagraph"/>
              <w:numPr>
                <w:ilvl w:val="0"/>
                <w:numId w:val="39"/>
              </w:numPr>
              <w:spacing w:before="120" w:after="0"/>
            </w:pPr>
            <w:r>
              <w:t xml:space="preserve">If a significant portion of their net assets </w:t>
            </w:r>
            <w:proofErr w:type="gramStart"/>
            <w:r>
              <w:t>is</w:t>
            </w:r>
            <w:proofErr w:type="gramEnd"/>
            <w:r>
              <w:t xml:space="preserve"> made up of other assets/property/equipment and it is increasing each year while their income (cash/receivables) is decreasing, this could be a way of them to hide their operating deficit. </w:t>
            </w:r>
          </w:p>
          <w:p w14:paraId="7F7E7C8C" w14:textId="77777777" w:rsidR="00C65903" w:rsidRDefault="00C65903" w:rsidP="00757827">
            <w:pPr>
              <w:pStyle w:val="ListParagraph"/>
              <w:numPr>
                <w:ilvl w:val="0"/>
                <w:numId w:val="0"/>
              </w:numPr>
              <w:ind w:left="720"/>
            </w:pPr>
          </w:p>
        </w:tc>
        <w:tc>
          <w:tcPr>
            <w:tcW w:w="623" w:type="dxa"/>
          </w:tcPr>
          <w:p w14:paraId="327D1380" w14:textId="77777777" w:rsidR="00C65903" w:rsidRDefault="00C65903" w:rsidP="00CB090E"/>
        </w:tc>
        <w:tc>
          <w:tcPr>
            <w:tcW w:w="785" w:type="dxa"/>
          </w:tcPr>
          <w:p w14:paraId="0361ED18" w14:textId="77777777" w:rsidR="00C65903" w:rsidRDefault="00C65903" w:rsidP="00CB090E"/>
        </w:tc>
      </w:tr>
      <w:tr w:rsidR="00C65903" w14:paraId="13EFC435" w14:textId="77777777" w:rsidTr="00CB090E">
        <w:trPr>
          <w:cnfStyle w:val="000000100000" w:firstRow="0" w:lastRow="0" w:firstColumn="0" w:lastColumn="0" w:oddVBand="0" w:evenVBand="0" w:oddHBand="1" w:evenHBand="0" w:firstRowFirstColumn="0" w:firstRowLastColumn="0" w:lastRowFirstColumn="0" w:lastRowLastColumn="0"/>
        </w:trPr>
        <w:tc>
          <w:tcPr>
            <w:tcW w:w="2515" w:type="dxa"/>
          </w:tcPr>
          <w:p w14:paraId="24154A77" w14:textId="77777777" w:rsidR="00C65903" w:rsidRDefault="00C65903" w:rsidP="00CB090E">
            <w:r>
              <w:t>Other</w:t>
            </w:r>
          </w:p>
        </w:tc>
        <w:tc>
          <w:tcPr>
            <w:tcW w:w="6147" w:type="dxa"/>
          </w:tcPr>
          <w:p w14:paraId="5FD67A37" w14:textId="77777777" w:rsidR="00C65903" w:rsidRDefault="00C65903" w:rsidP="00CB090E">
            <w:r>
              <w:t xml:space="preserve">Note any other line items that have significant fluctuations. </w:t>
            </w:r>
            <w:proofErr w:type="gramStart"/>
            <w:r>
              <w:t>Follow-up</w:t>
            </w:r>
            <w:proofErr w:type="gramEnd"/>
            <w:r>
              <w:t xml:space="preserve"> with the potential grantee to inquire about the cause:</w:t>
            </w:r>
          </w:p>
          <w:p w14:paraId="421B78A8" w14:textId="77777777" w:rsidR="00C65903" w:rsidRDefault="00C65903" w:rsidP="00C65903">
            <w:pPr>
              <w:pStyle w:val="ListParagraph"/>
              <w:numPr>
                <w:ilvl w:val="0"/>
                <w:numId w:val="40"/>
              </w:numPr>
              <w:spacing w:before="120" w:after="0"/>
            </w:pPr>
            <w:r>
              <w:t>[Line item reviewed]</w:t>
            </w:r>
          </w:p>
          <w:p w14:paraId="32F0955B" w14:textId="77777777" w:rsidR="00C65903" w:rsidRDefault="00C65903" w:rsidP="00CB090E"/>
        </w:tc>
        <w:tc>
          <w:tcPr>
            <w:tcW w:w="623" w:type="dxa"/>
          </w:tcPr>
          <w:p w14:paraId="529E931B" w14:textId="77777777" w:rsidR="00C65903" w:rsidRDefault="00C65903" w:rsidP="00CB090E"/>
        </w:tc>
        <w:tc>
          <w:tcPr>
            <w:tcW w:w="785" w:type="dxa"/>
          </w:tcPr>
          <w:p w14:paraId="287E64DA" w14:textId="77777777" w:rsidR="00C65903" w:rsidRDefault="00C65903" w:rsidP="00CB090E"/>
        </w:tc>
      </w:tr>
    </w:tbl>
    <w:p w14:paraId="58F6B692" w14:textId="421FC3BC" w:rsidR="00C65903" w:rsidRDefault="00C65903" w:rsidP="00C65903">
      <w:pPr>
        <w:pStyle w:val="Heading2"/>
      </w:pPr>
      <w:r>
        <w:t>Audited Financial Statements – Additional Questions</w:t>
      </w:r>
    </w:p>
    <w:p w14:paraId="1E412014" w14:textId="77777777" w:rsidR="00BF5373" w:rsidRPr="00BF5373" w:rsidRDefault="00BF5373" w:rsidP="00BF5373">
      <w:pPr>
        <w:pStyle w:val="BodyText"/>
        <w:rPr>
          <w:b/>
          <w:color w:val="C00000"/>
        </w:rPr>
      </w:pPr>
      <w:r w:rsidRPr="00BF5373">
        <w:rPr>
          <w:i/>
          <w:color w:val="C00000"/>
        </w:rPr>
        <w:t>&lt;</w:t>
      </w:r>
      <w:r w:rsidRPr="00BF5373">
        <w:rPr>
          <w:b/>
          <w:i/>
          <w:color w:val="C00000"/>
        </w:rPr>
        <w:t xml:space="preserve">Instructions: </w:t>
      </w:r>
      <w:r w:rsidRPr="00BF5373">
        <w:rPr>
          <w:rStyle w:val="Emphasis"/>
          <w:color w:val="C00000"/>
        </w:rPr>
        <w:t>Answer the following questions for Audited Financial Statements, noting an “X” in the columns for “Yes” and “No.” If there is an issue noted with one of the questions, mark the “Risk Noted” column and fill out the section at the end of this template for “Results of Financial Review.” Delete this section if not used.</w:t>
      </w:r>
      <w:r w:rsidRPr="00BF5373">
        <w:rPr>
          <w:b/>
          <w:i/>
          <w:color w:val="C00000"/>
        </w:rPr>
        <w:t>&gt;</w:t>
      </w:r>
    </w:p>
    <w:tbl>
      <w:tblPr>
        <w:tblStyle w:val="TableGrid1"/>
        <w:tblW w:w="10087" w:type="dxa"/>
        <w:tblLook w:val="04A0" w:firstRow="1" w:lastRow="0" w:firstColumn="1" w:lastColumn="0" w:noHBand="0" w:noVBand="1"/>
      </w:tblPr>
      <w:tblGrid>
        <w:gridCol w:w="8275"/>
        <w:gridCol w:w="544"/>
        <w:gridCol w:w="483"/>
        <w:gridCol w:w="785"/>
      </w:tblGrid>
      <w:tr w:rsidR="00BF5373" w:rsidRPr="00AD7185" w14:paraId="32D0DDC0" w14:textId="77777777" w:rsidTr="00CB090E">
        <w:trPr>
          <w:cnfStyle w:val="100000000000" w:firstRow="1" w:lastRow="0" w:firstColumn="0" w:lastColumn="0" w:oddVBand="0" w:evenVBand="0" w:oddHBand="0" w:evenHBand="0" w:firstRowFirstColumn="0" w:firstRowLastColumn="0" w:lastRowFirstColumn="0" w:lastRowLastColumn="0"/>
        </w:trPr>
        <w:tc>
          <w:tcPr>
            <w:tcW w:w="8275" w:type="dxa"/>
          </w:tcPr>
          <w:p w14:paraId="06F7AFF6" w14:textId="77777777" w:rsidR="00BF5373" w:rsidRPr="00AD7185" w:rsidRDefault="00BF5373" w:rsidP="00CB090E">
            <w:pPr>
              <w:pStyle w:val="BodyText"/>
            </w:pPr>
            <w:r>
              <w:t>Question</w:t>
            </w:r>
          </w:p>
        </w:tc>
        <w:tc>
          <w:tcPr>
            <w:tcW w:w="544" w:type="dxa"/>
          </w:tcPr>
          <w:p w14:paraId="672611B5" w14:textId="77777777" w:rsidR="00BF5373" w:rsidRPr="00AD7185" w:rsidRDefault="00BF5373" w:rsidP="00CB090E">
            <w:pPr>
              <w:pStyle w:val="BodyText"/>
            </w:pPr>
            <w:r w:rsidRPr="00E703EE">
              <w:t>Yes</w:t>
            </w:r>
          </w:p>
        </w:tc>
        <w:tc>
          <w:tcPr>
            <w:tcW w:w="483" w:type="dxa"/>
          </w:tcPr>
          <w:p w14:paraId="3A824670" w14:textId="77777777" w:rsidR="00BF5373" w:rsidRPr="00A225EC" w:rsidRDefault="00BF5373" w:rsidP="00CB090E">
            <w:pPr>
              <w:pStyle w:val="BodyText"/>
              <w:rPr>
                <w:bCs/>
              </w:rPr>
            </w:pPr>
            <w:r w:rsidRPr="00A225EC">
              <w:rPr>
                <w:bCs/>
              </w:rPr>
              <w:t>No</w:t>
            </w:r>
          </w:p>
        </w:tc>
        <w:tc>
          <w:tcPr>
            <w:tcW w:w="785" w:type="dxa"/>
          </w:tcPr>
          <w:p w14:paraId="32D50FEE" w14:textId="77777777" w:rsidR="00BF5373" w:rsidRPr="00A225EC" w:rsidRDefault="00BF5373" w:rsidP="00CB090E">
            <w:pPr>
              <w:pStyle w:val="BodyText"/>
              <w:rPr>
                <w:bCs/>
              </w:rPr>
            </w:pPr>
            <w:r>
              <w:rPr>
                <w:bCs/>
              </w:rPr>
              <w:t>Risk Noted</w:t>
            </w:r>
          </w:p>
        </w:tc>
      </w:tr>
      <w:tr w:rsidR="00BF5373" w:rsidRPr="00AD7185" w14:paraId="118C5432" w14:textId="77777777" w:rsidTr="00CB090E">
        <w:trPr>
          <w:cnfStyle w:val="000000100000" w:firstRow="0" w:lastRow="0" w:firstColumn="0" w:lastColumn="0" w:oddVBand="0" w:evenVBand="0" w:oddHBand="1" w:evenHBand="0" w:firstRowFirstColumn="0" w:firstRowLastColumn="0" w:lastRowFirstColumn="0" w:lastRowLastColumn="0"/>
        </w:trPr>
        <w:tc>
          <w:tcPr>
            <w:tcW w:w="8275" w:type="dxa"/>
          </w:tcPr>
          <w:p w14:paraId="11D7E2BF" w14:textId="77777777" w:rsidR="00BF5373" w:rsidRDefault="00BF5373" w:rsidP="00BF5373">
            <w:pPr>
              <w:pStyle w:val="ListParagraph"/>
              <w:numPr>
                <w:ilvl w:val="0"/>
                <w:numId w:val="43"/>
              </w:numPr>
              <w:spacing w:before="0" w:after="0"/>
            </w:pPr>
            <w:r>
              <w:t>Was the complete audit report provided?   There should be a Table of Contents (TOC).  All sections of the report, as indicated in the TOC, should be present.</w:t>
            </w:r>
            <w:r>
              <w:br/>
            </w:r>
          </w:p>
        </w:tc>
        <w:tc>
          <w:tcPr>
            <w:tcW w:w="544" w:type="dxa"/>
          </w:tcPr>
          <w:p w14:paraId="2222849E" w14:textId="77777777" w:rsidR="00BF5373" w:rsidRPr="00AD7185" w:rsidRDefault="00BF5373" w:rsidP="00CB090E">
            <w:pPr>
              <w:ind w:left="403"/>
            </w:pPr>
          </w:p>
        </w:tc>
        <w:tc>
          <w:tcPr>
            <w:tcW w:w="483" w:type="dxa"/>
          </w:tcPr>
          <w:p w14:paraId="214662F7" w14:textId="77777777" w:rsidR="00BF5373" w:rsidRPr="00AD7185" w:rsidRDefault="00BF5373" w:rsidP="00CB090E">
            <w:pPr>
              <w:ind w:left="403"/>
            </w:pPr>
          </w:p>
        </w:tc>
        <w:tc>
          <w:tcPr>
            <w:tcW w:w="785" w:type="dxa"/>
          </w:tcPr>
          <w:p w14:paraId="244F4EBC" w14:textId="77777777" w:rsidR="00BF5373" w:rsidRPr="00AD7185" w:rsidRDefault="00BF5373" w:rsidP="00CB090E">
            <w:pPr>
              <w:ind w:left="403"/>
            </w:pPr>
          </w:p>
        </w:tc>
      </w:tr>
      <w:tr w:rsidR="00BF5373" w:rsidRPr="00AD7185" w14:paraId="3AB52371" w14:textId="77777777" w:rsidTr="00CB090E">
        <w:trPr>
          <w:cnfStyle w:val="000000010000" w:firstRow="0" w:lastRow="0" w:firstColumn="0" w:lastColumn="0" w:oddVBand="0" w:evenVBand="0" w:oddHBand="0" w:evenHBand="1" w:firstRowFirstColumn="0" w:firstRowLastColumn="0" w:lastRowFirstColumn="0" w:lastRowLastColumn="0"/>
        </w:trPr>
        <w:tc>
          <w:tcPr>
            <w:tcW w:w="8275" w:type="dxa"/>
          </w:tcPr>
          <w:p w14:paraId="4F86CA18" w14:textId="77777777" w:rsidR="00BF5373" w:rsidRDefault="00BF5373" w:rsidP="00BF5373">
            <w:pPr>
              <w:pStyle w:val="ListParagraph"/>
              <w:numPr>
                <w:ilvl w:val="0"/>
                <w:numId w:val="43"/>
              </w:numPr>
              <w:spacing w:before="0" w:after="240"/>
            </w:pPr>
            <w:r>
              <w:t>Was the independent auditor properly licensed to do public accounting in the State in which the potential grantee is incorporated?</w:t>
            </w:r>
          </w:p>
          <w:p w14:paraId="0103E2F3" w14:textId="77777777" w:rsidR="00BF5373" w:rsidRDefault="00BF5373" w:rsidP="00BF5373">
            <w:pPr>
              <w:pStyle w:val="ListParagraph"/>
              <w:numPr>
                <w:ilvl w:val="0"/>
                <w:numId w:val="44"/>
              </w:numPr>
              <w:spacing w:before="0" w:after="0"/>
            </w:pPr>
            <w:r>
              <w:t xml:space="preserve">In Minnesota, auditing firms can be looked up online:  </w:t>
            </w:r>
            <w:hyperlink r:id="rId11" w:history="1">
              <w:r w:rsidRPr="004D2F34">
                <w:rPr>
                  <w:rStyle w:val="Hyperlink"/>
                  <w:rFonts w:eastAsiaTheme="majorEastAsia"/>
                  <w:color w:val="002060"/>
                </w:rPr>
                <w:t>https://boa.state.mn.us/findFirm.html</w:t>
              </w:r>
            </w:hyperlink>
            <w:r w:rsidRPr="004D2F34">
              <w:rPr>
                <w:color w:val="002060"/>
                <w:highlight w:val="yellow"/>
              </w:rPr>
              <w:t xml:space="preserve"> </w:t>
            </w:r>
            <w:r>
              <w:br/>
            </w:r>
          </w:p>
        </w:tc>
        <w:tc>
          <w:tcPr>
            <w:tcW w:w="544" w:type="dxa"/>
          </w:tcPr>
          <w:p w14:paraId="0D262ACB" w14:textId="77777777" w:rsidR="00BF5373" w:rsidRPr="00AD7185" w:rsidRDefault="00BF5373" w:rsidP="00CB090E">
            <w:pPr>
              <w:ind w:left="403"/>
            </w:pPr>
          </w:p>
        </w:tc>
        <w:tc>
          <w:tcPr>
            <w:tcW w:w="483" w:type="dxa"/>
          </w:tcPr>
          <w:p w14:paraId="0C446F2A" w14:textId="77777777" w:rsidR="00BF5373" w:rsidRPr="00AD7185" w:rsidRDefault="00BF5373" w:rsidP="00CB090E">
            <w:pPr>
              <w:ind w:left="403"/>
            </w:pPr>
          </w:p>
        </w:tc>
        <w:tc>
          <w:tcPr>
            <w:tcW w:w="785" w:type="dxa"/>
          </w:tcPr>
          <w:p w14:paraId="38694CD4" w14:textId="77777777" w:rsidR="00BF5373" w:rsidRPr="00AD7185" w:rsidRDefault="00BF5373" w:rsidP="00CB090E">
            <w:pPr>
              <w:ind w:left="403"/>
            </w:pPr>
          </w:p>
        </w:tc>
      </w:tr>
      <w:tr w:rsidR="00BF5373" w:rsidRPr="00AD7185" w14:paraId="247D48D2" w14:textId="77777777" w:rsidTr="00CB090E">
        <w:trPr>
          <w:cnfStyle w:val="000000100000" w:firstRow="0" w:lastRow="0" w:firstColumn="0" w:lastColumn="0" w:oddVBand="0" w:evenVBand="0" w:oddHBand="1" w:evenHBand="0" w:firstRowFirstColumn="0" w:firstRowLastColumn="0" w:lastRowFirstColumn="0" w:lastRowLastColumn="0"/>
        </w:trPr>
        <w:tc>
          <w:tcPr>
            <w:tcW w:w="8275" w:type="dxa"/>
          </w:tcPr>
          <w:p w14:paraId="521D6DAE" w14:textId="77777777" w:rsidR="00BF5373" w:rsidRDefault="00BF5373" w:rsidP="00BF5373">
            <w:pPr>
              <w:pStyle w:val="ListParagraph"/>
              <w:numPr>
                <w:ilvl w:val="0"/>
                <w:numId w:val="43"/>
              </w:numPr>
              <w:spacing w:before="0" w:after="0"/>
            </w:pPr>
            <w:r>
              <w:t>Read the independent auditor’s report, which should be near the beginning of the report at the beginning of the Financial Section.  Is the audit opinion “Unqualified?”</w:t>
            </w:r>
          </w:p>
          <w:p w14:paraId="4E059EED" w14:textId="28DDD07F" w:rsidR="00BF5373" w:rsidRPr="00222D10" w:rsidRDefault="00BF5373" w:rsidP="00BF5373">
            <w:pPr>
              <w:pStyle w:val="ListParagraph"/>
              <w:numPr>
                <w:ilvl w:val="0"/>
                <w:numId w:val="0"/>
              </w:numPr>
              <w:ind w:left="360"/>
              <w:rPr>
                <w:i/>
                <w:iCs/>
                <w:color w:val="960000"/>
              </w:rPr>
            </w:pPr>
            <w:r w:rsidRPr="005D2847">
              <w:rPr>
                <w:color w:val="C00000"/>
              </w:rPr>
              <w:lastRenderedPageBreak/>
              <w:t>&lt;</w:t>
            </w:r>
            <w:r w:rsidRPr="005D2847">
              <w:rPr>
                <w:b/>
                <w:bCs/>
                <w:i/>
                <w:iCs/>
                <w:color w:val="C00000"/>
              </w:rPr>
              <w:t xml:space="preserve">Instructions: </w:t>
            </w:r>
            <w:r w:rsidRPr="005D2847">
              <w:rPr>
                <w:i/>
                <w:iCs/>
                <w:color w:val="C00000"/>
              </w:rPr>
              <w:t xml:space="preserve">If “No” to number 3, the Office of Grants Management recommends having the report reviewed by someone in your organization with experience reviewing or preparing audits or financial reports.  Any opinion on an audit report other than “Unqualified” could be cause for greater concern. Follow-up with the potential grantee on any concerns noted from the opinion and </w:t>
            </w:r>
            <w:r w:rsidRPr="005D2847">
              <w:rPr>
                <w:rStyle w:val="Emphasis"/>
                <w:color w:val="C00000"/>
              </w:rPr>
              <w:t>fill out the section at the end of this template for “Results of Financial Review.”</w:t>
            </w:r>
            <w:r w:rsidRPr="005D2847">
              <w:rPr>
                <w:i/>
                <w:iCs/>
                <w:color w:val="C00000"/>
              </w:rPr>
              <w:t>&gt;</w:t>
            </w:r>
          </w:p>
        </w:tc>
        <w:tc>
          <w:tcPr>
            <w:tcW w:w="544" w:type="dxa"/>
          </w:tcPr>
          <w:p w14:paraId="48AEC775" w14:textId="77777777" w:rsidR="00BF5373" w:rsidRPr="00AD7185" w:rsidRDefault="00BF5373" w:rsidP="00CB090E">
            <w:pPr>
              <w:ind w:left="403"/>
            </w:pPr>
          </w:p>
        </w:tc>
        <w:tc>
          <w:tcPr>
            <w:tcW w:w="483" w:type="dxa"/>
          </w:tcPr>
          <w:p w14:paraId="7426B9C7" w14:textId="77777777" w:rsidR="00BF5373" w:rsidRPr="00AD7185" w:rsidRDefault="00BF5373" w:rsidP="00CB090E">
            <w:pPr>
              <w:ind w:left="403"/>
            </w:pPr>
          </w:p>
        </w:tc>
        <w:tc>
          <w:tcPr>
            <w:tcW w:w="785" w:type="dxa"/>
          </w:tcPr>
          <w:p w14:paraId="0CB2052D" w14:textId="77777777" w:rsidR="00BF5373" w:rsidRPr="00AD7185" w:rsidRDefault="00BF5373" w:rsidP="00CB090E">
            <w:pPr>
              <w:ind w:left="403"/>
            </w:pPr>
          </w:p>
        </w:tc>
      </w:tr>
      <w:tr w:rsidR="00BF5373" w:rsidRPr="00AD7185" w14:paraId="2FDF86CE" w14:textId="77777777" w:rsidTr="00CB090E">
        <w:trPr>
          <w:cnfStyle w:val="000000010000" w:firstRow="0" w:lastRow="0" w:firstColumn="0" w:lastColumn="0" w:oddVBand="0" w:evenVBand="0" w:oddHBand="0" w:evenHBand="1" w:firstRowFirstColumn="0" w:firstRowLastColumn="0" w:lastRowFirstColumn="0" w:lastRowLastColumn="0"/>
        </w:trPr>
        <w:tc>
          <w:tcPr>
            <w:tcW w:w="8275" w:type="dxa"/>
          </w:tcPr>
          <w:p w14:paraId="755F5FFA" w14:textId="77777777" w:rsidR="00BF5373" w:rsidRDefault="00BF5373" w:rsidP="00BF5373">
            <w:pPr>
              <w:pStyle w:val="ListParagraph"/>
              <w:numPr>
                <w:ilvl w:val="0"/>
                <w:numId w:val="43"/>
              </w:numPr>
              <w:spacing w:before="0" w:after="0"/>
            </w:pPr>
            <w:r>
              <w:t xml:space="preserve">Was the </w:t>
            </w:r>
            <w:r w:rsidRPr="00EE70A5">
              <w:t xml:space="preserve">potential </w:t>
            </w:r>
            <w:r>
              <w:t xml:space="preserve">grantee subject to the Single Audit Act for the year under review?   The Single Audit Act applies only to non-federal entities that </w:t>
            </w:r>
            <w:proofErr w:type="gramStart"/>
            <w:r>
              <w:t>expend</w:t>
            </w:r>
            <w:proofErr w:type="gramEnd"/>
            <w:r>
              <w:t xml:space="preserve"> $750K or more in </w:t>
            </w:r>
            <w:r w:rsidRPr="00B95357">
              <w:rPr>
                <w:b/>
                <w:i/>
              </w:rPr>
              <w:t>federal awards</w:t>
            </w:r>
            <w:r>
              <w:t xml:space="preserve"> in one year.   You may need to refer to the Notes to the Financial Statements under “Federal Awards” or “Federal Financial Assistance.”</w:t>
            </w:r>
          </w:p>
          <w:p w14:paraId="66F1E2CB" w14:textId="77777777" w:rsidR="00BF5373" w:rsidRDefault="00BF5373" w:rsidP="00BF5373">
            <w:pPr>
              <w:pStyle w:val="ListParagraph"/>
              <w:numPr>
                <w:ilvl w:val="0"/>
                <w:numId w:val="0"/>
              </w:numPr>
              <w:spacing w:before="0"/>
              <w:ind w:left="360"/>
            </w:pPr>
          </w:p>
          <w:p w14:paraId="68967204" w14:textId="77777777" w:rsidR="00BF5373" w:rsidRDefault="00BF5373" w:rsidP="00BF5373">
            <w:pPr>
              <w:pStyle w:val="ListParagraph"/>
              <w:numPr>
                <w:ilvl w:val="0"/>
                <w:numId w:val="0"/>
              </w:numPr>
              <w:spacing w:before="0"/>
              <w:ind w:left="360"/>
            </w:pPr>
            <w:r>
              <w:t>If “No” to number 4, skip to question 6.</w:t>
            </w:r>
            <w:r>
              <w:br/>
            </w:r>
          </w:p>
        </w:tc>
        <w:tc>
          <w:tcPr>
            <w:tcW w:w="544" w:type="dxa"/>
          </w:tcPr>
          <w:p w14:paraId="6EA0EF59" w14:textId="77777777" w:rsidR="00BF5373" w:rsidRPr="00AD7185" w:rsidRDefault="00BF5373" w:rsidP="00CB090E">
            <w:pPr>
              <w:ind w:left="403"/>
            </w:pPr>
          </w:p>
        </w:tc>
        <w:tc>
          <w:tcPr>
            <w:tcW w:w="483" w:type="dxa"/>
          </w:tcPr>
          <w:p w14:paraId="2F0B18C0" w14:textId="77777777" w:rsidR="00BF5373" w:rsidRPr="00AD7185" w:rsidRDefault="00BF5373" w:rsidP="00CB090E">
            <w:pPr>
              <w:ind w:left="403"/>
            </w:pPr>
          </w:p>
        </w:tc>
        <w:tc>
          <w:tcPr>
            <w:tcW w:w="785" w:type="dxa"/>
          </w:tcPr>
          <w:p w14:paraId="57C15B7C" w14:textId="77777777" w:rsidR="00BF5373" w:rsidRPr="00AD7185" w:rsidRDefault="00BF5373" w:rsidP="00CB090E">
            <w:pPr>
              <w:ind w:left="403"/>
            </w:pPr>
          </w:p>
        </w:tc>
      </w:tr>
      <w:tr w:rsidR="00BF5373" w:rsidRPr="00AD7185" w14:paraId="45D49A52" w14:textId="77777777" w:rsidTr="00CB090E">
        <w:trPr>
          <w:cnfStyle w:val="000000100000" w:firstRow="0" w:lastRow="0" w:firstColumn="0" w:lastColumn="0" w:oddVBand="0" w:evenVBand="0" w:oddHBand="1" w:evenHBand="0" w:firstRowFirstColumn="0" w:firstRowLastColumn="0" w:lastRowFirstColumn="0" w:lastRowLastColumn="0"/>
        </w:trPr>
        <w:tc>
          <w:tcPr>
            <w:tcW w:w="8275" w:type="dxa"/>
          </w:tcPr>
          <w:p w14:paraId="2D434FC0" w14:textId="77777777" w:rsidR="00BF5373" w:rsidRDefault="00BF5373" w:rsidP="00BF5373">
            <w:pPr>
              <w:pStyle w:val="ListParagraph"/>
              <w:numPr>
                <w:ilvl w:val="0"/>
                <w:numId w:val="43"/>
              </w:numPr>
              <w:spacing w:before="0" w:after="0"/>
            </w:pPr>
            <w:r>
              <w:t>If a Single Audit is required, the following reports should be present at the end of the report OR included in a separate report from the independent auditor (titles of these reports may vary slightly):</w:t>
            </w:r>
          </w:p>
          <w:p w14:paraId="0A573419" w14:textId="77777777" w:rsidR="00BF5373" w:rsidRDefault="00BF5373" w:rsidP="00CB090E">
            <w:pPr>
              <w:spacing w:before="0"/>
            </w:pPr>
          </w:p>
          <w:p w14:paraId="4E76512A" w14:textId="77777777" w:rsidR="00BF5373" w:rsidRDefault="00BF5373" w:rsidP="00BF5373">
            <w:pPr>
              <w:pStyle w:val="ListParagraph"/>
            </w:pPr>
            <w:r>
              <w:t>Report on Internal Control over financial reporting and on compliance and other matters based on an audit of financial statements performed in accordance with Government Auditing Standards</w:t>
            </w:r>
          </w:p>
          <w:p w14:paraId="2C1486EF" w14:textId="77777777" w:rsidR="00BF5373" w:rsidRDefault="00BF5373" w:rsidP="00BF5373">
            <w:pPr>
              <w:pStyle w:val="ListParagraph"/>
              <w:numPr>
                <w:ilvl w:val="0"/>
                <w:numId w:val="0"/>
              </w:numPr>
              <w:ind w:left="720"/>
            </w:pPr>
          </w:p>
          <w:p w14:paraId="2A894E06" w14:textId="77777777" w:rsidR="00BF5373" w:rsidRDefault="00BF5373" w:rsidP="00BF5373">
            <w:pPr>
              <w:pStyle w:val="ListParagraph"/>
            </w:pPr>
            <w:r>
              <w:t xml:space="preserve">Report on Compliance for Each Major Federal Program; Report on Internal Control Over </w:t>
            </w:r>
            <w:proofErr w:type="gramStart"/>
            <w:r>
              <w:t>Compliance;</w:t>
            </w:r>
            <w:proofErr w:type="gramEnd"/>
          </w:p>
          <w:p w14:paraId="708315CB" w14:textId="77777777" w:rsidR="00BF5373" w:rsidRDefault="00BF5373" w:rsidP="00BF5373">
            <w:pPr>
              <w:pStyle w:val="ListParagraph"/>
              <w:numPr>
                <w:ilvl w:val="0"/>
                <w:numId w:val="0"/>
              </w:numPr>
              <w:ind w:left="720"/>
            </w:pPr>
          </w:p>
          <w:p w14:paraId="6FE7EFE0" w14:textId="77777777" w:rsidR="00BF5373" w:rsidRPr="008B55C4" w:rsidRDefault="00BF5373" w:rsidP="00BF5373">
            <w:pPr>
              <w:pStyle w:val="ListParagraph"/>
              <w:rPr>
                <w:rStyle w:val="Hyperlink"/>
              </w:rPr>
            </w:pPr>
            <w:r>
              <w:t xml:space="preserve">Report on compliance with requirements that could have a direct and material effect on each major program and on internal control over compliance in accordance with </w:t>
            </w:r>
            <w:hyperlink r:id="rId12" w:history="1">
              <w:r w:rsidRPr="004D2F34">
                <w:rPr>
                  <w:rStyle w:val="Hyperlink"/>
                  <w:rFonts w:eastAsiaTheme="majorEastAsia"/>
                  <w:color w:val="002060"/>
                </w:rPr>
                <w:t>Title 2, Subtitle A, Chapter II, Part 200, Subpart F</w:t>
              </w:r>
            </w:hyperlink>
          </w:p>
          <w:p w14:paraId="2FEA4A34" w14:textId="77777777" w:rsidR="00BF5373" w:rsidRDefault="00BF5373" w:rsidP="00BF5373">
            <w:pPr>
              <w:pStyle w:val="ListParagraph"/>
              <w:numPr>
                <w:ilvl w:val="0"/>
                <w:numId w:val="0"/>
              </w:numPr>
              <w:ind w:left="720"/>
            </w:pPr>
          </w:p>
          <w:p w14:paraId="4A2D8109" w14:textId="77777777" w:rsidR="00BF5373" w:rsidRDefault="00BF5373" w:rsidP="00BF5373">
            <w:pPr>
              <w:pStyle w:val="ListParagraph"/>
            </w:pPr>
            <w:r>
              <w:t>Schedule of Findings and Questioned Costs</w:t>
            </w:r>
            <w:r>
              <w:br/>
            </w:r>
          </w:p>
        </w:tc>
        <w:tc>
          <w:tcPr>
            <w:tcW w:w="544" w:type="dxa"/>
          </w:tcPr>
          <w:p w14:paraId="4EBC0F6F" w14:textId="77777777" w:rsidR="00BF5373" w:rsidRPr="00AD7185" w:rsidRDefault="00BF5373" w:rsidP="00CB090E">
            <w:pPr>
              <w:ind w:left="403"/>
            </w:pPr>
          </w:p>
        </w:tc>
        <w:tc>
          <w:tcPr>
            <w:tcW w:w="483" w:type="dxa"/>
          </w:tcPr>
          <w:p w14:paraId="1FA8F503" w14:textId="77777777" w:rsidR="00BF5373" w:rsidRPr="00AD7185" w:rsidRDefault="00BF5373" w:rsidP="00CB090E">
            <w:pPr>
              <w:ind w:left="403"/>
            </w:pPr>
          </w:p>
        </w:tc>
        <w:tc>
          <w:tcPr>
            <w:tcW w:w="785" w:type="dxa"/>
          </w:tcPr>
          <w:p w14:paraId="2FCC25D8" w14:textId="77777777" w:rsidR="00BF5373" w:rsidRPr="00AD7185" w:rsidRDefault="00BF5373" w:rsidP="00CB090E">
            <w:pPr>
              <w:ind w:left="403"/>
            </w:pPr>
          </w:p>
        </w:tc>
      </w:tr>
      <w:tr w:rsidR="00BF5373" w:rsidRPr="00AD7185" w14:paraId="08FCA213" w14:textId="77777777" w:rsidTr="00CB090E">
        <w:trPr>
          <w:cnfStyle w:val="000000010000" w:firstRow="0" w:lastRow="0" w:firstColumn="0" w:lastColumn="0" w:oddVBand="0" w:evenVBand="0" w:oddHBand="0" w:evenHBand="1" w:firstRowFirstColumn="0" w:firstRowLastColumn="0" w:lastRowFirstColumn="0" w:lastRowLastColumn="0"/>
        </w:trPr>
        <w:tc>
          <w:tcPr>
            <w:tcW w:w="8275" w:type="dxa"/>
          </w:tcPr>
          <w:p w14:paraId="0831273D" w14:textId="77777777" w:rsidR="00BF5373" w:rsidRDefault="00BF5373" w:rsidP="00BF5373">
            <w:pPr>
              <w:pStyle w:val="ListParagraph"/>
              <w:numPr>
                <w:ilvl w:val="0"/>
                <w:numId w:val="43"/>
              </w:numPr>
              <w:spacing w:before="0" w:after="0"/>
            </w:pPr>
            <w:r>
              <w:t xml:space="preserve">Review the audit report and any additional reports (from step #5) for findings disclosed by the independent auditor. Discuss findings with the potential grantee. </w:t>
            </w:r>
            <w:r w:rsidRPr="008E2F7B">
              <w:t xml:space="preserve">Have </w:t>
            </w:r>
            <w:proofErr w:type="gramStart"/>
            <w:r w:rsidRPr="008E2F7B">
              <w:t>all</w:t>
            </w:r>
            <w:r>
              <w:t xml:space="preserve"> of</w:t>
            </w:r>
            <w:proofErr w:type="gramEnd"/>
            <w:r>
              <w:t xml:space="preserve"> the </w:t>
            </w:r>
            <w:r w:rsidRPr="008E2F7B">
              <w:t>findings disclosed in the report been resolved?</w:t>
            </w:r>
          </w:p>
          <w:p w14:paraId="60BB14C4" w14:textId="77777777" w:rsidR="00BF5373" w:rsidRPr="00222D10" w:rsidRDefault="00BF5373" w:rsidP="00CB090E">
            <w:pPr>
              <w:ind w:left="240"/>
              <w:rPr>
                <w:color w:val="960000"/>
              </w:rPr>
            </w:pPr>
            <w:r w:rsidRPr="005D2847">
              <w:rPr>
                <w:color w:val="C00000"/>
              </w:rPr>
              <w:t>&lt;</w:t>
            </w:r>
            <w:r w:rsidRPr="005D2847">
              <w:rPr>
                <w:b/>
                <w:bCs/>
                <w:i/>
                <w:iCs/>
                <w:color w:val="C00000"/>
              </w:rPr>
              <w:t>Instructions</w:t>
            </w:r>
            <w:r w:rsidRPr="005D2847">
              <w:rPr>
                <w:i/>
                <w:iCs/>
                <w:color w:val="C00000"/>
              </w:rPr>
              <w:t xml:space="preserve">: If “No,” to number 6, </w:t>
            </w:r>
            <w:proofErr w:type="gramStart"/>
            <w:r w:rsidRPr="005D2847">
              <w:rPr>
                <w:i/>
                <w:iCs/>
                <w:color w:val="C00000"/>
              </w:rPr>
              <w:t>any and all</w:t>
            </w:r>
            <w:proofErr w:type="gramEnd"/>
            <w:r w:rsidRPr="005D2847">
              <w:rPr>
                <w:i/>
                <w:iCs/>
                <w:color w:val="C00000"/>
              </w:rPr>
              <w:t xml:space="preserve"> findings by the auditor should be considered in grant award decisions. Have the finding(s) reviewed by someone in your organization with experience reviewing or preparing audits or financial reports if the finding(s) </w:t>
            </w:r>
            <w:proofErr w:type="gramStart"/>
            <w:r w:rsidRPr="005D2847">
              <w:rPr>
                <w:i/>
                <w:iCs/>
                <w:color w:val="C00000"/>
              </w:rPr>
              <w:t>are</w:t>
            </w:r>
            <w:proofErr w:type="gramEnd"/>
            <w:r w:rsidRPr="005D2847">
              <w:rPr>
                <w:i/>
                <w:iCs/>
                <w:color w:val="C00000"/>
              </w:rPr>
              <w:t xml:space="preserve"> difficult to understand.  If you are examining findings related to federal awards, you may need to determine the cognizant agency that will be responsible for determining how the potential grantee resolves the findings. Follow-up with the potential grantee on any concerns noted from the findings and </w:t>
            </w:r>
            <w:r w:rsidRPr="005D2847">
              <w:rPr>
                <w:rStyle w:val="Emphasis"/>
                <w:color w:val="C00000"/>
              </w:rPr>
              <w:t>fill out the section at the end of this template for “Results of the Financial Review.”</w:t>
            </w:r>
            <w:r w:rsidRPr="005D2847">
              <w:rPr>
                <w:color w:val="C00000"/>
              </w:rPr>
              <w:t>&gt;</w:t>
            </w:r>
          </w:p>
        </w:tc>
        <w:tc>
          <w:tcPr>
            <w:tcW w:w="544" w:type="dxa"/>
          </w:tcPr>
          <w:p w14:paraId="04189998" w14:textId="77777777" w:rsidR="00BF5373" w:rsidRPr="00AD7185" w:rsidRDefault="00BF5373" w:rsidP="00CB090E">
            <w:pPr>
              <w:ind w:left="403"/>
            </w:pPr>
          </w:p>
        </w:tc>
        <w:tc>
          <w:tcPr>
            <w:tcW w:w="483" w:type="dxa"/>
          </w:tcPr>
          <w:p w14:paraId="3EC90F65" w14:textId="77777777" w:rsidR="00BF5373" w:rsidRPr="00AD7185" w:rsidRDefault="00BF5373" w:rsidP="00CB090E">
            <w:pPr>
              <w:ind w:left="403"/>
            </w:pPr>
          </w:p>
        </w:tc>
        <w:tc>
          <w:tcPr>
            <w:tcW w:w="785" w:type="dxa"/>
          </w:tcPr>
          <w:p w14:paraId="426071DA" w14:textId="77777777" w:rsidR="00BF5373" w:rsidRPr="00AD7185" w:rsidRDefault="00BF5373" w:rsidP="00CB090E">
            <w:pPr>
              <w:ind w:left="403"/>
            </w:pPr>
          </w:p>
        </w:tc>
      </w:tr>
    </w:tbl>
    <w:p w14:paraId="17231684" w14:textId="77777777" w:rsidR="00BF5373" w:rsidRDefault="00BF5373">
      <w:pPr>
        <w:spacing w:before="120" w:after="0"/>
      </w:pPr>
      <w:r>
        <w:br w:type="page"/>
      </w:r>
    </w:p>
    <w:p w14:paraId="76183236" w14:textId="77777777" w:rsidR="00BF5373" w:rsidRPr="00BF5373" w:rsidRDefault="00BF5373" w:rsidP="00BF5373">
      <w:pPr>
        <w:rPr>
          <w:i/>
          <w:iCs/>
          <w:color w:val="C00000"/>
        </w:rPr>
      </w:pPr>
      <w:r w:rsidRPr="00BF5373">
        <w:rPr>
          <w:i/>
          <w:iCs/>
          <w:color w:val="C00000"/>
        </w:rPr>
        <w:lastRenderedPageBreak/>
        <w:t>&lt;</w:t>
      </w:r>
      <w:r w:rsidRPr="00BF5373">
        <w:rPr>
          <w:b/>
          <w:bCs/>
          <w:i/>
          <w:iCs/>
          <w:color w:val="C00000"/>
        </w:rPr>
        <w:t>Instructions:</w:t>
      </w:r>
      <w:r w:rsidRPr="00BF5373">
        <w:rPr>
          <w:i/>
          <w:iCs/>
          <w:color w:val="C00000"/>
        </w:rPr>
        <w:t xml:space="preserve"> The questions in this section refer to the Notes to the Financial Statement which typically follow the Statements referred to in the Financial Review Calculations. Completion of this section is optional for additional assurance in financial statement review.</w:t>
      </w:r>
    </w:p>
    <w:p w14:paraId="194B45DE" w14:textId="77777777" w:rsidR="00BF5373" w:rsidRPr="00BF5373" w:rsidRDefault="00BF5373" w:rsidP="00BF5373">
      <w:pPr>
        <w:rPr>
          <w:i/>
          <w:iCs/>
          <w:color w:val="C00000"/>
        </w:rPr>
      </w:pPr>
      <w:r w:rsidRPr="00BF5373">
        <w:rPr>
          <w:i/>
          <w:iCs/>
          <w:color w:val="C00000"/>
        </w:rPr>
        <w:t>In every audited Statement, there’s a footnote which reads “See Notes to the Financial Statements” or “The Notes to the Financial Statements are an integral part of this report.” In Audited Financial Statements, the Notes are covered by the Independent Auditor’s opinion and are considered just as important as the Statements.</w:t>
      </w:r>
    </w:p>
    <w:p w14:paraId="7EF28539" w14:textId="77C4200D" w:rsidR="00BF5373" w:rsidRDefault="00BF5373" w:rsidP="00BF5373">
      <w:pPr>
        <w:rPr>
          <w:i/>
          <w:iCs/>
          <w:color w:val="C00000"/>
        </w:rPr>
      </w:pPr>
      <w:r w:rsidRPr="00BF5373">
        <w:rPr>
          <w:i/>
          <w:iCs/>
          <w:color w:val="C00000"/>
        </w:rPr>
        <w:t xml:space="preserve"> Answer the following questions, and if no issues are noted mark an “X” in the column for “OK.”  If there is an issue noted with one of the questions, mark the “Issue Noted” column and fill out the section at the end of this template for “Results of Financial Review.” Not every Note in the following questions will be present in every set of Financial Statements: only those that are material and relevant to the organization being audited. If the Note is not present, you can assume the issue is not relevant to your grant applicant and should mark it as N/A. Delete this section if not used.&gt;</w:t>
      </w:r>
    </w:p>
    <w:tbl>
      <w:tblPr>
        <w:tblStyle w:val="TableGrid1"/>
        <w:tblW w:w="10088" w:type="dxa"/>
        <w:tblLook w:val="04A0" w:firstRow="1" w:lastRow="0" w:firstColumn="1" w:lastColumn="0" w:noHBand="0" w:noVBand="1"/>
      </w:tblPr>
      <w:tblGrid>
        <w:gridCol w:w="7148"/>
        <w:gridCol w:w="846"/>
        <w:gridCol w:w="949"/>
        <w:gridCol w:w="1145"/>
      </w:tblGrid>
      <w:tr w:rsidR="00757827" w:rsidRPr="00A225EC" w14:paraId="55931458" w14:textId="77777777" w:rsidTr="00757827">
        <w:trPr>
          <w:cnfStyle w:val="100000000000" w:firstRow="1" w:lastRow="0" w:firstColumn="0" w:lastColumn="0" w:oddVBand="0" w:evenVBand="0" w:oddHBand="0" w:evenHBand="0" w:firstRowFirstColumn="0" w:firstRowLastColumn="0" w:lastRowFirstColumn="0" w:lastRowLastColumn="0"/>
        </w:trPr>
        <w:tc>
          <w:tcPr>
            <w:tcW w:w="7148" w:type="dxa"/>
          </w:tcPr>
          <w:p w14:paraId="24A7DE53" w14:textId="77777777" w:rsidR="00BF5373" w:rsidRPr="00757827" w:rsidRDefault="00BF5373" w:rsidP="00757827">
            <w:pPr>
              <w:spacing w:before="0"/>
              <w:ind w:left="720" w:hanging="360"/>
            </w:pPr>
            <w:r w:rsidRPr="00757827">
              <w:t>Optional - Notes to the Financial Statement Question</w:t>
            </w:r>
          </w:p>
        </w:tc>
        <w:tc>
          <w:tcPr>
            <w:tcW w:w="846" w:type="dxa"/>
          </w:tcPr>
          <w:p w14:paraId="5708D6AA" w14:textId="77777777" w:rsidR="00BF5373" w:rsidRPr="00757827" w:rsidRDefault="00BF5373" w:rsidP="00757827">
            <w:pPr>
              <w:spacing w:before="0"/>
              <w:jc w:val="left"/>
            </w:pPr>
            <w:r w:rsidRPr="00757827">
              <w:t>OK</w:t>
            </w:r>
          </w:p>
        </w:tc>
        <w:tc>
          <w:tcPr>
            <w:tcW w:w="949" w:type="dxa"/>
          </w:tcPr>
          <w:p w14:paraId="092020A9" w14:textId="77777777" w:rsidR="00BF5373" w:rsidRPr="00757827" w:rsidRDefault="00BF5373" w:rsidP="00757827">
            <w:pPr>
              <w:spacing w:before="0"/>
              <w:jc w:val="left"/>
            </w:pPr>
            <w:r w:rsidRPr="00757827">
              <w:t>N/A</w:t>
            </w:r>
          </w:p>
        </w:tc>
        <w:tc>
          <w:tcPr>
            <w:tcW w:w="1145" w:type="dxa"/>
          </w:tcPr>
          <w:p w14:paraId="60707706" w14:textId="1362062E" w:rsidR="00BF5373" w:rsidRPr="00757827" w:rsidRDefault="00BF5373" w:rsidP="00757827">
            <w:pPr>
              <w:spacing w:before="0"/>
              <w:jc w:val="left"/>
            </w:pPr>
            <w:r w:rsidRPr="00757827">
              <w:t>Risk</w:t>
            </w:r>
            <w:r w:rsidR="00757827">
              <w:t xml:space="preserve"> </w:t>
            </w:r>
            <w:r w:rsidRPr="00757827">
              <w:t>Noted</w:t>
            </w:r>
          </w:p>
        </w:tc>
      </w:tr>
      <w:tr w:rsidR="00757827" w:rsidRPr="00AD7185" w14:paraId="4DAB509F" w14:textId="77777777" w:rsidTr="00CB090E">
        <w:trPr>
          <w:cnfStyle w:val="000000100000" w:firstRow="0" w:lastRow="0" w:firstColumn="0" w:lastColumn="0" w:oddVBand="0" w:evenVBand="0" w:oddHBand="1" w:evenHBand="0" w:firstRowFirstColumn="0" w:firstRowLastColumn="0" w:lastRowFirstColumn="0" w:lastRowLastColumn="0"/>
        </w:trPr>
        <w:tc>
          <w:tcPr>
            <w:tcW w:w="7148" w:type="dxa"/>
          </w:tcPr>
          <w:p w14:paraId="068054C8" w14:textId="77777777" w:rsidR="00BF5373" w:rsidRDefault="00BF5373" w:rsidP="00CB090E">
            <w:pPr>
              <w:spacing w:before="0"/>
              <w:rPr>
                <w:b/>
              </w:rPr>
            </w:pPr>
            <w:r w:rsidRPr="00637071">
              <w:rPr>
                <w:b/>
              </w:rPr>
              <w:t>L</w:t>
            </w:r>
            <w:r>
              <w:rPr>
                <w:b/>
              </w:rPr>
              <w:t>iquidity –</w:t>
            </w:r>
          </w:p>
          <w:p w14:paraId="044123D9" w14:textId="77777777" w:rsidR="00BF5373" w:rsidRDefault="00BF5373" w:rsidP="00CB090E">
            <w:r>
              <w:t xml:space="preserve">The liquidity is calculated in the notes to show the financial assets that are available to pay for expenditures in the next year. This number can </w:t>
            </w:r>
            <w:proofErr w:type="gramStart"/>
            <w:r>
              <w:t>compared</w:t>
            </w:r>
            <w:proofErr w:type="gramEnd"/>
            <w:r>
              <w:t xml:space="preserve"> with </w:t>
            </w:r>
            <w:r w:rsidRPr="00F914D5">
              <w:rPr>
                <w:i/>
                <w:iCs/>
              </w:rPr>
              <w:t>Expenses</w:t>
            </w:r>
            <w:r>
              <w:t xml:space="preserve"> in the Statement of Activities, the </w:t>
            </w:r>
            <w:r w:rsidRPr="00F914D5">
              <w:rPr>
                <w:i/>
                <w:iCs/>
              </w:rPr>
              <w:t>Current Liabilities</w:t>
            </w:r>
            <w:r>
              <w:t xml:space="preserve"> in the Statement of Financial Position, or the amounts in the Debt notes below to determine if they can cover their expenditures in the next year.</w:t>
            </w:r>
          </w:p>
          <w:p w14:paraId="5208EF3B" w14:textId="77777777" w:rsidR="00BF5373" w:rsidRDefault="00BF5373" w:rsidP="00BF5373">
            <w:pPr>
              <w:pStyle w:val="ListParagraph"/>
              <w:numPr>
                <w:ilvl w:val="0"/>
                <w:numId w:val="40"/>
              </w:numPr>
              <w:spacing w:before="120" w:after="0"/>
            </w:pPr>
            <w:r>
              <w:t>Does the potential grantee appear able to pay for its expected expenditures in the next year?</w:t>
            </w:r>
          </w:p>
          <w:p w14:paraId="3BCE9B80" w14:textId="77777777" w:rsidR="00BF5373" w:rsidRPr="00AD7185" w:rsidRDefault="00BF5373" w:rsidP="00CB090E">
            <w:pPr>
              <w:ind w:left="330"/>
            </w:pPr>
          </w:p>
        </w:tc>
        <w:tc>
          <w:tcPr>
            <w:tcW w:w="846" w:type="dxa"/>
          </w:tcPr>
          <w:p w14:paraId="00305B04" w14:textId="77777777" w:rsidR="00BF5373" w:rsidRPr="00AD7185" w:rsidRDefault="00BF5373" w:rsidP="00CB090E">
            <w:pPr>
              <w:ind w:left="403"/>
            </w:pPr>
          </w:p>
        </w:tc>
        <w:tc>
          <w:tcPr>
            <w:tcW w:w="949" w:type="dxa"/>
          </w:tcPr>
          <w:p w14:paraId="5A204FF0" w14:textId="77777777" w:rsidR="00BF5373" w:rsidRPr="00AD7185" w:rsidRDefault="00BF5373" w:rsidP="00CB090E">
            <w:pPr>
              <w:ind w:left="403"/>
            </w:pPr>
          </w:p>
        </w:tc>
        <w:tc>
          <w:tcPr>
            <w:tcW w:w="1145" w:type="dxa"/>
          </w:tcPr>
          <w:p w14:paraId="24A79FD4" w14:textId="77777777" w:rsidR="00BF5373" w:rsidRPr="00AD7185" w:rsidRDefault="00BF5373" w:rsidP="00CB090E">
            <w:pPr>
              <w:ind w:left="403"/>
            </w:pPr>
          </w:p>
        </w:tc>
      </w:tr>
      <w:tr w:rsidR="00BF5373" w:rsidRPr="00AD7185" w14:paraId="4AD93874" w14:textId="77777777" w:rsidTr="00CB090E">
        <w:trPr>
          <w:cnfStyle w:val="000000010000" w:firstRow="0" w:lastRow="0" w:firstColumn="0" w:lastColumn="0" w:oddVBand="0" w:evenVBand="0" w:oddHBand="0" w:evenHBand="1" w:firstRowFirstColumn="0" w:firstRowLastColumn="0" w:lastRowFirstColumn="0" w:lastRowLastColumn="0"/>
        </w:trPr>
        <w:tc>
          <w:tcPr>
            <w:tcW w:w="7148" w:type="dxa"/>
          </w:tcPr>
          <w:p w14:paraId="4040BDFA" w14:textId="77777777" w:rsidR="00BF5373" w:rsidRPr="00D24380" w:rsidRDefault="00BF5373" w:rsidP="00CB090E">
            <w:pPr>
              <w:spacing w:before="0"/>
              <w:rPr>
                <w:b/>
              </w:rPr>
            </w:pPr>
            <w:r w:rsidRPr="00D24380">
              <w:rPr>
                <w:b/>
              </w:rPr>
              <w:t xml:space="preserve">Debt/Line of Credit/Notes Payable – </w:t>
            </w:r>
          </w:p>
          <w:p w14:paraId="0EC4EDF9" w14:textId="77777777" w:rsidR="00BF5373" w:rsidRDefault="00BF5373" w:rsidP="00CB090E">
            <w:r>
              <w:t>Organizations borrow money for various reasons:</w:t>
            </w:r>
          </w:p>
          <w:p w14:paraId="33EA2E3E" w14:textId="77777777" w:rsidR="00BF5373" w:rsidRDefault="00BF5373" w:rsidP="00BF5373">
            <w:pPr>
              <w:pStyle w:val="ListParagraph"/>
              <w:numPr>
                <w:ilvl w:val="0"/>
                <w:numId w:val="45"/>
              </w:numPr>
              <w:spacing w:before="0" w:after="0"/>
              <w:ind w:left="330" w:firstLine="0"/>
            </w:pPr>
            <w:r>
              <w:t xml:space="preserve">Finance </w:t>
            </w:r>
            <w:proofErr w:type="gramStart"/>
            <w:r>
              <w:t>a large</w:t>
            </w:r>
            <w:proofErr w:type="gramEnd"/>
            <w:r>
              <w:t xml:space="preserve"> equipment or real estate purchase</w:t>
            </w:r>
          </w:p>
          <w:p w14:paraId="39FCD09F" w14:textId="77777777" w:rsidR="00BF5373" w:rsidRDefault="00BF5373" w:rsidP="00BF5373">
            <w:pPr>
              <w:pStyle w:val="ListParagraph"/>
              <w:numPr>
                <w:ilvl w:val="0"/>
                <w:numId w:val="45"/>
              </w:numPr>
              <w:spacing w:before="0" w:after="0"/>
              <w:ind w:left="330" w:firstLine="0"/>
            </w:pPr>
            <w:r>
              <w:t>Working capital</w:t>
            </w:r>
          </w:p>
          <w:p w14:paraId="32DC4445" w14:textId="77777777" w:rsidR="00BF5373" w:rsidRDefault="00BF5373" w:rsidP="00BF5373">
            <w:pPr>
              <w:pStyle w:val="ListParagraph"/>
              <w:numPr>
                <w:ilvl w:val="0"/>
                <w:numId w:val="45"/>
              </w:numPr>
              <w:spacing w:before="0" w:after="0"/>
              <w:ind w:left="330" w:firstLine="0"/>
            </w:pPr>
            <w:r>
              <w:t>Cover operating expenses while waiting for reimbursement</w:t>
            </w:r>
          </w:p>
          <w:p w14:paraId="4733E31B" w14:textId="77777777" w:rsidR="00BF5373" w:rsidRDefault="00BF5373" w:rsidP="00CB090E">
            <w:pPr>
              <w:ind w:left="330"/>
            </w:pPr>
            <w:r>
              <w:t>You should read the note on your potential grantee’s short term (due within the next 12 months) and/or long term (due more than 12 months in the future) debt and evaluate their ability to make payments on that debt. (The debt ratio in the Financial Review Calculations above could be used.)</w:t>
            </w:r>
          </w:p>
          <w:p w14:paraId="2C9C6D0F" w14:textId="77777777" w:rsidR="00BF5373" w:rsidRDefault="00BF5373" w:rsidP="00BF5373">
            <w:pPr>
              <w:pStyle w:val="ListParagraph"/>
              <w:numPr>
                <w:ilvl w:val="0"/>
                <w:numId w:val="45"/>
              </w:numPr>
              <w:spacing w:before="120" w:after="0"/>
            </w:pPr>
            <w:r>
              <w:t>Does the potential grantee appear able to meet its debt payment based on its income streams?</w:t>
            </w:r>
          </w:p>
          <w:p w14:paraId="0810A1A8" w14:textId="77777777" w:rsidR="00BF5373" w:rsidRDefault="00BF5373" w:rsidP="00CB090E">
            <w:pPr>
              <w:ind w:left="330"/>
            </w:pPr>
            <w:r>
              <w:t>Notice any significant increases in debt over the year:</w:t>
            </w:r>
          </w:p>
          <w:p w14:paraId="54B7573F" w14:textId="28FA3831" w:rsidR="00BF5373" w:rsidRPr="005D2847" w:rsidRDefault="00BF5373" w:rsidP="005D2847">
            <w:pPr>
              <w:pStyle w:val="ListParagraph"/>
              <w:numPr>
                <w:ilvl w:val="0"/>
                <w:numId w:val="45"/>
              </w:numPr>
              <w:spacing w:before="120" w:after="0"/>
            </w:pPr>
            <w:r>
              <w:t>Has the potential grantee been taking on debt to finance its operations in lieu of other income streams?</w:t>
            </w:r>
          </w:p>
        </w:tc>
        <w:tc>
          <w:tcPr>
            <w:tcW w:w="846" w:type="dxa"/>
          </w:tcPr>
          <w:p w14:paraId="189AFA09" w14:textId="77777777" w:rsidR="00BF5373" w:rsidRPr="00AD7185" w:rsidRDefault="00BF5373" w:rsidP="00CB090E">
            <w:pPr>
              <w:ind w:left="403"/>
            </w:pPr>
          </w:p>
        </w:tc>
        <w:tc>
          <w:tcPr>
            <w:tcW w:w="949" w:type="dxa"/>
          </w:tcPr>
          <w:p w14:paraId="0C76EAAA" w14:textId="77777777" w:rsidR="00BF5373" w:rsidRPr="00AD7185" w:rsidRDefault="00BF5373" w:rsidP="00CB090E">
            <w:pPr>
              <w:ind w:left="403"/>
            </w:pPr>
          </w:p>
        </w:tc>
        <w:tc>
          <w:tcPr>
            <w:tcW w:w="1145" w:type="dxa"/>
          </w:tcPr>
          <w:p w14:paraId="4915227F" w14:textId="77777777" w:rsidR="00BF5373" w:rsidRPr="00AD7185" w:rsidRDefault="00BF5373" w:rsidP="00CB090E">
            <w:pPr>
              <w:ind w:left="403"/>
            </w:pPr>
          </w:p>
        </w:tc>
      </w:tr>
      <w:tr w:rsidR="00757827" w:rsidRPr="00AD7185" w14:paraId="2DE6DF1A" w14:textId="77777777" w:rsidTr="00CB090E">
        <w:trPr>
          <w:cnfStyle w:val="000000100000" w:firstRow="0" w:lastRow="0" w:firstColumn="0" w:lastColumn="0" w:oddVBand="0" w:evenVBand="0" w:oddHBand="1" w:evenHBand="0" w:firstRowFirstColumn="0" w:firstRowLastColumn="0" w:lastRowFirstColumn="0" w:lastRowLastColumn="0"/>
        </w:trPr>
        <w:tc>
          <w:tcPr>
            <w:tcW w:w="7148" w:type="dxa"/>
          </w:tcPr>
          <w:p w14:paraId="0A579D93" w14:textId="77777777" w:rsidR="00BF5373" w:rsidRPr="00D24380" w:rsidRDefault="00BF5373" w:rsidP="00CB090E">
            <w:pPr>
              <w:spacing w:before="0"/>
              <w:rPr>
                <w:b/>
              </w:rPr>
            </w:pPr>
            <w:r w:rsidRPr="00D24380">
              <w:rPr>
                <w:b/>
              </w:rPr>
              <w:lastRenderedPageBreak/>
              <w:t xml:space="preserve">Restrictions on the Use of Assets – </w:t>
            </w:r>
          </w:p>
          <w:p w14:paraId="5E44C54D" w14:textId="77777777" w:rsidR="00BF5373" w:rsidRDefault="00BF5373" w:rsidP="00CB090E">
            <w:r>
              <w:t xml:space="preserve">Although the potential grantee may have money in the bank according to the Statement of Financial Position (Balance Sheet), those funds may not be immediately available for use to pay for ongoing operation.  Assets can be restricted for </w:t>
            </w:r>
            <w:proofErr w:type="gramStart"/>
            <w:r>
              <w:t>a number of</w:t>
            </w:r>
            <w:proofErr w:type="gramEnd"/>
            <w:r>
              <w:t xml:space="preserve"> reasons:</w:t>
            </w:r>
          </w:p>
          <w:p w14:paraId="0F51FDF5" w14:textId="77777777" w:rsidR="00BF5373" w:rsidRDefault="00BF5373" w:rsidP="00BF5373">
            <w:pPr>
              <w:pStyle w:val="ListParagraph"/>
              <w:numPr>
                <w:ilvl w:val="0"/>
                <w:numId w:val="46"/>
              </w:numPr>
              <w:spacing w:before="0" w:after="0"/>
            </w:pPr>
            <w:r>
              <w:t>Grant requirements</w:t>
            </w:r>
          </w:p>
          <w:p w14:paraId="57885175" w14:textId="77777777" w:rsidR="00BF5373" w:rsidRDefault="00BF5373" w:rsidP="00BF5373">
            <w:pPr>
              <w:pStyle w:val="ListParagraph"/>
              <w:numPr>
                <w:ilvl w:val="0"/>
                <w:numId w:val="46"/>
              </w:numPr>
              <w:spacing w:before="0" w:after="0"/>
            </w:pPr>
            <w:r>
              <w:t>Debt covenants – Loan agreements may require the grant applicant to keep a certain amount of money on-hand to make several months’ loan payments</w:t>
            </w:r>
          </w:p>
          <w:p w14:paraId="23A9CAD9" w14:textId="77777777" w:rsidR="00BF5373" w:rsidRDefault="00BF5373" w:rsidP="00BF5373">
            <w:pPr>
              <w:pStyle w:val="ListParagraph"/>
              <w:numPr>
                <w:ilvl w:val="0"/>
                <w:numId w:val="46"/>
              </w:numPr>
              <w:spacing w:before="0" w:after="0"/>
            </w:pPr>
            <w:r>
              <w:t>Collateral – The money may be guaranteeing the debt obligation of others</w:t>
            </w:r>
          </w:p>
          <w:p w14:paraId="43D7BC66" w14:textId="77777777" w:rsidR="00BF5373" w:rsidRDefault="00BF5373" w:rsidP="00BF5373">
            <w:pPr>
              <w:pStyle w:val="ListParagraph"/>
              <w:numPr>
                <w:ilvl w:val="0"/>
                <w:numId w:val="46"/>
              </w:numPr>
              <w:spacing w:before="0" w:after="0"/>
            </w:pPr>
            <w:r>
              <w:t>Trust agreements - A trust may have endowed the money to the grant applicant, but it can only be used for specified purposes.</w:t>
            </w:r>
          </w:p>
          <w:p w14:paraId="46637F87" w14:textId="77777777" w:rsidR="00BF5373" w:rsidRDefault="00BF5373" w:rsidP="00CB090E">
            <w:r>
              <w:t>The note should describe why the assets are restricted and how they can be used.  You should be aware of restrictions on your potential grantee’s assets and how it can affect their ability to pay ongoing costs.</w:t>
            </w:r>
          </w:p>
          <w:p w14:paraId="6DCCF1FC" w14:textId="77777777" w:rsidR="00BF5373" w:rsidRDefault="00BF5373" w:rsidP="00757827">
            <w:pPr>
              <w:pStyle w:val="ListParagraph"/>
              <w:numPr>
                <w:ilvl w:val="0"/>
                <w:numId w:val="48"/>
              </w:numPr>
              <w:spacing w:before="120" w:after="0"/>
            </w:pPr>
            <w:r>
              <w:t>Do restrictions on assets cause you concern over your potential grantee’s ability to pay ongoing costs, at least in the short term?</w:t>
            </w:r>
          </w:p>
          <w:p w14:paraId="59B08367" w14:textId="5D1F456B" w:rsidR="00757827" w:rsidRPr="00757827" w:rsidRDefault="00757827" w:rsidP="00757827">
            <w:pPr>
              <w:pStyle w:val="ListParagraph"/>
              <w:numPr>
                <w:ilvl w:val="0"/>
                <w:numId w:val="0"/>
              </w:numPr>
              <w:spacing w:before="120" w:after="0"/>
              <w:ind w:left="720"/>
            </w:pPr>
          </w:p>
        </w:tc>
        <w:tc>
          <w:tcPr>
            <w:tcW w:w="846" w:type="dxa"/>
          </w:tcPr>
          <w:p w14:paraId="63ADDB29" w14:textId="77777777" w:rsidR="00BF5373" w:rsidRPr="00AD7185" w:rsidRDefault="00BF5373" w:rsidP="00CB090E">
            <w:pPr>
              <w:ind w:left="403"/>
            </w:pPr>
          </w:p>
        </w:tc>
        <w:tc>
          <w:tcPr>
            <w:tcW w:w="949" w:type="dxa"/>
          </w:tcPr>
          <w:p w14:paraId="1FBD9E72" w14:textId="77777777" w:rsidR="00BF5373" w:rsidRPr="00AD7185" w:rsidRDefault="00BF5373" w:rsidP="00CB090E">
            <w:pPr>
              <w:ind w:left="403"/>
            </w:pPr>
          </w:p>
        </w:tc>
        <w:tc>
          <w:tcPr>
            <w:tcW w:w="1145" w:type="dxa"/>
          </w:tcPr>
          <w:p w14:paraId="48743A21" w14:textId="77777777" w:rsidR="00BF5373" w:rsidRPr="00AD7185" w:rsidRDefault="00BF5373" w:rsidP="00CB090E">
            <w:pPr>
              <w:ind w:left="403"/>
            </w:pPr>
          </w:p>
        </w:tc>
      </w:tr>
      <w:tr w:rsidR="00BF5373" w:rsidRPr="00AD7185" w14:paraId="275506EE" w14:textId="77777777" w:rsidTr="00CB090E">
        <w:trPr>
          <w:cnfStyle w:val="000000010000" w:firstRow="0" w:lastRow="0" w:firstColumn="0" w:lastColumn="0" w:oddVBand="0" w:evenVBand="0" w:oddHBand="0" w:evenHBand="1" w:firstRowFirstColumn="0" w:firstRowLastColumn="0" w:lastRowFirstColumn="0" w:lastRowLastColumn="0"/>
        </w:trPr>
        <w:tc>
          <w:tcPr>
            <w:tcW w:w="7148" w:type="dxa"/>
          </w:tcPr>
          <w:p w14:paraId="0D09BD7E" w14:textId="77777777" w:rsidR="00BF5373" w:rsidRPr="00D24380" w:rsidRDefault="00BF5373" w:rsidP="00CB090E">
            <w:pPr>
              <w:spacing w:before="0"/>
              <w:rPr>
                <w:b/>
              </w:rPr>
            </w:pPr>
            <w:r w:rsidRPr="00D24380">
              <w:rPr>
                <w:b/>
              </w:rPr>
              <w:t>Subsequent events-</w:t>
            </w:r>
          </w:p>
          <w:p w14:paraId="49B74478" w14:textId="77777777" w:rsidR="00BF5373" w:rsidRDefault="00BF5373" w:rsidP="00CB090E">
            <w:pPr>
              <w:spacing w:after="240"/>
            </w:pPr>
            <w:r>
              <w:t>Subsequent events are defined as significant things that occurred to the grant applicant organization after the year-end financial date but before the date of the audit report.  The date of the audit report is the date on the Independent Auditor’s report near the beginning of the financial section.</w:t>
            </w:r>
          </w:p>
          <w:p w14:paraId="16CA8431" w14:textId="77777777" w:rsidR="00BF5373" w:rsidRDefault="00BF5373" w:rsidP="00CB090E">
            <w:pPr>
              <w:ind w:left="720"/>
            </w:pPr>
            <w:r>
              <w:t>For example, the year-end date is often the end of the calendar year.   If the audit report were dated July 14</w:t>
            </w:r>
            <w:r w:rsidRPr="00F01875">
              <w:rPr>
                <w:vertAlign w:val="superscript"/>
              </w:rPr>
              <w:t>th</w:t>
            </w:r>
            <w:r>
              <w:t>, 2022, then subsequent events would be events occurring between January 1</w:t>
            </w:r>
            <w:r w:rsidRPr="00F01875">
              <w:rPr>
                <w:vertAlign w:val="superscript"/>
              </w:rPr>
              <w:t>st</w:t>
            </w:r>
            <w:r>
              <w:t xml:space="preserve"> and July 14</w:t>
            </w:r>
            <w:r w:rsidRPr="00F01875">
              <w:rPr>
                <w:vertAlign w:val="superscript"/>
              </w:rPr>
              <w:t>th</w:t>
            </w:r>
            <w:r>
              <w:t>, 2022.</w:t>
            </w:r>
          </w:p>
          <w:p w14:paraId="723E020C" w14:textId="77777777" w:rsidR="00BF5373" w:rsidRDefault="00BF5373" w:rsidP="00CB090E">
            <w:r>
              <w:t xml:space="preserve">Subsequent events only include events of great enough significance </w:t>
            </w:r>
            <w:proofErr w:type="gramStart"/>
            <w:r>
              <w:t>that it</w:t>
            </w:r>
            <w:proofErr w:type="gramEnd"/>
            <w:r>
              <w:t xml:space="preserve"> would affect an average reader’s opinion of the financial status of the organization.   Examples include (but not limited to):</w:t>
            </w:r>
          </w:p>
          <w:p w14:paraId="4FE173AE" w14:textId="77777777" w:rsidR="00BF5373" w:rsidRDefault="00BF5373" w:rsidP="00BF5373">
            <w:pPr>
              <w:pStyle w:val="ListParagraph"/>
              <w:numPr>
                <w:ilvl w:val="0"/>
                <w:numId w:val="47"/>
              </w:numPr>
              <w:spacing w:before="0" w:after="0"/>
            </w:pPr>
            <w:r>
              <w:t>Default on a significant debt</w:t>
            </w:r>
          </w:p>
          <w:p w14:paraId="171FB4A7" w14:textId="77777777" w:rsidR="00BF5373" w:rsidRDefault="00BF5373" w:rsidP="00BF5373">
            <w:pPr>
              <w:pStyle w:val="ListParagraph"/>
              <w:numPr>
                <w:ilvl w:val="0"/>
                <w:numId w:val="47"/>
              </w:numPr>
              <w:spacing w:before="0" w:after="0"/>
            </w:pPr>
            <w:r>
              <w:t>Declaration of bankruptcy</w:t>
            </w:r>
          </w:p>
          <w:p w14:paraId="3662275C" w14:textId="77777777" w:rsidR="00BF5373" w:rsidRDefault="00BF5373" w:rsidP="00BF5373">
            <w:pPr>
              <w:pStyle w:val="ListParagraph"/>
              <w:numPr>
                <w:ilvl w:val="0"/>
                <w:numId w:val="47"/>
              </w:numPr>
              <w:spacing w:before="0" w:after="0"/>
            </w:pPr>
            <w:r>
              <w:t>Natural disaster affecting operations</w:t>
            </w:r>
          </w:p>
          <w:p w14:paraId="6E8CD334" w14:textId="77777777" w:rsidR="00BF5373" w:rsidRDefault="00BF5373" w:rsidP="00BF5373">
            <w:pPr>
              <w:pStyle w:val="ListParagraph"/>
              <w:numPr>
                <w:ilvl w:val="0"/>
                <w:numId w:val="47"/>
              </w:numPr>
              <w:spacing w:before="0" w:after="0"/>
            </w:pPr>
            <w:r>
              <w:t>Pending or settlement of significant litigation</w:t>
            </w:r>
          </w:p>
          <w:p w14:paraId="2B8F697A" w14:textId="77777777" w:rsidR="00BF5373" w:rsidRDefault="00BF5373" w:rsidP="00CB090E">
            <w:r>
              <w:t>Granting agencies should read the subsequent events note.</w:t>
            </w:r>
          </w:p>
          <w:p w14:paraId="37CE4344" w14:textId="77777777" w:rsidR="00BF5373" w:rsidRPr="00B52EBE" w:rsidRDefault="00BF5373" w:rsidP="00BF5373">
            <w:pPr>
              <w:pStyle w:val="ListParagraph"/>
              <w:numPr>
                <w:ilvl w:val="0"/>
                <w:numId w:val="49"/>
              </w:numPr>
              <w:spacing w:before="120" w:after="0"/>
              <w:rPr>
                <w:b/>
              </w:rPr>
            </w:pPr>
            <w:r>
              <w:t>Do any subsequent events disclosed alter your opinion of the potential grantee’s ability to perform on the grant program?</w:t>
            </w:r>
            <w:r>
              <w:br/>
            </w:r>
          </w:p>
        </w:tc>
        <w:tc>
          <w:tcPr>
            <w:tcW w:w="846" w:type="dxa"/>
          </w:tcPr>
          <w:p w14:paraId="7EF7484A" w14:textId="77777777" w:rsidR="00BF5373" w:rsidRPr="00AD7185" w:rsidRDefault="00BF5373" w:rsidP="00CB090E">
            <w:pPr>
              <w:ind w:left="403"/>
            </w:pPr>
          </w:p>
        </w:tc>
        <w:tc>
          <w:tcPr>
            <w:tcW w:w="949" w:type="dxa"/>
          </w:tcPr>
          <w:p w14:paraId="6F9D2EC0" w14:textId="77777777" w:rsidR="00BF5373" w:rsidRPr="00AD7185" w:rsidRDefault="00BF5373" w:rsidP="00CB090E">
            <w:pPr>
              <w:ind w:left="403"/>
            </w:pPr>
          </w:p>
        </w:tc>
        <w:tc>
          <w:tcPr>
            <w:tcW w:w="1145" w:type="dxa"/>
          </w:tcPr>
          <w:p w14:paraId="7C175CEE" w14:textId="77777777" w:rsidR="00BF5373" w:rsidRPr="00AD7185" w:rsidRDefault="00BF5373" w:rsidP="00CB090E">
            <w:pPr>
              <w:ind w:left="403"/>
            </w:pPr>
          </w:p>
        </w:tc>
      </w:tr>
    </w:tbl>
    <w:p w14:paraId="5C64473B" w14:textId="691BF73E" w:rsidR="00BF5373" w:rsidRDefault="00BF5373" w:rsidP="00BF5373">
      <w:pPr>
        <w:pStyle w:val="Heading2"/>
      </w:pPr>
      <w:r>
        <w:lastRenderedPageBreak/>
        <w:t>Results of Financial Review</w:t>
      </w:r>
    </w:p>
    <w:tbl>
      <w:tblPr>
        <w:tblStyle w:val="TableGrid1"/>
        <w:tblW w:w="0" w:type="auto"/>
        <w:tblLook w:val="04A0" w:firstRow="1" w:lastRow="0" w:firstColumn="1" w:lastColumn="0" w:noHBand="0" w:noVBand="1"/>
      </w:tblPr>
      <w:tblGrid>
        <w:gridCol w:w="8905"/>
        <w:gridCol w:w="540"/>
        <w:gridCol w:w="625"/>
      </w:tblGrid>
      <w:tr w:rsidR="00BF5373" w14:paraId="495E659A" w14:textId="77777777" w:rsidTr="00CB090E">
        <w:trPr>
          <w:cnfStyle w:val="100000000000" w:firstRow="1" w:lastRow="0" w:firstColumn="0" w:lastColumn="0" w:oddVBand="0" w:evenVBand="0" w:oddHBand="0" w:evenHBand="0" w:firstRowFirstColumn="0" w:firstRowLastColumn="0" w:lastRowFirstColumn="0" w:lastRowLastColumn="0"/>
        </w:trPr>
        <w:tc>
          <w:tcPr>
            <w:tcW w:w="8905" w:type="dxa"/>
          </w:tcPr>
          <w:p w14:paraId="64C56187" w14:textId="77777777" w:rsidR="00BF5373" w:rsidRPr="003E2949" w:rsidRDefault="00BF5373" w:rsidP="00CB090E">
            <w:pPr>
              <w:rPr>
                <w:rStyle w:val="Emphasis"/>
                <w:i w:val="0"/>
                <w:iCs w:val="0"/>
              </w:rPr>
            </w:pPr>
            <w:r>
              <w:rPr>
                <w:rStyle w:val="Emphasis"/>
              </w:rPr>
              <w:t>Results of Financial Review</w:t>
            </w:r>
          </w:p>
        </w:tc>
        <w:tc>
          <w:tcPr>
            <w:tcW w:w="540" w:type="dxa"/>
          </w:tcPr>
          <w:p w14:paraId="033B6BBC" w14:textId="77777777" w:rsidR="00BF5373" w:rsidRPr="003E2949" w:rsidRDefault="00BF5373" w:rsidP="00CB090E">
            <w:pPr>
              <w:rPr>
                <w:rStyle w:val="Emphasis"/>
                <w:i w:val="0"/>
                <w:iCs w:val="0"/>
              </w:rPr>
            </w:pPr>
            <w:r w:rsidRPr="003E2949">
              <w:rPr>
                <w:rStyle w:val="Emphasis"/>
              </w:rPr>
              <w:t>Yes</w:t>
            </w:r>
          </w:p>
        </w:tc>
        <w:tc>
          <w:tcPr>
            <w:tcW w:w="625" w:type="dxa"/>
          </w:tcPr>
          <w:p w14:paraId="19A0D029" w14:textId="77777777" w:rsidR="00BF5373" w:rsidRPr="003E2949" w:rsidRDefault="00BF5373" w:rsidP="00CB090E">
            <w:pPr>
              <w:rPr>
                <w:rStyle w:val="Emphasis"/>
                <w:i w:val="0"/>
                <w:iCs w:val="0"/>
              </w:rPr>
            </w:pPr>
            <w:r w:rsidRPr="003E2949">
              <w:rPr>
                <w:rStyle w:val="Emphasis"/>
              </w:rPr>
              <w:t>No</w:t>
            </w:r>
          </w:p>
        </w:tc>
      </w:tr>
      <w:tr w:rsidR="00BF5373" w14:paraId="250ACB01" w14:textId="77777777" w:rsidTr="00CB090E">
        <w:trPr>
          <w:cnfStyle w:val="000000100000" w:firstRow="0" w:lastRow="0" w:firstColumn="0" w:lastColumn="0" w:oddVBand="0" w:evenVBand="0" w:oddHBand="1" w:evenHBand="0" w:firstRowFirstColumn="0" w:firstRowLastColumn="0" w:lastRowFirstColumn="0" w:lastRowLastColumn="0"/>
        </w:trPr>
        <w:tc>
          <w:tcPr>
            <w:tcW w:w="8905" w:type="dxa"/>
          </w:tcPr>
          <w:p w14:paraId="456C91F9" w14:textId="77777777" w:rsidR="00BF5373" w:rsidRPr="003E2949" w:rsidRDefault="00BF5373" w:rsidP="00CB090E">
            <w:pPr>
              <w:rPr>
                <w:rStyle w:val="Emphasis"/>
                <w:i w:val="0"/>
                <w:iCs w:val="0"/>
                <w:color w:val="960000"/>
              </w:rPr>
            </w:pPr>
            <w:r w:rsidRPr="77D31C36">
              <w:rPr>
                <w:rStyle w:val="Emphasis"/>
              </w:rPr>
              <w:t xml:space="preserve">Did you find any significant risks that need to be addressed before contracting with the </w:t>
            </w:r>
            <w:r>
              <w:t xml:space="preserve">potential </w:t>
            </w:r>
            <w:r w:rsidRPr="77D31C36">
              <w:rPr>
                <w:rStyle w:val="Emphasis"/>
              </w:rPr>
              <w:t>grant</w:t>
            </w:r>
            <w:r>
              <w:rPr>
                <w:rStyle w:val="Emphasis"/>
              </w:rPr>
              <w:t>ee</w:t>
            </w:r>
            <w:r w:rsidRPr="77D31C36">
              <w:rPr>
                <w:rStyle w:val="Emphasis"/>
              </w:rPr>
              <w:t>?</w:t>
            </w:r>
          </w:p>
        </w:tc>
        <w:tc>
          <w:tcPr>
            <w:tcW w:w="540" w:type="dxa"/>
          </w:tcPr>
          <w:p w14:paraId="7128CCCE" w14:textId="77777777" w:rsidR="00BF5373" w:rsidRDefault="00BF5373" w:rsidP="00CB090E">
            <w:pPr>
              <w:rPr>
                <w:rStyle w:val="Emphasis"/>
                <w:color w:val="960000"/>
              </w:rPr>
            </w:pPr>
          </w:p>
        </w:tc>
        <w:tc>
          <w:tcPr>
            <w:tcW w:w="625" w:type="dxa"/>
          </w:tcPr>
          <w:p w14:paraId="4545E263" w14:textId="77777777" w:rsidR="00BF5373" w:rsidRDefault="00BF5373" w:rsidP="00CB090E">
            <w:pPr>
              <w:rPr>
                <w:rStyle w:val="Emphasis"/>
                <w:color w:val="960000"/>
              </w:rPr>
            </w:pPr>
          </w:p>
        </w:tc>
      </w:tr>
    </w:tbl>
    <w:p w14:paraId="08CE1341" w14:textId="5D247D6F" w:rsidR="00BF5373" w:rsidRPr="00757827" w:rsidRDefault="00BF5373" w:rsidP="00BF5373">
      <w:pPr>
        <w:rPr>
          <w:rStyle w:val="Emphasis"/>
          <w:color w:val="C00000"/>
        </w:rPr>
      </w:pPr>
      <w:r w:rsidRPr="00757827">
        <w:rPr>
          <w:rStyle w:val="Emphasis"/>
          <w:color w:val="C00000"/>
        </w:rPr>
        <w:t>&lt;</w:t>
      </w:r>
      <w:r w:rsidRPr="00757827">
        <w:rPr>
          <w:b/>
          <w:i/>
          <w:color w:val="C00000"/>
        </w:rPr>
        <w:t>Instructions:</w:t>
      </w:r>
      <w:r w:rsidRPr="00757827">
        <w:rPr>
          <w:bCs/>
          <w:i/>
          <w:color w:val="C00000"/>
        </w:rPr>
        <w:t xml:space="preserve"> If the above question is “Yes”, fill in the table below based on issues noted during the review in the above sections</w:t>
      </w:r>
      <w:r w:rsidRPr="00757827">
        <w:rPr>
          <w:rStyle w:val="Emphasis"/>
          <w:color w:val="C00000"/>
        </w:rPr>
        <w:t>. Add or delete rows in the table as needed.&gt;</w:t>
      </w:r>
    </w:p>
    <w:tbl>
      <w:tblPr>
        <w:tblStyle w:val="TableGrid1"/>
        <w:tblW w:w="10075" w:type="dxa"/>
        <w:tblLook w:val="04A0" w:firstRow="1" w:lastRow="0" w:firstColumn="1" w:lastColumn="0" w:noHBand="0" w:noVBand="1"/>
      </w:tblPr>
      <w:tblGrid>
        <w:gridCol w:w="3415"/>
        <w:gridCol w:w="3510"/>
        <w:gridCol w:w="3150"/>
      </w:tblGrid>
      <w:tr w:rsidR="00BF5373" w:rsidRPr="003D367A" w14:paraId="16259386" w14:textId="77777777" w:rsidTr="00CB090E">
        <w:trPr>
          <w:cnfStyle w:val="100000000000" w:firstRow="1" w:lastRow="0" w:firstColumn="0" w:lastColumn="0" w:oddVBand="0" w:evenVBand="0" w:oddHBand="0" w:evenHBand="0" w:firstRowFirstColumn="0" w:firstRowLastColumn="0" w:lastRowFirstColumn="0" w:lastRowLastColumn="0"/>
          <w:trHeight w:val="530"/>
        </w:trPr>
        <w:tc>
          <w:tcPr>
            <w:tcW w:w="3415" w:type="dxa"/>
          </w:tcPr>
          <w:p w14:paraId="233140D9" w14:textId="77777777" w:rsidR="00BF5373" w:rsidRPr="003D367A" w:rsidRDefault="00BF5373" w:rsidP="00CB090E">
            <w:pPr>
              <w:rPr>
                <w:b w:val="0"/>
              </w:rPr>
            </w:pPr>
            <w:r>
              <w:t>Risk</w:t>
            </w:r>
            <w:r w:rsidRPr="003D367A">
              <w:t xml:space="preserve"> Noted</w:t>
            </w:r>
          </w:p>
        </w:tc>
        <w:tc>
          <w:tcPr>
            <w:tcW w:w="3510" w:type="dxa"/>
          </w:tcPr>
          <w:p w14:paraId="33918905" w14:textId="77777777" w:rsidR="00BF5373" w:rsidRPr="003D367A" w:rsidRDefault="00BF5373" w:rsidP="00CB090E">
            <w:pPr>
              <w:rPr>
                <w:b w:val="0"/>
              </w:rPr>
            </w:pPr>
            <w:r w:rsidRPr="003D367A">
              <w:t>Follow-up steps completed</w:t>
            </w:r>
            <w:r>
              <w:t xml:space="preserve"> and potential grantee response </w:t>
            </w:r>
          </w:p>
        </w:tc>
        <w:tc>
          <w:tcPr>
            <w:tcW w:w="3150" w:type="dxa"/>
          </w:tcPr>
          <w:p w14:paraId="71424387" w14:textId="77777777" w:rsidR="00BF5373" w:rsidRPr="003D367A" w:rsidRDefault="00BF5373" w:rsidP="00CB090E">
            <w:pPr>
              <w:rPr>
                <w:b w:val="0"/>
              </w:rPr>
            </w:pPr>
            <w:r>
              <w:t>Impact</w:t>
            </w:r>
            <w:r w:rsidRPr="003D367A">
              <w:t xml:space="preserve"> </w:t>
            </w:r>
            <w:proofErr w:type="gramStart"/>
            <w:r w:rsidRPr="003D367A">
              <w:t>to</w:t>
            </w:r>
            <w:proofErr w:type="gramEnd"/>
            <w:r w:rsidRPr="003D367A">
              <w:t xml:space="preserve"> grant monitoring plan</w:t>
            </w:r>
          </w:p>
        </w:tc>
      </w:tr>
      <w:tr w:rsidR="00BF5373" w:rsidRPr="00067D37" w14:paraId="12E65A68" w14:textId="77777777" w:rsidTr="00CB090E">
        <w:trPr>
          <w:cnfStyle w:val="000000100000" w:firstRow="0" w:lastRow="0" w:firstColumn="0" w:lastColumn="0" w:oddVBand="0" w:evenVBand="0" w:oddHBand="1" w:evenHBand="0" w:firstRowFirstColumn="0" w:firstRowLastColumn="0" w:lastRowFirstColumn="0" w:lastRowLastColumn="0"/>
          <w:trHeight w:val="851"/>
        </w:trPr>
        <w:tc>
          <w:tcPr>
            <w:tcW w:w="3415" w:type="dxa"/>
          </w:tcPr>
          <w:p w14:paraId="3A992A5C" w14:textId="77777777" w:rsidR="00BF5373" w:rsidRPr="00067D37" w:rsidRDefault="00BF5373" w:rsidP="00CB090E">
            <w:pPr>
              <w:rPr>
                <w:color w:val="FFFFFF" w:themeColor="background1"/>
              </w:rPr>
            </w:pPr>
          </w:p>
        </w:tc>
        <w:tc>
          <w:tcPr>
            <w:tcW w:w="3510" w:type="dxa"/>
          </w:tcPr>
          <w:p w14:paraId="20FAEB7B" w14:textId="77777777" w:rsidR="00BF5373" w:rsidRPr="00067D37" w:rsidRDefault="00BF5373" w:rsidP="00CB090E">
            <w:pPr>
              <w:rPr>
                <w:color w:val="FFFFFF" w:themeColor="background1"/>
              </w:rPr>
            </w:pPr>
          </w:p>
        </w:tc>
        <w:tc>
          <w:tcPr>
            <w:tcW w:w="3150" w:type="dxa"/>
          </w:tcPr>
          <w:p w14:paraId="5528A247" w14:textId="77777777" w:rsidR="00BF5373" w:rsidRPr="00067D37" w:rsidRDefault="00BF5373" w:rsidP="00CB090E">
            <w:pPr>
              <w:rPr>
                <w:color w:val="FFFFFF" w:themeColor="background1"/>
              </w:rPr>
            </w:pPr>
          </w:p>
        </w:tc>
      </w:tr>
      <w:tr w:rsidR="00BF5373" w:rsidRPr="00067D37" w14:paraId="2623289C" w14:textId="77777777" w:rsidTr="00CB090E">
        <w:trPr>
          <w:cnfStyle w:val="000000010000" w:firstRow="0" w:lastRow="0" w:firstColumn="0" w:lastColumn="0" w:oddVBand="0" w:evenVBand="0" w:oddHBand="0" w:evenHBand="1" w:firstRowFirstColumn="0" w:firstRowLastColumn="0" w:lastRowFirstColumn="0" w:lastRowLastColumn="0"/>
          <w:trHeight w:val="851"/>
        </w:trPr>
        <w:tc>
          <w:tcPr>
            <w:tcW w:w="3415" w:type="dxa"/>
          </w:tcPr>
          <w:p w14:paraId="2A270EBD" w14:textId="77777777" w:rsidR="00BF5373" w:rsidRPr="00067D37" w:rsidRDefault="00BF5373" w:rsidP="00CB090E">
            <w:pPr>
              <w:rPr>
                <w:color w:val="FFFFFF" w:themeColor="background1"/>
              </w:rPr>
            </w:pPr>
          </w:p>
        </w:tc>
        <w:tc>
          <w:tcPr>
            <w:tcW w:w="3510" w:type="dxa"/>
          </w:tcPr>
          <w:p w14:paraId="376D4306" w14:textId="77777777" w:rsidR="00BF5373" w:rsidRPr="00067D37" w:rsidRDefault="00BF5373" w:rsidP="00CB090E">
            <w:pPr>
              <w:rPr>
                <w:color w:val="FFFFFF" w:themeColor="background1"/>
              </w:rPr>
            </w:pPr>
          </w:p>
        </w:tc>
        <w:tc>
          <w:tcPr>
            <w:tcW w:w="3150" w:type="dxa"/>
          </w:tcPr>
          <w:p w14:paraId="75B11943" w14:textId="77777777" w:rsidR="00BF5373" w:rsidRPr="00067D37" w:rsidRDefault="00BF5373" w:rsidP="00CB090E">
            <w:pPr>
              <w:rPr>
                <w:color w:val="FFFFFF" w:themeColor="background1"/>
              </w:rPr>
            </w:pPr>
          </w:p>
        </w:tc>
      </w:tr>
      <w:tr w:rsidR="00BF5373" w:rsidRPr="00067D37" w14:paraId="4597C7D4" w14:textId="77777777" w:rsidTr="00CB090E">
        <w:trPr>
          <w:cnfStyle w:val="000000100000" w:firstRow="0" w:lastRow="0" w:firstColumn="0" w:lastColumn="0" w:oddVBand="0" w:evenVBand="0" w:oddHBand="1" w:evenHBand="0" w:firstRowFirstColumn="0" w:firstRowLastColumn="0" w:lastRowFirstColumn="0" w:lastRowLastColumn="0"/>
          <w:trHeight w:val="804"/>
        </w:trPr>
        <w:tc>
          <w:tcPr>
            <w:tcW w:w="3415" w:type="dxa"/>
          </w:tcPr>
          <w:p w14:paraId="2DD9B985" w14:textId="77777777" w:rsidR="00BF5373" w:rsidRPr="00067D37" w:rsidRDefault="00BF5373" w:rsidP="00CB090E">
            <w:pPr>
              <w:rPr>
                <w:color w:val="FFFFFF" w:themeColor="background1"/>
              </w:rPr>
            </w:pPr>
          </w:p>
        </w:tc>
        <w:tc>
          <w:tcPr>
            <w:tcW w:w="3510" w:type="dxa"/>
          </w:tcPr>
          <w:p w14:paraId="14AEFCC9" w14:textId="77777777" w:rsidR="00BF5373" w:rsidRPr="00067D37" w:rsidRDefault="00BF5373" w:rsidP="00CB090E">
            <w:pPr>
              <w:rPr>
                <w:color w:val="FFFFFF" w:themeColor="background1"/>
              </w:rPr>
            </w:pPr>
          </w:p>
        </w:tc>
        <w:tc>
          <w:tcPr>
            <w:tcW w:w="3150" w:type="dxa"/>
          </w:tcPr>
          <w:p w14:paraId="182459DA" w14:textId="77777777" w:rsidR="00BF5373" w:rsidRPr="00067D37" w:rsidRDefault="00BF5373" w:rsidP="00CB090E">
            <w:pPr>
              <w:rPr>
                <w:color w:val="FFFFFF" w:themeColor="background1"/>
              </w:rPr>
            </w:pPr>
          </w:p>
        </w:tc>
      </w:tr>
      <w:tr w:rsidR="00BF5373" w:rsidRPr="00067D37" w14:paraId="5D00401F" w14:textId="77777777" w:rsidTr="00CB090E">
        <w:trPr>
          <w:cnfStyle w:val="000000010000" w:firstRow="0" w:lastRow="0" w:firstColumn="0" w:lastColumn="0" w:oddVBand="0" w:evenVBand="0" w:oddHBand="0" w:evenHBand="1" w:firstRowFirstColumn="0" w:firstRowLastColumn="0" w:lastRowFirstColumn="0" w:lastRowLastColumn="0"/>
          <w:trHeight w:val="851"/>
        </w:trPr>
        <w:tc>
          <w:tcPr>
            <w:tcW w:w="3415" w:type="dxa"/>
          </w:tcPr>
          <w:p w14:paraId="6AD9DC5E" w14:textId="77777777" w:rsidR="00BF5373" w:rsidRPr="00067D37" w:rsidRDefault="00BF5373" w:rsidP="00CB090E">
            <w:pPr>
              <w:rPr>
                <w:color w:val="FFFFFF" w:themeColor="background1"/>
              </w:rPr>
            </w:pPr>
          </w:p>
        </w:tc>
        <w:tc>
          <w:tcPr>
            <w:tcW w:w="3510" w:type="dxa"/>
          </w:tcPr>
          <w:p w14:paraId="42E7DF82" w14:textId="77777777" w:rsidR="00BF5373" w:rsidRPr="00067D37" w:rsidRDefault="00BF5373" w:rsidP="00CB090E">
            <w:pPr>
              <w:rPr>
                <w:color w:val="FFFFFF" w:themeColor="background1"/>
              </w:rPr>
            </w:pPr>
          </w:p>
        </w:tc>
        <w:tc>
          <w:tcPr>
            <w:tcW w:w="3150" w:type="dxa"/>
          </w:tcPr>
          <w:p w14:paraId="547664A7" w14:textId="77777777" w:rsidR="00BF5373" w:rsidRPr="00067D37" w:rsidRDefault="00BF5373" w:rsidP="00CB090E">
            <w:pPr>
              <w:rPr>
                <w:color w:val="FFFFFF" w:themeColor="background1"/>
              </w:rPr>
            </w:pPr>
          </w:p>
        </w:tc>
      </w:tr>
      <w:tr w:rsidR="00BF5373" w:rsidRPr="00067D37" w14:paraId="2741E11A" w14:textId="77777777" w:rsidTr="00CB090E">
        <w:trPr>
          <w:cnfStyle w:val="000000100000" w:firstRow="0" w:lastRow="0" w:firstColumn="0" w:lastColumn="0" w:oddVBand="0" w:evenVBand="0" w:oddHBand="1" w:evenHBand="0" w:firstRowFirstColumn="0" w:firstRowLastColumn="0" w:lastRowFirstColumn="0" w:lastRowLastColumn="0"/>
          <w:trHeight w:val="804"/>
        </w:trPr>
        <w:tc>
          <w:tcPr>
            <w:tcW w:w="3415" w:type="dxa"/>
          </w:tcPr>
          <w:p w14:paraId="6DA8BCDA" w14:textId="77777777" w:rsidR="00BF5373" w:rsidRPr="00067D37" w:rsidRDefault="00BF5373" w:rsidP="00CB090E">
            <w:pPr>
              <w:rPr>
                <w:color w:val="FFFFFF" w:themeColor="background1"/>
              </w:rPr>
            </w:pPr>
          </w:p>
        </w:tc>
        <w:tc>
          <w:tcPr>
            <w:tcW w:w="3510" w:type="dxa"/>
          </w:tcPr>
          <w:p w14:paraId="7D61DDFE" w14:textId="77777777" w:rsidR="00BF5373" w:rsidRPr="00067D37" w:rsidRDefault="00BF5373" w:rsidP="00CB090E">
            <w:pPr>
              <w:rPr>
                <w:color w:val="FFFFFF" w:themeColor="background1"/>
              </w:rPr>
            </w:pPr>
          </w:p>
        </w:tc>
        <w:tc>
          <w:tcPr>
            <w:tcW w:w="3150" w:type="dxa"/>
          </w:tcPr>
          <w:p w14:paraId="2E8E6192" w14:textId="77777777" w:rsidR="00BF5373" w:rsidRPr="00067D37" w:rsidRDefault="00BF5373" w:rsidP="00CB090E">
            <w:pPr>
              <w:rPr>
                <w:color w:val="FFFFFF" w:themeColor="background1"/>
              </w:rPr>
            </w:pPr>
          </w:p>
        </w:tc>
      </w:tr>
      <w:tr w:rsidR="00BF5373" w:rsidRPr="00067D37" w14:paraId="5D8B7437" w14:textId="77777777" w:rsidTr="00CB090E">
        <w:trPr>
          <w:cnfStyle w:val="000000010000" w:firstRow="0" w:lastRow="0" w:firstColumn="0" w:lastColumn="0" w:oddVBand="0" w:evenVBand="0" w:oddHBand="0" w:evenHBand="1" w:firstRowFirstColumn="0" w:firstRowLastColumn="0" w:lastRowFirstColumn="0" w:lastRowLastColumn="0"/>
          <w:trHeight w:val="851"/>
        </w:trPr>
        <w:tc>
          <w:tcPr>
            <w:tcW w:w="3415" w:type="dxa"/>
          </w:tcPr>
          <w:p w14:paraId="25656BBA" w14:textId="77777777" w:rsidR="00BF5373" w:rsidRPr="00067D37" w:rsidRDefault="00BF5373" w:rsidP="00CB090E">
            <w:pPr>
              <w:rPr>
                <w:color w:val="FFFFFF" w:themeColor="background1"/>
              </w:rPr>
            </w:pPr>
          </w:p>
        </w:tc>
        <w:tc>
          <w:tcPr>
            <w:tcW w:w="3510" w:type="dxa"/>
          </w:tcPr>
          <w:p w14:paraId="3EE28AC6" w14:textId="77777777" w:rsidR="00BF5373" w:rsidRPr="00067D37" w:rsidRDefault="00BF5373" w:rsidP="00CB090E">
            <w:pPr>
              <w:rPr>
                <w:color w:val="FFFFFF" w:themeColor="background1"/>
              </w:rPr>
            </w:pPr>
          </w:p>
        </w:tc>
        <w:tc>
          <w:tcPr>
            <w:tcW w:w="3150" w:type="dxa"/>
          </w:tcPr>
          <w:p w14:paraId="13F29D5B" w14:textId="77777777" w:rsidR="00BF5373" w:rsidRPr="00067D37" w:rsidRDefault="00BF5373" w:rsidP="00CB090E">
            <w:pPr>
              <w:rPr>
                <w:color w:val="FFFFFF" w:themeColor="background1"/>
              </w:rPr>
            </w:pPr>
          </w:p>
        </w:tc>
      </w:tr>
    </w:tbl>
    <w:p w14:paraId="74502F60" w14:textId="3580E9CA" w:rsidR="00042C06" w:rsidRPr="00042C06" w:rsidRDefault="00042C06" w:rsidP="00BF5373"/>
    <w:sectPr w:rsidR="00042C06" w:rsidRPr="00042C06" w:rsidSect="001B5073">
      <w:footerReference w:type="default" r:id="rId13"/>
      <w:footerReference w:type="first" r:id="rId14"/>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D3AF" w14:textId="77777777" w:rsidR="00630BAB" w:rsidRDefault="00630BAB" w:rsidP="003432CA">
      <w:r>
        <w:separator/>
      </w:r>
    </w:p>
    <w:p w14:paraId="6AC1E1AC" w14:textId="77777777" w:rsidR="00630BAB" w:rsidRDefault="00630BAB"/>
    <w:p w14:paraId="2AFB827D" w14:textId="77777777" w:rsidR="00630BAB" w:rsidRDefault="00630BAB"/>
  </w:endnote>
  <w:endnote w:type="continuationSeparator" w:id="0">
    <w:p w14:paraId="117143D0" w14:textId="77777777" w:rsidR="00630BAB" w:rsidRDefault="00630BAB" w:rsidP="003432CA">
      <w:r>
        <w:continuationSeparator/>
      </w:r>
    </w:p>
    <w:p w14:paraId="41434ACB" w14:textId="77777777" w:rsidR="00630BAB" w:rsidRDefault="00630BAB"/>
    <w:p w14:paraId="4D992B7B" w14:textId="77777777" w:rsidR="00630BAB" w:rsidRDefault="00630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2C4C" w14:textId="555C7499"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BF5373">
          <w:t>Financial Review Form - Nonprofit</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A9B2"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1422DA0C" w14:textId="77777777" w:rsidR="004C5027" w:rsidRDefault="004C5027"/>
  <w:p w14:paraId="1813C3AC"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72CA" w14:textId="77777777" w:rsidR="00630BAB" w:rsidRDefault="00630BAB" w:rsidP="003432CA">
      <w:r>
        <w:separator/>
      </w:r>
    </w:p>
    <w:p w14:paraId="6DB8919D" w14:textId="77777777" w:rsidR="00630BAB" w:rsidRDefault="00630BAB"/>
    <w:p w14:paraId="5CB712E5" w14:textId="77777777" w:rsidR="00630BAB" w:rsidRDefault="00630BAB"/>
  </w:footnote>
  <w:footnote w:type="continuationSeparator" w:id="0">
    <w:p w14:paraId="5D60482A" w14:textId="77777777" w:rsidR="00630BAB" w:rsidRDefault="00630BAB" w:rsidP="003432CA">
      <w:r>
        <w:continuationSeparator/>
      </w:r>
    </w:p>
    <w:p w14:paraId="51BD527E" w14:textId="77777777" w:rsidR="00630BAB" w:rsidRDefault="00630BAB"/>
    <w:p w14:paraId="67128071" w14:textId="77777777" w:rsidR="00630BAB" w:rsidRDefault="00630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8E023D6"/>
    <w:multiLevelType w:val="hybridMultilevel"/>
    <w:tmpl w:val="A8403296"/>
    <w:lvl w:ilvl="0" w:tplc="107EF14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900FE0"/>
    <w:multiLevelType w:val="hybridMultilevel"/>
    <w:tmpl w:val="64DA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E4940"/>
    <w:multiLevelType w:val="hybridMultilevel"/>
    <w:tmpl w:val="256E498C"/>
    <w:lvl w:ilvl="0" w:tplc="D32CFE9A">
      <w:start w:val="1"/>
      <w:numFmt w:val="bullet"/>
      <w:pStyle w:val="ListParagraph"/>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73E07"/>
    <w:multiLevelType w:val="hybridMultilevel"/>
    <w:tmpl w:val="1B9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755B3"/>
    <w:multiLevelType w:val="hybridMultilevel"/>
    <w:tmpl w:val="E6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47B04"/>
    <w:multiLevelType w:val="hybridMultilevel"/>
    <w:tmpl w:val="13809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103AD9"/>
    <w:multiLevelType w:val="hybridMultilevel"/>
    <w:tmpl w:val="99C250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11C0908"/>
    <w:multiLevelType w:val="hybridMultilevel"/>
    <w:tmpl w:val="DA44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552467"/>
    <w:multiLevelType w:val="hybridMultilevel"/>
    <w:tmpl w:val="A4562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D270EA"/>
    <w:multiLevelType w:val="hybridMultilevel"/>
    <w:tmpl w:val="3BF6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E1B58"/>
    <w:multiLevelType w:val="hybridMultilevel"/>
    <w:tmpl w:val="6FB2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53B8A"/>
    <w:multiLevelType w:val="hybridMultilevel"/>
    <w:tmpl w:val="9FB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C2E49"/>
    <w:multiLevelType w:val="hybridMultilevel"/>
    <w:tmpl w:val="0FD48592"/>
    <w:lvl w:ilvl="0" w:tplc="04090001">
      <w:start w:val="1"/>
      <w:numFmt w:val="bullet"/>
      <w:lvlText w:val=""/>
      <w:lvlJc w:val="left"/>
      <w:pPr>
        <w:ind w:left="1080" w:hanging="360"/>
      </w:pPr>
      <w:rPr>
        <w:rFonts w:ascii="Symbol" w:hAnsi="Symbol" w:hint="default"/>
      </w:rPr>
    </w:lvl>
    <w:lvl w:ilvl="1" w:tplc="912CBE5A">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F00504"/>
    <w:multiLevelType w:val="hybridMultilevel"/>
    <w:tmpl w:val="0E9CF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A1172A"/>
    <w:multiLevelType w:val="hybridMultilevel"/>
    <w:tmpl w:val="D72A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40"/>
  </w:num>
  <w:num w:numId="4" w16cid:durableId="180239472">
    <w:abstractNumId w:val="33"/>
  </w:num>
  <w:num w:numId="5" w16cid:durableId="1413158553">
    <w:abstractNumId w:val="26"/>
  </w:num>
  <w:num w:numId="6" w16cid:durableId="416022879">
    <w:abstractNumId w:val="4"/>
  </w:num>
  <w:num w:numId="7" w16cid:durableId="382950703">
    <w:abstractNumId w:val="18"/>
  </w:num>
  <w:num w:numId="8" w16cid:durableId="931813456">
    <w:abstractNumId w:val="10"/>
  </w:num>
  <w:num w:numId="9" w16cid:durableId="542910794">
    <w:abstractNumId w:val="14"/>
  </w:num>
  <w:num w:numId="10" w16cid:durableId="1612467061">
    <w:abstractNumId w:val="2"/>
  </w:num>
  <w:num w:numId="11" w16cid:durableId="104232233">
    <w:abstractNumId w:val="2"/>
  </w:num>
  <w:num w:numId="12" w16cid:durableId="1669752056">
    <w:abstractNumId w:val="41"/>
  </w:num>
  <w:num w:numId="13" w16cid:durableId="155731730">
    <w:abstractNumId w:val="42"/>
  </w:num>
  <w:num w:numId="14" w16cid:durableId="1707949101">
    <w:abstractNumId w:val="24"/>
  </w:num>
  <w:num w:numId="15" w16cid:durableId="1133017807">
    <w:abstractNumId w:val="2"/>
  </w:num>
  <w:num w:numId="16" w16cid:durableId="1849169938">
    <w:abstractNumId w:val="42"/>
  </w:num>
  <w:num w:numId="17" w16cid:durableId="1615672884">
    <w:abstractNumId w:val="24"/>
  </w:num>
  <w:num w:numId="18" w16cid:durableId="1336305877">
    <w:abstractNumId w:val="13"/>
  </w:num>
  <w:num w:numId="19" w16cid:durableId="2049984539">
    <w:abstractNumId w:val="6"/>
  </w:num>
  <w:num w:numId="20" w16cid:durableId="1633052623">
    <w:abstractNumId w:val="1"/>
  </w:num>
  <w:num w:numId="21" w16cid:durableId="302586908">
    <w:abstractNumId w:val="0"/>
  </w:num>
  <w:num w:numId="22" w16cid:durableId="107622381">
    <w:abstractNumId w:val="11"/>
  </w:num>
  <w:num w:numId="23" w16cid:durableId="1848322560">
    <w:abstractNumId w:val="30"/>
  </w:num>
  <w:num w:numId="24" w16cid:durableId="696320309">
    <w:abstractNumId w:val="35"/>
  </w:num>
  <w:num w:numId="25" w16cid:durableId="2105568742">
    <w:abstractNumId w:val="19"/>
  </w:num>
  <w:num w:numId="26" w16cid:durableId="129136156">
    <w:abstractNumId w:val="12"/>
  </w:num>
  <w:num w:numId="27" w16cid:durableId="962341590">
    <w:abstractNumId w:val="28"/>
  </w:num>
  <w:num w:numId="28" w16cid:durableId="1966421920">
    <w:abstractNumId w:val="35"/>
  </w:num>
  <w:num w:numId="29" w16cid:durableId="1441606530">
    <w:abstractNumId w:val="35"/>
  </w:num>
  <w:num w:numId="30" w16cid:durableId="215703264">
    <w:abstractNumId w:val="29"/>
  </w:num>
  <w:num w:numId="31" w16cid:durableId="2088845820">
    <w:abstractNumId w:val="15"/>
  </w:num>
  <w:num w:numId="32" w16cid:durableId="1893536993">
    <w:abstractNumId w:val="23"/>
  </w:num>
  <w:num w:numId="33" w16cid:durableId="503592753">
    <w:abstractNumId w:val="27"/>
  </w:num>
  <w:num w:numId="34" w16cid:durableId="1089890184">
    <w:abstractNumId w:val="20"/>
  </w:num>
  <w:num w:numId="35" w16cid:durableId="1598096404">
    <w:abstractNumId w:val="5"/>
  </w:num>
  <w:num w:numId="36" w16cid:durableId="1152067418">
    <w:abstractNumId w:val="31"/>
  </w:num>
  <w:num w:numId="37" w16cid:durableId="1852329746">
    <w:abstractNumId w:val="22"/>
  </w:num>
  <w:num w:numId="38" w16cid:durableId="869028701">
    <w:abstractNumId w:val="32"/>
  </w:num>
  <w:num w:numId="39" w16cid:durableId="2039431483">
    <w:abstractNumId w:val="17"/>
  </w:num>
  <w:num w:numId="40" w16cid:durableId="1158886287">
    <w:abstractNumId w:val="25"/>
  </w:num>
  <w:num w:numId="41" w16cid:durableId="466123415">
    <w:abstractNumId w:val="21"/>
  </w:num>
  <w:num w:numId="42" w16cid:durableId="1816681867">
    <w:abstractNumId w:val="38"/>
  </w:num>
  <w:num w:numId="43" w16cid:durableId="1713114339">
    <w:abstractNumId w:val="8"/>
  </w:num>
  <w:num w:numId="44" w16cid:durableId="289288394">
    <w:abstractNumId w:val="37"/>
  </w:num>
  <w:num w:numId="45" w16cid:durableId="844133821">
    <w:abstractNumId w:val="16"/>
  </w:num>
  <w:num w:numId="46" w16cid:durableId="1125588250">
    <w:abstractNumId w:val="39"/>
  </w:num>
  <w:num w:numId="47" w16cid:durableId="2015645756">
    <w:abstractNumId w:val="34"/>
  </w:num>
  <w:num w:numId="48" w16cid:durableId="435902348">
    <w:abstractNumId w:val="36"/>
  </w:num>
  <w:num w:numId="49" w16cid:durableId="51708494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03"/>
    <w:rsid w:val="00002DEC"/>
    <w:rsid w:val="00006359"/>
    <w:rsid w:val="000065AC"/>
    <w:rsid w:val="00006A0A"/>
    <w:rsid w:val="000251CE"/>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B2DDF"/>
    <w:rsid w:val="005B4AE7"/>
    <w:rsid w:val="005B53B0"/>
    <w:rsid w:val="005D2847"/>
    <w:rsid w:val="005D4207"/>
    <w:rsid w:val="005D454C"/>
    <w:rsid w:val="005D45B3"/>
    <w:rsid w:val="005D5FB8"/>
    <w:rsid w:val="005F6005"/>
    <w:rsid w:val="006064AB"/>
    <w:rsid w:val="006163BC"/>
    <w:rsid w:val="00617767"/>
    <w:rsid w:val="00622BB5"/>
    <w:rsid w:val="00623D2D"/>
    <w:rsid w:val="00630BAB"/>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137A4"/>
    <w:rsid w:val="0074778B"/>
    <w:rsid w:val="00757827"/>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52202"/>
    <w:rsid w:val="00864202"/>
    <w:rsid w:val="008905F5"/>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9FC"/>
    <w:rsid w:val="00AB593C"/>
    <w:rsid w:val="00AE5772"/>
    <w:rsid w:val="00AF22AD"/>
    <w:rsid w:val="00AF5107"/>
    <w:rsid w:val="00B06264"/>
    <w:rsid w:val="00B07C8F"/>
    <w:rsid w:val="00B275D4"/>
    <w:rsid w:val="00B33562"/>
    <w:rsid w:val="00B554B1"/>
    <w:rsid w:val="00B55C6B"/>
    <w:rsid w:val="00B61E1A"/>
    <w:rsid w:val="00B75051"/>
    <w:rsid w:val="00B859DE"/>
    <w:rsid w:val="00B93234"/>
    <w:rsid w:val="00BD0E59"/>
    <w:rsid w:val="00BD1DC1"/>
    <w:rsid w:val="00BF5373"/>
    <w:rsid w:val="00BF794B"/>
    <w:rsid w:val="00C12D2F"/>
    <w:rsid w:val="00C23C46"/>
    <w:rsid w:val="00C277A8"/>
    <w:rsid w:val="00C309AE"/>
    <w:rsid w:val="00C365CE"/>
    <w:rsid w:val="00C417EB"/>
    <w:rsid w:val="00C528AE"/>
    <w:rsid w:val="00C62C7C"/>
    <w:rsid w:val="00C65903"/>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2100"/>
    <w:rsid w:val="00E96B64"/>
    <w:rsid w:val="00EA535B"/>
    <w:rsid w:val="00EC13C2"/>
    <w:rsid w:val="00EC56D6"/>
    <w:rsid w:val="00EC579D"/>
    <w:rsid w:val="00ED43C0"/>
    <w:rsid w:val="00ED5BDC"/>
    <w:rsid w:val="00ED7DAC"/>
    <w:rsid w:val="00F067A6"/>
    <w:rsid w:val="00F15DB0"/>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F3DB"/>
  <w15:docId w15:val="{ED19B5AE-09F4-49B2-A748-40098E18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C65903"/>
    <w:pPr>
      <w:keepNext/>
      <w:keepLines/>
      <w:pBdr>
        <w:bottom w:val="single" w:sz="4" w:space="1" w:color="auto"/>
      </w:pBdr>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C6590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paragraph" w:styleId="BodyText">
    <w:name w:val="Body Text"/>
    <w:link w:val="BodyTextChar"/>
    <w:qFormat/>
    <w:rsid w:val="00C65903"/>
    <w:pPr>
      <w:spacing w:before="200" w:after="200"/>
    </w:pPr>
    <w:rPr>
      <w:rFonts w:asciiTheme="minorHAnsi" w:hAnsiTheme="minorHAnsi"/>
    </w:rPr>
  </w:style>
  <w:style w:type="character" w:customStyle="1" w:styleId="BodyTextChar">
    <w:name w:val="Body Text Char"/>
    <w:basedOn w:val="DefaultParagraphFont"/>
    <w:link w:val="BodyText"/>
    <w:rsid w:val="00C65903"/>
    <w:rPr>
      <w:rFonts w:asciiTheme="minorHAnsi" w:hAnsiTheme="minorHAnsi"/>
    </w:rPr>
  </w:style>
  <w:style w:type="character" w:customStyle="1" w:styleId="normaltextrun">
    <w:name w:val="normaltextrun"/>
    <w:basedOn w:val="DefaultParagraphFont"/>
    <w:rsid w:val="00C65903"/>
  </w:style>
  <w:style w:type="character" w:styleId="Emphasis">
    <w:name w:val="Emphasis"/>
    <w:basedOn w:val="DefaultParagraphFont"/>
    <w:qFormat/>
    <w:rsid w:val="00C659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text-idx?node=sp2.1.200.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a.state.mn.us/findFirm.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364456FFB24D92B258022FE1DE882D"/>
        <w:category>
          <w:name w:val="General"/>
          <w:gallery w:val="placeholder"/>
        </w:category>
        <w:types>
          <w:type w:val="bbPlcHdr"/>
        </w:types>
        <w:behaviors>
          <w:behavior w:val="content"/>
        </w:behaviors>
        <w:guid w:val="{B46AED50-1F36-4F05-BAEA-94213AEA0228}"/>
      </w:docPartPr>
      <w:docPartBody>
        <w:p w:rsidR="00FE6620" w:rsidRDefault="00FE6620" w:rsidP="00FE6620">
          <w:pPr>
            <w:pStyle w:val="A0364456FFB24D92B258022FE1DE882D"/>
          </w:pPr>
          <w:r w:rsidRPr="005F2E53">
            <w:rPr>
              <w:rStyle w:val="PlaceholderText"/>
            </w:rPr>
            <w:t>Click or tap here to enter text.</w:t>
          </w:r>
        </w:p>
      </w:docPartBody>
    </w:docPart>
    <w:docPart>
      <w:docPartPr>
        <w:name w:val="23E290EABE4B4379A637D37E80E1D430"/>
        <w:category>
          <w:name w:val="General"/>
          <w:gallery w:val="placeholder"/>
        </w:category>
        <w:types>
          <w:type w:val="bbPlcHdr"/>
        </w:types>
        <w:behaviors>
          <w:behavior w:val="content"/>
        </w:behaviors>
        <w:guid w:val="{0DD9F826-A6D1-47B9-8C8F-C2854DB4B945}"/>
      </w:docPartPr>
      <w:docPartBody>
        <w:p w:rsidR="00FE6620" w:rsidRDefault="00FE6620" w:rsidP="00FE6620">
          <w:pPr>
            <w:pStyle w:val="23E290EABE4B4379A637D37E80E1D430"/>
          </w:pPr>
          <w:r w:rsidRPr="005F2E53">
            <w:rPr>
              <w:rStyle w:val="PlaceholderText"/>
            </w:rPr>
            <w:t>Click or tap here to enter text.</w:t>
          </w:r>
        </w:p>
      </w:docPartBody>
    </w:docPart>
    <w:docPart>
      <w:docPartPr>
        <w:name w:val="828B4628A99C4C9ABCF11AB21FE0B692"/>
        <w:category>
          <w:name w:val="General"/>
          <w:gallery w:val="placeholder"/>
        </w:category>
        <w:types>
          <w:type w:val="bbPlcHdr"/>
        </w:types>
        <w:behaviors>
          <w:behavior w:val="content"/>
        </w:behaviors>
        <w:guid w:val="{1174727A-E582-4CA5-B635-A51DDDCF6719}"/>
      </w:docPartPr>
      <w:docPartBody>
        <w:p w:rsidR="00FE6620" w:rsidRDefault="00FE6620" w:rsidP="00FE6620">
          <w:pPr>
            <w:pStyle w:val="828B4628A99C4C9ABCF11AB21FE0B692"/>
          </w:pPr>
          <w:r w:rsidRPr="005F2E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20"/>
    <w:rsid w:val="000251CE"/>
    <w:rsid w:val="00B65FF0"/>
    <w:rsid w:val="00ED43C0"/>
    <w:rsid w:val="00FE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620"/>
    <w:rPr>
      <w:color w:val="808080"/>
    </w:rPr>
  </w:style>
  <w:style w:type="paragraph" w:customStyle="1" w:styleId="A0364456FFB24D92B258022FE1DE882D">
    <w:name w:val="A0364456FFB24D92B258022FE1DE882D"/>
    <w:rsid w:val="00FE6620"/>
  </w:style>
  <w:style w:type="paragraph" w:customStyle="1" w:styleId="23E290EABE4B4379A637D37E80E1D430">
    <w:name w:val="23E290EABE4B4379A637D37E80E1D430"/>
    <w:rsid w:val="00FE6620"/>
  </w:style>
  <w:style w:type="paragraph" w:customStyle="1" w:styleId="828B4628A99C4C9ABCF11AB21FE0B692">
    <w:name w:val="828B4628A99C4C9ABCF11AB21FE0B692"/>
    <w:rsid w:val="00FE6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4.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Use</Template>
  <TotalTime>24</TotalTime>
  <Pages>11</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Review Form - Nonprofit</dc:title>
  <dc:subject/>
  <dc:creator>Office of Grants Management</dc:creator>
  <cp:keywords>Form; PARA</cp:keywords>
  <dc:description/>
  <cp:lastModifiedBy>Bloomcroft, Isaiah (He/Him/His) (ADM)</cp:lastModifiedBy>
  <cp:revision>2</cp:revision>
  <dcterms:created xsi:type="dcterms:W3CDTF">2026-05-04T20:51:00Z</dcterms:created>
  <dcterms:modified xsi:type="dcterms:W3CDTF">2026-05-18T17:14:00Z</dcterms:modified>
  <cp:category>Form</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