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47532" w14:textId="77777777" w:rsidR="00B51E8B" w:rsidRPr="00B51E8B" w:rsidRDefault="00B51E8B" w:rsidP="00B51E8B">
      <w:pPr>
        <w:rPr>
          <w:bCs/>
          <w:i/>
          <w:iCs/>
          <w:color w:val="C00000"/>
          <w:szCs w:val="20"/>
        </w:rPr>
      </w:pPr>
      <w:r w:rsidRPr="00B51E8B">
        <w:rPr>
          <w:bCs/>
          <w:i/>
          <w:iCs/>
          <w:color w:val="C00000"/>
          <w:szCs w:val="20"/>
        </w:rPr>
        <w:t xml:space="preserve">Instructions for using this template. Please read, then delete before saving your final document. </w:t>
      </w:r>
    </w:p>
    <w:p w14:paraId="0600E645" w14:textId="36EDBD2D" w:rsidR="00B51E8B" w:rsidRPr="00B51E8B" w:rsidRDefault="00B51E8B" w:rsidP="00B51E8B">
      <w:pPr>
        <w:pStyle w:val="ListParagraph"/>
        <w:numPr>
          <w:ilvl w:val="0"/>
          <w:numId w:val="36"/>
        </w:numPr>
        <w:rPr>
          <w:i/>
          <w:iCs/>
          <w:color w:val="C00000"/>
        </w:rPr>
      </w:pPr>
      <w:r w:rsidRPr="00B51E8B">
        <w:rPr>
          <w:i/>
          <w:iCs/>
          <w:color w:val="C00000"/>
        </w:rPr>
        <w:t>NOTE: This template is optional for state agencies to use to gather data for their preaward risk assessment review to meet the minimum requirements of Minn. Stat. §16B.981 for legislatively named or single source grantees.</w:t>
      </w:r>
    </w:p>
    <w:p w14:paraId="6B8E9624" w14:textId="7465D5A4" w:rsidR="00B51E8B" w:rsidRPr="00B51E8B" w:rsidRDefault="00B51E8B" w:rsidP="00B51E8B">
      <w:pPr>
        <w:pStyle w:val="ListParagraph"/>
        <w:numPr>
          <w:ilvl w:val="0"/>
          <w:numId w:val="36"/>
        </w:numPr>
        <w:rPr>
          <w:i/>
          <w:iCs/>
          <w:color w:val="C00000"/>
        </w:rPr>
      </w:pPr>
      <w:r w:rsidRPr="00B51E8B">
        <w:rPr>
          <w:i/>
          <w:iCs/>
          <w:color w:val="C00000"/>
        </w:rPr>
        <w:t>Agencies should update any fields in [brackets] and delete these instructions before saving. Agencies may choose to only include necessary sections for the grantee based on if they are a municipality, nonprofit, or for-profit business.</w:t>
      </w:r>
    </w:p>
    <w:p w14:paraId="539680A2" w14:textId="6130232E" w:rsidR="00095F66" w:rsidRPr="00B51E8B" w:rsidRDefault="00B51E8B" w:rsidP="00B51E8B">
      <w:pPr>
        <w:pStyle w:val="ListParagraph"/>
        <w:numPr>
          <w:ilvl w:val="0"/>
          <w:numId w:val="36"/>
        </w:numPr>
        <w:rPr>
          <w:i/>
          <w:iCs/>
          <w:color w:val="C00000"/>
        </w:rPr>
      </w:pPr>
      <w:r w:rsidRPr="00B51E8B">
        <w:rPr>
          <w:i/>
          <w:iCs/>
          <w:color w:val="C00000"/>
        </w:rPr>
        <w:t>This questionnaire should be completed by the potential grantee, and they should submit all additional required documentation. Agencies may choose to include this as part of their application for legislatively named or single source grantees.</w:t>
      </w:r>
    </w:p>
    <w:p w14:paraId="4FD1BA3E" w14:textId="3C7BF697" w:rsidR="00D50427" w:rsidRPr="00AB39FC" w:rsidRDefault="00B51E8B" w:rsidP="00AB39FC">
      <w:pPr>
        <w:pStyle w:val="Heading1"/>
      </w:pPr>
      <w:r>
        <w:t>Preaward Risk Assessment Questionnaire</w:t>
      </w:r>
    </w:p>
    <w:p w14:paraId="35C2D066" w14:textId="1D80A6A5" w:rsidR="00B51E8B" w:rsidRPr="00B51E8B" w:rsidRDefault="00B51E8B" w:rsidP="00B51E8B">
      <w:r w:rsidRPr="00B51E8B">
        <w:t>To comply with Minn. Statute 16B.981, our agency must collect and analyze certain information before we can execute a grant contract agreement. Please answer the following questions and submit back to us with the required documentation. See attachments at the end for certifications indicated in Questions 3 and 17.</w:t>
      </w:r>
    </w:p>
    <w:p w14:paraId="0DC1A602" w14:textId="77777777" w:rsidR="00B51E8B" w:rsidRPr="00B51E8B" w:rsidRDefault="00B51E8B" w:rsidP="00B51E8B">
      <w:r w:rsidRPr="00B51E8B">
        <w:t>The submission of inaccurate or misleading information may be grounds for disqualification from the grant contract agreement award and may subject an organization to suspension or debarment proceedings, as well as other remedies available to the State, by law.</w:t>
      </w:r>
    </w:p>
    <w:p w14:paraId="590A631B" w14:textId="77777777" w:rsidR="00B51E8B" w:rsidRPr="00B51E8B" w:rsidRDefault="00B51E8B" w:rsidP="00B51E8B">
      <w:r w:rsidRPr="00B51E8B">
        <w:t>Complete the following questionnaire by placing an “X” in the “Yes” or “No” column. If you attach documentation as part of your response, note this by placing an “X” in the “Document Attached” column.</w:t>
      </w:r>
    </w:p>
    <w:p w14:paraId="7E88EE7A" w14:textId="77777777" w:rsidR="00B51E8B" w:rsidRPr="00B51E8B" w:rsidRDefault="00B51E8B" w:rsidP="00B51E8B">
      <w:r w:rsidRPr="00B51E8B">
        <w:t>Grantee Name:</w:t>
      </w:r>
    </w:p>
    <w:p w14:paraId="5D5CF875" w14:textId="77777777" w:rsidR="00B51E8B" w:rsidRDefault="00B51E8B" w:rsidP="00B51E8B">
      <w:r w:rsidRPr="00B51E8B">
        <w:t>Contact Name:</w:t>
      </w:r>
    </w:p>
    <w:tbl>
      <w:tblPr>
        <w:tblStyle w:val="TableGrid"/>
        <w:tblW w:w="9350" w:type="dxa"/>
        <w:tblLook w:val="04A0" w:firstRow="1" w:lastRow="0" w:firstColumn="1" w:lastColumn="0" w:noHBand="0" w:noVBand="1"/>
      </w:tblPr>
      <w:tblGrid>
        <w:gridCol w:w="6975"/>
        <w:gridCol w:w="585"/>
        <w:gridCol w:w="522"/>
        <w:gridCol w:w="1268"/>
      </w:tblGrid>
      <w:tr w:rsidR="00B51E8B" w14:paraId="65E57BD0" w14:textId="77777777" w:rsidTr="00F82EA7">
        <w:trPr>
          <w:tblHeader/>
        </w:trPr>
        <w:tc>
          <w:tcPr>
            <w:tcW w:w="6975" w:type="dxa"/>
            <w:shd w:val="clear" w:color="auto" w:fill="D9D9D9" w:themeFill="background1" w:themeFillShade="D9"/>
          </w:tcPr>
          <w:p w14:paraId="06CEDE26" w14:textId="77777777" w:rsidR="00B51E8B" w:rsidRPr="00F37265" w:rsidRDefault="00B51E8B" w:rsidP="00F82EA7">
            <w:pPr>
              <w:jc w:val="center"/>
              <w:rPr>
                <w:b/>
                <w:bCs/>
              </w:rPr>
            </w:pPr>
            <w:r w:rsidRPr="00F37265">
              <w:rPr>
                <w:b/>
                <w:bCs/>
              </w:rPr>
              <w:t>Question</w:t>
            </w:r>
          </w:p>
        </w:tc>
        <w:tc>
          <w:tcPr>
            <w:tcW w:w="585" w:type="dxa"/>
            <w:shd w:val="clear" w:color="auto" w:fill="D9D9D9" w:themeFill="background1" w:themeFillShade="D9"/>
          </w:tcPr>
          <w:p w14:paraId="492CFD1E" w14:textId="77777777" w:rsidR="00B51E8B" w:rsidRPr="00F37265" w:rsidRDefault="00B51E8B" w:rsidP="00F82EA7">
            <w:pPr>
              <w:jc w:val="center"/>
              <w:rPr>
                <w:b/>
                <w:bCs/>
              </w:rPr>
            </w:pPr>
            <w:r w:rsidRPr="00F37265">
              <w:rPr>
                <w:b/>
                <w:bCs/>
              </w:rPr>
              <w:t>Yes</w:t>
            </w:r>
          </w:p>
        </w:tc>
        <w:tc>
          <w:tcPr>
            <w:tcW w:w="522" w:type="dxa"/>
            <w:shd w:val="clear" w:color="auto" w:fill="D9D9D9" w:themeFill="background1" w:themeFillShade="D9"/>
          </w:tcPr>
          <w:p w14:paraId="5DF75345" w14:textId="77777777" w:rsidR="00B51E8B" w:rsidRPr="00F37265" w:rsidRDefault="00B51E8B" w:rsidP="00F82EA7">
            <w:pPr>
              <w:jc w:val="center"/>
              <w:rPr>
                <w:b/>
                <w:bCs/>
              </w:rPr>
            </w:pPr>
            <w:r w:rsidRPr="00F37265">
              <w:rPr>
                <w:b/>
                <w:bCs/>
              </w:rPr>
              <w:t>No</w:t>
            </w:r>
          </w:p>
        </w:tc>
        <w:tc>
          <w:tcPr>
            <w:tcW w:w="1268" w:type="dxa"/>
            <w:shd w:val="clear" w:color="auto" w:fill="D9D9D9" w:themeFill="background1" w:themeFillShade="D9"/>
          </w:tcPr>
          <w:p w14:paraId="74426311" w14:textId="77777777" w:rsidR="00B51E8B" w:rsidRPr="00F37265" w:rsidRDefault="00B51E8B" w:rsidP="00F82EA7">
            <w:pPr>
              <w:jc w:val="center"/>
              <w:rPr>
                <w:b/>
                <w:bCs/>
              </w:rPr>
            </w:pPr>
            <w:r w:rsidRPr="00F37265">
              <w:rPr>
                <w:b/>
                <w:bCs/>
              </w:rPr>
              <w:t>Document</w:t>
            </w:r>
          </w:p>
          <w:p w14:paraId="31DF7DAF" w14:textId="77777777" w:rsidR="00B51E8B" w:rsidRPr="00F37265" w:rsidRDefault="00B51E8B" w:rsidP="00F82EA7">
            <w:pPr>
              <w:jc w:val="center"/>
              <w:rPr>
                <w:b/>
                <w:bCs/>
              </w:rPr>
            </w:pPr>
            <w:r w:rsidRPr="00F37265">
              <w:rPr>
                <w:b/>
                <w:bCs/>
              </w:rPr>
              <w:t>Attached</w:t>
            </w:r>
          </w:p>
        </w:tc>
      </w:tr>
      <w:tr w:rsidR="00B51E8B" w14:paraId="5DAAB0CA" w14:textId="77777777" w:rsidTr="00F82EA7">
        <w:tc>
          <w:tcPr>
            <w:tcW w:w="6975" w:type="dxa"/>
          </w:tcPr>
          <w:p w14:paraId="2FCBC137" w14:textId="77777777" w:rsidR="00B51E8B" w:rsidRDefault="00B51E8B" w:rsidP="00515973">
            <w:pPr>
              <w:pStyle w:val="ListParagraph"/>
              <w:numPr>
                <w:ilvl w:val="0"/>
                <w:numId w:val="37"/>
              </w:numPr>
              <w:spacing w:before="120" w:after="0" w:line="240" w:lineRule="auto"/>
            </w:pPr>
            <w:r>
              <w:t>Please describe your history of performing the work that will be funded by the grant: This includes describing your organization’s current staffing, current budget and [agency can add specific measurements they need to determine grant capacity].</w:t>
            </w:r>
          </w:p>
          <w:p w14:paraId="36C02EFA" w14:textId="77777777" w:rsidR="00B51E8B" w:rsidRDefault="00B51E8B" w:rsidP="00F82EA7">
            <w:pPr>
              <w:ind w:left="360"/>
            </w:pPr>
            <w:r>
              <w:t>Your response:</w:t>
            </w:r>
          </w:p>
          <w:p w14:paraId="05D6F80D" w14:textId="77777777" w:rsidR="00B51E8B" w:rsidRDefault="00B51E8B" w:rsidP="00F82EA7"/>
        </w:tc>
        <w:tc>
          <w:tcPr>
            <w:tcW w:w="585" w:type="dxa"/>
          </w:tcPr>
          <w:p w14:paraId="22F6CC49" w14:textId="77777777" w:rsidR="00B51E8B" w:rsidRDefault="00B51E8B" w:rsidP="00F82EA7"/>
        </w:tc>
        <w:tc>
          <w:tcPr>
            <w:tcW w:w="522" w:type="dxa"/>
          </w:tcPr>
          <w:p w14:paraId="7107E3E2" w14:textId="77777777" w:rsidR="00B51E8B" w:rsidRDefault="00B51E8B" w:rsidP="00F82EA7"/>
        </w:tc>
        <w:tc>
          <w:tcPr>
            <w:tcW w:w="1268" w:type="dxa"/>
          </w:tcPr>
          <w:p w14:paraId="56BE4D5C" w14:textId="77777777" w:rsidR="00B51E8B" w:rsidRDefault="00B51E8B" w:rsidP="00F82EA7"/>
        </w:tc>
      </w:tr>
      <w:tr w:rsidR="00B51E8B" w14:paraId="42C9750E" w14:textId="77777777" w:rsidTr="00F82EA7">
        <w:tc>
          <w:tcPr>
            <w:tcW w:w="6975" w:type="dxa"/>
          </w:tcPr>
          <w:p w14:paraId="42810A85" w14:textId="27BF6976" w:rsidR="00B51E8B" w:rsidRDefault="00B51E8B" w:rsidP="00515973">
            <w:pPr>
              <w:pStyle w:val="ListParagraph"/>
              <w:numPr>
                <w:ilvl w:val="0"/>
                <w:numId w:val="37"/>
              </w:numPr>
              <w:spacing w:before="120" w:after="0" w:line="240" w:lineRule="auto"/>
            </w:pPr>
            <w:r>
              <w:t>Have you ever received a grant from [</w:t>
            </w:r>
            <w:r w:rsidRPr="0081483C">
              <w:rPr>
                <w:highlight w:val="lightGray"/>
              </w:rPr>
              <w:t>insert granting agency</w:t>
            </w:r>
            <w:r>
              <w:t>] before?</w:t>
            </w:r>
          </w:p>
        </w:tc>
        <w:tc>
          <w:tcPr>
            <w:tcW w:w="585" w:type="dxa"/>
          </w:tcPr>
          <w:p w14:paraId="6B7D788A" w14:textId="77777777" w:rsidR="00B51E8B" w:rsidRDefault="00B51E8B" w:rsidP="00F82EA7"/>
        </w:tc>
        <w:tc>
          <w:tcPr>
            <w:tcW w:w="522" w:type="dxa"/>
          </w:tcPr>
          <w:p w14:paraId="4786395F" w14:textId="77777777" w:rsidR="00B51E8B" w:rsidRDefault="00B51E8B" w:rsidP="00F82EA7"/>
        </w:tc>
        <w:tc>
          <w:tcPr>
            <w:tcW w:w="1268" w:type="dxa"/>
          </w:tcPr>
          <w:p w14:paraId="0353D971" w14:textId="77777777" w:rsidR="00B51E8B" w:rsidRDefault="00B51E8B" w:rsidP="00F82EA7"/>
        </w:tc>
      </w:tr>
    </w:tbl>
    <w:p w14:paraId="14AFCDBE" w14:textId="4E981EF4" w:rsidR="00B51E8B" w:rsidRDefault="00B51E8B" w:rsidP="00B51E8B">
      <w:pPr>
        <w:rPr>
          <w:b/>
        </w:rPr>
      </w:pPr>
    </w:p>
    <w:p w14:paraId="3CE8647C" w14:textId="77777777" w:rsidR="00B51E8B" w:rsidRDefault="00B51E8B">
      <w:pPr>
        <w:spacing w:before="120" w:after="0"/>
        <w:rPr>
          <w:b/>
        </w:rPr>
      </w:pPr>
      <w:r>
        <w:rPr>
          <w:b/>
        </w:rPr>
        <w:br w:type="page"/>
      </w:r>
    </w:p>
    <w:tbl>
      <w:tblPr>
        <w:tblStyle w:val="TableGrid"/>
        <w:tblW w:w="9350" w:type="dxa"/>
        <w:tblLook w:val="04A0" w:firstRow="1" w:lastRow="0" w:firstColumn="1" w:lastColumn="0" w:noHBand="0" w:noVBand="1"/>
      </w:tblPr>
      <w:tblGrid>
        <w:gridCol w:w="6975"/>
        <w:gridCol w:w="585"/>
        <w:gridCol w:w="522"/>
        <w:gridCol w:w="1268"/>
      </w:tblGrid>
      <w:tr w:rsidR="00B51E8B" w14:paraId="4B5E2C52" w14:textId="77777777" w:rsidTr="00B51E8B">
        <w:tc>
          <w:tcPr>
            <w:tcW w:w="6975" w:type="dxa"/>
            <w:shd w:val="clear" w:color="auto" w:fill="D9D9D9" w:themeFill="background1" w:themeFillShade="D9"/>
          </w:tcPr>
          <w:p w14:paraId="4FC891C2" w14:textId="28D49699" w:rsidR="00B51E8B" w:rsidRPr="00B51E8B" w:rsidRDefault="00B51E8B" w:rsidP="00B51E8B">
            <w:pPr>
              <w:spacing w:before="120" w:after="0"/>
              <w:jc w:val="center"/>
              <w:rPr>
                <w:b/>
                <w:bCs/>
              </w:rPr>
            </w:pPr>
            <w:r w:rsidRPr="00B51E8B">
              <w:rPr>
                <w:b/>
                <w:bCs/>
              </w:rPr>
              <w:lastRenderedPageBreak/>
              <w:t>Question</w:t>
            </w:r>
          </w:p>
        </w:tc>
        <w:tc>
          <w:tcPr>
            <w:tcW w:w="585" w:type="dxa"/>
            <w:shd w:val="clear" w:color="auto" w:fill="D9D9D9" w:themeFill="background1" w:themeFillShade="D9"/>
          </w:tcPr>
          <w:p w14:paraId="5C8C9D10" w14:textId="50D0D653" w:rsidR="00B51E8B" w:rsidRPr="00B51E8B" w:rsidRDefault="00B51E8B" w:rsidP="00B51E8B">
            <w:pPr>
              <w:jc w:val="center"/>
              <w:rPr>
                <w:b/>
                <w:bCs/>
              </w:rPr>
            </w:pPr>
            <w:r w:rsidRPr="00B51E8B">
              <w:rPr>
                <w:b/>
                <w:bCs/>
              </w:rPr>
              <w:t>Yes</w:t>
            </w:r>
          </w:p>
        </w:tc>
        <w:tc>
          <w:tcPr>
            <w:tcW w:w="522" w:type="dxa"/>
            <w:shd w:val="clear" w:color="auto" w:fill="D9D9D9" w:themeFill="background1" w:themeFillShade="D9"/>
          </w:tcPr>
          <w:p w14:paraId="197243A2" w14:textId="00428C0B" w:rsidR="00B51E8B" w:rsidRPr="00B51E8B" w:rsidRDefault="00B51E8B" w:rsidP="00B51E8B">
            <w:pPr>
              <w:jc w:val="center"/>
              <w:rPr>
                <w:b/>
                <w:bCs/>
              </w:rPr>
            </w:pPr>
            <w:r w:rsidRPr="00B51E8B">
              <w:rPr>
                <w:b/>
                <w:bCs/>
              </w:rPr>
              <w:t>No</w:t>
            </w:r>
          </w:p>
        </w:tc>
        <w:tc>
          <w:tcPr>
            <w:tcW w:w="1268" w:type="dxa"/>
            <w:shd w:val="clear" w:color="auto" w:fill="D9D9D9" w:themeFill="background1" w:themeFillShade="D9"/>
          </w:tcPr>
          <w:p w14:paraId="4F996901" w14:textId="0B777814" w:rsidR="00B51E8B" w:rsidRPr="00B51E8B" w:rsidRDefault="00B51E8B" w:rsidP="00B51E8B">
            <w:pPr>
              <w:jc w:val="center"/>
              <w:rPr>
                <w:b/>
                <w:bCs/>
              </w:rPr>
            </w:pPr>
            <w:r w:rsidRPr="00B51E8B">
              <w:rPr>
                <w:b/>
                <w:bCs/>
              </w:rPr>
              <w:t>Document Attached</w:t>
            </w:r>
          </w:p>
        </w:tc>
      </w:tr>
      <w:tr w:rsidR="00B51E8B" w14:paraId="4F5235B1" w14:textId="77777777" w:rsidTr="00F82EA7">
        <w:tc>
          <w:tcPr>
            <w:tcW w:w="6975" w:type="dxa"/>
          </w:tcPr>
          <w:p w14:paraId="5457CF2A" w14:textId="6D0FF8F0" w:rsidR="00B51E8B" w:rsidRDefault="00B51E8B" w:rsidP="00F82EA7">
            <w:pPr>
              <w:pStyle w:val="ListParagraph"/>
              <w:numPr>
                <w:ilvl w:val="0"/>
                <w:numId w:val="37"/>
              </w:numPr>
              <w:spacing w:before="120" w:after="0"/>
            </w:pPr>
            <w:r>
              <w:t>Please complete the attached certification (</w:t>
            </w:r>
            <w:r w:rsidRPr="004B78E2">
              <w:rPr>
                <w:b/>
                <w:bCs/>
              </w:rPr>
              <w:t>Exhibit A</w:t>
            </w:r>
            <w:r>
              <w:t xml:space="preserve">) below that none of the principal no current principal of your organization has been convicted of a felony financial crime in the last 10 years. </w:t>
            </w:r>
          </w:p>
        </w:tc>
        <w:tc>
          <w:tcPr>
            <w:tcW w:w="585" w:type="dxa"/>
          </w:tcPr>
          <w:p w14:paraId="47B3734C" w14:textId="77777777" w:rsidR="00B51E8B" w:rsidRDefault="00B51E8B" w:rsidP="00F82EA7"/>
        </w:tc>
        <w:tc>
          <w:tcPr>
            <w:tcW w:w="522" w:type="dxa"/>
          </w:tcPr>
          <w:p w14:paraId="4A5AF9CF" w14:textId="77777777" w:rsidR="00B51E8B" w:rsidRDefault="00B51E8B" w:rsidP="00F82EA7"/>
        </w:tc>
        <w:tc>
          <w:tcPr>
            <w:tcW w:w="1268" w:type="dxa"/>
          </w:tcPr>
          <w:p w14:paraId="1F2E53D1" w14:textId="77777777" w:rsidR="00B51E8B" w:rsidRDefault="00B51E8B" w:rsidP="00F82EA7"/>
        </w:tc>
      </w:tr>
      <w:tr w:rsidR="00B51E8B" w14:paraId="36BF35EC" w14:textId="77777777" w:rsidTr="00F82EA7">
        <w:tc>
          <w:tcPr>
            <w:tcW w:w="6975" w:type="dxa"/>
          </w:tcPr>
          <w:p w14:paraId="1FE2AD0E" w14:textId="77777777" w:rsidR="00B51E8B" w:rsidRDefault="00B51E8B" w:rsidP="00B51E8B">
            <w:pPr>
              <w:pStyle w:val="ListParagraph"/>
              <w:numPr>
                <w:ilvl w:val="0"/>
                <w:numId w:val="37"/>
              </w:numPr>
              <w:spacing w:before="120" w:after="0"/>
            </w:pPr>
            <w:r>
              <w:t xml:space="preserve">Have any </w:t>
            </w:r>
            <w:r w:rsidRPr="00727C4D">
              <w:t>principals</w:t>
            </w:r>
            <w:r>
              <w:t xml:space="preserve"> of your organization </w:t>
            </w:r>
            <w:r w:rsidRPr="00727C4D">
              <w:t>been convicted of a felony financial crime in the last ten years</w:t>
            </w:r>
            <w:r>
              <w:t>?</w:t>
            </w:r>
          </w:p>
          <w:p w14:paraId="5615BF30" w14:textId="77777777" w:rsidR="00B51E8B" w:rsidRDefault="00B51E8B" w:rsidP="00B51E8B">
            <w:pPr>
              <w:pStyle w:val="ListParagraph"/>
              <w:numPr>
                <w:ilvl w:val="0"/>
                <w:numId w:val="0"/>
              </w:numPr>
              <w:ind w:left="720"/>
            </w:pPr>
            <w:r>
              <w:t xml:space="preserve">Include an organizational chart or include a list below for the principals for which you are certifying in </w:t>
            </w:r>
            <w:r w:rsidRPr="00911177">
              <w:rPr>
                <w:b/>
                <w:bCs/>
              </w:rPr>
              <w:t>Exhibit A</w:t>
            </w:r>
            <w:r>
              <w:t>.</w:t>
            </w:r>
          </w:p>
          <w:p w14:paraId="1B546AC2" w14:textId="77777777" w:rsidR="00B51E8B" w:rsidRDefault="00B51E8B" w:rsidP="00F82EA7">
            <w:pPr>
              <w:ind w:left="360"/>
            </w:pPr>
          </w:p>
          <w:p w14:paraId="1090518C" w14:textId="77777777" w:rsidR="00B51E8B" w:rsidRDefault="00B51E8B" w:rsidP="00F82EA7">
            <w:pPr>
              <w:ind w:left="360"/>
            </w:pPr>
            <w:r>
              <w:t>Your response:</w:t>
            </w:r>
          </w:p>
          <w:p w14:paraId="0B951CC3" w14:textId="77777777" w:rsidR="00B51E8B" w:rsidRDefault="00B51E8B" w:rsidP="00F82EA7"/>
        </w:tc>
        <w:tc>
          <w:tcPr>
            <w:tcW w:w="585" w:type="dxa"/>
          </w:tcPr>
          <w:p w14:paraId="727D2174" w14:textId="77777777" w:rsidR="00B51E8B" w:rsidRDefault="00B51E8B" w:rsidP="00F82EA7"/>
        </w:tc>
        <w:tc>
          <w:tcPr>
            <w:tcW w:w="522" w:type="dxa"/>
          </w:tcPr>
          <w:p w14:paraId="45795D52" w14:textId="77777777" w:rsidR="00B51E8B" w:rsidRDefault="00B51E8B" w:rsidP="00F82EA7"/>
        </w:tc>
        <w:tc>
          <w:tcPr>
            <w:tcW w:w="1268" w:type="dxa"/>
          </w:tcPr>
          <w:p w14:paraId="5BFDE822" w14:textId="77777777" w:rsidR="00B51E8B" w:rsidRDefault="00B51E8B" w:rsidP="00F82EA7"/>
        </w:tc>
      </w:tr>
      <w:tr w:rsidR="00B51E8B" w14:paraId="05F54F82" w14:textId="77777777" w:rsidTr="00F82EA7">
        <w:tc>
          <w:tcPr>
            <w:tcW w:w="6975" w:type="dxa"/>
          </w:tcPr>
          <w:p w14:paraId="608462D8" w14:textId="77777777" w:rsidR="00B51E8B" w:rsidRDefault="00B51E8B" w:rsidP="00B51E8B">
            <w:pPr>
              <w:pStyle w:val="ListParagraph"/>
              <w:numPr>
                <w:ilvl w:val="0"/>
                <w:numId w:val="37"/>
              </w:numPr>
              <w:spacing w:before="120" w:after="0"/>
            </w:pPr>
            <w:r>
              <w:t>Please choose your organization type, and then complete the appropriate section:</w:t>
            </w:r>
          </w:p>
          <w:p w14:paraId="51D0D694" w14:textId="7D71B4B4" w:rsidR="00B51E8B" w:rsidRDefault="00B51E8B" w:rsidP="00B51E8B">
            <w:pPr>
              <w:pStyle w:val="ListParagraph"/>
              <w:numPr>
                <w:ilvl w:val="0"/>
                <w:numId w:val="0"/>
              </w:numPr>
              <w:ind w:left="720"/>
            </w:pPr>
            <w:sdt>
              <w:sdtPr>
                <w:id w:val="4991666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Municipality/Political Subdivision (no further questions)</w:t>
            </w:r>
          </w:p>
          <w:p w14:paraId="53C4CB00" w14:textId="77777777" w:rsidR="00B51E8B" w:rsidRDefault="00B51E8B" w:rsidP="00B51E8B">
            <w:pPr>
              <w:pStyle w:val="ListParagraph"/>
              <w:numPr>
                <w:ilvl w:val="0"/>
                <w:numId w:val="0"/>
              </w:numPr>
              <w:ind w:left="720"/>
            </w:pPr>
            <w:sdt>
              <w:sdtPr>
                <w:id w:val="-16573716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Nonprofit (Skip to question 6)</w:t>
            </w:r>
          </w:p>
          <w:p w14:paraId="3FAC93AB" w14:textId="77777777" w:rsidR="00B51E8B" w:rsidRDefault="00B51E8B" w:rsidP="00B51E8B">
            <w:pPr>
              <w:pStyle w:val="ListParagraph"/>
              <w:numPr>
                <w:ilvl w:val="0"/>
                <w:numId w:val="0"/>
              </w:numPr>
              <w:ind w:left="720"/>
            </w:pPr>
            <w:sdt>
              <w:sdtPr>
                <w:id w:val="9212982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For-profit (Skip to question 13)</w:t>
            </w:r>
          </w:p>
          <w:p w14:paraId="5AA9EAB3" w14:textId="77777777" w:rsidR="00B51E8B" w:rsidRDefault="00B51E8B" w:rsidP="00B51E8B">
            <w:pPr>
              <w:pStyle w:val="ListParagraph"/>
              <w:numPr>
                <w:ilvl w:val="0"/>
                <w:numId w:val="0"/>
              </w:numPr>
              <w:ind w:left="720"/>
            </w:pPr>
          </w:p>
        </w:tc>
        <w:tc>
          <w:tcPr>
            <w:tcW w:w="585" w:type="dxa"/>
          </w:tcPr>
          <w:p w14:paraId="439DBE3A" w14:textId="77777777" w:rsidR="00B51E8B" w:rsidRDefault="00B51E8B" w:rsidP="00F82EA7"/>
        </w:tc>
        <w:tc>
          <w:tcPr>
            <w:tcW w:w="522" w:type="dxa"/>
          </w:tcPr>
          <w:p w14:paraId="159791D0" w14:textId="77777777" w:rsidR="00B51E8B" w:rsidRDefault="00B51E8B" w:rsidP="00F82EA7"/>
        </w:tc>
        <w:tc>
          <w:tcPr>
            <w:tcW w:w="1268" w:type="dxa"/>
          </w:tcPr>
          <w:p w14:paraId="72C18AC3" w14:textId="77777777" w:rsidR="00B51E8B" w:rsidRDefault="00B51E8B" w:rsidP="00F82EA7"/>
        </w:tc>
      </w:tr>
      <w:tr w:rsidR="00B51E8B" w:rsidRPr="00184D91" w14:paraId="758C5437" w14:textId="77777777" w:rsidTr="00F82EA7">
        <w:tc>
          <w:tcPr>
            <w:tcW w:w="9350" w:type="dxa"/>
            <w:gridSpan w:val="4"/>
            <w:shd w:val="clear" w:color="auto" w:fill="D9D9D9" w:themeFill="background1" w:themeFillShade="D9"/>
          </w:tcPr>
          <w:p w14:paraId="2EF7DAA9" w14:textId="77777777" w:rsidR="00B51E8B" w:rsidRPr="00184D91" w:rsidRDefault="00B51E8B" w:rsidP="00F82EA7">
            <w:pPr>
              <w:rPr>
                <w:b/>
                <w:bCs/>
              </w:rPr>
            </w:pPr>
            <w:r>
              <w:rPr>
                <w:b/>
                <w:bCs/>
              </w:rPr>
              <w:t>Nonprofit Questions</w:t>
            </w:r>
          </w:p>
        </w:tc>
      </w:tr>
      <w:tr w:rsidR="00B51E8B" w14:paraId="383D788A" w14:textId="77777777" w:rsidTr="00F82EA7">
        <w:tc>
          <w:tcPr>
            <w:tcW w:w="6975" w:type="dxa"/>
          </w:tcPr>
          <w:p w14:paraId="2387C57B" w14:textId="77777777" w:rsidR="00B51E8B" w:rsidRDefault="00B51E8B" w:rsidP="00B51E8B">
            <w:pPr>
              <w:pStyle w:val="ListParagraph"/>
              <w:numPr>
                <w:ilvl w:val="0"/>
                <w:numId w:val="37"/>
              </w:numPr>
              <w:spacing w:before="120" w:after="0"/>
            </w:pPr>
            <w:r>
              <w:t>We you required to file a Form 990 or 990-EZ in the last fiscal year?</w:t>
            </w:r>
          </w:p>
          <w:p w14:paraId="35F6C9D6" w14:textId="311D0CF6" w:rsidR="00B51E8B" w:rsidRDefault="00B51E8B" w:rsidP="00B51E8B">
            <w:pPr>
              <w:ind w:left="720"/>
            </w:pPr>
            <w:r>
              <w:t>If No, skip to question 8.</w:t>
            </w:r>
          </w:p>
        </w:tc>
        <w:tc>
          <w:tcPr>
            <w:tcW w:w="585" w:type="dxa"/>
          </w:tcPr>
          <w:p w14:paraId="57A9F154" w14:textId="77777777" w:rsidR="00B51E8B" w:rsidRDefault="00B51E8B" w:rsidP="00F82EA7"/>
        </w:tc>
        <w:tc>
          <w:tcPr>
            <w:tcW w:w="522" w:type="dxa"/>
          </w:tcPr>
          <w:p w14:paraId="2D9C1482" w14:textId="77777777" w:rsidR="00B51E8B" w:rsidRDefault="00B51E8B" w:rsidP="00F82EA7"/>
        </w:tc>
        <w:tc>
          <w:tcPr>
            <w:tcW w:w="1268" w:type="dxa"/>
          </w:tcPr>
          <w:p w14:paraId="57CB95C5" w14:textId="77777777" w:rsidR="00B51E8B" w:rsidRDefault="00B51E8B" w:rsidP="00F82EA7"/>
        </w:tc>
      </w:tr>
      <w:tr w:rsidR="00B51E8B" w14:paraId="3E660E66" w14:textId="77777777" w:rsidTr="00F82EA7">
        <w:tc>
          <w:tcPr>
            <w:tcW w:w="6975" w:type="dxa"/>
          </w:tcPr>
          <w:p w14:paraId="00A1B804" w14:textId="58F5DAAA" w:rsidR="00B51E8B" w:rsidRDefault="00B51E8B" w:rsidP="00515973">
            <w:pPr>
              <w:pStyle w:val="ListParagraph"/>
              <w:numPr>
                <w:ilvl w:val="0"/>
                <w:numId w:val="37"/>
              </w:numPr>
              <w:spacing w:before="120" w:after="0" w:line="240" w:lineRule="auto"/>
            </w:pPr>
            <w:r>
              <w:t xml:space="preserve">Attach a copy of your most recently filed Form 990 or 990-EZ. Skip to </w:t>
            </w:r>
            <w:r w:rsidRPr="00792F59">
              <w:t xml:space="preserve">question </w:t>
            </w:r>
            <w:r>
              <w:t>10</w:t>
            </w:r>
            <w:r w:rsidRPr="00792F59">
              <w:t>.</w:t>
            </w:r>
          </w:p>
        </w:tc>
        <w:tc>
          <w:tcPr>
            <w:tcW w:w="585" w:type="dxa"/>
          </w:tcPr>
          <w:p w14:paraId="571D1857" w14:textId="77777777" w:rsidR="00B51E8B" w:rsidRDefault="00B51E8B" w:rsidP="00F82EA7"/>
        </w:tc>
        <w:tc>
          <w:tcPr>
            <w:tcW w:w="522" w:type="dxa"/>
          </w:tcPr>
          <w:p w14:paraId="123BA5DD" w14:textId="77777777" w:rsidR="00B51E8B" w:rsidRDefault="00B51E8B" w:rsidP="00F82EA7"/>
        </w:tc>
        <w:tc>
          <w:tcPr>
            <w:tcW w:w="1268" w:type="dxa"/>
          </w:tcPr>
          <w:p w14:paraId="1556CF94" w14:textId="77777777" w:rsidR="00B51E8B" w:rsidRDefault="00B51E8B" w:rsidP="00F82EA7"/>
        </w:tc>
      </w:tr>
      <w:tr w:rsidR="00B51E8B" w14:paraId="236D2675" w14:textId="77777777" w:rsidTr="00F82EA7">
        <w:tc>
          <w:tcPr>
            <w:tcW w:w="6975" w:type="dxa"/>
          </w:tcPr>
          <w:p w14:paraId="6C432A48" w14:textId="77777777" w:rsidR="00B51E8B" w:rsidRDefault="00B51E8B" w:rsidP="00515973">
            <w:pPr>
              <w:pStyle w:val="ListParagraph"/>
              <w:numPr>
                <w:ilvl w:val="0"/>
                <w:numId w:val="37"/>
              </w:numPr>
              <w:spacing w:before="120" w:after="0" w:line="240" w:lineRule="auto"/>
            </w:pPr>
            <w:r>
              <w:t>If no to question 7, were you exempt from filing?</w:t>
            </w:r>
          </w:p>
          <w:p w14:paraId="67B9F414" w14:textId="77777777" w:rsidR="00B51E8B" w:rsidRDefault="00B51E8B" w:rsidP="00B51E8B">
            <w:pPr>
              <w:pStyle w:val="ListParagraph"/>
              <w:numPr>
                <w:ilvl w:val="0"/>
                <w:numId w:val="0"/>
              </w:numPr>
              <w:ind w:left="720"/>
            </w:pPr>
            <w:r>
              <w:t>If Yes, attach a copy of your IRS determination letter.</w:t>
            </w:r>
          </w:p>
        </w:tc>
        <w:tc>
          <w:tcPr>
            <w:tcW w:w="585" w:type="dxa"/>
          </w:tcPr>
          <w:p w14:paraId="63D5A112" w14:textId="77777777" w:rsidR="00B51E8B" w:rsidRDefault="00B51E8B" w:rsidP="00F82EA7"/>
        </w:tc>
        <w:tc>
          <w:tcPr>
            <w:tcW w:w="522" w:type="dxa"/>
          </w:tcPr>
          <w:p w14:paraId="15910868" w14:textId="77777777" w:rsidR="00B51E8B" w:rsidRDefault="00B51E8B" w:rsidP="00F82EA7"/>
        </w:tc>
        <w:tc>
          <w:tcPr>
            <w:tcW w:w="1268" w:type="dxa"/>
          </w:tcPr>
          <w:p w14:paraId="77FC4197" w14:textId="77777777" w:rsidR="00B51E8B" w:rsidRDefault="00B51E8B" w:rsidP="00F82EA7"/>
        </w:tc>
      </w:tr>
      <w:tr w:rsidR="00B51E8B" w14:paraId="232CD70F" w14:textId="77777777" w:rsidTr="00F82EA7">
        <w:tc>
          <w:tcPr>
            <w:tcW w:w="6975" w:type="dxa"/>
          </w:tcPr>
          <w:p w14:paraId="2D691FDC" w14:textId="77777777" w:rsidR="00B51E8B" w:rsidRDefault="00B51E8B" w:rsidP="00B51E8B">
            <w:pPr>
              <w:pStyle w:val="Sub-checkbox"/>
              <w:numPr>
                <w:ilvl w:val="0"/>
                <w:numId w:val="37"/>
              </w:numPr>
            </w:pPr>
            <w:r>
              <w:t>If you are exempt from filing or your organization has been in business for less than one year, please describe the internal controls you have over business expenditures and outcomes of the grant funds, if awarded.  Examples of internal controls include, but are not limited to: [</w:t>
            </w:r>
            <w:r w:rsidRPr="00AF679B">
              <w:rPr>
                <w:highlight w:val="lightGray"/>
              </w:rPr>
              <w:t>agency should modify this list as needed in order to give examples to grantee of internal controls they should have in place for the grant requirements</w:t>
            </w:r>
            <w:r>
              <w:t xml:space="preserve">] documented policies and procedures; segregation of duties such as having different staff who enter receivables versus those who post payments; using a payroll system; requiring usernames and passwords, along with appropriate levels of access to systems; supervisor review and approval of payments and timecards; and other internal controls to </w:t>
            </w:r>
            <w:r>
              <w:lastRenderedPageBreak/>
              <w:t>ensure compliance with laws and regulations and safeguard use of grant funds.</w:t>
            </w:r>
          </w:p>
          <w:p w14:paraId="34F80E18" w14:textId="77777777" w:rsidR="00B51E8B" w:rsidRDefault="00B51E8B" w:rsidP="00F82EA7">
            <w:pPr>
              <w:pStyle w:val="Sub-checkbox"/>
              <w:ind w:left="720" w:firstLine="0"/>
            </w:pPr>
            <w:r>
              <w:t>Your response:</w:t>
            </w:r>
          </w:p>
        </w:tc>
        <w:tc>
          <w:tcPr>
            <w:tcW w:w="585" w:type="dxa"/>
          </w:tcPr>
          <w:p w14:paraId="2B417A06" w14:textId="77777777" w:rsidR="00B51E8B" w:rsidRDefault="00B51E8B" w:rsidP="00F82EA7"/>
        </w:tc>
        <w:tc>
          <w:tcPr>
            <w:tcW w:w="522" w:type="dxa"/>
          </w:tcPr>
          <w:p w14:paraId="09F300B7" w14:textId="77777777" w:rsidR="00B51E8B" w:rsidRDefault="00B51E8B" w:rsidP="00F82EA7"/>
        </w:tc>
        <w:tc>
          <w:tcPr>
            <w:tcW w:w="1268" w:type="dxa"/>
          </w:tcPr>
          <w:p w14:paraId="4A6F195D" w14:textId="77777777" w:rsidR="00B51E8B" w:rsidRDefault="00B51E8B" w:rsidP="00F82EA7"/>
        </w:tc>
      </w:tr>
      <w:tr w:rsidR="00B51E8B" w14:paraId="070B3D66" w14:textId="77777777" w:rsidTr="00B51E8B">
        <w:tc>
          <w:tcPr>
            <w:tcW w:w="6975" w:type="dxa"/>
          </w:tcPr>
          <w:p w14:paraId="3E1151F9" w14:textId="77777777" w:rsidR="00B51E8B" w:rsidRDefault="00B51E8B" w:rsidP="00B51E8B">
            <w:pPr>
              <w:pStyle w:val="Sub-checkbox"/>
              <w:numPr>
                <w:ilvl w:val="0"/>
                <w:numId w:val="37"/>
              </w:numPr>
            </w:pPr>
            <w:r>
              <w:t xml:space="preserve">Attach the most recent set of board-reviewed </w:t>
            </w:r>
            <w:r w:rsidRPr="00A5578A">
              <w:t xml:space="preserve">(or managing group if applicable) </w:t>
            </w:r>
            <w:r>
              <w:t xml:space="preserve">financial statements.  </w:t>
            </w:r>
          </w:p>
        </w:tc>
        <w:tc>
          <w:tcPr>
            <w:tcW w:w="585" w:type="dxa"/>
          </w:tcPr>
          <w:p w14:paraId="39828491" w14:textId="77777777" w:rsidR="00B51E8B" w:rsidRDefault="00B51E8B" w:rsidP="00F82EA7"/>
        </w:tc>
        <w:tc>
          <w:tcPr>
            <w:tcW w:w="522" w:type="dxa"/>
          </w:tcPr>
          <w:p w14:paraId="5F24709C" w14:textId="77777777" w:rsidR="00B51E8B" w:rsidRDefault="00B51E8B" w:rsidP="00F82EA7"/>
        </w:tc>
        <w:tc>
          <w:tcPr>
            <w:tcW w:w="1268" w:type="dxa"/>
          </w:tcPr>
          <w:p w14:paraId="14010AE2" w14:textId="77777777" w:rsidR="00B51E8B" w:rsidRDefault="00B51E8B" w:rsidP="00F82EA7"/>
        </w:tc>
      </w:tr>
      <w:tr w:rsidR="00B51E8B" w14:paraId="4B8A81A2" w14:textId="77777777" w:rsidTr="00B51E8B">
        <w:tc>
          <w:tcPr>
            <w:tcW w:w="6975" w:type="dxa"/>
          </w:tcPr>
          <w:p w14:paraId="553F157F" w14:textId="77777777" w:rsidR="00B51E8B" w:rsidRDefault="00B51E8B" w:rsidP="00515973">
            <w:pPr>
              <w:pStyle w:val="ListParagraph"/>
              <w:numPr>
                <w:ilvl w:val="0"/>
                <w:numId w:val="37"/>
              </w:numPr>
              <w:spacing w:before="120" w:after="0" w:line="240" w:lineRule="auto"/>
            </w:pPr>
            <w:r>
              <w:t>Did you have $750,000 or more in revenue in the last fiscal year and were required to have an audit? If yes, attach copy of audited financial statements.</w:t>
            </w:r>
          </w:p>
        </w:tc>
        <w:tc>
          <w:tcPr>
            <w:tcW w:w="585" w:type="dxa"/>
          </w:tcPr>
          <w:p w14:paraId="70287FC0" w14:textId="77777777" w:rsidR="00B51E8B" w:rsidRDefault="00B51E8B" w:rsidP="00F82EA7"/>
        </w:tc>
        <w:tc>
          <w:tcPr>
            <w:tcW w:w="522" w:type="dxa"/>
          </w:tcPr>
          <w:p w14:paraId="5CB9E80D" w14:textId="77777777" w:rsidR="00B51E8B" w:rsidRDefault="00B51E8B" w:rsidP="00F82EA7"/>
        </w:tc>
        <w:tc>
          <w:tcPr>
            <w:tcW w:w="1268" w:type="dxa"/>
          </w:tcPr>
          <w:p w14:paraId="63082BF0" w14:textId="77777777" w:rsidR="00B51E8B" w:rsidRDefault="00B51E8B" w:rsidP="00F82EA7"/>
        </w:tc>
      </w:tr>
      <w:tr w:rsidR="00B51E8B" w14:paraId="586C3A7F" w14:textId="77777777" w:rsidTr="00B51E8B">
        <w:tc>
          <w:tcPr>
            <w:tcW w:w="6975" w:type="dxa"/>
          </w:tcPr>
          <w:p w14:paraId="1B9C0FD3" w14:textId="77777777" w:rsidR="00B51E8B" w:rsidRDefault="00B51E8B" w:rsidP="00B51E8B">
            <w:pPr>
              <w:pStyle w:val="ListParagraph"/>
              <w:numPr>
                <w:ilvl w:val="0"/>
                <w:numId w:val="37"/>
              </w:numPr>
              <w:spacing w:before="120" w:after="0"/>
            </w:pPr>
            <w:r>
              <w:t>Are you registered and in good standing with the Secretary of State?</w:t>
            </w:r>
          </w:p>
        </w:tc>
        <w:tc>
          <w:tcPr>
            <w:tcW w:w="585" w:type="dxa"/>
          </w:tcPr>
          <w:p w14:paraId="4D17E1AD" w14:textId="77777777" w:rsidR="00B51E8B" w:rsidRDefault="00B51E8B" w:rsidP="00F82EA7"/>
        </w:tc>
        <w:tc>
          <w:tcPr>
            <w:tcW w:w="522" w:type="dxa"/>
          </w:tcPr>
          <w:p w14:paraId="28398364" w14:textId="77777777" w:rsidR="00B51E8B" w:rsidRDefault="00B51E8B" w:rsidP="00F82EA7"/>
        </w:tc>
        <w:tc>
          <w:tcPr>
            <w:tcW w:w="1268" w:type="dxa"/>
          </w:tcPr>
          <w:p w14:paraId="41724920" w14:textId="77777777" w:rsidR="00B51E8B" w:rsidRDefault="00B51E8B" w:rsidP="00F82EA7"/>
        </w:tc>
      </w:tr>
      <w:tr w:rsidR="00B51E8B" w14:paraId="75F28299" w14:textId="77777777" w:rsidTr="00B51E8B">
        <w:tc>
          <w:tcPr>
            <w:tcW w:w="9350" w:type="dxa"/>
            <w:gridSpan w:val="4"/>
            <w:shd w:val="clear" w:color="auto" w:fill="D9D9D9" w:themeFill="background1" w:themeFillShade="D9"/>
          </w:tcPr>
          <w:p w14:paraId="05465333" w14:textId="1E6CADB9" w:rsidR="00B51E8B" w:rsidRPr="00B51E8B" w:rsidRDefault="00B51E8B" w:rsidP="00F82EA7">
            <w:pPr>
              <w:rPr>
                <w:b/>
                <w:bCs/>
              </w:rPr>
            </w:pPr>
            <w:r w:rsidRPr="00B51E8B">
              <w:rPr>
                <w:b/>
                <w:bCs/>
              </w:rPr>
              <w:t>For-Profit Businesses Questions</w:t>
            </w:r>
          </w:p>
        </w:tc>
      </w:tr>
      <w:tr w:rsidR="00B51E8B" w14:paraId="57ECFA26" w14:textId="77777777" w:rsidTr="00B51E8B">
        <w:tc>
          <w:tcPr>
            <w:tcW w:w="6975" w:type="dxa"/>
          </w:tcPr>
          <w:p w14:paraId="128CE3D1" w14:textId="77777777" w:rsidR="00B51E8B" w:rsidRDefault="00B51E8B" w:rsidP="00515973">
            <w:pPr>
              <w:pStyle w:val="ListParagraph"/>
              <w:numPr>
                <w:ilvl w:val="0"/>
                <w:numId w:val="37"/>
              </w:numPr>
              <w:spacing w:before="120" w:after="0" w:line="240" w:lineRule="auto"/>
            </w:pPr>
            <w:r>
              <w:t>Were you required to file state and federal tax returns for your last fiscal year? If yes, submit a copy of your filed state and federal tax returns and skip to question 15. Please redact any social security numbers.</w:t>
            </w:r>
          </w:p>
        </w:tc>
        <w:tc>
          <w:tcPr>
            <w:tcW w:w="585" w:type="dxa"/>
          </w:tcPr>
          <w:p w14:paraId="420C9727" w14:textId="77777777" w:rsidR="00B51E8B" w:rsidRDefault="00B51E8B" w:rsidP="00F82EA7"/>
        </w:tc>
        <w:tc>
          <w:tcPr>
            <w:tcW w:w="522" w:type="dxa"/>
          </w:tcPr>
          <w:p w14:paraId="780F7EEB" w14:textId="77777777" w:rsidR="00B51E8B" w:rsidRDefault="00B51E8B" w:rsidP="00F82EA7"/>
        </w:tc>
        <w:tc>
          <w:tcPr>
            <w:tcW w:w="1268" w:type="dxa"/>
          </w:tcPr>
          <w:p w14:paraId="0584EFB7" w14:textId="77777777" w:rsidR="00B51E8B" w:rsidRDefault="00B51E8B" w:rsidP="00F82EA7"/>
        </w:tc>
      </w:tr>
      <w:tr w:rsidR="00B51E8B" w14:paraId="0CBA8F20" w14:textId="77777777" w:rsidTr="00B51E8B">
        <w:tc>
          <w:tcPr>
            <w:tcW w:w="6975" w:type="dxa"/>
          </w:tcPr>
          <w:p w14:paraId="39456643" w14:textId="77777777" w:rsidR="00B51E8B" w:rsidRDefault="00B51E8B" w:rsidP="00B51E8B">
            <w:pPr>
              <w:pStyle w:val="Sub-checkbox"/>
              <w:numPr>
                <w:ilvl w:val="0"/>
                <w:numId w:val="37"/>
              </w:numPr>
            </w:pPr>
            <w:r>
              <w:t>If your organization has been in business for less than one year, please describe the internal controls you have over business expenditures and outcomes of the grant funds, if awarded.  Examples of internal controls include, but are not limited to: [</w:t>
            </w:r>
            <w:r w:rsidRPr="00AF679B">
              <w:rPr>
                <w:highlight w:val="lightGray"/>
              </w:rPr>
              <w:t>agency should modify this list as needed in order to give examples to grantee of internal controls they should have in place for the grant requirements</w:t>
            </w:r>
            <w:r>
              <w:t>] documented policies and procedures; segregation of duties such as having different staff who enter receivables versus those who post payments; using a payroll system; requiring usernames and passwords, along with appropriate levels of access to systems; supervisor review and approval of payments and timecards; and other internal controls to ensure compliance with laws and regulations and safeguard use of grant funds.</w:t>
            </w:r>
          </w:p>
          <w:p w14:paraId="3670E5BE" w14:textId="77777777" w:rsidR="00B51E8B" w:rsidRDefault="00B51E8B" w:rsidP="00B51E8B">
            <w:pPr>
              <w:pStyle w:val="ListParagraph"/>
              <w:numPr>
                <w:ilvl w:val="0"/>
                <w:numId w:val="0"/>
              </w:numPr>
              <w:ind w:left="720"/>
            </w:pPr>
            <w:r>
              <w:t>Your response:</w:t>
            </w:r>
          </w:p>
          <w:p w14:paraId="242A75DA" w14:textId="77777777" w:rsidR="00B51E8B" w:rsidRDefault="00B51E8B" w:rsidP="00B51E8B">
            <w:pPr>
              <w:pStyle w:val="ListParagraph"/>
              <w:numPr>
                <w:ilvl w:val="0"/>
                <w:numId w:val="0"/>
              </w:numPr>
              <w:ind w:left="720"/>
            </w:pPr>
          </w:p>
        </w:tc>
        <w:tc>
          <w:tcPr>
            <w:tcW w:w="585" w:type="dxa"/>
          </w:tcPr>
          <w:p w14:paraId="0BF7FF25" w14:textId="77777777" w:rsidR="00B51E8B" w:rsidRDefault="00B51E8B" w:rsidP="00F82EA7"/>
        </w:tc>
        <w:tc>
          <w:tcPr>
            <w:tcW w:w="522" w:type="dxa"/>
          </w:tcPr>
          <w:p w14:paraId="4403E4D7" w14:textId="77777777" w:rsidR="00B51E8B" w:rsidRDefault="00B51E8B" w:rsidP="00F82EA7"/>
        </w:tc>
        <w:tc>
          <w:tcPr>
            <w:tcW w:w="1268" w:type="dxa"/>
          </w:tcPr>
          <w:p w14:paraId="646EE0FF" w14:textId="77777777" w:rsidR="00B51E8B" w:rsidRDefault="00B51E8B" w:rsidP="00F82EA7"/>
        </w:tc>
      </w:tr>
      <w:tr w:rsidR="00B51E8B" w14:paraId="056C466A" w14:textId="77777777" w:rsidTr="00B51E8B">
        <w:tc>
          <w:tcPr>
            <w:tcW w:w="6975" w:type="dxa"/>
          </w:tcPr>
          <w:p w14:paraId="6C117518" w14:textId="77777777" w:rsidR="00B51E8B" w:rsidRDefault="00B51E8B" w:rsidP="00515973">
            <w:pPr>
              <w:pStyle w:val="ListParagraph"/>
              <w:numPr>
                <w:ilvl w:val="0"/>
                <w:numId w:val="37"/>
              </w:numPr>
              <w:spacing w:before="120" w:after="0" w:line="240" w:lineRule="auto"/>
            </w:pPr>
            <w:r>
              <w:t>Attach a copy of your most recent financial statements. Please mark any data you consider to be trade secret.</w:t>
            </w:r>
          </w:p>
        </w:tc>
        <w:tc>
          <w:tcPr>
            <w:tcW w:w="585" w:type="dxa"/>
          </w:tcPr>
          <w:p w14:paraId="74C61BF1" w14:textId="77777777" w:rsidR="00B51E8B" w:rsidRDefault="00B51E8B" w:rsidP="00F82EA7"/>
        </w:tc>
        <w:tc>
          <w:tcPr>
            <w:tcW w:w="522" w:type="dxa"/>
          </w:tcPr>
          <w:p w14:paraId="6F2AE110" w14:textId="77777777" w:rsidR="00B51E8B" w:rsidRDefault="00B51E8B" w:rsidP="00F82EA7"/>
        </w:tc>
        <w:tc>
          <w:tcPr>
            <w:tcW w:w="1268" w:type="dxa"/>
          </w:tcPr>
          <w:p w14:paraId="5B090E09" w14:textId="77777777" w:rsidR="00B51E8B" w:rsidRDefault="00B51E8B" w:rsidP="00F82EA7"/>
        </w:tc>
      </w:tr>
      <w:tr w:rsidR="00B51E8B" w14:paraId="19F22AA3" w14:textId="77777777" w:rsidTr="00B51E8B">
        <w:tc>
          <w:tcPr>
            <w:tcW w:w="6975" w:type="dxa"/>
          </w:tcPr>
          <w:p w14:paraId="7E45F366" w14:textId="77777777" w:rsidR="00B51E8B" w:rsidRDefault="00B51E8B" w:rsidP="00515973">
            <w:pPr>
              <w:pStyle w:val="ListParagraph"/>
              <w:numPr>
                <w:ilvl w:val="0"/>
                <w:numId w:val="37"/>
              </w:numPr>
              <w:spacing w:before="120" w:after="0" w:line="240" w:lineRule="auto"/>
            </w:pPr>
            <w:r>
              <w:t>Do you have any liens on assets? If yes, please describe the assets and associated liens below:</w:t>
            </w:r>
          </w:p>
          <w:p w14:paraId="2FF327D5" w14:textId="77777777" w:rsidR="00B51E8B" w:rsidRDefault="00B51E8B" w:rsidP="00B51E8B">
            <w:pPr>
              <w:pStyle w:val="ListParagraph"/>
              <w:numPr>
                <w:ilvl w:val="0"/>
                <w:numId w:val="0"/>
              </w:numPr>
              <w:spacing w:before="120" w:after="0"/>
              <w:ind w:left="720"/>
            </w:pPr>
            <w:r>
              <w:t>Your response:</w:t>
            </w:r>
          </w:p>
          <w:p w14:paraId="0207F947" w14:textId="383A19A3" w:rsidR="00C060C0" w:rsidRDefault="00C060C0" w:rsidP="00B51E8B">
            <w:pPr>
              <w:pStyle w:val="ListParagraph"/>
              <w:numPr>
                <w:ilvl w:val="0"/>
                <w:numId w:val="0"/>
              </w:numPr>
              <w:spacing w:before="120" w:after="0"/>
              <w:ind w:left="720"/>
            </w:pPr>
          </w:p>
        </w:tc>
        <w:tc>
          <w:tcPr>
            <w:tcW w:w="585" w:type="dxa"/>
          </w:tcPr>
          <w:p w14:paraId="06F2CB4C" w14:textId="77777777" w:rsidR="00B51E8B" w:rsidRDefault="00B51E8B" w:rsidP="00F82EA7"/>
        </w:tc>
        <w:tc>
          <w:tcPr>
            <w:tcW w:w="522" w:type="dxa"/>
          </w:tcPr>
          <w:p w14:paraId="2B6DE66C" w14:textId="77777777" w:rsidR="00B51E8B" w:rsidRDefault="00B51E8B" w:rsidP="00F82EA7"/>
        </w:tc>
        <w:tc>
          <w:tcPr>
            <w:tcW w:w="1268" w:type="dxa"/>
          </w:tcPr>
          <w:p w14:paraId="322D9677" w14:textId="77777777" w:rsidR="00B51E8B" w:rsidRDefault="00B51E8B" w:rsidP="00F82EA7"/>
        </w:tc>
      </w:tr>
      <w:tr w:rsidR="00B51E8B" w:rsidRPr="00B51E8B" w14:paraId="577DF5F2" w14:textId="77777777" w:rsidTr="00B51E8B">
        <w:tc>
          <w:tcPr>
            <w:tcW w:w="6975" w:type="dxa"/>
            <w:shd w:val="clear" w:color="auto" w:fill="D9D9D9" w:themeFill="background1" w:themeFillShade="D9"/>
          </w:tcPr>
          <w:p w14:paraId="50B271B0" w14:textId="3C595E37" w:rsidR="00B51E8B" w:rsidRPr="00B51E8B" w:rsidRDefault="00B51E8B" w:rsidP="00B51E8B">
            <w:pPr>
              <w:spacing w:before="120" w:after="0"/>
              <w:jc w:val="center"/>
              <w:rPr>
                <w:b/>
                <w:bCs/>
              </w:rPr>
            </w:pPr>
            <w:r w:rsidRPr="00B51E8B">
              <w:rPr>
                <w:b/>
                <w:bCs/>
              </w:rPr>
              <w:lastRenderedPageBreak/>
              <w:t>Question</w:t>
            </w:r>
          </w:p>
        </w:tc>
        <w:tc>
          <w:tcPr>
            <w:tcW w:w="585" w:type="dxa"/>
            <w:shd w:val="clear" w:color="auto" w:fill="D9D9D9" w:themeFill="background1" w:themeFillShade="D9"/>
          </w:tcPr>
          <w:p w14:paraId="68C058AF" w14:textId="7F4191AB" w:rsidR="00B51E8B" w:rsidRPr="00B51E8B" w:rsidRDefault="00B51E8B" w:rsidP="00B51E8B">
            <w:pPr>
              <w:jc w:val="center"/>
              <w:rPr>
                <w:b/>
                <w:bCs/>
              </w:rPr>
            </w:pPr>
            <w:r w:rsidRPr="00B51E8B">
              <w:rPr>
                <w:b/>
                <w:bCs/>
              </w:rPr>
              <w:t>Yes</w:t>
            </w:r>
          </w:p>
        </w:tc>
        <w:tc>
          <w:tcPr>
            <w:tcW w:w="522" w:type="dxa"/>
            <w:shd w:val="clear" w:color="auto" w:fill="D9D9D9" w:themeFill="background1" w:themeFillShade="D9"/>
          </w:tcPr>
          <w:p w14:paraId="3617130F" w14:textId="3574BA62" w:rsidR="00B51E8B" w:rsidRPr="00B51E8B" w:rsidRDefault="00B51E8B" w:rsidP="00B51E8B">
            <w:pPr>
              <w:jc w:val="center"/>
              <w:rPr>
                <w:b/>
                <w:bCs/>
              </w:rPr>
            </w:pPr>
            <w:r w:rsidRPr="00B51E8B">
              <w:rPr>
                <w:b/>
                <w:bCs/>
              </w:rPr>
              <w:t>No</w:t>
            </w:r>
          </w:p>
        </w:tc>
        <w:tc>
          <w:tcPr>
            <w:tcW w:w="1268" w:type="dxa"/>
            <w:shd w:val="clear" w:color="auto" w:fill="D9D9D9" w:themeFill="background1" w:themeFillShade="D9"/>
          </w:tcPr>
          <w:p w14:paraId="2E42E5FD" w14:textId="796A4B71" w:rsidR="00B51E8B" w:rsidRPr="00B51E8B" w:rsidRDefault="00B51E8B" w:rsidP="00B51E8B">
            <w:pPr>
              <w:jc w:val="center"/>
              <w:rPr>
                <w:b/>
                <w:bCs/>
              </w:rPr>
            </w:pPr>
            <w:r w:rsidRPr="00B51E8B">
              <w:rPr>
                <w:b/>
                <w:bCs/>
              </w:rPr>
              <w:t>Document Attached</w:t>
            </w:r>
          </w:p>
        </w:tc>
      </w:tr>
      <w:tr w:rsidR="00B51E8B" w14:paraId="4E888C2E" w14:textId="77777777" w:rsidTr="00B51E8B">
        <w:tc>
          <w:tcPr>
            <w:tcW w:w="6975" w:type="dxa"/>
          </w:tcPr>
          <w:p w14:paraId="7A5A7169" w14:textId="77777777" w:rsidR="00B51E8B" w:rsidRDefault="00B51E8B" w:rsidP="00C060C0">
            <w:pPr>
              <w:pStyle w:val="ListParagraph"/>
              <w:numPr>
                <w:ilvl w:val="0"/>
                <w:numId w:val="37"/>
              </w:numPr>
              <w:spacing w:before="120" w:after="0" w:line="240" w:lineRule="auto"/>
            </w:pPr>
            <w:r>
              <w:t>Is your business currently under bankruptcy proceedings?</w:t>
            </w:r>
          </w:p>
          <w:p w14:paraId="7ABDC88F" w14:textId="77777777" w:rsidR="00B51E8B" w:rsidRDefault="00B51E8B" w:rsidP="00C060C0">
            <w:pPr>
              <w:pStyle w:val="ListParagraph"/>
              <w:numPr>
                <w:ilvl w:val="0"/>
                <w:numId w:val="0"/>
              </w:numPr>
              <w:spacing w:line="240" w:lineRule="auto"/>
              <w:ind w:left="720"/>
            </w:pPr>
            <w:r>
              <w:t>Complete the attached certification (</w:t>
            </w:r>
            <w:r w:rsidRPr="004B78E2">
              <w:rPr>
                <w:b/>
                <w:bCs/>
              </w:rPr>
              <w:t xml:space="preserve">Exhibit </w:t>
            </w:r>
            <w:r>
              <w:rPr>
                <w:b/>
                <w:bCs/>
              </w:rPr>
              <w:t>B</w:t>
            </w:r>
            <w:r>
              <w:t>) that the business is not under bankruptcy proceedings.</w:t>
            </w:r>
          </w:p>
        </w:tc>
        <w:tc>
          <w:tcPr>
            <w:tcW w:w="585" w:type="dxa"/>
          </w:tcPr>
          <w:p w14:paraId="5DC3FE79" w14:textId="77777777" w:rsidR="00B51E8B" w:rsidRDefault="00B51E8B" w:rsidP="00F82EA7"/>
        </w:tc>
        <w:tc>
          <w:tcPr>
            <w:tcW w:w="522" w:type="dxa"/>
          </w:tcPr>
          <w:p w14:paraId="430650C8" w14:textId="77777777" w:rsidR="00B51E8B" w:rsidRDefault="00B51E8B" w:rsidP="00F82EA7"/>
        </w:tc>
        <w:tc>
          <w:tcPr>
            <w:tcW w:w="1268" w:type="dxa"/>
          </w:tcPr>
          <w:p w14:paraId="6455E6EA" w14:textId="77777777" w:rsidR="00B51E8B" w:rsidRDefault="00B51E8B" w:rsidP="00F82EA7"/>
        </w:tc>
      </w:tr>
      <w:tr w:rsidR="00B51E8B" w14:paraId="7E009FC2" w14:textId="77777777" w:rsidTr="00B51E8B">
        <w:tc>
          <w:tcPr>
            <w:tcW w:w="6975" w:type="dxa"/>
          </w:tcPr>
          <w:p w14:paraId="67768D23" w14:textId="77777777" w:rsidR="00B51E8B" w:rsidRDefault="00B51E8B" w:rsidP="00C060C0">
            <w:pPr>
              <w:pStyle w:val="ListParagraph"/>
              <w:numPr>
                <w:ilvl w:val="0"/>
                <w:numId w:val="37"/>
              </w:numPr>
              <w:spacing w:before="120" w:after="0" w:line="240" w:lineRule="auto"/>
            </w:pPr>
            <w:r>
              <w:t>Are you registered and in good standing with the Minnesota Secretary of State?</w:t>
            </w:r>
          </w:p>
        </w:tc>
        <w:tc>
          <w:tcPr>
            <w:tcW w:w="585" w:type="dxa"/>
          </w:tcPr>
          <w:p w14:paraId="4A115C0B" w14:textId="77777777" w:rsidR="00B51E8B" w:rsidRDefault="00B51E8B" w:rsidP="00F82EA7"/>
        </w:tc>
        <w:tc>
          <w:tcPr>
            <w:tcW w:w="522" w:type="dxa"/>
          </w:tcPr>
          <w:p w14:paraId="1704F428" w14:textId="77777777" w:rsidR="00B51E8B" w:rsidRDefault="00B51E8B" w:rsidP="00F82EA7"/>
        </w:tc>
        <w:tc>
          <w:tcPr>
            <w:tcW w:w="1268" w:type="dxa"/>
          </w:tcPr>
          <w:p w14:paraId="3417540F" w14:textId="77777777" w:rsidR="00B51E8B" w:rsidRDefault="00B51E8B" w:rsidP="00F82EA7"/>
        </w:tc>
      </w:tr>
    </w:tbl>
    <w:p w14:paraId="5A0A0CC1" w14:textId="62287A3A" w:rsidR="00C060C0" w:rsidRDefault="00C060C0" w:rsidP="00B51E8B">
      <w:pPr>
        <w:rPr>
          <w:b/>
        </w:rPr>
      </w:pPr>
    </w:p>
    <w:p w14:paraId="45E5F171" w14:textId="77777777" w:rsidR="00C060C0" w:rsidRDefault="00C060C0">
      <w:pPr>
        <w:spacing w:before="120" w:after="0"/>
        <w:rPr>
          <w:b/>
        </w:rPr>
      </w:pPr>
      <w:r>
        <w:rPr>
          <w:b/>
        </w:rPr>
        <w:br w:type="page"/>
      </w:r>
    </w:p>
    <w:p w14:paraId="12A86B49" w14:textId="06B2649F" w:rsidR="00B51E8B" w:rsidRDefault="00C060C0" w:rsidP="00C060C0">
      <w:pPr>
        <w:pStyle w:val="Heading1"/>
      </w:pPr>
      <w:r>
        <w:lastRenderedPageBreak/>
        <w:t>Exhibit A: Certification: No Conviction of Felony Financial Crime by a Principal</w:t>
      </w:r>
    </w:p>
    <w:p w14:paraId="3C55EEA2" w14:textId="77777777" w:rsidR="00C060C0" w:rsidRDefault="00C060C0" w:rsidP="00C060C0">
      <w:r w:rsidRPr="00C060C0">
        <w:rPr>
          <w:b/>
          <w:bCs/>
        </w:rPr>
        <w:t>INSTRUCTIONS:</w:t>
      </w:r>
      <w:r>
        <w:t xml:space="preserve"> Grantees must certify to this condition.</w:t>
      </w:r>
    </w:p>
    <w:p w14:paraId="47B07F03" w14:textId="77777777" w:rsidR="00C060C0" w:rsidRDefault="00C060C0" w:rsidP="00C060C0">
      <w:r>
        <w:t>Please sign below to finalize response and submit this document as part of the response to the preaward risk assessment questionnaire.</w:t>
      </w:r>
    </w:p>
    <w:p w14:paraId="59057ED7" w14:textId="77777777" w:rsidR="00C060C0" w:rsidRDefault="00C060C0" w:rsidP="00C060C0">
      <w:r>
        <w:t>Please upload or attach an organizational chart or list of principals that you are certifying for below.</w:t>
      </w:r>
    </w:p>
    <w:p w14:paraId="42DFD566" w14:textId="77777777" w:rsidR="00C060C0" w:rsidRDefault="00C060C0" w:rsidP="00C060C0">
      <w:r>
        <w:t xml:space="preserve">16B.981 Subd. 2 (6) requires that no current principals of a grantee have been convicted of a felony financial crime in the last 10 years.  A principal is defined as a public official, a board member, or staff (paid or volunteer) with the authority to access funds provided by this grant opportunity or to determine how those funds are used. </w:t>
      </w:r>
    </w:p>
    <w:p w14:paraId="200A74FC" w14:textId="77777777" w:rsidR="00C060C0" w:rsidRDefault="00C060C0" w:rsidP="00C060C0">
      <w:pPr>
        <w:ind w:left="720"/>
      </w:pPr>
      <w:r>
        <w:t xml:space="preserve">By signing here, I warrant that no current principal of my organization has been convicted of a felony financial crime in the last 10 years. </w:t>
      </w:r>
    </w:p>
    <w:p w14:paraId="4C36B399" w14:textId="77777777" w:rsidR="00C060C0" w:rsidRDefault="00C060C0" w:rsidP="00C060C0">
      <w:pPr>
        <w:ind w:left="720"/>
      </w:pPr>
      <w:r>
        <w:t xml:space="preserve">I certify that this information is true, correct, and reliable.   </w:t>
      </w:r>
    </w:p>
    <w:p w14:paraId="77A8098B" w14:textId="6994DC6E" w:rsidR="00C060C0" w:rsidRDefault="00C060C0" w:rsidP="00C060C0">
      <w:pPr>
        <w:ind w:left="720"/>
      </w:pPr>
      <w:r>
        <w:t>The submission of inaccurate or misleading information may be grounds for disqualification from the grant contract agreement award and may subject me/my organization to suspension or debarment proceedings, as well as other remedies available to the State, by law.</w:t>
      </w:r>
    </w:p>
    <w:p w14:paraId="4413B53A" w14:textId="77777777" w:rsidR="00C060C0" w:rsidRDefault="00C060C0" w:rsidP="00C060C0"/>
    <w:p w14:paraId="2CDB9AE0" w14:textId="77777777" w:rsidR="00C060C0" w:rsidRDefault="00C060C0" w:rsidP="00C060C0"/>
    <w:p w14:paraId="19574DAE" w14:textId="15A5A031" w:rsidR="00C060C0" w:rsidRDefault="00C060C0" w:rsidP="00C060C0">
      <w:r>
        <w:rPr>
          <w:noProof/>
        </w:rPr>
        <mc:AlternateContent>
          <mc:Choice Requires="wps">
            <w:drawing>
              <wp:anchor distT="0" distB="0" distL="114300" distR="114300" simplePos="0" relativeHeight="251659264" behindDoc="0" locked="0" layoutInCell="1" allowOverlap="1" wp14:anchorId="0DFF26C9" wp14:editId="3B15A91E">
                <wp:simplePos x="0" y="0"/>
                <wp:positionH relativeFrom="margin">
                  <wp:align>right</wp:align>
                </wp:positionH>
                <wp:positionV relativeFrom="paragraph">
                  <wp:posOffset>50165</wp:posOffset>
                </wp:positionV>
                <wp:extent cx="6400800" cy="0"/>
                <wp:effectExtent l="0" t="0" r="0" b="0"/>
                <wp:wrapNone/>
                <wp:docPr id="512257309"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77A33B" id="Straight Connector 1" o:spid="_x0000_s1026" style="position:absolute;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52.8pt,3.95pt" to="956.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" strokecolor="#003865 [3204]">
                <w10:wrap anchorx="margin"/>
              </v:line>
            </w:pict>
          </mc:Fallback>
        </mc:AlternateContent>
      </w:r>
      <w:r>
        <w:t>Print Name</w:t>
      </w:r>
      <w:r>
        <w:tab/>
      </w:r>
      <w:r>
        <w:tab/>
      </w:r>
      <w:r>
        <w:tab/>
        <w:t>Signature</w:t>
      </w:r>
      <w:r>
        <w:tab/>
      </w:r>
      <w:r>
        <w:tab/>
      </w:r>
      <w:r>
        <w:tab/>
        <w:t>Title</w:t>
      </w:r>
      <w:r>
        <w:tab/>
      </w:r>
      <w:r>
        <w:tab/>
      </w:r>
      <w:r>
        <w:tab/>
      </w:r>
      <w:r>
        <w:tab/>
        <w:t>Date</w:t>
      </w:r>
    </w:p>
    <w:p w14:paraId="25C33ABD" w14:textId="4DB12147" w:rsidR="00C060C0" w:rsidRDefault="00C060C0">
      <w:pPr>
        <w:spacing w:before="120" w:after="0"/>
      </w:pPr>
      <w:r>
        <w:br w:type="page"/>
      </w:r>
    </w:p>
    <w:p w14:paraId="1F56789C" w14:textId="46633E38" w:rsidR="00C060C0" w:rsidRDefault="00C060C0" w:rsidP="00C060C0">
      <w:pPr>
        <w:pStyle w:val="Heading1"/>
      </w:pPr>
      <w:r>
        <w:lastRenderedPageBreak/>
        <w:t>Exhibit B: Certify Not Under Bankruptcy Proceedings</w:t>
      </w:r>
    </w:p>
    <w:p w14:paraId="55E04234" w14:textId="77777777" w:rsidR="00C060C0" w:rsidRDefault="00C060C0" w:rsidP="00C060C0">
      <w:r w:rsidRPr="00C060C0">
        <w:rPr>
          <w:b/>
          <w:bCs/>
        </w:rPr>
        <w:t>INSTRUCTIONS:</w:t>
      </w:r>
      <w:r>
        <w:t xml:space="preserve"> Grantees must certify to this condition.</w:t>
      </w:r>
    </w:p>
    <w:p w14:paraId="40FE98E1" w14:textId="77777777" w:rsidR="00C060C0" w:rsidRDefault="00C060C0" w:rsidP="00C060C0">
      <w:pPr>
        <w:ind w:left="720"/>
      </w:pPr>
      <w:r>
        <w:t xml:space="preserve">By signing below, I certify that the business is not under bankruptcy proceedings.  </w:t>
      </w:r>
    </w:p>
    <w:p w14:paraId="023BB5A7" w14:textId="77777777" w:rsidR="00C060C0" w:rsidRDefault="00C060C0" w:rsidP="00C060C0">
      <w:pPr>
        <w:ind w:left="720"/>
      </w:pPr>
      <w:r>
        <w:t xml:space="preserve">I certify that the information is true, correct, and reliable.  </w:t>
      </w:r>
    </w:p>
    <w:p w14:paraId="6480076F" w14:textId="47B466D7" w:rsidR="00C060C0" w:rsidRDefault="00C060C0" w:rsidP="00C060C0">
      <w:pPr>
        <w:ind w:left="720"/>
      </w:pPr>
      <w:r>
        <w:t>The submission of inaccurate or misleading information may be grounds for disqualification from the grant contract agreement award and may subject me/this for-profit entity to suspension or debarment proceedings, as well as other remedies available to the State, by law.</w:t>
      </w:r>
    </w:p>
    <w:p w14:paraId="71F14B8F" w14:textId="77777777" w:rsidR="00C060C0" w:rsidRDefault="00C060C0" w:rsidP="00C060C0"/>
    <w:p w14:paraId="1F8847DA" w14:textId="1DF41BF8" w:rsidR="00C060C0" w:rsidRDefault="00C060C0" w:rsidP="00C060C0"/>
    <w:p w14:paraId="0DCF9F5C" w14:textId="38E1C18D" w:rsidR="00C060C0" w:rsidRPr="00C060C0" w:rsidRDefault="00C060C0" w:rsidP="00C060C0">
      <w:r>
        <w:rPr>
          <w:noProof/>
        </w:rPr>
        <mc:AlternateContent>
          <mc:Choice Requires="wps">
            <w:drawing>
              <wp:anchor distT="0" distB="0" distL="114300" distR="114300" simplePos="0" relativeHeight="251660288" behindDoc="0" locked="0" layoutInCell="1" allowOverlap="1" wp14:anchorId="5B1365EF" wp14:editId="19FCCF8B">
                <wp:simplePos x="0" y="0"/>
                <wp:positionH relativeFrom="margin">
                  <wp:align>right</wp:align>
                </wp:positionH>
                <wp:positionV relativeFrom="paragraph">
                  <wp:posOffset>33655</wp:posOffset>
                </wp:positionV>
                <wp:extent cx="6400800" cy="0"/>
                <wp:effectExtent l="0" t="0" r="0" b="0"/>
                <wp:wrapNone/>
                <wp:docPr id="1599305387"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E9BA88" id="Straight Connector 2" o:spid="_x0000_s1026" style="position:absolute;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52.8pt,2.65pt" to="956.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" strokecolor="#003865 [3204]">
                <w10:wrap anchorx="margin"/>
              </v:line>
            </w:pict>
          </mc:Fallback>
        </mc:AlternateContent>
      </w:r>
      <w:r>
        <w:t>Print Name</w:t>
      </w:r>
      <w:r>
        <w:tab/>
      </w:r>
      <w:r>
        <w:tab/>
      </w:r>
      <w:r>
        <w:tab/>
        <w:t>Signature</w:t>
      </w:r>
      <w:r>
        <w:tab/>
      </w:r>
      <w:r>
        <w:tab/>
      </w:r>
      <w:r>
        <w:tab/>
        <w:t>Title</w:t>
      </w:r>
      <w:r>
        <w:tab/>
      </w:r>
      <w:r>
        <w:tab/>
      </w:r>
      <w:r>
        <w:tab/>
      </w:r>
      <w:r>
        <w:tab/>
        <w:t>Date</w:t>
      </w:r>
    </w:p>
    <w:sectPr w:rsidR="00C060C0" w:rsidRPr="00C060C0" w:rsidSect="001B5073">
      <w:footerReference w:type="default" r:id="rId11"/>
      <w:footerReference w:type="first" r:id="rId12"/>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9BA12" w14:textId="77777777" w:rsidR="00844F46" w:rsidRDefault="00844F46" w:rsidP="003432CA">
      <w:r>
        <w:separator/>
      </w:r>
    </w:p>
    <w:p w14:paraId="3C143ED3" w14:textId="77777777" w:rsidR="00844F46" w:rsidRDefault="00844F46"/>
    <w:p w14:paraId="6FBAE8E9" w14:textId="77777777" w:rsidR="00844F46" w:rsidRDefault="00844F46"/>
  </w:endnote>
  <w:endnote w:type="continuationSeparator" w:id="0">
    <w:p w14:paraId="64544371" w14:textId="77777777" w:rsidR="00844F46" w:rsidRDefault="00844F46" w:rsidP="003432CA">
      <w:r>
        <w:continuationSeparator/>
      </w:r>
    </w:p>
    <w:p w14:paraId="0FAC297C" w14:textId="77777777" w:rsidR="00844F46" w:rsidRDefault="00844F46"/>
    <w:p w14:paraId="5AC02EF2" w14:textId="77777777" w:rsidR="00844F46" w:rsidRDefault="00844F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0F88" w14:textId="38D5A02D" w:rsidR="004C5027" w:rsidRDefault="00000000"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Content>
        <w:r w:rsidR="00B160CD">
          <w:t>Preaward Risk Assessment Questionnaire</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2FE8"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0ACDD623" w14:textId="77777777" w:rsidR="004C5027" w:rsidRDefault="004C5027"/>
  <w:p w14:paraId="159CC420"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E9942" w14:textId="77777777" w:rsidR="00844F46" w:rsidRDefault="00844F46" w:rsidP="003432CA">
      <w:r>
        <w:separator/>
      </w:r>
    </w:p>
    <w:p w14:paraId="677A2D59" w14:textId="77777777" w:rsidR="00844F46" w:rsidRDefault="00844F46"/>
    <w:p w14:paraId="552AAE42" w14:textId="77777777" w:rsidR="00844F46" w:rsidRDefault="00844F46"/>
  </w:footnote>
  <w:footnote w:type="continuationSeparator" w:id="0">
    <w:p w14:paraId="097A7C4D" w14:textId="77777777" w:rsidR="00844F46" w:rsidRDefault="00844F46" w:rsidP="003432CA">
      <w:r>
        <w:continuationSeparator/>
      </w:r>
    </w:p>
    <w:p w14:paraId="3AFF5DD4" w14:textId="77777777" w:rsidR="00844F46" w:rsidRDefault="00844F46"/>
    <w:p w14:paraId="71BF6F45" w14:textId="77777777" w:rsidR="00844F46" w:rsidRDefault="00844F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09"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D6D8F"/>
    <w:multiLevelType w:val="hybridMultilevel"/>
    <w:tmpl w:val="38DC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B444E"/>
    <w:multiLevelType w:val="hybridMultilevel"/>
    <w:tmpl w:val="4510D5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41026"/>
    <w:multiLevelType w:val="hybridMultilevel"/>
    <w:tmpl w:val="155A756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7"/>
  </w:num>
  <w:num w:numId="3" w16cid:durableId="1383168702">
    <w:abstractNumId w:val="28"/>
  </w:num>
  <w:num w:numId="4" w16cid:durableId="180239472">
    <w:abstractNumId w:val="26"/>
  </w:num>
  <w:num w:numId="5" w16cid:durableId="1413158553">
    <w:abstractNumId w:val="20"/>
  </w:num>
  <w:num w:numId="6" w16cid:durableId="416022879">
    <w:abstractNumId w:val="4"/>
  </w:num>
  <w:num w:numId="7" w16cid:durableId="382950703">
    <w:abstractNumId w:val="14"/>
  </w:num>
  <w:num w:numId="8" w16cid:durableId="931813456">
    <w:abstractNumId w:val="8"/>
  </w:num>
  <w:num w:numId="9" w16cid:durableId="542910794">
    <w:abstractNumId w:val="12"/>
  </w:num>
  <w:num w:numId="10" w16cid:durableId="1612467061">
    <w:abstractNumId w:val="2"/>
  </w:num>
  <w:num w:numId="11" w16cid:durableId="104232233">
    <w:abstractNumId w:val="2"/>
  </w:num>
  <w:num w:numId="12" w16cid:durableId="1669752056">
    <w:abstractNumId w:val="29"/>
  </w:num>
  <w:num w:numId="13" w16cid:durableId="155731730">
    <w:abstractNumId w:val="30"/>
  </w:num>
  <w:num w:numId="14" w16cid:durableId="1707949101">
    <w:abstractNumId w:val="19"/>
  </w:num>
  <w:num w:numId="15" w16cid:durableId="1133017807">
    <w:abstractNumId w:val="2"/>
  </w:num>
  <w:num w:numId="16" w16cid:durableId="1849169938">
    <w:abstractNumId w:val="30"/>
  </w:num>
  <w:num w:numId="17" w16cid:durableId="1615672884">
    <w:abstractNumId w:val="19"/>
  </w:num>
  <w:num w:numId="18" w16cid:durableId="1336305877">
    <w:abstractNumId w:val="11"/>
  </w:num>
  <w:num w:numId="19" w16cid:durableId="2049984539">
    <w:abstractNumId w:val="6"/>
  </w:num>
  <w:num w:numId="20" w16cid:durableId="1633052623">
    <w:abstractNumId w:val="1"/>
  </w:num>
  <w:num w:numId="21" w16cid:durableId="302586908">
    <w:abstractNumId w:val="0"/>
  </w:num>
  <w:num w:numId="22" w16cid:durableId="107622381">
    <w:abstractNumId w:val="9"/>
  </w:num>
  <w:num w:numId="23" w16cid:durableId="1848322560">
    <w:abstractNumId w:val="24"/>
  </w:num>
  <w:num w:numId="24" w16cid:durableId="696320309">
    <w:abstractNumId w:val="27"/>
  </w:num>
  <w:num w:numId="25" w16cid:durableId="2105568742">
    <w:abstractNumId w:val="15"/>
  </w:num>
  <w:num w:numId="26" w16cid:durableId="129136156">
    <w:abstractNumId w:val="10"/>
  </w:num>
  <w:num w:numId="27" w16cid:durableId="962341590">
    <w:abstractNumId w:val="22"/>
  </w:num>
  <w:num w:numId="28" w16cid:durableId="1966421920">
    <w:abstractNumId w:val="27"/>
  </w:num>
  <w:num w:numId="29" w16cid:durableId="1441606530">
    <w:abstractNumId w:val="27"/>
  </w:num>
  <w:num w:numId="30" w16cid:durableId="215703264">
    <w:abstractNumId w:val="23"/>
  </w:num>
  <w:num w:numId="31" w16cid:durableId="2088845820">
    <w:abstractNumId w:val="13"/>
  </w:num>
  <w:num w:numId="32" w16cid:durableId="1893536993">
    <w:abstractNumId w:val="18"/>
  </w:num>
  <w:num w:numId="33" w16cid:durableId="503592753">
    <w:abstractNumId w:val="21"/>
  </w:num>
  <w:num w:numId="34" w16cid:durableId="1089890184">
    <w:abstractNumId w:val="16"/>
  </w:num>
  <w:num w:numId="35" w16cid:durableId="1598096404">
    <w:abstractNumId w:val="5"/>
  </w:num>
  <w:num w:numId="36" w16cid:durableId="752556750">
    <w:abstractNumId w:val="25"/>
  </w:num>
  <w:num w:numId="37" w16cid:durableId="101649604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8B"/>
    <w:rsid w:val="00002DEC"/>
    <w:rsid w:val="00006359"/>
    <w:rsid w:val="000065AC"/>
    <w:rsid w:val="00006A0A"/>
    <w:rsid w:val="00037E5C"/>
    <w:rsid w:val="00042C06"/>
    <w:rsid w:val="0004311B"/>
    <w:rsid w:val="000604A4"/>
    <w:rsid w:val="00064B90"/>
    <w:rsid w:val="0007374A"/>
    <w:rsid w:val="00080404"/>
    <w:rsid w:val="00084742"/>
    <w:rsid w:val="00095F66"/>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6A5D"/>
    <w:rsid w:val="00157C41"/>
    <w:rsid w:val="001658CF"/>
    <w:rsid w:val="001661D9"/>
    <w:rsid w:val="001708EC"/>
    <w:rsid w:val="001925A8"/>
    <w:rsid w:val="0019673D"/>
    <w:rsid w:val="001A26D9"/>
    <w:rsid w:val="001A46BB"/>
    <w:rsid w:val="001B5073"/>
    <w:rsid w:val="001B5833"/>
    <w:rsid w:val="001C1DC2"/>
    <w:rsid w:val="001C55E0"/>
    <w:rsid w:val="001D5CDB"/>
    <w:rsid w:val="001E5ECF"/>
    <w:rsid w:val="001F5F1F"/>
    <w:rsid w:val="002005B8"/>
    <w:rsid w:val="00210261"/>
    <w:rsid w:val="0021036E"/>
    <w:rsid w:val="00211CA3"/>
    <w:rsid w:val="00222A49"/>
    <w:rsid w:val="0022552E"/>
    <w:rsid w:val="00226BD8"/>
    <w:rsid w:val="002345FA"/>
    <w:rsid w:val="00241FE9"/>
    <w:rsid w:val="00243CB2"/>
    <w:rsid w:val="00261247"/>
    <w:rsid w:val="002624DC"/>
    <w:rsid w:val="00264652"/>
    <w:rsid w:val="00272E52"/>
    <w:rsid w:val="0027708D"/>
    <w:rsid w:val="00282084"/>
    <w:rsid w:val="00291052"/>
    <w:rsid w:val="002B42F9"/>
    <w:rsid w:val="002B5E79"/>
    <w:rsid w:val="002C0859"/>
    <w:rsid w:val="002D7CF1"/>
    <w:rsid w:val="002F1947"/>
    <w:rsid w:val="00306D94"/>
    <w:rsid w:val="003125DF"/>
    <w:rsid w:val="00335736"/>
    <w:rsid w:val="003432CA"/>
    <w:rsid w:val="003563D2"/>
    <w:rsid w:val="00376FA5"/>
    <w:rsid w:val="00385911"/>
    <w:rsid w:val="003963B0"/>
    <w:rsid w:val="003A1479"/>
    <w:rsid w:val="003A1813"/>
    <w:rsid w:val="003B3ADC"/>
    <w:rsid w:val="003B7D82"/>
    <w:rsid w:val="003C4644"/>
    <w:rsid w:val="003C5BE3"/>
    <w:rsid w:val="003F78A4"/>
    <w:rsid w:val="00413A7C"/>
    <w:rsid w:val="004141DD"/>
    <w:rsid w:val="00461804"/>
    <w:rsid w:val="00466810"/>
    <w:rsid w:val="00474627"/>
    <w:rsid w:val="004758C6"/>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15973"/>
    <w:rsid w:val="00542FAA"/>
    <w:rsid w:val="0054371B"/>
    <w:rsid w:val="00545944"/>
    <w:rsid w:val="0056615E"/>
    <w:rsid w:val="005666F2"/>
    <w:rsid w:val="00572D84"/>
    <w:rsid w:val="005955D2"/>
    <w:rsid w:val="005B2DDF"/>
    <w:rsid w:val="005B4AE7"/>
    <w:rsid w:val="005B53B0"/>
    <w:rsid w:val="005D4207"/>
    <w:rsid w:val="005D454C"/>
    <w:rsid w:val="005D45B3"/>
    <w:rsid w:val="005D5FB8"/>
    <w:rsid w:val="005F6005"/>
    <w:rsid w:val="006064AB"/>
    <w:rsid w:val="006163BC"/>
    <w:rsid w:val="00617767"/>
    <w:rsid w:val="00622BB5"/>
    <w:rsid w:val="00623D2D"/>
    <w:rsid w:val="006526E4"/>
    <w:rsid w:val="00653339"/>
    <w:rsid w:val="00655345"/>
    <w:rsid w:val="0066129F"/>
    <w:rsid w:val="00672536"/>
    <w:rsid w:val="00672A42"/>
    <w:rsid w:val="00675FD9"/>
    <w:rsid w:val="00681EDC"/>
    <w:rsid w:val="0068649F"/>
    <w:rsid w:val="00687189"/>
    <w:rsid w:val="006965C0"/>
    <w:rsid w:val="006977A9"/>
    <w:rsid w:val="00697CCC"/>
    <w:rsid w:val="006B13B7"/>
    <w:rsid w:val="006B2942"/>
    <w:rsid w:val="006B3994"/>
    <w:rsid w:val="006C0E45"/>
    <w:rsid w:val="006D36DA"/>
    <w:rsid w:val="006D4829"/>
    <w:rsid w:val="006D7356"/>
    <w:rsid w:val="006E5A51"/>
    <w:rsid w:val="006F3B38"/>
    <w:rsid w:val="007137A4"/>
    <w:rsid w:val="0074778B"/>
    <w:rsid w:val="0077225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251B3"/>
    <w:rsid w:val="00844F1D"/>
    <w:rsid w:val="00844F46"/>
    <w:rsid w:val="0084749F"/>
    <w:rsid w:val="00852202"/>
    <w:rsid w:val="00864202"/>
    <w:rsid w:val="008B5443"/>
    <w:rsid w:val="008C7EEB"/>
    <w:rsid w:val="008D0DEF"/>
    <w:rsid w:val="008D2256"/>
    <w:rsid w:val="008D5E3D"/>
    <w:rsid w:val="008E04CA"/>
    <w:rsid w:val="008F5369"/>
    <w:rsid w:val="0090737A"/>
    <w:rsid w:val="00912F27"/>
    <w:rsid w:val="00914F5A"/>
    <w:rsid w:val="009254B9"/>
    <w:rsid w:val="00927274"/>
    <w:rsid w:val="00941D7D"/>
    <w:rsid w:val="0096108C"/>
    <w:rsid w:val="00961A87"/>
    <w:rsid w:val="00963BA0"/>
    <w:rsid w:val="00967764"/>
    <w:rsid w:val="009810EE"/>
    <w:rsid w:val="00984CC9"/>
    <w:rsid w:val="0099233F"/>
    <w:rsid w:val="009B3BAB"/>
    <w:rsid w:val="009B54A0"/>
    <w:rsid w:val="009C6405"/>
    <w:rsid w:val="009F478E"/>
    <w:rsid w:val="009F66B6"/>
    <w:rsid w:val="00A00442"/>
    <w:rsid w:val="00A16AA0"/>
    <w:rsid w:val="00A30799"/>
    <w:rsid w:val="00A452C6"/>
    <w:rsid w:val="00A57FE8"/>
    <w:rsid w:val="00A64ECE"/>
    <w:rsid w:val="00A66185"/>
    <w:rsid w:val="00A71CAD"/>
    <w:rsid w:val="00A731A2"/>
    <w:rsid w:val="00A827C1"/>
    <w:rsid w:val="00A93F40"/>
    <w:rsid w:val="00A96F93"/>
    <w:rsid w:val="00AB39FC"/>
    <w:rsid w:val="00AB593C"/>
    <w:rsid w:val="00AE5772"/>
    <w:rsid w:val="00AF22AD"/>
    <w:rsid w:val="00AF5107"/>
    <w:rsid w:val="00B06264"/>
    <w:rsid w:val="00B07C8F"/>
    <w:rsid w:val="00B160CD"/>
    <w:rsid w:val="00B275D4"/>
    <w:rsid w:val="00B33562"/>
    <w:rsid w:val="00B51E8B"/>
    <w:rsid w:val="00B554B1"/>
    <w:rsid w:val="00B55C6B"/>
    <w:rsid w:val="00B61E1A"/>
    <w:rsid w:val="00B75051"/>
    <w:rsid w:val="00B859DE"/>
    <w:rsid w:val="00B93234"/>
    <w:rsid w:val="00BD0E59"/>
    <w:rsid w:val="00BD1DC1"/>
    <w:rsid w:val="00BF794B"/>
    <w:rsid w:val="00C060C0"/>
    <w:rsid w:val="00C12D2F"/>
    <w:rsid w:val="00C23C46"/>
    <w:rsid w:val="00C277A8"/>
    <w:rsid w:val="00C309AE"/>
    <w:rsid w:val="00C365CE"/>
    <w:rsid w:val="00C417EB"/>
    <w:rsid w:val="00C528AE"/>
    <w:rsid w:val="00C62C7C"/>
    <w:rsid w:val="00C82AED"/>
    <w:rsid w:val="00C87504"/>
    <w:rsid w:val="00CE40B4"/>
    <w:rsid w:val="00CE45B0"/>
    <w:rsid w:val="00CF143A"/>
    <w:rsid w:val="00D0014D"/>
    <w:rsid w:val="00D22819"/>
    <w:rsid w:val="00D42632"/>
    <w:rsid w:val="00D50427"/>
    <w:rsid w:val="00D50D28"/>
    <w:rsid w:val="00D511F0"/>
    <w:rsid w:val="00D54EE5"/>
    <w:rsid w:val="00D63F82"/>
    <w:rsid w:val="00D640FC"/>
    <w:rsid w:val="00D70F7D"/>
    <w:rsid w:val="00D74FE0"/>
    <w:rsid w:val="00D91CA0"/>
    <w:rsid w:val="00D92929"/>
    <w:rsid w:val="00D93C2E"/>
    <w:rsid w:val="00D970A5"/>
    <w:rsid w:val="00DA641C"/>
    <w:rsid w:val="00DB4967"/>
    <w:rsid w:val="00DD2D53"/>
    <w:rsid w:val="00DE50CB"/>
    <w:rsid w:val="00E120FB"/>
    <w:rsid w:val="00E206AE"/>
    <w:rsid w:val="00E23263"/>
    <w:rsid w:val="00E23397"/>
    <w:rsid w:val="00E32CD7"/>
    <w:rsid w:val="00E44EE1"/>
    <w:rsid w:val="00E5241D"/>
    <w:rsid w:val="00E5680C"/>
    <w:rsid w:val="00E61A16"/>
    <w:rsid w:val="00E724F4"/>
    <w:rsid w:val="00E7537E"/>
    <w:rsid w:val="00E76267"/>
    <w:rsid w:val="00E91DCD"/>
    <w:rsid w:val="00E96B64"/>
    <w:rsid w:val="00EA535B"/>
    <w:rsid w:val="00EC13C2"/>
    <w:rsid w:val="00EC56D6"/>
    <w:rsid w:val="00EC579D"/>
    <w:rsid w:val="00ED5BDC"/>
    <w:rsid w:val="00ED7DAC"/>
    <w:rsid w:val="00F067A6"/>
    <w:rsid w:val="00F15DB0"/>
    <w:rsid w:val="00F20B25"/>
    <w:rsid w:val="00F3128A"/>
    <w:rsid w:val="00F334CD"/>
    <w:rsid w:val="00F57BBE"/>
    <w:rsid w:val="00F70C03"/>
    <w:rsid w:val="00F9084A"/>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45339"/>
  <w15:docId w15:val="{B0929CF8-9E18-486A-9DDA-B3F7B302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A5D"/>
    <w:pPr>
      <w:spacing w:before="100" w:after="100"/>
    </w:pPr>
  </w:style>
  <w:style w:type="paragraph" w:styleId="Heading1">
    <w:name w:val="heading 1"/>
    <w:next w:val="Normal"/>
    <w:link w:val="Heading1Char"/>
    <w:uiPriority w:val="1"/>
    <w:qFormat/>
    <w:rsid w:val="00AB39FC"/>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852202"/>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474627"/>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5955D2"/>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5955D2"/>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5955D2"/>
    <w:pPr>
      <w:keepNext/>
      <w:keepLines/>
      <w:spacing w:before="240" w:after="60"/>
      <w:outlineLvl w:val="5"/>
    </w:pPr>
    <w:rPr>
      <w:rFonts w:asciiTheme="majorHAnsi" w:eastAsiaTheme="majorEastAsia" w:hAnsiTheme="majorHAnsi" w:cstheme="majorBidi"/>
      <w:b/>
      <w:iCs/>
      <w:color w:val="003865" w:themeColor="tex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39FC"/>
    <w:rPr>
      <w:b/>
      <w:color w:val="003865" w:themeColor="accent1"/>
      <w:sz w:val="40"/>
      <w:szCs w:val="40"/>
    </w:rPr>
  </w:style>
  <w:style w:type="character" w:customStyle="1" w:styleId="Heading2Char">
    <w:name w:val="Heading 2 Char"/>
    <w:basedOn w:val="DefaultParagraphFont"/>
    <w:link w:val="Heading2"/>
    <w:uiPriority w:val="1"/>
    <w:rsid w:val="00852202"/>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474627"/>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5955D2"/>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5955D2"/>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5955D2"/>
    <w:rPr>
      <w:rFonts w:asciiTheme="majorHAnsi" w:eastAsiaTheme="majorEastAsia" w:hAnsiTheme="majorHAnsi" w:cstheme="majorBidi"/>
      <w:b/>
      <w:iCs/>
      <w:color w:val="003865" w:themeColor="tex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42C0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1"/>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1"/>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156A5D"/>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474627"/>
    <w:pPr>
      <w:spacing w:before="240"/>
    </w:pPr>
  </w:style>
  <w:style w:type="character" w:customStyle="1" w:styleId="NormalFollowingTableChar">
    <w:name w:val="Normal Following Table Char"/>
    <w:basedOn w:val="DefaultParagraphFont"/>
    <w:link w:val="NormalFollowingTable"/>
    <w:rsid w:val="00474627"/>
  </w:style>
  <w:style w:type="character" w:customStyle="1" w:styleId="Bold">
    <w:name w:val="Bold"/>
    <w:basedOn w:val="DefaultParagraphFont"/>
    <w:uiPriority w:val="2"/>
    <w:qFormat/>
    <w:rsid w:val="00042C06"/>
    <w:rPr>
      <w:b/>
      <w:bCs/>
    </w:rPr>
  </w:style>
  <w:style w:type="character" w:customStyle="1" w:styleId="Italic">
    <w:name w:val="Italic"/>
    <w:basedOn w:val="DefaultParagraphFont"/>
    <w:uiPriority w:val="2"/>
    <w:qFormat/>
    <w:rsid w:val="00042C06"/>
    <w:rPr>
      <w:i/>
      <w:iCs/>
    </w:rPr>
  </w:style>
  <w:style w:type="character" w:customStyle="1" w:styleId="Underline">
    <w:name w:val="Underline"/>
    <w:basedOn w:val="DefaultParagraphFont"/>
    <w:uiPriority w:val="2"/>
    <w:qFormat/>
    <w:rsid w:val="00042C06"/>
    <w:rPr>
      <w:u w:val="single"/>
    </w:rPr>
  </w:style>
  <w:style w:type="paragraph" w:customStyle="1" w:styleId="Sub-checkbox">
    <w:name w:val="Sub-checkbox"/>
    <w:basedOn w:val="Normal"/>
    <w:link w:val="Sub-checkboxChar"/>
    <w:qFormat/>
    <w:rsid w:val="00B51E8B"/>
    <w:pPr>
      <w:tabs>
        <w:tab w:val="left" w:pos="1080"/>
      </w:tabs>
      <w:spacing w:before="120" w:after="240" w:line="240" w:lineRule="auto"/>
      <w:ind w:left="1080" w:hanging="360"/>
    </w:pPr>
  </w:style>
  <w:style w:type="character" w:customStyle="1" w:styleId="Sub-checkboxChar">
    <w:name w:val="Sub-checkbox Char"/>
    <w:basedOn w:val="DefaultParagraphFont"/>
    <w:link w:val="Sub-checkbox"/>
    <w:rsid w:val="00B51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54368\OneDrive%20-%20State%20of%20Minnesota%20-%20MN365\Starter%20Templates%20v2.1\General%20Use.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8AA9E-1D72-440D-A1FB-3F3A2A358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BC9C1-D024-4875-94A1-3FC9E0BAA167}">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customXml/itemProps3.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4.xml><?xml version="1.0" encoding="utf-8"?>
<ds:datastoreItem xmlns:ds="http://schemas.openxmlformats.org/officeDocument/2006/customXml" ds:itemID="{2BB07328-A603-4A08-9F93-CD5935AF5D65}">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General Use</Template>
  <TotalTime>33</TotalTime>
  <Pages>6</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Preaward Risk Assessment Questionnaire</dc:title>
  <dc:subject/>
  <dc:creator>Office of Grants Management</dc:creator>
  <cp:keywords>Checklist; PARA</cp:keywords>
  <dc:description/>
  <cp:lastModifiedBy>Bloomcroft, Isaiah (He/Him/His) (ADM)</cp:lastModifiedBy>
  <cp:revision>2</cp:revision>
  <dcterms:created xsi:type="dcterms:W3CDTF">2026-05-18T16:20:00Z</dcterms:created>
  <dcterms:modified xsi:type="dcterms:W3CDTF">2026-05-18T16:54:00Z</dcterms:modified>
  <cp:category>Checklist</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0x01010023A5C6BC39D5EC4DA900A7060601A896</vt:lpwstr>
  </property>
</Properties>
</file>