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71715380" w:rsidR="009C74D4" w:rsidRDefault="00676118" w:rsidP="00F775BA">
      <w:pPr>
        <w:pStyle w:val="ContractTitle"/>
      </w:pPr>
      <w:r>
        <w:rPr>
          <w:noProof/>
        </w:rPr>
        <w:t>Medica Health Plans</w:t>
      </w:r>
    </w:p>
    <w:p w14:paraId="2EB71CAA" w14:textId="320FCC14" w:rsidR="009C74D4" w:rsidRDefault="00676118"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3F166816" w:rsidR="00F775BA" w:rsidRPr="00F775BA" w:rsidRDefault="00931A8C" w:rsidP="00F775BA">
            <w:pPr>
              <w:pStyle w:val="Dentityformalname"/>
            </w:pPr>
            <w:r>
              <w:t>Medica Health Plans</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0AA6B5A5" w:rsidR="00F775BA" w:rsidRPr="00F775BA" w:rsidRDefault="00931A8C" w:rsidP="00F775BA">
            <w:pPr>
              <w:pStyle w:val="Dentityshortname"/>
            </w:pPr>
            <w:r>
              <w:t>Medica</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58EA767D" w:rsidR="00F775BA" w:rsidRPr="001B78E3" w:rsidRDefault="00931A8C" w:rsidP="001B78E3">
            <w:pPr>
              <w:pStyle w:val="Dcontractnumber"/>
            </w:pPr>
            <w:r>
              <w:t>276606</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584F2C3F" w:rsidR="00F775BA" w:rsidRPr="00A3687D" w:rsidRDefault="00931A8C" w:rsidP="00B468E7">
            <w:pPr>
              <w:pStyle w:val="Dprevcontractnumber"/>
            </w:pPr>
            <w:r>
              <w:t>255776</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03004204" w:rsidR="00973D71" w:rsidRDefault="00676118" w:rsidP="00973D71">
      <w:pPr>
        <w:pStyle w:val="ContractTitle"/>
      </w:pPr>
      <w:r>
        <w:rPr>
          <w:noProof/>
        </w:rPr>
        <w:t>Medica Health Plans</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618A048B" w14:textId="727A4D44"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 OVERVIEW.</w:t>
      </w:r>
      <w:r>
        <w:rPr>
          <w:noProof/>
          <w:webHidden/>
        </w:rPr>
        <w:tab/>
        <w:t>15</w:t>
      </w:r>
    </w:p>
    <w:p w14:paraId="06DD416F" w14:textId="2BCC2C9E"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2. ABBREVIATIONS, ACRONYMS, AND DEFINITIONS.</w:t>
      </w:r>
      <w:r>
        <w:rPr>
          <w:noProof/>
          <w:webHidden/>
        </w:rPr>
        <w:tab/>
        <w:t>16</w:t>
      </w:r>
    </w:p>
    <w:p w14:paraId="7123F93E" w14:textId="41EAB4AD"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3. ELIGIBILITY AND ENROLLMENT; ENROLLEE MATERIALS AND DATA.</w:t>
      </w:r>
      <w:r>
        <w:rPr>
          <w:noProof/>
          <w:webHidden/>
        </w:rPr>
        <w:tab/>
        <w:t>37</w:t>
      </w:r>
    </w:p>
    <w:p w14:paraId="0C1DA907" w14:textId="3D1E3341"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 ELIGIBILITY.</w:t>
      </w:r>
      <w:r>
        <w:rPr>
          <w:noProof/>
          <w:webHidden/>
        </w:rPr>
        <w:tab/>
        <w:t>37</w:t>
      </w:r>
    </w:p>
    <w:p w14:paraId="68EA1B6D" w14:textId="4DFEE4F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3.1.1 Service Area.</w:t>
      </w:r>
      <w:r>
        <w:rPr>
          <w:noProof/>
          <w:webHidden/>
        </w:rPr>
        <w:tab/>
        <w:t>37</w:t>
      </w:r>
    </w:p>
    <w:p w14:paraId="782B130A" w14:textId="4939F6C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3.1.2 Eligible Persons.</w:t>
      </w:r>
      <w:r>
        <w:rPr>
          <w:noProof/>
          <w:webHidden/>
        </w:rPr>
        <w:tab/>
        <w:t>37</w:t>
      </w:r>
    </w:p>
    <w:p w14:paraId="27865CCC" w14:textId="03664FD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 Mandatory or Voluntary Enrollment.</w:t>
      </w:r>
      <w:r>
        <w:rPr>
          <w:noProof/>
          <w:webHidden/>
        </w:rPr>
        <w:tab/>
        <w:t>37</w:t>
      </w:r>
    </w:p>
    <w:p w14:paraId="68A2C2D1" w14:textId="5830476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 Eligibility/Presumptive Eligibility Determinations.</w:t>
      </w:r>
      <w:r>
        <w:rPr>
          <w:noProof/>
          <w:webHidden/>
        </w:rPr>
        <w:tab/>
        <w:t>37</w:t>
      </w:r>
    </w:p>
    <w:p w14:paraId="4718BB6B" w14:textId="042C596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3.1.5 Enrollment Exclusions.</w:t>
      </w:r>
      <w:r>
        <w:rPr>
          <w:noProof/>
          <w:webHidden/>
        </w:rPr>
        <w:tab/>
        <w:t>37</w:t>
      </w:r>
    </w:p>
    <w:p w14:paraId="1ADADC81" w14:textId="6EB45F4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3.1.6 Voluntary Enrollment populations for MSHO and MSC+.</w:t>
      </w:r>
      <w:r>
        <w:rPr>
          <w:noProof/>
          <w:webHidden/>
        </w:rPr>
        <w:tab/>
        <w:t>38</w:t>
      </w:r>
    </w:p>
    <w:p w14:paraId="5949F22A" w14:textId="2EDDA69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3.1.7 Eligibility Determinations for MSHO.</w:t>
      </w:r>
      <w:r>
        <w:rPr>
          <w:noProof/>
          <w:webHidden/>
        </w:rPr>
        <w:tab/>
        <w:t>38</w:t>
      </w:r>
    </w:p>
    <w:p w14:paraId="04DC2308" w14:textId="1D34252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3.1.8 Additional Eligibility Parameters for MSHO.</w:t>
      </w:r>
      <w:r>
        <w:rPr>
          <w:noProof/>
          <w:webHidden/>
        </w:rPr>
        <w:tab/>
        <w:t>38</w:t>
      </w:r>
    </w:p>
    <w:p w14:paraId="0C38A15B" w14:textId="10F627F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3.1.9 Enrollee Exclusion or Disenrollment Conflict</w:t>
      </w:r>
      <w:r>
        <w:rPr>
          <w:noProof/>
          <w:webHidden/>
        </w:rPr>
        <w:tab/>
        <w:t>39</w:t>
      </w:r>
    </w:p>
    <w:p w14:paraId="7392E36B" w14:textId="611701A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3.2 ENROLLMENT.</w:t>
      </w:r>
      <w:r>
        <w:rPr>
          <w:noProof/>
          <w:webHidden/>
        </w:rPr>
        <w:tab/>
        <w:t>39</w:t>
      </w:r>
    </w:p>
    <w:p w14:paraId="652B6506" w14:textId="10B21BF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3.3 ENROLLMENT RESPONSIBILITIES SPECIFIC TO MSHO AND MSC+.</w:t>
      </w:r>
      <w:r>
        <w:rPr>
          <w:noProof/>
          <w:webHidden/>
        </w:rPr>
        <w:tab/>
        <w:t>40</w:t>
      </w:r>
    </w:p>
    <w:p w14:paraId="4CCF7969" w14:textId="47818C5B"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3.4 EFFECTIVE DATE OF COVERAGE.</w:t>
      </w:r>
      <w:r>
        <w:rPr>
          <w:noProof/>
          <w:webHidden/>
        </w:rPr>
        <w:tab/>
        <w:t>41</w:t>
      </w:r>
    </w:p>
    <w:p w14:paraId="4E719001" w14:textId="7BB05CA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3.5 TERMINATION OF ENROLLEE COVERAGE; CHANGE OF MCOS.</w:t>
      </w:r>
      <w:r>
        <w:rPr>
          <w:noProof/>
          <w:webHidden/>
        </w:rPr>
        <w:tab/>
        <w:t>42</w:t>
      </w:r>
    </w:p>
    <w:p w14:paraId="75AE4E8D" w14:textId="58BD4D8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3.5.1 Disenrollment from MSHO But Not From MSC+.</w:t>
      </w:r>
      <w:r>
        <w:rPr>
          <w:noProof/>
          <w:webHidden/>
        </w:rPr>
        <w:tab/>
        <w:t>42</w:t>
      </w:r>
    </w:p>
    <w:p w14:paraId="3B086F69" w14:textId="41373C3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3.5.2 Voluntary Disenrollment from MSHO</w:t>
      </w:r>
      <w:r>
        <w:rPr>
          <w:noProof/>
          <w:webHidden/>
        </w:rPr>
        <w:tab/>
        <w:t>42</w:t>
      </w:r>
    </w:p>
    <w:p w14:paraId="4DA6D01B" w14:textId="545AD26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3.5.3 Termination by STATE.</w:t>
      </w:r>
      <w:r>
        <w:rPr>
          <w:noProof/>
          <w:webHidden/>
        </w:rPr>
        <w:tab/>
        <w:t>42</w:t>
      </w:r>
    </w:p>
    <w:p w14:paraId="138A8828" w14:textId="1E85842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3.5.4 Termination by MCO</w:t>
      </w:r>
      <w:r>
        <w:rPr>
          <w:noProof/>
          <w:webHidden/>
        </w:rPr>
        <w:tab/>
        <w:t>43</w:t>
      </w:r>
    </w:p>
    <w:p w14:paraId="44963308" w14:textId="5FE2642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3.5.5 Optional Termination by Enrollee</w:t>
      </w:r>
      <w:r>
        <w:rPr>
          <w:noProof/>
          <w:webHidden/>
        </w:rPr>
        <w:tab/>
        <w:t>44</w:t>
      </w:r>
    </w:p>
    <w:p w14:paraId="5130A534" w14:textId="690214B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3.5.6 Notification and Termination of Enrollment.</w:t>
      </w:r>
      <w:r>
        <w:rPr>
          <w:noProof/>
          <w:webHidden/>
        </w:rPr>
        <w:tab/>
        <w:t>44</w:t>
      </w:r>
    </w:p>
    <w:p w14:paraId="523E99ED" w14:textId="174F44B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3.5.7 Reinstatement.</w:t>
      </w:r>
      <w:r>
        <w:rPr>
          <w:noProof/>
          <w:webHidden/>
        </w:rPr>
        <w:tab/>
        <w:t>44</w:t>
      </w:r>
    </w:p>
    <w:p w14:paraId="46A3F15D" w14:textId="3628E48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3.5.8 Re-enrollment.</w:t>
      </w:r>
      <w:r>
        <w:rPr>
          <w:noProof/>
          <w:webHidden/>
        </w:rPr>
        <w:tab/>
        <w:t>45</w:t>
      </w:r>
    </w:p>
    <w:p w14:paraId="1A6F5594" w14:textId="4380EA1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3.6 ELECTRONIC DATA.</w:t>
      </w:r>
      <w:r>
        <w:rPr>
          <w:noProof/>
          <w:webHidden/>
        </w:rPr>
        <w:tab/>
        <w:t>45</w:t>
      </w:r>
    </w:p>
    <w:p w14:paraId="3C32CB9C" w14:textId="77065591"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3.7 COMMUNICATION WITH STATE; E-MAIL ENCRYPTION.</w:t>
      </w:r>
      <w:r>
        <w:rPr>
          <w:noProof/>
          <w:webHidden/>
        </w:rPr>
        <w:tab/>
        <w:t>46</w:t>
      </w:r>
    </w:p>
    <w:p w14:paraId="03B9E609" w14:textId="57BF9572"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3.8 ENROLLEE RIGHTS.</w:t>
      </w:r>
      <w:r>
        <w:rPr>
          <w:noProof/>
          <w:webHidden/>
        </w:rPr>
        <w:tab/>
        <w:t>46</w:t>
      </w:r>
    </w:p>
    <w:p w14:paraId="0DBA89E4" w14:textId="29A7BF2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3.9 MNCHOICES ASSESSMENTS,  LTCC SCREENING DOCUMENTS AND HEALTH RISK ASSESSMENT ENTRY.</w:t>
      </w:r>
      <w:r>
        <w:rPr>
          <w:noProof/>
          <w:webHidden/>
        </w:rPr>
        <w:tab/>
        <w:t>47</w:t>
      </w:r>
    </w:p>
    <w:p w14:paraId="4848A028" w14:textId="3E91962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3.10 COMMUNICATION WITH POTENTIAL ENROLLEES AND ENROLLEES.</w:t>
      </w:r>
      <w:r>
        <w:rPr>
          <w:noProof/>
          <w:webHidden/>
        </w:rPr>
        <w:tab/>
        <w:t>47</w:t>
      </w:r>
    </w:p>
    <w:p w14:paraId="2534FE71" w14:textId="35AB623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3.10.2 Communications Compliance with the Americans with Disabilities Act.</w:t>
      </w:r>
      <w:r>
        <w:rPr>
          <w:noProof/>
          <w:webHidden/>
        </w:rPr>
        <w:tab/>
        <w:t>48</w:t>
      </w:r>
    </w:p>
    <w:p w14:paraId="7D11FBB4" w14:textId="163BF4E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3.10.3 Requirements for Potential Enrollee or Enrollee Communication.</w:t>
      </w:r>
      <w:r>
        <w:rPr>
          <w:noProof/>
          <w:webHidden/>
        </w:rPr>
        <w:tab/>
        <w:t>48</w:t>
      </w:r>
    </w:p>
    <w:p w14:paraId="35F2339C" w14:textId="06CC877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lastRenderedPageBreak/>
        <w:t>3.10.4 Language and Format.</w:t>
      </w:r>
      <w:r>
        <w:rPr>
          <w:noProof/>
          <w:webHidden/>
        </w:rPr>
        <w:tab/>
        <w:t>49</w:t>
      </w:r>
    </w:p>
    <w:p w14:paraId="27B2AE08" w14:textId="5194C3F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3.10.5 Readability Test.</w:t>
      </w:r>
      <w:r>
        <w:rPr>
          <w:noProof/>
          <w:webHidden/>
        </w:rPr>
        <w:tab/>
        <w:t>49</w:t>
      </w:r>
    </w:p>
    <w:p w14:paraId="0CCB31E4" w14:textId="50BF884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3.10.6 Compliance with State Marketing Laws.</w:t>
      </w:r>
      <w:r>
        <w:rPr>
          <w:noProof/>
          <w:webHidden/>
        </w:rPr>
        <w:tab/>
        <w:t>49</w:t>
      </w:r>
    </w:p>
    <w:p w14:paraId="6A45A828" w14:textId="28D5925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3.10.7 American Indians.</w:t>
      </w:r>
      <w:r>
        <w:rPr>
          <w:noProof/>
          <w:webHidden/>
        </w:rPr>
        <w:tab/>
        <w:t>49</w:t>
      </w:r>
    </w:p>
    <w:p w14:paraId="0D50E671" w14:textId="23558A5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3.10.8 Notice to the MCO of STATE Materials.</w:t>
      </w:r>
      <w:r>
        <w:rPr>
          <w:noProof/>
          <w:webHidden/>
        </w:rPr>
        <w:tab/>
        <w:t>49</w:t>
      </w:r>
    </w:p>
    <w:p w14:paraId="73A543B5" w14:textId="1358B8A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3.10.9 Contact Center Operation</w:t>
      </w:r>
      <w:r>
        <w:rPr>
          <w:noProof/>
          <w:webHidden/>
        </w:rPr>
        <w:tab/>
        <w:t>50</w:t>
      </w:r>
    </w:p>
    <w:p w14:paraId="26235B9C" w14:textId="0F9B2BA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3.11 COMMUNICATION MATERIALS; STATE REVIEW.</w:t>
      </w:r>
      <w:r>
        <w:rPr>
          <w:noProof/>
          <w:webHidden/>
        </w:rPr>
        <w:tab/>
        <w:t>50</w:t>
      </w:r>
    </w:p>
    <w:p w14:paraId="357E3608" w14:textId="750ACB5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3.11.1 Marketing Materials Development.</w:t>
      </w:r>
      <w:r>
        <w:rPr>
          <w:noProof/>
          <w:webHidden/>
        </w:rPr>
        <w:tab/>
        <w:t>50</w:t>
      </w:r>
    </w:p>
    <w:p w14:paraId="45EB99E3" w14:textId="2F014F5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3.11.2 Development of Materials for MSHO.</w:t>
      </w:r>
      <w:r>
        <w:rPr>
          <w:noProof/>
          <w:webHidden/>
        </w:rPr>
        <w:tab/>
        <w:t>50</w:t>
      </w:r>
    </w:p>
    <w:p w14:paraId="7A7B7027" w14:textId="4EBFBEF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3.11.3 Prior Approval of Communication Materials.</w:t>
      </w:r>
      <w:r>
        <w:rPr>
          <w:noProof/>
          <w:webHidden/>
        </w:rPr>
        <w:tab/>
        <w:t>50</w:t>
      </w:r>
    </w:p>
    <w:p w14:paraId="6C8A8E70" w14:textId="2D0BD042"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3.12 MARKETING STANDARDS AND RESTRICTIONS.</w:t>
      </w:r>
      <w:r>
        <w:rPr>
          <w:noProof/>
          <w:webHidden/>
        </w:rPr>
        <w:tab/>
        <w:t>50</w:t>
      </w:r>
    </w:p>
    <w:p w14:paraId="1A874BB6" w14:textId="7C0E80B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3.13 ENROLLEE MATERIALS</w:t>
      </w:r>
      <w:r>
        <w:rPr>
          <w:noProof/>
          <w:webHidden/>
        </w:rPr>
        <w:tab/>
        <w:t>52</w:t>
      </w:r>
    </w:p>
    <w:p w14:paraId="537043AE" w14:textId="06FECE5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3.13.6 Provider Directory.</w:t>
      </w:r>
      <w:r>
        <w:rPr>
          <w:noProof/>
          <w:webHidden/>
        </w:rPr>
        <w:tab/>
        <w:t>56</w:t>
      </w:r>
    </w:p>
    <w:p w14:paraId="14E15DC1" w14:textId="3413ACA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3.13.7 Formulary.</w:t>
      </w:r>
      <w:r>
        <w:rPr>
          <w:noProof/>
          <w:webHidden/>
        </w:rPr>
        <w:tab/>
        <w:t>57</w:t>
      </w:r>
    </w:p>
    <w:p w14:paraId="24D66C0A" w14:textId="407E03F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3.13.8 Identification Card.</w:t>
      </w:r>
      <w:r>
        <w:rPr>
          <w:noProof/>
          <w:webHidden/>
        </w:rPr>
        <w:tab/>
        <w:t>58</w:t>
      </w:r>
    </w:p>
    <w:p w14:paraId="50FB7494" w14:textId="173A6BF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3.13.9 Web site.</w:t>
      </w:r>
      <w:r>
        <w:rPr>
          <w:noProof/>
          <w:webHidden/>
        </w:rPr>
        <w:tab/>
        <w:t>58</w:t>
      </w:r>
    </w:p>
    <w:p w14:paraId="59B42D67" w14:textId="6F1295D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3.13.10 Provision of Required Materials in Electronic Formats.</w:t>
      </w:r>
      <w:r>
        <w:rPr>
          <w:noProof/>
          <w:webHidden/>
        </w:rPr>
        <w:tab/>
        <w:t>58</w:t>
      </w:r>
    </w:p>
    <w:p w14:paraId="703EA7E0" w14:textId="7259FCF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3.13.11 Materials for New Service Areas</w:t>
      </w:r>
      <w:r>
        <w:rPr>
          <w:noProof/>
          <w:webHidden/>
        </w:rPr>
        <w:tab/>
        <w:t>59</w:t>
      </w:r>
    </w:p>
    <w:p w14:paraId="2EBB25F3" w14:textId="034EA26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3.13.12 Local Agency Training and Orientation.</w:t>
      </w:r>
      <w:r>
        <w:rPr>
          <w:noProof/>
          <w:webHidden/>
        </w:rPr>
        <w:tab/>
        <w:t>59</w:t>
      </w:r>
    </w:p>
    <w:p w14:paraId="5CABB291" w14:textId="0B8DDA0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3.13.13 Tribal Training and Orientation.</w:t>
      </w:r>
      <w:r>
        <w:rPr>
          <w:noProof/>
          <w:webHidden/>
        </w:rPr>
        <w:tab/>
        <w:t>60</w:t>
      </w:r>
    </w:p>
    <w:p w14:paraId="41EE55F8" w14:textId="6C13AD4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3.13.14 Additional Information Available to Enrollees.</w:t>
      </w:r>
      <w:r>
        <w:rPr>
          <w:noProof/>
          <w:webHidden/>
        </w:rPr>
        <w:tab/>
        <w:t>60</w:t>
      </w:r>
    </w:p>
    <w:p w14:paraId="6F64D725" w14:textId="7D3EA82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3.13.15 Potential Enrollee and Enrollee Education.</w:t>
      </w:r>
      <w:r>
        <w:rPr>
          <w:noProof/>
          <w:webHidden/>
        </w:rPr>
        <w:tab/>
        <w:t>60</w:t>
      </w:r>
    </w:p>
    <w:p w14:paraId="0A9E8E4C" w14:textId="01F67C2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3.13.16 Consumer Education.</w:t>
      </w:r>
      <w:r>
        <w:rPr>
          <w:noProof/>
          <w:webHidden/>
        </w:rPr>
        <w:tab/>
        <w:t>61</w:t>
      </w:r>
    </w:p>
    <w:p w14:paraId="7FC5A3CA" w14:textId="0E83704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3.14 SIGNIFICANT EVENTS REQUIRING NOTICE.</w:t>
      </w:r>
      <w:r>
        <w:rPr>
          <w:noProof/>
          <w:webHidden/>
        </w:rPr>
        <w:tab/>
        <w:t>61</w:t>
      </w:r>
    </w:p>
    <w:p w14:paraId="5C2986B3" w14:textId="2D9D6FE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3.14.1 Material Modification of Provider Network.</w:t>
      </w:r>
      <w:r>
        <w:rPr>
          <w:noProof/>
          <w:webHidden/>
        </w:rPr>
        <w:tab/>
        <w:t>61</w:t>
      </w:r>
    </w:p>
    <w:p w14:paraId="402166DB" w14:textId="262FEA5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3.14.2 Enrollee Notification of Terminated Provider.</w:t>
      </w:r>
      <w:r>
        <w:rPr>
          <w:noProof/>
          <w:webHidden/>
        </w:rPr>
        <w:tab/>
        <w:t>62</w:t>
      </w:r>
    </w:p>
    <w:p w14:paraId="5C73B3A0" w14:textId="45D701B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3.14.3 Enrollee Notification of Terminated Residential Provider.</w:t>
      </w:r>
      <w:r>
        <w:rPr>
          <w:noProof/>
          <w:webHidden/>
        </w:rPr>
        <w:tab/>
        <w:t>62</w:t>
      </w:r>
    </w:p>
    <w:p w14:paraId="5DBEF9AF" w14:textId="4265A8A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3.14.4 Provider Access Changes.</w:t>
      </w:r>
      <w:r>
        <w:rPr>
          <w:noProof/>
          <w:webHidden/>
        </w:rPr>
        <w:tab/>
        <w:t>62</w:t>
      </w:r>
    </w:p>
    <w:p w14:paraId="027D9262" w14:textId="15ABD30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3.14.5 Service Delivery Plan.</w:t>
      </w:r>
      <w:r>
        <w:rPr>
          <w:noProof/>
          <w:webHidden/>
        </w:rPr>
        <w:tab/>
        <w:t>62</w:t>
      </w:r>
    </w:p>
    <w:p w14:paraId="26656AFB" w14:textId="1093E4D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3.14.6 Reporting of Issues.</w:t>
      </w:r>
      <w:r>
        <w:rPr>
          <w:noProof/>
          <w:webHidden/>
        </w:rPr>
        <w:tab/>
        <w:t>62</w:t>
      </w:r>
    </w:p>
    <w:p w14:paraId="1BC5ED90" w14:textId="02E7D60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3.14.7 Significant Changes in Handbook.</w:t>
      </w:r>
      <w:r>
        <w:rPr>
          <w:noProof/>
          <w:webHidden/>
        </w:rPr>
        <w:tab/>
        <w:t>63</w:t>
      </w:r>
    </w:p>
    <w:p w14:paraId="133777A5" w14:textId="377D05D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3.15 3REPORTING ENCOUNTERS AND OTHER DATA.</w:t>
      </w:r>
      <w:r>
        <w:rPr>
          <w:noProof/>
          <w:webHidden/>
        </w:rPr>
        <w:tab/>
        <w:t>63</w:t>
      </w:r>
    </w:p>
    <w:p w14:paraId="51F5AF9C" w14:textId="2072940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3.15.1 Encounter Data Reporting</w:t>
      </w:r>
      <w:r>
        <w:rPr>
          <w:noProof/>
          <w:webHidden/>
        </w:rPr>
        <w:tab/>
        <w:t>63</w:t>
      </w:r>
    </w:p>
    <w:p w14:paraId="595ED620" w14:textId="11C12AB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3.15.2 Encounter Data Quality</w:t>
      </w:r>
      <w:r>
        <w:rPr>
          <w:noProof/>
          <w:webHidden/>
        </w:rPr>
        <w:tab/>
        <w:t>65</w:t>
      </w:r>
    </w:p>
    <w:p w14:paraId="26497D64" w14:textId="4AA0730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3.16 CODING REQUIREMENTS.</w:t>
      </w:r>
      <w:r>
        <w:rPr>
          <w:noProof/>
          <w:webHidden/>
        </w:rPr>
        <w:tab/>
        <w:t>66</w:t>
      </w:r>
    </w:p>
    <w:p w14:paraId="6C5C3127" w14:textId="20CB264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3.17 ENCOUNTER DATA QUALITY ASSURANCE PROTOCOL.</w:t>
      </w:r>
      <w:r>
        <w:rPr>
          <w:noProof/>
          <w:webHidden/>
        </w:rPr>
        <w:tab/>
        <w:t>67</w:t>
      </w:r>
    </w:p>
    <w:p w14:paraId="27D69E7B" w14:textId="5920195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3.18 FQHCS AND RHCS SERVICES.</w:t>
      </w:r>
      <w:r>
        <w:rPr>
          <w:noProof/>
          <w:webHidden/>
        </w:rPr>
        <w:tab/>
        <w:t>67</w:t>
      </w:r>
    </w:p>
    <w:p w14:paraId="6F8A8B27" w14:textId="54E18AA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3.19 PUBLIC HEALTH GOALS.</w:t>
      </w:r>
      <w:r>
        <w:rPr>
          <w:noProof/>
          <w:webHidden/>
        </w:rPr>
        <w:tab/>
        <w:t>68</w:t>
      </w:r>
    </w:p>
    <w:p w14:paraId="31095965" w14:textId="69FDD3E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3.20 COUNTY ENGAGEMENT</w:t>
      </w:r>
      <w:r>
        <w:rPr>
          <w:noProof/>
          <w:webHidden/>
        </w:rPr>
        <w:tab/>
        <w:t>68</w:t>
      </w:r>
    </w:p>
    <w:p w14:paraId="4EB745D7" w14:textId="05790AB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3.21 EQUITY ENGAGEMENT</w:t>
      </w:r>
      <w:r>
        <w:rPr>
          <w:noProof/>
          <w:webHidden/>
        </w:rPr>
        <w:tab/>
        <w:t>69</w:t>
      </w:r>
    </w:p>
    <w:p w14:paraId="67FF3440" w14:textId="79C4890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3.22 HEALTH CARE HOMES IN INTEGRATED PROGRAMS.</w:t>
      </w:r>
      <w:r>
        <w:rPr>
          <w:noProof/>
          <w:webHidden/>
        </w:rPr>
        <w:tab/>
        <w:t>69</w:t>
      </w:r>
    </w:p>
    <w:p w14:paraId="448471B6" w14:textId="38EE319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3.23 SPECIAL NEEDS PLAN DUTIES</w:t>
      </w:r>
      <w:r>
        <w:rPr>
          <w:noProof/>
          <w:webHidden/>
        </w:rPr>
        <w:tab/>
        <w:t>69</w:t>
      </w:r>
    </w:p>
    <w:p w14:paraId="280B33A0" w14:textId="306C2A9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3.23.1 Contract with CMS for Special Needs Plan.</w:t>
      </w:r>
      <w:r>
        <w:rPr>
          <w:noProof/>
          <w:webHidden/>
        </w:rPr>
        <w:tab/>
        <w:t>69</w:t>
      </w:r>
    </w:p>
    <w:p w14:paraId="50C8592A" w14:textId="6697439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3.23.2 Medicare Advantage Fully Integrated Dual Eligible Special Needs Plan (FIDE-SNP) with Exclusively Aligned Enrollment.</w:t>
      </w:r>
      <w:r>
        <w:rPr>
          <w:noProof/>
          <w:webHidden/>
        </w:rPr>
        <w:tab/>
        <w:t>70</w:t>
      </w:r>
    </w:p>
    <w:p w14:paraId="31118A82" w14:textId="6878783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3.23.3 Communications For Dual Eligible Persons.</w:t>
      </w:r>
      <w:r>
        <w:rPr>
          <w:noProof/>
          <w:webHidden/>
        </w:rPr>
        <w:tab/>
        <w:t>71</w:t>
      </w:r>
    </w:p>
    <w:p w14:paraId="08FB666F" w14:textId="4DBF001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3.23.4 Continued Integration of Medicare and Medicaid Benefits.</w:t>
      </w:r>
      <w:r>
        <w:rPr>
          <w:noProof/>
          <w:webHidden/>
        </w:rPr>
        <w:tab/>
        <w:t>71</w:t>
      </w:r>
    </w:p>
    <w:p w14:paraId="2F95758F" w14:textId="0AD5B11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3.23.5 Proposed Plan Benefit Packages (PBPs) and Bids.</w:t>
      </w:r>
      <w:r>
        <w:rPr>
          <w:noProof/>
          <w:webHidden/>
        </w:rPr>
        <w:tab/>
        <w:t>71</w:t>
      </w:r>
    </w:p>
    <w:p w14:paraId="13CBC27F" w14:textId="3870E2D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lastRenderedPageBreak/>
        <w:t>3.23.6 SNP Participation Requirement for MSHO; Medicare Savings.</w:t>
      </w:r>
      <w:r>
        <w:rPr>
          <w:noProof/>
          <w:webHidden/>
        </w:rPr>
        <w:tab/>
        <w:t>71</w:t>
      </w:r>
    </w:p>
    <w:p w14:paraId="0AF149EC" w14:textId="21A2A05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3.23.7 Medicare Medication Therapy Management Programs.</w:t>
      </w:r>
      <w:r>
        <w:rPr>
          <w:noProof/>
          <w:webHidden/>
        </w:rPr>
        <w:tab/>
        <w:t>71</w:t>
      </w:r>
    </w:p>
    <w:p w14:paraId="65AD96A8" w14:textId="5CAAC68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3.23.8 Relationships with Providers for MSHO.</w:t>
      </w:r>
      <w:r>
        <w:rPr>
          <w:noProof/>
          <w:webHidden/>
        </w:rPr>
        <w:tab/>
        <w:t>71</w:t>
      </w:r>
    </w:p>
    <w:p w14:paraId="4F79A683" w14:textId="4E7F51D9"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4. PAYMENT.</w:t>
      </w:r>
      <w:r>
        <w:rPr>
          <w:noProof/>
          <w:webHidden/>
        </w:rPr>
        <w:tab/>
        <w:t>72</w:t>
      </w:r>
    </w:p>
    <w:p w14:paraId="08F5D69F" w14:textId="5463D50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 PAYMENT OF CAPITATION.</w:t>
      </w:r>
      <w:r>
        <w:rPr>
          <w:noProof/>
          <w:webHidden/>
        </w:rPr>
        <w:tab/>
        <w:t>72</w:t>
      </w:r>
    </w:p>
    <w:p w14:paraId="5A373BDF" w14:textId="43A415F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4.1.1 Payment.</w:t>
      </w:r>
      <w:r>
        <w:rPr>
          <w:noProof/>
          <w:webHidden/>
        </w:rPr>
        <w:tab/>
        <w:t>72</w:t>
      </w:r>
    </w:p>
    <w:p w14:paraId="1400B700" w14:textId="05315EC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4.1.2 Exceptions to Payment Schedules.</w:t>
      </w:r>
      <w:r>
        <w:rPr>
          <w:noProof/>
          <w:webHidden/>
        </w:rPr>
        <w:tab/>
        <w:t>72</w:t>
      </w:r>
    </w:p>
    <w:p w14:paraId="7A793E6F" w14:textId="3DCF6E9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4.1.3 Schedule for Return of Withheld Funds.</w:t>
      </w:r>
      <w:r>
        <w:rPr>
          <w:noProof/>
          <w:webHidden/>
        </w:rPr>
        <w:tab/>
        <w:t>72</w:t>
      </w:r>
    </w:p>
    <w:p w14:paraId="185D1473" w14:textId="68695AF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4.2 MEDICAID CAPITATION PAYMENT.</w:t>
      </w:r>
      <w:r>
        <w:rPr>
          <w:noProof/>
          <w:webHidden/>
        </w:rPr>
        <w:tab/>
        <w:t>73</w:t>
      </w:r>
    </w:p>
    <w:p w14:paraId="45E63773" w14:textId="51422D7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4.2.1 Medicare:</w:t>
      </w:r>
      <w:r>
        <w:rPr>
          <w:noProof/>
          <w:webHidden/>
        </w:rPr>
        <w:tab/>
        <w:t>73</w:t>
      </w:r>
    </w:p>
    <w:p w14:paraId="2BEA0F0B" w14:textId="4CB95FF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4.2.2 Description of Rate Cell Category Components.</w:t>
      </w:r>
      <w:r>
        <w:rPr>
          <w:noProof/>
          <w:webHidden/>
        </w:rPr>
        <w:tab/>
        <w:t>73</w:t>
      </w:r>
    </w:p>
    <w:p w14:paraId="4D4FF1C9" w14:textId="48D8E3D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4.2.3 Assignment of Rate Cells.</w:t>
      </w:r>
      <w:r>
        <w:rPr>
          <w:noProof/>
          <w:webHidden/>
        </w:rPr>
        <w:tab/>
        <w:t>74</w:t>
      </w:r>
    </w:p>
    <w:p w14:paraId="0EFB8F3A" w14:textId="00701F7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4.2.4 Requirements for Assignment of Rate Cell Categories for MSHO</w:t>
      </w:r>
      <w:r>
        <w:rPr>
          <w:noProof/>
          <w:webHidden/>
        </w:rPr>
        <w:tab/>
        <w:t>74</w:t>
      </w:r>
    </w:p>
    <w:p w14:paraId="63B26A6D" w14:textId="3792279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4.2.5 Requirements for Assignment of Rate Cell Categories for MSC+.</w:t>
      </w:r>
      <w:r>
        <w:rPr>
          <w:noProof/>
          <w:webHidden/>
        </w:rPr>
        <w:tab/>
        <w:t>75</w:t>
      </w:r>
    </w:p>
    <w:p w14:paraId="4EA9C6F1" w14:textId="014A9EE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4.2.6 Change in Living Arrangement Prior to Effective Date of Enrollment Capitation Cut Off.</w:t>
      </w:r>
      <w:r>
        <w:rPr>
          <w:noProof/>
          <w:webHidden/>
        </w:rPr>
        <w:tab/>
        <w:t>76</w:t>
      </w:r>
    </w:p>
    <w:p w14:paraId="6241E23E" w14:textId="252A25C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4.2.7 Change in Living Arrangement Prior to Capitation Cut-off.</w:t>
      </w:r>
      <w:r>
        <w:rPr>
          <w:noProof/>
          <w:webHidden/>
        </w:rPr>
        <w:tab/>
        <w:t>76</w:t>
      </w:r>
    </w:p>
    <w:p w14:paraId="1491446F" w14:textId="33C3AB7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4.3 PREMIUM TAX; HMO SURCHARGE.</w:t>
      </w:r>
      <w:r>
        <w:rPr>
          <w:noProof/>
          <w:webHidden/>
        </w:rPr>
        <w:tab/>
        <w:t>76</w:t>
      </w:r>
    </w:p>
    <w:p w14:paraId="23FB1CFC" w14:textId="5D05787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4.4 CONTINGENT REDUCTION IN HEALTH CARE ACCESS TAX.</w:t>
      </w:r>
      <w:r>
        <w:rPr>
          <w:noProof/>
          <w:webHidden/>
        </w:rPr>
        <w:tab/>
        <w:t>76</w:t>
      </w:r>
    </w:p>
    <w:p w14:paraId="7393AE09" w14:textId="363DFBB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4.5 RISK ADJUSTED PAYMENT FOR LONG TERM CARE ELDERLY WAIVER SERVICES.</w:t>
      </w:r>
      <w:r>
        <w:rPr>
          <w:noProof/>
          <w:webHidden/>
        </w:rPr>
        <w:tab/>
        <w:t>76</w:t>
      </w:r>
    </w:p>
    <w:p w14:paraId="03887BD8" w14:textId="50E4B3F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4.6 EW AND NF ADD-ON PAYMENT ADJUSTMENT FOR MSHO AND MSC+.</w:t>
      </w:r>
      <w:r>
        <w:rPr>
          <w:noProof/>
          <w:webHidden/>
        </w:rPr>
        <w:tab/>
        <w:t>77</w:t>
      </w:r>
    </w:p>
    <w:p w14:paraId="2603C897" w14:textId="4E5D005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4.7 SENIOR PAYMENT RATES.</w:t>
      </w:r>
      <w:r>
        <w:rPr>
          <w:noProof/>
          <w:webHidden/>
        </w:rPr>
        <w:tab/>
        <w:t>77</w:t>
      </w:r>
    </w:p>
    <w:p w14:paraId="7A330864" w14:textId="79FE1B9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4.8 Risk Corridors for Contract Year 2026</w:t>
      </w:r>
      <w:r>
        <w:rPr>
          <w:noProof/>
          <w:webHidden/>
        </w:rPr>
        <w:tab/>
        <w:t>77</w:t>
      </w:r>
    </w:p>
    <w:p w14:paraId="12D5E5BB" w14:textId="6F94C66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4.8.1 Risk Corridors</w:t>
      </w:r>
      <w:r>
        <w:rPr>
          <w:noProof/>
          <w:webHidden/>
        </w:rPr>
        <w:tab/>
        <w:t>77</w:t>
      </w:r>
    </w:p>
    <w:p w14:paraId="32DB0516" w14:textId="19F5AB1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4.8.2 Remittance to the STATE</w:t>
      </w:r>
      <w:r>
        <w:rPr>
          <w:noProof/>
          <w:webHidden/>
        </w:rPr>
        <w:tab/>
        <w:t>79</w:t>
      </w:r>
    </w:p>
    <w:p w14:paraId="175EE1C7" w14:textId="1682A20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4.8.3 Remittance to the MCO</w:t>
      </w:r>
      <w:r>
        <w:rPr>
          <w:noProof/>
          <w:webHidden/>
        </w:rPr>
        <w:tab/>
        <w:t>79</w:t>
      </w:r>
    </w:p>
    <w:p w14:paraId="2E085F65" w14:textId="42FDE3A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4.8.4 Exception to Remittances</w:t>
      </w:r>
      <w:r>
        <w:rPr>
          <w:noProof/>
          <w:webHidden/>
        </w:rPr>
        <w:tab/>
        <w:t>79</w:t>
      </w:r>
    </w:p>
    <w:p w14:paraId="12405FD7" w14:textId="3D3D1F2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4.9 COMPLIANCE RELATED TO PAYMENTS.</w:t>
      </w:r>
      <w:r>
        <w:rPr>
          <w:noProof/>
          <w:webHidden/>
        </w:rPr>
        <w:tab/>
        <w:t>80</w:t>
      </w:r>
    </w:p>
    <w:p w14:paraId="4AA96CC8" w14:textId="0F70EEE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4.9.1 Actuarially Sound Payments.</w:t>
      </w:r>
      <w:r>
        <w:rPr>
          <w:noProof/>
          <w:webHidden/>
        </w:rPr>
        <w:tab/>
        <w:t>80</w:t>
      </w:r>
    </w:p>
    <w:p w14:paraId="60BF1EE7" w14:textId="13A175A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4.9.2 Financial Audit.</w:t>
      </w:r>
      <w:r>
        <w:rPr>
          <w:noProof/>
          <w:webHidden/>
        </w:rPr>
        <w:tab/>
        <w:t>80</w:t>
      </w:r>
    </w:p>
    <w:p w14:paraId="1F11737D" w14:textId="6B00A08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4.9.3 STATE Request for Data.</w:t>
      </w:r>
      <w:r>
        <w:rPr>
          <w:noProof/>
          <w:webHidden/>
        </w:rPr>
        <w:tab/>
        <w:t>80</w:t>
      </w:r>
    </w:p>
    <w:p w14:paraId="7B8847A4" w14:textId="3304B9F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4.9.4 Renegotiation of Prepaid Capitation Rates.</w:t>
      </w:r>
      <w:r>
        <w:rPr>
          <w:noProof/>
          <w:webHidden/>
        </w:rPr>
        <w:tab/>
        <w:t>81</w:t>
      </w:r>
    </w:p>
    <w:p w14:paraId="3631587D" w14:textId="21A41F3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4.9.5 No Recoupment of Prior Years’ Losses.</w:t>
      </w:r>
      <w:r>
        <w:rPr>
          <w:noProof/>
          <w:webHidden/>
        </w:rPr>
        <w:tab/>
        <w:t>81</w:t>
      </w:r>
    </w:p>
    <w:p w14:paraId="1E1C7B45" w14:textId="7CC5F6E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4.9.6 Assumption of Risk.</w:t>
      </w:r>
      <w:r>
        <w:rPr>
          <w:noProof/>
          <w:webHidden/>
        </w:rPr>
        <w:tab/>
        <w:t>81</w:t>
      </w:r>
    </w:p>
    <w:p w14:paraId="45B1C0F6" w14:textId="7C1724C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4.9.7 CMS Approval of Contract.</w:t>
      </w:r>
      <w:r>
        <w:rPr>
          <w:noProof/>
          <w:webHidden/>
        </w:rPr>
        <w:tab/>
        <w:t>81</w:t>
      </w:r>
    </w:p>
    <w:p w14:paraId="4F446E5D" w14:textId="1520544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4.9.8 Payment of Clean Claims and Timely Filing.</w:t>
      </w:r>
      <w:r>
        <w:rPr>
          <w:noProof/>
          <w:webHidden/>
        </w:rPr>
        <w:tab/>
        <w:t>81</w:t>
      </w:r>
    </w:p>
    <w:p w14:paraId="0F4ACD31" w14:textId="670CF99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4.10 MEDICAL ASSISTANCE ENROLLEE COST-SHARING FOR MSHO AND MSC+.</w:t>
      </w:r>
      <w:r>
        <w:rPr>
          <w:noProof/>
          <w:webHidden/>
        </w:rPr>
        <w:tab/>
        <w:t>82</w:t>
      </w:r>
    </w:p>
    <w:p w14:paraId="43AE7764" w14:textId="7DC17472"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4.11 EW WAIVER OBLIGATIONS.</w:t>
      </w:r>
      <w:r>
        <w:rPr>
          <w:noProof/>
          <w:webHidden/>
        </w:rPr>
        <w:tab/>
        <w:t>82</w:t>
      </w:r>
    </w:p>
    <w:p w14:paraId="1726FFB6" w14:textId="04C0270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4.12 MEDICAID MANAGED CARE WITHHOLD.</w:t>
      </w:r>
      <w:r>
        <w:rPr>
          <w:noProof/>
          <w:webHidden/>
        </w:rPr>
        <w:tab/>
        <w:t>83</w:t>
      </w:r>
    </w:p>
    <w:p w14:paraId="4E2CAE6D" w14:textId="25B0143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4.12.1 Return of Withhold Based on Performance.</w:t>
      </w:r>
      <w:r>
        <w:rPr>
          <w:noProof/>
          <w:webHidden/>
        </w:rPr>
        <w:tab/>
        <w:t>83</w:t>
      </w:r>
    </w:p>
    <w:p w14:paraId="232C661D" w14:textId="0842785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4.12.2 Withhold Return Scoring for the 2026 Contract Year.</w:t>
      </w:r>
      <w:r>
        <w:rPr>
          <w:noProof/>
          <w:webHidden/>
        </w:rPr>
        <w:tab/>
        <w:t>83</w:t>
      </w:r>
    </w:p>
    <w:p w14:paraId="79562A31" w14:textId="382AE5E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4.12.3 Withhold Data from the STATE</w:t>
      </w:r>
      <w:r>
        <w:rPr>
          <w:noProof/>
          <w:webHidden/>
        </w:rPr>
        <w:tab/>
        <w:t>84</w:t>
      </w:r>
    </w:p>
    <w:p w14:paraId="799D9AD3" w14:textId="6D19910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4.12.4 Administrative and Access/Clinical Performance Targets for MSHO and MSC+.</w:t>
      </w:r>
      <w:r>
        <w:rPr>
          <w:noProof/>
          <w:webHidden/>
        </w:rPr>
        <w:tab/>
        <w:t>84</w:t>
      </w:r>
    </w:p>
    <w:p w14:paraId="2E4988C4" w14:textId="236821C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4.12.5 Return of Withheld Funds for MSHO and MSC+.</w:t>
      </w:r>
      <w:r>
        <w:rPr>
          <w:noProof/>
          <w:webHidden/>
        </w:rPr>
        <w:tab/>
        <w:t>86</w:t>
      </w:r>
    </w:p>
    <w:p w14:paraId="56108146" w14:textId="3E5BB8D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4.13 PAYMENT ERRORS</w:t>
      </w:r>
      <w:r>
        <w:rPr>
          <w:noProof/>
          <w:webHidden/>
        </w:rPr>
        <w:tab/>
        <w:t>86</w:t>
      </w:r>
    </w:p>
    <w:p w14:paraId="523C2B80" w14:textId="76CA52D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4.13.1 Report to the STATE of Overpayment of Capitation Payment.</w:t>
      </w:r>
      <w:r>
        <w:rPr>
          <w:noProof/>
          <w:webHidden/>
        </w:rPr>
        <w:tab/>
        <w:t>86</w:t>
      </w:r>
    </w:p>
    <w:p w14:paraId="695DBBDE" w14:textId="54C9F39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4.13.2 Inspection Procedures.</w:t>
      </w:r>
      <w:r>
        <w:rPr>
          <w:noProof/>
          <w:webHidden/>
        </w:rPr>
        <w:tab/>
        <w:t>87</w:t>
      </w:r>
    </w:p>
    <w:p w14:paraId="4BFD22D7" w14:textId="2CC81D3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4.13.3 Payment Error in Excess of $500,000.</w:t>
      </w:r>
      <w:r>
        <w:rPr>
          <w:noProof/>
          <w:webHidden/>
        </w:rPr>
        <w:tab/>
        <w:t>87</w:t>
      </w:r>
    </w:p>
    <w:p w14:paraId="492E8139" w14:textId="13447F9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4.13.4 Payment Error Not in Excess of $500,000.</w:t>
      </w:r>
      <w:r>
        <w:rPr>
          <w:noProof/>
          <w:webHidden/>
        </w:rPr>
        <w:tab/>
        <w:t>87</w:t>
      </w:r>
    </w:p>
    <w:p w14:paraId="18204FDC" w14:textId="75B0787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lastRenderedPageBreak/>
        <w:t>4.14 PAYMENT FOR SKILLED NURSING FACILITY/NURSING FACILITY BENEFIT.</w:t>
      </w:r>
      <w:r>
        <w:rPr>
          <w:noProof/>
          <w:webHidden/>
        </w:rPr>
        <w:tab/>
        <w:t>88</w:t>
      </w:r>
    </w:p>
    <w:p w14:paraId="2AA470D5" w14:textId="4189E99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4.14.1 180-Day SNF/NF Benefit Period for MSHO.</w:t>
      </w:r>
      <w:r>
        <w:rPr>
          <w:noProof/>
          <w:webHidden/>
        </w:rPr>
        <w:tab/>
        <w:t>88</w:t>
      </w:r>
    </w:p>
    <w:p w14:paraId="018960EB" w14:textId="5D0932E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4.14.6 180 Day SNF/NF Benefit for MSC+.</w:t>
      </w:r>
      <w:r>
        <w:rPr>
          <w:noProof/>
          <w:webHidden/>
        </w:rPr>
        <w:tab/>
        <w:t>90</w:t>
      </w:r>
    </w:p>
    <w:p w14:paraId="0E57BA11" w14:textId="52AB572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4.14.10 Non-Medicare Certified Nursing Facilities.</w:t>
      </w:r>
      <w:r>
        <w:rPr>
          <w:noProof/>
          <w:webHidden/>
        </w:rPr>
        <w:tab/>
        <w:t>92</w:t>
      </w:r>
    </w:p>
    <w:p w14:paraId="5689D579" w14:textId="4164D0A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4.15 LONG TERM CARE INELIGIBILITY PERIODS.</w:t>
      </w:r>
      <w:r>
        <w:rPr>
          <w:noProof/>
          <w:webHidden/>
        </w:rPr>
        <w:tab/>
        <w:t>92</w:t>
      </w:r>
    </w:p>
    <w:p w14:paraId="00CF6A40" w14:textId="072AE59B"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4.16 4.15 END STAGE RENAL DISEASE (ESRD) PAYMENTS.</w:t>
      </w:r>
      <w:r>
        <w:rPr>
          <w:noProof/>
          <w:webHidden/>
        </w:rPr>
        <w:tab/>
        <w:t>92</w:t>
      </w:r>
    </w:p>
    <w:p w14:paraId="302BC89B" w14:textId="094441E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4.17 PAYMENT FOR HEALTH CARE HOME CARE COORDINATION; PAYMENT FOR INTEGRATED PROGRAMS; VARIANCE.</w:t>
      </w:r>
      <w:r>
        <w:rPr>
          <w:noProof/>
          <w:webHidden/>
        </w:rPr>
        <w:tab/>
        <w:t>92</w:t>
      </w:r>
    </w:p>
    <w:p w14:paraId="1ABBB45C" w14:textId="26384302"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4.18 DIRECTED PAYMENTS</w:t>
      </w:r>
      <w:r>
        <w:rPr>
          <w:noProof/>
          <w:webHidden/>
        </w:rPr>
        <w:tab/>
        <w:t>93</w:t>
      </w:r>
    </w:p>
    <w:p w14:paraId="2E02E86E" w14:textId="1832BBC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4.18.1 For Hennepin Healthcare.</w:t>
      </w:r>
      <w:r>
        <w:rPr>
          <w:noProof/>
          <w:webHidden/>
        </w:rPr>
        <w:tab/>
        <w:t>93</w:t>
      </w:r>
    </w:p>
    <w:p w14:paraId="409B8C3B" w14:textId="267B8EC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4.18.2 For Behavioral Health Homes.</w:t>
      </w:r>
      <w:r>
        <w:rPr>
          <w:noProof/>
          <w:webHidden/>
        </w:rPr>
        <w:tab/>
        <w:t>93</w:t>
      </w:r>
    </w:p>
    <w:p w14:paraId="2A5F8179" w14:textId="34851F9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4.18.3 For Certified Community Behavioral Health Clinics.</w:t>
      </w:r>
      <w:r>
        <w:rPr>
          <w:noProof/>
          <w:webHidden/>
        </w:rPr>
        <w:tab/>
        <w:t>94</w:t>
      </w:r>
    </w:p>
    <w:p w14:paraId="2CF6CC6F" w14:textId="0C50823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4.18.4 For Dental Services.</w:t>
      </w:r>
      <w:r>
        <w:rPr>
          <w:noProof/>
          <w:webHidden/>
        </w:rPr>
        <w:tab/>
        <w:t>94</w:t>
      </w:r>
    </w:p>
    <w:p w14:paraId="130D9120" w14:textId="6AF4C34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4.18.5 For a Statewide Hospital Fee Schedule</w:t>
      </w:r>
      <w:r>
        <w:rPr>
          <w:noProof/>
          <w:webHidden/>
        </w:rPr>
        <w:tab/>
        <w:t>94</w:t>
      </w:r>
    </w:p>
    <w:p w14:paraId="0A852117" w14:textId="30702CA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4.18.6 For Managed Long Term Services and Supports.</w:t>
      </w:r>
      <w:r>
        <w:rPr>
          <w:noProof/>
          <w:webHidden/>
        </w:rPr>
        <w:tab/>
        <w:t>94</w:t>
      </w:r>
    </w:p>
    <w:p w14:paraId="30532621" w14:textId="2A2E8D7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4.18.7 For Medical Transportation.</w:t>
      </w:r>
      <w:r>
        <w:rPr>
          <w:noProof/>
          <w:webHidden/>
        </w:rPr>
        <w:tab/>
        <w:t>94</w:t>
      </w:r>
    </w:p>
    <w:p w14:paraId="00EA915D" w14:textId="5AD0C0F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4.18.8 For Certain Mental Health Services.</w:t>
      </w:r>
      <w:r>
        <w:rPr>
          <w:noProof/>
          <w:webHidden/>
        </w:rPr>
        <w:tab/>
        <w:t>95</w:t>
      </w:r>
    </w:p>
    <w:p w14:paraId="41D75A4D" w14:textId="6C022CE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4.18.9 For a Statewide Pharmacy Dispensing Payment</w:t>
      </w:r>
      <w:r>
        <w:rPr>
          <w:noProof/>
          <w:webHidden/>
        </w:rPr>
        <w:tab/>
        <w:t>95</w:t>
      </w:r>
    </w:p>
    <w:p w14:paraId="7DB01AAE" w14:textId="4403DDE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4.18.10 For Certain SUD Programs</w:t>
      </w:r>
      <w:r>
        <w:rPr>
          <w:noProof/>
          <w:webHidden/>
        </w:rPr>
        <w:tab/>
        <w:t>96</w:t>
      </w:r>
    </w:p>
    <w:p w14:paraId="67FC814A" w14:textId="545818A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4.19 PROVIDER INCENTIVE PAYMENTS.</w:t>
      </w:r>
      <w:r>
        <w:rPr>
          <w:noProof/>
          <w:webHidden/>
        </w:rPr>
        <w:tab/>
        <w:t>96</w:t>
      </w:r>
    </w:p>
    <w:p w14:paraId="5CF8EC4B" w14:textId="0C326414"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5. TERM, TERMINATION AND BREACH.</w:t>
      </w:r>
      <w:r>
        <w:rPr>
          <w:noProof/>
          <w:webHidden/>
        </w:rPr>
        <w:tab/>
        <w:t>97</w:t>
      </w:r>
    </w:p>
    <w:p w14:paraId="548DCF1D" w14:textId="2B078A1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5.1 TERM.</w:t>
      </w:r>
      <w:r>
        <w:rPr>
          <w:noProof/>
          <w:webHidden/>
        </w:rPr>
        <w:tab/>
        <w:t>97</w:t>
      </w:r>
    </w:p>
    <w:p w14:paraId="5F4F6B84" w14:textId="3836AA6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5.1.1 Automatic Renewal.</w:t>
      </w:r>
      <w:r>
        <w:rPr>
          <w:noProof/>
          <w:webHidden/>
        </w:rPr>
        <w:tab/>
        <w:t>97</w:t>
      </w:r>
    </w:p>
    <w:p w14:paraId="04DC9AF2" w14:textId="0ECA17F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5.1.2 Renewal Contract.</w:t>
      </w:r>
      <w:r>
        <w:rPr>
          <w:noProof/>
          <w:webHidden/>
        </w:rPr>
        <w:tab/>
        <w:t>97</w:t>
      </w:r>
    </w:p>
    <w:p w14:paraId="1E30F049" w14:textId="48EAE6E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5.1.3 Notice Regarding County-Based Purchasing.</w:t>
      </w:r>
      <w:r>
        <w:rPr>
          <w:noProof/>
          <w:webHidden/>
        </w:rPr>
        <w:tab/>
        <w:t>97</w:t>
      </w:r>
    </w:p>
    <w:p w14:paraId="567EE71A" w14:textId="369575A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5.2 CONTRACT NON-RENEWAL AND TERMINATION.</w:t>
      </w:r>
      <w:r>
        <w:rPr>
          <w:noProof/>
          <w:webHidden/>
        </w:rPr>
        <w:tab/>
        <w:t>97</w:t>
      </w:r>
    </w:p>
    <w:p w14:paraId="5D74AE54" w14:textId="6A0F469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5.2.1 Notice of Non-Renewal</w:t>
      </w:r>
      <w:r>
        <w:rPr>
          <w:noProof/>
          <w:webHidden/>
        </w:rPr>
        <w:tab/>
        <w:t>97</w:t>
      </w:r>
    </w:p>
    <w:p w14:paraId="6050BD35" w14:textId="2B8F152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5.2.2 Termination Without Cause.</w:t>
      </w:r>
      <w:r>
        <w:rPr>
          <w:noProof/>
          <w:webHidden/>
        </w:rPr>
        <w:tab/>
        <w:t>98</w:t>
      </w:r>
    </w:p>
    <w:p w14:paraId="14777B4A" w14:textId="01E7DC2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5.2.3 Termination for Cause.</w:t>
      </w:r>
      <w:r>
        <w:rPr>
          <w:noProof/>
          <w:webHidden/>
        </w:rPr>
        <w:tab/>
        <w:t>98</w:t>
      </w:r>
    </w:p>
    <w:p w14:paraId="46C181FA" w14:textId="15EEDFC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5.2.4 Contract Termination Procedures; Winding Down.</w:t>
      </w:r>
      <w:r>
        <w:rPr>
          <w:noProof/>
          <w:webHidden/>
        </w:rPr>
        <w:tab/>
        <w:t>98</w:t>
      </w:r>
    </w:p>
    <w:p w14:paraId="08A4213A" w14:textId="14C511A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5.2.5 Notice by the STATE Regarding MCO Termination.</w:t>
      </w:r>
      <w:r>
        <w:rPr>
          <w:noProof/>
          <w:webHidden/>
        </w:rPr>
        <w:tab/>
        <w:t>99</w:t>
      </w:r>
    </w:p>
    <w:p w14:paraId="1B9B5389" w14:textId="2818742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5.2.6 Service Area Changes</w:t>
      </w:r>
      <w:r>
        <w:rPr>
          <w:noProof/>
          <w:webHidden/>
        </w:rPr>
        <w:tab/>
        <w:t>99</w:t>
      </w:r>
    </w:p>
    <w:p w14:paraId="30E081B7" w14:textId="534407A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5.3 SETTLEMENT UPON TERMINATION.</w:t>
      </w:r>
      <w:r>
        <w:rPr>
          <w:noProof/>
          <w:webHidden/>
        </w:rPr>
        <w:tab/>
        <w:t>99</w:t>
      </w:r>
    </w:p>
    <w:p w14:paraId="2FDD263E" w14:textId="2106B00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5.4 BREACHES AND DEFICIENCIES.</w:t>
      </w:r>
      <w:r>
        <w:rPr>
          <w:noProof/>
          <w:webHidden/>
        </w:rPr>
        <w:tab/>
        <w:t>100</w:t>
      </w:r>
    </w:p>
    <w:p w14:paraId="5210ED6B" w14:textId="0CF6424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5.4.6 Considerations in Determination of Remedy.</w:t>
      </w:r>
      <w:r>
        <w:rPr>
          <w:noProof/>
          <w:webHidden/>
        </w:rPr>
        <w:tab/>
        <w:t>100</w:t>
      </w:r>
    </w:p>
    <w:p w14:paraId="6E70F3FD" w14:textId="3F97C7C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5.5 NOTICE; OPPORTUNITY TO CURE.</w:t>
      </w:r>
      <w:r>
        <w:rPr>
          <w:noProof/>
          <w:webHidden/>
        </w:rPr>
        <w:tab/>
        <w:t>101</w:t>
      </w:r>
    </w:p>
    <w:p w14:paraId="7E4D341B" w14:textId="4827D85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5.6 REMEDIES OR SANCTIONS FOR BREACH.</w:t>
      </w:r>
      <w:r>
        <w:rPr>
          <w:noProof/>
          <w:webHidden/>
        </w:rPr>
        <w:tab/>
        <w:t>101</w:t>
      </w:r>
    </w:p>
    <w:p w14:paraId="72D4F21B" w14:textId="11850072"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5.7 TEMPORARY MANAGEMENT.</w:t>
      </w:r>
      <w:r>
        <w:rPr>
          <w:noProof/>
          <w:webHidden/>
        </w:rPr>
        <w:tab/>
        <w:t>102</w:t>
      </w:r>
    </w:p>
    <w:p w14:paraId="6E58F137" w14:textId="023C3A8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5.8 MEDIATION PANEL.</w:t>
      </w:r>
      <w:r>
        <w:rPr>
          <w:noProof/>
          <w:webHidden/>
        </w:rPr>
        <w:tab/>
        <w:t>103</w:t>
      </w:r>
    </w:p>
    <w:p w14:paraId="652AAB1D" w14:textId="5DDF1F1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5.9 PENALTIES FOR ENCOUNTER DATA ERRORS.</w:t>
      </w:r>
      <w:r>
        <w:rPr>
          <w:noProof/>
          <w:webHidden/>
        </w:rPr>
        <w:tab/>
        <w:t>103</w:t>
      </w:r>
    </w:p>
    <w:p w14:paraId="30F3532C" w14:textId="5E10DBE2"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6. BENEFIT DESIGN AND ADMINISTRATION.</w:t>
      </w:r>
      <w:r>
        <w:rPr>
          <w:noProof/>
          <w:webHidden/>
        </w:rPr>
        <w:tab/>
        <w:t>105</w:t>
      </w:r>
    </w:p>
    <w:p w14:paraId="01CA9E72" w14:textId="7E53FEF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 COVERED SERVICES.</w:t>
      </w:r>
      <w:r>
        <w:rPr>
          <w:noProof/>
          <w:webHidden/>
        </w:rPr>
        <w:tab/>
        <w:t>105</w:t>
      </w:r>
    </w:p>
    <w:p w14:paraId="552D3EA0" w14:textId="2C93322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 Acupuncture Services.</w:t>
      </w:r>
      <w:r>
        <w:rPr>
          <w:noProof/>
          <w:webHidden/>
        </w:rPr>
        <w:tab/>
        <w:t>105</w:t>
      </w:r>
    </w:p>
    <w:p w14:paraId="43C85758" w14:textId="4A646E1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 Advanced Practice Registered Nurse Services.</w:t>
      </w:r>
      <w:r>
        <w:rPr>
          <w:noProof/>
          <w:webHidden/>
        </w:rPr>
        <w:tab/>
        <w:t>105</w:t>
      </w:r>
    </w:p>
    <w:p w14:paraId="77CBA5EE" w14:textId="631CBEF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 Clinical Trials.</w:t>
      </w:r>
      <w:r>
        <w:rPr>
          <w:noProof/>
          <w:webHidden/>
        </w:rPr>
        <w:tab/>
        <w:t>106</w:t>
      </w:r>
    </w:p>
    <w:p w14:paraId="5AA988EE" w14:textId="05ECB76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 Care Coordination Services for MSHO.</w:t>
      </w:r>
      <w:r>
        <w:rPr>
          <w:noProof/>
          <w:webHidden/>
        </w:rPr>
        <w:tab/>
        <w:t>106</w:t>
      </w:r>
    </w:p>
    <w:p w14:paraId="34F6FAD6" w14:textId="26D9B5E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 Case Management for MSC+.</w:t>
      </w:r>
      <w:r>
        <w:rPr>
          <w:noProof/>
          <w:webHidden/>
        </w:rPr>
        <w:tab/>
        <w:t>112</w:t>
      </w:r>
    </w:p>
    <w:p w14:paraId="0201BE8F" w14:textId="5F9A4B2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6.1.6 Care Management Services for All Enrollees.</w:t>
      </w:r>
      <w:r>
        <w:rPr>
          <w:noProof/>
          <w:webHidden/>
        </w:rPr>
        <w:tab/>
        <w:t>118</w:t>
      </w:r>
    </w:p>
    <w:p w14:paraId="17F82D1F" w14:textId="480BC01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lastRenderedPageBreak/>
        <w:t>6.1.7 Chiropractic Services.</w:t>
      </w:r>
      <w:r>
        <w:rPr>
          <w:noProof/>
          <w:webHidden/>
        </w:rPr>
        <w:tab/>
        <w:t>120</w:t>
      </w:r>
    </w:p>
    <w:p w14:paraId="26E7C872" w14:textId="2616BB8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6.1.8 Circumcisions.</w:t>
      </w:r>
      <w:r>
        <w:rPr>
          <w:noProof/>
          <w:webHidden/>
        </w:rPr>
        <w:tab/>
        <w:t>120</w:t>
      </w:r>
    </w:p>
    <w:p w14:paraId="25018127" w14:textId="62F908B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6.1.9 Clinic Services.</w:t>
      </w:r>
      <w:r>
        <w:rPr>
          <w:noProof/>
          <w:webHidden/>
        </w:rPr>
        <w:tab/>
        <w:t>120</w:t>
      </w:r>
    </w:p>
    <w:p w14:paraId="45C47070" w14:textId="2C2E3AF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6.1.10 Community Health Worker Services.</w:t>
      </w:r>
      <w:r>
        <w:rPr>
          <w:noProof/>
          <w:webHidden/>
        </w:rPr>
        <w:tab/>
        <w:t>120</w:t>
      </w:r>
    </w:p>
    <w:p w14:paraId="1C1A462A" w14:textId="2C31998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6.1.11 Community Medical Response Emergency Medical Technician Services.</w:t>
      </w:r>
      <w:r>
        <w:rPr>
          <w:noProof/>
          <w:webHidden/>
        </w:rPr>
        <w:tab/>
        <w:t>120</w:t>
      </w:r>
    </w:p>
    <w:p w14:paraId="37028C0E" w14:textId="534B753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6.1.12 Community Paramedic Services.</w:t>
      </w:r>
      <w:r>
        <w:rPr>
          <w:noProof/>
          <w:webHidden/>
        </w:rPr>
        <w:tab/>
        <w:t>120</w:t>
      </w:r>
    </w:p>
    <w:p w14:paraId="77C3C3E8" w14:textId="178F592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6.1.13 Dental Services.</w:t>
      </w:r>
      <w:r>
        <w:rPr>
          <w:noProof/>
          <w:webHidden/>
        </w:rPr>
        <w:tab/>
        <w:t>120</w:t>
      </w:r>
    </w:p>
    <w:p w14:paraId="2C3F9EC8" w14:textId="1BDD02C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6.1.19 Inpatient Hospital Services.</w:t>
      </w:r>
      <w:r>
        <w:rPr>
          <w:noProof/>
          <w:webHidden/>
        </w:rPr>
        <w:tab/>
        <w:t>125</w:t>
      </w:r>
    </w:p>
    <w:p w14:paraId="1FBB301B" w14:textId="2AACAAF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6.1.20 Interpreter Services.</w:t>
      </w:r>
      <w:r>
        <w:rPr>
          <w:noProof/>
          <w:webHidden/>
        </w:rPr>
        <w:tab/>
        <w:t>126</w:t>
      </w:r>
    </w:p>
    <w:p w14:paraId="6B31404A" w14:textId="1AFDA7E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6.1.21 Laboratory, Diagnostic and Radiological Services.</w:t>
      </w:r>
      <w:r>
        <w:rPr>
          <w:noProof/>
          <w:webHidden/>
        </w:rPr>
        <w:tab/>
        <w:t>126</w:t>
      </w:r>
    </w:p>
    <w:p w14:paraId="5B7C57D5" w14:textId="0B0A55F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6.1.22 Long Term Care Consultation/ MnCHOICES Assessment.</w:t>
      </w:r>
      <w:r>
        <w:rPr>
          <w:noProof/>
          <w:webHidden/>
        </w:rPr>
        <w:tab/>
        <w:t>126</w:t>
      </w:r>
    </w:p>
    <w:p w14:paraId="4C427772" w14:textId="1CF6946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6.1.23 Long-Term Services and Supports</w:t>
      </w:r>
      <w:r>
        <w:rPr>
          <w:noProof/>
          <w:webHidden/>
        </w:rPr>
        <w:tab/>
        <w:t>129</w:t>
      </w:r>
    </w:p>
    <w:p w14:paraId="2CED2DED" w14:textId="227C3A5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6.1.24 Elderly Waiver Covered Services.</w:t>
      </w:r>
      <w:r>
        <w:rPr>
          <w:noProof/>
          <w:webHidden/>
        </w:rPr>
        <w:tab/>
        <w:t>133</w:t>
      </w:r>
    </w:p>
    <w:p w14:paraId="2207AAF3" w14:textId="494E9A4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6.1.25 Home Care Services for MSHO and MSC+.</w:t>
      </w:r>
      <w:r>
        <w:rPr>
          <w:noProof/>
          <w:webHidden/>
        </w:rPr>
        <w:tab/>
        <w:t>136</w:t>
      </w:r>
    </w:p>
    <w:p w14:paraId="1B35FB8E" w14:textId="64D63B2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6.1.26 Community First Services and Supports (CFSS)</w:t>
      </w:r>
      <w:r>
        <w:rPr>
          <w:noProof/>
          <w:webHidden/>
        </w:rPr>
        <w:tab/>
        <w:t>142</w:t>
      </w:r>
    </w:p>
    <w:p w14:paraId="010030CF" w14:textId="35509DD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6.1.27 Nursing Facility Services</w:t>
      </w:r>
      <w:r>
        <w:rPr>
          <w:noProof/>
          <w:webHidden/>
        </w:rPr>
        <w:tab/>
        <w:t>144</w:t>
      </w:r>
    </w:p>
    <w:p w14:paraId="7F5D2DD7" w14:textId="6D9EC4E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6.1.28 LTSS Access Report</w:t>
      </w:r>
      <w:r>
        <w:rPr>
          <w:noProof/>
          <w:webHidden/>
        </w:rPr>
        <w:tab/>
        <w:t>144</w:t>
      </w:r>
    </w:p>
    <w:p w14:paraId="34B49D99" w14:textId="7CF6495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6.1.29 Electronic Visit Verification (EVV).</w:t>
      </w:r>
      <w:r>
        <w:rPr>
          <w:noProof/>
          <w:webHidden/>
        </w:rPr>
        <w:tab/>
        <w:t>145</w:t>
      </w:r>
    </w:p>
    <w:p w14:paraId="100ECBC7" w14:textId="6E1AF9A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6.1.30 Medical Emergency, Post-Stabilization Care, and Urgent Care Services.</w:t>
      </w:r>
      <w:r>
        <w:rPr>
          <w:noProof/>
          <w:webHidden/>
        </w:rPr>
        <w:tab/>
        <w:t>146</w:t>
      </w:r>
    </w:p>
    <w:p w14:paraId="22AC58ED" w14:textId="6C82D2D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6.1.31 Post-Stabilization Care Services</w:t>
      </w:r>
      <w:r>
        <w:rPr>
          <w:noProof/>
          <w:webHidden/>
        </w:rPr>
        <w:tab/>
        <w:t>147</w:t>
      </w:r>
    </w:p>
    <w:p w14:paraId="48DC4873" w14:textId="1BDC279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6.1.32 Medical Equipment and Supplies.</w:t>
      </w:r>
      <w:r>
        <w:rPr>
          <w:noProof/>
          <w:webHidden/>
        </w:rPr>
        <w:tab/>
        <w:t>147</w:t>
      </w:r>
    </w:p>
    <w:p w14:paraId="45D44123" w14:textId="3AEE598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6.1.33 Medical Transportation Services.</w:t>
      </w:r>
      <w:r>
        <w:rPr>
          <w:noProof/>
          <w:webHidden/>
        </w:rPr>
        <w:tab/>
        <w:t>148</w:t>
      </w:r>
    </w:p>
    <w:p w14:paraId="7AD3C1FD" w14:textId="2926B41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6.1.34 Non-Emergency Transportation That is Not the Responsibility of the MCO.</w:t>
      </w:r>
      <w:r>
        <w:rPr>
          <w:noProof/>
          <w:webHidden/>
        </w:rPr>
        <w:tab/>
        <w:t>149</w:t>
      </w:r>
    </w:p>
    <w:p w14:paraId="28C604CB" w14:textId="1BD6BD3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6.1.35 Mental Health Services.</w:t>
      </w:r>
      <w:r>
        <w:rPr>
          <w:noProof/>
          <w:webHidden/>
        </w:rPr>
        <w:tab/>
        <w:t>149</w:t>
      </w:r>
    </w:p>
    <w:p w14:paraId="4FB29937" w14:textId="242BA14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6.1.36 Court Ordered Mental Health Treatment.</w:t>
      </w:r>
      <w:r>
        <w:rPr>
          <w:noProof/>
          <w:webHidden/>
        </w:rPr>
        <w:tab/>
        <w:t>153</w:t>
      </w:r>
    </w:p>
    <w:p w14:paraId="11ACB909" w14:textId="7EE7E61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6.1.37 Civil Commitment.</w:t>
      </w:r>
      <w:r>
        <w:rPr>
          <w:noProof/>
          <w:webHidden/>
        </w:rPr>
        <w:tab/>
        <w:t>154</w:t>
      </w:r>
    </w:p>
    <w:p w14:paraId="2A4350E2" w14:textId="5156F2A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6.1.38 Nutritional Products</w:t>
      </w:r>
      <w:r>
        <w:rPr>
          <w:noProof/>
          <w:webHidden/>
        </w:rPr>
        <w:tab/>
        <w:t>154</w:t>
      </w:r>
    </w:p>
    <w:p w14:paraId="7382B3EF" w14:textId="57A4443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6.1.39 Outpatient Hospital Services.</w:t>
      </w:r>
      <w:r>
        <w:rPr>
          <w:noProof/>
          <w:webHidden/>
        </w:rPr>
        <w:tab/>
        <w:t>155</w:t>
      </w:r>
    </w:p>
    <w:p w14:paraId="783DBCC0" w14:textId="6FE6691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6.1.40 Personal Care Assistance (PCA) Services.</w:t>
      </w:r>
      <w:r>
        <w:rPr>
          <w:noProof/>
          <w:webHidden/>
        </w:rPr>
        <w:tab/>
        <w:t>155</w:t>
      </w:r>
    </w:p>
    <w:p w14:paraId="737F055D" w14:textId="017A3C4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6.1.41 Physician Services.</w:t>
      </w:r>
      <w:r>
        <w:rPr>
          <w:noProof/>
          <w:webHidden/>
        </w:rPr>
        <w:tab/>
        <w:t>155</w:t>
      </w:r>
    </w:p>
    <w:p w14:paraId="6AFDA51D" w14:textId="1651738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6.1.42 Podiatric Services.</w:t>
      </w:r>
      <w:r>
        <w:rPr>
          <w:noProof/>
          <w:webHidden/>
        </w:rPr>
        <w:tab/>
        <w:t>155</w:t>
      </w:r>
    </w:p>
    <w:p w14:paraId="1FB42BC5" w14:textId="4B4B82F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6.1.43 Prescription Drugs and Over-the-Counter Drugs.</w:t>
      </w:r>
      <w:r>
        <w:rPr>
          <w:noProof/>
          <w:webHidden/>
        </w:rPr>
        <w:tab/>
        <w:t>155</w:t>
      </w:r>
    </w:p>
    <w:p w14:paraId="5DFFDD23" w14:textId="1E582A6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6.1.44 Medication Therapy Management (MTM) Care Services.</w:t>
      </w:r>
      <w:r>
        <w:rPr>
          <w:noProof/>
          <w:webHidden/>
        </w:rPr>
        <w:tab/>
        <w:t>162</w:t>
      </w:r>
    </w:p>
    <w:p w14:paraId="3BD366E0" w14:textId="6AF09E8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6.1.45 Prescribing, Electronic.</w:t>
      </w:r>
      <w:r>
        <w:rPr>
          <w:noProof/>
          <w:webHidden/>
        </w:rPr>
        <w:tab/>
        <w:t>162</w:t>
      </w:r>
    </w:p>
    <w:p w14:paraId="381E6D14" w14:textId="714C9F3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6.1.46 Prosthetic and Orthotic Devices.</w:t>
      </w:r>
      <w:r>
        <w:rPr>
          <w:noProof/>
          <w:webHidden/>
        </w:rPr>
        <w:tab/>
        <w:t>162</w:t>
      </w:r>
    </w:p>
    <w:p w14:paraId="024B599B" w14:textId="7F2DCBB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6.1.47 Public Health Services.</w:t>
      </w:r>
      <w:r>
        <w:rPr>
          <w:noProof/>
          <w:webHidden/>
        </w:rPr>
        <w:tab/>
        <w:t>162</w:t>
      </w:r>
    </w:p>
    <w:p w14:paraId="1FB951C6" w14:textId="657E0CB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6.1.48 Rare Disease Coverage and Reimbursement</w:t>
      </w:r>
      <w:r>
        <w:rPr>
          <w:noProof/>
          <w:webHidden/>
        </w:rPr>
        <w:tab/>
        <w:t>163</w:t>
      </w:r>
    </w:p>
    <w:p w14:paraId="2382D0D5" w14:textId="33E2A43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6.1.49 Reconstructive Surgery.</w:t>
      </w:r>
      <w:r>
        <w:rPr>
          <w:noProof/>
          <w:webHidden/>
        </w:rPr>
        <w:tab/>
        <w:t>163</w:t>
      </w:r>
    </w:p>
    <w:p w14:paraId="6C9232D3" w14:textId="7156439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6.1.50 Recuperative Care</w:t>
      </w:r>
      <w:r>
        <w:rPr>
          <w:noProof/>
          <w:webHidden/>
        </w:rPr>
        <w:tab/>
        <w:t>163</w:t>
      </w:r>
    </w:p>
    <w:p w14:paraId="3FB4B260" w14:textId="5D7C8DE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6.1.51 Rehabilitative and Therapeutic Services.</w:t>
      </w:r>
      <w:r>
        <w:rPr>
          <w:noProof/>
          <w:webHidden/>
        </w:rPr>
        <w:tab/>
        <w:t>164</w:t>
      </w:r>
    </w:p>
    <w:p w14:paraId="122BF21B" w14:textId="3155F7C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6.1.52 Relocation Targeted Case Management.</w:t>
      </w:r>
      <w:r>
        <w:rPr>
          <w:noProof/>
          <w:webHidden/>
        </w:rPr>
        <w:tab/>
        <w:t>164</w:t>
      </w:r>
    </w:p>
    <w:p w14:paraId="3AF3B87F" w14:textId="0788084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6.1.53 Second Opinion.</w:t>
      </w:r>
      <w:r>
        <w:rPr>
          <w:noProof/>
          <w:webHidden/>
        </w:rPr>
        <w:tab/>
        <w:t>164</w:t>
      </w:r>
    </w:p>
    <w:p w14:paraId="32F9ACF0" w14:textId="1D112D3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6.1.54 Skilled Nursing Facility (SNF) Services.</w:t>
      </w:r>
      <w:r>
        <w:rPr>
          <w:noProof/>
          <w:webHidden/>
        </w:rPr>
        <w:tab/>
        <w:t>165</w:t>
      </w:r>
    </w:p>
    <w:p w14:paraId="2F6C53FF" w14:textId="36CC991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6.1.55 Specialty Care.</w:t>
      </w:r>
      <w:r>
        <w:rPr>
          <w:noProof/>
          <w:webHidden/>
        </w:rPr>
        <w:tab/>
        <w:t>165</w:t>
      </w:r>
    </w:p>
    <w:p w14:paraId="69DF2B2F" w14:textId="62EDC0F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6.1.56 Substance Use Disorder (SUD) Treatment Services.</w:t>
      </w:r>
      <w:r>
        <w:rPr>
          <w:noProof/>
          <w:webHidden/>
        </w:rPr>
        <w:tab/>
        <w:t>165</w:t>
      </w:r>
    </w:p>
    <w:p w14:paraId="3188AA34" w14:textId="0E817A6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6.1.57 Screening for Substance Use Disorder; Co-occurring Disorders</w:t>
      </w:r>
      <w:r>
        <w:rPr>
          <w:noProof/>
          <w:webHidden/>
        </w:rPr>
        <w:tab/>
        <w:t>168</w:t>
      </w:r>
    </w:p>
    <w:p w14:paraId="62F65798" w14:textId="3F3F2C6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6.1.58 Telehealth Services.</w:t>
      </w:r>
      <w:r>
        <w:rPr>
          <w:noProof/>
          <w:webHidden/>
        </w:rPr>
        <w:tab/>
        <w:t>169</w:t>
      </w:r>
    </w:p>
    <w:p w14:paraId="1F8B3FBB" w14:textId="21C13DD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6.1.59 Telemonitoring</w:t>
      </w:r>
      <w:r>
        <w:rPr>
          <w:noProof/>
          <w:webHidden/>
        </w:rPr>
        <w:tab/>
        <w:t>169</w:t>
      </w:r>
    </w:p>
    <w:p w14:paraId="3C18B6C9" w14:textId="09C5FF7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lastRenderedPageBreak/>
        <w:t>6.1.60 Tobacco and Nicotine Cessation</w:t>
      </w:r>
      <w:r>
        <w:rPr>
          <w:noProof/>
          <w:webHidden/>
        </w:rPr>
        <w:tab/>
        <w:t>169</w:t>
      </w:r>
    </w:p>
    <w:p w14:paraId="1B290C4C" w14:textId="26FF0DC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6.1.61 Transplants.</w:t>
      </w:r>
      <w:r>
        <w:rPr>
          <w:noProof/>
          <w:webHidden/>
        </w:rPr>
        <w:tab/>
        <w:t>170</w:t>
      </w:r>
    </w:p>
    <w:p w14:paraId="10C979D5" w14:textId="38B8D77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6.1.62 Tuberculosis Related Services.</w:t>
      </w:r>
      <w:r>
        <w:rPr>
          <w:noProof/>
          <w:webHidden/>
        </w:rPr>
        <w:tab/>
        <w:t>170</w:t>
      </w:r>
    </w:p>
    <w:p w14:paraId="1C539907" w14:textId="0DBE236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6.1.63 Vaccines and Immunizations.</w:t>
      </w:r>
      <w:r>
        <w:rPr>
          <w:noProof/>
          <w:webHidden/>
        </w:rPr>
        <w:tab/>
        <w:t>171</w:t>
      </w:r>
    </w:p>
    <w:p w14:paraId="4E22614E" w14:textId="6B20C5A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6.1.64 Vision Care Services.</w:t>
      </w:r>
      <w:r>
        <w:rPr>
          <w:noProof/>
          <w:webHidden/>
        </w:rPr>
        <w:tab/>
        <w:t>171</w:t>
      </w:r>
    </w:p>
    <w:p w14:paraId="17FBDD48" w14:textId="4378EF8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6.2 IN LIEU OF SERVICES PERMITTED.</w:t>
      </w:r>
      <w:r>
        <w:rPr>
          <w:noProof/>
          <w:webHidden/>
        </w:rPr>
        <w:tab/>
        <w:t>171</w:t>
      </w:r>
    </w:p>
    <w:p w14:paraId="3464D4DF" w14:textId="2FAEE2A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6.2.1 Authorized In Lieu of Services:</w:t>
      </w:r>
      <w:r>
        <w:rPr>
          <w:noProof/>
          <w:webHidden/>
        </w:rPr>
        <w:tab/>
        <w:t>171</w:t>
      </w:r>
    </w:p>
    <w:p w14:paraId="1B472DF4" w14:textId="546E502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6.3 ADDITIONAL SERVICES PERMITTED.</w:t>
      </w:r>
      <w:r>
        <w:rPr>
          <w:noProof/>
          <w:webHidden/>
        </w:rPr>
        <w:tab/>
        <w:t>171</w:t>
      </w:r>
    </w:p>
    <w:p w14:paraId="14BAB34C" w14:textId="3AF89CD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6.4 LIMITATIONS ON MCO SERVICES.</w:t>
      </w:r>
      <w:r>
        <w:rPr>
          <w:noProof/>
          <w:webHidden/>
        </w:rPr>
        <w:tab/>
        <w:t>171</w:t>
      </w:r>
    </w:p>
    <w:p w14:paraId="597D334A" w14:textId="45EC2EF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6.4.1 Medical Necessity.</w:t>
      </w:r>
      <w:r>
        <w:rPr>
          <w:noProof/>
          <w:webHidden/>
        </w:rPr>
        <w:tab/>
        <w:t>171</w:t>
      </w:r>
    </w:p>
    <w:p w14:paraId="33257F11" w14:textId="6CB4CF1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6.4.2 Coverage Limited to Program Coverage.</w:t>
      </w:r>
      <w:r>
        <w:rPr>
          <w:noProof/>
          <w:webHidden/>
        </w:rPr>
        <w:tab/>
        <w:t>172</w:t>
      </w:r>
    </w:p>
    <w:p w14:paraId="40887935" w14:textId="076C46F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6.5 SERVICES NOT COVERED BY THIS CONTRACT.</w:t>
      </w:r>
      <w:r>
        <w:rPr>
          <w:noProof/>
          <w:webHidden/>
        </w:rPr>
        <w:tab/>
        <w:t>172</w:t>
      </w:r>
    </w:p>
    <w:p w14:paraId="4E9EAB6A" w14:textId="658E5A0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6.5.1 Services that are not State Plan Services.</w:t>
      </w:r>
      <w:r>
        <w:rPr>
          <w:noProof/>
          <w:webHidden/>
        </w:rPr>
        <w:tab/>
        <w:t>172</w:t>
      </w:r>
    </w:p>
    <w:p w14:paraId="3822CE16" w14:textId="14AF5AD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6.5.2 Services Paid by the FFS Program or Other Funding.</w:t>
      </w:r>
      <w:r>
        <w:rPr>
          <w:noProof/>
          <w:webHidden/>
        </w:rPr>
        <w:tab/>
        <w:t>173</w:t>
      </w:r>
    </w:p>
    <w:p w14:paraId="2A48EDE5" w14:textId="379F748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6.5.3 Services Paid by the FFS Program with Additional Parameters</w:t>
      </w:r>
      <w:r>
        <w:rPr>
          <w:noProof/>
          <w:webHidden/>
        </w:rPr>
        <w:tab/>
        <w:t>173</w:t>
      </w:r>
    </w:p>
    <w:p w14:paraId="4ADB441B" w14:textId="29D1B54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6.5.4 Additional Exclusions.</w:t>
      </w:r>
      <w:r>
        <w:rPr>
          <w:noProof/>
          <w:webHidden/>
        </w:rPr>
        <w:tab/>
        <w:t>173</w:t>
      </w:r>
    </w:p>
    <w:p w14:paraId="58D09873" w14:textId="027369B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6.6 ENROLLEE LIABILITY AND LIMITATIONS.</w:t>
      </w:r>
      <w:r>
        <w:rPr>
          <w:noProof/>
          <w:webHidden/>
        </w:rPr>
        <w:tab/>
        <w:t>174</w:t>
      </w:r>
    </w:p>
    <w:p w14:paraId="5575490B" w14:textId="55BF2F4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6.6.1 Limitation.</w:t>
      </w:r>
      <w:r>
        <w:rPr>
          <w:noProof/>
          <w:webHidden/>
        </w:rPr>
        <w:tab/>
        <w:t>174</w:t>
      </w:r>
    </w:p>
    <w:p w14:paraId="0F801FF6" w14:textId="7A1DBE9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6.6.2 No Payments to Enrollees.</w:t>
      </w:r>
      <w:r>
        <w:rPr>
          <w:noProof/>
          <w:webHidden/>
        </w:rPr>
        <w:tab/>
        <w:t>174</w:t>
      </w:r>
    </w:p>
    <w:p w14:paraId="4156E899" w14:textId="3E25CC5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6.7 PROVIDER NETWORK MANAGEMENT</w:t>
      </w:r>
      <w:r>
        <w:rPr>
          <w:noProof/>
          <w:webHidden/>
        </w:rPr>
        <w:tab/>
        <w:t>174</w:t>
      </w:r>
    </w:p>
    <w:p w14:paraId="3E261351" w14:textId="2FB1807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6.7.1 Provider Selection and Enrollment with the STATE.</w:t>
      </w:r>
      <w:r>
        <w:rPr>
          <w:noProof/>
          <w:webHidden/>
        </w:rPr>
        <w:tab/>
        <w:t>174</w:t>
      </w:r>
    </w:p>
    <w:p w14:paraId="55BFED2E" w14:textId="54EBF06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6.7.2 Process for Credentialing and Recredentialing.</w:t>
      </w:r>
      <w:r>
        <w:rPr>
          <w:noProof/>
          <w:webHidden/>
        </w:rPr>
        <w:tab/>
        <w:t>176</w:t>
      </w:r>
    </w:p>
    <w:p w14:paraId="3EFAE6FC" w14:textId="55BCE4B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6.7.3 Sanction Review.</w:t>
      </w:r>
      <w:r>
        <w:rPr>
          <w:noProof/>
          <w:webHidden/>
        </w:rPr>
        <w:tab/>
        <w:t>176</w:t>
      </w:r>
    </w:p>
    <w:p w14:paraId="3A7C3341" w14:textId="335723F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6.7.4 Dental Fee Schedules Provided</w:t>
      </w:r>
      <w:r>
        <w:rPr>
          <w:noProof/>
          <w:webHidden/>
        </w:rPr>
        <w:tab/>
        <w:t>176</w:t>
      </w:r>
    </w:p>
    <w:p w14:paraId="49C7190F" w14:textId="522CA42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6.7.5 Restricting Financial Incentive.</w:t>
      </w:r>
      <w:r>
        <w:rPr>
          <w:noProof/>
          <w:webHidden/>
        </w:rPr>
        <w:tab/>
        <w:t>176</w:t>
      </w:r>
    </w:p>
    <w:p w14:paraId="7619231F" w14:textId="0B7C122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6.7.6 Provider Discrimination.</w:t>
      </w:r>
      <w:r>
        <w:rPr>
          <w:noProof/>
          <w:webHidden/>
        </w:rPr>
        <w:tab/>
        <w:t>177</w:t>
      </w:r>
    </w:p>
    <w:p w14:paraId="3D6551D3" w14:textId="445AAC1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6.7.7 Discrimination Against Providers Serving High-Risk Populations.</w:t>
      </w:r>
      <w:r>
        <w:rPr>
          <w:noProof/>
          <w:webHidden/>
        </w:rPr>
        <w:tab/>
        <w:t>177</w:t>
      </w:r>
    </w:p>
    <w:p w14:paraId="7300E557" w14:textId="67A8E9D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6.7.8 Network Provider Access Standards.</w:t>
      </w:r>
      <w:r>
        <w:rPr>
          <w:noProof/>
          <w:webHidden/>
        </w:rPr>
        <w:tab/>
        <w:t>177</w:t>
      </w:r>
    </w:p>
    <w:p w14:paraId="046B24B5" w14:textId="2564337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6.7.9 Health Records Maintenance by Providers.</w:t>
      </w:r>
      <w:r>
        <w:rPr>
          <w:noProof/>
          <w:webHidden/>
        </w:rPr>
        <w:tab/>
        <w:t>177</w:t>
      </w:r>
    </w:p>
    <w:p w14:paraId="1D6BEF06" w14:textId="34DBC50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6.7.10 Providers to Check Eligibility and Enrollment</w:t>
      </w:r>
      <w:r>
        <w:rPr>
          <w:noProof/>
          <w:webHidden/>
        </w:rPr>
        <w:tab/>
        <w:t>177</w:t>
      </w:r>
    </w:p>
    <w:p w14:paraId="50BD86A8" w14:textId="5568AFC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6.7.11 Designated Source of Primary Care and Coordination of Services.</w:t>
      </w:r>
      <w:r>
        <w:rPr>
          <w:noProof/>
          <w:webHidden/>
        </w:rPr>
        <w:tab/>
        <w:t>177</w:t>
      </w:r>
    </w:p>
    <w:p w14:paraId="11E3ADD5" w14:textId="691D099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6.7.12 Fair Access to Care.</w:t>
      </w:r>
      <w:r>
        <w:rPr>
          <w:noProof/>
          <w:webHidden/>
        </w:rPr>
        <w:tab/>
        <w:t>177</w:t>
      </w:r>
    </w:p>
    <w:p w14:paraId="66906CD7" w14:textId="25F4FE1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6.7.13 Geographic Accessibility of Providers.</w:t>
      </w:r>
      <w:r>
        <w:rPr>
          <w:noProof/>
          <w:webHidden/>
        </w:rPr>
        <w:tab/>
        <w:t>177</w:t>
      </w:r>
    </w:p>
    <w:p w14:paraId="4DAC513E" w14:textId="09E11E7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6.7.14 Home and Community-Based Services Access Project.</w:t>
      </w:r>
      <w:r>
        <w:rPr>
          <w:noProof/>
          <w:webHidden/>
        </w:rPr>
        <w:tab/>
        <w:t>178</w:t>
      </w:r>
    </w:p>
    <w:p w14:paraId="66B588E5" w14:textId="376D5B3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6.8 ACCESS STANDARDS.</w:t>
      </w:r>
      <w:r>
        <w:rPr>
          <w:noProof/>
          <w:webHidden/>
        </w:rPr>
        <w:tab/>
        <w:t>178</w:t>
      </w:r>
    </w:p>
    <w:p w14:paraId="5D519D12" w14:textId="5C4E12F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6.8.1 Primary Care.</w:t>
      </w:r>
      <w:r>
        <w:rPr>
          <w:noProof/>
          <w:webHidden/>
        </w:rPr>
        <w:tab/>
        <w:t>178</w:t>
      </w:r>
    </w:p>
    <w:p w14:paraId="1F039A40" w14:textId="40739BE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6.8.2 Specialty Care.</w:t>
      </w:r>
      <w:r>
        <w:rPr>
          <w:noProof/>
          <w:webHidden/>
        </w:rPr>
        <w:tab/>
        <w:t>178</w:t>
      </w:r>
    </w:p>
    <w:p w14:paraId="68415380" w14:textId="27150A8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6.8.3 Emergency Care.</w:t>
      </w:r>
      <w:r>
        <w:rPr>
          <w:noProof/>
          <w:webHidden/>
        </w:rPr>
        <w:tab/>
        <w:t>178</w:t>
      </w:r>
    </w:p>
    <w:p w14:paraId="2D2D55EE" w14:textId="18277CB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6.8.4 Hospitals.</w:t>
      </w:r>
      <w:r>
        <w:rPr>
          <w:noProof/>
          <w:webHidden/>
        </w:rPr>
        <w:tab/>
        <w:t>178</w:t>
      </w:r>
    </w:p>
    <w:p w14:paraId="3F464BAD" w14:textId="3EC0E98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6.8.5 Dental, Optometry, Lab, and X-Ray Services.</w:t>
      </w:r>
      <w:r>
        <w:rPr>
          <w:noProof/>
          <w:webHidden/>
        </w:rPr>
        <w:tab/>
        <w:t>178</w:t>
      </w:r>
    </w:p>
    <w:p w14:paraId="06D1F8E1" w14:textId="54DEFCA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6.8.6 Pharmacy Services.</w:t>
      </w:r>
      <w:r>
        <w:rPr>
          <w:noProof/>
          <w:webHidden/>
        </w:rPr>
        <w:tab/>
        <w:t>179</w:t>
      </w:r>
    </w:p>
    <w:p w14:paraId="404578B9" w14:textId="74854D3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6.8.7 LTSS Services.</w:t>
      </w:r>
      <w:r>
        <w:rPr>
          <w:noProof/>
          <w:webHidden/>
        </w:rPr>
        <w:tab/>
        <w:t>179</w:t>
      </w:r>
    </w:p>
    <w:p w14:paraId="443538C2" w14:textId="28F7786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6.8.8 Other Services.</w:t>
      </w:r>
      <w:r>
        <w:rPr>
          <w:noProof/>
          <w:webHidden/>
        </w:rPr>
        <w:tab/>
        <w:t>179</w:t>
      </w:r>
    </w:p>
    <w:p w14:paraId="48CF455D" w14:textId="2A17CC0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6.8.9 6.8.9 Around-the-Clock Access to Care.</w:t>
      </w:r>
      <w:r>
        <w:rPr>
          <w:noProof/>
          <w:webHidden/>
        </w:rPr>
        <w:tab/>
        <w:t>179</w:t>
      </w:r>
    </w:p>
    <w:p w14:paraId="52A4E749" w14:textId="6147ED4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6.8.10 6.8.10 Serving Minority and Special Needs Populations.</w:t>
      </w:r>
      <w:r>
        <w:rPr>
          <w:noProof/>
          <w:webHidden/>
        </w:rPr>
        <w:tab/>
        <w:t>179</w:t>
      </w:r>
    </w:p>
    <w:p w14:paraId="1B49C7F1" w14:textId="39A643F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6.8.11 Client Education.</w:t>
      </w:r>
      <w:r>
        <w:rPr>
          <w:noProof/>
          <w:webHidden/>
        </w:rPr>
        <w:tab/>
        <w:t>180</w:t>
      </w:r>
    </w:p>
    <w:p w14:paraId="78883C05" w14:textId="72DB2AF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6.8.12 Direct Access to Obstetricians and Gynecologists.</w:t>
      </w:r>
      <w:r>
        <w:rPr>
          <w:noProof/>
          <w:webHidden/>
        </w:rPr>
        <w:tab/>
        <w:t>180</w:t>
      </w:r>
    </w:p>
    <w:p w14:paraId="1D7372FF" w14:textId="1FA23AD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6.9 SERVICES RECEIVED AT INDIAN HEALTH CARE PROVIDERS.</w:t>
      </w:r>
      <w:r>
        <w:rPr>
          <w:noProof/>
          <w:webHidden/>
        </w:rPr>
        <w:tab/>
        <w:t>180</w:t>
      </w:r>
    </w:p>
    <w:p w14:paraId="710F58C1" w14:textId="0C0DA9D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lastRenderedPageBreak/>
        <w:t>6.9.5 STATE Payment for IHS and 638 Facility Services.</w:t>
      </w:r>
      <w:r>
        <w:rPr>
          <w:noProof/>
          <w:webHidden/>
        </w:rPr>
        <w:tab/>
        <w:t>181</w:t>
      </w:r>
    </w:p>
    <w:p w14:paraId="74CCE630" w14:textId="6F74ED8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6.10 PRIOR AUTHORIZATION AND UTILIZATION MANAGEMENT.</w:t>
      </w:r>
      <w:r>
        <w:rPr>
          <w:noProof/>
          <w:webHidden/>
        </w:rPr>
        <w:tab/>
        <w:t>182</w:t>
      </w:r>
    </w:p>
    <w:p w14:paraId="73A7A5DD" w14:textId="019E408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6.10.1 General Exemption for Medicaid Services.</w:t>
      </w:r>
      <w:r>
        <w:rPr>
          <w:noProof/>
          <w:webHidden/>
        </w:rPr>
        <w:tab/>
        <w:t>182</w:t>
      </w:r>
    </w:p>
    <w:p w14:paraId="0192F4D1" w14:textId="21E85CA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6.10.2 Prior Authorization of Certain Services Prohibited.</w:t>
      </w:r>
      <w:r>
        <w:rPr>
          <w:noProof/>
          <w:webHidden/>
        </w:rPr>
        <w:tab/>
        <w:t>182</w:t>
      </w:r>
    </w:p>
    <w:p w14:paraId="7DC6AE32" w14:textId="7650343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6.10.3 Prior Authorization That Does Not Expire</w:t>
      </w:r>
      <w:r>
        <w:rPr>
          <w:noProof/>
          <w:webHidden/>
        </w:rPr>
        <w:tab/>
        <w:t>183</w:t>
      </w:r>
    </w:p>
    <w:p w14:paraId="4A159DD0" w14:textId="62061CD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6.10.4 Medical Necessity Standard.</w:t>
      </w:r>
      <w:r>
        <w:rPr>
          <w:noProof/>
          <w:webHidden/>
        </w:rPr>
        <w:tab/>
        <w:t>183</w:t>
      </w:r>
    </w:p>
    <w:p w14:paraId="3A541E49" w14:textId="5E0987E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6.10.5 Utilization Review.</w:t>
      </w:r>
      <w:r>
        <w:rPr>
          <w:noProof/>
          <w:webHidden/>
        </w:rPr>
        <w:tab/>
        <w:t>183</w:t>
      </w:r>
    </w:p>
    <w:p w14:paraId="481ABBAC" w14:textId="7D7B558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6.10.6 Criteria to be Made Available.</w:t>
      </w:r>
      <w:r>
        <w:rPr>
          <w:noProof/>
          <w:webHidden/>
        </w:rPr>
        <w:tab/>
        <w:t>184</w:t>
      </w:r>
    </w:p>
    <w:p w14:paraId="449E9791" w14:textId="05B4A0E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6.10.7 Authorization Data to be Posted</w:t>
      </w:r>
      <w:r>
        <w:rPr>
          <w:noProof/>
          <w:webHidden/>
        </w:rPr>
        <w:tab/>
        <w:t>184</w:t>
      </w:r>
    </w:p>
    <w:p w14:paraId="1329669A" w14:textId="7929AF1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6.10.8 New or Changed Prior Authorization</w:t>
      </w:r>
      <w:r>
        <w:rPr>
          <w:noProof/>
          <w:webHidden/>
        </w:rPr>
        <w:tab/>
        <w:t>184</w:t>
      </w:r>
    </w:p>
    <w:p w14:paraId="3651DC04" w14:textId="6031B49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6.10.9 Nondiscrimination in the Use of Patient Care Decision Support Tools</w:t>
      </w:r>
      <w:r>
        <w:rPr>
          <w:noProof/>
          <w:webHidden/>
        </w:rPr>
        <w:tab/>
        <w:t>184</w:t>
      </w:r>
    </w:p>
    <w:p w14:paraId="7D725686" w14:textId="14C17D4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6.11 TIMEFRAME TO EVALUATE REQUESTS FOR SERVICES.</w:t>
      </w:r>
      <w:r>
        <w:rPr>
          <w:noProof/>
          <w:webHidden/>
        </w:rPr>
        <w:tab/>
        <w:t>184</w:t>
      </w:r>
    </w:p>
    <w:p w14:paraId="266E410D" w14:textId="5E3FC25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6.11.1 General Request for Services.</w:t>
      </w:r>
      <w:r>
        <w:rPr>
          <w:noProof/>
          <w:webHidden/>
        </w:rPr>
        <w:tab/>
        <w:t>184</w:t>
      </w:r>
    </w:p>
    <w:p w14:paraId="6EC258A0" w14:textId="137CF75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6.11.2 Request for Urgent Services or Expedited Review.</w:t>
      </w:r>
      <w:r>
        <w:rPr>
          <w:noProof/>
          <w:webHidden/>
        </w:rPr>
        <w:tab/>
        <w:t>185</w:t>
      </w:r>
    </w:p>
    <w:p w14:paraId="30CEE837" w14:textId="17359B0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6.11.3 Request for MnCHOICES Assessment.</w:t>
      </w:r>
      <w:r>
        <w:rPr>
          <w:noProof/>
          <w:webHidden/>
        </w:rPr>
        <w:tab/>
        <w:t>185</w:t>
      </w:r>
    </w:p>
    <w:p w14:paraId="0CAF43A6" w14:textId="282B863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6.11.4 Request for Mental Health and/or Substance Use Disorder Services.</w:t>
      </w:r>
      <w:r>
        <w:rPr>
          <w:noProof/>
          <w:webHidden/>
        </w:rPr>
        <w:tab/>
        <w:t>185</w:t>
      </w:r>
    </w:p>
    <w:p w14:paraId="3AC2FD97" w14:textId="4451B57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6.12 OUT OF NETWORK AND OUT OF SERVICE AREA CARE.</w:t>
      </w:r>
      <w:r>
        <w:rPr>
          <w:noProof/>
          <w:webHidden/>
        </w:rPr>
        <w:tab/>
        <w:t>185</w:t>
      </w:r>
    </w:p>
    <w:p w14:paraId="65874BDE" w14:textId="3D708B2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6.13 TRANSITION SERVICES.</w:t>
      </w:r>
      <w:r>
        <w:rPr>
          <w:noProof/>
          <w:webHidden/>
        </w:rPr>
        <w:tab/>
        <w:t>186</w:t>
      </w:r>
    </w:p>
    <w:p w14:paraId="12765E77" w14:textId="438FF43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6.13.1 Written Plan.</w:t>
      </w:r>
      <w:r>
        <w:rPr>
          <w:noProof/>
          <w:webHidden/>
        </w:rPr>
        <w:tab/>
        <w:t>186</w:t>
      </w:r>
    </w:p>
    <w:p w14:paraId="6212B466" w14:textId="526FB32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6.13.2 Provider Termination for Cause</w:t>
      </w:r>
      <w:r>
        <w:rPr>
          <w:noProof/>
          <w:webHidden/>
        </w:rPr>
        <w:tab/>
        <w:t>186</w:t>
      </w:r>
    </w:p>
    <w:p w14:paraId="029F9D9A" w14:textId="0C9C12D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6.13.3 Provider Termination Not for Cause or Enrollee New to MCO.</w:t>
      </w:r>
      <w:r>
        <w:rPr>
          <w:noProof/>
          <w:webHidden/>
        </w:rPr>
        <w:tab/>
        <w:t>187</w:t>
      </w:r>
    </w:p>
    <w:p w14:paraId="406DC9AE" w14:textId="20AC2F1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6.13.4 Limitations.</w:t>
      </w:r>
      <w:r>
        <w:rPr>
          <w:noProof/>
          <w:webHidden/>
        </w:rPr>
        <w:tab/>
        <w:t>188</w:t>
      </w:r>
    </w:p>
    <w:p w14:paraId="4EDEDC8C" w14:textId="6A76D3F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6.13.5 Health Records Transfer</w:t>
      </w:r>
      <w:r>
        <w:rPr>
          <w:noProof/>
          <w:webHidden/>
        </w:rPr>
        <w:tab/>
        <w:t>188</w:t>
      </w:r>
    </w:p>
    <w:p w14:paraId="56BFCA83" w14:textId="3E3ADD9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6.14 RESIDENTS OF NURSING FACILITIES.</w:t>
      </w:r>
      <w:r>
        <w:rPr>
          <w:noProof/>
          <w:webHidden/>
        </w:rPr>
        <w:tab/>
        <w:t>188</w:t>
      </w:r>
    </w:p>
    <w:p w14:paraId="16C8F3C3" w14:textId="5C8E776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6.15 ACCESS TO CULTURALLY AND LINGUISTICALLY COMPETENT PROVIDERS.</w:t>
      </w:r>
      <w:r>
        <w:rPr>
          <w:noProof/>
          <w:webHidden/>
        </w:rPr>
        <w:tab/>
        <w:t>188</w:t>
      </w:r>
    </w:p>
    <w:p w14:paraId="363C3018" w14:textId="326DD52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6.16 AT RISK OF NURSING FACILITY PLACEMENT SERVICES.</w:t>
      </w:r>
      <w:r>
        <w:rPr>
          <w:noProof/>
          <w:webHidden/>
        </w:rPr>
        <w:tab/>
        <w:t>189</w:t>
      </w:r>
    </w:p>
    <w:p w14:paraId="3E0DE1A9" w14:textId="533F65D4"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7. QUALITY ASSESSMENT AND PERFORMANCE IMPROVEMENT.</w:t>
      </w:r>
      <w:r>
        <w:rPr>
          <w:noProof/>
          <w:webHidden/>
        </w:rPr>
        <w:tab/>
        <w:t>190</w:t>
      </w:r>
    </w:p>
    <w:p w14:paraId="3596DB2D" w14:textId="1167297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7.1 QUALITY ASSESSMENT AND PERFORMANCE IMPROVEMENT PROGRAM.</w:t>
      </w:r>
      <w:r>
        <w:rPr>
          <w:noProof/>
          <w:webHidden/>
        </w:rPr>
        <w:tab/>
        <w:t>190</w:t>
      </w:r>
    </w:p>
    <w:p w14:paraId="77630B76" w14:textId="5C1D072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7.1.1 Scope and Standards.</w:t>
      </w:r>
      <w:r>
        <w:rPr>
          <w:noProof/>
          <w:webHidden/>
        </w:rPr>
        <w:tab/>
        <w:t>190</w:t>
      </w:r>
    </w:p>
    <w:p w14:paraId="2DBB9DF6" w14:textId="5D5D54A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7.1.2 Accreditation Status.</w:t>
      </w:r>
      <w:r>
        <w:rPr>
          <w:noProof/>
          <w:webHidden/>
        </w:rPr>
        <w:tab/>
        <w:t>190</w:t>
      </w:r>
    </w:p>
    <w:p w14:paraId="11A7B605" w14:textId="3BD5021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7.1.3 Information System.</w:t>
      </w:r>
      <w:r>
        <w:rPr>
          <w:noProof/>
          <w:webHidden/>
        </w:rPr>
        <w:tab/>
        <w:t>191</w:t>
      </w:r>
    </w:p>
    <w:p w14:paraId="69FE9483" w14:textId="69181E2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7.1.4 Review of Utilization Management.</w:t>
      </w:r>
      <w:r>
        <w:rPr>
          <w:noProof/>
          <w:webHidden/>
        </w:rPr>
        <w:tab/>
        <w:t>192</w:t>
      </w:r>
    </w:p>
    <w:p w14:paraId="6694565B" w14:textId="46D2997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7.1.5 Special Health Care Needs.</w:t>
      </w:r>
      <w:r>
        <w:rPr>
          <w:noProof/>
          <w:webHidden/>
        </w:rPr>
        <w:tab/>
        <w:t>193</w:t>
      </w:r>
    </w:p>
    <w:p w14:paraId="63C1C90F" w14:textId="1FB9E0D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7.1.6 Practice Guidelines.</w:t>
      </w:r>
      <w:r>
        <w:rPr>
          <w:noProof/>
          <w:webHidden/>
        </w:rPr>
        <w:tab/>
        <w:t>193</w:t>
      </w:r>
    </w:p>
    <w:p w14:paraId="1C4B22C9" w14:textId="2593982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7.1.7 Annual Quality Assurance Work Plan.</w:t>
      </w:r>
      <w:r>
        <w:rPr>
          <w:noProof/>
          <w:webHidden/>
        </w:rPr>
        <w:tab/>
        <w:t>194</w:t>
      </w:r>
    </w:p>
    <w:p w14:paraId="098246CC" w14:textId="02A8078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7.1.8 Annual Quality Assessment and Performance Improvement Program Evaluation.</w:t>
      </w:r>
      <w:r>
        <w:rPr>
          <w:noProof/>
          <w:webHidden/>
        </w:rPr>
        <w:tab/>
        <w:t>194</w:t>
      </w:r>
    </w:p>
    <w:p w14:paraId="65E2C86A" w14:textId="12ABC31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7.2 PERFORMANCE IMPROVEMENT PROJECTS (PIPS).</w:t>
      </w:r>
      <w:r>
        <w:rPr>
          <w:noProof/>
          <w:webHidden/>
        </w:rPr>
        <w:tab/>
        <w:t>194</w:t>
      </w:r>
    </w:p>
    <w:p w14:paraId="482F6F36" w14:textId="6142B93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7.2.2 Clinical Quality Performance and Incentives.</w:t>
      </w:r>
      <w:r>
        <w:rPr>
          <w:noProof/>
          <w:webHidden/>
        </w:rPr>
        <w:tab/>
        <w:t>195</w:t>
      </w:r>
    </w:p>
    <w:p w14:paraId="5ECA4940" w14:textId="656730B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7.3 POPULATION HEALTH MANAGEMENT (PHM).</w:t>
      </w:r>
      <w:r>
        <w:rPr>
          <w:noProof/>
          <w:webHidden/>
        </w:rPr>
        <w:tab/>
        <w:t>195</w:t>
      </w:r>
    </w:p>
    <w:p w14:paraId="116905E7" w14:textId="0C36929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7.3.2 PHM Reporting.</w:t>
      </w:r>
      <w:r>
        <w:rPr>
          <w:noProof/>
          <w:webHidden/>
        </w:rPr>
        <w:tab/>
        <w:t>196</w:t>
      </w:r>
    </w:p>
    <w:p w14:paraId="051426BE" w14:textId="5C9621E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7.4 ENROLLEE SATISFACTION SURVEYS.</w:t>
      </w:r>
      <w:r>
        <w:rPr>
          <w:noProof/>
          <w:webHidden/>
        </w:rPr>
        <w:tab/>
        <w:t>196</w:t>
      </w:r>
    </w:p>
    <w:p w14:paraId="711F06DC" w14:textId="4FC30BB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7.4.1 MSC+ Disenrollment Survey.</w:t>
      </w:r>
      <w:r>
        <w:rPr>
          <w:noProof/>
          <w:webHidden/>
        </w:rPr>
        <w:tab/>
        <w:t>196</w:t>
      </w:r>
    </w:p>
    <w:p w14:paraId="4E571CD5" w14:textId="0ADE5DA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7.4.2 National Core Indicators Survey.</w:t>
      </w:r>
      <w:r>
        <w:rPr>
          <w:noProof/>
          <w:webHidden/>
        </w:rPr>
        <w:tab/>
        <w:t>197</w:t>
      </w:r>
    </w:p>
    <w:p w14:paraId="7EF9FB68" w14:textId="0919426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7.4.3 Additional Satisfaction Surveys.</w:t>
      </w:r>
      <w:r>
        <w:rPr>
          <w:noProof/>
          <w:webHidden/>
        </w:rPr>
        <w:tab/>
        <w:t>197</w:t>
      </w:r>
    </w:p>
    <w:p w14:paraId="572EB16D" w14:textId="17D8330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7.5 STAKEHOLDER GROUP.</w:t>
      </w:r>
      <w:r>
        <w:rPr>
          <w:noProof/>
          <w:webHidden/>
        </w:rPr>
        <w:tab/>
        <w:t>197</w:t>
      </w:r>
    </w:p>
    <w:p w14:paraId="35598B20" w14:textId="745FC78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7.6 EXTERNAL QUALITY REVIEW ORGANIZATION (EQRO) STUDY.</w:t>
      </w:r>
      <w:r>
        <w:rPr>
          <w:noProof/>
          <w:webHidden/>
        </w:rPr>
        <w:tab/>
        <w:t>197</w:t>
      </w:r>
    </w:p>
    <w:p w14:paraId="473B0D03" w14:textId="77719932"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7.7 DELEGATION OF QUALITY IMPROVEMENT PROGRAM ACTIVITIES.</w:t>
      </w:r>
      <w:r>
        <w:rPr>
          <w:noProof/>
          <w:webHidden/>
        </w:rPr>
        <w:tab/>
        <w:t>198</w:t>
      </w:r>
    </w:p>
    <w:p w14:paraId="3F6F0362" w14:textId="11D74A81"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7.8 CARE COORDINATION AND CASE MANAGEMENT DOCUMENTATION.</w:t>
      </w:r>
      <w:r>
        <w:rPr>
          <w:noProof/>
          <w:webHidden/>
        </w:rPr>
        <w:tab/>
        <w:t>198</w:t>
      </w:r>
    </w:p>
    <w:p w14:paraId="20E19188" w14:textId="14275D1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lastRenderedPageBreak/>
        <w:t>7.8.3 Care Plan/Support Plan Audits.</w:t>
      </w:r>
      <w:r>
        <w:rPr>
          <w:noProof/>
          <w:webHidden/>
        </w:rPr>
        <w:tab/>
        <w:t>198</w:t>
      </w:r>
    </w:p>
    <w:p w14:paraId="0898DA76" w14:textId="030C204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7.8.4 Care Coordination/Case Management Delegate Reviews</w:t>
      </w:r>
      <w:r>
        <w:rPr>
          <w:noProof/>
          <w:webHidden/>
        </w:rPr>
        <w:tab/>
        <w:t>198</w:t>
      </w:r>
    </w:p>
    <w:p w14:paraId="6B01A25A" w14:textId="3A628E5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7.9 QUALITY WORKGROUP PARTICIPATION.</w:t>
      </w:r>
      <w:r>
        <w:rPr>
          <w:noProof/>
          <w:webHidden/>
        </w:rPr>
        <w:tab/>
        <w:t>200</w:t>
      </w:r>
    </w:p>
    <w:p w14:paraId="38BE4D75" w14:textId="0C6C9351"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7.10 ANNUAL QUALITY PROGRAM UPDATE.</w:t>
      </w:r>
      <w:r>
        <w:rPr>
          <w:noProof/>
          <w:webHidden/>
        </w:rPr>
        <w:tab/>
        <w:t>200</w:t>
      </w:r>
    </w:p>
    <w:p w14:paraId="77AE5798" w14:textId="3FCCA6F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7.11 FINANCIAL PERFORMANCE INCENTIVES TO THE MCO.</w:t>
      </w:r>
      <w:r>
        <w:rPr>
          <w:noProof/>
          <w:webHidden/>
        </w:rPr>
        <w:tab/>
        <w:t>200</w:t>
      </w:r>
    </w:p>
    <w:p w14:paraId="7663571B" w14:textId="48F3597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7.12 MINNESOTA COMMUNITY MEASUREMENT.</w:t>
      </w:r>
      <w:r>
        <w:rPr>
          <w:noProof/>
          <w:webHidden/>
        </w:rPr>
        <w:tab/>
        <w:t>201</w:t>
      </w:r>
    </w:p>
    <w:p w14:paraId="5C118E6F" w14:textId="1493CE4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7.13 PATIENT-CENTERED DECISION-MAKING.</w:t>
      </w:r>
      <w:r>
        <w:rPr>
          <w:noProof/>
          <w:webHidden/>
        </w:rPr>
        <w:tab/>
        <w:t>201</w:t>
      </w:r>
    </w:p>
    <w:p w14:paraId="28921A42" w14:textId="087AC4D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7.14 HEDIS ANNUAL PERFORMANCE MEASURES AND RATES.</w:t>
      </w:r>
      <w:r>
        <w:rPr>
          <w:noProof/>
          <w:webHidden/>
        </w:rPr>
        <w:tab/>
        <w:t>201</w:t>
      </w:r>
    </w:p>
    <w:p w14:paraId="080618F7" w14:textId="5494AE6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7.14.1 Measures.</w:t>
      </w:r>
      <w:r>
        <w:rPr>
          <w:noProof/>
          <w:webHidden/>
        </w:rPr>
        <w:tab/>
        <w:t>201</w:t>
      </w:r>
    </w:p>
    <w:p w14:paraId="6CF87E0A" w14:textId="38B0F47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7.14.2 Method of Reporting.</w:t>
      </w:r>
      <w:r>
        <w:rPr>
          <w:noProof/>
          <w:webHidden/>
        </w:rPr>
        <w:tab/>
        <w:t>201</w:t>
      </w:r>
    </w:p>
    <w:p w14:paraId="14083C52" w14:textId="253202F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7.15 BENCHMARK FOR DENTAL ACCESS AND DENTAL SERVICES CORRECTIVE ACTION PLANS</w:t>
      </w:r>
      <w:r>
        <w:rPr>
          <w:noProof/>
          <w:webHidden/>
        </w:rPr>
        <w:tab/>
        <w:t>202</w:t>
      </w:r>
    </w:p>
    <w:p w14:paraId="1AFEE4D7" w14:textId="39AA50BB"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8. GRIEVANCE AND APPEAL SYSTEM: GRIEVANCES, NOTICES OF ACTION, APPEALS, AND STATE APPEALS.</w:t>
      </w:r>
      <w:r>
        <w:rPr>
          <w:noProof/>
          <w:webHidden/>
        </w:rPr>
        <w:tab/>
        <w:t>203</w:t>
      </w:r>
    </w:p>
    <w:p w14:paraId="3F9DD7C9" w14:textId="5A8FC01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8.1 GENERAL REQUIREMENTS.</w:t>
      </w:r>
      <w:r>
        <w:rPr>
          <w:noProof/>
          <w:webHidden/>
        </w:rPr>
        <w:tab/>
        <w:t>203</w:t>
      </w:r>
    </w:p>
    <w:p w14:paraId="256BFF08" w14:textId="20EDC5D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8.2 MCO GRIEVANCE PROCESS REQUIREMENTS.</w:t>
      </w:r>
      <w:r>
        <w:rPr>
          <w:noProof/>
          <w:webHidden/>
        </w:rPr>
        <w:tab/>
        <w:t>204</w:t>
      </w:r>
    </w:p>
    <w:p w14:paraId="3B23948C" w14:textId="31930A6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8.2.1 Filing Requirements.</w:t>
      </w:r>
      <w:r>
        <w:rPr>
          <w:noProof/>
          <w:webHidden/>
        </w:rPr>
        <w:tab/>
        <w:t>204</w:t>
      </w:r>
    </w:p>
    <w:p w14:paraId="5F069301" w14:textId="07F4C32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8.2.2 Timeframe for Resolution of a Grievance.</w:t>
      </w:r>
      <w:r>
        <w:rPr>
          <w:noProof/>
          <w:webHidden/>
        </w:rPr>
        <w:tab/>
        <w:t>204</w:t>
      </w:r>
    </w:p>
    <w:p w14:paraId="1A426688" w14:textId="45D4B53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8.2.3 Timeframe for Extension of Grievance Resolution.</w:t>
      </w:r>
      <w:r>
        <w:rPr>
          <w:noProof/>
          <w:webHidden/>
        </w:rPr>
        <w:tab/>
        <w:t>204</w:t>
      </w:r>
    </w:p>
    <w:p w14:paraId="006428BB" w14:textId="7CACDFF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8.2.4 Handling of Grievances.</w:t>
      </w:r>
      <w:r>
        <w:rPr>
          <w:noProof/>
          <w:webHidden/>
        </w:rPr>
        <w:tab/>
        <w:t>205</w:t>
      </w:r>
    </w:p>
    <w:p w14:paraId="1D7B3FB0" w14:textId="70F0DCC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8.2.5 Notice of Resolution of a Grievance.</w:t>
      </w:r>
      <w:r>
        <w:rPr>
          <w:noProof/>
          <w:webHidden/>
        </w:rPr>
        <w:tab/>
        <w:t>205</w:t>
      </w:r>
    </w:p>
    <w:p w14:paraId="1C470DCB" w14:textId="22C28B5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8.3 DENIAL, TERMINATION, OR REDUCTION (DTR) NOTICE OF ACTION TO ENROLLEES.</w:t>
      </w:r>
      <w:r>
        <w:rPr>
          <w:noProof/>
          <w:webHidden/>
        </w:rPr>
        <w:tab/>
        <w:t>206</w:t>
      </w:r>
    </w:p>
    <w:p w14:paraId="6CE8F837" w14:textId="55EC996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8.3.1 General DTR Notice of Action Requirements.</w:t>
      </w:r>
      <w:r>
        <w:rPr>
          <w:noProof/>
          <w:webHidden/>
        </w:rPr>
        <w:tab/>
        <w:t>206</w:t>
      </w:r>
    </w:p>
    <w:p w14:paraId="40873D28" w14:textId="676102B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8.3.2 Content of the DTR Notice of Action.</w:t>
      </w:r>
      <w:r>
        <w:rPr>
          <w:noProof/>
          <w:webHidden/>
        </w:rPr>
        <w:tab/>
        <w:t>206</w:t>
      </w:r>
    </w:p>
    <w:p w14:paraId="1F420605" w14:textId="7CC85FC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8.3.3 Timing of the DTR Notice.</w:t>
      </w:r>
      <w:r>
        <w:rPr>
          <w:noProof/>
          <w:webHidden/>
        </w:rPr>
        <w:tab/>
        <w:t>208</w:t>
      </w:r>
    </w:p>
    <w:p w14:paraId="42EDA32A" w14:textId="4FDB922B"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8.4 MCO APPEALS PROCESS REQUIREMENTS.</w:t>
      </w:r>
      <w:r>
        <w:rPr>
          <w:noProof/>
          <w:webHidden/>
        </w:rPr>
        <w:tab/>
        <w:t>209</w:t>
      </w:r>
    </w:p>
    <w:p w14:paraId="319968B0" w14:textId="50DDD03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8.4.1 One Level of Appeal.</w:t>
      </w:r>
      <w:r>
        <w:rPr>
          <w:noProof/>
          <w:webHidden/>
        </w:rPr>
        <w:tab/>
        <w:t>209</w:t>
      </w:r>
    </w:p>
    <w:p w14:paraId="6551E706" w14:textId="7E3ECF8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8.4.2 Filing Requirements.</w:t>
      </w:r>
      <w:r>
        <w:rPr>
          <w:noProof/>
          <w:webHidden/>
        </w:rPr>
        <w:tab/>
        <w:t>209</w:t>
      </w:r>
    </w:p>
    <w:p w14:paraId="1218CF23" w14:textId="316D2C9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8.4.3 Medicare Requests for Hearing for MSHO.</w:t>
      </w:r>
      <w:r>
        <w:rPr>
          <w:noProof/>
          <w:webHidden/>
        </w:rPr>
        <w:tab/>
        <w:t>209</w:t>
      </w:r>
    </w:p>
    <w:p w14:paraId="5CCF3227" w14:textId="68588D8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8.4.4 Timeframe for Resolution of Appeals and Expedited Appeals.</w:t>
      </w:r>
      <w:r>
        <w:rPr>
          <w:noProof/>
          <w:webHidden/>
        </w:rPr>
        <w:tab/>
        <w:t>209</w:t>
      </w:r>
    </w:p>
    <w:p w14:paraId="13C3E41A" w14:textId="7C53CA1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8.4.5 Timeframe for Extension of Resolution of Appeals and Expedited Appeals.</w:t>
      </w:r>
      <w:r>
        <w:rPr>
          <w:noProof/>
          <w:webHidden/>
        </w:rPr>
        <w:tab/>
        <w:t>210</w:t>
      </w:r>
    </w:p>
    <w:p w14:paraId="5D127C6E" w14:textId="11751B7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8.4.6 Handling of Appeals.</w:t>
      </w:r>
      <w:r>
        <w:rPr>
          <w:noProof/>
          <w:webHidden/>
        </w:rPr>
        <w:tab/>
        <w:t>210</w:t>
      </w:r>
    </w:p>
    <w:p w14:paraId="293C70A3" w14:textId="76ABBB5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8.4.7 Subsequent Appeals.</w:t>
      </w:r>
      <w:r>
        <w:rPr>
          <w:noProof/>
          <w:webHidden/>
        </w:rPr>
        <w:tab/>
        <w:t>211</w:t>
      </w:r>
    </w:p>
    <w:p w14:paraId="0EB9ED8B" w14:textId="612C367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8.4.8 Notifying Enrollees and Providers of Resolution of Appeal.</w:t>
      </w:r>
      <w:r>
        <w:rPr>
          <w:noProof/>
          <w:webHidden/>
        </w:rPr>
        <w:tab/>
        <w:t>211</w:t>
      </w:r>
    </w:p>
    <w:p w14:paraId="0DDA9630" w14:textId="0156201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8.4.9 Reversed Appeal Resolutions.</w:t>
      </w:r>
      <w:r>
        <w:rPr>
          <w:noProof/>
          <w:webHidden/>
        </w:rPr>
        <w:tab/>
        <w:t>212</w:t>
      </w:r>
    </w:p>
    <w:p w14:paraId="15C054C1" w14:textId="4D8FDF0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8.5 CONTINUATION OF BENEFITS PENDING APPEAL OR STATE APPEAL</w:t>
      </w:r>
      <w:r>
        <w:rPr>
          <w:noProof/>
          <w:webHidden/>
        </w:rPr>
        <w:tab/>
        <w:t>212</w:t>
      </w:r>
    </w:p>
    <w:p w14:paraId="0E803520" w14:textId="6CE6CD2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8.5.1 Continuation of Benefits Pending Resolution of Appeal.</w:t>
      </w:r>
      <w:r>
        <w:rPr>
          <w:noProof/>
          <w:webHidden/>
        </w:rPr>
        <w:tab/>
        <w:t>212</w:t>
      </w:r>
    </w:p>
    <w:p w14:paraId="6782CB43" w14:textId="0127821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8.5.2 Continuation of Benefits Pending Resolution of State Appeal.</w:t>
      </w:r>
      <w:r>
        <w:rPr>
          <w:noProof/>
          <w:webHidden/>
        </w:rPr>
        <w:tab/>
        <w:t>212</w:t>
      </w:r>
    </w:p>
    <w:p w14:paraId="1FBCC3DA" w14:textId="11D1AA3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8.5.3 Upheld Appeal Resolutions.</w:t>
      </w:r>
      <w:r>
        <w:rPr>
          <w:noProof/>
          <w:webHidden/>
        </w:rPr>
        <w:tab/>
        <w:t>213</w:t>
      </w:r>
    </w:p>
    <w:p w14:paraId="27B23500" w14:textId="5AC41A2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8.6 MAINTENANCE OF GRIEVANCE AND APPEAL RECORDS.</w:t>
      </w:r>
      <w:r>
        <w:rPr>
          <w:noProof/>
          <w:webHidden/>
        </w:rPr>
        <w:tab/>
        <w:t>213</w:t>
      </w:r>
    </w:p>
    <w:p w14:paraId="7AA7FA51" w14:textId="1F88ED9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8.7 REPORTING OF DTRS, GRIEVANCES AND APPEALS TO THE STATE.</w:t>
      </w:r>
      <w:r>
        <w:rPr>
          <w:noProof/>
          <w:webHidden/>
        </w:rPr>
        <w:tab/>
        <w:t>213</w:t>
      </w:r>
    </w:p>
    <w:p w14:paraId="193AF3E8" w14:textId="60F1589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8.8 STATE APPEALS.</w:t>
      </w:r>
      <w:r>
        <w:rPr>
          <w:noProof/>
          <w:webHidden/>
        </w:rPr>
        <w:tab/>
        <w:t>213</w:t>
      </w:r>
    </w:p>
    <w:p w14:paraId="05ABD623" w14:textId="4314E60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8.8.1 Matters Heard by State Appeal Human Services Judge.</w:t>
      </w:r>
      <w:r>
        <w:rPr>
          <w:noProof/>
          <w:webHidden/>
        </w:rPr>
        <w:tab/>
        <w:t>213</w:t>
      </w:r>
    </w:p>
    <w:p w14:paraId="2C42C1CD" w14:textId="0FCA554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8.8.2 Standard Hearing Decisions.</w:t>
      </w:r>
      <w:r>
        <w:rPr>
          <w:noProof/>
          <w:webHidden/>
        </w:rPr>
        <w:tab/>
        <w:t>214</w:t>
      </w:r>
    </w:p>
    <w:p w14:paraId="18119B15" w14:textId="1B8796C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8.8.3 Costs of State Appeal.</w:t>
      </w:r>
      <w:r>
        <w:rPr>
          <w:noProof/>
          <w:webHidden/>
        </w:rPr>
        <w:tab/>
        <w:t>214</w:t>
      </w:r>
    </w:p>
    <w:p w14:paraId="767744A6" w14:textId="765F0E3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8.8.4 Expedited Hearing Decisions.</w:t>
      </w:r>
      <w:r>
        <w:rPr>
          <w:noProof/>
          <w:webHidden/>
        </w:rPr>
        <w:tab/>
        <w:t>214</w:t>
      </w:r>
    </w:p>
    <w:p w14:paraId="58919435" w14:textId="6215A6E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8.8.5 Compliance with State Appeal Resolutions.</w:t>
      </w:r>
      <w:r>
        <w:rPr>
          <w:noProof/>
          <w:webHidden/>
        </w:rPr>
        <w:tab/>
        <w:t>214</w:t>
      </w:r>
    </w:p>
    <w:p w14:paraId="63EF917D" w14:textId="5393163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8.8.6 Representation and Defense of MCO Determinations.</w:t>
      </w:r>
      <w:r>
        <w:rPr>
          <w:noProof/>
          <w:webHidden/>
        </w:rPr>
        <w:tab/>
        <w:t>215</w:t>
      </w:r>
    </w:p>
    <w:p w14:paraId="78AD5940" w14:textId="69EB004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8.8.7 External or Medical Review Participation.</w:t>
      </w:r>
      <w:r>
        <w:rPr>
          <w:noProof/>
          <w:webHidden/>
        </w:rPr>
        <w:tab/>
        <w:t>215</w:t>
      </w:r>
    </w:p>
    <w:p w14:paraId="2D45DB38" w14:textId="4DDA3DE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lastRenderedPageBreak/>
        <w:t>8.8.8 Judicial Review.</w:t>
      </w:r>
      <w:r>
        <w:rPr>
          <w:noProof/>
          <w:webHidden/>
        </w:rPr>
        <w:tab/>
        <w:t>215</w:t>
      </w:r>
    </w:p>
    <w:p w14:paraId="6BF7CDA1" w14:textId="4D94E178"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9. PROGRAM INTEGRITY.</w:t>
      </w:r>
      <w:r>
        <w:rPr>
          <w:noProof/>
          <w:webHidden/>
        </w:rPr>
        <w:tab/>
        <w:t>215</w:t>
      </w:r>
    </w:p>
    <w:p w14:paraId="1C9894F9" w14:textId="31CC8D9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9.1 COMPLIANCE WITH CONTRACT TERMS.</w:t>
      </w:r>
      <w:r>
        <w:rPr>
          <w:noProof/>
          <w:webHidden/>
        </w:rPr>
        <w:tab/>
        <w:t>215</w:t>
      </w:r>
    </w:p>
    <w:p w14:paraId="2497D51F" w14:textId="2F04739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9.2 SUBCONTRACTORS (INCLUDING PHARMACY BENEFIT MANAGERS).</w:t>
      </w:r>
      <w:r>
        <w:rPr>
          <w:noProof/>
          <w:webHidden/>
        </w:rPr>
        <w:tab/>
        <w:t>215</w:t>
      </w:r>
    </w:p>
    <w:p w14:paraId="6FD7D6BB" w14:textId="36DCB16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9.2.1 9.2.1 Written Agreements</w:t>
      </w:r>
      <w:r>
        <w:rPr>
          <w:noProof/>
          <w:webHidden/>
        </w:rPr>
        <w:tab/>
        <w:t>215</w:t>
      </w:r>
    </w:p>
    <w:p w14:paraId="4655C748" w14:textId="61D9C21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9.2.2 Provision of MSHO Information.</w:t>
      </w:r>
      <w:r>
        <w:rPr>
          <w:noProof/>
          <w:webHidden/>
        </w:rPr>
        <w:tab/>
        <w:t>216</w:t>
      </w:r>
    </w:p>
    <w:p w14:paraId="63CAFF07" w14:textId="55FF2D0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9.2.3 Subcontractors Audit.</w:t>
      </w:r>
      <w:r>
        <w:rPr>
          <w:noProof/>
          <w:webHidden/>
        </w:rPr>
        <w:tab/>
        <w:t>216</w:t>
      </w:r>
    </w:p>
    <w:p w14:paraId="7DA6A2A1" w14:textId="081EAEF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9.2.4 Compliance with State and Federal Law.</w:t>
      </w:r>
      <w:r>
        <w:rPr>
          <w:noProof/>
          <w:webHidden/>
        </w:rPr>
        <w:tab/>
        <w:t>216</w:t>
      </w:r>
    </w:p>
    <w:p w14:paraId="7CB9FAB0" w14:textId="26A1DCC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9.2.5 Subcontractual Delegation.</w:t>
      </w:r>
      <w:r>
        <w:rPr>
          <w:noProof/>
          <w:webHidden/>
        </w:rPr>
        <w:tab/>
        <w:t>216</w:t>
      </w:r>
    </w:p>
    <w:p w14:paraId="05D32A0D" w14:textId="6D2DF88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9.2.6 Business Continuity Plans.</w:t>
      </w:r>
      <w:r>
        <w:rPr>
          <w:noProof/>
          <w:webHidden/>
        </w:rPr>
        <w:tab/>
        <w:t>217</w:t>
      </w:r>
    </w:p>
    <w:p w14:paraId="1100EECC" w14:textId="4D0513A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9.2.7 Automatic Termination of Subcontract Clause (SNP Requirement).</w:t>
      </w:r>
      <w:r>
        <w:rPr>
          <w:noProof/>
          <w:webHidden/>
        </w:rPr>
        <w:tab/>
        <w:t>217</w:t>
      </w:r>
    </w:p>
    <w:p w14:paraId="6BD5B2D1" w14:textId="75CA733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9.3 MAINTENANCE, RETENTION, INSPECTION AND AUDIT OF RECORDS.</w:t>
      </w:r>
      <w:r>
        <w:rPr>
          <w:noProof/>
          <w:webHidden/>
        </w:rPr>
        <w:tab/>
        <w:t>217</w:t>
      </w:r>
    </w:p>
    <w:p w14:paraId="0039EA4D" w14:textId="51EC32AB"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9.3.1 Record Maintenance and Access.</w:t>
      </w:r>
      <w:r>
        <w:rPr>
          <w:noProof/>
          <w:webHidden/>
        </w:rPr>
        <w:tab/>
        <w:t>217</w:t>
      </w:r>
    </w:p>
    <w:p w14:paraId="48DE2E84" w14:textId="771D463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9.3.2 Record Retention by MCO.</w:t>
      </w:r>
      <w:r>
        <w:rPr>
          <w:noProof/>
          <w:webHidden/>
        </w:rPr>
        <w:tab/>
        <w:t>217</w:t>
      </w:r>
    </w:p>
    <w:p w14:paraId="0EAB4DAE" w14:textId="5F010A4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9.3.3 Records Inspection and Audit.</w:t>
      </w:r>
      <w:r>
        <w:rPr>
          <w:noProof/>
          <w:webHidden/>
        </w:rPr>
        <w:tab/>
        <w:t>218</w:t>
      </w:r>
    </w:p>
    <w:p w14:paraId="5CCFD843" w14:textId="1AEA627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9.3.4 State Audits.</w:t>
      </w:r>
      <w:r>
        <w:rPr>
          <w:noProof/>
          <w:webHidden/>
        </w:rPr>
        <w:tab/>
        <w:t>218</w:t>
      </w:r>
    </w:p>
    <w:p w14:paraId="2CA86A31" w14:textId="26071CE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9.3.5 Quality, Appropriateness and Timeliness of Services.</w:t>
      </w:r>
      <w:r>
        <w:rPr>
          <w:noProof/>
          <w:webHidden/>
        </w:rPr>
        <w:tab/>
        <w:t>218</w:t>
      </w:r>
    </w:p>
    <w:p w14:paraId="53FEAA33" w14:textId="102E328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9.3.6 Enrollment and Disenrollment Records Evaluation.</w:t>
      </w:r>
      <w:r>
        <w:rPr>
          <w:noProof/>
          <w:webHidden/>
        </w:rPr>
        <w:tab/>
        <w:t>218</w:t>
      </w:r>
    </w:p>
    <w:p w14:paraId="6BD43C8B" w14:textId="2B1CB2B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9.3.7 Timelines for Records Inspection, Evaluation or Audit.</w:t>
      </w:r>
      <w:r>
        <w:rPr>
          <w:noProof/>
          <w:webHidden/>
        </w:rPr>
        <w:tab/>
        <w:t>218</w:t>
      </w:r>
    </w:p>
    <w:p w14:paraId="48238E6A" w14:textId="71E60B1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9.4 FRAUD AND ABUSE REQUIREMENTS.</w:t>
      </w:r>
      <w:r>
        <w:rPr>
          <w:noProof/>
          <w:webHidden/>
        </w:rPr>
        <w:tab/>
        <w:t>219</w:t>
      </w:r>
    </w:p>
    <w:p w14:paraId="171B6455" w14:textId="41358C9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9.4.1 Integrity Program.</w:t>
      </w:r>
      <w:r>
        <w:rPr>
          <w:noProof/>
          <w:webHidden/>
        </w:rPr>
        <w:tab/>
        <w:t>219</w:t>
      </w:r>
    </w:p>
    <w:p w14:paraId="10E4D2F8" w14:textId="2FE6479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9.4.2 Annual Integrity Program Report.</w:t>
      </w:r>
      <w:r>
        <w:rPr>
          <w:noProof/>
          <w:webHidden/>
        </w:rPr>
        <w:tab/>
        <w:t>222</w:t>
      </w:r>
    </w:p>
    <w:p w14:paraId="357E2F83" w14:textId="371C26A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9.4.3 Corrective Actions, Violation Reporting, and Adverse Provider Actions.</w:t>
      </w:r>
      <w:r>
        <w:rPr>
          <w:noProof/>
          <w:webHidden/>
        </w:rPr>
        <w:tab/>
        <w:t>222</w:t>
      </w:r>
    </w:p>
    <w:p w14:paraId="44F19001" w14:textId="1948603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9.4.4 Fraud and Abuse by MCO, its Subcontractors, and/or Providers.</w:t>
      </w:r>
      <w:r>
        <w:rPr>
          <w:noProof/>
          <w:webHidden/>
        </w:rPr>
        <w:tab/>
        <w:t>222</w:t>
      </w:r>
    </w:p>
    <w:p w14:paraId="022E40EC" w14:textId="1A1DDD1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9.4.5 Audits, Investigations and Monitoring.</w:t>
      </w:r>
      <w:r>
        <w:rPr>
          <w:noProof/>
          <w:webHidden/>
        </w:rPr>
        <w:tab/>
        <w:t>223</w:t>
      </w:r>
    </w:p>
    <w:p w14:paraId="437D46F2" w14:textId="786E9A6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9.4.6 Monetary Recovery, Suspensions and Forfeiture.</w:t>
      </w:r>
      <w:r>
        <w:rPr>
          <w:noProof/>
          <w:webHidden/>
        </w:rPr>
        <w:tab/>
        <w:t>223</w:t>
      </w:r>
    </w:p>
    <w:p w14:paraId="38178803" w14:textId="2AF16A9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9.4.7 Fraud and Abuse by Beneficiaries.</w:t>
      </w:r>
      <w:r>
        <w:rPr>
          <w:noProof/>
          <w:webHidden/>
        </w:rPr>
        <w:tab/>
        <w:t>227</w:t>
      </w:r>
    </w:p>
    <w:p w14:paraId="79C99A40" w14:textId="4ED6607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9.4.8 Fraud and Abuse by PCA/CFSS Providers.</w:t>
      </w:r>
      <w:r>
        <w:rPr>
          <w:noProof/>
          <w:webHidden/>
        </w:rPr>
        <w:tab/>
        <w:t>227</w:t>
      </w:r>
    </w:p>
    <w:p w14:paraId="462F8E2C" w14:textId="15AD4D5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9.4.9 False Claims.</w:t>
      </w:r>
      <w:r>
        <w:rPr>
          <w:noProof/>
          <w:webHidden/>
        </w:rPr>
        <w:tab/>
        <w:t>227</w:t>
      </w:r>
    </w:p>
    <w:p w14:paraId="296E10D1" w14:textId="4C5F0E1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9.5 PROGRAM INTEGRITY DISCLOSURES</w:t>
      </w:r>
      <w:r>
        <w:rPr>
          <w:noProof/>
          <w:webHidden/>
        </w:rPr>
        <w:tab/>
        <w:t>228</w:t>
      </w:r>
    </w:p>
    <w:p w14:paraId="7E87EBCD" w14:textId="0381649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9.5.1 Exclusions of Individuals and Entities; Confirming Identity.</w:t>
      </w:r>
      <w:r>
        <w:rPr>
          <w:noProof/>
          <w:webHidden/>
        </w:rPr>
        <w:tab/>
        <w:t>228</w:t>
      </w:r>
    </w:p>
    <w:p w14:paraId="3F6E1B6C" w14:textId="2E226EC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9.5.2 Disclosure of Ownership and Management Information (MCO).</w:t>
      </w:r>
      <w:r>
        <w:rPr>
          <w:noProof/>
          <w:webHidden/>
        </w:rPr>
        <w:tab/>
        <w:t>228</w:t>
      </w:r>
    </w:p>
    <w:p w14:paraId="7E1ED320" w14:textId="5185CC8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9.5.3 Disclosure of Transactions.</w:t>
      </w:r>
      <w:r>
        <w:rPr>
          <w:noProof/>
          <w:webHidden/>
        </w:rPr>
        <w:tab/>
        <w:t>229</w:t>
      </w:r>
    </w:p>
    <w:p w14:paraId="7F966B1B" w14:textId="198E901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9.5.4 Disclosure of Ownership and Management Information (Subcontractors).</w:t>
      </w:r>
      <w:r>
        <w:rPr>
          <w:noProof/>
          <w:webHidden/>
        </w:rPr>
        <w:tab/>
        <w:t>229</w:t>
      </w:r>
    </w:p>
    <w:p w14:paraId="4897EE02" w14:textId="275A8CA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9.6 EXCLUSIONS AND CONVICTED PERSONS.</w:t>
      </w:r>
      <w:r>
        <w:rPr>
          <w:noProof/>
          <w:webHidden/>
        </w:rPr>
        <w:tab/>
        <w:t>230</w:t>
      </w:r>
    </w:p>
    <w:p w14:paraId="07929EAB" w14:textId="7E8A8DD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9.7 CONFLICTS OF INTEREST.</w:t>
      </w:r>
      <w:r>
        <w:rPr>
          <w:noProof/>
          <w:webHidden/>
        </w:rPr>
        <w:tab/>
        <w:t>231</w:t>
      </w:r>
    </w:p>
    <w:p w14:paraId="1EDDB4BB" w14:textId="3E18B78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9.8 FEDERAL AUDIT REQUIREMENTS AND DEBARMENT INFORMATION.</w:t>
      </w:r>
      <w:r>
        <w:rPr>
          <w:noProof/>
          <w:webHidden/>
        </w:rPr>
        <w:tab/>
        <w:t>231</w:t>
      </w:r>
    </w:p>
    <w:p w14:paraId="3A6B1CA9" w14:textId="631C48E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9.8.1 Single Audit Act.</w:t>
      </w:r>
      <w:r>
        <w:rPr>
          <w:noProof/>
          <w:webHidden/>
        </w:rPr>
        <w:tab/>
        <w:t>231</w:t>
      </w:r>
    </w:p>
    <w:p w14:paraId="3A37581C" w14:textId="7779667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9.8.2 Debarment, Suspension and Responsibility Certification.</w:t>
      </w:r>
      <w:r>
        <w:rPr>
          <w:noProof/>
          <w:webHidden/>
        </w:rPr>
        <w:tab/>
        <w:t>232</w:t>
      </w:r>
    </w:p>
    <w:p w14:paraId="783C0668" w14:textId="34BD9DA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9.9 COMPLIANCE WITH PUBLIC HEALTH SERVICES ACT FOR MSHO.</w:t>
      </w:r>
      <w:r>
        <w:rPr>
          <w:noProof/>
          <w:webHidden/>
        </w:rPr>
        <w:tab/>
        <w:t>232</w:t>
      </w:r>
    </w:p>
    <w:p w14:paraId="31CEB4A0" w14:textId="5BDFD5E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9.10 RECEIPT OF FEDERAL FUNDS.</w:t>
      </w:r>
      <w:r>
        <w:rPr>
          <w:noProof/>
          <w:webHidden/>
        </w:rPr>
        <w:tab/>
        <w:t>233</w:t>
      </w:r>
    </w:p>
    <w:p w14:paraId="61F426E1" w14:textId="28F4FA7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9.11 RESTRICTED RECIPIENT PROGRAM.</w:t>
      </w:r>
      <w:r>
        <w:rPr>
          <w:noProof/>
          <w:webHidden/>
        </w:rPr>
        <w:tab/>
        <w:t>233</w:t>
      </w:r>
    </w:p>
    <w:p w14:paraId="6E846DE3" w14:textId="52764CE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9.11.1 Notice to Affected Enrollees.</w:t>
      </w:r>
      <w:r>
        <w:rPr>
          <w:noProof/>
          <w:webHidden/>
        </w:rPr>
        <w:tab/>
        <w:t>233</w:t>
      </w:r>
    </w:p>
    <w:p w14:paraId="697889BC" w14:textId="5FC389C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9.11.2 Enrollee’s Right to Appeal.</w:t>
      </w:r>
      <w:r>
        <w:rPr>
          <w:noProof/>
          <w:webHidden/>
        </w:rPr>
        <w:tab/>
        <w:t>233</w:t>
      </w:r>
    </w:p>
    <w:p w14:paraId="5048DD45" w14:textId="05E3523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9.11.3 Reporting of Restrictions; Timeframes.</w:t>
      </w:r>
      <w:r>
        <w:rPr>
          <w:noProof/>
          <w:webHidden/>
        </w:rPr>
        <w:tab/>
        <w:t>233</w:t>
      </w:r>
    </w:p>
    <w:p w14:paraId="165D7018" w14:textId="3B45BAA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9.11.4 Program Administration.</w:t>
      </w:r>
      <w:r>
        <w:rPr>
          <w:noProof/>
          <w:webHidden/>
        </w:rPr>
        <w:tab/>
        <w:t>234</w:t>
      </w:r>
    </w:p>
    <w:p w14:paraId="19A1FBE6" w14:textId="4778F29B"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10. THIRD PARTY LIABILITY AND COORDINATION OF BENEFITS</w:t>
      </w:r>
      <w:r>
        <w:rPr>
          <w:noProof/>
          <w:webHidden/>
        </w:rPr>
        <w:tab/>
        <w:t>237</w:t>
      </w:r>
    </w:p>
    <w:p w14:paraId="76495C5A" w14:textId="798E9EF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10.1 AGENT OF THE STATE.</w:t>
      </w:r>
      <w:r>
        <w:rPr>
          <w:noProof/>
          <w:webHidden/>
        </w:rPr>
        <w:tab/>
        <w:t>237</w:t>
      </w:r>
    </w:p>
    <w:p w14:paraId="7768D291" w14:textId="6A04EAA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lastRenderedPageBreak/>
        <w:t>10.2 PROMPT RESOLUTION OF TPL CASES.</w:t>
      </w:r>
      <w:r>
        <w:rPr>
          <w:noProof/>
          <w:webHidden/>
        </w:rPr>
        <w:tab/>
        <w:t>237</w:t>
      </w:r>
    </w:p>
    <w:p w14:paraId="0B62F7D8" w14:textId="362F6B6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10.3 THIRD PARTY RECOVERIES.</w:t>
      </w:r>
      <w:r>
        <w:rPr>
          <w:noProof/>
          <w:webHidden/>
        </w:rPr>
        <w:tab/>
        <w:t>237</w:t>
      </w:r>
    </w:p>
    <w:p w14:paraId="6ECAD3FC" w14:textId="69C5449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10.4 COORDINATION OF BENEFITS.</w:t>
      </w:r>
      <w:r>
        <w:rPr>
          <w:noProof/>
          <w:webHidden/>
        </w:rPr>
        <w:tab/>
        <w:t>238</w:t>
      </w:r>
    </w:p>
    <w:p w14:paraId="7633656D" w14:textId="72ABB00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10.4.1 Coordination of Benefits.</w:t>
      </w:r>
      <w:r>
        <w:rPr>
          <w:noProof/>
          <w:webHidden/>
        </w:rPr>
        <w:tab/>
        <w:t>238</w:t>
      </w:r>
    </w:p>
    <w:p w14:paraId="2CC7029B" w14:textId="4FEDA1F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10.4.2 Medicare COB Agreement.</w:t>
      </w:r>
      <w:r>
        <w:rPr>
          <w:noProof/>
          <w:webHidden/>
        </w:rPr>
        <w:tab/>
        <w:t>239</w:t>
      </w:r>
    </w:p>
    <w:p w14:paraId="69BBBF76" w14:textId="04E89C1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10.4.3 Cost Avoidance.</w:t>
      </w:r>
      <w:r>
        <w:rPr>
          <w:noProof/>
          <w:webHidden/>
        </w:rPr>
        <w:tab/>
        <w:t>239</w:t>
      </w:r>
    </w:p>
    <w:p w14:paraId="62ACF2D3" w14:textId="5FC47C46"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10.4.4 Post-Payment Recoveries.</w:t>
      </w:r>
      <w:r>
        <w:rPr>
          <w:noProof/>
          <w:webHidden/>
        </w:rPr>
        <w:tab/>
        <w:t>239</w:t>
      </w:r>
    </w:p>
    <w:p w14:paraId="1FEC6424" w14:textId="630638B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10.5 REPORTING OF RECOVERIES.</w:t>
      </w:r>
      <w:r>
        <w:rPr>
          <w:noProof/>
          <w:webHidden/>
        </w:rPr>
        <w:tab/>
        <w:t>240</w:t>
      </w:r>
    </w:p>
    <w:p w14:paraId="4ACA8A9A" w14:textId="36BFFF2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10.6 LITIGATION.</w:t>
      </w:r>
      <w:r>
        <w:rPr>
          <w:noProof/>
          <w:webHidden/>
        </w:rPr>
        <w:tab/>
        <w:t>240</w:t>
      </w:r>
    </w:p>
    <w:p w14:paraId="57340166" w14:textId="660CA8B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10.7 DETERMINATION OF COMPLIANCE.</w:t>
      </w:r>
      <w:r>
        <w:rPr>
          <w:noProof/>
          <w:webHidden/>
        </w:rPr>
        <w:tab/>
        <w:t>240</w:t>
      </w:r>
    </w:p>
    <w:p w14:paraId="01267C87" w14:textId="78B840B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10.8 SUPPLEMENTAL RECOVERY PROGRAM</w:t>
      </w:r>
      <w:r>
        <w:rPr>
          <w:noProof/>
          <w:webHidden/>
        </w:rPr>
        <w:tab/>
        <w:t>241</w:t>
      </w:r>
    </w:p>
    <w:p w14:paraId="3C83EBAF" w14:textId="613D85AE"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11. REPORTING AND DELIVERABLES.</w:t>
      </w:r>
      <w:r>
        <w:rPr>
          <w:noProof/>
          <w:webHidden/>
        </w:rPr>
        <w:tab/>
        <w:t>241</w:t>
      </w:r>
    </w:p>
    <w:p w14:paraId="2BF56B99" w14:textId="28E8DC4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11.1 NEW REPORTS.</w:t>
      </w:r>
      <w:r>
        <w:rPr>
          <w:noProof/>
          <w:webHidden/>
        </w:rPr>
        <w:tab/>
        <w:t>241</w:t>
      </w:r>
    </w:p>
    <w:p w14:paraId="012D956B" w14:textId="17AA414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11.2 REPORTS WITH NO CHANGE</w:t>
      </w:r>
      <w:r>
        <w:rPr>
          <w:noProof/>
          <w:webHidden/>
        </w:rPr>
        <w:tab/>
        <w:t>241</w:t>
      </w:r>
    </w:p>
    <w:p w14:paraId="4CC9CC43" w14:textId="7D07CDD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11.3 NON-BUSINESS DAYS</w:t>
      </w:r>
      <w:r>
        <w:rPr>
          <w:noProof/>
          <w:webHidden/>
        </w:rPr>
        <w:tab/>
        <w:t>241</w:t>
      </w:r>
    </w:p>
    <w:p w14:paraId="74AE0E7D" w14:textId="19359AA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11.4 DELIVERABLES FROM THE STATE TO THE MCO</w:t>
      </w:r>
      <w:r>
        <w:rPr>
          <w:noProof/>
          <w:webHidden/>
        </w:rPr>
        <w:tab/>
        <w:t>241</w:t>
      </w:r>
    </w:p>
    <w:p w14:paraId="546EC925" w14:textId="010E4AC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11.5 DELIVERABLES FROM THE MCO TO THE STATE</w:t>
      </w:r>
      <w:r>
        <w:rPr>
          <w:noProof/>
          <w:webHidden/>
        </w:rPr>
        <w:tab/>
        <w:t>242</w:t>
      </w:r>
    </w:p>
    <w:p w14:paraId="39277479" w14:textId="3D6A31D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11.6 DATA CERTIFICATIONS.</w:t>
      </w:r>
      <w:r>
        <w:rPr>
          <w:noProof/>
          <w:webHidden/>
        </w:rPr>
        <w:tab/>
        <w:t>248</w:t>
      </w:r>
    </w:p>
    <w:p w14:paraId="39AC0C3E" w14:textId="051D975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11.7 BUSINESS DISCLOSURE REQUIREMENTS.</w:t>
      </w:r>
      <w:r>
        <w:rPr>
          <w:noProof/>
          <w:webHidden/>
        </w:rPr>
        <w:tab/>
        <w:t>249</w:t>
      </w:r>
    </w:p>
    <w:p w14:paraId="185E688A" w14:textId="3FBAB90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11.7.1 General Disclosures.</w:t>
      </w:r>
      <w:r>
        <w:rPr>
          <w:noProof/>
          <w:webHidden/>
        </w:rPr>
        <w:tab/>
        <w:t>249</w:t>
      </w:r>
    </w:p>
    <w:p w14:paraId="78DD2A94" w14:textId="45964BE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11.7.2 Disclosure of Management/Fiscal Agents.</w:t>
      </w:r>
      <w:r>
        <w:rPr>
          <w:noProof/>
          <w:webHidden/>
        </w:rPr>
        <w:tab/>
        <w:t>250</w:t>
      </w:r>
    </w:p>
    <w:p w14:paraId="57B775A9" w14:textId="0F73E02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11.8 DISCLOSURE OF, COMPLIANCE WITH, AND REPORTING OF PHYSICIAN INCENTIVE PLANS.</w:t>
      </w:r>
      <w:r>
        <w:rPr>
          <w:noProof/>
          <w:webHidden/>
        </w:rPr>
        <w:tab/>
        <w:t>250</w:t>
      </w:r>
    </w:p>
    <w:p w14:paraId="3429C503" w14:textId="0A7257DE"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12. COMPLIANCE WITH STATE AND FEDERAL LAWS.</w:t>
      </w:r>
      <w:r>
        <w:rPr>
          <w:noProof/>
          <w:webHidden/>
        </w:rPr>
        <w:tab/>
        <w:t>251</w:t>
      </w:r>
    </w:p>
    <w:p w14:paraId="4177DE27" w14:textId="7ADBFDD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 CONSTITUTIONS.</w:t>
      </w:r>
      <w:r>
        <w:rPr>
          <w:noProof/>
          <w:webHidden/>
        </w:rPr>
        <w:tab/>
        <w:t>252</w:t>
      </w:r>
    </w:p>
    <w:p w14:paraId="2E9264BF" w14:textId="23D5593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12.2 MEDICAID LAWS.</w:t>
      </w:r>
      <w:r>
        <w:rPr>
          <w:noProof/>
          <w:webHidden/>
        </w:rPr>
        <w:tab/>
        <w:t>252</w:t>
      </w:r>
    </w:p>
    <w:p w14:paraId="412FC06A" w14:textId="0692CA2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12.3 PROHIBITIONS AGAINST DISCRIMINATION.</w:t>
      </w:r>
      <w:r>
        <w:rPr>
          <w:noProof/>
          <w:webHidden/>
        </w:rPr>
        <w:tab/>
        <w:t>252</w:t>
      </w:r>
    </w:p>
    <w:p w14:paraId="5FF571DB" w14:textId="11B0429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12.4 COMPLIANCE WITH FEDERAL, STATE AND LOCAL LAW.</w:t>
      </w:r>
      <w:r>
        <w:rPr>
          <w:noProof/>
          <w:webHidden/>
        </w:rPr>
        <w:tab/>
        <w:t>253</w:t>
      </w:r>
    </w:p>
    <w:p w14:paraId="661DC61C" w14:textId="4634A2E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12.5 MCO SOLVENCY STANDARDS ASSURANCE; RISK-BEARING ENTITY.</w:t>
      </w:r>
      <w:r>
        <w:rPr>
          <w:noProof/>
          <w:webHidden/>
        </w:rPr>
        <w:tab/>
        <w:t>253</w:t>
      </w:r>
    </w:p>
    <w:p w14:paraId="1F45FB10" w14:textId="0E028C2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12.6 ADDITIONAL FEDERAL LAWS, AND CLAUSES REQUIRED BY 2 CFR §200.326</w:t>
      </w:r>
      <w:r>
        <w:rPr>
          <w:noProof/>
          <w:webHidden/>
        </w:rPr>
        <w:tab/>
        <w:t>253</w:t>
      </w:r>
    </w:p>
    <w:p w14:paraId="5ABD54F3" w14:textId="14E1550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12.6.8 CLIA Requirements.</w:t>
      </w:r>
      <w:r>
        <w:rPr>
          <w:noProof/>
          <w:webHidden/>
        </w:rPr>
        <w:tab/>
        <w:t>254</w:t>
      </w:r>
    </w:p>
    <w:p w14:paraId="2C70DAB3" w14:textId="7BCB617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12.7 STATE LAWS.</w:t>
      </w:r>
      <w:r>
        <w:rPr>
          <w:noProof/>
          <w:webHidden/>
        </w:rPr>
        <w:tab/>
        <w:t>255</w:t>
      </w:r>
    </w:p>
    <w:p w14:paraId="0082D880" w14:textId="24F37EE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12.7.1 Required MCO Participation in STATE Programs.</w:t>
      </w:r>
      <w:r>
        <w:rPr>
          <w:noProof/>
          <w:webHidden/>
        </w:rPr>
        <w:tab/>
        <w:t>255</w:t>
      </w:r>
    </w:p>
    <w:p w14:paraId="36B86750" w14:textId="3A6412F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12.7.2 MSC+ Participation Requirement.</w:t>
      </w:r>
      <w:r>
        <w:rPr>
          <w:noProof/>
          <w:webHidden/>
        </w:rPr>
        <w:tab/>
        <w:t>255</w:t>
      </w:r>
    </w:p>
    <w:p w14:paraId="5B604679" w14:textId="660FC308"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12.7.3 Licensing and Certification For Non-County Based Purchasing Entities.</w:t>
      </w:r>
      <w:r>
        <w:rPr>
          <w:noProof/>
          <w:webHidden/>
        </w:rPr>
        <w:tab/>
        <w:t>255</w:t>
      </w:r>
    </w:p>
    <w:p w14:paraId="177C702B" w14:textId="74F4521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12.7.4 HMO and CISN Requirements For County Based Purchasing Entities.</w:t>
      </w:r>
      <w:r>
        <w:rPr>
          <w:noProof/>
          <w:webHidden/>
        </w:rPr>
        <w:tab/>
        <w:t>255</w:t>
      </w:r>
    </w:p>
    <w:p w14:paraId="1BE7DDCB" w14:textId="3D6AFA4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12.8 PROVIDERS’ SERVICES.</w:t>
      </w:r>
      <w:r>
        <w:rPr>
          <w:noProof/>
          <w:webHidden/>
        </w:rPr>
        <w:tab/>
        <w:t>255</w:t>
      </w:r>
    </w:p>
    <w:p w14:paraId="293462C1" w14:textId="2291A99C"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12.8.1 Providers Without Numbers.</w:t>
      </w:r>
      <w:r>
        <w:rPr>
          <w:noProof/>
          <w:webHidden/>
        </w:rPr>
        <w:tab/>
        <w:t>255</w:t>
      </w:r>
    </w:p>
    <w:p w14:paraId="59BD4DD2" w14:textId="008C3D0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12.8.2 FQHCs and RHCs Contracting Requirements.</w:t>
      </w:r>
      <w:r>
        <w:rPr>
          <w:noProof/>
          <w:webHidden/>
        </w:rPr>
        <w:tab/>
        <w:t>255</w:t>
      </w:r>
    </w:p>
    <w:p w14:paraId="4E5F449C" w14:textId="11C8F473"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12.8.3 Nonprofit Community Health Clinics, Community Mental Health Centers, and Community Health Services Agencies Contracting Requirements.</w:t>
      </w:r>
      <w:r>
        <w:rPr>
          <w:noProof/>
          <w:webHidden/>
        </w:rPr>
        <w:tab/>
        <w:t>256</w:t>
      </w:r>
    </w:p>
    <w:p w14:paraId="37D7EDEA" w14:textId="3E6EAF1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12.8.4 Essential Community Providers Contracting Requirements.</w:t>
      </w:r>
      <w:r>
        <w:rPr>
          <w:noProof/>
          <w:webHidden/>
        </w:rPr>
        <w:tab/>
        <w:t>256</w:t>
      </w:r>
    </w:p>
    <w:p w14:paraId="71CEEA4B" w14:textId="3A41131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12.8.5 Enrollees Held Harmless by Subcontractors and Providers.</w:t>
      </w:r>
      <w:r>
        <w:rPr>
          <w:noProof/>
          <w:webHidden/>
        </w:rPr>
        <w:tab/>
        <w:t>256</w:t>
      </w:r>
    </w:p>
    <w:p w14:paraId="29FF399B" w14:textId="4FC0CF91"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12.8.6 Medical Necessity Definition.</w:t>
      </w:r>
      <w:r>
        <w:rPr>
          <w:noProof/>
          <w:webHidden/>
        </w:rPr>
        <w:tab/>
        <w:t>257</w:t>
      </w:r>
    </w:p>
    <w:p w14:paraId="3F51BA9D" w14:textId="7127365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12.8.7 Care System Complaint Reporting.</w:t>
      </w:r>
      <w:r>
        <w:rPr>
          <w:noProof/>
          <w:webHidden/>
        </w:rPr>
        <w:tab/>
        <w:t>257</w:t>
      </w:r>
    </w:p>
    <w:p w14:paraId="3D70E191" w14:textId="7C4D6C5F"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12.8.8 Patient Safety.</w:t>
      </w:r>
      <w:r>
        <w:rPr>
          <w:noProof/>
          <w:webHidden/>
        </w:rPr>
        <w:tab/>
        <w:t>257</w:t>
      </w:r>
    </w:p>
    <w:p w14:paraId="2E8A4AEC" w14:textId="7605C327"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12.8.9 Vulnerable Persons Reporting.</w:t>
      </w:r>
      <w:r>
        <w:rPr>
          <w:noProof/>
          <w:webHidden/>
        </w:rPr>
        <w:tab/>
        <w:t>257</w:t>
      </w:r>
    </w:p>
    <w:p w14:paraId="0A691202" w14:textId="7567A03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12.8.10 Provider and Enrollee Communications.</w:t>
      </w:r>
      <w:r>
        <w:rPr>
          <w:noProof/>
          <w:webHidden/>
        </w:rPr>
        <w:tab/>
        <w:t>257</w:t>
      </w:r>
    </w:p>
    <w:p w14:paraId="7BE49B22" w14:textId="294EF1EF"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12.9 MENTAL HEALTH PARITY RULE COMPLIANCE.</w:t>
      </w:r>
      <w:r>
        <w:rPr>
          <w:noProof/>
          <w:webHidden/>
        </w:rPr>
        <w:tab/>
        <w:t>257</w:t>
      </w:r>
    </w:p>
    <w:p w14:paraId="0C206157" w14:textId="550C524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lastRenderedPageBreak/>
        <w:t>12.10 WORKERS’ COMPENSATION.</w:t>
      </w:r>
      <w:r>
        <w:rPr>
          <w:noProof/>
          <w:webHidden/>
        </w:rPr>
        <w:tab/>
        <w:t>258</w:t>
      </w:r>
    </w:p>
    <w:p w14:paraId="5142EEFE" w14:textId="30DC516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12.11 AFFIRMATIVE ACTION.</w:t>
      </w:r>
      <w:r>
        <w:rPr>
          <w:noProof/>
          <w:webHidden/>
        </w:rPr>
        <w:tab/>
        <w:t>258</w:t>
      </w:r>
    </w:p>
    <w:p w14:paraId="0FD75C72" w14:textId="3939D9F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12.12 VOTER REGISTRATION.</w:t>
      </w:r>
      <w:r>
        <w:rPr>
          <w:noProof/>
          <w:webHidden/>
        </w:rPr>
        <w:tab/>
        <w:t>258</w:t>
      </w:r>
    </w:p>
    <w:p w14:paraId="5402308B" w14:textId="25A04C2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12.13 PROHIBITION ON WEAPONS.</w:t>
      </w:r>
      <w:r>
        <w:rPr>
          <w:noProof/>
          <w:webHidden/>
        </w:rPr>
        <w:tab/>
        <w:t>259</w:t>
      </w:r>
    </w:p>
    <w:p w14:paraId="730D2800" w14:textId="23EB50B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12.14 CERTIFICATION OF NONDISCRIMINATION.</w:t>
      </w:r>
      <w:r>
        <w:rPr>
          <w:noProof/>
          <w:webHidden/>
        </w:rPr>
        <w:tab/>
        <w:t>259</w:t>
      </w:r>
    </w:p>
    <w:p w14:paraId="5AC46A3B" w14:textId="3D315B0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12.15 TRADE SECRET INFORMATION.</w:t>
      </w:r>
      <w:r>
        <w:rPr>
          <w:noProof/>
          <w:webHidden/>
        </w:rPr>
        <w:tab/>
        <w:t>259</w:t>
      </w:r>
    </w:p>
    <w:p w14:paraId="3C2C385E" w14:textId="2847DDD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12.16 OWNERSHIP OF COPYRIGHT.</w:t>
      </w:r>
      <w:r>
        <w:rPr>
          <w:noProof/>
          <w:webHidden/>
        </w:rPr>
        <w:tab/>
        <w:t>259</w:t>
      </w:r>
    </w:p>
    <w:p w14:paraId="077B4D50" w14:textId="34EF22FB"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12.17 FORMAL PRESENTATIONS.</w:t>
      </w:r>
      <w:r>
        <w:rPr>
          <w:noProof/>
          <w:webHidden/>
        </w:rPr>
        <w:tab/>
        <w:t>259</w:t>
      </w:r>
    </w:p>
    <w:p w14:paraId="20519D67" w14:textId="31D4025F"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13. INFORMATION PRIVACY AND SECURITY.</w:t>
      </w:r>
      <w:r>
        <w:rPr>
          <w:noProof/>
          <w:webHidden/>
        </w:rPr>
        <w:tab/>
        <w:t>260</w:t>
      </w:r>
    </w:p>
    <w:p w14:paraId="761039C1" w14:textId="5C42A81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 COVERED ENTITY AND BUSINESS ASSOCIATE.</w:t>
      </w:r>
      <w:r>
        <w:rPr>
          <w:noProof/>
          <w:webHidden/>
        </w:rPr>
        <w:tab/>
        <w:t>260</w:t>
      </w:r>
    </w:p>
    <w:p w14:paraId="678489F0" w14:textId="24047A6E"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13.2 TRADING PARTNER</w:t>
      </w:r>
      <w:r>
        <w:rPr>
          <w:noProof/>
          <w:webHidden/>
        </w:rPr>
        <w:tab/>
        <w:t>260</w:t>
      </w:r>
    </w:p>
    <w:p w14:paraId="62AC9A85" w14:textId="109F1FA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13.3 PART OF WELFARE SYSTEM.</w:t>
      </w:r>
      <w:r>
        <w:rPr>
          <w:noProof/>
          <w:webHidden/>
        </w:rPr>
        <w:tab/>
        <w:t>260</w:t>
      </w:r>
    </w:p>
    <w:p w14:paraId="12B0D475" w14:textId="254AA439"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13.4 HIPAA TRANSACTIONS AND SECURITY COMPLIANCE.</w:t>
      </w:r>
      <w:r>
        <w:rPr>
          <w:noProof/>
          <w:webHidden/>
        </w:rPr>
        <w:tab/>
        <w:t>260</w:t>
      </w:r>
    </w:p>
    <w:p w14:paraId="24D354D0" w14:textId="285F84F2"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13.5 INFORMATION PRIVACY GENERAL OVERSIGHT RESPONSIBILITIES</w:t>
      </w:r>
      <w:r>
        <w:rPr>
          <w:noProof/>
          <w:webHidden/>
        </w:rPr>
        <w:tab/>
        <w:t>260</w:t>
      </w:r>
    </w:p>
    <w:p w14:paraId="5A696DE7" w14:textId="665E3A20"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13.5.1 Training.</w:t>
      </w:r>
      <w:r>
        <w:rPr>
          <w:noProof/>
          <w:webHidden/>
        </w:rPr>
        <w:tab/>
        <w:t>260</w:t>
      </w:r>
    </w:p>
    <w:p w14:paraId="19AA158E" w14:textId="181E2AA4"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13.5.2 Minimum Necessary Access to Information.</w:t>
      </w:r>
      <w:r>
        <w:rPr>
          <w:noProof/>
          <w:webHidden/>
        </w:rPr>
        <w:tab/>
        <w:t>261</w:t>
      </w:r>
    </w:p>
    <w:p w14:paraId="2D09ABDF" w14:textId="3B3ACBC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13.6 USE OF INFORMATION.</w:t>
      </w:r>
      <w:r>
        <w:rPr>
          <w:noProof/>
          <w:webHidden/>
        </w:rPr>
        <w:tab/>
        <w:t>261</w:t>
      </w:r>
    </w:p>
    <w:p w14:paraId="67136832" w14:textId="5F7C3C2A"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13.6.6 MGDPA Duties.</w:t>
      </w:r>
      <w:r>
        <w:rPr>
          <w:noProof/>
          <w:webHidden/>
        </w:rPr>
        <w:tab/>
        <w:t>261</w:t>
      </w:r>
    </w:p>
    <w:p w14:paraId="6E912C5D" w14:textId="56886C4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13.6.7 Incident Reporting</w:t>
      </w:r>
      <w:r>
        <w:rPr>
          <w:noProof/>
          <w:webHidden/>
        </w:rPr>
        <w:tab/>
        <w:t>262</w:t>
      </w:r>
    </w:p>
    <w:p w14:paraId="525FE2B2" w14:textId="60C9548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13.7 ADDITIONAL DUTIES FOR PROTECTED INFORMATION</w:t>
      </w:r>
      <w:r>
        <w:rPr>
          <w:noProof/>
          <w:webHidden/>
        </w:rPr>
        <w:tab/>
        <w:t>263</w:t>
      </w:r>
    </w:p>
    <w:p w14:paraId="4388AAB2" w14:textId="023EBE5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13.8 MCO RESPONSIBILITY.</w:t>
      </w:r>
      <w:r>
        <w:rPr>
          <w:noProof/>
          <w:webHidden/>
        </w:rPr>
        <w:tab/>
        <w:t>263</w:t>
      </w:r>
    </w:p>
    <w:p w14:paraId="6D0934F2" w14:textId="69A65FC5"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13.8.2 Audit.</w:t>
      </w:r>
      <w:r>
        <w:rPr>
          <w:noProof/>
          <w:webHidden/>
        </w:rPr>
        <w:tab/>
        <w:t>264</w:t>
      </w:r>
    </w:p>
    <w:p w14:paraId="1541104B" w14:textId="7EE67522"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13.8.3 Compliance.</w:t>
      </w:r>
      <w:r>
        <w:rPr>
          <w:noProof/>
          <w:webHidden/>
        </w:rPr>
        <w:tab/>
        <w:t>264</w:t>
      </w:r>
    </w:p>
    <w:p w14:paraId="7C1AC1C4" w14:textId="18FF5149"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13.8.4 Privacy Work Group</w:t>
      </w:r>
      <w:r>
        <w:rPr>
          <w:noProof/>
          <w:webHidden/>
        </w:rPr>
        <w:tab/>
        <w:t>264</w:t>
      </w:r>
    </w:p>
    <w:p w14:paraId="29888912" w14:textId="07B2994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13.9 STATE DUTIES.</w:t>
      </w:r>
      <w:r>
        <w:rPr>
          <w:noProof/>
          <w:webHidden/>
        </w:rPr>
        <w:tab/>
        <w:t>264</w:t>
      </w:r>
    </w:p>
    <w:p w14:paraId="75FF3D98" w14:textId="3B988988"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13.10 DISPOSITION OF DATA UPON COMPLETION, EXPIRATION, OR TERMINATION.</w:t>
      </w:r>
      <w:r>
        <w:rPr>
          <w:noProof/>
          <w:webHidden/>
        </w:rPr>
        <w:tab/>
        <w:t>264</w:t>
      </w:r>
    </w:p>
    <w:p w14:paraId="5BEAEA0D" w14:textId="71428B21"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13.11 SANCTIONS.</w:t>
      </w:r>
      <w:r>
        <w:rPr>
          <w:noProof/>
          <w:webHidden/>
        </w:rPr>
        <w:tab/>
        <w:t>264</w:t>
      </w:r>
    </w:p>
    <w:p w14:paraId="5E21DC0C" w14:textId="22F294D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13.12 EFFECT OF STATUTORY AMENDMENTS OR RULE CHANGES.</w:t>
      </w:r>
      <w:r>
        <w:rPr>
          <w:noProof/>
          <w:webHidden/>
        </w:rPr>
        <w:tab/>
        <w:t>264</w:t>
      </w:r>
    </w:p>
    <w:p w14:paraId="5403A4B4" w14:textId="48A30FA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13.13 INTERPRETATION.</w:t>
      </w:r>
      <w:r>
        <w:rPr>
          <w:noProof/>
          <w:webHidden/>
        </w:rPr>
        <w:tab/>
        <w:t>265</w:t>
      </w:r>
    </w:p>
    <w:p w14:paraId="2AD28042" w14:textId="35AB088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13.14 PROCEDURES AND CONTROLS.</w:t>
      </w:r>
      <w:r>
        <w:rPr>
          <w:noProof/>
          <w:webHidden/>
        </w:rPr>
        <w:tab/>
        <w:t>265</w:t>
      </w:r>
    </w:p>
    <w:p w14:paraId="688F28E9" w14:textId="1858E5C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13.15 REQUESTS FOR ENROLLEE DATA.</w:t>
      </w:r>
      <w:r>
        <w:rPr>
          <w:noProof/>
          <w:webHidden/>
        </w:rPr>
        <w:tab/>
        <w:t>265</w:t>
      </w:r>
    </w:p>
    <w:p w14:paraId="572150AE" w14:textId="392D001E"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13.15.1 Disclosure of Enrollee Data; Exceptions.</w:t>
      </w:r>
      <w:r>
        <w:rPr>
          <w:noProof/>
          <w:webHidden/>
        </w:rPr>
        <w:tab/>
        <w:t>265</w:t>
      </w:r>
    </w:p>
    <w:p w14:paraId="3420FB7A" w14:textId="4E23B55D" w:rsidR="00676118" w:rsidRDefault="00676118">
      <w:pPr>
        <w:pStyle w:val="TOC3"/>
        <w:tabs>
          <w:tab w:val="right" w:leader="dot" w:pos="9350"/>
        </w:tabs>
        <w:rPr>
          <w:rFonts w:asciiTheme="minorHAnsi" w:eastAsiaTheme="minorEastAsia" w:hAnsiTheme="minorHAnsi"/>
          <w:noProof/>
          <w:kern w:val="2"/>
          <w:sz w:val="24"/>
          <w:szCs w:val="24"/>
          <w14:ligatures w14:val="standardContextual"/>
        </w:rPr>
      </w:pPr>
      <w:r w:rsidRPr="006213EA">
        <w:rPr>
          <w:rFonts w:cs="Times New Roman"/>
          <w:noProof/>
        </w:rPr>
        <w:t>13.15.2 State-Certified Health Information Exchange Service Providers.</w:t>
      </w:r>
      <w:r>
        <w:rPr>
          <w:noProof/>
          <w:webHidden/>
        </w:rPr>
        <w:tab/>
        <w:t>265</w:t>
      </w:r>
    </w:p>
    <w:p w14:paraId="705C501C" w14:textId="65889E6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13.16 AUTHORIZED REPRESENTATIVES.</w:t>
      </w:r>
      <w:r>
        <w:rPr>
          <w:noProof/>
          <w:webHidden/>
        </w:rPr>
        <w:tab/>
        <w:t>265</w:t>
      </w:r>
    </w:p>
    <w:p w14:paraId="207A2561" w14:textId="59F8A45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13.17 INDEMNIFICATION.</w:t>
      </w:r>
      <w:r>
        <w:rPr>
          <w:noProof/>
          <w:webHidden/>
        </w:rPr>
        <w:tab/>
        <w:t>265</w:t>
      </w:r>
    </w:p>
    <w:p w14:paraId="08F8C09A" w14:textId="330ED823"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14. ADVANCE DIRECTIVES COMPLIANCE.</w:t>
      </w:r>
      <w:r>
        <w:rPr>
          <w:noProof/>
          <w:webHidden/>
        </w:rPr>
        <w:tab/>
        <w:t>266</w:t>
      </w:r>
    </w:p>
    <w:p w14:paraId="4A017690" w14:textId="5D2593E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14.1 ENROLLEE INFORMATION.</w:t>
      </w:r>
      <w:r>
        <w:rPr>
          <w:noProof/>
          <w:webHidden/>
        </w:rPr>
        <w:tab/>
        <w:t>266</w:t>
      </w:r>
    </w:p>
    <w:p w14:paraId="352E4901" w14:textId="6A86AD57"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14.2 PROVIDERS DOCUMENTATION.</w:t>
      </w:r>
      <w:r>
        <w:rPr>
          <w:noProof/>
          <w:webHidden/>
        </w:rPr>
        <w:tab/>
        <w:t>266</w:t>
      </w:r>
    </w:p>
    <w:p w14:paraId="4BB38B45" w14:textId="03F08E9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14.3 TREATMENT.</w:t>
      </w:r>
      <w:r>
        <w:rPr>
          <w:noProof/>
          <w:webHidden/>
        </w:rPr>
        <w:tab/>
        <w:t>266</w:t>
      </w:r>
    </w:p>
    <w:p w14:paraId="41F2C316" w14:textId="5FFD526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14.4 COMPLIANCE WITH STATE LAW.</w:t>
      </w:r>
      <w:r>
        <w:rPr>
          <w:noProof/>
          <w:webHidden/>
        </w:rPr>
        <w:tab/>
        <w:t>266</w:t>
      </w:r>
    </w:p>
    <w:p w14:paraId="193307D9" w14:textId="5F355C7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14.5 EDUCATION.</w:t>
      </w:r>
      <w:r>
        <w:rPr>
          <w:noProof/>
          <w:webHidden/>
        </w:rPr>
        <w:tab/>
        <w:t>267</w:t>
      </w:r>
    </w:p>
    <w:p w14:paraId="55C0D60A" w14:textId="5237FA9A"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15. EMERGENCY PERFORMANCE INTERRUPTION (EPI).</w:t>
      </w:r>
      <w:r>
        <w:rPr>
          <w:noProof/>
          <w:webHidden/>
        </w:rPr>
        <w:tab/>
        <w:t>267</w:t>
      </w:r>
    </w:p>
    <w:p w14:paraId="61E01F0A" w14:textId="2E23825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15.1 BUSINESS CONTINUITY PLAN.</w:t>
      </w:r>
      <w:r>
        <w:rPr>
          <w:noProof/>
          <w:webHidden/>
        </w:rPr>
        <w:tab/>
        <w:t>267</w:t>
      </w:r>
    </w:p>
    <w:p w14:paraId="6E13A191" w14:textId="7B141BA6"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15.2 EPI OCCURRENCE.</w:t>
      </w:r>
      <w:r>
        <w:rPr>
          <w:noProof/>
          <w:webHidden/>
        </w:rPr>
        <w:tab/>
        <w:t>268</w:t>
      </w:r>
    </w:p>
    <w:p w14:paraId="022A16D7" w14:textId="3EE513DD"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16. MISCELLANEOUS</w:t>
      </w:r>
      <w:r>
        <w:rPr>
          <w:noProof/>
          <w:webHidden/>
        </w:rPr>
        <w:tab/>
        <w:t>269</w:t>
      </w:r>
    </w:p>
    <w:p w14:paraId="23BADD98" w14:textId="5926E16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16.1 MODIFICATIONS.</w:t>
      </w:r>
      <w:r>
        <w:rPr>
          <w:noProof/>
          <w:webHidden/>
        </w:rPr>
        <w:tab/>
        <w:t>269</w:t>
      </w:r>
    </w:p>
    <w:p w14:paraId="52D3DF7F" w14:textId="2751CE10"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16.2 ENTIRE AGREEMENT.</w:t>
      </w:r>
      <w:r>
        <w:rPr>
          <w:noProof/>
          <w:webHidden/>
        </w:rPr>
        <w:tab/>
        <w:t>269</w:t>
      </w:r>
    </w:p>
    <w:p w14:paraId="2531DC5C" w14:textId="49827EC4"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16.3 ORDER OF PRECEDENCE</w:t>
      </w:r>
      <w:r>
        <w:rPr>
          <w:noProof/>
          <w:webHidden/>
        </w:rPr>
        <w:tab/>
        <w:t>269</w:t>
      </w:r>
    </w:p>
    <w:p w14:paraId="04DF8B5E" w14:textId="4A13498A"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lastRenderedPageBreak/>
        <w:t>16.4 FORMAT</w:t>
      </w:r>
      <w:r>
        <w:rPr>
          <w:noProof/>
          <w:webHidden/>
        </w:rPr>
        <w:tab/>
        <w:t>269</w:t>
      </w:r>
    </w:p>
    <w:p w14:paraId="0EF255BD" w14:textId="41988B8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16.5 ASSIGNMENT.</w:t>
      </w:r>
      <w:r>
        <w:rPr>
          <w:noProof/>
          <w:webHidden/>
        </w:rPr>
        <w:tab/>
        <w:t>269</w:t>
      </w:r>
    </w:p>
    <w:p w14:paraId="01CFFD2B" w14:textId="70392E0D"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16.6 LIABILITY.</w:t>
      </w:r>
      <w:r>
        <w:rPr>
          <w:noProof/>
          <w:webHidden/>
        </w:rPr>
        <w:tab/>
        <w:t>269</w:t>
      </w:r>
    </w:p>
    <w:p w14:paraId="2330155E" w14:textId="3A43C385"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16.7 COMPLIANCE</w:t>
      </w:r>
      <w:r>
        <w:rPr>
          <w:noProof/>
          <w:webHidden/>
        </w:rPr>
        <w:tab/>
        <w:t>270</w:t>
      </w:r>
    </w:p>
    <w:p w14:paraId="06B07A37" w14:textId="550834BC"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16.8 WAIVER</w:t>
      </w:r>
      <w:r>
        <w:rPr>
          <w:noProof/>
          <w:webHidden/>
        </w:rPr>
        <w:tab/>
        <w:t>270</w:t>
      </w:r>
    </w:p>
    <w:p w14:paraId="3B4D49E7" w14:textId="25C9887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16.9 SEVERABILITY.</w:t>
      </w:r>
      <w:r>
        <w:rPr>
          <w:noProof/>
          <w:webHidden/>
        </w:rPr>
        <w:tab/>
        <w:t>270</w:t>
      </w:r>
    </w:p>
    <w:p w14:paraId="1F18E60E" w14:textId="3CEAA943" w:rsidR="00676118" w:rsidRDefault="00676118">
      <w:pPr>
        <w:pStyle w:val="TOC2"/>
        <w:rPr>
          <w:rFonts w:asciiTheme="minorHAnsi" w:eastAsiaTheme="minorEastAsia" w:hAnsiTheme="minorHAnsi"/>
          <w:noProof/>
          <w:kern w:val="2"/>
          <w:sz w:val="24"/>
          <w:szCs w:val="24"/>
          <w14:ligatures w14:val="standardContextual"/>
        </w:rPr>
      </w:pPr>
      <w:r w:rsidRPr="006213EA">
        <w:rPr>
          <w:rFonts w:cs="Times New Roman"/>
          <w:noProof/>
        </w:rPr>
        <w:t>16.10 EXECUTION IN COUNTERPARTS.</w:t>
      </w:r>
      <w:r>
        <w:rPr>
          <w:noProof/>
          <w:webHidden/>
        </w:rPr>
        <w:tab/>
        <w:t>270</w:t>
      </w:r>
    </w:p>
    <w:p w14:paraId="193E7756" w14:textId="7E2A0A0C"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17. GOVERNING LAW, JURISDICTION AND VENUE.</w:t>
      </w:r>
      <w:r>
        <w:rPr>
          <w:noProof/>
          <w:webHidden/>
        </w:rPr>
        <w:tab/>
        <w:t>270</w:t>
      </w:r>
    </w:p>
    <w:p w14:paraId="0C74E654" w14:textId="752C4BF9" w:rsidR="00676118" w:rsidRDefault="00676118">
      <w:pPr>
        <w:pStyle w:val="TOC1"/>
        <w:rPr>
          <w:rFonts w:asciiTheme="minorHAnsi" w:eastAsiaTheme="minorEastAsia" w:hAnsiTheme="minorHAnsi"/>
          <w:noProof/>
          <w:kern w:val="2"/>
          <w:sz w:val="24"/>
          <w:szCs w:val="24"/>
          <w14:ligatures w14:val="standardContextual"/>
        </w:rPr>
      </w:pPr>
      <w:r w:rsidRPr="006213EA">
        <w:rPr>
          <w:rFonts w:cs="Times New Roman"/>
          <w:noProof/>
        </w:rPr>
        <w:t>Article 18. SURVIVAL.</w:t>
      </w:r>
      <w:r>
        <w:rPr>
          <w:noProof/>
          <w:webHidden/>
        </w:rPr>
        <w:tab/>
        <w:t>270</w:t>
      </w:r>
    </w:p>
    <w:p w14:paraId="140A72CC" w14:textId="5416319E"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24F0B9C7"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676118">
        <w:rPr>
          <w:b/>
          <w:bCs/>
          <w:noProof/>
        </w:rPr>
        <w:t>Medica Health Plans</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419DCE47" w:rsidR="009C74D4" w:rsidRPr="00A3687D" w:rsidRDefault="009C74D4" w:rsidP="00A3687D">
      <w:r w:rsidRPr="00A3687D">
        <w:t>Through this Renewal Contract, number</w:t>
      </w:r>
      <w:r w:rsidR="00B468E7" w:rsidRPr="00B468E7">
        <w:rPr>
          <w:rFonts w:cs="Times New Roman"/>
        </w:rPr>
        <w:t xml:space="preserve"> </w:t>
      </w:r>
      <w:r w:rsidR="00676118">
        <w:rPr>
          <w:rFonts w:cs="Times New Roman"/>
          <w:b/>
          <w:noProof/>
        </w:rPr>
        <w:t>276606</w:t>
      </w:r>
      <w:r w:rsidR="00B468E7" w:rsidRPr="00B468E7">
        <w:rPr>
          <w:rFonts w:cs="Times New Roman"/>
        </w:rPr>
        <w:t xml:space="preserve">, </w:t>
      </w:r>
      <w:r w:rsidRPr="00A3687D">
        <w:t>the STATE and the MCO have agreed to renew the</w:t>
      </w:r>
      <w:r w:rsidR="00A3687D">
        <w:t xml:space="preserve"> </w:t>
      </w:r>
      <w:r w:rsidR="00676118">
        <w:rPr>
          <w:noProof/>
        </w:rPr>
        <w:t>2025</w:t>
      </w:r>
      <w:r w:rsidR="004B403B">
        <w:rPr>
          <w:noProof/>
        </w:rPr>
        <w:t xml:space="preserve"> </w:t>
      </w:r>
      <w:r w:rsidRPr="00A3687D">
        <w:t>Contract, number</w:t>
      </w:r>
      <w:r w:rsidR="00B468E7" w:rsidRPr="00B468E7">
        <w:rPr>
          <w:rFonts w:cs="Times New Roman"/>
        </w:rPr>
        <w:t xml:space="preserve"> </w:t>
      </w:r>
      <w:r w:rsidR="00676118" w:rsidRPr="00676118">
        <w:rPr>
          <w:rFonts w:cs="Times New Roman"/>
          <w:b/>
          <w:bCs/>
          <w:noProof/>
        </w:rPr>
        <w:t>255776</w:t>
      </w:r>
      <w:r w:rsidR="00B468E7" w:rsidRPr="00B468E7">
        <w:rPr>
          <w:rFonts w:cs="Times New Roman"/>
        </w:rPr>
        <w:t xml:space="preserve"> </w:t>
      </w:r>
      <w:r w:rsidRPr="00A3687D">
        <w:t xml:space="preserve">for the next Contract Year, </w:t>
      </w:r>
      <w:r w:rsidR="00676118">
        <w:rPr>
          <w:noProof/>
        </w:rPr>
        <w:t>January 1, 2026</w:t>
      </w:r>
      <w:r w:rsidRPr="00A3687D">
        <w:t xml:space="preserve"> through </w:t>
      </w:r>
      <w:r w:rsidR="00676118">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7102"/>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lastRenderedPageBreak/>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7103"/>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3EF02EA3"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676118">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3544AD0E"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676118">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lastRenderedPageBreak/>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Default="009C74D4" w:rsidP="00C60331">
      <w:pPr>
        <w:pStyle w:val="Heading2NotTOCLevel2"/>
      </w:pPr>
      <w:r>
        <w:lastRenderedPageBreak/>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36D5BFF5" w:rsidR="009C74D4" w:rsidRDefault="009C74D4" w:rsidP="00B412A5">
      <w:pPr>
        <w:pStyle w:val="Heading2NotTOCLevel2"/>
      </w:pPr>
      <w:r>
        <w:t xml:space="preserve">Behaviors in the context of Community First Services and Supports in </w:t>
      </w:r>
      <w:r w:rsidR="000958EE" w:rsidRPr="00177C42">
        <w:t xml:space="preserve">section </w:t>
      </w:r>
      <w:r w:rsidR="00676118">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2A66418A"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676118">
        <w:t>6.1.4</w:t>
      </w:r>
      <w:r>
        <w:t>.</w:t>
      </w:r>
    </w:p>
    <w:p w14:paraId="725EC2AA" w14:textId="72B05482"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676118">
        <w:t>6.1.6</w:t>
      </w:r>
      <w:r>
        <w:t xml:space="preserve">. </w:t>
      </w:r>
    </w:p>
    <w:p w14:paraId="385EFA8E" w14:textId="71FB0293"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xml:space="preserve">, taking into account the extent of and need for any family or other supports for the Enrollee, identifies the necessary health and Home and Community-Based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676118">
        <w:t>6.1.23.1</w:t>
      </w:r>
      <w:r>
        <w:t xml:space="preserve">).  </w:t>
      </w:r>
    </w:p>
    <w:p w14:paraId="2EBEEABC" w14:textId="1685D195" w:rsidR="009C74D4" w:rsidRDefault="009C74D4" w:rsidP="00B412A5">
      <w:pPr>
        <w:pStyle w:val="Heading2NotTOCLevel2"/>
      </w:pPr>
      <w:r>
        <w:lastRenderedPageBreak/>
        <w:t>Care System means any entity that an MCO contracts with and delegates some portion of its Care Management and/or Primary Care responsibilities.</w:t>
      </w:r>
    </w:p>
    <w:p w14:paraId="6D3FFD45" w14:textId="64948D7B"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676118">
        <w:t>6.1.5</w:t>
      </w:r>
      <w:r>
        <w:t>.</w:t>
      </w:r>
    </w:p>
    <w:p w14:paraId="4AE42B23" w14:textId="5CA9249E"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676118">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2B9AEE25" w:rsidR="009C74D4" w:rsidRDefault="009C74D4" w:rsidP="001A67F3">
      <w:pPr>
        <w:pStyle w:val="Heading2NotTOCLevel2"/>
      </w:pPr>
      <w:r>
        <w:lastRenderedPageBreak/>
        <w:t xml:space="preserve">Community First Services and Supports (CFSS) is a Minnesota health care program that is replacing Personal Care Assistance.  </w:t>
      </w:r>
      <w:r w:rsidR="001A67F3">
        <w:t xml:space="preserve">See the CFSS Policy Manual at </w:t>
      </w:r>
      <w:r w:rsidR="001A67F3" w:rsidRPr="006213EA">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lastRenderedPageBreak/>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4762C25F"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676118">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12439945"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676118">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lastRenderedPageBreak/>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2E9DEAF3" w:rsidR="009C74D4" w:rsidRDefault="009C74D4" w:rsidP="00B412A5">
      <w:pPr>
        <w:pStyle w:val="Heading2NotTOCLevel2"/>
      </w:pPr>
      <w:r>
        <w:t xml:space="preserve">Emergency Care.  See Medical Emergency at </w:t>
      </w:r>
      <w:r w:rsidR="000958EE" w:rsidRPr="00177C42">
        <w:t xml:space="preserve">section </w:t>
      </w:r>
      <w:r w:rsidR="00676118">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75E35891"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676118">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553685BC"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676118">
        <w:t>6.1.26</w:t>
      </w:r>
      <w:r>
        <w:t xml:space="preserve"> means the services described in Minnesota Statutes, §256B.85, subd. 2</w:t>
      </w:r>
    </w:p>
    <w:p w14:paraId="1040DEF9" w14:textId="08326065"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676118">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4093D7F2"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676118">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5FD66A39"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676118">
        <w:t>2.13</w:t>
      </w:r>
      <w:r>
        <w:t xml:space="preserve">.  The STATE shall provide the MCO with information identifying Indian Enrollees pursuant to </w:t>
      </w:r>
      <w:r w:rsidR="000958EE" w:rsidRPr="00177C42">
        <w:t xml:space="preserve">section </w:t>
      </w:r>
      <w:r w:rsidR="00676118">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0E167EA9"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676118">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19FBC7F4"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676118">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08FC161F"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676118">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45554C30"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676118">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65BB0859"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676118">
        <w:t>6.1.33.1</w:t>
      </w:r>
      <w:r>
        <w:t xml:space="preserve"> and </w:t>
      </w:r>
      <w:r w:rsidR="00676118">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740A5346"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676118">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5F5694C4"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676118">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787F9588"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676118">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29280772"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676118">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0F72EF02"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676118">
        <w:t>6.1.23.5</w:t>
      </w:r>
      <w:r w:rsidR="00FA287E">
        <w:t xml:space="preserve"> and section </w:t>
      </w:r>
      <w:r w:rsidR="00676118">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69CD5C59"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676118">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7104"/>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7105"/>
      <w:r>
        <w:t>ELIGIBILITY.</w:t>
      </w:r>
      <w:bookmarkEnd w:id="20"/>
      <w:bookmarkEnd w:id="21"/>
      <w:r>
        <w:t xml:space="preserve"> </w:t>
      </w:r>
    </w:p>
    <w:p w14:paraId="38399158" w14:textId="0DA2E4ED" w:rsidR="009C74D4" w:rsidRDefault="00DC13E6" w:rsidP="00DC13E6">
      <w:pPr>
        <w:pStyle w:val="Heading3"/>
      </w:pPr>
      <w:bookmarkStart w:id="22" w:name="_Toc209617106"/>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7107"/>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7108"/>
      <w:r>
        <w:t>Mandatory or Voluntary Enrollment.</w:t>
      </w:r>
      <w:bookmarkEnd w:id="24"/>
      <w:r>
        <w:t xml:space="preserve"> </w:t>
      </w:r>
    </w:p>
    <w:p w14:paraId="34DD9467" w14:textId="5609E805"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676118">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676118">
        <w:t>3.1.7</w:t>
      </w:r>
      <w:r>
        <w:t xml:space="preserve"> below.</w:t>
      </w:r>
    </w:p>
    <w:p w14:paraId="791CE621" w14:textId="77777777" w:rsidR="00BF43EB" w:rsidRDefault="009C74D4" w:rsidP="00DC13E6">
      <w:pPr>
        <w:pStyle w:val="Heading3"/>
      </w:pPr>
      <w:bookmarkStart w:id="25" w:name="_Toc209617109"/>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7110"/>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27A8545B" w:rsidR="009C74D4" w:rsidRDefault="009C74D4" w:rsidP="001C3CD7">
      <w:pPr>
        <w:pStyle w:val="Heading5"/>
      </w:pPr>
      <w:r>
        <w:t xml:space="preserve">Incarcerated persons; see </w:t>
      </w:r>
      <w:r w:rsidR="000958EE" w:rsidRPr="00297ED6">
        <w:t xml:space="preserve">section </w:t>
      </w:r>
      <w:r w:rsidR="00676118">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7111"/>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7112"/>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7113"/>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7114"/>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7115"/>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2FC3EA47" w:rsidR="009C74D4" w:rsidRDefault="009C74D4" w:rsidP="001C3CD7">
      <w:pPr>
        <w:pStyle w:val="Heading5"/>
      </w:pPr>
      <w:r>
        <w:t xml:space="preserve">For MSHO, each Enrollee may choose to disenroll at the end of any month consistent with </w:t>
      </w:r>
      <w:r w:rsidR="00D270EE">
        <w:t xml:space="preserve">section </w:t>
      </w:r>
      <w:r w:rsidR="00676118">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3350A798"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676118">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7116"/>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33CF0FB8" w:rsidR="009C74D4" w:rsidRDefault="009C74D4" w:rsidP="002F4E3A">
      <w:pPr>
        <w:pStyle w:val="4BodyTextBullet"/>
      </w:pPr>
      <w:r>
        <w:lastRenderedPageBreak/>
        <w:t xml:space="preserve">MCO agrees to use the real-time data exchange and enrollment processes further described in sections </w:t>
      </w:r>
      <w:r w:rsidR="00676118">
        <w:t>3.2</w:t>
      </w:r>
      <w:r>
        <w:t xml:space="preserve">, </w:t>
      </w:r>
      <w:r w:rsidR="00676118">
        <w:t>3.6</w:t>
      </w:r>
      <w:r>
        <w:t xml:space="preserve">, and </w:t>
      </w:r>
      <w:r w:rsidR="00676118">
        <w:t>3.9</w:t>
      </w:r>
      <w:r>
        <w:t xml:space="preserve">, and the timeframes in </w:t>
      </w:r>
      <w:r w:rsidR="00676118">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19B03371"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676118">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7117"/>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55C467E2"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676118">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20065B0C"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676118">
        <w:t>11.4(2)</w:t>
      </w:r>
      <w:r>
        <w:t xml:space="preserve">. [Minnesota Statutes, §256.962, subd. 8] </w:t>
      </w:r>
    </w:p>
    <w:p w14:paraId="29D72C84" w14:textId="4E1E9F9C" w:rsidR="009C74D4" w:rsidRDefault="009C74D4" w:rsidP="002F4E3A">
      <w:pPr>
        <w:pStyle w:val="Heading2"/>
      </w:pPr>
      <w:bookmarkStart w:id="45" w:name="_Ref190246852"/>
      <w:bookmarkStart w:id="46" w:name="_Toc209617118"/>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7119"/>
      <w:r>
        <w:t>Disenrollment from MSHO But Not From MSC+.</w:t>
      </w:r>
      <w:bookmarkEnd w:id="47"/>
      <w:r>
        <w:t xml:space="preserve"> </w:t>
      </w:r>
    </w:p>
    <w:p w14:paraId="5324C6DA" w14:textId="77056FDE"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676118">
        <w:t>3.5.6</w:t>
      </w:r>
      <w:r>
        <w:t>.  Additional conditions for disenrollment from MSHO include:</w:t>
      </w:r>
    </w:p>
    <w:p w14:paraId="44ED682B" w14:textId="526EA71B"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676118">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16BACD23"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676118">
        <w:t>3.2.7</w:t>
      </w:r>
      <w:r>
        <w:t xml:space="preserve"> and </w:t>
      </w:r>
      <w:r w:rsidR="00676118">
        <w:t>3.5.3</w:t>
      </w:r>
      <w:r>
        <w:t xml:space="preserve"> (as applicable), and </w:t>
      </w:r>
      <w:r w:rsidR="00676118">
        <w:t>5.1.2</w:t>
      </w:r>
      <w:r>
        <w:t xml:space="preserve"> of this Contract.</w:t>
      </w:r>
    </w:p>
    <w:p w14:paraId="0EE11561" w14:textId="5D626396" w:rsidR="009C74D4" w:rsidRDefault="009C74D4" w:rsidP="009E31D8">
      <w:pPr>
        <w:pStyle w:val="Heading3"/>
      </w:pPr>
      <w:bookmarkStart w:id="48" w:name="_Toc209617120"/>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7121"/>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1182C86C" w:rsidR="009C74D4" w:rsidRDefault="009C74D4" w:rsidP="009E31D8">
      <w:pPr>
        <w:pStyle w:val="Heading5"/>
      </w:pPr>
      <w:r>
        <w:t xml:space="preserve">The Enrollee’s basis of eligibility changes and no longer meets enrollment criteria in </w:t>
      </w:r>
      <w:r w:rsidR="000958EE" w:rsidRPr="00205923">
        <w:t xml:space="preserve">section </w:t>
      </w:r>
      <w:r w:rsidR="00676118">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2C1482B2"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676118">
        <w:t>3.1.8(2)</w:t>
      </w:r>
      <w:r>
        <w:t>.  The Enrollee will not be allowed to re-enroll in MSHO after termination for non-payment unless all past due Medical Spenddowns are paid in full and the Enrollee no longer has a Medical Spenddown at the time of application;</w:t>
      </w:r>
    </w:p>
    <w:p w14:paraId="3E6EA063" w14:textId="3E90A7D7"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676118">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703015A2"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676118">
        <w:t>3.2.7</w:t>
      </w:r>
      <w:r>
        <w:t>; and</w:t>
      </w:r>
    </w:p>
    <w:p w14:paraId="1DD5D2C2" w14:textId="0D08FC7A"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676118">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7122"/>
      <w:r>
        <w:t>Termination by MCO</w:t>
      </w:r>
      <w:bookmarkEnd w:id="52"/>
    </w:p>
    <w:p w14:paraId="43C32BDE" w14:textId="6ADE286C"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676118">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7123"/>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3B25C3D5"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676118">
        <w:t>3.14</w:t>
      </w:r>
      <w:r>
        <w:t>.</w:t>
      </w:r>
    </w:p>
    <w:p w14:paraId="16BD64E4" w14:textId="77777777" w:rsidR="00BF43EB" w:rsidRDefault="009C74D4" w:rsidP="009E31D8">
      <w:pPr>
        <w:pStyle w:val="Heading3"/>
      </w:pPr>
      <w:bookmarkStart w:id="55" w:name="_Ref190245119"/>
      <w:bookmarkStart w:id="56" w:name="_Toc209617124"/>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7125"/>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7126"/>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7C627C58"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676118">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7127"/>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757831FA"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676118">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7128"/>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7129"/>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7130"/>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7131"/>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7132"/>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7133"/>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7134"/>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7135"/>
      <w:r>
        <w:t>Readability Test.</w:t>
      </w:r>
      <w:bookmarkEnd w:id="76"/>
      <w:r>
        <w:t xml:space="preserve"> </w:t>
      </w:r>
    </w:p>
    <w:p w14:paraId="7360B45C" w14:textId="79946B37"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676118">
        <w:t>3.13.8</w:t>
      </w:r>
      <w:r>
        <w:t xml:space="preserve"> below, which may have non-essential items in a smaller type size.</w:t>
      </w:r>
    </w:p>
    <w:p w14:paraId="5FF41EA3" w14:textId="5D41838F" w:rsidR="009C74D4" w:rsidRDefault="009C74D4" w:rsidP="00C37282">
      <w:pPr>
        <w:pStyle w:val="Heading3"/>
      </w:pPr>
      <w:bookmarkStart w:id="77" w:name="_Toc209617136"/>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7137"/>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7138"/>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7139"/>
      <w:r>
        <w:lastRenderedPageBreak/>
        <w:t>Contact Center Operation</w:t>
      </w:r>
      <w:bookmarkEnd w:id="81"/>
      <w:r>
        <w:t xml:space="preserve"> </w:t>
      </w:r>
    </w:p>
    <w:p w14:paraId="4B74AD28" w14:textId="1351ECC5"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676118">
        <w:t>3.8</w:t>
      </w:r>
      <w:r>
        <w:t>.</w:t>
      </w:r>
    </w:p>
    <w:p w14:paraId="5623C2FA" w14:textId="17DE951D" w:rsidR="009C74D4" w:rsidRDefault="009C74D4" w:rsidP="00C37282">
      <w:pPr>
        <w:pStyle w:val="Heading2"/>
      </w:pPr>
      <w:bookmarkStart w:id="82" w:name="_Ref190247487"/>
      <w:bookmarkStart w:id="83" w:name="_Toc209617140"/>
      <w:r>
        <w:t>COMMUNICATION MATERIALS; STATE REVIEW.</w:t>
      </w:r>
      <w:bookmarkEnd w:id="82"/>
      <w:bookmarkEnd w:id="83"/>
      <w:r>
        <w:t xml:space="preserve"> </w:t>
      </w:r>
    </w:p>
    <w:p w14:paraId="34FBDCCB" w14:textId="54A357B8" w:rsidR="009C74D4" w:rsidRDefault="009C74D4" w:rsidP="00C37282">
      <w:pPr>
        <w:pStyle w:val="Heading3"/>
      </w:pPr>
      <w:bookmarkStart w:id="84" w:name="_Toc209617141"/>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7142"/>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7143"/>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7144"/>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4A88A163"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676118">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29D40195"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676118">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29531849"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676118">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3A3351C0"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676118">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7145"/>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60ED147E"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676118">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0DE1F4D5"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676118">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5BB8C967"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676118">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480D7A9B"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676118">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7B3A3C98"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676118">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1F1FAE86"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676118">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7146"/>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368F1306"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676118">
        <w:t>6.1.24.3</w:t>
      </w:r>
      <w:r>
        <w:t xml:space="preserve">, </w:t>
      </w:r>
      <w:r w:rsidR="00676118">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7147"/>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7148"/>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7149"/>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7150"/>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7151"/>
      <w:r>
        <w:t>Materials for New Service Areas</w:t>
      </w:r>
      <w:bookmarkEnd w:id="108"/>
      <w:r>
        <w:t xml:space="preserve"> </w:t>
      </w:r>
    </w:p>
    <w:p w14:paraId="6C110A6A" w14:textId="286B3CDA"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676118">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676118">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7152"/>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7153"/>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7154"/>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7155"/>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5B6264C0"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676118">
        <w:t>3.13.6</w:t>
      </w:r>
      <w:r>
        <w:t>.</w:t>
      </w:r>
    </w:p>
    <w:p w14:paraId="5524BB37" w14:textId="688FD0E1" w:rsidR="009C74D4" w:rsidRDefault="009C74D4" w:rsidP="00266DF2">
      <w:pPr>
        <w:pStyle w:val="Heading3"/>
      </w:pPr>
      <w:bookmarkStart w:id="113" w:name="_Toc209617156"/>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7157"/>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7158"/>
      <w:r>
        <w:t>Material Modification of Provider Network.</w:t>
      </w:r>
      <w:bookmarkEnd w:id="116"/>
      <w:bookmarkEnd w:id="117"/>
      <w:bookmarkEnd w:id="118"/>
      <w:r>
        <w:t xml:space="preserve"> </w:t>
      </w:r>
    </w:p>
    <w:p w14:paraId="08BC1BF6" w14:textId="22141417"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676118">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3CC34409" w:rsidR="009C74D4" w:rsidRDefault="009C74D4" w:rsidP="00266DF2">
      <w:pPr>
        <w:pStyle w:val="4BodyTextBullet"/>
      </w:pPr>
      <w:r>
        <w:t xml:space="preserve">The notice shall also inform the Enrollee that the Enrollee has the opportunity to disenroll under the circumstances in sections </w:t>
      </w:r>
      <w:r w:rsidR="00676118">
        <w:t>2.114(3)</w:t>
      </w:r>
      <w:r>
        <w:t xml:space="preserve"> or </w:t>
      </w:r>
      <w:r w:rsidR="00676118">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676118">
        <w:t>6.13</w:t>
      </w:r>
      <w:r>
        <w:t>, Transition Services.</w:t>
      </w:r>
    </w:p>
    <w:p w14:paraId="278DE437" w14:textId="349DE0FB" w:rsidR="009C74D4" w:rsidRDefault="009C74D4" w:rsidP="00266DF2">
      <w:pPr>
        <w:pStyle w:val="Heading3"/>
      </w:pPr>
      <w:bookmarkStart w:id="119" w:name="_Ref191041613"/>
      <w:bookmarkStart w:id="120" w:name="_Toc209617159"/>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7160"/>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7161"/>
      <w:r>
        <w:t>Provider Access Changes.</w:t>
      </w:r>
      <w:bookmarkEnd w:id="122"/>
      <w:r>
        <w:t xml:space="preserve"> </w:t>
      </w:r>
    </w:p>
    <w:p w14:paraId="07F7DE42" w14:textId="71EB0C37"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676118">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7162"/>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7163"/>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7164"/>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7165"/>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7166"/>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59A27B00"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676118">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6CF085A3"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676118">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2A673103"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676118">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1F92259E"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676118">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3338B2C4"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676118">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7167"/>
      <w:r>
        <w:t>Encounter Data Quality</w:t>
      </w:r>
      <w:bookmarkEnd w:id="140"/>
    </w:p>
    <w:p w14:paraId="7F108F77" w14:textId="6387E038"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676118">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46142D88" w:rsidR="009C74D4" w:rsidRDefault="009C74D4" w:rsidP="00266DF2">
      <w:pPr>
        <w:pStyle w:val="Heading5"/>
      </w:pPr>
      <w:r>
        <w:t xml:space="preserve">The notice and opportunity to cure requirements in </w:t>
      </w:r>
      <w:r w:rsidR="000958EE" w:rsidRPr="00205923">
        <w:t xml:space="preserve">section </w:t>
      </w:r>
      <w:r w:rsidR="00676118">
        <w:t>5.5</w:t>
      </w:r>
      <w:r>
        <w:t xml:space="preserve"> will not apply to encounter data quality errors and penalties assessed under </w:t>
      </w:r>
      <w:r w:rsidR="000958EE" w:rsidRPr="00205923">
        <w:t xml:space="preserve">section </w:t>
      </w:r>
      <w:r w:rsidR="00676118">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7168"/>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7169"/>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7170"/>
      <w:r>
        <w:t>FQHCS AND RHCS SERVICES.</w:t>
      </w:r>
      <w:bookmarkEnd w:id="146"/>
      <w:bookmarkEnd w:id="147"/>
      <w:r>
        <w:t xml:space="preserve"> </w:t>
      </w:r>
    </w:p>
    <w:p w14:paraId="177FE7E7" w14:textId="10426EFF"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676118">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7171"/>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7172"/>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7173"/>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7174"/>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7175"/>
      <w:r>
        <w:t>SPECIAL NEEDS PLAN DUTIES</w:t>
      </w:r>
      <w:bookmarkEnd w:id="154"/>
      <w:r>
        <w:t xml:space="preserve"> </w:t>
      </w:r>
    </w:p>
    <w:p w14:paraId="38E0CEB7" w14:textId="11449A78" w:rsidR="009C74D4" w:rsidRDefault="009C74D4" w:rsidP="00623CCC">
      <w:pPr>
        <w:pStyle w:val="Heading3"/>
      </w:pPr>
      <w:bookmarkStart w:id="155" w:name="_Toc209617176"/>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7177"/>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7178"/>
      <w:r>
        <w:t>Communications For Dual Eligible Persons.</w:t>
      </w:r>
      <w:bookmarkEnd w:id="157"/>
      <w:r>
        <w:t xml:space="preserve"> </w:t>
      </w:r>
    </w:p>
    <w:p w14:paraId="74C59E74" w14:textId="4C284B0A"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676118">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7179"/>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7180"/>
      <w:r>
        <w:t>Proposed Plan Benefit Packages (PBPs) and Bids.</w:t>
      </w:r>
      <w:bookmarkEnd w:id="159"/>
      <w:r>
        <w:t xml:space="preserve"> </w:t>
      </w:r>
    </w:p>
    <w:p w14:paraId="0969187A" w14:textId="48EE54F8"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676118">
        <w:t>12.15</w:t>
      </w:r>
      <w:r>
        <w:t>.</w:t>
      </w:r>
    </w:p>
    <w:p w14:paraId="1FDCB898" w14:textId="4FE0E302" w:rsidR="009C74D4" w:rsidRDefault="009C74D4" w:rsidP="00504B22">
      <w:pPr>
        <w:pStyle w:val="Heading3"/>
      </w:pPr>
      <w:bookmarkStart w:id="160" w:name="_Toc209617181"/>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7182"/>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7183"/>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7184"/>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7185"/>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7186"/>
      <w:r>
        <w:t>Payment.</w:t>
      </w:r>
      <w:bookmarkEnd w:id="167"/>
      <w:bookmarkEnd w:id="168"/>
      <w:r>
        <w:t xml:space="preserve"> </w:t>
      </w:r>
    </w:p>
    <w:p w14:paraId="50940237" w14:textId="39BFD9B5" w:rsidR="009C74D4" w:rsidRDefault="009C74D4" w:rsidP="00504B22">
      <w:pPr>
        <w:pStyle w:val="3bodytext"/>
      </w:pPr>
      <w:r>
        <w:t xml:space="preserve">Except as noted below in </w:t>
      </w:r>
      <w:r w:rsidR="000958EE" w:rsidRPr="00205923">
        <w:t xml:space="preserve">section </w:t>
      </w:r>
      <w:r w:rsidR="00676118">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7187"/>
      <w:r>
        <w:t>Exceptions to Payment Schedules</w:t>
      </w:r>
      <w:r w:rsidR="00BF43EB">
        <w:t>.</w:t>
      </w:r>
      <w:bookmarkEnd w:id="169"/>
      <w:bookmarkEnd w:id="170"/>
      <w:r w:rsidR="00BF43EB">
        <w:t xml:space="preserve"> </w:t>
      </w:r>
    </w:p>
    <w:p w14:paraId="1E6A4EDF" w14:textId="4FAD5A8E" w:rsidR="009C74D4" w:rsidRDefault="000958EE" w:rsidP="00504B22">
      <w:pPr>
        <w:pStyle w:val="3bodytext"/>
      </w:pPr>
      <w:r w:rsidRPr="00205923">
        <w:t xml:space="preserve">Section </w:t>
      </w:r>
      <w:r w:rsidR="00676118">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7188"/>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04DD2245"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676118">
        <w:t>4.12.1</w:t>
      </w:r>
      <w:r>
        <w:t>.</w:t>
      </w:r>
    </w:p>
    <w:p w14:paraId="0199A6ED" w14:textId="66753B57" w:rsidR="009C74D4" w:rsidRDefault="009C74D4" w:rsidP="00504B22">
      <w:pPr>
        <w:pStyle w:val="Heading2"/>
      </w:pPr>
      <w:bookmarkStart w:id="173" w:name="_Toc209617189"/>
      <w:r>
        <w:lastRenderedPageBreak/>
        <w:t>MEDICAID CAPITATION PAYMENT.</w:t>
      </w:r>
      <w:bookmarkEnd w:id="173"/>
      <w:r>
        <w:t xml:space="preserve"> </w:t>
      </w:r>
    </w:p>
    <w:p w14:paraId="7EA574B6" w14:textId="080ACA79"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676118">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7190"/>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7191"/>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7192"/>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7193"/>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71DCABBF"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676118">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72720EB6"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676118">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7194"/>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7195"/>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7196"/>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7197"/>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7198"/>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7199"/>
      <w:bookmarkStart w:id="190" w:name="_Hlk204684919"/>
      <w:r>
        <w:t>RISK ADJUSTED PAYMENT FOR LONG TERM CARE ELDERLY WAIVER SERVICES.</w:t>
      </w:r>
      <w:bookmarkEnd w:id="186"/>
      <w:bookmarkEnd w:id="187"/>
      <w:bookmarkEnd w:id="188"/>
      <w:bookmarkEnd w:id="189"/>
      <w:r>
        <w:t xml:space="preserve"> </w:t>
      </w:r>
    </w:p>
    <w:p w14:paraId="4955FC07" w14:textId="225E7FE4"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676118">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096B59BE"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676118">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7200"/>
      <w:r>
        <w:t>EW AND NF ADD-ON PAYMENT ADJUSTMENT FOR MSHO AND MSC+.</w:t>
      </w:r>
      <w:bookmarkEnd w:id="191"/>
      <w:r>
        <w:t xml:space="preserve"> </w:t>
      </w:r>
    </w:p>
    <w:p w14:paraId="1407B35C" w14:textId="7E5CBA7A"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676118">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7201"/>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76522437"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676118">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776ED295"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676118">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7202"/>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7203"/>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5DD607A5"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676118">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02A30405"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84131C">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7204"/>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164EDF82"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84131C">
        <w:t xml:space="preserve">ninety percent </w:t>
      </w:r>
      <w:r w:rsidRPr="004A42C0">
        <w:t>(</w:t>
      </w:r>
      <w:r w:rsidR="0084131C">
        <w:t>9</w:t>
      </w:r>
      <w:r w:rsidRPr="004A42C0">
        <w:t xml:space="preserve">0%) of the amount calculated in section </w:t>
      </w:r>
      <w:r w:rsidR="00676118">
        <w:t>4.8.2.1</w:t>
      </w:r>
      <w:r w:rsidRPr="004A42C0">
        <w:t xml:space="preserve"> or </w:t>
      </w:r>
      <w:r w:rsidR="00676118">
        <w:t>4.8.2.2</w:t>
      </w:r>
      <w:r w:rsidRPr="004A42C0">
        <w:t xml:space="preserve">. </w:t>
      </w:r>
    </w:p>
    <w:p w14:paraId="2BF3F31C" w14:textId="77777777" w:rsidR="004A42C0" w:rsidRPr="004A42C0" w:rsidRDefault="004A42C0" w:rsidP="004A42C0">
      <w:pPr>
        <w:pStyle w:val="Heading3"/>
      </w:pPr>
      <w:bookmarkStart w:id="204" w:name="_Toc209617205"/>
      <w:r w:rsidRPr="004A42C0">
        <w:t>Remittance to the MCO</w:t>
      </w:r>
      <w:bookmarkEnd w:id="204"/>
    </w:p>
    <w:p w14:paraId="48C24406" w14:textId="19673581"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463F90" w:rsidRPr="00463F90">
        <w:rPr>
          <w:rFonts w:cs="Times New Roman"/>
        </w:rPr>
        <w:t xml:space="preserve">STATE must provide a remittance to the 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4ADF5DB6"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463F90" w:rsidRPr="00463F90">
        <w:rPr>
          <w:rFonts w:cs="Times New Roman"/>
        </w:rPr>
        <w:t>STATE must provide a remittance to the MCO</w:t>
      </w:r>
      <w:r w:rsidRPr="004A42C0">
        <w:rPr>
          <w:rFonts w:cs="Times New Roman"/>
        </w:rPr>
        <w:t xml:space="preserve"> 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1C890606"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84131C">
        <w:t xml:space="preserve">ninety percent </w:t>
      </w:r>
      <w:r w:rsidRPr="004A42C0">
        <w:t>(</w:t>
      </w:r>
      <w:r w:rsidR="0084131C">
        <w:t>9</w:t>
      </w:r>
      <w:r w:rsidRPr="004A42C0">
        <w:t xml:space="preserve">0%) of the amount calculated in section </w:t>
      </w:r>
      <w:r w:rsidR="00676118">
        <w:t>4.8.3.1</w:t>
      </w:r>
      <w:r w:rsidRPr="004A42C0">
        <w:t xml:space="preserve"> or </w:t>
      </w:r>
      <w:r w:rsidR="00676118">
        <w:t>4.8.3.2</w:t>
      </w:r>
      <w:r w:rsidRPr="004A42C0">
        <w:t>.</w:t>
      </w:r>
    </w:p>
    <w:p w14:paraId="069874A7" w14:textId="77777777" w:rsidR="004A42C0" w:rsidRPr="004A42C0" w:rsidRDefault="004A42C0" w:rsidP="004A42C0">
      <w:pPr>
        <w:pStyle w:val="Heading3"/>
      </w:pPr>
      <w:bookmarkStart w:id="208" w:name="_Toc209617206"/>
      <w:r w:rsidRPr="004A42C0">
        <w:t>Exception to Remittances</w:t>
      </w:r>
      <w:bookmarkEnd w:id="208"/>
      <w:r w:rsidRPr="004A42C0">
        <w:t xml:space="preserve"> </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7777777" w:rsidR="004A42C0" w:rsidRPr="004A42C0" w:rsidRDefault="004A42C0" w:rsidP="004A42C0">
      <w:pPr>
        <w:pStyle w:val="Heading5"/>
      </w:pPr>
      <w:r w:rsidRPr="004A42C0">
        <w:lastRenderedPageBreak/>
        <w:t xml:space="preserve">MCO has a risk-based capital plan (defined in Minnesota Statutes, § 60A.62, subd. 2), that has been approved by MDH in the past three years, </w:t>
      </w:r>
    </w:p>
    <w:p w14:paraId="77CDA6D6" w14:textId="05D1F594" w:rsidR="004A42C0" w:rsidRPr="004A42C0" w:rsidRDefault="004A42C0" w:rsidP="004A42C0">
      <w:pPr>
        <w:pStyle w:val="Heading5"/>
      </w:pPr>
      <w:r w:rsidRPr="004A42C0">
        <w:t>Or has had an approved plan and has not yet satisfied the RBC requirements of the plan, then</w:t>
      </w:r>
      <w:r>
        <w:t>:</w:t>
      </w:r>
      <w:r w:rsidRPr="004A42C0">
        <w:t xml:space="preserve">   </w:t>
      </w:r>
    </w:p>
    <w:p w14:paraId="27865455" w14:textId="33EF8FD4" w:rsidR="004A42C0" w:rsidRPr="004A42C0" w:rsidRDefault="004A42C0" w:rsidP="004A42C0">
      <w:pPr>
        <w:pStyle w:val="3bodytext"/>
      </w:pPr>
      <w:r w:rsidRPr="004A42C0">
        <w:t xml:space="preserve">In the sole judgment of the STATE the MCO may be granted the following allowance regarding the risk corridor remittance for 2026 described in section </w:t>
      </w:r>
      <w:r w:rsidR="00676118">
        <w:t>4.8.2</w:t>
      </w:r>
      <w:r w:rsidRPr="004A42C0">
        <w:t xml:space="preserve">.  The STATE will calculate the Actual Margin as described in section </w:t>
      </w:r>
      <w:r w:rsidR="00676118">
        <w:t>4.8.1.2</w:t>
      </w:r>
      <w:r w:rsidRPr="004A42C0">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675E0CA1" w14:textId="77777777" w:rsidR="004A42C0" w:rsidRPr="004A42C0" w:rsidRDefault="004A42C0" w:rsidP="004A42C0">
      <w:pPr>
        <w:pStyle w:val="2BodyTextBullet"/>
      </w:pPr>
      <w:r w:rsidRPr="004A42C0">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E176ED5" w14:textId="77777777" w:rsidR="004A42C0" w:rsidRPr="004A42C0" w:rsidRDefault="004A42C0" w:rsidP="004A42C0">
      <w:pPr>
        <w:pStyle w:val="2BodyTextBullet"/>
      </w:pPr>
      <w:r w:rsidRPr="004A42C0">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5B84177" w14:textId="6395C68F" w:rsidR="004A42C0" w:rsidRPr="004A42C0" w:rsidRDefault="004A42C0" w:rsidP="004A42C0">
      <w:pPr>
        <w:pStyle w:val="3bodytext"/>
      </w:pPr>
      <w:r w:rsidRPr="004A42C0">
        <w:t>The STATE reserves the right to require further information regarding risk-based capital plans or other data as needed.</w:t>
      </w:r>
    </w:p>
    <w:p w14:paraId="5C0085D5" w14:textId="08F842E3" w:rsidR="009C74D4" w:rsidRDefault="009C74D4" w:rsidP="003E6BB7">
      <w:pPr>
        <w:pStyle w:val="Heading2"/>
      </w:pPr>
      <w:bookmarkStart w:id="209" w:name="_Toc209617207"/>
      <w:r>
        <w:t>COMPLIANCE RELATED TO PAYMENTS.</w:t>
      </w:r>
      <w:bookmarkEnd w:id="209"/>
    </w:p>
    <w:p w14:paraId="1B1B2847" w14:textId="1AD6185B" w:rsidR="009C74D4" w:rsidRDefault="009C74D4" w:rsidP="003E6BB7">
      <w:pPr>
        <w:pStyle w:val="Heading3"/>
      </w:pPr>
      <w:bookmarkStart w:id="210" w:name="_Toc209617208"/>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7209"/>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7210"/>
      <w:r>
        <w:t>STATE Request for Data.</w:t>
      </w:r>
      <w:bookmarkEnd w:id="212"/>
      <w:r>
        <w:t xml:space="preserve"> </w:t>
      </w:r>
    </w:p>
    <w:p w14:paraId="30A27715" w14:textId="34CECF3F"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676118">
        <w:t>11.6</w:t>
      </w:r>
      <w:r>
        <w:t xml:space="preserve"> of this Contract. [Minnesota Rules, Part 9500.1460, subpart 16]</w:t>
      </w:r>
    </w:p>
    <w:p w14:paraId="3C7D2A18" w14:textId="77777777" w:rsidR="00BF43EB" w:rsidRDefault="009C74D4" w:rsidP="003E6BB7">
      <w:pPr>
        <w:pStyle w:val="Heading3"/>
      </w:pPr>
      <w:bookmarkStart w:id="213" w:name="_Toc209617211"/>
      <w:r>
        <w:lastRenderedPageBreak/>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7212"/>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7213"/>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7214"/>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01BCC94B"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676118">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7215"/>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2B648EAF" w:rsidR="009C74D4" w:rsidRDefault="009C74D4" w:rsidP="003E6BB7">
      <w:pPr>
        <w:pStyle w:val="Heading4"/>
      </w:pPr>
      <w:r>
        <w:lastRenderedPageBreak/>
        <w:t xml:space="preserve">In the event the MCO is unable to pay clean claims promptly, the MCO shall notify the STATE of any significant problem, as required in </w:t>
      </w:r>
      <w:r w:rsidR="000958EE" w:rsidRPr="00205923">
        <w:t xml:space="preserve">section </w:t>
      </w:r>
      <w:r w:rsidR="00676118">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7216"/>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1E5EC59E" w:rsidR="009C74D4" w:rsidRDefault="009C74D4" w:rsidP="005F380D">
      <w:pPr>
        <w:pStyle w:val="3bodytext"/>
      </w:pPr>
      <w:r>
        <w:t xml:space="preserve">The MCO is responsible for payment of Medicaid-covered Medicare cost-sharing where applicable.  Medicaid-covered Medicare cost-sharing is included in the rates in </w:t>
      </w:r>
      <w:r w:rsidR="000958EE" w:rsidRPr="00205923">
        <w:t xml:space="preserve">section </w:t>
      </w:r>
      <w:r w:rsidR="00676118">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676118">
        <w:t>10.4.1.2</w:t>
      </w:r>
      <w:r>
        <w:t>.</w:t>
      </w:r>
    </w:p>
    <w:p w14:paraId="1E8055EA" w14:textId="77777777" w:rsidR="00BF43EB" w:rsidRDefault="009C74D4" w:rsidP="005F380D">
      <w:pPr>
        <w:pStyle w:val="Heading2"/>
      </w:pPr>
      <w:bookmarkStart w:id="225" w:name="_Ref191374030"/>
      <w:bookmarkStart w:id="226" w:name="_Toc209617217"/>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lastRenderedPageBreak/>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7218"/>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7219"/>
      <w:r>
        <w:t>Return of Withhold Based on Performance</w:t>
      </w:r>
      <w:r w:rsidR="00BF43EB">
        <w:t>.</w:t>
      </w:r>
      <w:bookmarkEnd w:id="230"/>
      <w:bookmarkEnd w:id="231"/>
      <w:r w:rsidR="00BF43EB">
        <w:t xml:space="preserve"> </w:t>
      </w:r>
    </w:p>
    <w:p w14:paraId="14991CEF" w14:textId="4FF8109D" w:rsidR="009C74D4" w:rsidRDefault="009C74D4" w:rsidP="00447C0F">
      <w:pPr>
        <w:pStyle w:val="3bodytext"/>
      </w:pPr>
      <w:r>
        <w:t xml:space="preserve">The Performance-Based withheld funds (shown in </w:t>
      </w:r>
      <w:r w:rsidR="000958EE" w:rsidRPr="00205923">
        <w:t xml:space="preserve">section </w:t>
      </w:r>
      <w:r w:rsidR="00676118">
        <w:t>4.12.5.2(1)</w:t>
      </w:r>
      <w:r>
        <w:t xml:space="preserve">) shall be returned only if, in the judgment of the STATE, performance targets in </w:t>
      </w:r>
      <w:r w:rsidR="000958EE" w:rsidRPr="00205923">
        <w:t xml:space="preserve">section </w:t>
      </w:r>
      <w:r w:rsidR="00676118">
        <w:t>4.12.2</w:t>
      </w:r>
      <w:r>
        <w:t xml:space="preserve"> are achieved. </w:t>
      </w:r>
    </w:p>
    <w:p w14:paraId="50F7B29F" w14:textId="4D858DC0" w:rsidR="009C74D4" w:rsidRDefault="009C74D4" w:rsidP="00447C0F">
      <w:pPr>
        <w:pStyle w:val="Heading3"/>
      </w:pPr>
      <w:bookmarkStart w:id="232" w:name="_Ref190336902"/>
      <w:bookmarkStart w:id="233" w:name="_Ref190336984"/>
      <w:bookmarkStart w:id="234" w:name="_Toc209617220"/>
      <w:r>
        <w:t xml:space="preserve">Withhold Return Scoring for the </w:t>
      </w:r>
      <w:r w:rsidR="00676118">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0B0C4B23"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676118">
        <w:t>7.8.3</w:t>
      </w:r>
      <w:r>
        <w:t xml:space="preserve">, following the care planning audit data abstraction protocol developed by the </w:t>
      </w:r>
      <w:r w:rsidR="005406E0">
        <w:t>Support Plan</w:t>
      </w:r>
      <w:r>
        <w:t xml:space="preserve"> audit workgroup, shall be worth fifteen (15) points; </w:t>
      </w:r>
    </w:p>
    <w:p w14:paraId="5DDAD263" w14:textId="49B8F4A6" w:rsidR="009C74D4" w:rsidRDefault="009C74D4" w:rsidP="00447C0F">
      <w:pPr>
        <w:pStyle w:val="Heading5"/>
      </w:pPr>
      <w:bookmarkStart w:id="235" w:name="_Ref190336934"/>
      <w:r>
        <w:t xml:space="preserve">Stakeholder Group Reporting.  Maintaining a local or regional stakeholders group as required in </w:t>
      </w:r>
      <w:r w:rsidR="000958EE" w:rsidRPr="00205923">
        <w:t xml:space="preserve">section </w:t>
      </w:r>
      <w:r w:rsidR="00676118">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lastRenderedPageBreak/>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26E5F88A" w:rsidR="009C74D4" w:rsidRDefault="009C74D4" w:rsidP="00447C0F">
      <w:pPr>
        <w:pStyle w:val="Heading4"/>
      </w:pPr>
      <w:r>
        <w:t xml:space="preserve">All performance-based outcome measures in sections  </w:t>
      </w:r>
      <w:r w:rsidR="00676118">
        <w:t>4.12.2.1(4)</w:t>
      </w:r>
      <w:r>
        <w:t xml:space="preserve"> through </w:t>
      </w:r>
      <w:r w:rsidR="00676118">
        <w:t>4.12.2.1(6)</w:t>
      </w:r>
      <w:r>
        <w:t xml:space="preserve"> will be calculated from: 1) encounter data submitted pursuant to </w:t>
      </w:r>
      <w:r w:rsidR="000958EE" w:rsidRPr="00205923">
        <w:t xml:space="preserve">section </w:t>
      </w:r>
      <w:r w:rsidR="00676118">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7221"/>
      <w:r>
        <w:t>Withhold Data from the STATE</w:t>
      </w:r>
      <w:bookmarkEnd w:id="238"/>
      <w:bookmarkEnd w:id="239"/>
    </w:p>
    <w:p w14:paraId="326167C2" w14:textId="54DC6099"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676118">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7222"/>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lastRenderedPageBreak/>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2AB996B3" w:rsidR="009C74D4" w:rsidRDefault="009C74D4" w:rsidP="00447C0F">
      <w:pPr>
        <w:pStyle w:val="3BodyTextBullet"/>
      </w:pPr>
      <w:r>
        <w:t xml:space="preserve">If no disparity gap exists for the reference year of </w:t>
      </w:r>
      <w:r w:rsidR="00676118">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5CBDE44C"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676118">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3D678F07"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676118">
        <w:t>7.5</w:t>
      </w:r>
      <w:r>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05C26E39" w:rsidR="009C74D4" w:rsidRDefault="009C74D4" w:rsidP="00447C0F">
      <w:pPr>
        <w:pStyle w:val="Heading4"/>
      </w:pPr>
      <w:r>
        <w:lastRenderedPageBreak/>
        <w:t xml:space="preserve">Colorectal Cancer Screening. The performance target is three (3) percentage points annual improvement over the baseline year rate. For </w:t>
      </w:r>
      <w:r w:rsidR="00676118">
        <w:rPr>
          <w:noProof/>
        </w:rPr>
        <w:t>2026</w:t>
      </w:r>
      <w:r>
        <w:t xml:space="preserve">, the baseline year is </w:t>
      </w:r>
      <w:r w:rsidR="00676118">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7C154295"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676118">
        <w:rPr>
          <w:noProof/>
        </w:rPr>
        <w:t>2026</w:t>
      </w:r>
      <w:r w:rsidR="00FA4C5F">
        <w:t xml:space="preserve">, the baseline year is </w:t>
      </w:r>
      <w:r w:rsidR="00676118">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7223"/>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643EF5D6" w:rsidR="009C74D4" w:rsidRDefault="009C74D4" w:rsidP="00145EC2">
      <w:pPr>
        <w:pStyle w:val="Heading5"/>
      </w:pPr>
      <w:bookmarkStart w:id="243" w:name="_Ref207180500"/>
      <w:r>
        <w:t xml:space="preserve">The Performance-Based Total shall be multiplied by the Withhold Score, subject to the Loss Limit in </w:t>
      </w:r>
      <w:r w:rsidR="00676118">
        <w:t>4.12.5.2(3)</w:t>
      </w:r>
      <w:r>
        <w:t xml:space="preserve"> below.</w:t>
      </w:r>
      <w:bookmarkEnd w:id="243"/>
    </w:p>
    <w:p w14:paraId="42B1F2F3" w14:textId="2B33A8D0" w:rsidR="009C74D4" w:rsidRDefault="009C74D4" w:rsidP="00145EC2">
      <w:pPr>
        <w:pStyle w:val="Heading5"/>
      </w:pPr>
      <w:bookmarkStart w:id="244" w:name="_Ref207180457"/>
      <w:r>
        <w:t>The difference between</w:t>
      </w:r>
      <w:r w:rsidR="00676118">
        <w:t>4.12.5.2(1)</w:t>
      </w:r>
      <w:r>
        <w:t xml:space="preserve"> and </w:t>
      </w:r>
      <w:r w:rsidR="00676118">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180D9F78" w:rsidR="009C74D4" w:rsidRDefault="009C74D4" w:rsidP="00145EC2">
      <w:pPr>
        <w:pStyle w:val="Heading5"/>
      </w:pPr>
      <w:r>
        <w:t xml:space="preserve">The resulting amount from adding the Performance-Based Total and Non-Performance-Based Total will be returned to the MCO according to </w:t>
      </w:r>
      <w:r w:rsidR="000958EE" w:rsidRPr="00205923">
        <w:t xml:space="preserve">section </w:t>
      </w:r>
      <w:r w:rsidR="00676118">
        <w:t>4.1.3</w:t>
      </w:r>
      <w:r>
        <w:t xml:space="preserve">. </w:t>
      </w:r>
    </w:p>
    <w:p w14:paraId="51919BA5" w14:textId="49093142" w:rsidR="009C74D4" w:rsidRDefault="009C74D4" w:rsidP="00145EC2">
      <w:pPr>
        <w:pStyle w:val="Heading2"/>
      </w:pPr>
      <w:bookmarkStart w:id="245" w:name="_Ref190433365"/>
      <w:bookmarkStart w:id="246" w:name="_Toc209617224"/>
      <w:r>
        <w:t>PAYMENT ERRORS</w:t>
      </w:r>
      <w:bookmarkEnd w:id="245"/>
      <w:bookmarkEnd w:id="246"/>
    </w:p>
    <w:p w14:paraId="5A0CE4CD" w14:textId="3715518D" w:rsidR="009C74D4" w:rsidRDefault="009C74D4" w:rsidP="00145EC2">
      <w:pPr>
        <w:pStyle w:val="Heading3"/>
      </w:pPr>
      <w:bookmarkStart w:id="247" w:name="_Toc209617225"/>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7226"/>
      <w:r>
        <w:lastRenderedPageBreak/>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7227"/>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7228"/>
      <w:r>
        <w:t>Payment Error Not in Excess of $500,000.</w:t>
      </w:r>
      <w:bookmarkEnd w:id="251"/>
      <w:r>
        <w:t xml:space="preserve"> </w:t>
      </w:r>
    </w:p>
    <w:p w14:paraId="0CC8C022" w14:textId="56BCA170" w:rsidR="009C74D4" w:rsidRDefault="009C74D4" w:rsidP="00C36BC9">
      <w:pPr>
        <w:pStyle w:val="3bodytext"/>
      </w:pPr>
      <w:r>
        <w:t xml:space="preserve">If the STATE determines there has been an error or errors in its payment to the MCO pursuant to Article 4 that resulted in overpayment or underpayment to the MCO not in excess of $500,000, </w:t>
      </w:r>
      <w:r>
        <w:lastRenderedPageBreak/>
        <w:t>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4EE407E9"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676118">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676118">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7229"/>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7230"/>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37830CDD"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676118">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lastRenderedPageBreak/>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lastRenderedPageBreak/>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7231"/>
      <w:r>
        <w:t>180 Day SNF/NF Benefit for MSC+.</w:t>
      </w:r>
      <w:bookmarkEnd w:id="260"/>
      <w:r>
        <w:t xml:space="preserve"> </w:t>
      </w:r>
    </w:p>
    <w:p w14:paraId="1DF4815C" w14:textId="6D54C84C"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205923">
        <w:t xml:space="preserve">section </w:t>
      </w:r>
      <w:r w:rsidR="00676118">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lastRenderedPageBreak/>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w:t>
      </w:r>
      <w:r>
        <w:lastRenderedPageBreak/>
        <w:t xml:space="preserve">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7232"/>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7233"/>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7234"/>
      <w:r>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7235"/>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 xml:space="preserve">The MCO shall pay a care coordination fee to Providers for qualified Enrollees of a certified Health Care Home (HCH) within the MCO Provider network, unless the MCO is using an alternative comprehensive payment arrangement.  The fee schedule for Health Care Homes must </w:t>
      </w:r>
      <w:r>
        <w:lastRenderedPageBreak/>
        <w:t>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6D68FF97"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676118">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676118">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7236"/>
      <w:r>
        <w:t>DIRECTED PAYMENTS</w:t>
      </w:r>
      <w:bookmarkEnd w:id="266"/>
    </w:p>
    <w:p w14:paraId="78A7AAAC" w14:textId="690B4E66" w:rsidR="009C74D4" w:rsidRDefault="009C74D4" w:rsidP="00C44810">
      <w:pPr>
        <w:pStyle w:val="2bodytext"/>
      </w:pPr>
      <w:r>
        <w:t xml:space="preserve">For each directed payment listed below, other than in </w:t>
      </w:r>
      <w:r w:rsidR="000958EE" w:rsidRPr="00205923">
        <w:t xml:space="preserve">section </w:t>
      </w:r>
      <w:r w:rsidR="00676118">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7237"/>
      <w:r>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7238"/>
      <w:r>
        <w:t>For Behavioral Health Homes.</w:t>
      </w:r>
      <w:bookmarkEnd w:id="269"/>
    </w:p>
    <w:p w14:paraId="2FD2B996" w14:textId="088E8277" w:rsidR="009C74D4" w:rsidRDefault="009C74D4" w:rsidP="00CA6558">
      <w:pPr>
        <w:pStyle w:val="3bodytext"/>
      </w:pPr>
      <w:r>
        <w:t xml:space="preserve">The MCO shall reimburse providers as directed in </w:t>
      </w:r>
      <w:r w:rsidR="000958EE" w:rsidRPr="00205923">
        <w:t xml:space="preserve">section </w:t>
      </w:r>
      <w:r w:rsidR="00676118">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7239"/>
      <w:r>
        <w:lastRenderedPageBreak/>
        <w:t>For Certified Community Behavioral Health Clinics.</w:t>
      </w:r>
      <w:bookmarkEnd w:id="270"/>
      <w:r>
        <w:t xml:space="preserve"> </w:t>
      </w:r>
    </w:p>
    <w:p w14:paraId="5AABDC58" w14:textId="06DC4CDE" w:rsidR="009C74D4" w:rsidRDefault="009C74D4" w:rsidP="00CA6558">
      <w:pPr>
        <w:pStyle w:val="3bodytext"/>
      </w:pPr>
      <w:r>
        <w:t xml:space="preserve">The MCO shall reimburse providers as directed in </w:t>
      </w:r>
      <w:r w:rsidR="000958EE" w:rsidRPr="00205923">
        <w:t xml:space="preserve">section </w:t>
      </w:r>
      <w:r w:rsidR="00676118">
        <w:t>6.1.17.3(4)</w:t>
      </w:r>
      <w:r>
        <w:t xml:space="preserve"> and </w:t>
      </w:r>
      <w:r w:rsidR="00676118">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7240"/>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7241"/>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7242"/>
      <w:r>
        <w:t>For Managed Long Term Services and Supports.</w:t>
      </w:r>
      <w:bookmarkEnd w:id="275"/>
    </w:p>
    <w:p w14:paraId="54D1770B" w14:textId="644A13F2" w:rsidR="009C74D4" w:rsidRDefault="009C74D4" w:rsidP="00CA6558">
      <w:pPr>
        <w:pStyle w:val="3bodytext"/>
      </w:pPr>
      <w:r>
        <w:t xml:space="preserve">The MCO shall reimburse providers as directed in </w:t>
      </w:r>
      <w:r w:rsidR="000958EE" w:rsidRPr="00CA6316">
        <w:t xml:space="preserve">section </w:t>
      </w:r>
      <w:r w:rsidR="00676118">
        <w:t>6.1.24.3(1)(a)i)</w:t>
      </w:r>
      <w:r>
        <w:t xml:space="preserve">, </w:t>
      </w:r>
      <w:r w:rsidR="00676118">
        <w:t>6.1.25.13</w:t>
      </w:r>
      <w:r>
        <w:t xml:space="preserve">, and </w:t>
      </w:r>
      <w:r w:rsidR="00676118">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7243"/>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w:t>
      </w:r>
      <w:r>
        <w:lastRenderedPageBreak/>
        <w:t xml:space="preserve">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7244"/>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7245"/>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xml:space="preserve">. Payment will be according to a method published by the STATE that includes its effective date. </w:t>
      </w:r>
      <w:r w:rsidRPr="00F30CB6">
        <w:lastRenderedPageBreak/>
        <w:t>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7246"/>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3F4B2386" w:rsidR="009C74D4" w:rsidRDefault="009C74D4" w:rsidP="00064323">
      <w:pPr>
        <w:pStyle w:val="Heading5"/>
      </w:pPr>
      <w:r>
        <w:t xml:space="preserve">The MCO shall reimburse providers as directed in </w:t>
      </w:r>
      <w:r w:rsidR="000958EE" w:rsidRPr="00205923">
        <w:t xml:space="preserve">section </w:t>
      </w:r>
      <w:r w:rsidR="00676118">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7247"/>
      <w:r>
        <w:t>PROVIDER INCENTIVE PAYMENTS</w:t>
      </w:r>
      <w:r w:rsidR="00BF43EB">
        <w:t>.</w:t>
      </w:r>
      <w:bookmarkEnd w:id="281"/>
      <w:r w:rsidR="00BF43EB">
        <w:t xml:space="preserve"> </w:t>
      </w:r>
    </w:p>
    <w:p w14:paraId="6D5B3FA7" w14:textId="73E19C6D" w:rsidR="009C74D4" w:rsidRDefault="009C74D4" w:rsidP="00064323">
      <w:pPr>
        <w:pStyle w:val="2bodytext"/>
      </w:pPr>
      <w:r>
        <w:t xml:space="preserve">The STATE may make payments for certain Provider incentive programs pursuant to </w:t>
      </w:r>
      <w:r w:rsidR="000958EE" w:rsidRPr="00205923">
        <w:t xml:space="preserve">section </w:t>
      </w:r>
      <w:r w:rsidR="00676118">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7248"/>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7249"/>
      <w:r>
        <w:t>TERM</w:t>
      </w:r>
      <w:r w:rsidR="00BF43EB">
        <w:t>.</w:t>
      </w:r>
      <w:bookmarkEnd w:id="283"/>
      <w:bookmarkEnd w:id="284"/>
      <w:r w:rsidR="00BF43EB">
        <w:t xml:space="preserve"> </w:t>
      </w:r>
    </w:p>
    <w:p w14:paraId="67B4E475" w14:textId="7FAF484C"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676118">
        <w:t>5.2</w:t>
      </w:r>
      <w:r>
        <w:t xml:space="preserve">; or 2) extended through: a) an amendment pursuant to </w:t>
      </w:r>
      <w:r w:rsidR="000958EE" w:rsidRPr="00205923">
        <w:t xml:space="preserve">section </w:t>
      </w:r>
      <w:r w:rsidR="00676118">
        <w:t>16.1</w:t>
      </w:r>
      <w:r>
        <w:t xml:space="preserve">, or b) automatic renewal pursuant to </w:t>
      </w:r>
      <w:r w:rsidR="000958EE" w:rsidRPr="00205923">
        <w:t xml:space="preserve">section </w:t>
      </w:r>
      <w:r w:rsidR="00676118">
        <w:t>5.1.1</w:t>
      </w:r>
      <w:r>
        <w:t xml:space="preserve">; or 3) replaced by a Renewal Contract pursuant to </w:t>
      </w:r>
      <w:r w:rsidR="000958EE" w:rsidRPr="00205923">
        <w:t xml:space="preserve">section </w:t>
      </w:r>
      <w:r w:rsidR="00676118">
        <w:t>5.1.2</w:t>
      </w:r>
      <w:r>
        <w:t>.</w:t>
      </w:r>
    </w:p>
    <w:p w14:paraId="49D3DE94" w14:textId="0A634739" w:rsidR="00BF43EB" w:rsidRDefault="009C74D4" w:rsidP="00E017D2">
      <w:pPr>
        <w:pStyle w:val="Heading3"/>
      </w:pPr>
      <w:bookmarkStart w:id="285" w:name="_Ref190086682"/>
      <w:bookmarkStart w:id="286" w:name="_Toc209617250"/>
      <w:r>
        <w:t>Automatic Renewal</w:t>
      </w:r>
      <w:r w:rsidR="00BF43EB">
        <w:t>.</w:t>
      </w:r>
      <w:bookmarkEnd w:id="285"/>
      <w:bookmarkEnd w:id="286"/>
      <w:r w:rsidR="00BF43EB">
        <w:t xml:space="preserve"> </w:t>
      </w:r>
    </w:p>
    <w:p w14:paraId="10325B4E" w14:textId="09512D91"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676118">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7251"/>
      <w:r>
        <w:t>Renewal Contract</w:t>
      </w:r>
      <w:r w:rsidR="00BF43EB">
        <w:t>.</w:t>
      </w:r>
      <w:bookmarkEnd w:id="287"/>
      <w:bookmarkEnd w:id="288"/>
      <w:r w:rsidR="00BF43EB">
        <w:t xml:space="preserve"> </w:t>
      </w:r>
    </w:p>
    <w:p w14:paraId="5A50144C" w14:textId="273EB6A9"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676118">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7252"/>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7253"/>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7254"/>
      <w:r>
        <w:t>Notice of Non-Renewal</w:t>
      </w:r>
      <w:bookmarkEnd w:id="294"/>
      <w:r>
        <w:t xml:space="preserve"> </w:t>
      </w:r>
    </w:p>
    <w:p w14:paraId="6D706ABE" w14:textId="7FC8AEF4"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676118">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7255"/>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7256"/>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1029B8C4"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676118">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7257"/>
      <w:r>
        <w:t>Contract Termination Procedures</w:t>
      </w:r>
      <w:r w:rsidR="00F508B2" w:rsidRPr="00F508B2">
        <w:t>; Winding Down</w:t>
      </w:r>
      <w:r w:rsidR="00BF43EB">
        <w:t>.</w:t>
      </w:r>
      <w:bookmarkEnd w:id="304"/>
      <w:bookmarkEnd w:id="305"/>
      <w:r w:rsidR="00BF43EB">
        <w:t xml:space="preserve"> </w:t>
      </w:r>
    </w:p>
    <w:p w14:paraId="63E03FFE" w14:textId="64FCE353"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676118">
        <w:t>5.2.1.2</w:t>
      </w:r>
      <w:r>
        <w:t xml:space="preserve"> both parties shall cooperate in </w:t>
      </w:r>
      <w:r w:rsidR="00B9290C">
        <w:t>the following wind-down processes:</w:t>
      </w:r>
    </w:p>
    <w:p w14:paraId="1352ABEC" w14:textId="6B29D1CD"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676118">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2AF77F6A"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676118">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0CBCBB42"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676118">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7258"/>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7259"/>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7260"/>
      <w:r>
        <w:t>SETTLEMENT UPON TERMINATION</w:t>
      </w:r>
      <w:r w:rsidR="00BF43EB">
        <w:t>.</w:t>
      </w:r>
      <w:bookmarkEnd w:id="308"/>
      <w:bookmarkEnd w:id="309"/>
      <w:r w:rsidR="00BF43EB">
        <w:t xml:space="preserve"> </w:t>
      </w:r>
    </w:p>
    <w:p w14:paraId="20588046" w14:textId="7B837CE4" w:rsidR="009C74D4" w:rsidRDefault="009C74D4" w:rsidP="00AF19DC">
      <w:pPr>
        <w:pStyle w:val="2bodytext"/>
      </w:pPr>
      <w:r>
        <w:t xml:space="preserve">Upon termination of the Contract according to </w:t>
      </w:r>
      <w:r w:rsidR="000958EE" w:rsidRPr="00205923">
        <w:t xml:space="preserve">section </w:t>
      </w:r>
      <w:r w:rsidR="00676118">
        <w:t>5.2</w:t>
      </w:r>
      <w:r>
        <w:t xml:space="preserve">, or at such time as an Enrollee terminates enrollment in the MCO, according to </w:t>
      </w:r>
      <w:r w:rsidR="000958EE" w:rsidRPr="00205923">
        <w:t xml:space="preserve">section </w:t>
      </w:r>
      <w:r w:rsidR="00676118">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7261"/>
      <w:r>
        <w:lastRenderedPageBreak/>
        <w:t>BREACHES AND DEFICIENCIES</w:t>
      </w:r>
      <w:r w:rsidR="00BF43EB">
        <w:t>.</w:t>
      </w:r>
      <w:bookmarkEnd w:id="310"/>
      <w:bookmarkEnd w:id="311"/>
      <w:bookmarkEnd w:id="312"/>
      <w:r w:rsidR="00BF43EB">
        <w:t xml:space="preserve"> </w:t>
      </w:r>
    </w:p>
    <w:p w14:paraId="231C9EE6" w14:textId="658E95F4"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676118">
        <w:t>5.6</w:t>
      </w:r>
      <w:r>
        <w:t xml:space="preserve"> or</w:t>
      </w:r>
      <w:r w:rsidR="00CA6316">
        <w:t xml:space="preserve"> </w:t>
      </w:r>
      <w:r w:rsidR="00676118">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43ACD237"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676118">
        <w:t>5.2.3.2(1)</w:t>
      </w:r>
      <w:r>
        <w:t xml:space="preserve">, or to enforce remedies pursuant to </w:t>
      </w:r>
      <w:r w:rsidR="000958EE" w:rsidRPr="00205923">
        <w:t xml:space="preserve">section </w:t>
      </w:r>
      <w:r w:rsidR="00676118">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50AAA6FF" w:rsidR="009C74D4" w:rsidRDefault="009C74D4" w:rsidP="0013417D">
      <w:pPr>
        <w:pStyle w:val="3bodytext"/>
      </w:pPr>
      <w:r>
        <w:t xml:space="preserve">The MCO shall be subject to one of the remedies listed in </w:t>
      </w:r>
      <w:r w:rsidR="000958EE" w:rsidRPr="00205923">
        <w:t xml:space="preserve">section </w:t>
      </w:r>
      <w:r w:rsidR="00676118">
        <w:t>5.6</w:t>
      </w:r>
      <w:r w:rsidR="00CA6316">
        <w:t xml:space="preserve"> or </w:t>
      </w:r>
      <w:r w:rsidR="00676118">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71D0A1B8" w:rsidR="009C74D4" w:rsidRDefault="009C74D4" w:rsidP="0013417D">
      <w:pPr>
        <w:pStyle w:val="3bodytext"/>
      </w:pPr>
      <w:r>
        <w:t xml:space="preserve">The MCO shall be subject to one of the remedies listed in </w:t>
      </w:r>
      <w:r w:rsidR="00CA6316" w:rsidRPr="00205923">
        <w:t xml:space="preserve">section </w:t>
      </w:r>
      <w:r w:rsidR="00676118">
        <w:t>5.6</w:t>
      </w:r>
      <w:r w:rsidR="00CA6316">
        <w:t xml:space="preserve"> or </w:t>
      </w:r>
      <w:r w:rsidR="00676118">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52DC0591" w:rsidR="009C74D4" w:rsidRDefault="009C74D4" w:rsidP="0013417D">
      <w:pPr>
        <w:pStyle w:val="3bodytext"/>
      </w:pPr>
      <w:r>
        <w:t xml:space="preserve">The MCO shall be subject to one of the remedies listed in </w:t>
      </w:r>
      <w:r w:rsidR="00CA6316" w:rsidRPr="00205923">
        <w:t xml:space="preserve">section </w:t>
      </w:r>
      <w:r w:rsidR="00676118">
        <w:t>5.6</w:t>
      </w:r>
      <w:r w:rsidR="00CA6316">
        <w:t xml:space="preserve"> or </w:t>
      </w:r>
      <w:r w:rsidR="00676118">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12684794" w:rsidR="009C74D4" w:rsidRDefault="009C74D4" w:rsidP="0013417D">
      <w:pPr>
        <w:pStyle w:val="3bodytext"/>
      </w:pPr>
      <w:r>
        <w:t xml:space="preserve">The MCO shall be subject to one of the remedies listed in </w:t>
      </w:r>
      <w:r w:rsidR="00CA6316" w:rsidRPr="00205923">
        <w:t xml:space="preserve">section </w:t>
      </w:r>
      <w:r w:rsidR="00676118">
        <w:t>5.6</w:t>
      </w:r>
      <w:r w:rsidR="00CA6316">
        <w:t xml:space="preserve"> or </w:t>
      </w:r>
      <w:r w:rsidR="00676118">
        <w:t>5.7</w:t>
      </w:r>
      <w:r>
        <w:t xml:space="preserve"> if the MCO fails to comply with the requirements for physician incentive plans described in </w:t>
      </w:r>
      <w:r w:rsidR="000958EE" w:rsidRPr="00205923">
        <w:t xml:space="preserve">section </w:t>
      </w:r>
      <w:r w:rsidR="00676118">
        <w:t>11.8</w:t>
      </w:r>
      <w:r>
        <w:t>. [42 CFR §438.700(b)(6) and §438.3(i)]</w:t>
      </w:r>
    </w:p>
    <w:p w14:paraId="129E3B30" w14:textId="5BD77BB2" w:rsidR="00BF43EB" w:rsidRDefault="009C74D4" w:rsidP="0013417D">
      <w:pPr>
        <w:pStyle w:val="Heading3"/>
      </w:pPr>
      <w:bookmarkStart w:id="313" w:name="_Toc209617262"/>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7263"/>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4FD86182"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676118">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54ABA66B"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676118">
        <w:t>3.11</w:t>
      </w:r>
      <w:r>
        <w:t xml:space="preserve">. </w:t>
      </w:r>
    </w:p>
    <w:p w14:paraId="14261EB4" w14:textId="018ABFCD" w:rsidR="00BF43EB" w:rsidRDefault="009C74D4" w:rsidP="0013417D">
      <w:pPr>
        <w:pStyle w:val="Heading2"/>
      </w:pPr>
      <w:bookmarkStart w:id="319" w:name="_Ref190247052"/>
      <w:bookmarkStart w:id="320" w:name="_Toc209617264"/>
      <w:r>
        <w:t>REMEDIES OR SANCTIONS FOR BREACH</w:t>
      </w:r>
      <w:r w:rsidR="00BF43EB">
        <w:t>.</w:t>
      </w:r>
      <w:bookmarkEnd w:id="319"/>
      <w:bookmarkEnd w:id="320"/>
      <w:r w:rsidR="00BF43EB">
        <w:t xml:space="preserve"> </w:t>
      </w:r>
    </w:p>
    <w:p w14:paraId="38B195FE" w14:textId="5BB76DFF"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676118">
        <w:t>5.5</w:t>
      </w:r>
      <w:r>
        <w:t xml:space="preserve">, the STATE may enforce one or more of the following remedies or sanctions, which shall be consistent with the factors specified in </w:t>
      </w:r>
      <w:r w:rsidR="000958EE" w:rsidRPr="00205923">
        <w:t xml:space="preserve">section </w:t>
      </w:r>
      <w:r w:rsidR="00676118">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5501F783"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676118">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B9A0D32"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676118">
        <w:t>3.12</w:t>
      </w:r>
      <w:r>
        <w:t xml:space="preserve"> of this Contract, the STATE may require the MCO to cease all MSHO Marketing activities until such time as the MCO has complied with </w:t>
      </w:r>
      <w:r w:rsidR="000958EE" w:rsidRPr="00205923">
        <w:t xml:space="preserve">section </w:t>
      </w:r>
      <w:r w:rsidR="00676118">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7265"/>
      <w:r>
        <w:t>TEMPORARY MANAGEMENT.</w:t>
      </w:r>
      <w:bookmarkEnd w:id="322"/>
      <w:bookmarkEnd w:id="323"/>
      <w:r>
        <w:t xml:space="preserve"> </w:t>
      </w:r>
    </w:p>
    <w:p w14:paraId="5CC9C137" w14:textId="3DAC9FF7" w:rsidR="009C74D4" w:rsidRDefault="009C74D4" w:rsidP="0013417D">
      <w:pPr>
        <w:pStyle w:val="2bodytext"/>
      </w:pPr>
      <w:r>
        <w:t xml:space="preserve">In addition to the remedies listed in </w:t>
      </w:r>
      <w:r w:rsidR="000958EE" w:rsidRPr="00205923">
        <w:t xml:space="preserve">section </w:t>
      </w:r>
      <w:r w:rsidR="00676118">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7266"/>
      <w:r>
        <w:t>MEDIATION PANEL</w:t>
      </w:r>
      <w:r w:rsidR="00BF43EB">
        <w:t>.</w:t>
      </w:r>
      <w:bookmarkEnd w:id="324"/>
      <w:bookmarkEnd w:id="325"/>
      <w:r w:rsidR="00BF43EB">
        <w:t xml:space="preserve"> </w:t>
      </w:r>
    </w:p>
    <w:p w14:paraId="57319365" w14:textId="3C9040B7"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676118">
        <w:t>5.2.2</w:t>
      </w:r>
      <w:r>
        <w:t xml:space="preserve"> or </w:t>
      </w:r>
      <w:r w:rsidR="00676118">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7267"/>
      <w:r>
        <w:t>PENALTIES FOR ENCOUNTER DATA ERRORS</w:t>
      </w:r>
      <w:r w:rsidR="00BF43EB">
        <w:t>.</w:t>
      </w:r>
      <w:bookmarkEnd w:id="326"/>
      <w:bookmarkEnd w:id="327"/>
      <w:bookmarkEnd w:id="328"/>
      <w:bookmarkEnd w:id="329"/>
      <w:bookmarkEnd w:id="330"/>
      <w:r w:rsidR="00BF43EB">
        <w:t xml:space="preserve"> </w:t>
      </w:r>
    </w:p>
    <w:p w14:paraId="71139461" w14:textId="629E2902"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676118">
        <w:t>3.15.2.1</w:t>
      </w:r>
      <w:r>
        <w:t xml:space="preserve"> above.  The notice and opportunity to cure requirements in </w:t>
      </w:r>
      <w:r w:rsidR="000958EE" w:rsidRPr="00205923">
        <w:t xml:space="preserve">section </w:t>
      </w:r>
      <w:r w:rsidR="00676118">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418855E6"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676118">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7268"/>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7269"/>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02E79987" w:rsidR="00BF43EB" w:rsidRDefault="009C74D4" w:rsidP="00F536CC">
      <w:pPr>
        <w:pStyle w:val="2bodytext"/>
      </w:pPr>
      <w:r>
        <w:t xml:space="preserve">Except for sections </w:t>
      </w:r>
      <w:r w:rsidR="00676118">
        <w:t>6.1.43</w:t>
      </w:r>
      <w:r>
        <w:t xml:space="preserve"> (</w:t>
      </w:r>
      <w:r w:rsidR="00676118">
        <w:t>Prescription Drugs and Over-the-Counter Drugs.</w:t>
      </w:r>
      <w:r>
        <w:t xml:space="preserve">) and </w:t>
      </w:r>
      <w:r w:rsidR="00676118">
        <w:t>6.1.61</w:t>
      </w:r>
      <w:r>
        <w:t xml:space="preserve"> (</w:t>
      </w:r>
      <w:r w:rsidR="00676118">
        <w:t>Transplants.</w:t>
      </w:r>
      <w:r>
        <w:t xml:space="preserve">), or as otherwise specified in the Contract, these services shall be provided to the extent that the above law and rules were in effect on the Effective Date of this Contract.  Services in sections </w:t>
      </w:r>
      <w:r w:rsidR="00676118">
        <w:t>6.1.43</w:t>
      </w:r>
      <w:r>
        <w:t xml:space="preserve"> and </w:t>
      </w:r>
      <w:r w:rsidR="00676118">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0821B0B1"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676118">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7270"/>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7271"/>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7272"/>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7273"/>
      <w:r>
        <w:t>Care Coordination Services for MSHO</w:t>
      </w:r>
      <w:r w:rsidR="00BF43EB">
        <w:t>.</w:t>
      </w:r>
      <w:bookmarkEnd w:id="338"/>
      <w:bookmarkEnd w:id="339"/>
      <w:r w:rsidR="00BF43EB">
        <w:t xml:space="preserve"> </w:t>
      </w:r>
    </w:p>
    <w:p w14:paraId="627E9274" w14:textId="38EE2319"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676118">
        <w:t>6.1.25</w:t>
      </w:r>
      <w:r>
        <w:t xml:space="preserve">, Community First Services and Supports under </w:t>
      </w:r>
      <w:r w:rsidR="000958EE" w:rsidRPr="007C0061">
        <w:t xml:space="preserve">section </w:t>
      </w:r>
      <w:r w:rsidR="00676118">
        <w:t>6.1.26</w:t>
      </w:r>
      <w:r>
        <w:t>, and Elderly Waiver services to MSHO Enrollees.  The MCO shall also coordinate the services it furnishes to its Enrollees with the services an Enrollee receives from any other MCO. [42 CFR §438.208]</w:t>
      </w:r>
    </w:p>
    <w:p w14:paraId="2CC563A7" w14:textId="782721B7" w:rsidR="009C74D4" w:rsidRDefault="009C74D4" w:rsidP="00374BAA">
      <w:pPr>
        <w:pStyle w:val="3bodytext"/>
      </w:pPr>
      <w:r>
        <w:t xml:space="preserve">The MCO shall develop and maintain written descriptions as provided in </w:t>
      </w:r>
      <w:r w:rsidR="000958EE" w:rsidRPr="007C0061">
        <w:t xml:space="preserve">section </w:t>
      </w:r>
      <w:r w:rsidR="00676118">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66131C15"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676118">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342FFF97" w:rsidR="009C74D4" w:rsidRDefault="009C74D4" w:rsidP="00374BAA">
      <w:pPr>
        <w:pStyle w:val="Heading5"/>
      </w:pPr>
      <w:r>
        <w:t xml:space="preserve">MCOs must integrate required Medicare assessments, MnCHOICES assessments under </w:t>
      </w:r>
      <w:r w:rsidR="000958EE" w:rsidRPr="007C0061">
        <w:t xml:space="preserve">section </w:t>
      </w:r>
      <w:r w:rsidR="00676118">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5CABA644"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676118">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0F3AC2C7"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676118">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0677C459"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676118">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676118">
        <w:t>7.8.3</w:t>
      </w:r>
      <w:r>
        <w:t xml:space="preserve">. </w:t>
      </w:r>
    </w:p>
    <w:p w14:paraId="4178A069" w14:textId="6D9770A9"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676118">
        <w:t>11.5.1(2)</w:t>
      </w:r>
      <w:r>
        <w:t xml:space="preserve">. If the process includes the use of Subcontractors, the process should be reviewed as a part of the review in </w:t>
      </w:r>
      <w:r w:rsidR="000958EE" w:rsidRPr="007C0061">
        <w:t xml:space="preserve">section </w:t>
      </w:r>
      <w:r w:rsidR="00676118">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5CF2F5A1"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676118">
        <w:t>6.1</w:t>
      </w:r>
      <w:r>
        <w:t xml:space="preserve">, </w:t>
      </w:r>
      <w:r w:rsidR="00676118">
        <w:t>6.2</w:t>
      </w:r>
      <w:r>
        <w:t xml:space="preserve">, and </w:t>
      </w:r>
      <w:r w:rsidR="00676118">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2A1BB81B"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676118">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72B5FDCE"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676118">
        <w:t>6.13</w:t>
      </w:r>
      <w:r>
        <w:t>. [Minnesota Statutes, §</w:t>
      </w:r>
      <w:r w:rsidR="00C12F31" w:rsidRPr="00C12F31">
        <w:t>§</w:t>
      </w:r>
      <w:r>
        <w:t>256B.0621</w:t>
      </w:r>
      <w:r w:rsidR="00C12F31">
        <w:t xml:space="preserve"> and 256B.69, subd. 23, (g)</w:t>
      </w:r>
      <w:r>
        <w:t>]</w:t>
      </w:r>
    </w:p>
    <w:p w14:paraId="29AA3C4D" w14:textId="6C0D6517" w:rsidR="009C74D4" w:rsidRDefault="009C74D4" w:rsidP="00374BAA">
      <w:pPr>
        <w:pStyle w:val="Heading4"/>
      </w:pPr>
      <w:r>
        <w:t xml:space="preserve">Reporting Requirements.  The MCO shall meet the reporting requirements specified in </w:t>
      </w:r>
      <w:r w:rsidR="000958EE" w:rsidRPr="007C0061">
        <w:t xml:space="preserve">section </w:t>
      </w:r>
      <w:r w:rsidR="00676118">
        <w:t>11.5.1(2)</w:t>
      </w:r>
      <w:r>
        <w:t>.</w:t>
      </w:r>
    </w:p>
    <w:p w14:paraId="02D831FD" w14:textId="26AA44EE" w:rsidR="009C74D4" w:rsidRDefault="009C74D4" w:rsidP="00374BAA">
      <w:pPr>
        <w:pStyle w:val="Heading3"/>
      </w:pPr>
      <w:bookmarkStart w:id="344" w:name="_Ref190086097"/>
      <w:bookmarkStart w:id="345" w:name="_Toc209617274"/>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4C540A1D" w:rsidR="00BF43EB" w:rsidRDefault="009C74D4" w:rsidP="00374BAA">
      <w:pPr>
        <w:pStyle w:val="3bodytext"/>
      </w:pPr>
      <w:r>
        <w:t xml:space="preserve">The MCO shall develop and maintain written descriptions as provided in </w:t>
      </w:r>
      <w:r w:rsidR="000958EE" w:rsidRPr="007C0061">
        <w:t xml:space="preserve">section </w:t>
      </w:r>
      <w:r w:rsidR="00676118">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33767A9F"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676118">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676118">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0C0E9971"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676118">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3D32E5E9"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676118">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736C62A1"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676118">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676118">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29A557A8"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676118">
        <w:t>6.1.23.2</w:t>
      </w:r>
      <w:r>
        <w:t xml:space="preserve"> based on an  in-person needs assessment according to the specifications provided in </w:t>
      </w:r>
      <w:r w:rsidR="000958EE" w:rsidRPr="007C0061">
        <w:t xml:space="preserve">section </w:t>
      </w:r>
      <w:r w:rsidR="00676118">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43231D2C" w:rsidR="009C74D4" w:rsidRDefault="009C74D4" w:rsidP="0045090C">
      <w:pPr>
        <w:pStyle w:val="Heading5"/>
      </w:pPr>
      <w:r>
        <w:t xml:space="preserve">Support Plans must be maintained and updated as required under </w:t>
      </w:r>
      <w:r w:rsidR="000958EE" w:rsidRPr="007C0061">
        <w:t xml:space="preserve">section </w:t>
      </w:r>
      <w:r w:rsidR="00676118">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15D214EB"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676118">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31DD6A5B"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676118">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42A2DBF1"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676118">
        <w:t>6.1</w:t>
      </w:r>
      <w:r w:rsidR="008C472B">
        <w:t xml:space="preserve">, </w:t>
      </w:r>
      <w:r w:rsidR="00676118">
        <w:t>6.2</w:t>
      </w:r>
      <w:r w:rsidR="008C472B">
        <w:t xml:space="preserve">, and </w:t>
      </w:r>
      <w:r w:rsidR="00676118">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01BFBFC5"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676118">
        <w:t>11.5.1(2)</w:t>
      </w:r>
      <w:r>
        <w:t xml:space="preserve"> below.  If the process includes the use of Subcontractors, the process should be reviewed as a part of the review in </w:t>
      </w:r>
      <w:r w:rsidR="000958EE" w:rsidRPr="007C0061">
        <w:t xml:space="preserve">section </w:t>
      </w:r>
      <w:r w:rsidR="00676118">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396FD2A1"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676118">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424C28A8"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676118">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6B843A1A" w:rsidR="009C74D4" w:rsidRDefault="009C74D4" w:rsidP="007C4C34">
      <w:pPr>
        <w:pStyle w:val="Heading5"/>
      </w:pPr>
      <w:r>
        <w:t xml:space="preserve">The MCO shall meet the reporting requirements specified in </w:t>
      </w:r>
      <w:r w:rsidR="000958EE" w:rsidRPr="007C0061">
        <w:t xml:space="preserve">section </w:t>
      </w:r>
      <w:r w:rsidR="00676118">
        <w:t>11.5.1(2)</w:t>
      </w:r>
      <w:r>
        <w:t>.</w:t>
      </w:r>
    </w:p>
    <w:p w14:paraId="36157A1C" w14:textId="2A38B52E"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676118">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09CEE223" w:rsidR="009C74D4" w:rsidRDefault="009C74D4" w:rsidP="006771C2">
      <w:pPr>
        <w:pStyle w:val="Heading4"/>
      </w:pPr>
      <w:r>
        <w:t xml:space="preserve">Screening.  The MCO shall provide MnCHOICES  assessment in accordance with </w:t>
      </w:r>
      <w:r w:rsidR="000958EE" w:rsidRPr="007C0061">
        <w:t xml:space="preserve">section </w:t>
      </w:r>
      <w:r w:rsidR="00676118">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13E56AFB" w:rsidR="009C74D4" w:rsidRDefault="009C74D4" w:rsidP="006771C2">
      <w:pPr>
        <w:pStyle w:val="Heading4"/>
      </w:pPr>
      <w:r>
        <w:t xml:space="preserve">Reporting Requirements.  The MCO shall meet the reporting requirements specified in </w:t>
      </w:r>
      <w:r w:rsidR="000958EE" w:rsidRPr="007C0061">
        <w:t xml:space="preserve">section </w:t>
      </w:r>
      <w:r w:rsidR="00676118">
        <w:t>11.5.1(2)</w:t>
      </w:r>
      <w:r>
        <w:t>.</w:t>
      </w:r>
    </w:p>
    <w:p w14:paraId="6F5BF5CC" w14:textId="67523573" w:rsidR="00BF43EB" w:rsidRDefault="009C74D4" w:rsidP="006771C2">
      <w:pPr>
        <w:pStyle w:val="Heading3"/>
      </w:pPr>
      <w:bookmarkStart w:id="351" w:name="_Ref190086029"/>
      <w:bookmarkStart w:id="352" w:name="_Toc209617275"/>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7276"/>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7277"/>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7278"/>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7279"/>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7280"/>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7281"/>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7282"/>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41BFC024" w:rsidR="009C74D4" w:rsidRDefault="009C74D4" w:rsidP="00296B5C">
      <w:pPr>
        <w:pStyle w:val="Heading4"/>
      </w:pPr>
      <w:r>
        <w:lastRenderedPageBreak/>
        <w:t xml:space="preserve">In addition to the services specified in </w:t>
      </w:r>
      <w:r w:rsidR="000958EE" w:rsidRPr="007C0061">
        <w:t xml:space="preserve">section </w:t>
      </w:r>
      <w:r w:rsidR="00676118">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169D35F8"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676118">
        <w:t>6.1.13.2(1)</w:t>
      </w:r>
      <w:r>
        <w:t xml:space="preserve"> through </w:t>
      </w:r>
      <w:r w:rsidR="00676118">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1F2AB5FC"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676118">
        <w:t>6.1.4</w:t>
      </w:r>
      <w:r>
        <w:t xml:space="preserve">, </w:t>
      </w:r>
      <w:r w:rsidR="00676118">
        <w:t>6.1.5</w:t>
      </w:r>
      <w:r>
        <w:t xml:space="preserve"> and </w:t>
      </w:r>
      <w:r w:rsidR="00676118">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6E635432"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676118">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36FF8223"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676118">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4E8AF3C0"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676118">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6F76A1FF" w:rsidR="009C74D4" w:rsidRDefault="009C74D4" w:rsidP="00296B5C">
      <w:pPr>
        <w:pStyle w:val="Heading7"/>
      </w:pPr>
      <w:r>
        <w:t xml:space="preserve">In the event that the MCO makes payment to the Provider for another amount, the payment above the lesser-of amount in </w:t>
      </w:r>
      <w:r w:rsidR="00676118">
        <w:t>i)</w:t>
      </w:r>
      <w:r>
        <w:t xml:space="preserve"> through </w:t>
      </w:r>
      <w:r w:rsidR="00676118">
        <w:t>iii)</w:t>
      </w:r>
      <w:r>
        <w:t xml:space="preserve"> above must be reported as non-state plan services under </w:t>
      </w:r>
      <w:r w:rsidR="000958EE" w:rsidRPr="007C0061">
        <w:t xml:space="preserve">section </w:t>
      </w:r>
      <w:r w:rsidR="00676118">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7283"/>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7284"/>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7285"/>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7286"/>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589E990C" w:rsidR="009C74D4" w:rsidRPr="00135A77" w:rsidRDefault="009C74D4" w:rsidP="002E6025">
      <w:pPr>
        <w:pStyle w:val="Heading6"/>
      </w:pPr>
      <w:r w:rsidRPr="00135A77">
        <w:lastRenderedPageBreak/>
        <w:t xml:space="preserve">For CFSS, under </w:t>
      </w:r>
      <w:r w:rsidR="000958EE" w:rsidRPr="00135A77">
        <w:t xml:space="preserve">section </w:t>
      </w:r>
      <w:r w:rsidR="00676118">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6BE882A1" w:rsidR="009C74D4" w:rsidRDefault="009C74D4" w:rsidP="002E6025">
      <w:pPr>
        <w:pStyle w:val="Heading6"/>
      </w:pPr>
      <w:r>
        <w:t xml:space="preserve">For PCA services, under </w:t>
      </w:r>
      <w:r w:rsidR="000958EE" w:rsidRPr="007C0061">
        <w:t xml:space="preserve">section </w:t>
      </w:r>
      <w:r w:rsidR="00676118">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201572C9"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676118">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4C3B7EDF"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676118">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430902FD" w:rsidR="009C74D4" w:rsidRDefault="009C74D4" w:rsidP="002E6025">
      <w:pPr>
        <w:pStyle w:val="Heading6"/>
      </w:pPr>
      <w:r>
        <w:t xml:space="preserve">Such assessment shall be conducted by a professional as listed in </w:t>
      </w:r>
      <w:r w:rsidR="000958EE" w:rsidRPr="007C0061">
        <w:t xml:space="preserve">section </w:t>
      </w:r>
      <w:r w:rsidR="00676118">
        <w:t>2.107</w:t>
      </w:r>
      <w:r>
        <w:t xml:space="preserve"> using MnCHOICES to determine eligibility for Nursing Facility placement and/or Elderly Waiver services according to the Level of Care criteria. [Minnesota Statutes, §§256B.0911 or 144.0724, subd. 11] </w:t>
      </w:r>
    </w:p>
    <w:p w14:paraId="46F526AD" w14:textId="552E4A60"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676118">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00391892"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676118">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676118">
        <w:t>4.2.4.1</w:t>
      </w:r>
      <w:r>
        <w:t xml:space="preserve"> or </w:t>
      </w:r>
      <w:r w:rsidR="00676118">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7287"/>
      <w:r>
        <w:t>Long-Term Services and Supports</w:t>
      </w:r>
      <w:bookmarkEnd w:id="383"/>
      <w:bookmarkEnd w:id="384"/>
      <w:r>
        <w:t xml:space="preserve"> </w:t>
      </w:r>
    </w:p>
    <w:p w14:paraId="71ED54C0" w14:textId="353D7C63" w:rsidR="009C74D4" w:rsidRDefault="009C74D4" w:rsidP="002E6025">
      <w:pPr>
        <w:pStyle w:val="3bodytext"/>
      </w:pPr>
      <w:r>
        <w:t xml:space="preserve">Long-term services and supports are covered as follows, and in </w:t>
      </w:r>
      <w:r w:rsidR="000958EE" w:rsidRPr="007C0061">
        <w:t xml:space="preserve">section </w:t>
      </w:r>
      <w:r w:rsidR="00676118">
        <w:t>6.1.25</w:t>
      </w:r>
      <w:r w:rsidR="00CF0C7C">
        <w:t>,</w:t>
      </w:r>
      <w:r>
        <w:t xml:space="preserve"> </w:t>
      </w:r>
      <w:r w:rsidR="00676118">
        <w:t>6.1.26</w:t>
      </w:r>
      <w:r>
        <w:t xml:space="preserve">, and </w:t>
      </w:r>
      <w:r w:rsidR="00676118">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5161DEA2"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676118">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676118">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74A30DF3"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676118">
        <w:t>6.1.4.1(4)</w:t>
      </w:r>
      <w:r>
        <w:t xml:space="preserve"> for MSHO Enrollees and </w:t>
      </w:r>
      <w:r w:rsidR="00676118">
        <w:t>6.1.5.2</w:t>
      </w:r>
      <w:r w:rsidR="00CF0C7C">
        <w:t xml:space="preserve"> </w:t>
      </w:r>
      <w:r>
        <w:t>for MSC+ Enrollees.  Support Plans for EW Enrollees shall meet the following requirements:</w:t>
      </w:r>
      <w:bookmarkEnd w:id="386"/>
    </w:p>
    <w:p w14:paraId="468A161E" w14:textId="64F7399C"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676118">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45C596F4"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676118">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50DBD8B1"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676118">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77AE6606"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676118">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7F1F0655"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676118">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7288"/>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19D20505" w:rsidR="009C74D4" w:rsidRDefault="009C74D4" w:rsidP="00D84448">
      <w:pPr>
        <w:pStyle w:val="3bodytext"/>
      </w:pPr>
      <w:r>
        <w:t xml:space="preserve">The STATE will provide notice to the MCO when waiver amendments are approved by CMS. Specific description of the EW waiver is located at </w:t>
      </w:r>
      <w:r w:rsidR="007C0061" w:rsidRPr="006213EA">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4F6EBEAC"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6213EA">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6C5636F3"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676118">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2EB853AE" w:rsidR="009C74D4" w:rsidRDefault="009C74D4" w:rsidP="00E27260">
      <w:pPr>
        <w:pStyle w:val="Heading7"/>
      </w:pPr>
      <w:r>
        <w:t xml:space="preserve">Mixed model: MCO may use a contracted network (described in </w:t>
      </w:r>
      <w:r w:rsidR="000958EE" w:rsidRPr="007C0061">
        <w:t xml:space="preserve">section </w:t>
      </w:r>
      <w:r w:rsidR="00676118">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7289"/>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4A2297AF"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676118">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44D0BCCB"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676118">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0076E114" w:rsidR="009C74D4" w:rsidRDefault="009C74D4" w:rsidP="00E27260">
      <w:pPr>
        <w:pStyle w:val="Heading7"/>
      </w:pPr>
      <w:r>
        <w:t xml:space="preserve">The MCO shall direct the provider to adjust the plan of care to reflect the changes in </w:t>
      </w:r>
      <w:r w:rsidR="00676118">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6D8654EC" w:rsidR="009C74D4" w:rsidRDefault="009C74D4" w:rsidP="00E27260">
      <w:pPr>
        <w:pStyle w:val="Heading7"/>
      </w:pPr>
      <w:r>
        <w:t xml:space="preserve">Supervised by a QP according to </w:t>
      </w:r>
      <w:r w:rsidR="000958EE" w:rsidRPr="007C0061">
        <w:t xml:space="preserve">section </w:t>
      </w:r>
      <w:r w:rsidR="00676118">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7FF9C34C"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676118">
        <w:t>6.1.51</w:t>
      </w:r>
      <w:r w:rsidR="001661B6" w:rsidRPr="001661B6">
        <w:t>.</w:t>
      </w:r>
    </w:p>
    <w:p w14:paraId="0963F03D" w14:textId="7C2A6AEA" w:rsidR="009C74D4" w:rsidRDefault="009C74D4" w:rsidP="00E27260">
      <w:pPr>
        <w:pStyle w:val="Heading4"/>
      </w:pPr>
      <w:r>
        <w:t xml:space="preserve">Medical Equipment and Supplies, pursuant to </w:t>
      </w:r>
      <w:r w:rsidR="000958EE" w:rsidRPr="007C0061">
        <w:t xml:space="preserve">section </w:t>
      </w:r>
      <w:r w:rsidR="00676118">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248282E5"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676118">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7AA45DBE"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676118">
        <w:t>6.1.4.2</w:t>
      </w:r>
      <w:r>
        <w:t xml:space="preserve"> or </w:t>
      </w:r>
      <w:r w:rsidR="000958EE" w:rsidRPr="007C0061">
        <w:t xml:space="preserve">section </w:t>
      </w:r>
      <w:r w:rsidR="00676118">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7290"/>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71AE14FC"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676118">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7291"/>
      <w:r>
        <w:t>Nursing Facility Services</w:t>
      </w:r>
      <w:bookmarkEnd w:id="412"/>
      <w:bookmarkEnd w:id="413"/>
    </w:p>
    <w:p w14:paraId="3D24FA98" w14:textId="52B07269"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676118">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7292"/>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7293"/>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7294"/>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307340E4"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676118">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6D7BC822"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676118">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7295"/>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7296"/>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7297"/>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17CFD302"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676118">
        <w:t>4.18.7</w:t>
      </w:r>
      <w:r>
        <w:t>. [Minnesota Statutes, 256B.0625, subd. 17a.];</w:t>
      </w:r>
      <w:bookmarkEnd w:id="427"/>
      <w:r>
        <w:t xml:space="preserve"> </w:t>
      </w:r>
    </w:p>
    <w:p w14:paraId="61A0540C" w14:textId="058A7F6C"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676118">
        <w:t>4.18.7</w:t>
      </w:r>
      <w:r>
        <w:t>. [Minnesota Statutes, §256B.0625, subd. 17, (l)]</w:t>
      </w:r>
      <w:bookmarkEnd w:id="428"/>
      <w:r>
        <w:t xml:space="preserve"> </w:t>
      </w:r>
    </w:p>
    <w:p w14:paraId="5EC548EB" w14:textId="3543C6CD" w:rsidR="009C74D4" w:rsidRDefault="009C74D4" w:rsidP="003F5F7C">
      <w:pPr>
        <w:pStyle w:val="4bodytext"/>
      </w:pPr>
      <w:r>
        <w:t xml:space="preserve">See </w:t>
      </w:r>
      <w:r w:rsidR="000958EE" w:rsidRPr="007C0061">
        <w:t xml:space="preserve">section </w:t>
      </w:r>
      <w:r w:rsidR="00676118">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7298"/>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3C273B07"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676118">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7299"/>
      <w:r>
        <w:t>Mental Health Services</w:t>
      </w:r>
      <w:r w:rsidR="00BF43EB">
        <w:t>.</w:t>
      </w:r>
      <w:bookmarkEnd w:id="432"/>
      <w:r w:rsidR="00BF43EB">
        <w:t xml:space="preserve"> </w:t>
      </w:r>
    </w:p>
    <w:p w14:paraId="6F2D62C5" w14:textId="054093DC"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676118">
        <w:t>2.120</w:t>
      </w:r>
      <w:r>
        <w:t xml:space="preserve">. </w:t>
      </w:r>
    </w:p>
    <w:p w14:paraId="3B330997" w14:textId="7619E6FE" w:rsidR="009C74D4" w:rsidRDefault="009C74D4" w:rsidP="0040056B">
      <w:pPr>
        <w:pStyle w:val="3bodytext"/>
      </w:pPr>
      <w:r>
        <w:t xml:space="preserve">Compliance with the Mental Health Parity and Addiction Equity Act of 2008.  Pursuant to </w:t>
      </w:r>
      <w:r w:rsidR="000958EE" w:rsidRPr="007C0061">
        <w:t xml:space="preserve">section </w:t>
      </w:r>
      <w:r w:rsidR="00676118">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01D7AD54" w:rsidR="009C74D4" w:rsidRDefault="009C74D4" w:rsidP="0040056B">
      <w:pPr>
        <w:pStyle w:val="Heading5"/>
      </w:pPr>
      <w:bookmarkStart w:id="435" w:name="_Ref191626094"/>
      <w:r>
        <w:t xml:space="preserve">For IRTS, ACT, ARMHS, Day Treatment and Partial Hospitalization services identified in sections </w:t>
      </w:r>
      <w:r w:rsidR="00676118">
        <w:t>(6)</w:t>
      </w:r>
      <w:r>
        <w:t xml:space="preserve"> through </w:t>
      </w:r>
      <w:r w:rsidR="00676118">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5DD98D90"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676118">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076D327C"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676118">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7300"/>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7301"/>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7302"/>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7303"/>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7304"/>
      <w:r>
        <w:t>Personal Care Assistance (PCA) Services</w:t>
      </w:r>
      <w:r w:rsidR="00BF43EB">
        <w:t>.</w:t>
      </w:r>
      <w:bookmarkEnd w:id="440"/>
      <w:r w:rsidR="00BF43EB">
        <w:t xml:space="preserve"> </w:t>
      </w:r>
    </w:p>
    <w:p w14:paraId="203BFCDE" w14:textId="5D717617" w:rsidR="009C74D4" w:rsidRDefault="009C74D4" w:rsidP="00D87FCC">
      <w:pPr>
        <w:pStyle w:val="3bodytext"/>
      </w:pPr>
      <w:r>
        <w:t xml:space="preserve">PCA services are covered as specified in </w:t>
      </w:r>
      <w:r w:rsidR="000958EE" w:rsidRPr="0090550E">
        <w:t xml:space="preserve">section </w:t>
      </w:r>
      <w:r w:rsidR="00676118">
        <w:t>6.1.25.4(3)</w:t>
      </w:r>
      <w:r>
        <w:t xml:space="preserve">. </w:t>
      </w:r>
    </w:p>
    <w:p w14:paraId="009239C3" w14:textId="1CEEBDC0" w:rsidR="00BF43EB" w:rsidRDefault="009C74D4" w:rsidP="00D87FCC">
      <w:pPr>
        <w:pStyle w:val="Heading3"/>
      </w:pPr>
      <w:bookmarkStart w:id="441" w:name="_Toc209617305"/>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7306"/>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7307"/>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7B13D245"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676118">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109258B0"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676118">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469DADA9"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676118">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7433F2BE" w:rsidR="00585C4F" w:rsidRDefault="00585C4F" w:rsidP="00585C4F">
      <w:pPr>
        <w:pStyle w:val="Heading6"/>
      </w:pPr>
      <w:r>
        <w:t xml:space="preserve">Paragraph </w:t>
      </w:r>
      <w:r w:rsidR="00676118">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7BEDD402" w:rsidR="00585C4F" w:rsidRPr="00585C4F" w:rsidRDefault="00585C4F" w:rsidP="00585C4F">
      <w:pPr>
        <w:pStyle w:val="Heading6"/>
      </w:pPr>
      <w:r>
        <w:lastRenderedPageBreak/>
        <w:t xml:space="preserve">Paragraph </w:t>
      </w:r>
      <w:r w:rsidR="00676118">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0615510A"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676118">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2A47173C"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676118">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000879EC"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676118">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2D6857B5"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676118">
        <w:t>11.5.1(4)</w:t>
      </w:r>
      <w:r>
        <w:t xml:space="preserve">.  [42 CFR §438.3(s)(5)] </w:t>
      </w:r>
    </w:p>
    <w:p w14:paraId="119F8EA0" w14:textId="45B196E3"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676118">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79F4C36E"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676118">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548B96BF"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676118">
        <w:t>11.5.1(13)</w:t>
      </w:r>
      <w:r>
        <w:t xml:space="preserve">. </w:t>
      </w:r>
    </w:p>
    <w:p w14:paraId="0DD6F029" w14:textId="6D06824B" w:rsidR="00BF43EB" w:rsidRDefault="009C74D4" w:rsidP="00D87FCC">
      <w:pPr>
        <w:pStyle w:val="Heading3"/>
      </w:pPr>
      <w:bookmarkStart w:id="456" w:name="_Toc209617308"/>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7309"/>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7310"/>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7311"/>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7312"/>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760A0734" w:rsidR="009C74D4" w:rsidRDefault="009C74D4" w:rsidP="00324936">
      <w:pPr>
        <w:pStyle w:val="4bodytext"/>
      </w:pPr>
      <w:r>
        <w:t xml:space="preserve">Notwithstanding </w:t>
      </w:r>
      <w:r w:rsidR="000958EE" w:rsidRPr="0090550E">
        <w:t xml:space="preserve">section </w:t>
      </w:r>
      <w:r w:rsidR="00676118">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36CB7E7F" w:rsidR="009C74D4" w:rsidRDefault="009C74D4" w:rsidP="00324936">
      <w:pPr>
        <w:pStyle w:val="4bodytext"/>
      </w:pPr>
      <w:r>
        <w:t xml:space="preserve">Notwithstanding </w:t>
      </w:r>
      <w:r w:rsidR="009921D7" w:rsidRPr="0090550E">
        <w:t xml:space="preserve">section </w:t>
      </w:r>
      <w:r w:rsidR="00676118">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7313"/>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7314"/>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7315"/>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7316"/>
      <w:r>
        <w:t>Relocation Targeted Case Management</w:t>
      </w:r>
      <w:r w:rsidR="00BF43EB">
        <w:t>.</w:t>
      </w:r>
      <w:bookmarkEnd w:id="466"/>
      <w:r w:rsidR="00BF43EB">
        <w:t xml:space="preserve"> </w:t>
      </w:r>
    </w:p>
    <w:p w14:paraId="70CED149" w14:textId="6FD4ED9D" w:rsidR="009C74D4" w:rsidRDefault="009C74D4" w:rsidP="00324936">
      <w:pPr>
        <w:pStyle w:val="3bodytext"/>
      </w:pPr>
      <w:r>
        <w:t xml:space="preserve">Relocation targeted case management is covered for MSHO and MSC+. [Minnesota Statutes, §256B.0621] See </w:t>
      </w:r>
      <w:r w:rsidR="000A5149">
        <w:t xml:space="preserve">section </w:t>
      </w:r>
      <w:r w:rsidR="00676118">
        <w:t>6.1.4.4</w:t>
      </w:r>
      <w:r>
        <w:t xml:space="preserve"> and </w:t>
      </w:r>
      <w:r w:rsidR="00676118">
        <w:t>6.1.5.3(3)</w:t>
      </w:r>
      <w:r>
        <w:t>.</w:t>
      </w:r>
    </w:p>
    <w:p w14:paraId="33A26413" w14:textId="695A6A8A" w:rsidR="00BF43EB" w:rsidRDefault="009C74D4" w:rsidP="00324936">
      <w:pPr>
        <w:pStyle w:val="Heading3"/>
      </w:pPr>
      <w:bookmarkStart w:id="467" w:name="_Ref190247167"/>
      <w:bookmarkStart w:id="468" w:name="_Toc209617317"/>
      <w:r>
        <w:t>Second Opinion</w:t>
      </w:r>
      <w:r w:rsidR="00BF43EB">
        <w:t>.</w:t>
      </w:r>
      <w:bookmarkEnd w:id="467"/>
      <w:bookmarkEnd w:id="468"/>
      <w:r w:rsidR="00BF43EB">
        <w:t xml:space="preserve"> </w:t>
      </w:r>
    </w:p>
    <w:p w14:paraId="31A879D9" w14:textId="34E389B1" w:rsidR="009C74D4" w:rsidRDefault="009C74D4" w:rsidP="00324936">
      <w:pPr>
        <w:pStyle w:val="3bodytext"/>
      </w:pPr>
      <w:r>
        <w:t xml:space="preserve">See also </w:t>
      </w:r>
      <w:r w:rsidR="000958EE" w:rsidRPr="006C566A">
        <w:t xml:space="preserve">section </w:t>
      </w:r>
      <w:r w:rsidR="00676118">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7318"/>
      <w:r>
        <w:t>Skilled Nursing Facility (SNF) Services</w:t>
      </w:r>
      <w:r w:rsidR="00BF43EB">
        <w:t>.</w:t>
      </w:r>
      <w:bookmarkEnd w:id="469"/>
      <w:r w:rsidR="00BF43EB">
        <w:t xml:space="preserve"> </w:t>
      </w:r>
    </w:p>
    <w:p w14:paraId="4279BE2D" w14:textId="0F987950" w:rsidR="009C74D4" w:rsidRDefault="009C74D4" w:rsidP="00324936">
      <w:pPr>
        <w:pStyle w:val="3bodytext"/>
      </w:pPr>
      <w:r>
        <w:t xml:space="preserve">See </w:t>
      </w:r>
      <w:r w:rsidR="000958EE" w:rsidRPr="006C566A">
        <w:t xml:space="preserve">section </w:t>
      </w:r>
      <w:r w:rsidR="00676118">
        <w:t>4.14</w:t>
      </w:r>
      <w:r>
        <w:t xml:space="preserve"> for SNF/NF benefit. </w:t>
      </w:r>
    </w:p>
    <w:p w14:paraId="0603A0F7" w14:textId="0A890477" w:rsidR="00BF43EB" w:rsidRDefault="009C74D4" w:rsidP="00324936">
      <w:pPr>
        <w:pStyle w:val="Heading3"/>
      </w:pPr>
      <w:bookmarkStart w:id="470" w:name="_Toc209617319"/>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7320"/>
      <w:r>
        <w:t>Substance Use Disorder (SUD) Treatment Services.</w:t>
      </w:r>
      <w:bookmarkEnd w:id="471"/>
      <w:bookmarkEnd w:id="472"/>
      <w:r>
        <w:t xml:space="preserve"> </w:t>
      </w:r>
    </w:p>
    <w:p w14:paraId="4FD4CA64" w14:textId="732D3D96"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676118">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676118">
        <w:t>6.1.33</w:t>
      </w:r>
      <w:r>
        <w:t xml:space="preserve"> above and limited by </w:t>
      </w:r>
      <w:r w:rsidR="000958EE" w:rsidRPr="006C566A">
        <w:t xml:space="preserve">section </w:t>
      </w:r>
      <w:r w:rsidR="00676118">
        <w:t>6.1.33.2</w:t>
      </w:r>
      <w:r>
        <w:t>.</w:t>
      </w:r>
    </w:p>
    <w:p w14:paraId="316530D3" w14:textId="252C9FEE"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676118">
        <w:t>6.10</w:t>
      </w:r>
      <w:r>
        <w:t xml:space="preserve">; and for NEMT, </w:t>
      </w:r>
      <w:r w:rsidR="000958EE" w:rsidRPr="006C566A">
        <w:t xml:space="preserve">section </w:t>
      </w:r>
      <w:r w:rsidR="00676118">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3AC112CE"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676118">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185249CD" w:rsidR="009C74D4" w:rsidRDefault="009C74D4" w:rsidP="00635094">
      <w:pPr>
        <w:pStyle w:val="Heading6"/>
      </w:pPr>
      <w:r>
        <w:t xml:space="preserve">Payment for substance use disorder services under </w:t>
      </w:r>
      <w:r w:rsidR="000A5149">
        <w:t xml:space="preserve">sections </w:t>
      </w:r>
      <w:r w:rsidR="00676118">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333A38A8" w:rsidR="00F471AA" w:rsidRPr="00F471AA" w:rsidRDefault="00F471AA" w:rsidP="00F471AA">
      <w:pPr>
        <w:pStyle w:val="Heading5"/>
      </w:pPr>
      <w:r>
        <w:t xml:space="preserve">(d) The MCO must ensure that its Provider Networks include the full continuum of ASAM  levels of care defined in section </w:t>
      </w:r>
      <w:r w:rsidR="00676118">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7321"/>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509DD3B7"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676118">
        <w:t>6.12</w:t>
      </w:r>
      <w:r>
        <w:t xml:space="preserve"> (Out of Network and Out of Service Area Care.) if relevant; and for associated NEMT, within the parameters of </w:t>
      </w:r>
      <w:r w:rsidR="000958EE" w:rsidRPr="006C566A">
        <w:t xml:space="preserve">section </w:t>
      </w:r>
      <w:r w:rsidR="00676118">
        <w:t>6.1.33</w:t>
      </w:r>
      <w:r>
        <w:t>. [Minnesota Statutes, §254A.03, subd. 3, (c)]</w:t>
      </w:r>
    </w:p>
    <w:p w14:paraId="4BB71A83" w14:textId="79D56042" w:rsidR="009C74D4" w:rsidRDefault="009C74D4" w:rsidP="00635094">
      <w:pPr>
        <w:pStyle w:val="Heading6"/>
      </w:pPr>
      <w:r>
        <w:t xml:space="preserve">The Enrollee must obtain an assessment in </w:t>
      </w:r>
      <w:r w:rsidR="000958EE" w:rsidRPr="006C566A">
        <w:t xml:space="preserve">section </w:t>
      </w:r>
      <w:r w:rsidR="00676118">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7322"/>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7323"/>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7324"/>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7325"/>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7326"/>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7327"/>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7328"/>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7329"/>
      <w:r>
        <w:t>IN LIEU OF SERVICES PERMITTED</w:t>
      </w:r>
      <w:r w:rsidR="00BF43EB">
        <w:t>.</w:t>
      </w:r>
      <w:bookmarkEnd w:id="486"/>
      <w:bookmarkEnd w:id="487"/>
      <w:r w:rsidR="00BF43EB">
        <w:t xml:space="preserve"> </w:t>
      </w:r>
    </w:p>
    <w:p w14:paraId="46490AA2" w14:textId="02B50D61"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676118">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1A4BECDB"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676118">
        <w:t>6.1.23</w:t>
      </w:r>
      <w:r>
        <w:t xml:space="preserve">. </w:t>
      </w:r>
    </w:p>
    <w:p w14:paraId="0C584F64" w14:textId="6F8A34EF" w:rsidR="009C74D4" w:rsidRDefault="009C74D4" w:rsidP="00D57B9A">
      <w:pPr>
        <w:pStyle w:val="Heading3"/>
      </w:pPr>
      <w:bookmarkStart w:id="488" w:name="_Toc209617330"/>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7331"/>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7332"/>
      <w:r>
        <w:t>LIMITATIONS ON MCO SERVICES.</w:t>
      </w:r>
      <w:bookmarkEnd w:id="491"/>
    </w:p>
    <w:p w14:paraId="21B083BB" w14:textId="30B8753C" w:rsidR="00BF43EB" w:rsidRDefault="009C74D4" w:rsidP="00D57B9A">
      <w:pPr>
        <w:pStyle w:val="Heading3"/>
      </w:pPr>
      <w:bookmarkStart w:id="492" w:name="_Toc209617333"/>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7334"/>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7335"/>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7336"/>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29D8B8E5" w:rsidR="009C74D4" w:rsidRDefault="009C74D4" w:rsidP="00D57B9A">
      <w:pPr>
        <w:pStyle w:val="Heading4"/>
      </w:pPr>
      <w:r>
        <w:t xml:space="preserve">Incarceration. See </w:t>
      </w:r>
      <w:r w:rsidR="000958EE" w:rsidRPr="006C566A">
        <w:t xml:space="preserve">section </w:t>
      </w:r>
      <w:r w:rsidR="00676118">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622C87FB" w:rsidR="009C74D4" w:rsidRDefault="009C74D4" w:rsidP="00D57B9A">
      <w:pPr>
        <w:pStyle w:val="Heading5"/>
      </w:pPr>
      <w:r>
        <w:t xml:space="preserve">Room and board determined necessary by the SUD assessment in </w:t>
      </w:r>
      <w:r w:rsidR="000958EE" w:rsidRPr="006C566A">
        <w:t xml:space="preserve">section </w:t>
      </w:r>
      <w:r w:rsidR="00676118">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72FAEF8D"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676118">
        <w:t>6.7.1</w:t>
      </w:r>
      <w:r>
        <w:t xml:space="preserve">). </w:t>
      </w:r>
    </w:p>
    <w:p w14:paraId="020E7626" w14:textId="30DD786C" w:rsidR="009C74D4" w:rsidRDefault="009C74D4" w:rsidP="00D57B9A">
      <w:pPr>
        <w:pStyle w:val="Heading3"/>
      </w:pPr>
      <w:bookmarkStart w:id="496" w:name="_Toc209617337"/>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302C10D7" w:rsidR="009C74D4" w:rsidRDefault="009C74D4" w:rsidP="00D57B9A">
      <w:pPr>
        <w:pStyle w:val="Heading4"/>
      </w:pPr>
      <w:r>
        <w:t xml:space="preserve">Mileage reimbursement, consistent with </w:t>
      </w:r>
      <w:r w:rsidR="000958EE" w:rsidRPr="006C566A">
        <w:t xml:space="preserve">section </w:t>
      </w:r>
      <w:r w:rsidR="00676118">
        <w:t>6.1.33</w:t>
      </w:r>
      <w:r>
        <w:t xml:space="preserve">. </w:t>
      </w:r>
    </w:p>
    <w:p w14:paraId="5B2ACCBA" w14:textId="057ED7F5"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676118">
        <w:t>4.14</w:t>
      </w:r>
      <w:r>
        <w:t xml:space="preserve"> for 180 day Nursing Facility coverage.</w:t>
      </w:r>
    </w:p>
    <w:p w14:paraId="13FCE3E0" w14:textId="5690C8E3"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676118">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7338"/>
      <w:r>
        <w:t>Services Paid by the FFS Program with Additional Parameters</w:t>
      </w:r>
      <w:bookmarkEnd w:id="497"/>
      <w:bookmarkEnd w:id="498"/>
      <w:bookmarkEnd w:id="499"/>
    </w:p>
    <w:p w14:paraId="569D1427" w14:textId="4A348FE9"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676118">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7339"/>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7340"/>
      <w:r>
        <w:lastRenderedPageBreak/>
        <w:t>ENROLLEE LIABILITY AND LIMITATIONS.</w:t>
      </w:r>
      <w:bookmarkEnd w:id="502"/>
    </w:p>
    <w:p w14:paraId="0A45D69C" w14:textId="1A9AB1A0" w:rsidR="00BF43EB" w:rsidRDefault="009C74D4" w:rsidP="00034804">
      <w:pPr>
        <w:pStyle w:val="Heading3"/>
      </w:pPr>
      <w:bookmarkStart w:id="503" w:name="_Toc209617341"/>
      <w:r>
        <w:t>Limitation</w:t>
      </w:r>
      <w:r w:rsidR="00BF43EB">
        <w:t>.</w:t>
      </w:r>
      <w:bookmarkEnd w:id="503"/>
      <w:r w:rsidR="00BF43EB">
        <w:t xml:space="preserve"> </w:t>
      </w:r>
    </w:p>
    <w:p w14:paraId="2E961E7A" w14:textId="1D58FE79" w:rsidR="009C74D4" w:rsidRDefault="009C74D4" w:rsidP="00034804">
      <w:pPr>
        <w:pStyle w:val="3bodytext"/>
      </w:pPr>
      <w:r>
        <w:t xml:space="preserve">Except for </w:t>
      </w:r>
      <w:r w:rsidR="000958EE" w:rsidRPr="006C566A">
        <w:t xml:space="preserve">section </w:t>
      </w:r>
      <w:r w:rsidR="00676118">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676118">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7342"/>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7343"/>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7344"/>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7345"/>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7346"/>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7347"/>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7348"/>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7349"/>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7350"/>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7351"/>
      <w:r>
        <w:t>Network Provider Access Standards</w:t>
      </w:r>
      <w:r w:rsidR="00BF43EB">
        <w:t>.</w:t>
      </w:r>
      <w:bookmarkEnd w:id="516"/>
      <w:r w:rsidR="00BF43EB">
        <w:t xml:space="preserve"> </w:t>
      </w:r>
    </w:p>
    <w:p w14:paraId="441CE54F" w14:textId="35D72DEA" w:rsidR="009C74D4" w:rsidRDefault="009C74D4" w:rsidP="00034804">
      <w:pPr>
        <w:pStyle w:val="3bodytext"/>
      </w:pPr>
      <w:r>
        <w:t xml:space="preserve">The MCO shall require its Network Providers to meet the access standards required by </w:t>
      </w:r>
      <w:r w:rsidR="000958EE" w:rsidRPr="006C566A">
        <w:t xml:space="preserve">section </w:t>
      </w:r>
      <w:r w:rsidR="00676118">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7352"/>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7353"/>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7354"/>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7355"/>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7356"/>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7357"/>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7358"/>
      <w:r>
        <w:t>ACCESS STANDARDS.</w:t>
      </w:r>
      <w:bookmarkEnd w:id="523"/>
      <w:bookmarkEnd w:id="524"/>
      <w:bookmarkEnd w:id="525"/>
      <w:r>
        <w:t xml:space="preserve"> </w:t>
      </w:r>
    </w:p>
    <w:p w14:paraId="299A7EFF" w14:textId="36E25DEB"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676118">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7359"/>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7360"/>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7361"/>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7362"/>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7363"/>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7364"/>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7365"/>
      <w:r>
        <w:t>LTSS Services</w:t>
      </w:r>
      <w:r w:rsidR="00BF43EB">
        <w:t>.</w:t>
      </w:r>
      <w:bookmarkEnd w:id="532"/>
      <w:r w:rsidR="00BF43EB">
        <w:t xml:space="preserve"> </w:t>
      </w:r>
    </w:p>
    <w:p w14:paraId="2B048D18" w14:textId="3FDBEB5B"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676118">
        <w:t>6.1.4</w:t>
      </w:r>
      <w:r>
        <w:t xml:space="preserve"> or </w:t>
      </w:r>
      <w:r w:rsidR="000958EE" w:rsidRPr="006C566A">
        <w:t xml:space="preserve">section </w:t>
      </w:r>
      <w:r w:rsidR="00676118">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7366"/>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7367"/>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7368"/>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47D6EB79"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676118">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7369"/>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7370"/>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7371"/>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665DA019"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676118">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7372"/>
      <w:r>
        <w:t>STATE Payment for IHS and 638 Facility Services</w:t>
      </w:r>
      <w:r w:rsidR="00BF43EB">
        <w:t>.</w:t>
      </w:r>
      <w:bookmarkEnd w:id="541"/>
      <w:r w:rsidR="00BF43EB">
        <w:t xml:space="preserve"> </w:t>
      </w:r>
    </w:p>
    <w:p w14:paraId="355C113A" w14:textId="312F16D5"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676118">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7373"/>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7374"/>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3D8671F4"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676118">
        <w:t>6.1.7</w:t>
      </w:r>
      <w:r w:rsidR="002B228D">
        <w:t>,</w:t>
      </w:r>
      <w:r>
        <w:t xml:space="preserve"> the dental services in sections </w:t>
      </w:r>
      <w:r w:rsidR="00676118">
        <w:t>6.1.13.2(1)</w:t>
      </w:r>
      <w:r>
        <w:t xml:space="preserve"> through </w:t>
      </w:r>
      <w:r w:rsidR="00676118">
        <w:t>6.1.13.2(3)</w:t>
      </w:r>
      <w:r w:rsidR="002B228D" w:rsidRPr="002B228D">
        <w:t xml:space="preserve">, and rehabilitative and therapeutic services included in section </w:t>
      </w:r>
      <w:r w:rsidR="00676118">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7375"/>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7376"/>
      <w:r>
        <w:t>Prior Authorization That Does Not Expire</w:t>
      </w:r>
      <w:bookmarkEnd w:id="549"/>
      <w:bookmarkEnd w:id="550"/>
    </w:p>
    <w:p w14:paraId="17105175" w14:textId="3C6BCA4F"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676118">
        <w:t>6.1.43.10(5)</w:t>
      </w:r>
      <w:r>
        <w:t xml:space="preserve"> in the formulary section. </w:t>
      </w:r>
    </w:p>
    <w:p w14:paraId="7743CAAA" w14:textId="06F35A76" w:rsidR="00BF43EB" w:rsidRDefault="009C74D4" w:rsidP="005A3C2F">
      <w:pPr>
        <w:pStyle w:val="Heading3"/>
      </w:pPr>
      <w:bookmarkStart w:id="551" w:name="_Toc209617377"/>
      <w:r>
        <w:t>Medical Necessity Standard</w:t>
      </w:r>
      <w:r w:rsidR="00BF43EB">
        <w:t>.</w:t>
      </w:r>
      <w:bookmarkEnd w:id="551"/>
      <w:r w:rsidR="00BF43EB">
        <w:t xml:space="preserve"> </w:t>
      </w:r>
    </w:p>
    <w:p w14:paraId="3B0A8196" w14:textId="08F285A1"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676118">
        <w:t>6.10.2</w:t>
      </w:r>
      <w:r w:rsidR="00D95D47">
        <w:t xml:space="preserve"> and</w:t>
      </w:r>
      <w:r w:rsidR="000958EE" w:rsidRPr="006C566A">
        <w:t xml:space="preserve"> </w:t>
      </w:r>
      <w:r w:rsidR="00676118">
        <w:t>6.12</w:t>
      </w:r>
      <w:r>
        <w:t xml:space="preserve">.  </w:t>
      </w:r>
      <w:r w:rsidR="00F073F0" w:rsidRPr="00F073F0">
        <w:t xml:space="preserve">Prior </w:t>
      </w:r>
      <w:r>
        <w:t xml:space="preserve">Authorization shall be based on Medical Necessity, pursuant to </w:t>
      </w:r>
      <w:r w:rsidR="000958EE" w:rsidRPr="006C566A">
        <w:t xml:space="preserve">section </w:t>
      </w:r>
      <w:r w:rsidR="00676118">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7378"/>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7442C11E"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676118">
        <w:t>8.3</w:t>
      </w:r>
      <w:r>
        <w:t>.  [42 CFR §§438.210(d); 438.404]</w:t>
      </w:r>
    </w:p>
    <w:p w14:paraId="16A086D8" w14:textId="48B4A2A9" w:rsidR="009C74D4" w:rsidRDefault="009C74D4" w:rsidP="005A3C2F">
      <w:pPr>
        <w:pStyle w:val="Heading4"/>
      </w:pPr>
      <w:r>
        <w:t xml:space="preserve">Written notice to the Enrollee must conform to </w:t>
      </w:r>
      <w:r w:rsidR="000958EE" w:rsidRPr="006C566A">
        <w:t xml:space="preserve">section </w:t>
      </w:r>
      <w:r w:rsidR="00676118">
        <w:t>8.3</w:t>
      </w:r>
      <w:r>
        <w:t>, (Denial, Termination, or Reduction (DTR) Notice of Action to Enrollees.</w:t>
      </w:r>
    </w:p>
    <w:p w14:paraId="2761CD95" w14:textId="45E88D1E" w:rsidR="009C74D4" w:rsidRDefault="009C74D4" w:rsidP="005A3C2F">
      <w:pPr>
        <w:pStyle w:val="Heading4"/>
      </w:pPr>
      <w:r>
        <w:t xml:space="preserve">For drug utilization review, meet the requirements of </w:t>
      </w:r>
      <w:r w:rsidR="000958EE" w:rsidRPr="006C566A">
        <w:t xml:space="preserve">section </w:t>
      </w:r>
      <w:r w:rsidR="00676118">
        <w:t>6.1.43.13</w:t>
      </w:r>
      <w:r w:rsidR="0090550E">
        <w:t>.</w:t>
      </w:r>
    </w:p>
    <w:p w14:paraId="4214FE1D" w14:textId="094DF9A5" w:rsidR="00BF43EB" w:rsidRDefault="009C74D4" w:rsidP="005A3C2F">
      <w:pPr>
        <w:pStyle w:val="Heading3"/>
      </w:pPr>
      <w:bookmarkStart w:id="553" w:name="_Toc209617379"/>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7380"/>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7381"/>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7382"/>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7383"/>
      <w:r>
        <w:t>TIMEFRAME TO EVALUATE REQUESTS FOR SERVICES.</w:t>
      </w:r>
      <w:bookmarkEnd w:id="557"/>
      <w:r>
        <w:t xml:space="preserve"> </w:t>
      </w:r>
    </w:p>
    <w:p w14:paraId="05C5461B" w14:textId="7E348E64" w:rsidR="00BF43EB" w:rsidRDefault="009C74D4" w:rsidP="005A3C2F">
      <w:pPr>
        <w:pStyle w:val="Heading3"/>
      </w:pPr>
      <w:bookmarkStart w:id="558" w:name="_Toc209617384"/>
      <w:r>
        <w:t>General Request for Services</w:t>
      </w:r>
      <w:r w:rsidR="00BF43EB">
        <w:t>.</w:t>
      </w:r>
      <w:bookmarkEnd w:id="558"/>
      <w:r w:rsidR="00BF43EB">
        <w:t xml:space="preserve"> </w:t>
      </w:r>
    </w:p>
    <w:p w14:paraId="0F9DBB1C" w14:textId="2223E001"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676118">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7E4332BC"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676118">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676118">
        <w:t>6.1.43.13(3)</w:t>
      </w:r>
      <w:r>
        <w:t xml:space="preserve"> above.</w:t>
      </w:r>
    </w:p>
    <w:p w14:paraId="53B45435" w14:textId="49ADBCA8" w:rsidR="00BF43EB" w:rsidRDefault="009C74D4" w:rsidP="005A3C2F">
      <w:pPr>
        <w:pStyle w:val="Heading3"/>
      </w:pPr>
      <w:bookmarkStart w:id="559" w:name="_Toc209617385"/>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7386"/>
      <w:r>
        <w:t>Request for MnCHOICES Assessment</w:t>
      </w:r>
      <w:r w:rsidR="00BF43EB">
        <w:t>.</w:t>
      </w:r>
      <w:bookmarkEnd w:id="562"/>
      <w:r w:rsidR="00BF43EB">
        <w:t xml:space="preserve"> </w:t>
      </w:r>
    </w:p>
    <w:p w14:paraId="12892387" w14:textId="2D55ED31" w:rsidR="009C74D4" w:rsidRDefault="009C74D4" w:rsidP="005A3C2F">
      <w:pPr>
        <w:pStyle w:val="3bodytext"/>
      </w:pPr>
      <w:r>
        <w:t xml:space="preserve">The MCO must provide for a MnCHOICES assessment within the time frame in </w:t>
      </w:r>
      <w:r w:rsidR="000958EE" w:rsidRPr="006C566A">
        <w:t xml:space="preserve">section </w:t>
      </w:r>
      <w:r w:rsidR="00676118">
        <w:t>6.1.22</w:t>
      </w:r>
      <w:r>
        <w:t>.</w:t>
      </w:r>
    </w:p>
    <w:p w14:paraId="41AA9A89" w14:textId="1A9B18C8" w:rsidR="00BF43EB" w:rsidRDefault="009C74D4" w:rsidP="006D1E67">
      <w:pPr>
        <w:pStyle w:val="Heading3"/>
      </w:pPr>
      <w:bookmarkStart w:id="563" w:name="_Toc209617387"/>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7388"/>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76BA1A0E"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676118">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7389"/>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7390"/>
      <w:r>
        <w:t>Written Plan</w:t>
      </w:r>
      <w:r w:rsidR="00BF43EB">
        <w:t>.</w:t>
      </w:r>
      <w:bookmarkEnd w:id="576"/>
      <w:r w:rsidR="00BF43EB">
        <w:t xml:space="preserve"> </w:t>
      </w:r>
    </w:p>
    <w:p w14:paraId="70B7998F" w14:textId="1589E867"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676118">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0FB258CD"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676118">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7391"/>
      <w:r>
        <w:t>Provider Termination for Cause</w:t>
      </w:r>
      <w:bookmarkEnd w:id="578"/>
      <w:r>
        <w:t xml:space="preserve"> </w:t>
      </w:r>
    </w:p>
    <w:p w14:paraId="7173508D" w14:textId="74D87526"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676118">
        <w:t>3.14.1</w:t>
      </w:r>
      <w:r w:rsidR="00B90314">
        <w:t xml:space="preserve">, </w:t>
      </w:r>
      <w:r w:rsidR="00676118">
        <w:t>Material Modification of Provider Network.</w:t>
      </w:r>
      <w:r>
        <w:t xml:space="preserve">, as defined in </w:t>
      </w:r>
      <w:r w:rsidR="000958EE" w:rsidRPr="006C566A">
        <w:t xml:space="preserve">section </w:t>
      </w:r>
      <w:r w:rsidR="00676118">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7392"/>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234A016C"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676118">
        <w:t>6.8</w:t>
      </w:r>
      <w:r>
        <w:t>; or</w:t>
      </w:r>
    </w:p>
    <w:p w14:paraId="6CE6F073" w14:textId="2B1F8009"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676118">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09EC3011"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676118">
        <w:t>6.1.25.4(3)(h)</w:t>
      </w:r>
      <w:r>
        <w:t xml:space="preserve"> and </w:t>
      </w:r>
      <w:r w:rsidR="00676118">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7393"/>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7394"/>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7395"/>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7396"/>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7397"/>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7398"/>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7399"/>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7400"/>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7401"/>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7402"/>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5E043943"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676118">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7403"/>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7404"/>
      <w:r>
        <w:t>Special Health Care Needs</w:t>
      </w:r>
      <w:r w:rsidR="00BF43EB">
        <w:t>.</w:t>
      </w:r>
      <w:bookmarkEnd w:id="597"/>
      <w:r w:rsidR="00BF43EB">
        <w:t xml:space="preserve"> </w:t>
      </w:r>
    </w:p>
    <w:p w14:paraId="3451D2DA" w14:textId="341CB21C"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676118">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2F216996" w:rsidR="009C74D4" w:rsidRDefault="009C74D4" w:rsidP="00F52B79">
      <w:pPr>
        <w:pStyle w:val="Heading4"/>
      </w:pPr>
      <w:r>
        <w:t xml:space="preserve">Identification and Assessment.  Pursuant to sections </w:t>
      </w:r>
      <w:r w:rsidR="00676118">
        <w:t>6.1.4</w:t>
      </w:r>
      <w:r>
        <w:t xml:space="preserve"> and </w:t>
      </w:r>
      <w:r w:rsidR="00676118">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699352E1"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676118">
        <w:t>6.1.4</w:t>
      </w:r>
      <w:r w:rsidR="007A5B0B">
        <w:t xml:space="preserve">, </w:t>
      </w:r>
      <w:r w:rsidR="00676118">
        <w:t>6.1.5</w:t>
      </w:r>
      <w:r w:rsidR="007A5B0B">
        <w:t xml:space="preserve"> </w:t>
      </w:r>
      <w:r w:rsidR="009C74D4">
        <w:t xml:space="preserve">, and </w:t>
      </w:r>
      <w:r w:rsidR="00676118">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4408F21C"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676118">
        <w:t>7.8.3</w:t>
      </w:r>
      <w:r>
        <w:t xml:space="preserve"> and </w:t>
      </w:r>
      <w:r w:rsidR="00676118">
        <w:t>7.8.4</w:t>
      </w:r>
      <w:r>
        <w:t xml:space="preserve">, and the Waiver Quality Assurance Planning Survey, required in </w:t>
      </w:r>
      <w:r w:rsidR="000958EE" w:rsidRPr="006C566A">
        <w:t xml:space="preserve">section </w:t>
      </w:r>
      <w:r w:rsidR="00676118">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676118">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7405"/>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7406"/>
      <w:r>
        <w:t>Annual Quality Assurance Work Plan</w:t>
      </w:r>
      <w:r w:rsidR="00BF43EB">
        <w:t>.</w:t>
      </w:r>
      <w:bookmarkEnd w:id="600"/>
      <w:bookmarkEnd w:id="601"/>
      <w:r w:rsidR="00BF43EB">
        <w:t xml:space="preserve"> </w:t>
      </w:r>
    </w:p>
    <w:p w14:paraId="3DB982CF" w14:textId="59027093"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676118">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7407"/>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7408"/>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7409"/>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7410"/>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092A9A85"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676118">
        <w:t>3.14.5</w:t>
      </w:r>
      <w:r>
        <w:t xml:space="preserve">, </w:t>
      </w:r>
      <w:r w:rsidR="00676118">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7411"/>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7412"/>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7413"/>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7414"/>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7415"/>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7416"/>
      <w:r>
        <w:t>STAKEHOLDER GROUP.</w:t>
      </w:r>
      <w:bookmarkEnd w:id="615"/>
      <w:bookmarkEnd w:id="616"/>
      <w:bookmarkEnd w:id="617"/>
      <w:bookmarkEnd w:id="618"/>
    </w:p>
    <w:p w14:paraId="1715F8F8" w14:textId="02ADA1B4"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676118">
        <w:t>11.5.1(14)</w:t>
      </w:r>
      <w:r>
        <w:t xml:space="preserve"> below. [42 CFR §438.110]</w:t>
      </w:r>
    </w:p>
    <w:p w14:paraId="43FBD3EE" w14:textId="254D6357" w:rsidR="00BF43EB" w:rsidRDefault="009C74D4" w:rsidP="0058225D">
      <w:pPr>
        <w:pStyle w:val="Heading2"/>
      </w:pPr>
      <w:bookmarkStart w:id="619" w:name="_Toc209617417"/>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7418"/>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7419"/>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7420"/>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5E01A95B"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676118">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7421"/>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0EF4D7E5"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676118">
        <w:t>7.8.3</w:t>
      </w:r>
      <w:r>
        <w:t xml:space="preserve">.  The review must address the delegate’s compliance with subcontract requirements such as those described in the STATE’s “Protocol for Annual Reviews of Care System Subcontractors” attached as Appendix 3. </w:t>
      </w:r>
    </w:p>
    <w:p w14:paraId="136752D1" w14:textId="7B1AFE1B"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676118">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4BD4CD9E"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676118">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41B5EFE9"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676118">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7422"/>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533DEB59"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676118">
        <w:t>7.4.2</w:t>
      </w:r>
      <w:r>
        <w:t xml:space="preserve"> above. </w:t>
      </w:r>
    </w:p>
    <w:p w14:paraId="5C3DBF5B" w14:textId="33EF9DB9" w:rsidR="00BF43EB" w:rsidRDefault="009C74D4" w:rsidP="00E62DB5">
      <w:pPr>
        <w:pStyle w:val="Heading2"/>
      </w:pPr>
      <w:bookmarkStart w:id="641" w:name="_Toc209617423"/>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7424"/>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7425"/>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7426"/>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7427"/>
      <w:r>
        <w:t>HEDIS ANNUAL PERFORMANCE MEASURES AND RATES.</w:t>
      </w:r>
      <w:bookmarkEnd w:id="648"/>
    </w:p>
    <w:p w14:paraId="6B3B7A00" w14:textId="304ED137" w:rsidR="009C74D4" w:rsidRDefault="009C74D4" w:rsidP="005E72F9">
      <w:pPr>
        <w:pStyle w:val="Heading3"/>
      </w:pPr>
      <w:bookmarkStart w:id="649" w:name="_Toc209617428"/>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7429"/>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7430"/>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4C030B95"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676118">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33C6727A"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676118">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7431"/>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7432"/>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57E9FB51"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676118">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7433"/>
      <w:r>
        <w:t>MCO GRIEVANCE PROCESS REQUIREMENTS.</w:t>
      </w:r>
      <w:bookmarkEnd w:id="656"/>
    </w:p>
    <w:p w14:paraId="2E103B7A" w14:textId="4DCEC405" w:rsidR="00BF43EB" w:rsidRDefault="009C74D4" w:rsidP="002873C2">
      <w:pPr>
        <w:pStyle w:val="Heading3"/>
      </w:pPr>
      <w:bookmarkStart w:id="657" w:name="_Toc209617434"/>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7435"/>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7436"/>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7437"/>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23B1C191" w:rsidR="009C74D4" w:rsidRDefault="009C74D4" w:rsidP="002873C2">
      <w:pPr>
        <w:pStyle w:val="Heading4"/>
      </w:pPr>
      <w:r>
        <w:t xml:space="preserve">The MCO must maintain a log of all Grievances, oral and written, per </w:t>
      </w:r>
      <w:r w:rsidR="000958EE" w:rsidRPr="006C566A">
        <w:t xml:space="preserve">section </w:t>
      </w:r>
      <w:r w:rsidR="00676118">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7438"/>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7439"/>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7440"/>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3129505A" w:rsidR="009C74D4" w:rsidRDefault="009C74D4" w:rsidP="002873C2">
      <w:pPr>
        <w:pStyle w:val="Heading5"/>
      </w:pPr>
      <w:r>
        <w:t xml:space="preserve">Be available in alternative formats as required by </w:t>
      </w:r>
      <w:r w:rsidR="000958EE" w:rsidRPr="006C566A">
        <w:t xml:space="preserve">section </w:t>
      </w:r>
      <w:r w:rsidR="00676118">
        <w:t>3.10.2.2</w:t>
      </w:r>
      <w:r>
        <w:t>;</w:t>
      </w:r>
    </w:p>
    <w:p w14:paraId="5978F01E" w14:textId="0561E3F6" w:rsidR="009C74D4" w:rsidRDefault="009C74D4" w:rsidP="002873C2">
      <w:pPr>
        <w:pStyle w:val="Heading5"/>
      </w:pPr>
      <w:r>
        <w:t xml:space="preserve">Be approved in writing by the STATE, pursuant to </w:t>
      </w:r>
      <w:r w:rsidR="000958EE" w:rsidRPr="006C566A">
        <w:t xml:space="preserve">section </w:t>
      </w:r>
      <w:r w:rsidR="00676118">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7441"/>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64F070D8"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676118">
        <w:t>8.8.7</w:t>
      </w:r>
      <w:r>
        <w:t xml:space="preserve">. </w:t>
      </w:r>
    </w:p>
    <w:p w14:paraId="5EA032B7" w14:textId="33231325"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676118">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2D2D9025"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676118">
        <w:t>8.3.1</w:t>
      </w:r>
      <w:r w:rsidR="00F03670">
        <w:t xml:space="preserve"> </w:t>
      </w:r>
      <w:r>
        <w:t xml:space="preserve">of this Contract. </w:t>
      </w:r>
    </w:p>
    <w:p w14:paraId="551FC54F" w14:textId="110AB839"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676118">
        <w:t>8.3.1</w:t>
      </w:r>
      <w:r>
        <w:t xml:space="preserve"> of this contract.</w:t>
      </w:r>
    </w:p>
    <w:p w14:paraId="3EE14D01" w14:textId="413B4C5F" w:rsidR="009C74D4" w:rsidRDefault="009C74D4" w:rsidP="004F318D">
      <w:pPr>
        <w:pStyle w:val="Heading3"/>
      </w:pPr>
      <w:bookmarkStart w:id="668" w:name="_Ref191626562"/>
      <w:bookmarkStart w:id="669" w:name="_Toc209617442"/>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4FA9930E"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676118">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7443"/>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7444"/>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7445"/>
      <w:r>
        <w:t>Filing Requirements</w:t>
      </w:r>
      <w:r w:rsidR="00BF43EB">
        <w:t>.</w:t>
      </w:r>
      <w:bookmarkEnd w:id="677"/>
      <w:r w:rsidR="00BF43EB">
        <w:t xml:space="preserve"> </w:t>
      </w:r>
    </w:p>
    <w:p w14:paraId="18C4F356" w14:textId="35E3824C"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676118">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7446"/>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7447"/>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06ACE6C4"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676118">
        <w:t>8.4.4</w:t>
      </w:r>
      <w:r>
        <w:t xml:space="preserve"> and </w:t>
      </w:r>
      <w:r w:rsidR="00676118">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7448"/>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7449"/>
      <w:r>
        <w:t>Handling of Appeals.</w:t>
      </w:r>
      <w:bookmarkEnd w:id="687"/>
    </w:p>
    <w:p w14:paraId="077F521C" w14:textId="41C6719C"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676118">
        <w:t>2.3</w:t>
      </w:r>
      <w:r>
        <w:t xml:space="preserve"> shall be treated as an oral Appeal and shall follow the requirements of </w:t>
      </w:r>
      <w:r w:rsidR="000958EE" w:rsidRPr="006C566A">
        <w:t xml:space="preserve">section </w:t>
      </w:r>
      <w:r w:rsidR="00676118">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7450"/>
      <w:r>
        <w:t>Subsequent Appeals</w:t>
      </w:r>
      <w:r w:rsidR="00BF43EB">
        <w:t>.</w:t>
      </w:r>
      <w:bookmarkEnd w:id="688"/>
      <w:r w:rsidR="00BF43EB">
        <w:t xml:space="preserve"> </w:t>
      </w:r>
    </w:p>
    <w:p w14:paraId="13F23E56" w14:textId="1DA78223"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676118">
        <w:t>8.4</w:t>
      </w:r>
      <w:r>
        <w:t>.</w:t>
      </w:r>
    </w:p>
    <w:p w14:paraId="4F4E2F86" w14:textId="610D9E21" w:rsidR="009C74D4" w:rsidRDefault="009C74D4" w:rsidP="004F318D">
      <w:pPr>
        <w:pStyle w:val="Heading3"/>
      </w:pPr>
      <w:bookmarkStart w:id="689" w:name="_Ref191292015"/>
      <w:bookmarkStart w:id="690" w:name="_Toc209617451"/>
      <w:r>
        <w:t>Notifying Enrollees and Providers of Resolution of Appeal.</w:t>
      </w:r>
      <w:bookmarkEnd w:id="689"/>
      <w:bookmarkEnd w:id="690"/>
      <w:r>
        <w:t xml:space="preserve"> </w:t>
      </w:r>
    </w:p>
    <w:p w14:paraId="0582100F" w14:textId="6F2C7D10"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676118">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7452"/>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7453"/>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7454"/>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7455"/>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7456"/>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7457"/>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7458"/>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7459"/>
      <w:r>
        <w:t>STATE APPEALS.</w:t>
      </w:r>
      <w:bookmarkEnd w:id="704"/>
    </w:p>
    <w:p w14:paraId="4C338F98" w14:textId="4C451582" w:rsidR="00BF43EB" w:rsidRDefault="009C74D4" w:rsidP="00FE2ED1">
      <w:pPr>
        <w:pStyle w:val="Heading3"/>
      </w:pPr>
      <w:bookmarkStart w:id="705" w:name="_Toc209617460"/>
      <w:r>
        <w:t>Matters Heard by State Appeal Human Services Judge</w:t>
      </w:r>
      <w:r w:rsidR="00BF43EB">
        <w:t>.</w:t>
      </w:r>
      <w:bookmarkEnd w:id="705"/>
      <w:r w:rsidR="00BF43EB">
        <w:t xml:space="preserve"> </w:t>
      </w:r>
    </w:p>
    <w:p w14:paraId="4CAB0FF9" w14:textId="5830386E"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676118">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7461"/>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7462"/>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7463"/>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7464"/>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2C749D6A"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676118">
        <w:t>8.5</w:t>
      </w:r>
      <w:r>
        <w:t xml:space="preserve"> above. [42 CFR §438.424(b)] </w:t>
      </w:r>
    </w:p>
    <w:p w14:paraId="2B236A4A" w14:textId="48698260" w:rsidR="00BF43EB" w:rsidRDefault="009C74D4" w:rsidP="00FE2ED1">
      <w:pPr>
        <w:pStyle w:val="Heading3"/>
      </w:pPr>
      <w:bookmarkStart w:id="710" w:name="_Toc209617465"/>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7466"/>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7467"/>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7468"/>
      <w:r>
        <w:t>PROGRAM INTEGRITY.</w:t>
      </w:r>
      <w:bookmarkEnd w:id="715"/>
      <w:r>
        <w:t xml:space="preserve"> </w:t>
      </w:r>
    </w:p>
    <w:p w14:paraId="37095D96" w14:textId="22373FD0" w:rsidR="00BF43EB" w:rsidRDefault="009C74D4" w:rsidP="00FC6DAD">
      <w:pPr>
        <w:pStyle w:val="Heading2"/>
      </w:pPr>
      <w:bookmarkStart w:id="716" w:name="_Toc209617469"/>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7470"/>
      <w:r>
        <w:t>SUBCONTRACTORS (INCLUDING PHARMACY BENEFIT MANAGERS).</w:t>
      </w:r>
      <w:bookmarkEnd w:id="717"/>
    </w:p>
    <w:p w14:paraId="0FE08F5F" w14:textId="77777777" w:rsidR="009C74D4" w:rsidRDefault="009C74D4" w:rsidP="00FC6DAD">
      <w:pPr>
        <w:pStyle w:val="Heading3"/>
      </w:pPr>
      <w:bookmarkStart w:id="718" w:name="_Toc209617471"/>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12B26896"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676118">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676118">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7472"/>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7473"/>
      <w:r>
        <w:t>Subcontractors Audit</w:t>
      </w:r>
      <w:r w:rsidR="00BF43EB">
        <w:t>.</w:t>
      </w:r>
      <w:bookmarkEnd w:id="720"/>
      <w:r w:rsidR="00BF43EB">
        <w:t xml:space="preserve"> </w:t>
      </w:r>
    </w:p>
    <w:p w14:paraId="2ECE9AC1" w14:textId="0027E346"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676118">
        <w:t>9.3.7</w:t>
      </w:r>
      <w:r>
        <w:t>.</w:t>
      </w:r>
    </w:p>
    <w:p w14:paraId="42954121" w14:textId="7C3D4E8B" w:rsidR="00BF43EB" w:rsidRDefault="009C74D4" w:rsidP="00FC6DAD">
      <w:pPr>
        <w:pStyle w:val="Heading3"/>
      </w:pPr>
      <w:bookmarkStart w:id="721" w:name="_Toc209617474"/>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7475"/>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7476"/>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7477"/>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7478"/>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7479"/>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7480"/>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7481"/>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7482"/>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03131E65"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676118">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7483"/>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7484"/>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7485"/>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7486"/>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7487"/>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149181EF"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676118">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7FFD8999" w:rsidR="009C74D4" w:rsidRDefault="000F2275" w:rsidP="00FC6DAD">
      <w:pPr>
        <w:pStyle w:val="Heading6"/>
      </w:pPr>
      <w:bookmarkStart w:id="742" w:name="_Ref200618018"/>
      <w:bookmarkStart w:id="743" w:name="_Ref202268048"/>
      <w:r w:rsidRPr="000F2275">
        <w:t>Provision for reporting within thirty (30) calendar days all Overpayments identified or recovered, specifying the Overpayments due to potential fraud, to the State</w:t>
      </w:r>
      <w:bookmarkEnd w:id="742"/>
      <w:r>
        <w:t>;</w:t>
      </w:r>
      <w:bookmarkEnd w:id="743"/>
      <w:r w:rsidR="009C74D4">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39DC8EF7"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676118">
        <w:t>9.4.2</w:t>
      </w:r>
      <w:r>
        <w:t xml:space="preserve"> and through reporting in </w:t>
      </w:r>
      <w:r w:rsidR="000958EE" w:rsidRPr="0092220B">
        <w:t xml:space="preserve">section </w:t>
      </w:r>
      <w:r w:rsidR="00676118">
        <w:t>9.4.3</w:t>
      </w:r>
      <w:r>
        <w:t xml:space="preserve"> below. </w:t>
      </w:r>
    </w:p>
    <w:p w14:paraId="32FFBC73" w14:textId="79CC0F19"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676118">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72648026" w:rsidR="009C74D4" w:rsidRDefault="009C74D4" w:rsidP="00FC6DAD">
      <w:pPr>
        <w:pStyle w:val="Heading5"/>
      </w:pPr>
      <w:r>
        <w:t>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quarterly 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7488"/>
      <w:r>
        <w:lastRenderedPageBreak/>
        <w:t>Annual Integrity Program Report.</w:t>
      </w:r>
      <w:bookmarkEnd w:id="744"/>
      <w:bookmarkEnd w:id="745"/>
      <w:bookmarkEnd w:id="746"/>
      <w:bookmarkEnd w:id="747"/>
      <w:bookmarkEnd w:id="748"/>
      <w:r>
        <w:t xml:space="preserve"> </w:t>
      </w:r>
    </w:p>
    <w:p w14:paraId="3D47CC7A" w14:textId="0E6DF0E3"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676118">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7489"/>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7490"/>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549E4941"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676118">
        <w:t>9.4.4.3</w:t>
      </w:r>
      <w:r>
        <w:t xml:space="preserve">.  </w:t>
      </w:r>
      <w:r w:rsidR="001E6B6B">
        <w:t>T</w:t>
      </w:r>
      <w:r>
        <w:t>he MCO must provide a copy of the fully executed MOU to the STATE, and the MOU must be updated no less than every three (3) years.</w:t>
      </w:r>
    </w:p>
    <w:p w14:paraId="51BCB6BE" w14:textId="20CF2B79"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676118">
        <w:t>9.5</w:t>
      </w:r>
      <w:r>
        <w:t xml:space="preserve">, within ten (10) business days of the discovery of the prohibited affiliation. </w:t>
      </w:r>
    </w:p>
    <w:p w14:paraId="4FBB72F6" w14:textId="73D8D182" w:rsidR="009C74D4" w:rsidRDefault="009C74D4" w:rsidP="003B2B31">
      <w:pPr>
        <w:pStyle w:val="Heading3"/>
      </w:pPr>
      <w:bookmarkStart w:id="754" w:name="_Toc209617491"/>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7492"/>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5EB4BB15"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676118">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0CC506A0"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676118">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277995A" w:rsidR="009C74D4" w:rsidRDefault="009C74D4" w:rsidP="003B2B31">
      <w:pPr>
        <w:pStyle w:val="Heading5"/>
      </w:pPr>
      <w:bookmarkStart w:id="759" w:name="_Ref191292483"/>
      <w:r>
        <w:t>The MCO shall maintain a detailed log (in a form approved by the STATE) of all reports of provider and Enrollee Fraud and Abuse investigated by the MCO or its Subcontractors which shall be submitted to the STATE on a quarterly basis by the fifteenth (15th) day of the month following the end of the quarter.</w:t>
      </w:r>
      <w:bookmarkEnd w:id="759"/>
      <w:r>
        <w:t xml:space="preserve"> </w:t>
      </w:r>
    </w:p>
    <w:p w14:paraId="10DB00F4" w14:textId="66BD174F"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quarterly detailed log in </w:t>
      </w:r>
      <w:r w:rsidR="000958EE" w:rsidRPr="0092220B">
        <w:t xml:space="preserve">section </w:t>
      </w:r>
      <w:r w:rsidR="00676118">
        <w:t>9.4.6.6(1)</w:t>
      </w:r>
      <w:r>
        <w:t xml:space="preserve"> above for this reporting requirement.</w:t>
      </w:r>
    </w:p>
    <w:p w14:paraId="3CC03D73" w14:textId="0022A5BF"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676118">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61B6EC67"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676118">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61C51FA1" w:rsidR="009C74D4" w:rsidRDefault="009C74D4" w:rsidP="003B2B31">
      <w:pPr>
        <w:pStyle w:val="Heading4"/>
      </w:pPr>
      <w:r>
        <w:t xml:space="preserve">If the MCO makes a determination under </w:t>
      </w:r>
      <w:r w:rsidR="000958EE" w:rsidRPr="003039C0">
        <w:t xml:space="preserve">section </w:t>
      </w:r>
      <w:r w:rsidR="00676118">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254361E7" w:rsidR="009C74D4" w:rsidRDefault="009C74D4" w:rsidP="003B2B31">
      <w:pPr>
        <w:pStyle w:val="Heading6"/>
      </w:pPr>
      <w:r>
        <w:lastRenderedPageBreak/>
        <w:t xml:space="preserve">The State has not duplicated this recovery (see </w:t>
      </w:r>
      <w:r w:rsidR="000958EE" w:rsidRPr="003039C0">
        <w:t xml:space="preserve">section </w:t>
      </w:r>
      <w:r w:rsidR="00676118">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7493"/>
      <w:r>
        <w:t>Fraud and Abuse by Beneficiaries</w:t>
      </w:r>
      <w:r w:rsidR="00BF43EB">
        <w:t>.</w:t>
      </w:r>
      <w:bookmarkEnd w:id="763"/>
      <w:r w:rsidR="00BF43EB">
        <w:t xml:space="preserve"> </w:t>
      </w:r>
    </w:p>
    <w:p w14:paraId="437CDA60" w14:textId="30EDBBC2"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676118">
        <w:t>9.4.3</w:t>
      </w:r>
      <w:r>
        <w:t xml:space="preserve">.  Suspected Beneficiary fraud shall be reported to the STATE via the Program Integrity Oversight hotline form at </w:t>
      </w:r>
      <w:r w:rsidR="003039C0" w:rsidRPr="006213EA">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7494"/>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7495"/>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7496"/>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7497"/>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2E84CD05" w:rsidR="009C74D4" w:rsidRDefault="009C74D4" w:rsidP="003B2B31">
      <w:pPr>
        <w:pStyle w:val="Heading4"/>
      </w:pPr>
      <w:r>
        <w:t xml:space="preserve">In addition to complying with the provisions of </w:t>
      </w:r>
      <w:r w:rsidR="000958EE" w:rsidRPr="003039C0">
        <w:t xml:space="preserve">section </w:t>
      </w:r>
      <w:r w:rsidR="00676118">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7498"/>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7499"/>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7500"/>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39798192"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676118">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7501"/>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7502"/>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7503"/>
      <w:r>
        <w:t>FEDERAL AUDIT REQUIREMENTS AND DEBARMENT INFORMATION.</w:t>
      </w:r>
      <w:bookmarkEnd w:id="777"/>
      <w:r>
        <w:t xml:space="preserve"> </w:t>
      </w:r>
    </w:p>
    <w:p w14:paraId="310F6625" w14:textId="6C4C6C63" w:rsidR="00BF43EB" w:rsidRDefault="009C74D4" w:rsidP="001A50FC">
      <w:pPr>
        <w:pStyle w:val="Heading3"/>
      </w:pPr>
      <w:bookmarkStart w:id="778" w:name="_Toc209617504"/>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7505"/>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7506"/>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7507"/>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7508"/>
      <w:r>
        <w:t>RESTRICTED RECIPIENT PROGRAM</w:t>
      </w:r>
      <w:r w:rsidR="00BF43EB">
        <w:t>.</w:t>
      </w:r>
      <w:bookmarkEnd w:id="782"/>
      <w:bookmarkEnd w:id="783"/>
      <w:r w:rsidR="00BF43EB">
        <w:t xml:space="preserve"> </w:t>
      </w:r>
    </w:p>
    <w:p w14:paraId="77C0023F" w14:textId="3CCAE3B2"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676118">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7509"/>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7510"/>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7511"/>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6012F5BA"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676118">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7512"/>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64E899C5"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676118">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7513"/>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7514"/>
      <w:r>
        <w:t>AGENT OF THE STATE</w:t>
      </w:r>
      <w:r w:rsidR="00BF43EB">
        <w:t>.</w:t>
      </w:r>
      <w:bookmarkEnd w:id="793"/>
      <w:r w:rsidR="00BF43EB">
        <w:t xml:space="preserve"> </w:t>
      </w:r>
    </w:p>
    <w:p w14:paraId="62E61146" w14:textId="343AB06B"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676118">
        <w:t>10.2.4</w:t>
      </w:r>
      <w:r>
        <w:t xml:space="preserve">, </w:t>
      </w:r>
      <w:r w:rsidR="00676118">
        <w:t>10.4.4.2</w:t>
      </w:r>
      <w:r>
        <w:t xml:space="preserve"> and </w:t>
      </w:r>
      <w:r w:rsidR="00676118">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7515"/>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7516"/>
      <w:r>
        <w:t>THIRD PARTY RECOVERIES</w:t>
      </w:r>
      <w:r w:rsidR="00BF43EB">
        <w:t>.</w:t>
      </w:r>
      <w:bookmarkEnd w:id="798"/>
      <w:bookmarkEnd w:id="799"/>
      <w:r w:rsidR="00BF43EB">
        <w:t xml:space="preserve"> </w:t>
      </w:r>
    </w:p>
    <w:p w14:paraId="080E58BC" w14:textId="7ADA3E67"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676118">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7564C651"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676118">
        <w:t>10.4.3</w:t>
      </w:r>
      <w:r>
        <w:t xml:space="preserve"> below. </w:t>
      </w:r>
    </w:p>
    <w:p w14:paraId="0E7EB66D" w14:textId="7C5FE1D5" w:rsidR="009C74D4" w:rsidRDefault="009C74D4" w:rsidP="00D725F4">
      <w:pPr>
        <w:pStyle w:val="heading3NotTOClevel3"/>
      </w:pPr>
      <w:r>
        <w:t>Retention of Recoveries.  For recoveries listed in</w:t>
      </w:r>
      <w:r w:rsidR="009A11A5">
        <w:t xml:space="preserve"> section</w:t>
      </w:r>
      <w:r>
        <w:t xml:space="preserve"> </w:t>
      </w:r>
      <w:r w:rsidR="00676118">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6862311C"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676118">
        <w:t>10.4.4.2(1)</w:t>
      </w:r>
      <w:r>
        <w:t xml:space="preserve">, except in instances described in </w:t>
      </w:r>
      <w:r w:rsidR="000958EE" w:rsidRPr="003039C0">
        <w:t xml:space="preserve">section </w:t>
      </w:r>
      <w:r w:rsidR="00676118">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7517"/>
      <w:r>
        <w:t>COORDINATION OF BENEFITS.</w:t>
      </w:r>
      <w:bookmarkEnd w:id="801"/>
    </w:p>
    <w:p w14:paraId="29ADC1F1" w14:textId="0C459F70" w:rsidR="00BF43EB" w:rsidRDefault="009C74D4" w:rsidP="00D725F4">
      <w:pPr>
        <w:pStyle w:val="Heading3"/>
      </w:pPr>
      <w:bookmarkStart w:id="802" w:name="_Toc209617518"/>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1141F4C6"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676118">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7519"/>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7520"/>
      <w:r>
        <w:t>Cost Avoidance</w:t>
      </w:r>
      <w:r w:rsidR="00BF43EB">
        <w:t>.</w:t>
      </w:r>
      <w:bookmarkEnd w:id="805"/>
      <w:bookmarkEnd w:id="806"/>
      <w:r w:rsidR="00BF43EB">
        <w:t xml:space="preserve"> </w:t>
      </w:r>
    </w:p>
    <w:p w14:paraId="1CD82958" w14:textId="664CAD79" w:rsidR="009C74D4" w:rsidRDefault="009C74D4" w:rsidP="00D725F4">
      <w:pPr>
        <w:pStyle w:val="3bodytext"/>
      </w:pPr>
      <w:r>
        <w:t xml:space="preserve">Except as described in </w:t>
      </w:r>
      <w:r w:rsidR="003D302F">
        <w:t>section</w:t>
      </w:r>
      <w:r>
        <w:t xml:space="preserve"> </w:t>
      </w:r>
      <w:r w:rsidR="00676118">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7521"/>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0ACF55CD"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676118">
        <w:t>10.4.4.1(1)</w:t>
      </w:r>
      <w:r>
        <w:t xml:space="preserve"> above after the first eight (8) months after a claim has been adjudicated.</w:t>
      </w:r>
      <w:bookmarkEnd w:id="814"/>
    </w:p>
    <w:p w14:paraId="71A5490C" w14:textId="7056FF9C" w:rsidR="009C74D4" w:rsidRDefault="009C74D4" w:rsidP="00D725F4">
      <w:pPr>
        <w:pStyle w:val="Heading5"/>
      </w:pPr>
      <w:r>
        <w:t xml:space="preserve">The MCO shall not pursue recoveries for Tort/Auto/Workers Compensation described in </w:t>
      </w:r>
      <w:r w:rsidR="000958EE" w:rsidRPr="003039C0">
        <w:t xml:space="preserve">section </w:t>
      </w:r>
      <w:r w:rsidR="00676118">
        <w:t>10.4.4.1(2)</w:t>
      </w:r>
      <w:r>
        <w:t xml:space="preserve"> above after the case has been referred to the STATE for resolution pursuant to </w:t>
      </w:r>
      <w:r w:rsidR="000958EE" w:rsidRPr="003039C0">
        <w:t xml:space="preserve">section </w:t>
      </w:r>
      <w:r w:rsidR="00676118">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7522"/>
      <w:r>
        <w:t>REPORTING OF RECOVERIES</w:t>
      </w:r>
      <w:r w:rsidR="00BF43EB">
        <w:t>.</w:t>
      </w:r>
      <w:bookmarkEnd w:id="815"/>
      <w:bookmarkEnd w:id="816"/>
      <w:bookmarkEnd w:id="817"/>
      <w:r w:rsidR="00BF43EB">
        <w:t xml:space="preserve"> </w:t>
      </w:r>
    </w:p>
    <w:p w14:paraId="1D4C66DA" w14:textId="5CAD36B0"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676118">
        <w:t>3.15.1</w:t>
      </w:r>
      <w:r>
        <w:t>.</w:t>
      </w:r>
    </w:p>
    <w:p w14:paraId="17126901" w14:textId="71C1E3FE" w:rsidR="009C74D4" w:rsidRDefault="009C74D4" w:rsidP="00D725F4">
      <w:pPr>
        <w:pStyle w:val="Heading2"/>
      </w:pPr>
      <w:bookmarkStart w:id="818" w:name="_Toc209617523"/>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223D70E9"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676118">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676118">
        <w:t>6.6.2</w:t>
      </w:r>
      <w:r>
        <w:t>.  [42 CFR §447.15; Gist v. Atlas Staffing, Inc., 910 N.W.2d 24 (Minn. 2018)]</w:t>
      </w:r>
    </w:p>
    <w:p w14:paraId="66804C1C" w14:textId="2BBFAB48" w:rsidR="00BF43EB" w:rsidRDefault="009C74D4" w:rsidP="00D725F4">
      <w:pPr>
        <w:pStyle w:val="Heading2"/>
      </w:pPr>
      <w:bookmarkStart w:id="819" w:name="_Toc209617524"/>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7525"/>
      <w:r>
        <w:lastRenderedPageBreak/>
        <w:t>SUPPLEMENTAL RECOVERY PROGRAM</w:t>
      </w:r>
      <w:bookmarkEnd w:id="820"/>
      <w:bookmarkEnd w:id="821"/>
      <w:bookmarkEnd w:id="822"/>
      <w:bookmarkEnd w:id="823"/>
      <w:bookmarkEnd w:id="824"/>
      <w:r>
        <w:t xml:space="preserve"> </w:t>
      </w:r>
    </w:p>
    <w:p w14:paraId="5B4E9D79" w14:textId="33451DF1"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676118">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0B8E7595"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676118">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7526"/>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7527"/>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7528"/>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7529"/>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7530"/>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758C2794"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676118">
        <w:t>3.4.5</w:t>
      </w:r>
      <w:r>
        <w:t>;</w:t>
      </w:r>
      <w:bookmarkEnd w:id="833"/>
      <w:r>
        <w:t xml:space="preserve"> </w:t>
      </w:r>
    </w:p>
    <w:p w14:paraId="7DAA21CA" w14:textId="05C8C4CF" w:rsidR="009C74D4" w:rsidRDefault="009C74D4" w:rsidP="00A82D0B">
      <w:pPr>
        <w:pStyle w:val="Heading5"/>
      </w:pPr>
      <w:r>
        <w:t xml:space="preserve">An annual MMIS schedule referred to in </w:t>
      </w:r>
      <w:r w:rsidR="000958EE" w:rsidRPr="003039C0">
        <w:t xml:space="preserve">section </w:t>
      </w:r>
      <w:r w:rsidR="00676118">
        <w:t>3.6.5</w:t>
      </w:r>
      <w:r>
        <w:t xml:space="preserve">; </w:t>
      </w:r>
    </w:p>
    <w:p w14:paraId="02DF480F" w14:textId="7FFFBD7F" w:rsidR="009C74D4" w:rsidRDefault="009C74D4" w:rsidP="00A82D0B">
      <w:pPr>
        <w:pStyle w:val="Heading5"/>
      </w:pPr>
      <w:r>
        <w:lastRenderedPageBreak/>
        <w:t xml:space="preserve">Prior notice of STATE notices and materials, referred to in </w:t>
      </w:r>
      <w:r w:rsidR="000958EE" w:rsidRPr="003039C0">
        <w:t xml:space="preserve">section </w:t>
      </w:r>
      <w:r w:rsidR="00676118">
        <w:t>3.10.8</w:t>
      </w:r>
      <w:r>
        <w:t>;</w:t>
      </w:r>
    </w:p>
    <w:p w14:paraId="4ADC2843" w14:textId="5E36909A"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676118">
        <w:t>3.15.1</w:t>
      </w:r>
      <w:r>
        <w:t>;</w:t>
      </w:r>
    </w:p>
    <w:p w14:paraId="7B0170C0" w14:textId="51B45830" w:rsidR="009C74D4" w:rsidRDefault="009C74D4" w:rsidP="00A82D0B">
      <w:pPr>
        <w:pStyle w:val="Heading5"/>
      </w:pPr>
      <w:r>
        <w:t xml:space="preserve">Provider-preventable conditions, referred to in </w:t>
      </w:r>
      <w:r w:rsidR="000958EE" w:rsidRPr="003039C0">
        <w:t xml:space="preserve">section </w:t>
      </w:r>
      <w:r w:rsidR="00676118">
        <w:t>3.17.2</w:t>
      </w:r>
      <w:r>
        <w:t>;</w:t>
      </w:r>
    </w:p>
    <w:p w14:paraId="014F6180" w14:textId="6A29D09E" w:rsidR="009C74D4" w:rsidRDefault="009C74D4" w:rsidP="00A82D0B">
      <w:pPr>
        <w:pStyle w:val="Heading5"/>
      </w:pPr>
      <w:r>
        <w:t xml:space="preserve">Risk adjustment information referred to in </w:t>
      </w:r>
      <w:r w:rsidR="000958EE" w:rsidRPr="003039C0">
        <w:t xml:space="preserve">section </w:t>
      </w:r>
      <w:r w:rsidR="00676118">
        <w:t>4.5</w:t>
      </w:r>
      <w:r>
        <w:t>;</w:t>
      </w:r>
    </w:p>
    <w:p w14:paraId="5D5C26C4" w14:textId="48A6DBB0" w:rsidR="009C74D4" w:rsidRDefault="009C74D4" w:rsidP="00A82D0B">
      <w:pPr>
        <w:pStyle w:val="Heading5"/>
      </w:pPr>
      <w:r>
        <w:t xml:space="preserve">Technical specifications for the withholds referred to in </w:t>
      </w:r>
      <w:r w:rsidR="000958EE" w:rsidRPr="003039C0">
        <w:t xml:space="preserve">section </w:t>
      </w:r>
      <w:r w:rsidR="00676118">
        <w:t>4.12</w:t>
      </w:r>
      <w:r>
        <w:t xml:space="preserve">; </w:t>
      </w:r>
    </w:p>
    <w:p w14:paraId="3348210B" w14:textId="151234D0" w:rsidR="009C74D4" w:rsidRDefault="009C74D4" w:rsidP="00A82D0B">
      <w:pPr>
        <w:pStyle w:val="Heading5"/>
      </w:pPr>
      <w:r>
        <w:t xml:space="preserve">Withhold data from the state to the MCO as described in </w:t>
      </w:r>
      <w:r w:rsidR="000958EE" w:rsidRPr="003039C0">
        <w:t xml:space="preserve">section </w:t>
      </w:r>
      <w:r w:rsidR="00676118">
        <w:t>4.12.3</w:t>
      </w:r>
      <w:r w:rsidR="003D5BA8">
        <w:t>;</w:t>
      </w:r>
    </w:p>
    <w:p w14:paraId="71288141" w14:textId="34AAFEE5" w:rsidR="009C74D4" w:rsidRDefault="009C74D4" w:rsidP="00A82D0B">
      <w:pPr>
        <w:pStyle w:val="Heading5"/>
      </w:pPr>
      <w:r>
        <w:t xml:space="preserve">Notices referred to in sections </w:t>
      </w:r>
      <w:r w:rsidR="00676118">
        <w:t>5.1</w:t>
      </w:r>
      <w:r>
        <w:t xml:space="preserve"> through </w:t>
      </w:r>
      <w:r w:rsidR="00676118">
        <w:t>5.9</w:t>
      </w:r>
      <w:r>
        <w:t xml:space="preserve">; </w:t>
      </w:r>
    </w:p>
    <w:p w14:paraId="39F387C9" w14:textId="653E94F1" w:rsidR="009C74D4" w:rsidRDefault="009C74D4" w:rsidP="00A82D0B">
      <w:pPr>
        <w:pStyle w:val="Heading5"/>
      </w:pPr>
      <w:r>
        <w:t xml:space="preserve">Quarterly reports on Enrollees’ prior use of the BHH care engagement rate referred to in </w:t>
      </w:r>
      <w:r w:rsidR="000958EE" w:rsidRPr="003039C0">
        <w:t xml:space="preserve">section </w:t>
      </w:r>
      <w:r w:rsidR="00676118">
        <w:t>6.1.17.1</w:t>
      </w:r>
      <w:r>
        <w:t>;</w:t>
      </w:r>
    </w:p>
    <w:p w14:paraId="4EACF685" w14:textId="3163512E" w:rsidR="009C74D4" w:rsidRDefault="009C74D4" w:rsidP="00A82D0B">
      <w:pPr>
        <w:pStyle w:val="Heading5"/>
      </w:pPr>
      <w:r>
        <w:t xml:space="preserve">The additional payment or recovery report for CCBHCs described in </w:t>
      </w:r>
      <w:r w:rsidR="000958EE" w:rsidRPr="003039C0">
        <w:t xml:space="preserve">section </w:t>
      </w:r>
      <w:r w:rsidR="00676118">
        <w:t>6.1.17.3</w:t>
      </w:r>
      <w:r>
        <w:t>;</w:t>
      </w:r>
    </w:p>
    <w:p w14:paraId="5C7A379D" w14:textId="6842974A"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676118">
        <w:t>6.1.43</w:t>
      </w:r>
      <w:r>
        <w:t>;</w:t>
      </w:r>
      <w:bookmarkEnd w:id="834"/>
    </w:p>
    <w:p w14:paraId="57B46012" w14:textId="6FC3E4F8" w:rsidR="009C74D4" w:rsidRDefault="009C74D4" w:rsidP="00A82D0B">
      <w:pPr>
        <w:pStyle w:val="Heading5"/>
      </w:pPr>
      <w:r>
        <w:t xml:space="preserve">Twice-monthly reports on carved out services described in </w:t>
      </w:r>
      <w:r w:rsidR="000958EE" w:rsidRPr="003039C0">
        <w:t xml:space="preserve">section </w:t>
      </w:r>
      <w:r w:rsidR="00676118">
        <w:t>6.5.3</w:t>
      </w:r>
      <w:r w:rsidR="003D5BA8">
        <w:t>;</w:t>
      </w:r>
    </w:p>
    <w:p w14:paraId="3DD66ACE" w14:textId="4861DFB8" w:rsidR="009C74D4" w:rsidRDefault="009C74D4" w:rsidP="00A82D0B">
      <w:pPr>
        <w:pStyle w:val="Heading5"/>
      </w:pPr>
      <w:r>
        <w:t xml:space="preserve">Information on IHS and 638 facilities referred to in </w:t>
      </w:r>
      <w:r w:rsidR="000958EE" w:rsidRPr="003039C0">
        <w:t xml:space="preserve">section </w:t>
      </w:r>
      <w:r w:rsidR="00676118">
        <w:t>6.9</w:t>
      </w:r>
      <w:r>
        <w:t xml:space="preserve">; </w:t>
      </w:r>
    </w:p>
    <w:p w14:paraId="65CC39A0" w14:textId="0F2932AB" w:rsidR="009C74D4" w:rsidRDefault="009C74D4" w:rsidP="00A82D0B">
      <w:pPr>
        <w:pStyle w:val="Heading5"/>
      </w:pPr>
      <w:r>
        <w:t xml:space="preserve">EQRO reports referred to in </w:t>
      </w:r>
      <w:r w:rsidR="000958EE" w:rsidRPr="003039C0">
        <w:t xml:space="preserve">section </w:t>
      </w:r>
      <w:r w:rsidR="00676118">
        <w:t>7.6.3</w:t>
      </w:r>
      <w:r>
        <w:t xml:space="preserve">; </w:t>
      </w:r>
    </w:p>
    <w:p w14:paraId="66CB9254" w14:textId="0C4DB38D" w:rsidR="009C74D4" w:rsidRDefault="009C74D4" w:rsidP="00A82D0B">
      <w:pPr>
        <w:pStyle w:val="Heading5"/>
      </w:pPr>
      <w:r>
        <w:t xml:space="preserve"> Technical specifications for the appeals and grievances reporting referred to in </w:t>
      </w:r>
      <w:r w:rsidR="000958EE" w:rsidRPr="003039C0">
        <w:t xml:space="preserve">section </w:t>
      </w:r>
      <w:r w:rsidR="00676118">
        <w:t>8.7</w:t>
      </w:r>
      <w:r>
        <w:t>;</w:t>
      </w:r>
    </w:p>
    <w:p w14:paraId="2B6C2624" w14:textId="17C4E995" w:rsidR="009C74D4" w:rsidRDefault="009C74D4" w:rsidP="00A82D0B">
      <w:pPr>
        <w:pStyle w:val="Heading5"/>
      </w:pPr>
      <w:r>
        <w:t xml:space="preserve">Program integrity information in response to reporting under </w:t>
      </w:r>
      <w:r w:rsidR="000958EE" w:rsidRPr="003039C0">
        <w:t xml:space="preserve">section </w:t>
      </w:r>
      <w:r w:rsidR="00676118">
        <w:t>9.4.2</w:t>
      </w:r>
      <w:r>
        <w:t>;</w:t>
      </w:r>
    </w:p>
    <w:p w14:paraId="6F0009C5" w14:textId="567CBE2C" w:rsidR="009C74D4" w:rsidRDefault="009C74D4" w:rsidP="00A82D0B">
      <w:pPr>
        <w:pStyle w:val="Heading5"/>
      </w:pPr>
      <w:r>
        <w:t xml:space="preserve">Reports of the quarterly audit of improper use of the PMP, as described in </w:t>
      </w:r>
      <w:r w:rsidR="000958EE" w:rsidRPr="003039C0">
        <w:t xml:space="preserve">section </w:t>
      </w:r>
      <w:r w:rsidR="00676118">
        <w:t>9.11.4.5(2)</w:t>
      </w:r>
      <w:r>
        <w:t xml:space="preserve"> as well as reports within one (1) business day if unauthorized use of the PMP is found.</w:t>
      </w:r>
    </w:p>
    <w:p w14:paraId="05BFE503" w14:textId="10687E85" w:rsidR="003D5BA8" w:rsidRDefault="009C74D4" w:rsidP="00A82D0B">
      <w:pPr>
        <w:pStyle w:val="Heading5"/>
      </w:pPr>
      <w:r>
        <w:t xml:space="preserve">Third Party liability information under sections </w:t>
      </w:r>
      <w:r w:rsidR="00676118">
        <w:t>10.2</w:t>
      </w:r>
      <w:r>
        <w:t xml:space="preserve"> through </w:t>
      </w:r>
      <w:r w:rsidR="00676118">
        <w:t>10.8</w:t>
      </w:r>
      <w:r>
        <w:t xml:space="preserve">; </w:t>
      </w:r>
    </w:p>
    <w:p w14:paraId="5C5EA247" w14:textId="34EAB271" w:rsidR="003D5BA8" w:rsidRDefault="003D5BA8" w:rsidP="003D5BA8">
      <w:pPr>
        <w:pStyle w:val="Heading5"/>
      </w:pPr>
      <w:r>
        <w:t xml:space="preserve">A list of certain provider types referred to in section </w:t>
      </w:r>
      <w:r w:rsidR="00676118">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7531"/>
      <w:r>
        <w:t>DELIVERABLES FROM THE MCO TO THE STATE</w:t>
      </w:r>
      <w:bookmarkEnd w:id="835"/>
    </w:p>
    <w:p w14:paraId="2A1DEE63" w14:textId="40A83C49"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676118">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2B7B0CB2"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676118">
        <w:t>7.8</w:t>
      </w:r>
      <w:r>
        <w:t>.</w:t>
      </w:r>
    </w:p>
    <w:p w14:paraId="41A36528" w14:textId="5B15D001"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676118">
        <w:t>6.1.4</w:t>
      </w:r>
      <w:r>
        <w:t xml:space="preserve"> and </w:t>
      </w:r>
      <w:r w:rsidR="00676118">
        <w:t>6.1.5</w:t>
      </w:r>
      <w:r>
        <w:t xml:space="preserve">, and for Elderly Waiver services set forth in </w:t>
      </w:r>
      <w:r w:rsidR="000958EE" w:rsidRPr="003039C0">
        <w:t xml:space="preserve">section </w:t>
      </w:r>
      <w:r w:rsidR="00676118">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0442D53C"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676118">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676118">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50A6275B"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676118">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7BDD74FC"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676118">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0C05A636" w:rsidR="00F97468" w:rsidRPr="00BA7483" w:rsidRDefault="00F97468" w:rsidP="00F97468">
      <w:pPr>
        <w:pStyle w:val="5bodytext"/>
      </w:pPr>
      <w:r>
        <w:t xml:space="preserve">The detailed MCPAR template is found at </w:t>
      </w:r>
      <w:r w:rsidRPr="006213EA">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6186B3A2"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676118">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6330FFBC"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676118">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5AB2FA1E"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676118">
        <w:t>3.10.2</w:t>
      </w:r>
      <w:r>
        <w:t xml:space="preserve"> above;</w:t>
      </w:r>
    </w:p>
    <w:p w14:paraId="45D5BE64" w14:textId="7DEABD94"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676118">
        <w:t>3.15.1.2(9)</w:t>
      </w:r>
      <w:r>
        <w:t>;</w:t>
      </w:r>
    </w:p>
    <w:p w14:paraId="33F5E10A" w14:textId="1837F023" w:rsidR="009C74D4" w:rsidRDefault="009C74D4" w:rsidP="00CA1DA6">
      <w:pPr>
        <w:pStyle w:val="Heading5"/>
      </w:pPr>
      <w:r>
        <w:t xml:space="preserve">County Engagement strategy and report, as described in </w:t>
      </w:r>
      <w:r w:rsidR="000958EE" w:rsidRPr="003039C0">
        <w:t xml:space="preserve">section </w:t>
      </w:r>
      <w:r w:rsidR="00676118">
        <w:t>3.20</w:t>
      </w:r>
      <w:r>
        <w:t>;</w:t>
      </w:r>
    </w:p>
    <w:p w14:paraId="7AC706E2" w14:textId="6E3C602C" w:rsidR="009C74D4" w:rsidRDefault="009C74D4" w:rsidP="00CA1DA6">
      <w:pPr>
        <w:pStyle w:val="Heading5"/>
      </w:pPr>
      <w:r>
        <w:t xml:space="preserve">Equity Engagement reporting as described in </w:t>
      </w:r>
      <w:r w:rsidR="000958EE" w:rsidRPr="003039C0">
        <w:t xml:space="preserve">section </w:t>
      </w:r>
      <w:r w:rsidR="00676118">
        <w:t>3.21</w:t>
      </w:r>
      <w:r>
        <w:t>;</w:t>
      </w:r>
    </w:p>
    <w:p w14:paraId="3FCD7DC5" w14:textId="65F6FD29" w:rsidR="009C74D4" w:rsidRDefault="009C74D4" w:rsidP="00CA1DA6">
      <w:pPr>
        <w:pStyle w:val="Heading5"/>
      </w:pPr>
      <w:r>
        <w:t xml:space="preserve">Material Modification to Service Delivery Plan, as described in </w:t>
      </w:r>
      <w:r w:rsidR="000958EE" w:rsidRPr="003039C0">
        <w:t xml:space="preserve">section </w:t>
      </w:r>
      <w:r w:rsidR="00676118">
        <w:t>3.14.5</w:t>
      </w:r>
      <w:r>
        <w:t>;</w:t>
      </w:r>
    </w:p>
    <w:p w14:paraId="4DBDED22" w14:textId="44EC987F" w:rsidR="003D6817" w:rsidRDefault="003D6817" w:rsidP="003D6817">
      <w:pPr>
        <w:pStyle w:val="Heading5"/>
      </w:pPr>
      <w:r>
        <w:t xml:space="preserve">PMI numbers of Enrollees where the PMI was not included on the remittance advice, as described in </w:t>
      </w:r>
      <w:r w:rsidRPr="003039C0">
        <w:t xml:space="preserve">section </w:t>
      </w:r>
      <w:r w:rsidR="00676118">
        <w:t>4.9.8</w:t>
      </w:r>
      <w:r>
        <w:t>;</w:t>
      </w:r>
    </w:p>
    <w:p w14:paraId="495EC987" w14:textId="09B8DE35" w:rsidR="009C74D4" w:rsidRDefault="009C74D4" w:rsidP="00CA1DA6">
      <w:pPr>
        <w:pStyle w:val="Heading5"/>
      </w:pPr>
      <w:r>
        <w:t xml:space="preserve">Elderly Waiver Obligation reports, referred to in </w:t>
      </w:r>
      <w:r w:rsidR="000958EE" w:rsidRPr="003039C0">
        <w:t xml:space="preserve">section </w:t>
      </w:r>
      <w:r w:rsidR="00676118">
        <w:t>4.11</w:t>
      </w:r>
      <w:r>
        <w:t>;</w:t>
      </w:r>
    </w:p>
    <w:p w14:paraId="0AE118DD" w14:textId="383FFD87" w:rsidR="003D6817" w:rsidRDefault="003D6817" w:rsidP="003D6817">
      <w:pPr>
        <w:pStyle w:val="Heading5"/>
      </w:pPr>
      <w:r>
        <w:t xml:space="preserve">EW Contracting.  The MCO’s choice of EW contracting model, as described in </w:t>
      </w:r>
      <w:r w:rsidRPr="003039C0">
        <w:t xml:space="preserve">section </w:t>
      </w:r>
      <w:r w:rsidR="00676118">
        <w:t>6.1.23</w:t>
      </w:r>
      <w:r>
        <w:t xml:space="preserve">; </w:t>
      </w:r>
    </w:p>
    <w:p w14:paraId="54662D83" w14:textId="1689A420" w:rsidR="009C74D4" w:rsidRDefault="009C74D4" w:rsidP="00CA1DA6">
      <w:pPr>
        <w:pStyle w:val="Heading5"/>
      </w:pPr>
      <w:r>
        <w:t xml:space="preserve">Home Care, Nursing Facility, and EW Services Access Standards report, as described in </w:t>
      </w:r>
      <w:r w:rsidR="000958EE" w:rsidRPr="003039C0">
        <w:t xml:space="preserve">section </w:t>
      </w:r>
      <w:r w:rsidR="00676118">
        <w:t>6.1.28</w:t>
      </w:r>
      <w:r>
        <w:t xml:space="preserve">; </w:t>
      </w:r>
    </w:p>
    <w:p w14:paraId="6EECE2E3" w14:textId="22B1F7C2" w:rsidR="009C74D4" w:rsidRDefault="009C74D4" w:rsidP="00CA1DA6">
      <w:pPr>
        <w:pStyle w:val="Heading5"/>
      </w:pPr>
      <w:r>
        <w:t xml:space="preserve">Formulary Changes, as described in </w:t>
      </w:r>
      <w:r w:rsidR="000958EE" w:rsidRPr="003039C0">
        <w:t xml:space="preserve">section </w:t>
      </w:r>
      <w:r w:rsidR="00676118">
        <w:t>6.1.43.10</w:t>
      </w:r>
      <w:r>
        <w:t xml:space="preserve">, and the MCO’s online formulary web site link as described in </w:t>
      </w:r>
      <w:r w:rsidR="000958EE" w:rsidRPr="003039C0">
        <w:t xml:space="preserve">section </w:t>
      </w:r>
      <w:r w:rsidR="00676118">
        <w:t>6.1.43.10(1)</w:t>
      </w:r>
      <w:r>
        <w:t xml:space="preserve">; </w:t>
      </w:r>
    </w:p>
    <w:p w14:paraId="10C918AD" w14:textId="196B654C" w:rsidR="009C74D4" w:rsidRDefault="009C74D4" w:rsidP="00CA1DA6">
      <w:pPr>
        <w:pStyle w:val="Heading5"/>
      </w:pPr>
      <w:r>
        <w:t xml:space="preserve">Accreditation Status reports described in </w:t>
      </w:r>
      <w:r w:rsidR="000958EE" w:rsidRPr="003039C0">
        <w:t xml:space="preserve">section </w:t>
      </w:r>
      <w:r w:rsidR="00676118">
        <w:t>7.1.2</w:t>
      </w:r>
      <w:r>
        <w:t>;</w:t>
      </w:r>
    </w:p>
    <w:p w14:paraId="460A4576" w14:textId="3FD6256C" w:rsidR="0070028E" w:rsidRPr="0070028E" w:rsidRDefault="0070028E" w:rsidP="0070028E">
      <w:pPr>
        <w:pStyle w:val="Heading5"/>
      </w:pPr>
      <w:r w:rsidRPr="0070028E">
        <w:t xml:space="preserve">Under- and overutilization, upon request, as described in section </w:t>
      </w:r>
      <w:r w:rsidR="00676118">
        <w:t>7.1.4.2</w:t>
      </w:r>
      <w:r w:rsidRPr="0070028E">
        <w:t>;</w:t>
      </w:r>
    </w:p>
    <w:p w14:paraId="0DC46238" w14:textId="4FE047E5" w:rsidR="009C74D4" w:rsidRDefault="009C74D4" w:rsidP="00CA1DA6">
      <w:pPr>
        <w:pStyle w:val="Heading5"/>
      </w:pPr>
      <w:r>
        <w:t xml:space="preserve">Quality Assurance Work Plan, pursuant to </w:t>
      </w:r>
      <w:r w:rsidR="000958EE" w:rsidRPr="003039C0">
        <w:t xml:space="preserve">section </w:t>
      </w:r>
      <w:r w:rsidR="00676118">
        <w:t>7.1.7</w:t>
      </w:r>
      <w:r>
        <w:t>.  If the MCO has submitted this report under its PMAP Families and Children contract, and that report addresses MSHO and MSC+ Enrollees, this report is waived;</w:t>
      </w:r>
    </w:p>
    <w:p w14:paraId="41F8A8C1" w14:textId="0D2E7FCB" w:rsidR="009C74D4" w:rsidRDefault="009C74D4" w:rsidP="00CA1DA6">
      <w:pPr>
        <w:pStyle w:val="Heading5"/>
      </w:pPr>
      <w:r>
        <w:t xml:space="preserve">Annual Quality Assessment and Performance Improvement Program Evaluation described in </w:t>
      </w:r>
      <w:r w:rsidR="000958EE" w:rsidRPr="003039C0">
        <w:t xml:space="preserve">section </w:t>
      </w:r>
      <w:r w:rsidR="00676118">
        <w:t>7.1.8</w:t>
      </w:r>
      <w:r>
        <w:t xml:space="preserve">; </w:t>
      </w:r>
    </w:p>
    <w:p w14:paraId="7B6EC69B" w14:textId="170C12EC" w:rsidR="009C74D4" w:rsidRDefault="009C74D4" w:rsidP="00CA1DA6">
      <w:pPr>
        <w:pStyle w:val="Heading5"/>
      </w:pPr>
      <w:r>
        <w:t xml:space="preserve">Annual PIP Proposal, Interim or Final PIP Report as described in </w:t>
      </w:r>
      <w:r w:rsidR="000958EE" w:rsidRPr="003039C0">
        <w:t xml:space="preserve">section </w:t>
      </w:r>
      <w:r w:rsidR="00676118">
        <w:t>7.2</w:t>
      </w:r>
      <w:r>
        <w:t>;</w:t>
      </w:r>
    </w:p>
    <w:p w14:paraId="63C627FC" w14:textId="6AA718FF" w:rsidR="009C74D4" w:rsidRDefault="009C74D4" w:rsidP="00CA1DA6">
      <w:pPr>
        <w:pStyle w:val="Heading5"/>
      </w:pPr>
      <w:r>
        <w:t xml:space="preserve">Annual reports on Population Health Management described in </w:t>
      </w:r>
      <w:r w:rsidR="000958EE" w:rsidRPr="003039C0">
        <w:t xml:space="preserve">section </w:t>
      </w:r>
      <w:r w:rsidR="00676118">
        <w:t>7.3</w:t>
      </w:r>
      <w:r>
        <w:t>;</w:t>
      </w:r>
    </w:p>
    <w:p w14:paraId="43F8DC2B" w14:textId="36AA995C" w:rsidR="009C74D4" w:rsidRDefault="005406E0" w:rsidP="00CA1DA6">
      <w:pPr>
        <w:pStyle w:val="Heading5"/>
      </w:pPr>
      <w:r>
        <w:t>Support Plan</w:t>
      </w:r>
      <w:r w:rsidR="009C74D4">
        <w:t xml:space="preserve"> Audits, referred to in </w:t>
      </w:r>
      <w:r w:rsidR="000958EE" w:rsidRPr="003039C0">
        <w:t xml:space="preserve">section </w:t>
      </w:r>
      <w:r w:rsidR="00676118">
        <w:t>7.8.3</w:t>
      </w:r>
      <w:r w:rsidR="009C74D4">
        <w:t xml:space="preserve">; </w:t>
      </w:r>
    </w:p>
    <w:p w14:paraId="2E9328FC" w14:textId="4654D31B" w:rsidR="003D6817" w:rsidRDefault="003D6817" w:rsidP="003D6817">
      <w:pPr>
        <w:pStyle w:val="Heading5"/>
      </w:pPr>
      <w:r>
        <w:t xml:space="preserve">Care System Delegate reviews, referred to in </w:t>
      </w:r>
      <w:r w:rsidRPr="003039C0">
        <w:t xml:space="preserve">section </w:t>
      </w:r>
      <w:r w:rsidR="00676118">
        <w:t>7.8.4</w:t>
      </w:r>
      <w:r>
        <w:t xml:space="preserve">; </w:t>
      </w:r>
    </w:p>
    <w:p w14:paraId="3D232D7F" w14:textId="36080E5F" w:rsidR="009C74D4" w:rsidRDefault="009C74D4" w:rsidP="00CA1DA6">
      <w:pPr>
        <w:pStyle w:val="Heading5"/>
      </w:pPr>
      <w:r>
        <w:t xml:space="preserve">Enrollment Data by Care System, upon request, as described in </w:t>
      </w:r>
      <w:r w:rsidR="000958EE" w:rsidRPr="003039C0">
        <w:t xml:space="preserve">section </w:t>
      </w:r>
      <w:r w:rsidR="00676118">
        <w:t>7.8.6</w:t>
      </w:r>
      <w:r>
        <w:t>;</w:t>
      </w:r>
    </w:p>
    <w:p w14:paraId="09952CBE" w14:textId="723CEE31" w:rsidR="009C74D4" w:rsidRDefault="009C74D4" w:rsidP="00CA1DA6">
      <w:pPr>
        <w:pStyle w:val="Heading5"/>
      </w:pPr>
      <w:r>
        <w:t xml:space="preserve">Annual Quality Program Update web link notification, described in </w:t>
      </w:r>
      <w:r w:rsidR="000958EE" w:rsidRPr="003039C0">
        <w:t xml:space="preserve">section </w:t>
      </w:r>
      <w:r w:rsidR="00676118">
        <w:t>7.10.2</w:t>
      </w:r>
      <w:r>
        <w:t xml:space="preserve">; </w:t>
      </w:r>
    </w:p>
    <w:p w14:paraId="3AE23311" w14:textId="5AE1236C"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676118">
        <w:t>8.7</w:t>
      </w:r>
      <w:r>
        <w:t>;</w:t>
      </w:r>
    </w:p>
    <w:p w14:paraId="7D952BF4" w14:textId="355765D4" w:rsidR="009C74D4" w:rsidRDefault="009C74D4" w:rsidP="00CA1DA6">
      <w:pPr>
        <w:pStyle w:val="Heading5"/>
      </w:pPr>
      <w:r>
        <w:t xml:space="preserve">Annual schedule identifying Subcontractors and delegated functions as described in </w:t>
      </w:r>
      <w:r w:rsidR="000958EE" w:rsidRPr="003039C0">
        <w:t xml:space="preserve">section </w:t>
      </w:r>
      <w:r w:rsidR="00676118">
        <w:t>9.2.5.5</w:t>
      </w:r>
      <w:r>
        <w:t>;</w:t>
      </w:r>
    </w:p>
    <w:p w14:paraId="0E307CDA" w14:textId="063DC4CF" w:rsidR="003F0469" w:rsidRPr="003F0469" w:rsidRDefault="003F0469" w:rsidP="003F0469">
      <w:pPr>
        <w:pStyle w:val="Heading5"/>
      </w:pPr>
      <w:r w:rsidRPr="003F0469">
        <w:lastRenderedPageBreak/>
        <w:t xml:space="preserve">Overpayment identification and recovery, consistent with section </w:t>
      </w:r>
      <w:r w:rsidR="00676118">
        <w:t>9.4.1.2(4)(j)</w:t>
      </w:r>
      <w:r w:rsidRPr="003F0469">
        <w:t xml:space="preserve"> and technical specifications provided by the STATE;</w:t>
      </w:r>
    </w:p>
    <w:p w14:paraId="70053C69" w14:textId="00765C51" w:rsidR="009C74D4" w:rsidRDefault="009C74D4" w:rsidP="00CA1DA6">
      <w:pPr>
        <w:pStyle w:val="Heading5"/>
      </w:pPr>
      <w:r>
        <w:t xml:space="preserve">Subcontractual Delegation of SIU Responsibilities described in </w:t>
      </w:r>
      <w:r w:rsidR="000958EE" w:rsidRPr="003039C0">
        <w:t xml:space="preserve">section </w:t>
      </w:r>
      <w:r w:rsidR="00676118">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3DC0649D" w:rsidR="009C74D4" w:rsidRDefault="009C74D4" w:rsidP="00CA1DA6">
      <w:pPr>
        <w:pStyle w:val="Heading5"/>
      </w:pPr>
      <w:r>
        <w:t xml:space="preserve">Deficit Reduction Act Training Assurance Statement described in </w:t>
      </w:r>
      <w:r w:rsidR="000958EE" w:rsidRPr="003039C0">
        <w:t xml:space="preserve">section </w:t>
      </w:r>
      <w:r w:rsidR="00676118">
        <w:t>9.4.9.1</w:t>
      </w:r>
      <w:r>
        <w:t xml:space="preserve">; </w:t>
      </w:r>
    </w:p>
    <w:p w14:paraId="495584EA" w14:textId="0A1AB842" w:rsidR="009C74D4" w:rsidRDefault="009C74D4" w:rsidP="00CA1DA6">
      <w:pPr>
        <w:pStyle w:val="Heading5"/>
      </w:pPr>
      <w:r>
        <w:t xml:space="preserve">Program Integrity Disclosures as listed in </w:t>
      </w:r>
      <w:r w:rsidR="000958EE" w:rsidRPr="003039C0">
        <w:t xml:space="preserve">section </w:t>
      </w:r>
      <w:r w:rsidR="00676118">
        <w:t>9.5</w:t>
      </w:r>
      <w:r>
        <w:t>;</w:t>
      </w:r>
    </w:p>
    <w:p w14:paraId="70D8DFBE" w14:textId="16E4F84A" w:rsidR="009C74D4" w:rsidRDefault="009C74D4" w:rsidP="00CA1DA6">
      <w:pPr>
        <w:pStyle w:val="Heading5"/>
      </w:pPr>
      <w:r>
        <w:t xml:space="preserve">Restricted Recipient Program Reports as described in </w:t>
      </w:r>
      <w:r w:rsidR="000958EE" w:rsidRPr="003039C0">
        <w:t xml:space="preserve">section </w:t>
      </w:r>
      <w:r w:rsidR="00676118">
        <w:t>9.11</w:t>
      </w:r>
      <w:r>
        <w:t>;</w:t>
      </w:r>
    </w:p>
    <w:p w14:paraId="4FC64BB3" w14:textId="6E707135" w:rsidR="003D6817" w:rsidRDefault="003D6817" w:rsidP="003D6817">
      <w:pPr>
        <w:pStyle w:val="Heading5"/>
      </w:pPr>
      <w:r>
        <w:t xml:space="preserve">MCO Solvency Standards Assurance as described in </w:t>
      </w:r>
      <w:r w:rsidRPr="003039C0">
        <w:t xml:space="preserve">section </w:t>
      </w:r>
      <w:r w:rsidR="00676118">
        <w:t>12.5</w:t>
      </w:r>
      <w:r>
        <w:t xml:space="preserve">; </w:t>
      </w:r>
    </w:p>
    <w:p w14:paraId="78B31E52" w14:textId="2AB7C9AE" w:rsidR="003D6817" w:rsidRDefault="003D6817" w:rsidP="003D6817">
      <w:pPr>
        <w:pStyle w:val="Heading5"/>
      </w:pPr>
      <w:r>
        <w:t xml:space="preserve">Tort Settlement Tracking, described in </w:t>
      </w:r>
      <w:r w:rsidRPr="003039C0">
        <w:t xml:space="preserve">section </w:t>
      </w:r>
      <w:r w:rsidR="00676118">
        <w:t>10.2</w:t>
      </w:r>
      <w:r>
        <w:t>;</w:t>
      </w:r>
    </w:p>
    <w:p w14:paraId="38D5B117" w14:textId="12136542" w:rsidR="009C74D4" w:rsidRDefault="009C74D4" w:rsidP="00CA1DA6">
      <w:pPr>
        <w:pStyle w:val="Heading5"/>
      </w:pPr>
      <w:r>
        <w:t xml:space="preserve">Third Party Resources.  Pursuant to </w:t>
      </w:r>
      <w:r w:rsidR="000958EE" w:rsidRPr="003039C0">
        <w:t xml:space="preserve">section </w:t>
      </w:r>
      <w:r w:rsidR="00676118">
        <w:t>10.3</w:t>
      </w:r>
      <w:r>
        <w:t>, the MCO shall report to the STATE any additional Third Party Resources, including Long Term Care Insurance, except for Medicare;</w:t>
      </w:r>
    </w:p>
    <w:p w14:paraId="4EC27911" w14:textId="0107A42A" w:rsidR="009C74D4" w:rsidRDefault="009C74D4" w:rsidP="00CA1DA6">
      <w:pPr>
        <w:pStyle w:val="Heading5"/>
      </w:pPr>
      <w:bookmarkStart w:id="844" w:name="_Ref191382606"/>
      <w:r>
        <w:t xml:space="preserve">Third Party Payments.  Pursuant to </w:t>
      </w:r>
      <w:r w:rsidR="000958EE" w:rsidRPr="003039C0">
        <w:t xml:space="preserve">section </w:t>
      </w:r>
      <w:r w:rsidR="00676118">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65788ECA" w:rsidR="009C74D4" w:rsidRDefault="009C74D4" w:rsidP="00CA1DA6">
      <w:pPr>
        <w:pStyle w:val="Heading5"/>
      </w:pPr>
      <w:r>
        <w:t xml:space="preserve">Eight-Month TPL Recoveries described in </w:t>
      </w:r>
      <w:r w:rsidR="000958EE" w:rsidRPr="003039C0">
        <w:t xml:space="preserve">section </w:t>
      </w:r>
      <w:r w:rsidR="00676118">
        <w:t>10.8.1</w:t>
      </w:r>
      <w:r>
        <w:t>;</w:t>
      </w:r>
    </w:p>
    <w:p w14:paraId="39CE76FD" w14:textId="06280741" w:rsidR="009C74D4" w:rsidRDefault="009C74D4" w:rsidP="00CA1DA6">
      <w:pPr>
        <w:pStyle w:val="Heading5"/>
      </w:pPr>
      <w:r>
        <w:t xml:space="preserve">Physician Incentive Plans Disclosure described in </w:t>
      </w:r>
      <w:r w:rsidR="000958EE" w:rsidRPr="003039C0">
        <w:t xml:space="preserve">section </w:t>
      </w:r>
      <w:r w:rsidR="00676118">
        <w:t>11.8</w:t>
      </w:r>
      <w:r>
        <w:t>;</w:t>
      </w:r>
    </w:p>
    <w:p w14:paraId="0EC87887" w14:textId="771310B9" w:rsidR="003D6817" w:rsidRDefault="003D6817" w:rsidP="003D6817">
      <w:pPr>
        <w:pStyle w:val="Heading5"/>
      </w:pPr>
      <w:r>
        <w:t xml:space="preserve">Mental Health Parity Compliance described in </w:t>
      </w:r>
      <w:r w:rsidRPr="003039C0">
        <w:t xml:space="preserve">section </w:t>
      </w:r>
      <w:r w:rsidR="00676118">
        <w:t>12.9</w:t>
      </w:r>
      <w:r>
        <w:t>;</w:t>
      </w:r>
    </w:p>
    <w:p w14:paraId="7BABE008" w14:textId="0983AC33" w:rsidR="003D6817" w:rsidRDefault="003D6817" w:rsidP="003D6817">
      <w:pPr>
        <w:pStyle w:val="Heading5"/>
      </w:pPr>
      <w:r>
        <w:t xml:space="preserve">Privacy reporting as described in </w:t>
      </w:r>
      <w:r w:rsidRPr="003039C0">
        <w:t xml:space="preserve">section </w:t>
      </w:r>
      <w:r w:rsidR="00676118">
        <w:t>13.6.5</w:t>
      </w:r>
      <w:r>
        <w:t>.</w:t>
      </w:r>
    </w:p>
    <w:p w14:paraId="40B7990F" w14:textId="5107A272"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676118">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7532"/>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4EAFBDC6"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676118">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168A2B8E" w:rsidR="009C74D4" w:rsidRDefault="009C74D4" w:rsidP="00CA1DA6">
      <w:pPr>
        <w:pStyle w:val="Heading5"/>
      </w:pPr>
      <w:r>
        <w:t xml:space="preserve">Attestation that appeal, DTR and grievance data are accurate, per </w:t>
      </w:r>
      <w:r w:rsidR="000958EE" w:rsidRPr="003039C0">
        <w:t xml:space="preserve">section </w:t>
      </w:r>
      <w:r w:rsidR="00676118">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1468E878" w:rsidR="00974CBA" w:rsidRDefault="00974CBA" w:rsidP="00974CBA">
      <w:pPr>
        <w:pStyle w:val="Heading5"/>
      </w:pPr>
      <w:r>
        <w:t xml:space="preserve">The MCO’s report of overpayment recoveries in the Program Integrity Report in </w:t>
      </w:r>
      <w:r w:rsidRPr="003039C0">
        <w:t xml:space="preserve">section </w:t>
      </w:r>
      <w:r w:rsidR="00676118">
        <w:t>9.4.2</w:t>
      </w:r>
      <w:r>
        <w:t>;</w:t>
      </w:r>
    </w:p>
    <w:p w14:paraId="27A097F4" w14:textId="1580083E" w:rsidR="00974CBA" w:rsidRDefault="00974CBA" w:rsidP="00974CBA">
      <w:pPr>
        <w:pStyle w:val="Heading5"/>
      </w:pPr>
      <w:r>
        <w:t xml:space="preserve">Disclosure information on ownership and control interests pursuant to </w:t>
      </w:r>
      <w:r w:rsidRPr="003039C0">
        <w:t xml:space="preserve">section </w:t>
      </w:r>
      <w:r w:rsidR="00676118">
        <w:t>9.5</w:t>
      </w:r>
      <w:r>
        <w:t>;</w:t>
      </w:r>
    </w:p>
    <w:p w14:paraId="24F36D4B" w14:textId="4A0E1E23" w:rsidR="00974CBA" w:rsidRDefault="00974CBA" w:rsidP="00974CBA">
      <w:pPr>
        <w:pStyle w:val="Heading5"/>
      </w:pPr>
      <w:r>
        <w:t xml:space="preserve">The MCO’s MLR report submitted in </w:t>
      </w:r>
      <w:r w:rsidRPr="003039C0">
        <w:t xml:space="preserve">section </w:t>
      </w:r>
      <w:r w:rsidR="00676118">
        <w:t>11.5.1(7)</w:t>
      </w:r>
      <w:r>
        <w:t>;</w:t>
      </w:r>
    </w:p>
    <w:p w14:paraId="4D909519" w14:textId="106C6F78" w:rsidR="009C74D4" w:rsidRDefault="009C74D4" w:rsidP="00D747E9">
      <w:pPr>
        <w:pStyle w:val="Heading5"/>
      </w:pPr>
      <w:r>
        <w:t xml:space="preserve">Quarterly Financial Reports under </w:t>
      </w:r>
      <w:r w:rsidR="000958EE" w:rsidRPr="003039C0">
        <w:t xml:space="preserve">section </w:t>
      </w:r>
      <w:r w:rsidR="00676118">
        <w:t>11.5.1(13)</w:t>
      </w:r>
      <w:r>
        <w:t xml:space="preserve"> above; </w:t>
      </w:r>
    </w:p>
    <w:p w14:paraId="3EB4AF5B" w14:textId="4EF3E393" w:rsidR="009C74D4" w:rsidRDefault="009C74D4" w:rsidP="00D747E9">
      <w:pPr>
        <w:pStyle w:val="Heading5"/>
      </w:pPr>
      <w:r>
        <w:t xml:space="preserve">Third Party Liability reports under sections </w:t>
      </w:r>
      <w:r w:rsidR="00676118">
        <w:t>11.5.2(34)</w:t>
      </w:r>
      <w:r>
        <w:t xml:space="preserve"> and </w:t>
      </w:r>
      <w:r w:rsidR="00676118">
        <w:t>10.5</w:t>
      </w:r>
      <w:r>
        <w:t xml:space="preserve"> and </w:t>
      </w:r>
      <w:r w:rsidR="00676118">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7533"/>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7534"/>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7535"/>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7536"/>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7537"/>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7538"/>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7539"/>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7540"/>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251D590C"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676118">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7541"/>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7542"/>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7543"/>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7544"/>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7545"/>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7546"/>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7547"/>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7548"/>
      <w:r>
        <w:t>Licensing and Certification For Non-County Based Purchasing Entities</w:t>
      </w:r>
      <w:r w:rsidR="00BF43EB">
        <w:t>.</w:t>
      </w:r>
      <w:bookmarkEnd w:id="869"/>
      <w:r w:rsidR="00BF43EB">
        <w:t xml:space="preserve"> </w:t>
      </w:r>
    </w:p>
    <w:p w14:paraId="69E80C32" w14:textId="0CA71D96"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676118">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7549"/>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7550"/>
      <w:r>
        <w:t>PROVIDERS’ SERVICES.</w:t>
      </w:r>
      <w:bookmarkEnd w:id="871"/>
      <w:r>
        <w:t xml:space="preserve"> </w:t>
      </w:r>
    </w:p>
    <w:p w14:paraId="68B6F568" w14:textId="004E9D51" w:rsidR="009C74D4" w:rsidRDefault="009C74D4" w:rsidP="00484939">
      <w:pPr>
        <w:pStyle w:val="2bodytext"/>
      </w:pPr>
      <w:r>
        <w:t xml:space="preserve">Notwithstanding the delegation in </w:t>
      </w:r>
      <w:r w:rsidR="000958EE" w:rsidRPr="003039C0">
        <w:t xml:space="preserve">section </w:t>
      </w:r>
      <w:r w:rsidR="00676118">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7551"/>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7552"/>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7553"/>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7554"/>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7555"/>
      <w:r>
        <w:t>Enrollees Held Harmless by Subcontractors and Providers.</w:t>
      </w:r>
      <w:bookmarkEnd w:id="877"/>
      <w:r>
        <w:t xml:space="preserve"> </w:t>
      </w:r>
    </w:p>
    <w:p w14:paraId="03817FE4" w14:textId="05E94F53" w:rsidR="009C74D4" w:rsidRDefault="009C74D4" w:rsidP="00484939">
      <w:pPr>
        <w:pStyle w:val="Heading4"/>
      </w:pPr>
      <w:r>
        <w:t xml:space="preserve">Except for Medical Assistance cost-sharing pursuant to </w:t>
      </w:r>
      <w:r w:rsidR="000958EE" w:rsidRPr="003039C0">
        <w:t xml:space="preserve">section </w:t>
      </w:r>
      <w:r w:rsidR="00676118">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7556"/>
      <w:r>
        <w:t>Medical Necessity Definition</w:t>
      </w:r>
      <w:r w:rsidR="00BF43EB">
        <w:t>.</w:t>
      </w:r>
      <w:bookmarkEnd w:id="878"/>
      <w:r w:rsidR="00BF43EB">
        <w:t xml:space="preserve"> </w:t>
      </w:r>
    </w:p>
    <w:p w14:paraId="031937E4" w14:textId="271233F6"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676118">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676118">
        <w:t>2.120</w:t>
      </w:r>
      <w:r>
        <w:t xml:space="preserve">, and the definition in Minnesota Statutes, §62Q.53 where applicable. </w:t>
      </w:r>
    </w:p>
    <w:p w14:paraId="4F377918" w14:textId="5A497090" w:rsidR="00BF43EB" w:rsidRDefault="009C74D4" w:rsidP="00484939">
      <w:pPr>
        <w:pStyle w:val="Heading3"/>
      </w:pPr>
      <w:bookmarkStart w:id="879" w:name="_Toc209617557"/>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7558"/>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7559"/>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7560"/>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7561"/>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7562"/>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7563"/>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7564"/>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7565"/>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7566"/>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7567"/>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7568"/>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7569"/>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7570"/>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7571"/>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7572"/>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7573"/>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7574"/>
      <w:r>
        <w:t>HIPAA TRANSACTIONS AND SECURITY COMPLIANCE</w:t>
      </w:r>
      <w:r w:rsidR="00BF43EB">
        <w:t>.</w:t>
      </w:r>
      <w:bookmarkEnd w:id="901"/>
      <w:r w:rsidR="00BF43EB">
        <w:t xml:space="preserve"> </w:t>
      </w:r>
    </w:p>
    <w:p w14:paraId="239DC922" w14:textId="4BCD824A"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676118">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7575"/>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7576"/>
      <w:r>
        <w:t>Training</w:t>
      </w:r>
      <w:r w:rsidR="00BF43EB">
        <w:t>.</w:t>
      </w:r>
      <w:bookmarkEnd w:id="903"/>
      <w:r w:rsidR="00BF43EB">
        <w:t xml:space="preserve"> </w:t>
      </w:r>
    </w:p>
    <w:p w14:paraId="698BD579" w14:textId="6890A72A"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676118">
        <w:t>2.169</w:t>
      </w:r>
      <w:r>
        <w:t xml:space="preserve">, and </w:t>
      </w:r>
    </w:p>
    <w:p w14:paraId="0B72EA7F" w14:textId="39185BA6" w:rsidR="00BF43EB" w:rsidRDefault="009C74D4" w:rsidP="00A47309">
      <w:pPr>
        <w:pStyle w:val="Heading3"/>
      </w:pPr>
      <w:bookmarkStart w:id="904" w:name="_Toc209617577"/>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7578"/>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7579"/>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7580"/>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766F4FC6" w:rsidR="009C74D4" w:rsidRDefault="009C74D4" w:rsidP="00A47309">
      <w:pPr>
        <w:pStyle w:val="heading3NotTOClevel3"/>
      </w:pPr>
      <w:r>
        <w:t xml:space="preserve">A report to the STATE of a Security Incident under </w:t>
      </w:r>
      <w:r w:rsidR="000958EE" w:rsidRPr="003039C0">
        <w:t xml:space="preserve">section </w:t>
      </w:r>
      <w:r w:rsidR="00676118">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7581"/>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7582"/>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7583"/>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7584"/>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7585"/>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7586"/>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7587"/>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7588"/>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7589"/>
      <w:r>
        <w:t>EFFECT OF STATUTORY AMENDMENTS OR RULE CHANGES</w:t>
      </w:r>
      <w:r w:rsidR="00BF43EB">
        <w:t>.</w:t>
      </w:r>
      <w:bookmarkEnd w:id="917"/>
      <w:r w:rsidR="00BF43EB">
        <w:t xml:space="preserve"> </w:t>
      </w:r>
    </w:p>
    <w:p w14:paraId="2BC508A7" w14:textId="6C3BB700"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676118">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7590"/>
      <w:r>
        <w:t>INTERPRETATION</w:t>
      </w:r>
      <w:r w:rsidR="00BF43EB">
        <w:t>.</w:t>
      </w:r>
      <w:bookmarkEnd w:id="918"/>
      <w:r w:rsidR="00BF43EB">
        <w:t xml:space="preserve"> </w:t>
      </w:r>
    </w:p>
    <w:p w14:paraId="5F2EE967" w14:textId="57C84D68"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676118">
        <w:t>2.169</w:t>
      </w:r>
      <w:r>
        <w:t xml:space="preserve"> or in any other applicable law.</w:t>
      </w:r>
    </w:p>
    <w:p w14:paraId="7A8C171D" w14:textId="4A06F277" w:rsidR="00BF43EB" w:rsidRDefault="009C74D4" w:rsidP="00821A3A">
      <w:pPr>
        <w:pStyle w:val="Heading2"/>
      </w:pPr>
      <w:bookmarkStart w:id="919" w:name="_Toc209617591"/>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7592"/>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7593"/>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7594"/>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7595"/>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7596"/>
      <w:r>
        <w:t>INDEMNIFICATION</w:t>
      </w:r>
      <w:r w:rsidR="00BF43EB">
        <w:t>.</w:t>
      </w:r>
      <w:bookmarkEnd w:id="924"/>
      <w:r w:rsidR="00BF43EB">
        <w:t xml:space="preserve"> </w:t>
      </w:r>
    </w:p>
    <w:p w14:paraId="5B0ADE9B" w14:textId="1F0322B2" w:rsidR="009C74D4" w:rsidRDefault="009C74D4" w:rsidP="00821A3A">
      <w:pPr>
        <w:pStyle w:val="2bodytext"/>
      </w:pPr>
      <w:r>
        <w:t xml:space="preserve">Notwithstanding </w:t>
      </w:r>
      <w:r w:rsidR="000958EE" w:rsidRPr="003039C0">
        <w:t xml:space="preserve">section </w:t>
      </w:r>
      <w:r w:rsidR="00676118">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676118">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314F68BF"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676118">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7597"/>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7598"/>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7599"/>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7600"/>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7601"/>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7602"/>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7603"/>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7604"/>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7605"/>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7606"/>
      <w:r>
        <w:t>MISCELLANEOUS</w:t>
      </w:r>
      <w:bookmarkEnd w:id="935"/>
    </w:p>
    <w:p w14:paraId="2DBC5645" w14:textId="0FC06E32" w:rsidR="00BF43EB" w:rsidRDefault="009C74D4" w:rsidP="00821A3A">
      <w:pPr>
        <w:pStyle w:val="Heading2"/>
      </w:pPr>
      <w:bookmarkStart w:id="936" w:name="_Ref190344745"/>
      <w:bookmarkStart w:id="937" w:name="_Toc209617607"/>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7608"/>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7609"/>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7610"/>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7611"/>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7612"/>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7613"/>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7614"/>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7615"/>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7616"/>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7617"/>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7618"/>
      <w:r>
        <w:t>SURVIVAL</w:t>
      </w:r>
      <w:r w:rsidR="00BF43EB">
        <w:t>.</w:t>
      </w:r>
      <w:bookmarkEnd w:id="949"/>
      <w:r w:rsidR="00BF43EB">
        <w:t xml:space="preserve"> </w:t>
      </w:r>
    </w:p>
    <w:p w14:paraId="0603CA5A" w14:textId="5777F3D6" w:rsidR="009C74D4" w:rsidRDefault="009C74D4" w:rsidP="009C74D4">
      <w:r>
        <w:t xml:space="preserve">Notwithstanding the termination of this Contract for any reason, </w:t>
      </w:r>
      <w:r w:rsidR="000958EE" w:rsidRPr="003039C0">
        <w:t xml:space="preserve">section </w:t>
      </w:r>
      <w:r w:rsidR="00676118">
        <w:t>3.15</w:t>
      </w:r>
      <w:r>
        <w:t xml:space="preserve"> (Encounter Data),</w:t>
      </w:r>
      <w:r w:rsidR="0096630C">
        <w:t xml:space="preserve"> </w:t>
      </w:r>
      <w:r>
        <w:t xml:space="preserve">Article 4’s sections regarding payments including withholds, </w:t>
      </w:r>
      <w:r w:rsidR="000958EE" w:rsidRPr="003039C0">
        <w:t xml:space="preserve">section </w:t>
      </w:r>
      <w:r w:rsidR="00676118">
        <w:t>4.9.7</w:t>
      </w:r>
      <w:r>
        <w:t xml:space="preserve"> (CMS Approval), </w:t>
      </w:r>
      <w:r w:rsidR="000958EE" w:rsidRPr="003039C0">
        <w:t xml:space="preserve">section </w:t>
      </w:r>
      <w:r w:rsidR="00676118">
        <w:t>5.4</w:t>
      </w:r>
      <w:r>
        <w:t xml:space="preserve"> through </w:t>
      </w:r>
      <w:r w:rsidR="00676118">
        <w:t>5.6</w:t>
      </w:r>
      <w:r>
        <w:t xml:space="preserve"> (Deficiencies and sanctions), </w:t>
      </w:r>
      <w:r w:rsidR="000958EE" w:rsidRPr="003039C0">
        <w:t xml:space="preserve">section </w:t>
      </w:r>
      <w:r w:rsidR="00676118">
        <w:t>5.9</w:t>
      </w:r>
      <w:r>
        <w:t xml:space="preserve"> (Penalties for Encounter Data Errors), </w:t>
      </w:r>
      <w:r w:rsidR="000958EE" w:rsidRPr="003039C0">
        <w:t xml:space="preserve">section </w:t>
      </w:r>
      <w:r w:rsidR="00676118">
        <w:t>7.11</w:t>
      </w:r>
      <w:r>
        <w:t xml:space="preserve"> (Financial Performance Incentives), sections of Article 8 sufficient to afford Enrollees’ rights under state or federal law, </w:t>
      </w:r>
      <w:r w:rsidR="000958EE" w:rsidRPr="003039C0">
        <w:t xml:space="preserve">section </w:t>
      </w:r>
      <w:r w:rsidR="00676118">
        <w:t>9.3</w:t>
      </w:r>
      <w:r>
        <w:t xml:space="preserve"> (Maintenance, Retention, Inspection and Audit of Records), </w:t>
      </w:r>
      <w:r w:rsidR="00676118">
        <w:t>Article 10</w:t>
      </w:r>
      <w:r>
        <w:t xml:space="preserve"> (Third Party Liability), </w:t>
      </w:r>
      <w:r w:rsidR="00676118">
        <w:t>Article 11</w:t>
      </w:r>
      <w:r>
        <w:t xml:space="preserve"> (Reporting and Deliverables.), and</w:t>
      </w:r>
      <w:r w:rsidR="006F5BAE">
        <w:t xml:space="preserve"> </w:t>
      </w:r>
      <w:r w:rsidR="00676118">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60E0A062" w14:textId="77777777" w:rsidR="001771D0" w:rsidRPr="00BB3589" w:rsidRDefault="001771D0" w:rsidP="00EA29DC">
      <w:pPr>
        <w:rPr>
          <w:rFonts w:cs="Times New Roman"/>
        </w:rPr>
      </w:pPr>
      <w:bookmarkStart w:id="950" w:name="_Toc169525105"/>
      <w:r w:rsidRPr="00BB3589">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2475C491" w14:textId="77777777" w:rsidR="001771D0" w:rsidRPr="00BB3589" w:rsidRDefault="001771D0" w:rsidP="00EA29DC">
      <w:pPr>
        <w:rPr>
          <w:rFonts w:cs="Times New Roman"/>
        </w:rPr>
      </w:pPr>
      <w:r w:rsidRPr="00BB3589">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1771D0" w:rsidRPr="00BB3589" w14:paraId="19A0A688" w14:textId="77777777" w:rsidTr="00EA29DC">
        <w:tc>
          <w:tcPr>
            <w:tcW w:w="4516" w:type="dxa"/>
            <w:shd w:val="clear" w:color="auto" w:fill="auto"/>
          </w:tcPr>
          <w:p w14:paraId="5502B6E8" w14:textId="77777777" w:rsidR="001771D0" w:rsidRPr="00BB3589" w:rsidRDefault="001771D0" w:rsidP="00EA29DC">
            <w:pPr>
              <w:jc w:val="center"/>
              <w:rPr>
                <w:b/>
                <w:bCs/>
                <w:smallCaps/>
              </w:rPr>
            </w:pPr>
            <w:r w:rsidRPr="00BB3589">
              <w:rPr>
                <w:b/>
                <w:bCs/>
                <w:smallCaps/>
              </w:rPr>
              <w:t>State of Minnesota</w:t>
            </w:r>
          </w:p>
          <w:p w14:paraId="642FC004" w14:textId="77777777" w:rsidR="001771D0" w:rsidRPr="00BB3589" w:rsidRDefault="001771D0" w:rsidP="00EA29DC">
            <w:pPr>
              <w:jc w:val="center"/>
              <w:rPr>
                <w:b/>
                <w:bCs/>
                <w:smallCaps/>
              </w:rPr>
            </w:pPr>
            <w:r w:rsidRPr="00BB3589">
              <w:rPr>
                <w:b/>
                <w:bCs/>
                <w:smallCaps/>
              </w:rPr>
              <w:t>Department of Human Services</w:t>
            </w:r>
          </w:p>
        </w:tc>
        <w:tc>
          <w:tcPr>
            <w:tcW w:w="4570" w:type="dxa"/>
            <w:shd w:val="clear" w:color="auto" w:fill="auto"/>
          </w:tcPr>
          <w:p w14:paraId="16E63C36" w14:textId="77777777" w:rsidR="001771D0" w:rsidRPr="00BB3589" w:rsidRDefault="001771D0" w:rsidP="00EA29DC">
            <w:pPr>
              <w:jc w:val="center"/>
              <w:rPr>
                <w:b/>
                <w:bCs/>
                <w:smallCaps/>
              </w:rPr>
            </w:pPr>
            <w:r w:rsidRPr="00BB3589">
              <w:rPr>
                <w:b/>
                <w:bCs/>
                <w:smallCaps/>
                <w:noProof/>
              </w:rPr>
              <w:t>Medica Health Plans</w:t>
            </w:r>
          </w:p>
        </w:tc>
      </w:tr>
      <w:tr w:rsidR="001771D0" w:rsidRPr="00BB3589" w14:paraId="1C8B78D7" w14:textId="77777777" w:rsidTr="00EA29DC">
        <w:tc>
          <w:tcPr>
            <w:tcW w:w="4516" w:type="dxa"/>
            <w:shd w:val="clear" w:color="auto" w:fill="auto"/>
          </w:tcPr>
          <w:p w14:paraId="43216AC0" w14:textId="77777777" w:rsidR="001771D0" w:rsidRPr="00BB3589" w:rsidRDefault="001771D0" w:rsidP="00EA29DC"/>
        </w:tc>
        <w:tc>
          <w:tcPr>
            <w:tcW w:w="4570" w:type="dxa"/>
            <w:shd w:val="clear" w:color="auto" w:fill="auto"/>
          </w:tcPr>
          <w:p w14:paraId="74091C31" w14:textId="77777777" w:rsidR="001771D0" w:rsidRPr="00BB3589" w:rsidRDefault="001771D0" w:rsidP="00EA29DC">
            <w:pPr>
              <w:tabs>
                <w:tab w:val="right" w:pos="9360"/>
              </w:tabs>
              <w:rPr>
                <w:i/>
              </w:rPr>
            </w:pPr>
            <w:r w:rsidRPr="00BB3589">
              <w:rPr>
                <w:i/>
              </w:rPr>
              <w:t>(Two corporate officers must execute)</w:t>
            </w:r>
          </w:p>
        </w:tc>
      </w:tr>
      <w:tr w:rsidR="001771D0" w:rsidRPr="00BB3589" w14:paraId="2DFCBD31" w14:textId="77777777" w:rsidTr="00EA29DC">
        <w:tc>
          <w:tcPr>
            <w:tcW w:w="4516" w:type="dxa"/>
            <w:shd w:val="clear" w:color="auto" w:fill="auto"/>
          </w:tcPr>
          <w:p w14:paraId="2DA79F75" w14:textId="77777777" w:rsidR="001771D0" w:rsidRPr="00BB3589" w:rsidRDefault="001771D0" w:rsidP="00EA29DC">
            <w:pPr>
              <w:spacing w:line="600" w:lineRule="auto"/>
            </w:pPr>
            <w:r w:rsidRPr="00BB3589">
              <w:t xml:space="preserve">By: </w:t>
            </w:r>
          </w:p>
        </w:tc>
        <w:tc>
          <w:tcPr>
            <w:tcW w:w="4570" w:type="dxa"/>
            <w:shd w:val="clear" w:color="auto" w:fill="auto"/>
          </w:tcPr>
          <w:p w14:paraId="129D0CB2" w14:textId="77777777" w:rsidR="001771D0" w:rsidRPr="00BB3589" w:rsidRDefault="001771D0" w:rsidP="00EA29DC">
            <w:pPr>
              <w:spacing w:line="600" w:lineRule="auto"/>
            </w:pPr>
            <w:r w:rsidRPr="00BB3589">
              <w:t xml:space="preserve">By: </w:t>
            </w:r>
          </w:p>
        </w:tc>
      </w:tr>
      <w:tr w:rsidR="001771D0" w:rsidRPr="00BB3589" w14:paraId="1EF16B25" w14:textId="77777777" w:rsidTr="00EA29DC">
        <w:tc>
          <w:tcPr>
            <w:tcW w:w="4516" w:type="dxa"/>
            <w:shd w:val="clear" w:color="auto" w:fill="auto"/>
          </w:tcPr>
          <w:p w14:paraId="53F2C0F0" w14:textId="77777777" w:rsidR="001771D0" w:rsidRPr="00BB3589" w:rsidRDefault="001771D0" w:rsidP="00EA29DC">
            <w:pPr>
              <w:spacing w:line="600" w:lineRule="auto"/>
            </w:pPr>
            <w:r w:rsidRPr="00BB3589">
              <w:t>Name:  John M. Connolly, Ph.D., M.S.Ed.</w:t>
            </w:r>
          </w:p>
        </w:tc>
        <w:tc>
          <w:tcPr>
            <w:tcW w:w="4570" w:type="dxa"/>
            <w:shd w:val="clear" w:color="auto" w:fill="auto"/>
          </w:tcPr>
          <w:p w14:paraId="22E0A39C" w14:textId="77777777" w:rsidR="001771D0" w:rsidRPr="00BB3589" w:rsidRDefault="001771D0" w:rsidP="00EA29DC">
            <w:pPr>
              <w:spacing w:line="600" w:lineRule="auto"/>
            </w:pPr>
            <w:r w:rsidRPr="00BB3589">
              <w:t>Name:</w:t>
            </w:r>
          </w:p>
        </w:tc>
      </w:tr>
      <w:tr w:rsidR="001771D0" w:rsidRPr="00BB3589" w14:paraId="2C3529ED" w14:textId="77777777" w:rsidTr="00EA29DC">
        <w:tc>
          <w:tcPr>
            <w:tcW w:w="4516" w:type="dxa"/>
            <w:shd w:val="clear" w:color="auto" w:fill="auto"/>
          </w:tcPr>
          <w:p w14:paraId="2EA82B41" w14:textId="77777777" w:rsidR="001771D0" w:rsidRPr="00BB3589" w:rsidRDefault="001771D0" w:rsidP="00EA29DC">
            <w:pPr>
              <w:ind w:left="504" w:hanging="504"/>
            </w:pPr>
            <w:r w:rsidRPr="00BB3589">
              <w:t>Title: Assistant Commissioner and Medicaid Director</w:t>
            </w:r>
          </w:p>
        </w:tc>
        <w:tc>
          <w:tcPr>
            <w:tcW w:w="4570" w:type="dxa"/>
            <w:shd w:val="clear" w:color="auto" w:fill="auto"/>
          </w:tcPr>
          <w:p w14:paraId="04903B07" w14:textId="77777777" w:rsidR="001771D0" w:rsidRPr="00BB3589" w:rsidRDefault="001771D0" w:rsidP="00EA29DC">
            <w:pPr>
              <w:spacing w:line="600" w:lineRule="auto"/>
            </w:pPr>
            <w:r w:rsidRPr="00BB3589">
              <w:t xml:space="preserve">Title: </w:t>
            </w:r>
          </w:p>
        </w:tc>
      </w:tr>
      <w:tr w:rsidR="001771D0" w:rsidRPr="00BB3589" w14:paraId="5CCCC0E9" w14:textId="77777777" w:rsidTr="00EA29DC">
        <w:tc>
          <w:tcPr>
            <w:tcW w:w="4516" w:type="dxa"/>
            <w:shd w:val="clear" w:color="auto" w:fill="auto"/>
          </w:tcPr>
          <w:p w14:paraId="0E962D49" w14:textId="77777777" w:rsidR="001771D0" w:rsidRPr="00BB3589" w:rsidRDefault="001771D0" w:rsidP="00EA29DC">
            <w:pPr>
              <w:spacing w:after="0" w:line="600" w:lineRule="auto"/>
            </w:pPr>
            <w:r w:rsidRPr="00BB3589">
              <w:t xml:space="preserve">Date: </w:t>
            </w:r>
          </w:p>
        </w:tc>
        <w:tc>
          <w:tcPr>
            <w:tcW w:w="4570" w:type="dxa"/>
            <w:shd w:val="clear" w:color="auto" w:fill="auto"/>
          </w:tcPr>
          <w:p w14:paraId="3254083C" w14:textId="77777777" w:rsidR="001771D0" w:rsidRPr="00BB3589" w:rsidRDefault="001771D0" w:rsidP="00EA29DC">
            <w:pPr>
              <w:spacing w:after="0" w:line="600" w:lineRule="auto"/>
            </w:pPr>
            <w:r w:rsidRPr="00BB3589">
              <w:t xml:space="preserve">Date: </w:t>
            </w:r>
          </w:p>
        </w:tc>
      </w:tr>
      <w:tr w:rsidR="001771D0" w:rsidRPr="00BB3589" w14:paraId="6B4EA53A" w14:textId="77777777" w:rsidTr="00EA29DC">
        <w:trPr>
          <w:trHeight w:val="575"/>
        </w:trPr>
        <w:tc>
          <w:tcPr>
            <w:tcW w:w="4516" w:type="dxa"/>
            <w:shd w:val="clear" w:color="auto" w:fill="auto"/>
          </w:tcPr>
          <w:p w14:paraId="36117FB0" w14:textId="77777777" w:rsidR="001771D0" w:rsidRPr="00BB3589" w:rsidRDefault="001771D0" w:rsidP="00EA29DC">
            <w:pPr>
              <w:spacing w:after="0" w:line="600" w:lineRule="auto"/>
            </w:pPr>
          </w:p>
        </w:tc>
        <w:tc>
          <w:tcPr>
            <w:tcW w:w="4570" w:type="dxa"/>
            <w:shd w:val="clear" w:color="auto" w:fill="auto"/>
          </w:tcPr>
          <w:p w14:paraId="585C62FF" w14:textId="77777777" w:rsidR="001771D0" w:rsidRPr="00BB3589" w:rsidRDefault="001771D0" w:rsidP="00EA29DC">
            <w:pPr>
              <w:spacing w:after="0" w:line="600" w:lineRule="auto"/>
              <w:jc w:val="center"/>
            </w:pPr>
            <w:r w:rsidRPr="00BB3589">
              <w:t>and</w:t>
            </w:r>
          </w:p>
        </w:tc>
      </w:tr>
      <w:tr w:rsidR="001771D0" w:rsidRPr="00BB3589" w14:paraId="3795F1CA" w14:textId="77777777" w:rsidTr="00EA29DC">
        <w:tc>
          <w:tcPr>
            <w:tcW w:w="4516" w:type="dxa"/>
            <w:shd w:val="clear" w:color="auto" w:fill="auto"/>
          </w:tcPr>
          <w:p w14:paraId="4325A50C" w14:textId="77777777" w:rsidR="001771D0" w:rsidRPr="00BB3589" w:rsidRDefault="001771D0" w:rsidP="00EA29DC">
            <w:pPr>
              <w:spacing w:line="600" w:lineRule="auto"/>
            </w:pPr>
          </w:p>
        </w:tc>
        <w:tc>
          <w:tcPr>
            <w:tcW w:w="4570" w:type="dxa"/>
            <w:shd w:val="clear" w:color="auto" w:fill="auto"/>
          </w:tcPr>
          <w:p w14:paraId="16398452" w14:textId="77777777" w:rsidR="001771D0" w:rsidRPr="00BB3589" w:rsidRDefault="001771D0" w:rsidP="00EA29DC">
            <w:pPr>
              <w:spacing w:line="600" w:lineRule="auto"/>
            </w:pPr>
            <w:r w:rsidRPr="00BB3589">
              <w:t xml:space="preserve">By: </w:t>
            </w:r>
          </w:p>
        </w:tc>
      </w:tr>
      <w:tr w:rsidR="001771D0" w:rsidRPr="00BB3589" w14:paraId="32BA4359" w14:textId="77777777" w:rsidTr="00EA29DC">
        <w:tc>
          <w:tcPr>
            <w:tcW w:w="4516" w:type="dxa"/>
            <w:shd w:val="clear" w:color="auto" w:fill="auto"/>
          </w:tcPr>
          <w:p w14:paraId="0E69AE79" w14:textId="77777777" w:rsidR="001771D0" w:rsidRPr="00BB3589" w:rsidRDefault="001771D0" w:rsidP="00EA29DC">
            <w:pPr>
              <w:spacing w:line="600" w:lineRule="auto"/>
            </w:pPr>
          </w:p>
        </w:tc>
        <w:tc>
          <w:tcPr>
            <w:tcW w:w="4570" w:type="dxa"/>
            <w:shd w:val="clear" w:color="auto" w:fill="auto"/>
          </w:tcPr>
          <w:p w14:paraId="07571481" w14:textId="77777777" w:rsidR="001771D0" w:rsidRPr="00BB3589" w:rsidRDefault="001771D0" w:rsidP="00EA29DC">
            <w:pPr>
              <w:spacing w:line="600" w:lineRule="auto"/>
            </w:pPr>
            <w:r w:rsidRPr="00BB3589">
              <w:t>Name:</w:t>
            </w:r>
          </w:p>
        </w:tc>
      </w:tr>
      <w:tr w:rsidR="001771D0" w:rsidRPr="00BB3589" w14:paraId="536418F7" w14:textId="77777777" w:rsidTr="00EA29DC">
        <w:tc>
          <w:tcPr>
            <w:tcW w:w="4516" w:type="dxa"/>
            <w:shd w:val="clear" w:color="auto" w:fill="auto"/>
          </w:tcPr>
          <w:p w14:paraId="2EB686CC" w14:textId="77777777" w:rsidR="001771D0" w:rsidRPr="00BB3589" w:rsidRDefault="001771D0" w:rsidP="00EA29DC">
            <w:pPr>
              <w:spacing w:line="600" w:lineRule="auto"/>
            </w:pPr>
          </w:p>
        </w:tc>
        <w:tc>
          <w:tcPr>
            <w:tcW w:w="4570" w:type="dxa"/>
            <w:shd w:val="clear" w:color="auto" w:fill="auto"/>
          </w:tcPr>
          <w:p w14:paraId="2B5E154E" w14:textId="77777777" w:rsidR="001771D0" w:rsidRPr="00BB3589" w:rsidRDefault="001771D0" w:rsidP="00EA29DC">
            <w:pPr>
              <w:spacing w:line="600" w:lineRule="auto"/>
            </w:pPr>
            <w:r w:rsidRPr="00BB3589">
              <w:t xml:space="preserve">Title: </w:t>
            </w:r>
          </w:p>
        </w:tc>
      </w:tr>
      <w:tr w:rsidR="001771D0" w:rsidRPr="00BB3589" w14:paraId="49841A35" w14:textId="77777777" w:rsidTr="00EA29DC">
        <w:tc>
          <w:tcPr>
            <w:tcW w:w="4516" w:type="dxa"/>
            <w:shd w:val="clear" w:color="auto" w:fill="auto"/>
          </w:tcPr>
          <w:p w14:paraId="421EAE72" w14:textId="77777777" w:rsidR="001771D0" w:rsidRPr="00BB3589" w:rsidRDefault="001771D0" w:rsidP="00EA29DC">
            <w:pPr>
              <w:spacing w:line="600" w:lineRule="auto"/>
            </w:pPr>
          </w:p>
        </w:tc>
        <w:tc>
          <w:tcPr>
            <w:tcW w:w="4570" w:type="dxa"/>
            <w:shd w:val="clear" w:color="auto" w:fill="auto"/>
          </w:tcPr>
          <w:p w14:paraId="2E1728C7" w14:textId="77777777" w:rsidR="001771D0" w:rsidRPr="00BB3589" w:rsidRDefault="001771D0" w:rsidP="00EA29DC">
            <w:pPr>
              <w:spacing w:after="0" w:line="600" w:lineRule="auto"/>
            </w:pPr>
            <w:r w:rsidRPr="00BB3589">
              <w:t xml:space="preserve">Date: </w:t>
            </w:r>
          </w:p>
        </w:tc>
      </w:tr>
      <w:tr w:rsidR="001771D0" w:rsidRPr="00BB3589" w14:paraId="28352CBF" w14:textId="77777777" w:rsidTr="00EA29DC">
        <w:tc>
          <w:tcPr>
            <w:tcW w:w="4516" w:type="dxa"/>
            <w:shd w:val="clear" w:color="auto" w:fill="auto"/>
          </w:tcPr>
          <w:p w14:paraId="6BEE3AC5" w14:textId="77777777" w:rsidR="001771D0" w:rsidRPr="00BB3589" w:rsidRDefault="001771D0" w:rsidP="00EA29DC">
            <w:pPr>
              <w:spacing w:after="0"/>
              <w:rPr>
                <w:noProof/>
              </w:rPr>
            </w:pPr>
            <w:r w:rsidRPr="00BB3589">
              <w:t xml:space="preserve">Contract # </w:t>
            </w:r>
            <w:r w:rsidRPr="00BB3589">
              <w:rPr>
                <w:noProof/>
              </w:rPr>
              <w:t>276606</w:t>
            </w:r>
          </w:p>
          <w:p w14:paraId="2D517767" w14:textId="77777777" w:rsidR="001771D0" w:rsidRPr="00BB3589" w:rsidRDefault="001771D0" w:rsidP="00EA29DC">
            <w:pPr>
              <w:spacing w:after="0"/>
            </w:pPr>
            <w:r w:rsidRPr="00BB3589">
              <w:rPr>
                <w:noProof/>
              </w:rPr>
              <w:t xml:space="preserve">SWIFT # </w:t>
            </w:r>
            <w:r w:rsidRPr="00BB3589">
              <w:rPr>
                <w:bCs/>
                <w:noProof/>
              </w:rPr>
              <w:t>201279</w:t>
            </w:r>
          </w:p>
          <w:p w14:paraId="295E6A2F" w14:textId="77777777" w:rsidR="001771D0" w:rsidRPr="00BB3589" w:rsidRDefault="001771D0" w:rsidP="00EA29DC"/>
        </w:tc>
        <w:tc>
          <w:tcPr>
            <w:tcW w:w="4570" w:type="dxa"/>
            <w:shd w:val="clear" w:color="auto" w:fill="auto"/>
          </w:tcPr>
          <w:p w14:paraId="261C56A8" w14:textId="77777777" w:rsidR="001771D0" w:rsidRPr="00BB3589" w:rsidRDefault="001771D0" w:rsidP="00EA29DC"/>
        </w:tc>
      </w:tr>
    </w:tbl>
    <w:p w14:paraId="1B025A54" w14:textId="77777777" w:rsidR="001771D0" w:rsidRPr="00BB3589" w:rsidRDefault="001771D0" w:rsidP="00EA29DC">
      <w:pPr>
        <w:rPr>
          <w:rFonts w:cs="Times New Roman"/>
        </w:rPr>
      </w:pPr>
    </w:p>
    <w:p w14:paraId="4450122C" w14:textId="77777777" w:rsidR="001771D0" w:rsidRPr="00BB3589" w:rsidRDefault="001771D0"/>
    <w:p w14:paraId="4ED5EAAA" w14:textId="77777777" w:rsidR="001771D0" w:rsidRDefault="001771D0" w:rsidP="00B95DAC">
      <w:pPr>
        <w:rPr>
          <w:rFonts w:eastAsia="Times New Roman" w:cs="Arial"/>
          <w:b/>
          <w:bCs/>
          <w:iCs/>
          <w:smallCaps/>
          <w:szCs w:val="28"/>
        </w:rPr>
      </w:pPr>
      <w:r>
        <w:rPr>
          <w:rFonts w:eastAsia="Times New Roman" w:cs="Arial"/>
          <w:b/>
          <w:bCs/>
          <w:iCs/>
          <w:smallCaps/>
          <w:szCs w:val="28"/>
        </w:rPr>
        <w:br w:type="page"/>
      </w:r>
    </w:p>
    <w:p w14:paraId="7F985CF0" w14:textId="77777777" w:rsidR="001771D0" w:rsidRPr="00A565D0" w:rsidRDefault="001771D0" w:rsidP="00774B06">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13325395" w14:textId="77777777" w:rsidR="001771D0" w:rsidRPr="00A565D0" w:rsidRDefault="001771D0" w:rsidP="00774B06">
      <w:pPr>
        <w:rPr>
          <w:rFonts w:cs="Times New Roman"/>
        </w:rPr>
      </w:pPr>
      <w:r w:rsidRPr="00A565D0">
        <w:rPr>
          <w:rFonts w:cs="Times New Roman"/>
        </w:rPr>
        <w:t>Appendix 1 - Service area</w:t>
      </w:r>
    </w:p>
    <w:p w14:paraId="0CBD404B" w14:textId="77777777" w:rsidR="001771D0" w:rsidRPr="00A565D0" w:rsidRDefault="001771D0" w:rsidP="00774B06">
      <w:pPr>
        <w:rPr>
          <w:rFonts w:cs="Times New Roman"/>
        </w:rPr>
      </w:pPr>
      <w:r w:rsidRPr="00A565D0">
        <w:rPr>
          <w:rFonts w:cs="Times New Roman"/>
        </w:rPr>
        <w:t>Appendix 2 – Rates</w:t>
      </w:r>
    </w:p>
    <w:p w14:paraId="53582375" w14:textId="77777777" w:rsidR="001771D0" w:rsidRPr="00A565D0" w:rsidRDefault="001771D0" w:rsidP="00774B06">
      <w:pPr>
        <w:rPr>
          <w:rFonts w:cs="Times New Roman"/>
        </w:rPr>
      </w:pPr>
      <w:bookmarkStart w:id="951" w:name="_Hlk138156575"/>
      <w:r w:rsidRPr="00A565D0">
        <w:rPr>
          <w:rFonts w:cs="Times New Roman"/>
        </w:rPr>
        <w:t>Appendix 3: In Lieu of Services</w:t>
      </w:r>
      <w:bookmarkEnd w:id="951"/>
    </w:p>
    <w:p w14:paraId="775531C4" w14:textId="77777777" w:rsidR="001771D0" w:rsidRPr="00A565D0" w:rsidRDefault="001771D0" w:rsidP="00774B06">
      <w:pPr>
        <w:rPr>
          <w:rFonts w:cs="Times New Roman"/>
        </w:rPr>
      </w:pPr>
    </w:p>
    <w:p w14:paraId="1A632C7C" w14:textId="77777777" w:rsidR="001771D0" w:rsidRPr="00A565D0" w:rsidRDefault="001771D0" w:rsidP="00774B06">
      <w:pPr>
        <w:spacing w:after="0"/>
        <w:rPr>
          <w:rFonts w:cs="Times New Roman"/>
        </w:rPr>
      </w:pPr>
      <w:r w:rsidRPr="00A565D0">
        <w:rPr>
          <w:rFonts w:cs="Times New Roman"/>
        </w:rPr>
        <w:br w:type="page"/>
      </w:r>
    </w:p>
    <w:p w14:paraId="69AE4352" w14:textId="77777777" w:rsidR="001771D0" w:rsidRPr="00A565D0" w:rsidRDefault="001771D0" w:rsidP="00774B06">
      <w:pPr>
        <w:rPr>
          <w:rFonts w:cs="Times New Roman"/>
        </w:rPr>
        <w:sectPr w:rsidR="001771D0" w:rsidRPr="00A565D0" w:rsidSect="001771D0">
          <w:pgSz w:w="12240" w:h="15840"/>
          <w:pgMar w:top="1440" w:right="1440" w:bottom="1440" w:left="1440" w:header="720" w:footer="720" w:gutter="0"/>
          <w:cols w:space="720"/>
          <w:docGrid w:linePitch="360"/>
        </w:sectPr>
      </w:pPr>
    </w:p>
    <w:p w14:paraId="5D599C6B" w14:textId="77777777" w:rsidR="001771D0" w:rsidRPr="003654E4" w:rsidRDefault="001771D0" w:rsidP="003654E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3654E4">
        <w:rPr>
          <w:rFonts w:eastAsia="Times New Roman" w:cs="Calibri"/>
          <w:b/>
          <w:bCs/>
          <w:color w:val="000000"/>
          <w:sz w:val="24"/>
        </w:rPr>
        <w:lastRenderedPageBreak/>
        <w:t xml:space="preserve">Appendix 1 - MCO Service Areas </w:t>
      </w:r>
      <w:r w:rsidRPr="003654E4">
        <w:rPr>
          <w:rFonts w:eastAsia="Times New Roman" w:cs="Calibri"/>
          <w:b/>
          <w:bCs/>
          <w:color w:val="000000"/>
          <w:sz w:val="24"/>
        </w:rPr>
        <w:tab/>
        <w:t>Calendar Year 202</w:t>
      </w:r>
      <w:r>
        <w:rPr>
          <w:rFonts w:eastAsia="Times New Roman" w:cs="Calibri"/>
          <w:b/>
          <w:bCs/>
          <w:color w:val="000000"/>
          <w:sz w:val="24"/>
        </w:rPr>
        <w:t>6</w:t>
      </w:r>
      <w:r w:rsidRPr="003654E4">
        <w:rPr>
          <w:rFonts w:eastAsia="Times New Roman" w:cs="Calibri"/>
          <w:b/>
          <w:bCs/>
          <w:color w:val="000000"/>
          <w:sz w:val="24"/>
        </w:rPr>
        <w:tab/>
      </w:r>
      <w:r w:rsidRPr="003654E4">
        <w:rPr>
          <w:rFonts w:eastAsia="Times New Roman" w:cs="Calibri"/>
          <w:b/>
          <w:bCs/>
          <w:color w:val="000000"/>
          <w:sz w:val="24"/>
        </w:rPr>
        <w:tab/>
      </w:r>
      <w:r w:rsidRPr="003654E4">
        <w:rPr>
          <w:rFonts w:eastAsia="Times New Roman" w:cs="Calibri"/>
          <w:b/>
          <w:bCs/>
          <w:color w:val="000000"/>
          <w:sz w:val="24"/>
        </w:rPr>
        <w:tab/>
      </w:r>
      <w:r w:rsidRPr="003654E4">
        <w:rPr>
          <w:rFonts w:eastAsia="Times New Roman" w:cs="Calibri"/>
          <w:b/>
          <w:color w:val="000000"/>
          <w:sz w:val="24"/>
        </w:rPr>
        <w:t>Medica</w:t>
      </w:r>
    </w:p>
    <w:p w14:paraId="51D2A9D5" w14:textId="77777777" w:rsidR="001771D0" w:rsidRPr="003654E4" w:rsidRDefault="001771D0" w:rsidP="003654E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p w14:paraId="19CA3EFA" w14:textId="77777777" w:rsidR="001771D0" w:rsidRPr="003654E4" w:rsidRDefault="001771D0" w:rsidP="003654E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sz w:val="24"/>
        </w:rPr>
      </w:pPr>
    </w:p>
    <w:p w14:paraId="7EDEB430" w14:textId="77777777" w:rsidR="001771D0" w:rsidRPr="003654E4" w:rsidRDefault="001771D0" w:rsidP="003654E4">
      <w:pPr>
        <w:spacing w:after="0"/>
        <w:rPr>
          <w:rFonts w:eastAsia="Times New Roman" w:cs="Calibri"/>
          <w:sz w:val="24"/>
        </w:rPr>
        <w:sectPr w:rsidR="001771D0" w:rsidRPr="003654E4" w:rsidSect="001771D0">
          <w:headerReference w:type="default" r:id="rId19"/>
          <w:footerReference w:type="default" r:id="rId20"/>
          <w:type w:val="continuous"/>
          <w:pgSz w:w="12240" w:h="15840"/>
          <w:pgMar w:top="1440" w:right="1440" w:bottom="1440" w:left="1440" w:header="720" w:footer="720" w:gutter="0"/>
          <w:cols w:space="720"/>
          <w:docGrid w:linePitch="360"/>
        </w:sect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1898"/>
      </w:tblGrid>
      <w:tr w:rsidR="001771D0" w:rsidRPr="003654E4" w14:paraId="546C175E" w14:textId="77777777" w:rsidTr="003654E4">
        <w:trPr>
          <w:trHeight w:val="255"/>
          <w:tblHeader/>
        </w:trPr>
        <w:tc>
          <w:tcPr>
            <w:tcW w:w="1897" w:type="dxa"/>
            <w:shd w:val="clear" w:color="auto" w:fill="auto"/>
            <w:noWrap/>
            <w:vAlign w:val="bottom"/>
          </w:tcPr>
          <w:p w14:paraId="40B39E8E" w14:textId="77777777" w:rsidR="001771D0" w:rsidRPr="003654E4" w:rsidRDefault="001771D0" w:rsidP="003654E4">
            <w:pPr>
              <w:spacing w:before="240" w:after="240"/>
              <w:rPr>
                <w:rFonts w:eastAsia="Times New Roman" w:cs="Calibri"/>
                <w:b/>
              </w:rPr>
            </w:pPr>
            <w:r w:rsidRPr="003654E4">
              <w:rPr>
                <w:rFonts w:eastAsia="Times New Roman" w:cs="Calibri"/>
                <w:b/>
              </w:rPr>
              <w:t>MSHO Counties</w:t>
            </w:r>
          </w:p>
        </w:tc>
        <w:tc>
          <w:tcPr>
            <w:tcW w:w="1898" w:type="dxa"/>
            <w:shd w:val="clear" w:color="auto" w:fill="auto"/>
            <w:noWrap/>
            <w:vAlign w:val="bottom"/>
          </w:tcPr>
          <w:p w14:paraId="45D69703" w14:textId="77777777" w:rsidR="001771D0" w:rsidRPr="003654E4" w:rsidRDefault="001771D0" w:rsidP="003654E4">
            <w:pPr>
              <w:spacing w:before="240" w:after="240"/>
              <w:jc w:val="center"/>
              <w:rPr>
                <w:rFonts w:eastAsia="Times New Roman" w:cs="Calibri"/>
                <w:b/>
              </w:rPr>
            </w:pPr>
            <w:r w:rsidRPr="003654E4">
              <w:rPr>
                <w:rFonts w:eastAsia="Times New Roman" w:cs="Calibri"/>
                <w:b/>
              </w:rPr>
              <w:t>MSC+ Counties</w:t>
            </w:r>
          </w:p>
        </w:tc>
      </w:tr>
      <w:tr w:rsidR="001771D0" w:rsidRPr="003654E4" w14:paraId="33C4B670" w14:textId="77777777" w:rsidTr="003654E4">
        <w:trPr>
          <w:trHeight w:val="255"/>
        </w:trPr>
        <w:tc>
          <w:tcPr>
            <w:tcW w:w="1897" w:type="dxa"/>
            <w:shd w:val="clear" w:color="auto" w:fill="auto"/>
            <w:noWrap/>
            <w:vAlign w:val="bottom"/>
          </w:tcPr>
          <w:p w14:paraId="51C963B7" w14:textId="77777777" w:rsidR="001771D0" w:rsidRPr="003654E4" w:rsidRDefault="001771D0" w:rsidP="003654E4">
            <w:pPr>
              <w:spacing w:after="0"/>
              <w:rPr>
                <w:rFonts w:eastAsia="Times New Roman" w:cs="Calibri"/>
              </w:rPr>
            </w:pPr>
            <w:r w:rsidRPr="003654E4">
              <w:rPr>
                <w:rFonts w:eastAsia="Times New Roman" w:cs="Calibri"/>
              </w:rPr>
              <w:t>Aitkin</w:t>
            </w:r>
          </w:p>
        </w:tc>
        <w:tc>
          <w:tcPr>
            <w:tcW w:w="1898" w:type="dxa"/>
            <w:shd w:val="clear" w:color="auto" w:fill="auto"/>
            <w:noWrap/>
            <w:vAlign w:val="bottom"/>
          </w:tcPr>
          <w:p w14:paraId="360332E8" w14:textId="77777777" w:rsidR="001771D0" w:rsidRPr="003654E4" w:rsidRDefault="001771D0" w:rsidP="003654E4">
            <w:pPr>
              <w:spacing w:after="0"/>
              <w:rPr>
                <w:rFonts w:eastAsia="Times New Roman" w:cs="Calibri"/>
              </w:rPr>
            </w:pPr>
            <w:r w:rsidRPr="003654E4">
              <w:rPr>
                <w:rFonts w:eastAsia="Times New Roman" w:cs="Calibri"/>
              </w:rPr>
              <w:t>Aitkin</w:t>
            </w:r>
          </w:p>
        </w:tc>
      </w:tr>
      <w:tr w:rsidR="001771D0" w:rsidRPr="003654E4" w14:paraId="70906C5A" w14:textId="77777777" w:rsidTr="003654E4">
        <w:trPr>
          <w:trHeight w:val="255"/>
        </w:trPr>
        <w:tc>
          <w:tcPr>
            <w:tcW w:w="1897" w:type="dxa"/>
            <w:shd w:val="clear" w:color="auto" w:fill="auto"/>
            <w:noWrap/>
            <w:vAlign w:val="bottom"/>
          </w:tcPr>
          <w:p w14:paraId="1C97BD75" w14:textId="77777777" w:rsidR="001771D0" w:rsidRPr="003654E4" w:rsidRDefault="001771D0" w:rsidP="003654E4">
            <w:pPr>
              <w:spacing w:after="0"/>
              <w:rPr>
                <w:rFonts w:eastAsia="Times New Roman" w:cs="Calibri"/>
              </w:rPr>
            </w:pPr>
            <w:r w:rsidRPr="003654E4">
              <w:rPr>
                <w:rFonts w:eastAsia="Times New Roman" w:cs="Calibri"/>
              </w:rPr>
              <w:t>Anoka</w:t>
            </w:r>
          </w:p>
        </w:tc>
        <w:tc>
          <w:tcPr>
            <w:tcW w:w="1898" w:type="dxa"/>
            <w:shd w:val="clear" w:color="auto" w:fill="auto"/>
            <w:noWrap/>
            <w:vAlign w:val="bottom"/>
          </w:tcPr>
          <w:p w14:paraId="044BF205" w14:textId="77777777" w:rsidR="001771D0" w:rsidRPr="003654E4" w:rsidRDefault="001771D0" w:rsidP="003654E4">
            <w:pPr>
              <w:spacing w:after="0"/>
              <w:rPr>
                <w:rFonts w:eastAsia="Times New Roman" w:cs="Calibri"/>
              </w:rPr>
            </w:pPr>
            <w:r w:rsidRPr="003654E4">
              <w:rPr>
                <w:rFonts w:eastAsia="Times New Roman" w:cs="Calibri"/>
              </w:rPr>
              <w:t>Anoka</w:t>
            </w:r>
          </w:p>
        </w:tc>
      </w:tr>
      <w:tr w:rsidR="001771D0" w:rsidRPr="003654E4" w14:paraId="51A07EC4" w14:textId="77777777" w:rsidTr="003654E4">
        <w:trPr>
          <w:trHeight w:val="255"/>
        </w:trPr>
        <w:tc>
          <w:tcPr>
            <w:tcW w:w="1897" w:type="dxa"/>
            <w:shd w:val="clear" w:color="auto" w:fill="auto"/>
            <w:noWrap/>
            <w:vAlign w:val="bottom"/>
          </w:tcPr>
          <w:p w14:paraId="6F999DEC" w14:textId="77777777" w:rsidR="001771D0" w:rsidRPr="003654E4" w:rsidRDefault="001771D0" w:rsidP="003654E4">
            <w:pPr>
              <w:spacing w:after="0"/>
              <w:rPr>
                <w:rFonts w:eastAsia="Times New Roman" w:cs="Calibri"/>
              </w:rPr>
            </w:pPr>
            <w:r w:rsidRPr="003654E4">
              <w:rPr>
                <w:rFonts w:eastAsia="Times New Roman" w:cs="Calibri"/>
              </w:rPr>
              <w:t>Becker</w:t>
            </w:r>
          </w:p>
        </w:tc>
        <w:tc>
          <w:tcPr>
            <w:tcW w:w="1898" w:type="dxa"/>
            <w:shd w:val="clear" w:color="auto" w:fill="auto"/>
            <w:noWrap/>
            <w:vAlign w:val="bottom"/>
          </w:tcPr>
          <w:p w14:paraId="734C4FDB" w14:textId="77777777" w:rsidR="001771D0" w:rsidRPr="003654E4" w:rsidRDefault="001771D0" w:rsidP="003654E4">
            <w:pPr>
              <w:spacing w:after="0"/>
              <w:rPr>
                <w:rFonts w:eastAsia="Times New Roman" w:cs="Calibri"/>
              </w:rPr>
            </w:pPr>
            <w:r w:rsidRPr="003654E4">
              <w:rPr>
                <w:rFonts w:eastAsia="Times New Roman" w:cs="Calibri"/>
              </w:rPr>
              <w:t>Becker</w:t>
            </w:r>
          </w:p>
        </w:tc>
      </w:tr>
      <w:tr w:rsidR="001771D0" w:rsidRPr="003654E4" w14:paraId="4D2E8514" w14:textId="77777777" w:rsidTr="003654E4">
        <w:trPr>
          <w:trHeight w:val="255"/>
        </w:trPr>
        <w:tc>
          <w:tcPr>
            <w:tcW w:w="1897" w:type="dxa"/>
            <w:shd w:val="clear" w:color="auto" w:fill="auto"/>
            <w:noWrap/>
            <w:vAlign w:val="bottom"/>
          </w:tcPr>
          <w:p w14:paraId="152C08F0" w14:textId="77777777" w:rsidR="001771D0" w:rsidRPr="003654E4" w:rsidRDefault="001771D0" w:rsidP="003654E4">
            <w:pPr>
              <w:spacing w:after="0"/>
              <w:rPr>
                <w:rFonts w:eastAsia="Times New Roman" w:cs="Calibri"/>
              </w:rPr>
            </w:pPr>
            <w:r w:rsidRPr="003654E4">
              <w:rPr>
                <w:rFonts w:eastAsia="Times New Roman" w:cs="Calibri"/>
              </w:rPr>
              <w:t>Benton</w:t>
            </w:r>
          </w:p>
        </w:tc>
        <w:tc>
          <w:tcPr>
            <w:tcW w:w="1898" w:type="dxa"/>
            <w:shd w:val="clear" w:color="auto" w:fill="auto"/>
            <w:noWrap/>
            <w:vAlign w:val="bottom"/>
          </w:tcPr>
          <w:p w14:paraId="555F8999" w14:textId="77777777" w:rsidR="001771D0" w:rsidRPr="003654E4" w:rsidRDefault="001771D0" w:rsidP="003654E4">
            <w:pPr>
              <w:spacing w:after="0"/>
              <w:rPr>
                <w:rFonts w:eastAsia="Times New Roman" w:cs="Calibri"/>
              </w:rPr>
            </w:pPr>
            <w:r w:rsidRPr="003654E4">
              <w:rPr>
                <w:rFonts w:eastAsia="Times New Roman" w:cs="Calibri"/>
              </w:rPr>
              <w:t>Benton</w:t>
            </w:r>
          </w:p>
        </w:tc>
      </w:tr>
      <w:tr w:rsidR="001771D0" w:rsidRPr="003654E4" w14:paraId="3F97A5D7" w14:textId="77777777" w:rsidTr="003654E4">
        <w:trPr>
          <w:trHeight w:val="255"/>
        </w:trPr>
        <w:tc>
          <w:tcPr>
            <w:tcW w:w="1897" w:type="dxa"/>
            <w:shd w:val="clear" w:color="auto" w:fill="auto"/>
            <w:noWrap/>
            <w:vAlign w:val="bottom"/>
          </w:tcPr>
          <w:p w14:paraId="0CB42995" w14:textId="77777777" w:rsidR="001771D0" w:rsidRPr="003654E4" w:rsidRDefault="001771D0" w:rsidP="003654E4">
            <w:pPr>
              <w:spacing w:after="0"/>
              <w:rPr>
                <w:rFonts w:eastAsia="Times New Roman" w:cs="Calibri"/>
              </w:rPr>
            </w:pPr>
            <w:r w:rsidRPr="003654E4">
              <w:rPr>
                <w:rFonts w:eastAsia="Times New Roman" w:cs="Calibri"/>
              </w:rPr>
              <w:t>Blue Earth</w:t>
            </w:r>
          </w:p>
        </w:tc>
        <w:tc>
          <w:tcPr>
            <w:tcW w:w="1898" w:type="dxa"/>
            <w:shd w:val="clear" w:color="auto" w:fill="auto"/>
            <w:noWrap/>
            <w:vAlign w:val="bottom"/>
          </w:tcPr>
          <w:p w14:paraId="76AC0062" w14:textId="77777777" w:rsidR="001771D0" w:rsidRPr="003654E4" w:rsidRDefault="001771D0" w:rsidP="003654E4">
            <w:pPr>
              <w:spacing w:after="0"/>
              <w:rPr>
                <w:rFonts w:eastAsia="Times New Roman" w:cs="Calibri"/>
              </w:rPr>
            </w:pPr>
            <w:r w:rsidRPr="003654E4">
              <w:rPr>
                <w:rFonts w:eastAsia="Times New Roman" w:cs="Calibri"/>
              </w:rPr>
              <w:t>Blue Earth</w:t>
            </w:r>
          </w:p>
        </w:tc>
      </w:tr>
      <w:tr w:rsidR="001771D0" w:rsidRPr="003654E4" w14:paraId="4A2DC370" w14:textId="77777777" w:rsidTr="003654E4">
        <w:trPr>
          <w:trHeight w:val="255"/>
        </w:trPr>
        <w:tc>
          <w:tcPr>
            <w:tcW w:w="1897" w:type="dxa"/>
            <w:shd w:val="clear" w:color="auto" w:fill="auto"/>
            <w:noWrap/>
            <w:vAlign w:val="bottom"/>
          </w:tcPr>
          <w:p w14:paraId="37C1F4DC" w14:textId="77777777" w:rsidR="001771D0" w:rsidRPr="003654E4" w:rsidRDefault="001771D0" w:rsidP="003654E4">
            <w:pPr>
              <w:spacing w:after="0"/>
              <w:rPr>
                <w:rFonts w:eastAsia="Times New Roman" w:cs="Calibri"/>
              </w:rPr>
            </w:pPr>
            <w:r w:rsidRPr="003654E4">
              <w:rPr>
                <w:rFonts w:eastAsia="Times New Roman" w:cs="Calibri"/>
              </w:rPr>
              <w:t>Carlton</w:t>
            </w:r>
          </w:p>
        </w:tc>
        <w:tc>
          <w:tcPr>
            <w:tcW w:w="1898" w:type="dxa"/>
            <w:shd w:val="clear" w:color="auto" w:fill="auto"/>
            <w:noWrap/>
            <w:vAlign w:val="bottom"/>
          </w:tcPr>
          <w:p w14:paraId="26DB67E7" w14:textId="77777777" w:rsidR="001771D0" w:rsidRPr="003654E4" w:rsidRDefault="001771D0" w:rsidP="003654E4">
            <w:pPr>
              <w:spacing w:after="0"/>
              <w:rPr>
                <w:rFonts w:eastAsia="Times New Roman" w:cs="Calibri"/>
              </w:rPr>
            </w:pPr>
            <w:r w:rsidRPr="003654E4">
              <w:rPr>
                <w:rFonts w:eastAsia="Times New Roman" w:cs="Calibri"/>
              </w:rPr>
              <w:t>Carlton</w:t>
            </w:r>
          </w:p>
        </w:tc>
      </w:tr>
      <w:tr w:rsidR="001771D0" w:rsidRPr="003654E4" w14:paraId="3D8544A2" w14:textId="77777777" w:rsidTr="003654E4">
        <w:trPr>
          <w:trHeight w:val="255"/>
        </w:trPr>
        <w:tc>
          <w:tcPr>
            <w:tcW w:w="1897" w:type="dxa"/>
            <w:shd w:val="clear" w:color="auto" w:fill="auto"/>
            <w:noWrap/>
            <w:vAlign w:val="bottom"/>
          </w:tcPr>
          <w:p w14:paraId="58AF7435" w14:textId="77777777" w:rsidR="001771D0" w:rsidRPr="003654E4" w:rsidRDefault="001771D0" w:rsidP="003654E4">
            <w:pPr>
              <w:spacing w:after="0"/>
              <w:rPr>
                <w:rFonts w:eastAsia="Times New Roman" w:cs="Calibri"/>
              </w:rPr>
            </w:pPr>
            <w:r w:rsidRPr="003654E4">
              <w:rPr>
                <w:rFonts w:eastAsia="Times New Roman" w:cs="Calibri"/>
              </w:rPr>
              <w:t>Carver</w:t>
            </w:r>
          </w:p>
        </w:tc>
        <w:tc>
          <w:tcPr>
            <w:tcW w:w="1898" w:type="dxa"/>
            <w:shd w:val="clear" w:color="auto" w:fill="auto"/>
            <w:noWrap/>
            <w:vAlign w:val="bottom"/>
          </w:tcPr>
          <w:p w14:paraId="5E09EAE5" w14:textId="77777777" w:rsidR="001771D0" w:rsidRPr="003654E4" w:rsidRDefault="001771D0" w:rsidP="003654E4">
            <w:pPr>
              <w:spacing w:after="0"/>
              <w:rPr>
                <w:rFonts w:eastAsia="Times New Roman" w:cs="Calibri"/>
              </w:rPr>
            </w:pPr>
            <w:r w:rsidRPr="003654E4">
              <w:rPr>
                <w:rFonts w:eastAsia="Times New Roman" w:cs="Calibri"/>
              </w:rPr>
              <w:t>Carver</w:t>
            </w:r>
          </w:p>
        </w:tc>
      </w:tr>
      <w:tr w:rsidR="001771D0" w:rsidRPr="003654E4" w14:paraId="21740CA1" w14:textId="77777777" w:rsidTr="003654E4">
        <w:trPr>
          <w:trHeight w:val="255"/>
        </w:trPr>
        <w:tc>
          <w:tcPr>
            <w:tcW w:w="1897" w:type="dxa"/>
            <w:shd w:val="clear" w:color="auto" w:fill="auto"/>
            <w:noWrap/>
            <w:vAlign w:val="bottom"/>
          </w:tcPr>
          <w:p w14:paraId="3CA6D4D7" w14:textId="77777777" w:rsidR="001771D0" w:rsidRPr="003654E4" w:rsidRDefault="001771D0" w:rsidP="003654E4">
            <w:pPr>
              <w:spacing w:after="0"/>
              <w:rPr>
                <w:rFonts w:eastAsia="Times New Roman" w:cs="Calibri"/>
              </w:rPr>
            </w:pPr>
            <w:r w:rsidRPr="003654E4">
              <w:rPr>
                <w:rFonts w:eastAsia="Times New Roman" w:cs="Calibri"/>
              </w:rPr>
              <w:t>Cass</w:t>
            </w:r>
          </w:p>
        </w:tc>
        <w:tc>
          <w:tcPr>
            <w:tcW w:w="1898" w:type="dxa"/>
            <w:shd w:val="clear" w:color="auto" w:fill="auto"/>
            <w:noWrap/>
            <w:vAlign w:val="bottom"/>
          </w:tcPr>
          <w:p w14:paraId="67401BB6" w14:textId="77777777" w:rsidR="001771D0" w:rsidRPr="003654E4" w:rsidRDefault="001771D0" w:rsidP="003654E4">
            <w:pPr>
              <w:spacing w:after="0"/>
              <w:rPr>
                <w:rFonts w:eastAsia="Times New Roman" w:cs="Calibri"/>
              </w:rPr>
            </w:pPr>
            <w:r w:rsidRPr="003654E4">
              <w:rPr>
                <w:rFonts w:eastAsia="Times New Roman" w:cs="Calibri"/>
              </w:rPr>
              <w:t>Cass</w:t>
            </w:r>
          </w:p>
        </w:tc>
      </w:tr>
      <w:tr w:rsidR="001771D0" w:rsidRPr="003654E4" w14:paraId="1A1B5EC2" w14:textId="77777777" w:rsidTr="003654E4">
        <w:trPr>
          <w:trHeight w:val="255"/>
        </w:trPr>
        <w:tc>
          <w:tcPr>
            <w:tcW w:w="1897" w:type="dxa"/>
            <w:shd w:val="clear" w:color="auto" w:fill="auto"/>
            <w:noWrap/>
            <w:vAlign w:val="bottom"/>
          </w:tcPr>
          <w:p w14:paraId="7C154B76" w14:textId="77777777" w:rsidR="001771D0" w:rsidRPr="003654E4" w:rsidRDefault="001771D0" w:rsidP="003654E4">
            <w:pPr>
              <w:spacing w:after="0"/>
              <w:rPr>
                <w:rFonts w:eastAsia="Times New Roman" w:cs="Calibri"/>
              </w:rPr>
            </w:pPr>
            <w:r w:rsidRPr="003654E4">
              <w:rPr>
                <w:rFonts w:eastAsia="Times New Roman" w:cs="Calibri"/>
              </w:rPr>
              <w:t>Chisago</w:t>
            </w:r>
          </w:p>
        </w:tc>
        <w:tc>
          <w:tcPr>
            <w:tcW w:w="1898" w:type="dxa"/>
            <w:shd w:val="clear" w:color="auto" w:fill="auto"/>
            <w:noWrap/>
            <w:vAlign w:val="bottom"/>
          </w:tcPr>
          <w:p w14:paraId="57FCD8F0" w14:textId="77777777" w:rsidR="001771D0" w:rsidRPr="003654E4" w:rsidRDefault="001771D0" w:rsidP="003654E4">
            <w:pPr>
              <w:spacing w:after="0"/>
              <w:rPr>
                <w:rFonts w:eastAsia="Times New Roman" w:cs="Calibri"/>
              </w:rPr>
            </w:pPr>
            <w:r w:rsidRPr="003654E4">
              <w:rPr>
                <w:rFonts w:eastAsia="Times New Roman" w:cs="Calibri"/>
              </w:rPr>
              <w:t>Chisago</w:t>
            </w:r>
          </w:p>
        </w:tc>
      </w:tr>
      <w:tr w:rsidR="001771D0" w:rsidRPr="003654E4" w14:paraId="6AFAFB89" w14:textId="77777777" w:rsidTr="003654E4">
        <w:trPr>
          <w:trHeight w:val="255"/>
        </w:trPr>
        <w:tc>
          <w:tcPr>
            <w:tcW w:w="1897" w:type="dxa"/>
            <w:shd w:val="clear" w:color="auto" w:fill="auto"/>
            <w:noWrap/>
            <w:vAlign w:val="bottom"/>
          </w:tcPr>
          <w:p w14:paraId="270EFDB6" w14:textId="77777777" w:rsidR="001771D0" w:rsidRPr="003654E4" w:rsidRDefault="001771D0" w:rsidP="003654E4">
            <w:pPr>
              <w:spacing w:after="0"/>
              <w:rPr>
                <w:rFonts w:eastAsia="Times New Roman" w:cs="Calibri"/>
              </w:rPr>
            </w:pPr>
            <w:r w:rsidRPr="003654E4">
              <w:rPr>
                <w:rFonts w:eastAsia="Times New Roman" w:cs="Calibri"/>
              </w:rPr>
              <w:t>Clay</w:t>
            </w:r>
          </w:p>
        </w:tc>
        <w:tc>
          <w:tcPr>
            <w:tcW w:w="1898" w:type="dxa"/>
            <w:shd w:val="clear" w:color="auto" w:fill="auto"/>
            <w:noWrap/>
            <w:vAlign w:val="bottom"/>
          </w:tcPr>
          <w:p w14:paraId="052802AB" w14:textId="77777777" w:rsidR="001771D0" w:rsidRPr="003654E4" w:rsidRDefault="001771D0" w:rsidP="003654E4">
            <w:pPr>
              <w:spacing w:after="0"/>
              <w:rPr>
                <w:rFonts w:eastAsia="Times New Roman" w:cs="Calibri"/>
              </w:rPr>
            </w:pPr>
            <w:r w:rsidRPr="003654E4">
              <w:rPr>
                <w:rFonts w:eastAsia="Times New Roman" w:cs="Calibri"/>
              </w:rPr>
              <w:t>Clay</w:t>
            </w:r>
          </w:p>
        </w:tc>
      </w:tr>
      <w:tr w:rsidR="001771D0" w:rsidRPr="003654E4" w14:paraId="55FA6697" w14:textId="77777777" w:rsidTr="003654E4">
        <w:trPr>
          <w:trHeight w:val="255"/>
        </w:trPr>
        <w:tc>
          <w:tcPr>
            <w:tcW w:w="1897" w:type="dxa"/>
            <w:shd w:val="clear" w:color="auto" w:fill="auto"/>
            <w:noWrap/>
            <w:vAlign w:val="bottom"/>
          </w:tcPr>
          <w:p w14:paraId="3990B76C" w14:textId="77777777" w:rsidR="001771D0" w:rsidRPr="003654E4" w:rsidRDefault="001771D0" w:rsidP="003654E4">
            <w:pPr>
              <w:spacing w:after="0"/>
              <w:rPr>
                <w:rFonts w:eastAsia="Times New Roman" w:cs="Calibri"/>
              </w:rPr>
            </w:pPr>
            <w:r w:rsidRPr="003654E4">
              <w:rPr>
                <w:rFonts w:eastAsia="Times New Roman" w:cs="Calibri"/>
              </w:rPr>
              <w:t>Crow Wing</w:t>
            </w:r>
          </w:p>
        </w:tc>
        <w:tc>
          <w:tcPr>
            <w:tcW w:w="1898" w:type="dxa"/>
            <w:shd w:val="clear" w:color="auto" w:fill="auto"/>
            <w:noWrap/>
            <w:vAlign w:val="bottom"/>
          </w:tcPr>
          <w:p w14:paraId="7FD97F6D" w14:textId="77777777" w:rsidR="001771D0" w:rsidRPr="003654E4" w:rsidRDefault="001771D0" w:rsidP="003654E4">
            <w:pPr>
              <w:spacing w:after="0"/>
              <w:rPr>
                <w:rFonts w:eastAsia="Times New Roman" w:cs="Calibri"/>
              </w:rPr>
            </w:pPr>
            <w:r w:rsidRPr="003654E4">
              <w:rPr>
                <w:rFonts w:eastAsia="Times New Roman" w:cs="Calibri"/>
              </w:rPr>
              <w:t>Crow Wing</w:t>
            </w:r>
          </w:p>
        </w:tc>
      </w:tr>
      <w:tr w:rsidR="001771D0" w:rsidRPr="003654E4" w14:paraId="3DF89E56" w14:textId="77777777" w:rsidTr="003654E4">
        <w:trPr>
          <w:trHeight w:val="255"/>
        </w:trPr>
        <w:tc>
          <w:tcPr>
            <w:tcW w:w="1897" w:type="dxa"/>
            <w:shd w:val="clear" w:color="auto" w:fill="auto"/>
            <w:noWrap/>
            <w:vAlign w:val="bottom"/>
          </w:tcPr>
          <w:p w14:paraId="023EA193" w14:textId="77777777" w:rsidR="001771D0" w:rsidRPr="003654E4" w:rsidRDefault="001771D0" w:rsidP="003654E4">
            <w:pPr>
              <w:spacing w:after="0"/>
              <w:rPr>
                <w:rFonts w:eastAsia="Times New Roman" w:cs="Calibri"/>
              </w:rPr>
            </w:pPr>
            <w:r w:rsidRPr="003654E4">
              <w:rPr>
                <w:rFonts w:eastAsia="Times New Roman" w:cs="Calibri"/>
              </w:rPr>
              <w:t>Dakota</w:t>
            </w:r>
          </w:p>
        </w:tc>
        <w:tc>
          <w:tcPr>
            <w:tcW w:w="1898" w:type="dxa"/>
            <w:shd w:val="clear" w:color="auto" w:fill="auto"/>
            <w:noWrap/>
            <w:vAlign w:val="bottom"/>
          </w:tcPr>
          <w:p w14:paraId="37C93B67" w14:textId="77777777" w:rsidR="001771D0" w:rsidRPr="003654E4" w:rsidRDefault="001771D0" w:rsidP="003654E4">
            <w:pPr>
              <w:spacing w:after="0"/>
              <w:rPr>
                <w:rFonts w:eastAsia="Times New Roman" w:cs="Calibri"/>
              </w:rPr>
            </w:pPr>
            <w:r w:rsidRPr="003654E4">
              <w:rPr>
                <w:rFonts w:eastAsia="Times New Roman" w:cs="Calibri"/>
              </w:rPr>
              <w:t>Dakota</w:t>
            </w:r>
          </w:p>
        </w:tc>
      </w:tr>
      <w:tr w:rsidR="001771D0" w:rsidRPr="003654E4" w14:paraId="1BAEFB2B" w14:textId="77777777" w:rsidTr="003654E4">
        <w:trPr>
          <w:trHeight w:val="255"/>
        </w:trPr>
        <w:tc>
          <w:tcPr>
            <w:tcW w:w="1897" w:type="dxa"/>
            <w:shd w:val="clear" w:color="auto" w:fill="auto"/>
            <w:noWrap/>
            <w:vAlign w:val="bottom"/>
          </w:tcPr>
          <w:p w14:paraId="05DF1167" w14:textId="77777777" w:rsidR="001771D0" w:rsidRPr="003654E4" w:rsidRDefault="001771D0" w:rsidP="003654E4">
            <w:pPr>
              <w:spacing w:after="0"/>
              <w:rPr>
                <w:rFonts w:eastAsia="Times New Roman" w:cs="Calibri"/>
              </w:rPr>
            </w:pPr>
            <w:r w:rsidRPr="003654E4">
              <w:rPr>
                <w:rFonts w:eastAsia="Times New Roman" w:cs="Calibri"/>
              </w:rPr>
              <w:t>Faribault</w:t>
            </w:r>
          </w:p>
        </w:tc>
        <w:tc>
          <w:tcPr>
            <w:tcW w:w="1898" w:type="dxa"/>
            <w:shd w:val="clear" w:color="auto" w:fill="auto"/>
            <w:noWrap/>
            <w:vAlign w:val="bottom"/>
          </w:tcPr>
          <w:p w14:paraId="59AB4CD2" w14:textId="77777777" w:rsidR="001771D0" w:rsidRPr="003654E4" w:rsidRDefault="001771D0" w:rsidP="003654E4">
            <w:pPr>
              <w:spacing w:after="0"/>
              <w:rPr>
                <w:rFonts w:eastAsia="Times New Roman" w:cs="Calibri"/>
              </w:rPr>
            </w:pPr>
            <w:r w:rsidRPr="003654E4">
              <w:rPr>
                <w:rFonts w:eastAsia="Times New Roman" w:cs="Calibri"/>
              </w:rPr>
              <w:t>Faribault</w:t>
            </w:r>
          </w:p>
        </w:tc>
      </w:tr>
      <w:tr w:rsidR="001771D0" w:rsidRPr="003654E4" w14:paraId="19B32D87" w14:textId="77777777" w:rsidTr="003654E4">
        <w:trPr>
          <w:trHeight w:val="255"/>
        </w:trPr>
        <w:tc>
          <w:tcPr>
            <w:tcW w:w="1897" w:type="dxa"/>
            <w:shd w:val="clear" w:color="auto" w:fill="auto"/>
            <w:noWrap/>
            <w:vAlign w:val="bottom"/>
          </w:tcPr>
          <w:p w14:paraId="22E66329" w14:textId="77777777" w:rsidR="001771D0" w:rsidRPr="003654E4" w:rsidRDefault="001771D0" w:rsidP="003654E4">
            <w:pPr>
              <w:spacing w:after="0"/>
              <w:rPr>
                <w:rFonts w:eastAsia="Times New Roman" w:cs="Calibri"/>
              </w:rPr>
            </w:pPr>
            <w:r w:rsidRPr="003654E4">
              <w:rPr>
                <w:rFonts w:eastAsia="Times New Roman" w:cs="Calibri"/>
              </w:rPr>
              <w:t>Fillmore</w:t>
            </w:r>
          </w:p>
        </w:tc>
        <w:tc>
          <w:tcPr>
            <w:tcW w:w="1898" w:type="dxa"/>
            <w:shd w:val="clear" w:color="auto" w:fill="auto"/>
            <w:noWrap/>
            <w:vAlign w:val="bottom"/>
          </w:tcPr>
          <w:p w14:paraId="7B76DAC2" w14:textId="77777777" w:rsidR="001771D0" w:rsidRPr="003654E4" w:rsidRDefault="001771D0" w:rsidP="003654E4">
            <w:pPr>
              <w:spacing w:after="0"/>
              <w:rPr>
                <w:rFonts w:eastAsia="Times New Roman" w:cs="Calibri"/>
              </w:rPr>
            </w:pPr>
            <w:r w:rsidRPr="003654E4">
              <w:rPr>
                <w:rFonts w:eastAsia="Times New Roman" w:cs="Calibri"/>
              </w:rPr>
              <w:t>Fillmore</w:t>
            </w:r>
          </w:p>
        </w:tc>
      </w:tr>
      <w:tr w:rsidR="001771D0" w:rsidRPr="003654E4" w14:paraId="092F8821" w14:textId="77777777" w:rsidTr="003654E4">
        <w:trPr>
          <w:trHeight w:val="255"/>
        </w:trPr>
        <w:tc>
          <w:tcPr>
            <w:tcW w:w="1897" w:type="dxa"/>
            <w:shd w:val="clear" w:color="auto" w:fill="auto"/>
            <w:noWrap/>
            <w:vAlign w:val="bottom"/>
          </w:tcPr>
          <w:p w14:paraId="09E660FF" w14:textId="77777777" w:rsidR="001771D0" w:rsidRPr="003654E4" w:rsidRDefault="001771D0" w:rsidP="003654E4">
            <w:pPr>
              <w:spacing w:after="0"/>
              <w:rPr>
                <w:rFonts w:eastAsia="Times New Roman" w:cs="Calibri"/>
              </w:rPr>
            </w:pPr>
            <w:r w:rsidRPr="003654E4">
              <w:rPr>
                <w:rFonts w:eastAsia="Times New Roman" w:cs="Calibri"/>
              </w:rPr>
              <w:t>Hennepin</w:t>
            </w:r>
          </w:p>
        </w:tc>
        <w:tc>
          <w:tcPr>
            <w:tcW w:w="1898" w:type="dxa"/>
            <w:shd w:val="clear" w:color="auto" w:fill="auto"/>
            <w:noWrap/>
            <w:vAlign w:val="bottom"/>
          </w:tcPr>
          <w:p w14:paraId="6623DF04" w14:textId="77777777" w:rsidR="001771D0" w:rsidRPr="003654E4" w:rsidRDefault="001771D0" w:rsidP="003654E4">
            <w:pPr>
              <w:spacing w:after="0"/>
              <w:rPr>
                <w:rFonts w:eastAsia="Times New Roman" w:cs="Calibri"/>
              </w:rPr>
            </w:pPr>
            <w:r w:rsidRPr="003654E4">
              <w:rPr>
                <w:rFonts w:eastAsia="Times New Roman" w:cs="Calibri"/>
              </w:rPr>
              <w:t>Hennepin</w:t>
            </w:r>
          </w:p>
        </w:tc>
      </w:tr>
      <w:tr w:rsidR="001771D0" w:rsidRPr="003654E4" w14:paraId="2D48B366" w14:textId="77777777" w:rsidTr="003654E4">
        <w:trPr>
          <w:trHeight w:val="255"/>
        </w:trPr>
        <w:tc>
          <w:tcPr>
            <w:tcW w:w="1897" w:type="dxa"/>
            <w:shd w:val="clear" w:color="auto" w:fill="auto"/>
            <w:noWrap/>
            <w:vAlign w:val="bottom"/>
          </w:tcPr>
          <w:p w14:paraId="7F860E23" w14:textId="77777777" w:rsidR="001771D0" w:rsidRPr="003654E4" w:rsidRDefault="001771D0" w:rsidP="003654E4">
            <w:pPr>
              <w:spacing w:after="0"/>
              <w:rPr>
                <w:rFonts w:eastAsia="Times New Roman" w:cs="Calibri"/>
              </w:rPr>
            </w:pPr>
            <w:r w:rsidRPr="003654E4">
              <w:rPr>
                <w:rFonts w:eastAsia="Times New Roman" w:cs="Calibri"/>
              </w:rPr>
              <w:t>Houston</w:t>
            </w:r>
          </w:p>
        </w:tc>
        <w:tc>
          <w:tcPr>
            <w:tcW w:w="1898" w:type="dxa"/>
            <w:shd w:val="clear" w:color="auto" w:fill="auto"/>
            <w:noWrap/>
            <w:vAlign w:val="bottom"/>
          </w:tcPr>
          <w:p w14:paraId="54D93EBD" w14:textId="77777777" w:rsidR="001771D0" w:rsidRPr="003654E4" w:rsidRDefault="001771D0" w:rsidP="003654E4">
            <w:pPr>
              <w:spacing w:after="0"/>
              <w:rPr>
                <w:rFonts w:eastAsia="Times New Roman" w:cs="Calibri"/>
              </w:rPr>
            </w:pPr>
            <w:r w:rsidRPr="003654E4">
              <w:rPr>
                <w:rFonts w:eastAsia="Times New Roman" w:cs="Calibri"/>
              </w:rPr>
              <w:t>Houston</w:t>
            </w:r>
          </w:p>
        </w:tc>
      </w:tr>
      <w:tr w:rsidR="001771D0" w:rsidRPr="003654E4" w14:paraId="4B207A88" w14:textId="77777777" w:rsidTr="003654E4">
        <w:trPr>
          <w:trHeight w:val="255"/>
        </w:trPr>
        <w:tc>
          <w:tcPr>
            <w:tcW w:w="1897" w:type="dxa"/>
            <w:shd w:val="clear" w:color="auto" w:fill="auto"/>
            <w:noWrap/>
            <w:vAlign w:val="bottom"/>
          </w:tcPr>
          <w:p w14:paraId="5917289E" w14:textId="77777777" w:rsidR="001771D0" w:rsidRPr="003654E4" w:rsidRDefault="001771D0" w:rsidP="003654E4">
            <w:pPr>
              <w:spacing w:after="0"/>
              <w:rPr>
                <w:rFonts w:eastAsia="Times New Roman" w:cs="Calibri"/>
              </w:rPr>
            </w:pPr>
            <w:r w:rsidRPr="003654E4">
              <w:rPr>
                <w:rFonts w:eastAsia="Times New Roman" w:cs="Calibri"/>
              </w:rPr>
              <w:t>Isanti</w:t>
            </w:r>
          </w:p>
        </w:tc>
        <w:tc>
          <w:tcPr>
            <w:tcW w:w="1898" w:type="dxa"/>
            <w:shd w:val="clear" w:color="auto" w:fill="auto"/>
            <w:noWrap/>
            <w:vAlign w:val="bottom"/>
          </w:tcPr>
          <w:p w14:paraId="687E2A0F" w14:textId="77777777" w:rsidR="001771D0" w:rsidRPr="003654E4" w:rsidRDefault="001771D0" w:rsidP="003654E4">
            <w:pPr>
              <w:spacing w:after="0"/>
              <w:rPr>
                <w:rFonts w:eastAsia="Times New Roman" w:cs="Calibri"/>
              </w:rPr>
            </w:pPr>
            <w:r w:rsidRPr="003654E4">
              <w:rPr>
                <w:rFonts w:eastAsia="Times New Roman" w:cs="Calibri"/>
              </w:rPr>
              <w:t>Isanti</w:t>
            </w:r>
          </w:p>
        </w:tc>
      </w:tr>
      <w:tr w:rsidR="001771D0" w:rsidRPr="003654E4" w14:paraId="2A6D789A" w14:textId="77777777" w:rsidTr="003654E4">
        <w:trPr>
          <w:trHeight w:val="255"/>
        </w:trPr>
        <w:tc>
          <w:tcPr>
            <w:tcW w:w="1897" w:type="dxa"/>
            <w:shd w:val="clear" w:color="auto" w:fill="auto"/>
            <w:noWrap/>
            <w:vAlign w:val="bottom"/>
          </w:tcPr>
          <w:p w14:paraId="3809A1A0" w14:textId="77777777" w:rsidR="001771D0" w:rsidRPr="003654E4" w:rsidRDefault="001771D0" w:rsidP="003654E4">
            <w:pPr>
              <w:spacing w:after="0"/>
              <w:rPr>
                <w:rFonts w:eastAsia="Times New Roman" w:cs="Calibri"/>
              </w:rPr>
            </w:pPr>
            <w:r w:rsidRPr="003654E4">
              <w:rPr>
                <w:rFonts w:eastAsia="Times New Roman" w:cs="Calibri"/>
              </w:rPr>
              <w:t>Kittson</w:t>
            </w:r>
          </w:p>
        </w:tc>
        <w:tc>
          <w:tcPr>
            <w:tcW w:w="1898" w:type="dxa"/>
            <w:shd w:val="clear" w:color="auto" w:fill="auto"/>
            <w:noWrap/>
            <w:vAlign w:val="bottom"/>
          </w:tcPr>
          <w:p w14:paraId="648A5861" w14:textId="77777777" w:rsidR="001771D0" w:rsidRPr="003654E4" w:rsidRDefault="001771D0" w:rsidP="003654E4">
            <w:pPr>
              <w:spacing w:after="0"/>
              <w:rPr>
                <w:rFonts w:eastAsia="Times New Roman" w:cs="Calibri"/>
              </w:rPr>
            </w:pPr>
            <w:r w:rsidRPr="003654E4">
              <w:rPr>
                <w:rFonts w:eastAsia="Times New Roman" w:cs="Calibri"/>
              </w:rPr>
              <w:t>Kittson</w:t>
            </w:r>
          </w:p>
        </w:tc>
      </w:tr>
      <w:tr w:rsidR="001771D0" w:rsidRPr="003654E4" w14:paraId="2E6712E2" w14:textId="77777777" w:rsidTr="003654E4">
        <w:trPr>
          <w:trHeight w:val="255"/>
        </w:trPr>
        <w:tc>
          <w:tcPr>
            <w:tcW w:w="1897" w:type="dxa"/>
            <w:shd w:val="clear" w:color="auto" w:fill="auto"/>
            <w:noWrap/>
            <w:vAlign w:val="bottom"/>
          </w:tcPr>
          <w:p w14:paraId="44B86CFC" w14:textId="77777777" w:rsidR="001771D0" w:rsidRPr="003654E4" w:rsidRDefault="001771D0" w:rsidP="003654E4">
            <w:pPr>
              <w:spacing w:after="0"/>
              <w:rPr>
                <w:rFonts w:eastAsia="Times New Roman" w:cs="Calibri"/>
              </w:rPr>
            </w:pPr>
            <w:r w:rsidRPr="003654E4">
              <w:rPr>
                <w:rFonts w:eastAsia="Times New Roman" w:cs="Calibri"/>
              </w:rPr>
              <w:t>Koochiching</w:t>
            </w:r>
          </w:p>
        </w:tc>
        <w:tc>
          <w:tcPr>
            <w:tcW w:w="1898" w:type="dxa"/>
            <w:shd w:val="clear" w:color="auto" w:fill="auto"/>
            <w:noWrap/>
            <w:vAlign w:val="bottom"/>
          </w:tcPr>
          <w:p w14:paraId="7239CC7F" w14:textId="77777777" w:rsidR="001771D0" w:rsidRPr="003654E4" w:rsidRDefault="001771D0" w:rsidP="003654E4">
            <w:pPr>
              <w:spacing w:after="0"/>
              <w:rPr>
                <w:rFonts w:eastAsia="Times New Roman" w:cs="Calibri"/>
              </w:rPr>
            </w:pPr>
            <w:r w:rsidRPr="003654E4">
              <w:rPr>
                <w:rFonts w:eastAsia="Times New Roman" w:cs="Calibri"/>
              </w:rPr>
              <w:t>Koochiching</w:t>
            </w:r>
          </w:p>
        </w:tc>
      </w:tr>
      <w:tr w:rsidR="001771D0" w:rsidRPr="003654E4" w14:paraId="3661BDD6" w14:textId="77777777" w:rsidTr="003654E4">
        <w:trPr>
          <w:trHeight w:val="255"/>
        </w:trPr>
        <w:tc>
          <w:tcPr>
            <w:tcW w:w="1897" w:type="dxa"/>
            <w:shd w:val="clear" w:color="auto" w:fill="auto"/>
            <w:noWrap/>
            <w:vAlign w:val="bottom"/>
          </w:tcPr>
          <w:p w14:paraId="434C2D8F" w14:textId="77777777" w:rsidR="001771D0" w:rsidRPr="003654E4" w:rsidRDefault="001771D0" w:rsidP="003654E4">
            <w:pPr>
              <w:spacing w:after="0"/>
              <w:rPr>
                <w:rFonts w:eastAsia="Times New Roman" w:cs="Calibri"/>
              </w:rPr>
            </w:pPr>
            <w:r w:rsidRPr="003654E4">
              <w:rPr>
                <w:rFonts w:eastAsia="Times New Roman" w:cs="Calibri"/>
              </w:rPr>
              <w:t>Lac Qui Parle</w:t>
            </w:r>
          </w:p>
        </w:tc>
        <w:tc>
          <w:tcPr>
            <w:tcW w:w="1898" w:type="dxa"/>
            <w:shd w:val="clear" w:color="auto" w:fill="auto"/>
            <w:noWrap/>
            <w:vAlign w:val="bottom"/>
          </w:tcPr>
          <w:p w14:paraId="5C7CAF66" w14:textId="77777777" w:rsidR="001771D0" w:rsidRPr="003654E4" w:rsidRDefault="001771D0" w:rsidP="003654E4">
            <w:pPr>
              <w:spacing w:after="0"/>
              <w:rPr>
                <w:rFonts w:eastAsia="Times New Roman" w:cs="Calibri"/>
              </w:rPr>
            </w:pPr>
            <w:r w:rsidRPr="003654E4">
              <w:rPr>
                <w:rFonts w:eastAsia="Times New Roman" w:cs="Calibri"/>
              </w:rPr>
              <w:t>Lac Qui Parle</w:t>
            </w:r>
          </w:p>
        </w:tc>
      </w:tr>
      <w:tr w:rsidR="001771D0" w:rsidRPr="003654E4" w14:paraId="4188E691" w14:textId="77777777" w:rsidTr="003654E4">
        <w:trPr>
          <w:trHeight w:val="255"/>
        </w:trPr>
        <w:tc>
          <w:tcPr>
            <w:tcW w:w="1897" w:type="dxa"/>
            <w:shd w:val="clear" w:color="auto" w:fill="auto"/>
            <w:noWrap/>
            <w:vAlign w:val="bottom"/>
          </w:tcPr>
          <w:p w14:paraId="5EBC9627" w14:textId="77777777" w:rsidR="001771D0" w:rsidRPr="003654E4" w:rsidRDefault="001771D0" w:rsidP="003654E4">
            <w:pPr>
              <w:spacing w:after="0"/>
              <w:rPr>
                <w:rFonts w:eastAsia="Times New Roman" w:cs="Calibri"/>
              </w:rPr>
            </w:pPr>
            <w:r w:rsidRPr="003654E4">
              <w:rPr>
                <w:rFonts w:eastAsia="Times New Roman" w:cs="Calibri"/>
              </w:rPr>
              <w:t>Lake</w:t>
            </w:r>
          </w:p>
        </w:tc>
        <w:tc>
          <w:tcPr>
            <w:tcW w:w="1898" w:type="dxa"/>
            <w:shd w:val="clear" w:color="auto" w:fill="auto"/>
            <w:noWrap/>
            <w:vAlign w:val="bottom"/>
          </w:tcPr>
          <w:p w14:paraId="03D94717" w14:textId="77777777" w:rsidR="001771D0" w:rsidRPr="003654E4" w:rsidRDefault="001771D0" w:rsidP="003654E4">
            <w:pPr>
              <w:spacing w:after="0"/>
              <w:rPr>
                <w:rFonts w:eastAsia="Times New Roman" w:cs="Calibri"/>
              </w:rPr>
            </w:pPr>
            <w:r w:rsidRPr="003654E4">
              <w:rPr>
                <w:rFonts w:eastAsia="Times New Roman" w:cs="Calibri"/>
              </w:rPr>
              <w:t>Lake</w:t>
            </w:r>
          </w:p>
        </w:tc>
      </w:tr>
      <w:tr w:rsidR="001771D0" w:rsidRPr="003654E4" w14:paraId="51B86BFB" w14:textId="77777777" w:rsidTr="003654E4">
        <w:trPr>
          <w:trHeight w:val="255"/>
        </w:trPr>
        <w:tc>
          <w:tcPr>
            <w:tcW w:w="1897" w:type="dxa"/>
            <w:shd w:val="clear" w:color="auto" w:fill="auto"/>
            <w:noWrap/>
            <w:vAlign w:val="bottom"/>
          </w:tcPr>
          <w:p w14:paraId="3C021EC5" w14:textId="77777777" w:rsidR="001771D0" w:rsidRPr="003654E4" w:rsidRDefault="001771D0" w:rsidP="003654E4">
            <w:pPr>
              <w:spacing w:after="0"/>
              <w:rPr>
                <w:rFonts w:eastAsia="Times New Roman" w:cs="Calibri"/>
              </w:rPr>
            </w:pPr>
            <w:r w:rsidRPr="003654E4">
              <w:rPr>
                <w:rFonts w:eastAsia="Times New Roman" w:cs="Calibri"/>
              </w:rPr>
              <w:t>Lake of the Woods</w:t>
            </w:r>
          </w:p>
        </w:tc>
        <w:tc>
          <w:tcPr>
            <w:tcW w:w="1898" w:type="dxa"/>
            <w:shd w:val="clear" w:color="auto" w:fill="auto"/>
            <w:noWrap/>
            <w:vAlign w:val="bottom"/>
          </w:tcPr>
          <w:p w14:paraId="38633A18" w14:textId="77777777" w:rsidR="001771D0" w:rsidRPr="003654E4" w:rsidRDefault="001771D0" w:rsidP="003654E4">
            <w:pPr>
              <w:spacing w:after="0"/>
              <w:rPr>
                <w:rFonts w:eastAsia="Times New Roman" w:cs="Calibri"/>
              </w:rPr>
            </w:pPr>
            <w:r w:rsidRPr="003654E4">
              <w:rPr>
                <w:rFonts w:eastAsia="Times New Roman" w:cs="Calibri"/>
              </w:rPr>
              <w:t>Lake of the Woods</w:t>
            </w:r>
          </w:p>
        </w:tc>
      </w:tr>
      <w:tr w:rsidR="001771D0" w:rsidRPr="003654E4" w14:paraId="526DC7E3" w14:textId="77777777" w:rsidTr="003654E4">
        <w:trPr>
          <w:trHeight w:val="255"/>
        </w:trPr>
        <w:tc>
          <w:tcPr>
            <w:tcW w:w="1897" w:type="dxa"/>
            <w:shd w:val="clear" w:color="auto" w:fill="auto"/>
            <w:noWrap/>
            <w:vAlign w:val="bottom"/>
          </w:tcPr>
          <w:p w14:paraId="2B135E0B" w14:textId="77777777" w:rsidR="001771D0" w:rsidRPr="003654E4" w:rsidRDefault="001771D0" w:rsidP="003654E4">
            <w:pPr>
              <w:spacing w:after="0"/>
              <w:rPr>
                <w:rFonts w:eastAsia="Times New Roman" w:cs="Calibri"/>
              </w:rPr>
            </w:pPr>
            <w:r w:rsidRPr="003654E4">
              <w:rPr>
                <w:rFonts w:eastAsia="Times New Roman" w:cs="Calibri"/>
              </w:rPr>
              <w:t>Le Sueur</w:t>
            </w:r>
          </w:p>
        </w:tc>
        <w:tc>
          <w:tcPr>
            <w:tcW w:w="1898" w:type="dxa"/>
            <w:shd w:val="clear" w:color="auto" w:fill="auto"/>
            <w:noWrap/>
            <w:vAlign w:val="bottom"/>
          </w:tcPr>
          <w:p w14:paraId="210B8804" w14:textId="77777777" w:rsidR="001771D0" w:rsidRPr="003654E4" w:rsidRDefault="001771D0" w:rsidP="003654E4">
            <w:pPr>
              <w:spacing w:after="0"/>
              <w:rPr>
                <w:rFonts w:eastAsia="Times New Roman" w:cs="Calibri"/>
              </w:rPr>
            </w:pPr>
            <w:r w:rsidRPr="003654E4">
              <w:rPr>
                <w:rFonts w:eastAsia="Times New Roman" w:cs="Calibri"/>
              </w:rPr>
              <w:t>Le Sueur</w:t>
            </w:r>
          </w:p>
        </w:tc>
      </w:tr>
      <w:tr w:rsidR="001771D0" w:rsidRPr="003654E4" w14:paraId="3240F78D" w14:textId="77777777" w:rsidTr="003654E4">
        <w:trPr>
          <w:trHeight w:val="255"/>
        </w:trPr>
        <w:tc>
          <w:tcPr>
            <w:tcW w:w="1897" w:type="dxa"/>
            <w:shd w:val="clear" w:color="auto" w:fill="auto"/>
            <w:noWrap/>
            <w:vAlign w:val="bottom"/>
          </w:tcPr>
          <w:p w14:paraId="589A1F6A" w14:textId="77777777" w:rsidR="001771D0" w:rsidRPr="003654E4" w:rsidRDefault="001771D0" w:rsidP="003654E4">
            <w:pPr>
              <w:spacing w:after="0"/>
              <w:rPr>
                <w:rFonts w:eastAsia="Times New Roman" w:cs="Calibri"/>
              </w:rPr>
            </w:pPr>
            <w:r w:rsidRPr="003654E4">
              <w:rPr>
                <w:rFonts w:eastAsia="Times New Roman" w:cs="Calibri"/>
              </w:rPr>
              <w:t>Mahnomen</w:t>
            </w:r>
          </w:p>
        </w:tc>
        <w:tc>
          <w:tcPr>
            <w:tcW w:w="1898" w:type="dxa"/>
            <w:shd w:val="clear" w:color="auto" w:fill="auto"/>
            <w:noWrap/>
            <w:vAlign w:val="bottom"/>
          </w:tcPr>
          <w:p w14:paraId="2BB3F815" w14:textId="77777777" w:rsidR="001771D0" w:rsidRPr="003654E4" w:rsidRDefault="001771D0" w:rsidP="003654E4">
            <w:pPr>
              <w:spacing w:after="0"/>
              <w:rPr>
                <w:rFonts w:eastAsia="Times New Roman" w:cs="Calibri"/>
              </w:rPr>
            </w:pPr>
            <w:r w:rsidRPr="003654E4">
              <w:rPr>
                <w:rFonts w:eastAsia="Times New Roman" w:cs="Calibri"/>
              </w:rPr>
              <w:t>Mahnomen</w:t>
            </w:r>
          </w:p>
        </w:tc>
      </w:tr>
      <w:tr w:rsidR="001771D0" w:rsidRPr="003654E4" w14:paraId="26B2FA92" w14:textId="77777777" w:rsidTr="003654E4">
        <w:trPr>
          <w:trHeight w:val="255"/>
        </w:trPr>
        <w:tc>
          <w:tcPr>
            <w:tcW w:w="1897" w:type="dxa"/>
            <w:shd w:val="clear" w:color="auto" w:fill="auto"/>
            <w:noWrap/>
            <w:vAlign w:val="bottom"/>
          </w:tcPr>
          <w:p w14:paraId="01659F5D" w14:textId="77777777" w:rsidR="001771D0" w:rsidRPr="003654E4" w:rsidRDefault="001771D0" w:rsidP="003654E4">
            <w:pPr>
              <w:spacing w:after="0"/>
              <w:rPr>
                <w:rFonts w:eastAsia="Times New Roman" w:cs="Calibri"/>
              </w:rPr>
            </w:pPr>
            <w:r w:rsidRPr="003654E4">
              <w:rPr>
                <w:rFonts w:eastAsia="Times New Roman" w:cs="Calibri"/>
              </w:rPr>
              <w:t>Marshall</w:t>
            </w:r>
          </w:p>
        </w:tc>
        <w:tc>
          <w:tcPr>
            <w:tcW w:w="1898" w:type="dxa"/>
            <w:shd w:val="clear" w:color="auto" w:fill="auto"/>
            <w:noWrap/>
            <w:vAlign w:val="bottom"/>
          </w:tcPr>
          <w:p w14:paraId="329F5CAC" w14:textId="77777777" w:rsidR="001771D0" w:rsidRPr="003654E4" w:rsidRDefault="001771D0" w:rsidP="003654E4">
            <w:pPr>
              <w:spacing w:after="0"/>
              <w:rPr>
                <w:rFonts w:eastAsia="Times New Roman" w:cs="Calibri"/>
              </w:rPr>
            </w:pPr>
            <w:r w:rsidRPr="003654E4">
              <w:rPr>
                <w:rFonts w:eastAsia="Times New Roman" w:cs="Calibri"/>
              </w:rPr>
              <w:t>Marshall</w:t>
            </w:r>
          </w:p>
        </w:tc>
      </w:tr>
      <w:tr w:rsidR="001771D0" w:rsidRPr="003654E4" w14:paraId="17488F59" w14:textId="77777777" w:rsidTr="003654E4">
        <w:trPr>
          <w:trHeight w:val="255"/>
        </w:trPr>
        <w:tc>
          <w:tcPr>
            <w:tcW w:w="1897" w:type="dxa"/>
            <w:shd w:val="clear" w:color="auto" w:fill="auto"/>
            <w:noWrap/>
            <w:vAlign w:val="bottom"/>
          </w:tcPr>
          <w:p w14:paraId="3B4367FA" w14:textId="77777777" w:rsidR="001771D0" w:rsidRPr="003654E4" w:rsidRDefault="001771D0" w:rsidP="003654E4">
            <w:pPr>
              <w:spacing w:after="0"/>
              <w:rPr>
                <w:rFonts w:eastAsia="Times New Roman" w:cs="Calibri"/>
              </w:rPr>
            </w:pPr>
            <w:r w:rsidRPr="003654E4">
              <w:rPr>
                <w:rFonts w:eastAsia="Times New Roman" w:cs="Calibri"/>
              </w:rPr>
              <w:t>Mille Lacs</w:t>
            </w:r>
          </w:p>
        </w:tc>
        <w:tc>
          <w:tcPr>
            <w:tcW w:w="1898" w:type="dxa"/>
            <w:shd w:val="clear" w:color="auto" w:fill="auto"/>
            <w:noWrap/>
            <w:vAlign w:val="bottom"/>
          </w:tcPr>
          <w:p w14:paraId="23F8B51B" w14:textId="77777777" w:rsidR="001771D0" w:rsidRPr="003654E4" w:rsidRDefault="001771D0" w:rsidP="003654E4">
            <w:pPr>
              <w:spacing w:after="0"/>
              <w:rPr>
                <w:rFonts w:eastAsia="Times New Roman" w:cs="Calibri"/>
              </w:rPr>
            </w:pPr>
            <w:r w:rsidRPr="003654E4">
              <w:rPr>
                <w:rFonts w:eastAsia="Times New Roman" w:cs="Calibri"/>
              </w:rPr>
              <w:t>Mille Lacs</w:t>
            </w:r>
          </w:p>
        </w:tc>
      </w:tr>
      <w:tr w:rsidR="001771D0" w:rsidRPr="003654E4" w14:paraId="2DE6BDC9" w14:textId="77777777" w:rsidTr="003654E4">
        <w:trPr>
          <w:trHeight w:val="255"/>
        </w:trPr>
        <w:tc>
          <w:tcPr>
            <w:tcW w:w="1897" w:type="dxa"/>
            <w:shd w:val="clear" w:color="auto" w:fill="auto"/>
            <w:noWrap/>
            <w:vAlign w:val="bottom"/>
          </w:tcPr>
          <w:p w14:paraId="55B00832" w14:textId="77777777" w:rsidR="001771D0" w:rsidRPr="003654E4" w:rsidRDefault="001771D0" w:rsidP="003654E4">
            <w:pPr>
              <w:spacing w:after="0"/>
              <w:rPr>
                <w:rFonts w:eastAsia="Times New Roman" w:cs="Calibri"/>
              </w:rPr>
            </w:pPr>
            <w:r w:rsidRPr="003654E4">
              <w:rPr>
                <w:rFonts w:eastAsia="Times New Roman" w:cs="Calibri"/>
              </w:rPr>
              <w:t>Morrison</w:t>
            </w:r>
          </w:p>
        </w:tc>
        <w:tc>
          <w:tcPr>
            <w:tcW w:w="1898" w:type="dxa"/>
            <w:shd w:val="clear" w:color="auto" w:fill="auto"/>
            <w:noWrap/>
            <w:vAlign w:val="bottom"/>
          </w:tcPr>
          <w:p w14:paraId="5D374F36" w14:textId="77777777" w:rsidR="001771D0" w:rsidRPr="003654E4" w:rsidRDefault="001771D0" w:rsidP="003654E4">
            <w:pPr>
              <w:spacing w:after="0"/>
              <w:rPr>
                <w:rFonts w:eastAsia="Times New Roman" w:cs="Calibri"/>
              </w:rPr>
            </w:pPr>
            <w:r w:rsidRPr="003654E4">
              <w:rPr>
                <w:rFonts w:eastAsia="Times New Roman" w:cs="Calibri"/>
              </w:rPr>
              <w:t>Morrison</w:t>
            </w:r>
          </w:p>
        </w:tc>
      </w:tr>
      <w:tr w:rsidR="001771D0" w:rsidRPr="003654E4" w14:paraId="4F5ABE6B" w14:textId="77777777" w:rsidTr="003654E4">
        <w:trPr>
          <w:trHeight w:val="255"/>
        </w:trPr>
        <w:tc>
          <w:tcPr>
            <w:tcW w:w="1897" w:type="dxa"/>
            <w:shd w:val="clear" w:color="auto" w:fill="auto"/>
            <w:noWrap/>
            <w:vAlign w:val="bottom"/>
          </w:tcPr>
          <w:p w14:paraId="080B8278" w14:textId="77777777" w:rsidR="001771D0" w:rsidRPr="003654E4" w:rsidRDefault="001771D0" w:rsidP="003654E4">
            <w:pPr>
              <w:spacing w:after="0"/>
              <w:rPr>
                <w:rFonts w:eastAsia="Times New Roman" w:cs="Calibri"/>
              </w:rPr>
            </w:pPr>
            <w:r w:rsidRPr="003654E4">
              <w:rPr>
                <w:rFonts w:eastAsia="Times New Roman" w:cs="Calibri"/>
              </w:rPr>
              <w:t>Mower</w:t>
            </w:r>
          </w:p>
        </w:tc>
        <w:tc>
          <w:tcPr>
            <w:tcW w:w="1898" w:type="dxa"/>
            <w:shd w:val="clear" w:color="auto" w:fill="auto"/>
            <w:noWrap/>
            <w:vAlign w:val="bottom"/>
          </w:tcPr>
          <w:p w14:paraId="3C98DCC8" w14:textId="77777777" w:rsidR="001771D0" w:rsidRPr="003654E4" w:rsidRDefault="001771D0" w:rsidP="003654E4">
            <w:pPr>
              <w:spacing w:after="0"/>
              <w:rPr>
                <w:rFonts w:eastAsia="Times New Roman" w:cs="Calibri"/>
              </w:rPr>
            </w:pPr>
            <w:r w:rsidRPr="003654E4">
              <w:rPr>
                <w:rFonts w:eastAsia="Times New Roman" w:cs="Calibri"/>
              </w:rPr>
              <w:t>Mower</w:t>
            </w:r>
          </w:p>
        </w:tc>
      </w:tr>
      <w:tr w:rsidR="001771D0" w:rsidRPr="003654E4" w14:paraId="3B26DBE1" w14:textId="77777777" w:rsidTr="003654E4">
        <w:trPr>
          <w:trHeight w:val="255"/>
        </w:trPr>
        <w:tc>
          <w:tcPr>
            <w:tcW w:w="1897" w:type="dxa"/>
            <w:shd w:val="clear" w:color="auto" w:fill="auto"/>
            <w:noWrap/>
            <w:vAlign w:val="bottom"/>
          </w:tcPr>
          <w:p w14:paraId="6747FFF0" w14:textId="77777777" w:rsidR="001771D0" w:rsidRPr="003654E4" w:rsidRDefault="001771D0" w:rsidP="003654E4">
            <w:pPr>
              <w:spacing w:after="0"/>
              <w:rPr>
                <w:rFonts w:eastAsia="Times New Roman" w:cs="Calibri"/>
              </w:rPr>
            </w:pPr>
            <w:r w:rsidRPr="003654E4">
              <w:rPr>
                <w:rFonts w:eastAsia="Times New Roman" w:cs="Calibri"/>
              </w:rPr>
              <w:t>Nicollet</w:t>
            </w:r>
          </w:p>
        </w:tc>
        <w:tc>
          <w:tcPr>
            <w:tcW w:w="1898" w:type="dxa"/>
            <w:shd w:val="clear" w:color="auto" w:fill="auto"/>
            <w:noWrap/>
            <w:vAlign w:val="bottom"/>
          </w:tcPr>
          <w:p w14:paraId="503277B3" w14:textId="77777777" w:rsidR="001771D0" w:rsidRPr="003654E4" w:rsidRDefault="001771D0" w:rsidP="003654E4">
            <w:pPr>
              <w:spacing w:after="0"/>
              <w:rPr>
                <w:rFonts w:eastAsia="Times New Roman" w:cs="Calibri"/>
              </w:rPr>
            </w:pPr>
            <w:r w:rsidRPr="003654E4">
              <w:rPr>
                <w:rFonts w:eastAsia="Times New Roman" w:cs="Calibri"/>
              </w:rPr>
              <w:t>Nicollet</w:t>
            </w:r>
          </w:p>
        </w:tc>
      </w:tr>
      <w:tr w:rsidR="001771D0" w:rsidRPr="003654E4" w14:paraId="575D127E" w14:textId="77777777" w:rsidTr="003654E4">
        <w:trPr>
          <w:trHeight w:val="255"/>
        </w:trPr>
        <w:tc>
          <w:tcPr>
            <w:tcW w:w="1897" w:type="dxa"/>
            <w:shd w:val="clear" w:color="auto" w:fill="auto"/>
            <w:noWrap/>
            <w:vAlign w:val="bottom"/>
          </w:tcPr>
          <w:p w14:paraId="5CCE1603" w14:textId="77777777" w:rsidR="001771D0" w:rsidRPr="003654E4" w:rsidRDefault="001771D0" w:rsidP="003654E4">
            <w:pPr>
              <w:spacing w:after="0"/>
              <w:rPr>
                <w:rFonts w:eastAsia="Times New Roman" w:cs="Calibri"/>
              </w:rPr>
            </w:pPr>
            <w:r w:rsidRPr="003654E4">
              <w:rPr>
                <w:rFonts w:eastAsia="Times New Roman" w:cs="Calibri"/>
              </w:rPr>
              <w:t>Norman</w:t>
            </w:r>
          </w:p>
        </w:tc>
        <w:tc>
          <w:tcPr>
            <w:tcW w:w="1898" w:type="dxa"/>
            <w:shd w:val="clear" w:color="auto" w:fill="auto"/>
            <w:noWrap/>
            <w:vAlign w:val="bottom"/>
          </w:tcPr>
          <w:p w14:paraId="692F51AC" w14:textId="77777777" w:rsidR="001771D0" w:rsidRPr="003654E4" w:rsidRDefault="001771D0" w:rsidP="003654E4">
            <w:pPr>
              <w:spacing w:after="0"/>
              <w:rPr>
                <w:rFonts w:eastAsia="Times New Roman" w:cs="Calibri"/>
              </w:rPr>
            </w:pPr>
            <w:r w:rsidRPr="003654E4">
              <w:rPr>
                <w:rFonts w:eastAsia="Times New Roman" w:cs="Calibri"/>
              </w:rPr>
              <w:t>Norman</w:t>
            </w:r>
          </w:p>
        </w:tc>
      </w:tr>
      <w:tr w:rsidR="001771D0" w:rsidRPr="003654E4" w14:paraId="0061F437" w14:textId="77777777" w:rsidTr="003654E4">
        <w:trPr>
          <w:trHeight w:val="255"/>
        </w:trPr>
        <w:tc>
          <w:tcPr>
            <w:tcW w:w="1897" w:type="dxa"/>
            <w:shd w:val="clear" w:color="auto" w:fill="auto"/>
            <w:noWrap/>
            <w:vAlign w:val="bottom"/>
          </w:tcPr>
          <w:p w14:paraId="289B51E7" w14:textId="77777777" w:rsidR="001771D0" w:rsidRPr="003654E4" w:rsidRDefault="001771D0" w:rsidP="003654E4">
            <w:pPr>
              <w:spacing w:after="0"/>
              <w:rPr>
                <w:rFonts w:eastAsia="Times New Roman" w:cs="Calibri"/>
              </w:rPr>
            </w:pPr>
            <w:r w:rsidRPr="003654E4">
              <w:rPr>
                <w:rFonts w:eastAsia="Times New Roman" w:cs="Calibri"/>
              </w:rPr>
              <w:t>Olmstead</w:t>
            </w:r>
          </w:p>
        </w:tc>
        <w:tc>
          <w:tcPr>
            <w:tcW w:w="1898" w:type="dxa"/>
            <w:shd w:val="clear" w:color="auto" w:fill="auto"/>
            <w:noWrap/>
            <w:vAlign w:val="bottom"/>
          </w:tcPr>
          <w:p w14:paraId="69A1D47F" w14:textId="77777777" w:rsidR="001771D0" w:rsidRPr="003654E4" w:rsidRDefault="001771D0" w:rsidP="003654E4">
            <w:pPr>
              <w:spacing w:after="0"/>
              <w:rPr>
                <w:rFonts w:eastAsia="Times New Roman" w:cs="Calibri"/>
              </w:rPr>
            </w:pPr>
            <w:r w:rsidRPr="003654E4">
              <w:rPr>
                <w:rFonts w:eastAsia="Times New Roman" w:cs="Calibri"/>
              </w:rPr>
              <w:t>Olmstead</w:t>
            </w:r>
          </w:p>
        </w:tc>
      </w:tr>
      <w:tr w:rsidR="001771D0" w:rsidRPr="003654E4" w14:paraId="0B739E66" w14:textId="77777777" w:rsidTr="003654E4">
        <w:trPr>
          <w:trHeight w:val="255"/>
        </w:trPr>
        <w:tc>
          <w:tcPr>
            <w:tcW w:w="1897" w:type="dxa"/>
            <w:shd w:val="clear" w:color="auto" w:fill="auto"/>
            <w:noWrap/>
            <w:vAlign w:val="bottom"/>
          </w:tcPr>
          <w:p w14:paraId="48E2A0EC" w14:textId="77777777" w:rsidR="001771D0" w:rsidRPr="003654E4" w:rsidRDefault="001771D0" w:rsidP="003654E4">
            <w:pPr>
              <w:spacing w:after="0"/>
              <w:rPr>
                <w:rFonts w:eastAsia="Times New Roman" w:cs="Calibri"/>
              </w:rPr>
            </w:pPr>
            <w:r w:rsidRPr="003654E4">
              <w:rPr>
                <w:rFonts w:eastAsia="Times New Roman" w:cs="Calibri"/>
              </w:rPr>
              <w:t>Otter Tail</w:t>
            </w:r>
          </w:p>
        </w:tc>
        <w:tc>
          <w:tcPr>
            <w:tcW w:w="1898" w:type="dxa"/>
            <w:shd w:val="clear" w:color="auto" w:fill="auto"/>
            <w:noWrap/>
            <w:vAlign w:val="bottom"/>
          </w:tcPr>
          <w:p w14:paraId="39444764" w14:textId="77777777" w:rsidR="001771D0" w:rsidRPr="003654E4" w:rsidRDefault="001771D0" w:rsidP="003654E4">
            <w:pPr>
              <w:spacing w:after="0"/>
              <w:rPr>
                <w:rFonts w:eastAsia="Times New Roman" w:cs="Calibri"/>
              </w:rPr>
            </w:pPr>
            <w:r w:rsidRPr="003654E4">
              <w:rPr>
                <w:rFonts w:eastAsia="Times New Roman" w:cs="Calibri"/>
              </w:rPr>
              <w:t>Otter Tail</w:t>
            </w:r>
          </w:p>
        </w:tc>
      </w:tr>
      <w:tr w:rsidR="001771D0" w:rsidRPr="003654E4" w14:paraId="45C261F0" w14:textId="77777777" w:rsidTr="003654E4">
        <w:trPr>
          <w:trHeight w:val="255"/>
        </w:trPr>
        <w:tc>
          <w:tcPr>
            <w:tcW w:w="1897" w:type="dxa"/>
            <w:shd w:val="clear" w:color="auto" w:fill="auto"/>
            <w:noWrap/>
            <w:vAlign w:val="bottom"/>
          </w:tcPr>
          <w:p w14:paraId="6D906513" w14:textId="77777777" w:rsidR="001771D0" w:rsidRPr="003654E4" w:rsidRDefault="001771D0" w:rsidP="003654E4">
            <w:pPr>
              <w:spacing w:after="0"/>
              <w:rPr>
                <w:rFonts w:eastAsia="Times New Roman" w:cs="Calibri"/>
              </w:rPr>
            </w:pPr>
            <w:r w:rsidRPr="003654E4">
              <w:rPr>
                <w:rFonts w:eastAsia="Times New Roman" w:cs="Calibri"/>
              </w:rPr>
              <w:t>Pennington</w:t>
            </w:r>
          </w:p>
        </w:tc>
        <w:tc>
          <w:tcPr>
            <w:tcW w:w="1898" w:type="dxa"/>
            <w:shd w:val="clear" w:color="auto" w:fill="auto"/>
            <w:noWrap/>
            <w:vAlign w:val="bottom"/>
          </w:tcPr>
          <w:p w14:paraId="578288AE" w14:textId="77777777" w:rsidR="001771D0" w:rsidRPr="003654E4" w:rsidRDefault="001771D0" w:rsidP="003654E4">
            <w:pPr>
              <w:spacing w:after="0"/>
              <w:rPr>
                <w:rFonts w:eastAsia="Times New Roman" w:cs="Calibri"/>
              </w:rPr>
            </w:pPr>
            <w:r w:rsidRPr="003654E4">
              <w:rPr>
                <w:rFonts w:eastAsia="Times New Roman" w:cs="Calibri"/>
              </w:rPr>
              <w:t>Pennington</w:t>
            </w:r>
          </w:p>
        </w:tc>
      </w:tr>
      <w:tr w:rsidR="001771D0" w:rsidRPr="003654E4" w14:paraId="7267EFBA" w14:textId="77777777" w:rsidTr="003654E4">
        <w:trPr>
          <w:trHeight w:val="255"/>
        </w:trPr>
        <w:tc>
          <w:tcPr>
            <w:tcW w:w="1897" w:type="dxa"/>
            <w:shd w:val="clear" w:color="auto" w:fill="auto"/>
            <w:noWrap/>
            <w:vAlign w:val="bottom"/>
          </w:tcPr>
          <w:p w14:paraId="4D340F26" w14:textId="77777777" w:rsidR="001771D0" w:rsidRPr="003654E4" w:rsidRDefault="001771D0" w:rsidP="003654E4">
            <w:pPr>
              <w:spacing w:after="0"/>
              <w:rPr>
                <w:rFonts w:eastAsia="Times New Roman" w:cs="Calibri"/>
              </w:rPr>
            </w:pPr>
            <w:r w:rsidRPr="003654E4">
              <w:rPr>
                <w:rFonts w:eastAsia="Times New Roman" w:cs="Calibri"/>
              </w:rPr>
              <w:t>Pine</w:t>
            </w:r>
          </w:p>
        </w:tc>
        <w:tc>
          <w:tcPr>
            <w:tcW w:w="1898" w:type="dxa"/>
            <w:shd w:val="clear" w:color="auto" w:fill="auto"/>
            <w:noWrap/>
            <w:vAlign w:val="bottom"/>
          </w:tcPr>
          <w:p w14:paraId="61361246" w14:textId="77777777" w:rsidR="001771D0" w:rsidRPr="003654E4" w:rsidRDefault="001771D0" w:rsidP="003654E4">
            <w:pPr>
              <w:spacing w:after="0"/>
              <w:rPr>
                <w:rFonts w:eastAsia="Times New Roman" w:cs="Calibri"/>
              </w:rPr>
            </w:pPr>
            <w:r w:rsidRPr="003654E4">
              <w:rPr>
                <w:rFonts w:eastAsia="Times New Roman" w:cs="Calibri"/>
              </w:rPr>
              <w:t>Pine</w:t>
            </w:r>
          </w:p>
        </w:tc>
      </w:tr>
      <w:tr w:rsidR="001771D0" w:rsidRPr="003654E4" w14:paraId="1E9CE0F4" w14:textId="77777777" w:rsidTr="003654E4">
        <w:trPr>
          <w:trHeight w:val="255"/>
        </w:trPr>
        <w:tc>
          <w:tcPr>
            <w:tcW w:w="1897" w:type="dxa"/>
            <w:shd w:val="clear" w:color="auto" w:fill="auto"/>
            <w:noWrap/>
            <w:vAlign w:val="bottom"/>
          </w:tcPr>
          <w:p w14:paraId="1864ACC8" w14:textId="77777777" w:rsidR="001771D0" w:rsidRPr="003654E4" w:rsidRDefault="001771D0" w:rsidP="003654E4">
            <w:pPr>
              <w:spacing w:after="0"/>
              <w:rPr>
                <w:rFonts w:eastAsia="Times New Roman" w:cs="Calibri"/>
              </w:rPr>
            </w:pPr>
            <w:r w:rsidRPr="003654E4">
              <w:rPr>
                <w:rFonts w:eastAsia="Times New Roman" w:cs="Calibri"/>
              </w:rPr>
              <w:t>Polk</w:t>
            </w:r>
          </w:p>
        </w:tc>
        <w:tc>
          <w:tcPr>
            <w:tcW w:w="1898" w:type="dxa"/>
            <w:shd w:val="clear" w:color="auto" w:fill="auto"/>
            <w:noWrap/>
            <w:vAlign w:val="bottom"/>
          </w:tcPr>
          <w:p w14:paraId="69453205" w14:textId="77777777" w:rsidR="001771D0" w:rsidRPr="003654E4" w:rsidRDefault="001771D0" w:rsidP="003654E4">
            <w:pPr>
              <w:spacing w:after="0"/>
              <w:rPr>
                <w:rFonts w:eastAsia="Times New Roman" w:cs="Calibri"/>
              </w:rPr>
            </w:pPr>
            <w:r w:rsidRPr="003654E4">
              <w:rPr>
                <w:rFonts w:eastAsia="Times New Roman" w:cs="Calibri"/>
              </w:rPr>
              <w:t>Polk</w:t>
            </w:r>
          </w:p>
        </w:tc>
      </w:tr>
      <w:tr w:rsidR="001771D0" w:rsidRPr="003654E4" w14:paraId="151ECD2A" w14:textId="77777777" w:rsidTr="003654E4">
        <w:trPr>
          <w:trHeight w:val="255"/>
        </w:trPr>
        <w:tc>
          <w:tcPr>
            <w:tcW w:w="1897" w:type="dxa"/>
            <w:shd w:val="clear" w:color="auto" w:fill="auto"/>
            <w:noWrap/>
            <w:vAlign w:val="bottom"/>
          </w:tcPr>
          <w:p w14:paraId="036EC324" w14:textId="77777777" w:rsidR="001771D0" w:rsidRPr="003654E4" w:rsidRDefault="001771D0" w:rsidP="003654E4">
            <w:pPr>
              <w:spacing w:after="0"/>
              <w:rPr>
                <w:rFonts w:eastAsia="Times New Roman" w:cs="Calibri"/>
              </w:rPr>
            </w:pPr>
            <w:r w:rsidRPr="003654E4">
              <w:rPr>
                <w:rFonts w:eastAsia="Times New Roman" w:cs="Calibri"/>
              </w:rPr>
              <w:t>Ramsey</w:t>
            </w:r>
          </w:p>
        </w:tc>
        <w:tc>
          <w:tcPr>
            <w:tcW w:w="1898" w:type="dxa"/>
            <w:shd w:val="clear" w:color="auto" w:fill="auto"/>
            <w:noWrap/>
            <w:vAlign w:val="bottom"/>
          </w:tcPr>
          <w:p w14:paraId="4B40EF07" w14:textId="77777777" w:rsidR="001771D0" w:rsidRPr="003654E4" w:rsidRDefault="001771D0" w:rsidP="003654E4">
            <w:pPr>
              <w:spacing w:after="0"/>
              <w:rPr>
                <w:rFonts w:eastAsia="Times New Roman" w:cs="Calibri"/>
              </w:rPr>
            </w:pPr>
            <w:r w:rsidRPr="003654E4">
              <w:rPr>
                <w:rFonts w:eastAsia="Times New Roman" w:cs="Calibri"/>
              </w:rPr>
              <w:t>Ramsey</w:t>
            </w:r>
          </w:p>
        </w:tc>
      </w:tr>
      <w:tr w:rsidR="001771D0" w:rsidRPr="003654E4" w14:paraId="0B14200C" w14:textId="77777777" w:rsidTr="003654E4">
        <w:trPr>
          <w:trHeight w:val="255"/>
        </w:trPr>
        <w:tc>
          <w:tcPr>
            <w:tcW w:w="1897" w:type="dxa"/>
            <w:shd w:val="clear" w:color="auto" w:fill="auto"/>
            <w:noWrap/>
            <w:vAlign w:val="bottom"/>
          </w:tcPr>
          <w:p w14:paraId="59B19421" w14:textId="77777777" w:rsidR="001771D0" w:rsidRPr="003654E4" w:rsidRDefault="001771D0" w:rsidP="003654E4">
            <w:pPr>
              <w:spacing w:after="0"/>
              <w:rPr>
                <w:rFonts w:eastAsia="Times New Roman" w:cs="Calibri"/>
              </w:rPr>
            </w:pPr>
            <w:r w:rsidRPr="003654E4">
              <w:rPr>
                <w:rFonts w:eastAsia="Times New Roman" w:cs="Calibri"/>
              </w:rPr>
              <w:t>Red Lake</w:t>
            </w:r>
          </w:p>
        </w:tc>
        <w:tc>
          <w:tcPr>
            <w:tcW w:w="1898" w:type="dxa"/>
            <w:shd w:val="clear" w:color="auto" w:fill="auto"/>
            <w:noWrap/>
            <w:vAlign w:val="bottom"/>
          </w:tcPr>
          <w:p w14:paraId="0C8CA7F5" w14:textId="77777777" w:rsidR="001771D0" w:rsidRPr="003654E4" w:rsidRDefault="001771D0" w:rsidP="003654E4">
            <w:pPr>
              <w:spacing w:after="0"/>
              <w:rPr>
                <w:rFonts w:eastAsia="Times New Roman" w:cs="Calibri"/>
              </w:rPr>
            </w:pPr>
            <w:r w:rsidRPr="003654E4">
              <w:rPr>
                <w:rFonts w:eastAsia="Times New Roman" w:cs="Calibri"/>
              </w:rPr>
              <w:t>Red Lake</w:t>
            </w:r>
          </w:p>
        </w:tc>
      </w:tr>
      <w:tr w:rsidR="001771D0" w:rsidRPr="003654E4" w14:paraId="07C2EB99" w14:textId="77777777" w:rsidTr="003654E4">
        <w:trPr>
          <w:trHeight w:val="255"/>
        </w:trPr>
        <w:tc>
          <w:tcPr>
            <w:tcW w:w="1897" w:type="dxa"/>
            <w:shd w:val="clear" w:color="auto" w:fill="auto"/>
            <w:noWrap/>
            <w:vAlign w:val="bottom"/>
          </w:tcPr>
          <w:p w14:paraId="1E1E2F1F" w14:textId="77777777" w:rsidR="001771D0" w:rsidRPr="003654E4" w:rsidRDefault="001771D0" w:rsidP="003654E4">
            <w:pPr>
              <w:spacing w:after="0"/>
              <w:rPr>
                <w:rFonts w:eastAsia="Times New Roman" w:cs="Calibri"/>
              </w:rPr>
            </w:pPr>
            <w:r w:rsidRPr="003654E4">
              <w:rPr>
                <w:rFonts w:eastAsia="Times New Roman" w:cs="Calibri"/>
              </w:rPr>
              <w:t>Rice</w:t>
            </w:r>
          </w:p>
        </w:tc>
        <w:tc>
          <w:tcPr>
            <w:tcW w:w="1898" w:type="dxa"/>
            <w:shd w:val="clear" w:color="auto" w:fill="auto"/>
            <w:noWrap/>
            <w:vAlign w:val="bottom"/>
          </w:tcPr>
          <w:p w14:paraId="07028C09" w14:textId="77777777" w:rsidR="001771D0" w:rsidRPr="003654E4" w:rsidRDefault="001771D0" w:rsidP="003654E4">
            <w:pPr>
              <w:spacing w:after="0"/>
              <w:rPr>
                <w:rFonts w:eastAsia="Times New Roman" w:cs="Calibri"/>
              </w:rPr>
            </w:pPr>
            <w:r w:rsidRPr="003654E4">
              <w:rPr>
                <w:rFonts w:eastAsia="Times New Roman" w:cs="Calibri"/>
              </w:rPr>
              <w:t>Rice</w:t>
            </w:r>
          </w:p>
        </w:tc>
      </w:tr>
      <w:tr w:rsidR="001771D0" w:rsidRPr="003654E4" w14:paraId="0991E70A" w14:textId="77777777" w:rsidTr="003654E4">
        <w:trPr>
          <w:trHeight w:val="255"/>
        </w:trPr>
        <w:tc>
          <w:tcPr>
            <w:tcW w:w="1897" w:type="dxa"/>
            <w:shd w:val="clear" w:color="auto" w:fill="auto"/>
            <w:noWrap/>
            <w:vAlign w:val="bottom"/>
          </w:tcPr>
          <w:p w14:paraId="5BD4F425" w14:textId="77777777" w:rsidR="001771D0" w:rsidRPr="003654E4" w:rsidRDefault="001771D0" w:rsidP="003654E4">
            <w:pPr>
              <w:spacing w:after="0"/>
              <w:rPr>
                <w:rFonts w:eastAsia="Times New Roman" w:cs="Calibri"/>
              </w:rPr>
            </w:pPr>
            <w:r w:rsidRPr="003654E4">
              <w:rPr>
                <w:rFonts w:eastAsia="Times New Roman" w:cs="Calibri"/>
              </w:rPr>
              <w:t>Roseau</w:t>
            </w:r>
          </w:p>
        </w:tc>
        <w:tc>
          <w:tcPr>
            <w:tcW w:w="1898" w:type="dxa"/>
            <w:shd w:val="clear" w:color="auto" w:fill="auto"/>
            <w:noWrap/>
            <w:vAlign w:val="bottom"/>
          </w:tcPr>
          <w:p w14:paraId="13A705B0" w14:textId="77777777" w:rsidR="001771D0" w:rsidRPr="003654E4" w:rsidRDefault="001771D0" w:rsidP="003654E4">
            <w:pPr>
              <w:spacing w:after="0"/>
              <w:rPr>
                <w:rFonts w:eastAsia="Times New Roman" w:cs="Calibri"/>
              </w:rPr>
            </w:pPr>
            <w:r w:rsidRPr="003654E4">
              <w:rPr>
                <w:rFonts w:eastAsia="Times New Roman" w:cs="Calibri"/>
              </w:rPr>
              <w:t>Roseau</w:t>
            </w:r>
          </w:p>
        </w:tc>
      </w:tr>
      <w:tr w:rsidR="001771D0" w:rsidRPr="003654E4" w14:paraId="2F4678C5" w14:textId="77777777" w:rsidTr="003654E4">
        <w:trPr>
          <w:trHeight w:val="255"/>
        </w:trPr>
        <w:tc>
          <w:tcPr>
            <w:tcW w:w="1897" w:type="dxa"/>
            <w:shd w:val="clear" w:color="auto" w:fill="auto"/>
            <w:noWrap/>
            <w:vAlign w:val="bottom"/>
          </w:tcPr>
          <w:p w14:paraId="3D5923A7" w14:textId="77777777" w:rsidR="001771D0" w:rsidRPr="003654E4" w:rsidRDefault="001771D0" w:rsidP="003654E4">
            <w:pPr>
              <w:spacing w:after="0"/>
              <w:rPr>
                <w:rFonts w:eastAsia="Times New Roman" w:cs="Calibri"/>
              </w:rPr>
            </w:pPr>
            <w:r w:rsidRPr="003654E4">
              <w:rPr>
                <w:rFonts w:eastAsia="Times New Roman" w:cs="Calibri"/>
              </w:rPr>
              <w:t>St. Louis</w:t>
            </w:r>
          </w:p>
        </w:tc>
        <w:tc>
          <w:tcPr>
            <w:tcW w:w="1898" w:type="dxa"/>
            <w:shd w:val="clear" w:color="auto" w:fill="auto"/>
            <w:noWrap/>
            <w:vAlign w:val="bottom"/>
          </w:tcPr>
          <w:p w14:paraId="1FB9A047" w14:textId="77777777" w:rsidR="001771D0" w:rsidRPr="003654E4" w:rsidRDefault="001771D0" w:rsidP="003654E4">
            <w:pPr>
              <w:spacing w:after="0"/>
              <w:rPr>
                <w:rFonts w:eastAsia="Times New Roman" w:cs="Calibri"/>
              </w:rPr>
            </w:pPr>
            <w:r w:rsidRPr="003654E4">
              <w:rPr>
                <w:rFonts w:eastAsia="Times New Roman" w:cs="Calibri"/>
              </w:rPr>
              <w:t>St. Louis</w:t>
            </w:r>
          </w:p>
        </w:tc>
      </w:tr>
      <w:tr w:rsidR="001771D0" w:rsidRPr="003654E4" w14:paraId="1B90BC01" w14:textId="77777777" w:rsidTr="003654E4">
        <w:trPr>
          <w:trHeight w:val="255"/>
        </w:trPr>
        <w:tc>
          <w:tcPr>
            <w:tcW w:w="1897" w:type="dxa"/>
            <w:shd w:val="clear" w:color="auto" w:fill="auto"/>
            <w:noWrap/>
            <w:vAlign w:val="bottom"/>
          </w:tcPr>
          <w:p w14:paraId="3D93E127" w14:textId="77777777" w:rsidR="001771D0" w:rsidRPr="003654E4" w:rsidRDefault="001771D0" w:rsidP="003654E4">
            <w:pPr>
              <w:spacing w:after="0"/>
              <w:rPr>
                <w:rFonts w:eastAsia="Times New Roman" w:cs="Calibri"/>
              </w:rPr>
            </w:pPr>
            <w:r w:rsidRPr="003654E4">
              <w:rPr>
                <w:rFonts w:eastAsia="Times New Roman" w:cs="Calibri"/>
              </w:rPr>
              <w:t>Scott</w:t>
            </w:r>
          </w:p>
        </w:tc>
        <w:tc>
          <w:tcPr>
            <w:tcW w:w="1898" w:type="dxa"/>
            <w:shd w:val="clear" w:color="auto" w:fill="auto"/>
            <w:noWrap/>
            <w:vAlign w:val="bottom"/>
          </w:tcPr>
          <w:p w14:paraId="6D3168DC" w14:textId="77777777" w:rsidR="001771D0" w:rsidRPr="003654E4" w:rsidRDefault="001771D0" w:rsidP="003654E4">
            <w:pPr>
              <w:spacing w:after="0"/>
              <w:rPr>
                <w:rFonts w:eastAsia="Times New Roman" w:cs="Calibri"/>
              </w:rPr>
            </w:pPr>
            <w:r w:rsidRPr="003654E4">
              <w:rPr>
                <w:rFonts w:eastAsia="Times New Roman" w:cs="Calibri"/>
              </w:rPr>
              <w:t>Scott</w:t>
            </w:r>
          </w:p>
        </w:tc>
      </w:tr>
      <w:tr w:rsidR="001771D0" w:rsidRPr="003654E4" w14:paraId="1B14C113" w14:textId="77777777" w:rsidTr="003654E4">
        <w:trPr>
          <w:trHeight w:val="255"/>
        </w:trPr>
        <w:tc>
          <w:tcPr>
            <w:tcW w:w="1897" w:type="dxa"/>
            <w:shd w:val="clear" w:color="auto" w:fill="auto"/>
            <w:noWrap/>
            <w:vAlign w:val="bottom"/>
          </w:tcPr>
          <w:p w14:paraId="1A89446A" w14:textId="77777777" w:rsidR="001771D0" w:rsidRPr="003654E4" w:rsidRDefault="001771D0" w:rsidP="003654E4">
            <w:pPr>
              <w:spacing w:after="0"/>
              <w:rPr>
                <w:rFonts w:eastAsia="Times New Roman" w:cs="Calibri"/>
              </w:rPr>
            </w:pPr>
            <w:r w:rsidRPr="003654E4">
              <w:rPr>
                <w:rFonts w:eastAsia="Times New Roman" w:cs="Calibri"/>
              </w:rPr>
              <w:t>Sherburne</w:t>
            </w:r>
          </w:p>
        </w:tc>
        <w:tc>
          <w:tcPr>
            <w:tcW w:w="1898" w:type="dxa"/>
            <w:shd w:val="clear" w:color="auto" w:fill="auto"/>
            <w:noWrap/>
            <w:vAlign w:val="bottom"/>
          </w:tcPr>
          <w:p w14:paraId="1F124604" w14:textId="77777777" w:rsidR="001771D0" w:rsidRPr="003654E4" w:rsidRDefault="001771D0" w:rsidP="003654E4">
            <w:pPr>
              <w:spacing w:after="0"/>
              <w:rPr>
                <w:rFonts w:eastAsia="Times New Roman" w:cs="Calibri"/>
              </w:rPr>
            </w:pPr>
            <w:r w:rsidRPr="003654E4">
              <w:rPr>
                <w:rFonts w:eastAsia="Times New Roman" w:cs="Calibri"/>
              </w:rPr>
              <w:t>Sherburne</w:t>
            </w:r>
          </w:p>
        </w:tc>
      </w:tr>
      <w:tr w:rsidR="001771D0" w:rsidRPr="003654E4" w14:paraId="583A82E0" w14:textId="77777777" w:rsidTr="003654E4">
        <w:trPr>
          <w:trHeight w:val="255"/>
        </w:trPr>
        <w:tc>
          <w:tcPr>
            <w:tcW w:w="1897" w:type="dxa"/>
            <w:shd w:val="clear" w:color="auto" w:fill="auto"/>
            <w:noWrap/>
            <w:vAlign w:val="bottom"/>
          </w:tcPr>
          <w:p w14:paraId="063FC388" w14:textId="77777777" w:rsidR="001771D0" w:rsidRPr="003654E4" w:rsidRDefault="001771D0" w:rsidP="003654E4">
            <w:pPr>
              <w:spacing w:after="0"/>
              <w:rPr>
                <w:rFonts w:eastAsia="Times New Roman" w:cs="Calibri"/>
              </w:rPr>
            </w:pPr>
            <w:r w:rsidRPr="003654E4">
              <w:rPr>
                <w:rFonts w:eastAsia="Times New Roman" w:cs="Calibri"/>
              </w:rPr>
              <w:t>Stearns</w:t>
            </w:r>
          </w:p>
        </w:tc>
        <w:tc>
          <w:tcPr>
            <w:tcW w:w="1898" w:type="dxa"/>
            <w:shd w:val="clear" w:color="auto" w:fill="auto"/>
            <w:noWrap/>
            <w:vAlign w:val="bottom"/>
          </w:tcPr>
          <w:p w14:paraId="573CF2C6" w14:textId="77777777" w:rsidR="001771D0" w:rsidRPr="003654E4" w:rsidRDefault="001771D0" w:rsidP="003654E4">
            <w:pPr>
              <w:spacing w:after="0"/>
              <w:rPr>
                <w:rFonts w:eastAsia="Times New Roman" w:cs="Calibri"/>
              </w:rPr>
            </w:pPr>
            <w:r w:rsidRPr="003654E4">
              <w:rPr>
                <w:rFonts w:eastAsia="Times New Roman" w:cs="Calibri"/>
              </w:rPr>
              <w:t>Stearns</w:t>
            </w:r>
          </w:p>
        </w:tc>
      </w:tr>
      <w:tr w:rsidR="001771D0" w:rsidRPr="003654E4" w14:paraId="5B063627" w14:textId="77777777" w:rsidTr="003654E4">
        <w:trPr>
          <w:trHeight w:val="255"/>
        </w:trPr>
        <w:tc>
          <w:tcPr>
            <w:tcW w:w="1897" w:type="dxa"/>
            <w:shd w:val="clear" w:color="auto" w:fill="auto"/>
            <w:noWrap/>
            <w:vAlign w:val="bottom"/>
          </w:tcPr>
          <w:p w14:paraId="57BBA942" w14:textId="77777777" w:rsidR="001771D0" w:rsidRPr="003654E4" w:rsidRDefault="001771D0" w:rsidP="003654E4">
            <w:pPr>
              <w:spacing w:after="0"/>
              <w:rPr>
                <w:rFonts w:eastAsia="Times New Roman" w:cs="Calibri"/>
              </w:rPr>
            </w:pPr>
            <w:r w:rsidRPr="003654E4">
              <w:rPr>
                <w:rFonts w:eastAsia="Times New Roman" w:cs="Calibri"/>
              </w:rPr>
              <w:t>Todd</w:t>
            </w:r>
          </w:p>
        </w:tc>
        <w:tc>
          <w:tcPr>
            <w:tcW w:w="1898" w:type="dxa"/>
            <w:shd w:val="clear" w:color="auto" w:fill="auto"/>
            <w:noWrap/>
            <w:vAlign w:val="bottom"/>
          </w:tcPr>
          <w:p w14:paraId="555939AB" w14:textId="77777777" w:rsidR="001771D0" w:rsidRPr="003654E4" w:rsidRDefault="001771D0" w:rsidP="003654E4">
            <w:pPr>
              <w:spacing w:after="0"/>
              <w:rPr>
                <w:rFonts w:eastAsia="Times New Roman" w:cs="Calibri"/>
              </w:rPr>
            </w:pPr>
            <w:r w:rsidRPr="003654E4">
              <w:rPr>
                <w:rFonts w:eastAsia="Times New Roman" w:cs="Calibri"/>
              </w:rPr>
              <w:t>Todd</w:t>
            </w:r>
          </w:p>
        </w:tc>
      </w:tr>
      <w:tr w:rsidR="001771D0" w:rsidRPr="003654E4" w14:paraId="6B5C69DE" w14:textId="77777777" w:rsidTr="003654E4">
        <w:trPr>
          <w:trHeight w:val="255"/>
        </w:trPr>
        <w:tc>
          <w:tcPr>
            <w:tcW w:w="1897" w:type="dxa"/>
            <w:shd w:val="clear" w:color="auto" w:fill="auto"/>
            <w:noWrap/>
            <w:vAlign w:val="bottom"/>
          </w:tcPr>
          <w:p w14:paraId="185858A0" w14:textId="77777777" w:rsidR="001771D0" w:rsidRPr="003654E4" w:rsidRDefault="001771D0" w:rsidP="003654E4">
            <w:pPr>
              <w:spacing w:after="0"/>
              <w:rPr>
                <w:rFonts w:eastAsia="Times New Roman" w:cs="Calibri"/>
              </w:rPr>
            </w:pPr>
            <w:r w:rsidRPr="003654E4">
              <w:rPr>
                <w:rFonts w:eastAsia="Times New Roman" w:cs="Calibri"/>
              </w:rPr>
              <w:t>Wadena</w:t>
            </w:r>
          </w:p>
        </w:tc>
        <w:tc>
          <w:tcPr>
            <w:tcW w:w="1898" w:type="dxa"/>
            <w:shd w:val="clear" w:color="auto" w:fill="auto"/>
            <w:noWrap/>
            <w:vAlign w:val="bottom"/>
          </w:tcPr>
          <w:p w14:paraId="104CBF87" w14:textId="77777777" w:rsidR="001771D0" w:rsidRPr="003654E4" w:rsidRDefault="001771D0" w:rsidP="003654E4">
            <w:pPr>
              <w:spacing w:after="0"/>
              <w:rPr>
                <w:rFonts w:eastAsia="Times New Roman" w:cs="Calibri"/>
              </w:rPr>
            </w:pPr>
            <w:r w:rsidRPr="003654E4">
              <w:rPr>
                <w:rFonts w:eastAsia="Times New Roman" w:cs="Calibri"/>
              </w:rPr>
              <w:t>Wadena</w:t>
            </w:r>
          </w:p>
        </w:tc>
      </w:tr>
      <w:tr w:rsidR="001771D0" w:rsidRPr="003654E4" w14:paraId="2B2E6CF8" w14:textId="77777777" w:rsidTr="003654E4">
        <w:trPr>
          <w:trHeight w:val="255"/>
        </w:trPr>
        <w:tc>
          <w:tcPr>
            <w:tcW w:w="1897" w:type="dxa"/>
            <w:shd w:val="clear" w:color="auto" w:fill="auto"/>
            <w:noWrap/>
            <w:vAlign w:val="bottom"/>
          </w:tcPr>
          <w:p w14:paraId="535662F5" w14:textId="77777777" w:rsidR="001771D0" w:rsidRPr="003654E4" w:rsidRDefault="001771D0" w:rsidP="003654E4">
            <w:pPr>
              <w:spacing w:after="0"/>
              <w:rPr>
                <w:rFonts w:eastAsia="Times New Roman" w:cs="Calibri"/>
              </w:rPr>
            </w:pPr>
            <w:r w:rsidRPr="003654E4">
              <w:rPr>
                <w:rFonts w:eastAsia="Times New Roman" w:cs="Calibri"/>
              </w:rPr>
              <w:t>Washington</w:t>
            </w:r>
          </w:p>
        </w:tc>
        <w:tc>
          <w:tcPr>
            <w:tcW w:w="1898" w:type="dxa"/>
            <w:shd w:val="clear" w:color="auto" w:fill="auto"/>
            <w:noWrap/>
            <w:vAlign w:val="bottom"/>
          </w:tcPr>
          <w:p w14:paraId="341F2DD7" w14:textId="77777777" w:rsidR="001771D0" w:rsidRPr="003654E4" w:rsidRDefault="001771D0" w:rsidP="003654E4">
            <w:pPr>
              <w:spacing w:after="0"/>
              <w:rPr>
                <w:rFonts w:eastAsia="Times New Roman" w:cs="Calibri"/>
              </w:rPr>
            </w:pPr>
            <w:r w:rsidRPr="003654E4">
              <w:rPr>
                <w:rFonts w:eastAsia="Times New Roman" w:cs="Calibri"/>
              </w:rPr>
              <w:t>Washington</w:t>
            </w:r>
          </w:p>
        </w:tc>
      </w:tr>
      <w:tr w:rsidR="001771D0" w:rsidRPr="003654E4" w14:paraId="4824D7CD" w14:textId="77777777" w:rsidTr="003654E4">
        <w:trPr>
          <w:trHeight w:val="255"/>
        </w:trPr>
        <w:tc>
          <w:tcPr>
            <w:tcW w:w="1897" w:type="dxa"/>
            <w:shd w:val="clear" w:color="auto" w:fill="auto"/>
            <w:noWrap/>
            <w:vAlign w:val="bottom"/>
          </w:tcPr>
          <w:p w14:paraId="2F173418" w14:textId="77777777" w:rsidR="001771D0" w:rsidRPr="003654E4" w:rsidRDefault="001771D0" w:rsidP="003654E4">
            <w:pPr>
              <w:spacing w:after="0"/>
              <w:rPr>
                <w:rFonts w:eastAsia="Times New Roman" w:cs="Calibri"/>
              </w:rPr>
            </w:pPr>
            <w:r w:rsidRPr="003654E4">
              <w:rPr>
                <w:rFonts w:eastAsia="Times New Roman" w:cs="Calibri"/>
              </w:rPr>
              <w:t>Watonwan</w:t>
            </w:r>
          </w:p>
        </w:tc>
        <w:tc>
          <w:tcPr>
            <w:tcW w:w="1898" w:type="dxa"/>
            <w:shd w:val="clear" w:color="auto" w:fill="auto"/>
            <w:noWrap/>
            <w:vAlign w:val="bottom"/>
          </w:tcPr>
          <w:p w14:paraId="283659EE" w14:textId="77777777" w:rsidR="001771D0" w:rsidRPr="003654E4" w:rsidRDefault="001771D0" w:rsidP="003654E4">
            <w:pPr>
              <w:spacing w:after="0"/>
              <w:rPr>
                <w:rFonts w:eastAsia="Times New Roman" w:cs="Calibri"/>
              </w:rPr>
            </w:pPr>
            <w:r w:rsidRPr="003654E4">
              <w:rPr>
                <w:rFonts w:eastAsia="Times New Roman" w:cs="Calibri"/>
              </w:rPr>
              <w:t>Watonwan</w:t>
            </w:r>
          </w:p>
        </w:tc>
      </w:tr>
      <w:tr w:rsidR="001771D0" w:rsidRPr="003654E4" w14:paraId="7D2A5E0C" w14:textId="77777777" w:rsidTr="003654E4">
        <w:trPr>
          <w:trHeight w:val="255"/>
        </w:trPr>
        <w:tc>
          <w:tcPr>
            <w:tcW w:w="1897" w:type="dxa"/>
            <w:shd w:val="clear" w:color="auto" w:fill="auto"/>
            <w:noWrap/>
            <w:vAlign w:val="bottom"/>
          </w:tcPr>
          <w:p w14:paraId="4877B33B" w14:textId="77777777" w:rsidR="001771D0" w:rsidRPr="003654E4" w:rsidRDefault="001771D0" w:rsidP="003654E4">
            <w:pPr>
              <w:spacing w:after="0"/>
              <w:rPr>
                <w:rFonts w:eastAsia="Times New Roman" w:cs="Calibri"/>
              </w:rPr>
            </w:pPr>
            <w:r w:rsidRPr="003654E4">
              <w:rPr>
                <w:rFonts w:eastAsia="Times New Roman" w:cs="Calibri"/>
              </w:rPr>
              <w:t>Wilkin</w:t>
            </w:r>
          </w:p>
        </w:tc>
        <w:tc>
          <w:tcPr>
            <w:tcW w:w="1898" w:type="dxa"/>
            <w:shd w:val="clear" w:color="auto" w:fill="auto"/>
            <w:noWrap/>
            <w:vAlign w:val="bottom"/>
          </w:tcPr>
          <w:p w14:paraId="3323BD85" w14:textId="77777777" w:rsidR="001771D0" w:rsidRPr="003654E4" w:rsidRDefault="001771D0" w:rsidP="003654E4">
            <w:pPr>
              <w:spacing w:after="0"/>
              <w:rPr>
                <w:rFonts w:eastAsia="Times New Roman" w:cs="Calibri"/>
              </w:rPr>
            </w:pPr>
            <w:r w:rsidRPr="003654E4">
              <w:rPr>
                <w:rFonts w:eastAsia="Times New Roman" w:cs="Calibri"/>
              </w:rPr>
              <w:t>Wilkin</w:t>
            </w:r>
          </w:p>
        </w:tc>
      </w:tr>
      <w:tr w:rsidR="001771D0" w:rsidRPr="003654E4" w14:paraId="4B5FAD8C" w14:textId="77777777" w:rsidTr="003654E4">
        <w:trPr>
          <w:trHeight w:val="255"/>
        </w:trPr>
        <w:tc>
          <w:tcPr>
            <w:tcW w:w="1897" w:type="dxa"/>
            <w:shd w:val="clear" w:color="auto" w:fill="auto"/>
            <w:noWrap/>
            <w:vAlign w:val="bottom"/>
          </w:tcPr>
          <w:p w14:paraId="5D66DE2E" w14:textId="77777777" w:rsidR="001771D0" w:rsidRPr="003654E4" w:rsidRDefault="001771D0" w:rsidP="003654E4">
            <w:pPr>
              <w:spacing w:after="0"/>
              <w:rPr>
                <w:rFonts w:eastAsia="Times New Roman" w:cs="Calibri"/>
              </w:rPr>
            </w:pPr>
            <w:r w:rsidRPr="003654E4">
              <w:rPr>
                <w:rFonts w:eastAsia="Times New Roman" w:cs="Calibri"/>
              </w:rPr>
              <w:t>Winona</w:t>
            </w:r>
          </w:p>
        </w:tc>
        <w:tc>
          <w:tcPr>
            <w:tcW w:w="1898" w:type="dxa"/>
            <w:shd w:val="clear" w:color="auto" w:fill="auto"/>
            <w:noWrap/>
            <w:vAlign w:val="bottom"/>
          </w:tcPr>
          <w:p w14:paraId="4E66733C" w14:textId="77777777" w:rsidR="001771D0" w:rsidRPr="003654E4" w:rsidRDefault="001771D0" w:rsidP="003654E4">
            <w:pPr>
              <w:spacing w:after="0"/>
              <w:rPr>
                <w:rFonts w:eastAsia="Times New Roman" w:cs="Calibri"/>
              </w:rPr>
            </w:pPr>
            <w:r w:rsidRPr="003654E4">
              <w:rPr>
                <w:rFonts w:eastAsia="Times New Roman" w:cs="Calibri"/>
              </w:rPr>
              <w:t>Winona</w:t>
            </w:r>
          </w:p>
        </w:tc>
      </w:tr>
      <w:tr w:rsidR="001771D0" w:rsidRPr="003654E4" w14:paraId="77A60522" w14:textId="77777777" w:rsidTr="003654E4">
        <w:trPr>
          <w:trHeight w:val="255"/>
        </w:trPr>
        <w:tc>
          <w:tcPr>
            <w:tcW w:w="1897" w:type="dxa"/>
            <w:shd w:val="clear" w:color="auto" w:fill="auto"/>
            <w:noWrap/>
            <w:vAlign w:val="bottom"/>
          </w:tcPr>
          <w:p w14:paraId="3091AB27" w14:textId="77777777" w:rsidR="001771D0" w:rsidRPr="003654E4" w:rsidRDefault="001771D0" w:rsidP="003654E4">
            <w:pPr>
              <w:spacing w:after="0"/>
              <w:rPr>
                <w:rFonts w:eastAsia="Times New Roman" w:cs="Calibri"/>
              </w:rPr>
            </w:pPr>
            <w:r w:rsidRPr="003654E4">
              <w:rPr>
                <w:rFonts w:eastAsia="Times New Roman" w:cs="Calibri"/>
              </w:rPr>
              <w:t>Wright</w:t>
            </w:r>
          </w:p>
        </w:tc>
        <w:tc>
          <w:tcPr>
            <w:tcW w:w="1898" w:type="dxa"/>
            <w:shd w:val="clear" w:color="auto" w:fill="auto"/>
            <w:noWrap/>
            <w:vAlign w:val="bottom"/>
          </w:tcPr>
          <w:p w14:paraId="5F5FC218" w14:textId="77777777" w:rsidR="001771D0" w:rsidRPr="003654E4" w:rsidRDefault="001771D0" w:rsidP="003654E4">
            <w:pPr>
              <w:spacing w:after="0"/>
              <w:rPr>
                <w:rFonts w:eastAsia="Times New Roman" w:cs="Calibri"/>
              </w:rPr>
            </w:pPr>
            <w:r w:rsidRPr="003654E4">
              <w:rPr>
                <w:rFonts w:eastAsia="Times New Roman" w:cs="Calibri"/>
              </w:rPr>
              <w:t>Wright</w:t>
            </w:r>
          </w:p>
        </w:tc>
      </w:tr>
    </w:tbl>
    <w:p w14:paraId="371FD134" w14:textId="77777777" w:rsidR="001771D0" w:rsidRDefault="001771D0" w:rsidP="003654E4">
      <w:pPr>
        <w:spacing w:after="160" w:line="259" w:lineRule="auto"/>
        <w:rPr>
          <w:rFonts w:cs="Times New Roman"/>
        </w:rPr>
        <w:sectPr w:rsidR="001771D0" w:rsidSect="001771D0">
          <w:headerReference w:type="even" r:id="rId21"/>
          <w:footerReference w:type="even" r:id="rId22"/>
          <w:footerReference w:type="default" r:id="rId23"/>
          <w:type w:val="continuous"/>
          <w:pgSz w:w="12240" w:h="15840" w:code="1"/>
          <w:pgMar w:top="1440" w:right="1440" w:bottom="1440" w:left="1440" w:header="720" w:footer="720" w:gutter="0"/>
          <w:cols w:num="2" w:space="720"/>
          <w:docGrid w:linePitch="360"/>
        </w:sectPr>
      </w:pPr>
    </w:p>
    <w:p w14:paraId="5AA98870" w14:textId="77777777" w:rsidR="001771D0" w:rsidRPr="003654E4" w:rsidRDefault="001771D0" w:rsidP="003654E4">
      <w:pPr>
        <w:spacing w:after="160" w:line="259" w:lineRule="auto"/>
        <w:rPr>
          <w:rFonts w:cs="Times New Roman"/>
        </w:rPr>
      </w:pPr>
    </w:p>
    <w:p w14:paraId="455E339C" w14:textId="77777777" w:rsidR="001771D0" w:rsidRPr="00A565D0" w:rsidRDefault="001771D0" w:rsidP="00774B06">
      <w:pPr>
        <w:rPr>
          <w:rFonts w:cs="Times New Roman"/>
        </w:rPr>
      </w:pPr>
    </w:p>
    <w:p w14:paraId="49EECABA" w14:textId="77777777" w:rsidR="001771D0" w:rsidRPr="00A565D0" w:rsidRDefault="001771D0" w:rsidP="00774B06">
      <w:pPr>
        <w:spacing w:after="0"/>
        <w:rPr>
          <w:rFonts w:cs="Times New Roman"/>
        </w:rPr>
      </w:pPr>
      <w:r w:rsidRPr="00A565D0">
        <w:rPr>
          <w:rFonts w:cs="Times New Roman"/>
        </w:rPr>
        <w:br w:type="page"/>
      </w:r>
    </w:p>
    <w:p w14:paraId="68E4205A" w14:textId="77777777" w:rsidR="001771D0" w:rsidRPr="00A565D0" w:rsidRDefault="001771D0" w:rsidP="00774B06">
      <w:pPr>
        <w:rPr>
          <w:rFonts w:cs="Times New Roman"/>
        </w:rPr>
        <w:sectPr w:rsidR="001771D0" w:rsidRPr="00A565D0" w:rsidSect="001771D0">
          <w:type w:val="continuous"/>
          <w:pgSz w:w="12240" w:h="15840" w:code="1"/>
          <w:pgMar w:top="1440" w:right="1440" w:bottom="1440" w:left="1440" w:header="720" w:footer="720" w:gutter="0"/>
          <w:cols w:space="720"/>
          <w:docGrid w:linePitch="360"/>
        </w:sectPr>
      </w:pPr>
    </w:p>
    <w:p w14:paraId="12BA1449" w14:textId="77777777" w:rsidR="001771D0" w:rsidRDefault="001771D0" w:rsidP="00771600">
      <w:pPr>
        <w:rPr>
          <w:rFonts w:cs="Times New Roman"/>
          <w:b/>
          <w:bCs/>
        </w:rPr>
      </w:pPr>
      <w:r w:rsidRPr="00A565D0">
        <w:rPr>
          <w:rFonts w:cs="Times New Roman"/>
          <w:b/>
          <w:bCs/>
        </w:rPr>
        <w:lastRenderedPageBreak/>
        <w:t>Appendix 2 – Rates</w:t>
      </w:r>
    </w:p>
    <w:tbl>
      <w:tblPr>
        <w:tblW w:w="5000" w:type="pct"/>
        <w:tblLayout w:type="fixed"/>
        <w:tblLook w:val="04A0" w:firstRow="1" w:lastRow="0" w:firstColumn="1" w:lastColumn="0" w:noHBand="0" w:noVBand="1"/>
      </w:tblPr>
      <w:tblGrid>
        <w:gridCol w:w="790"/>
        <w:gridCol w:w="1051"/>
        <w:gridCol w:w="1158"/>
        <w:gridCol w:w="843"/>
        <w:gridCol w:w="1130"/>
        <w:gridCol w:w="1078"/>
        <w:gridCol w:w="2319"/>
        <w:gridCol w:w="1846"/>
        <w:gridCol w:w="912"/>
        <w:gridCol w:w="1030"/>
        <w:gridCol w:w="1099"/>
        <w:gridCol w:w="961"/>
        <w:gridCol w:w="1013"/>
        <w:gridCol w:w="982"/>
        <w:gridCol w:w="1068"/>
      </w:tblGrid>
      <w:tr w:rsidR="007E6F86" w:rsidRPr="007E6F86" w14:paraId="059F2833" w14:textId="77777777" w:rsidTr="00B672C9">
        <w:trPr>
          <w:trHeight w:val="1560"/>
          <w:tblHeader/>
        </w:trPr>
        <w:tc>
          <w:tcPr>
            <w:tcW w:w="229" w:type="pct"/>
            <w:tcBorders>
              <w:top w:val="nil"/>
              <w:left w:val="nil"/>
              <w:bottom w:val="nil"/>
              <w:right w:val="nil"/>
            </w:tcBorders>
            <w:shd w:val="clear" w:color="auto" w:fill="auto"/>
            <w:vAlign w:val="bottom"/>
            <w:hideMark/>
          </w:tcPr>
          <w:p w14:paraId="4D763504"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Plan</w:t>
            </w:r>
          </w:p>
        </w:tc>
        <w:tc>
          <w:tcPr>
            <w:tcW w:w="304" w:type="pct"/>
            <w:tcBorders>
              <w:top w:val="nil"/>
              <w:left w:val="nil"/>
              <w:bottom w:val="nil"/>
              <w:right w:val="nil"/>
            </w:tcBorders>
            <w:shd w:val="clear" w:color="auto" w:fill="auto"/>
            <w:vAlign w:val="bottom"/>
            <w:hideMark/>
          </w:tcPr>
          <w:p w14:paraId="4ADCB078"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CBP/Non-CPB</w:t>
            </w:r>
          </w:p>
        </w:tc>
        <w:tc>
          <w:tcPr>
            <w:tcW w:w="335" w:type="pct"/>
            <w:tcBorders>
              <w:top w:val="nil"/>
              <w:left w:val="nil"/>
              <w:bottom w:val="nil"/>
              <w:right w:val="nil"/>
            </w:tcBorders>
            <w:shd w:val="clear" w:color="auto" w:fill="auto"/>
            <w:vAlign w:val="bottom"/>
            <w:hideMark/>
          </w:tcPr>
          <w:p w14:paraId="0F6AD984"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Region ¹</w:t>
            </w:r>
          </w:p>
        </w:tc>
        <w:tc>
          <w:tcPr>
            <w:tcW w:w="244" w:type="pct"/>
            <w:tcBorders>
              <w:top w:val="nil"/>
              <w:left w:val="nil"/>
              <w:bottom w:val="nil"/>
              <w:right w:val="nil"/>
            </w:tcBorders>
            <w:shd w:val="clear" w:color="auto" w:fill="auto"/>
            <w:vAlign w:val="bottom"/>
            <w:hideMark/>
          </w:tcPr>
          <w:p w14:paraId="11276257"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Gender</w:t>
            </w:r>
          </w:p>
        </w:tc>
        <w:tc>
          <w:tcPr>
            <w:tcW w:w="327" w:type="pct"/>
            <w:tcBorders>
              <w:top w:val="nil"/>
              <w:left w:val="nil"/>
              <w:bottom w:val="nil"/>
              <w:right w:val="nil"/>
            </w:tcBorders>
            <w:shd w:val="clear" w:color="auto" w:fill="auto"/>
            <w:vAlign w:val="bottom"/>
            <w:hideMark/>
          </w:tcPr>
          <w:p w14:paraId="2EF45EBA"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Age Group</w:t>
            </w:r>
          </w:p>
        </w:tc>
        <w:tc>
          <w:tcPr>
            <w:tcW w:w="312" w:type="pct"/>
            <w:tcBorders>
              <w:top w:val="nil"/>
              <w:left w:val="nil"/>
              <w:bottom w:val="nil"/>
              <w:right w:val="nil"/>
            </w:tcBorders>
            <w:shd w:val="clear" w:color="auto" w:fill="auto"/>
            <w:vAlign w:val="bottom"/>
            <w:hideMark/>
          </w:tcPr>
          <w:p w14:paraId="6FE2C51B"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Dual Status</w:t>
            </w:r>
          </w:p>
        </w:tc>
        <w:tc>
          <w:tcPr>
            <w:tcW w:w="671" w:type="pct"/>
            <w:tcBorders>
              <w:top w:val="nil"/>
              <w:left w:val="nil"/>
              <w:bottom w:val="nil"/>
              <w:right w:val="nil"/>
            </w:tcBorders>
            <w:shd w:val="clear" w:color="auto" w:fill="auto"/>
            <w:vAlign w:val="bottom"/>
            <w:hideMark/>
          </w:tcPr>
          <w:p w14:paraId="69B09E35"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Population</w:t>
            </w:r>
          </w:p>
        </w:tc>
        <w:tc>
          <w:tcPr>
            <w:tcW w:w="534" w:type="pct"/>
            <w:tcBorders>
              <w:top w:val="nil"/>
              <w:left w:val="nil"/>
              <w:bottom w:val="nil"/>
              <w:right w:val="nil"/>
            </w:tcBorders>
            <w:shd w:val="clear" w:color="auto" w:fill="auto"/>
            <w:vAlign w:val="bottom"/>
            <w:hideMark/>
          </w:tcPr>
          <w:p w14:paraId="37B24BC5"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Base Rates - Including Administrative Cost &amp; Care Coordination, Premium Tax, HMO Surcharge, and Margin; Excluding CFSS</w:t>
            </w:r>
          </w:p>
        </w:tc>
        <w:tc>
          <w:tcPr>
            <w:tcW w:w="264" w:type="pct"/>
            <w:tcBorders>
              <w:top w:val="nil"/>
              <w:left w:val="nil"/>
              <w:bottom w:val="nil"/>
              <w:right w:val="nil"/>
            </w:tcBorders>
            <w:shd w:val="clear" w:color="auto" w:fill="auto"/>
            <w:vAlign w:val="bottom"/>
            <w:hideMark/>
          </w:tcPr>
          <w:p w14:paraId="4E11895A"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CFSS</w:t>
            </w:r>
          </w:p>
        </w:tc>
        <w:tc>
          <w:tcPr>
            <w:tcW w:w="298" w:type="pct"/>
            <w:tcBorders>
              <w:top w:val="nil"/>
              <w:left w:val="nil"/>
              <w:bottom w:val="nil"/>
              <w:right w:val="nil"/>
            </w:tcBorders>
            <w:shd w:val="clear" w:color="auto" w:fill="auto"/>
            <w:vAlign w:val="bottom"/>
            <w:hideMark/>
          </w:tcPr>
          <w:p w14:paraId="11CF11CC"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Directed Payment for a Safety Net Hospital in Hennepin County</w:t>
            </w:r>
          </w:p>
        </w:tc>
        <w:tc>
          <w:tcPr>
            <w:tcW w:w="318" w:type="pct"/>
            <w:tcBorders>
              <w:top w:val="nil"/>
              <w:left w:val="nil"/>
              <w:bottom w:val="nil"/>
              <w:right w:val="nil"/>
            </w:tcBorders>
            <w:shd w:val="clear" w:color="auto" w:fill="auto"/>
            <w:vAlign w:val="bottom"/>
            <w:hideMark/>
          </w:tcPr>
          <w:p w14:paraId="4FEA7941"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Premium Tax and HMO Surcharge for Directed Payment</w:t>
            </w:r>
          </w:p>
        </w:tc>
        <w:tc>
          <w:tcPr>
            <w:tcW w:w="278" w:type="pct"/>
            <w:tcBorders>
              <w:top w:val="nil"/>
              <w:left w:val="nil"/>
              <w:bottom w:val="nil"/>
              <w:right w:val="nil"/>
            </w:tcBorders>
            <w:shd w:val="clear" w:color="auto" w:fill="auto"/>
            <w:vAlign w:val="bottom"/>
            <w:hideMark/>
          </w:tcPr>
          <w:p w14:paraId="713A8AA7"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Margin for Directed Payment</w:t>
            </w:r>
          </w:p>
        </w:tc>
        <w:tc>
          <w:tcPr>
            <w:tcW w:w="293" w:type="pct"/>
            <w:tcBorders>
              <w:top w:val="nil"/>
              <w:left w:val="nil"/>
              <w:bottom w:val="nil"/>
              <w:right w:val="nil"/>
            </w:tcBorders>
            <w:shd w:val="clear" w:color="auto" w:fill="auto"/>
            <w:vAlign w:val="bottom"/>
            <w:hideMark/>
          </w:tcPr>
          <w:p w14:paraId="6DE612EA"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Total Rates - Prior to Withhold</w:t>
            </w:r>
          </w:p>
        </w:tc>
        <w:tc>
          <w:tcPr>
            <w:tcW w:w="284" w:type="pct"/>
            <w:tcBorders>
              <w:top w:val="nil"/>
              <w:left w:val="nil"/>
              <w:bottom w:val="nil"/>
              <w:right w:val="nil"/>
            </w:tcBorders>
            <w:shd w:val="clear" w:color="auto" w:fill="auto"/>
            <w:vAlign w:val="bottom"/>
            <w:hideMark/>
          </w:tcPr>
          <w:p w14:paraId="2E708ABA"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CFSS - After Withhold ²</w:t>
            </w:r>
          </w:p>
        </w:tc>
        <w:tc>
          <w:tcPr>
            <w:tcW w:w="310" w:type="pct"/>
            <w:tcBorders>
              <w:top w:val="nil"/>
              <w:left w:val="nil"/>
              <w:bottom w:val="nil"/>
              <w:right w:val="nil"/>
            </w:tcBorders>
            <w:shd w:val="clear" w:color="auto" w:fill="auto"/>
            <w:vAlign w:val="bottom"/>
            <w:hideMark/>
          </w:tcPr>
          <w:p w14:paraId="2E86D4D1" w14:textId="77777777" w:rsidR="007E6F86" w:rsidRPr="007E6F86" w:rsidRDefault="007E6F86" w:rsidP="007E6F86">
            <w:pPr>
              <w:spacing w:after="0"/>
              <w:jc w:val="center"/>
              <w:rPr>
                <w:rFonts w:ascii="Arial" w:eastAsia="Times New Roman" w:hAnsi="Arial" w:cs="Arial"/>
                <w:b/>
                <w:bCs/>
                <w:color w:val="000000"/>
                <w:sz w:val="20"/>
                <w:szCs w:val="20"/>
              </w:rPr>
            </w:pPr>
            <w:r w:rsidRPr="007E6F86">
              <w:rPr>
                <w:rFonts w:ascii="Arial" w:eastAsia="Times New Roman" w:hAnsi="Arial" w:cs="Arial"/>
                <w:b/>
                <w:bCs/>
                <w:color w:val="000000"/>
                <w:sz w:val="20"/>
                <w:szCs w:val="20"/>
              </w:rPr>
              <w:t>Total Rates Excluding CFSS - After Withhold ²</w:t>
            </w:r>
          </w:p>
        </w:tc>
      </w:tr>
      <w:tr w:rsidR="00B672C9" w:rsidRPr="007E6F86" w14:paraId="5A243429" w14:textId="77777777" w:rsidTr="00B672C9">
        <w:trPr>
          <w:trHeight w:val="250"/>
        </w:trPr>
        <w:tc>
          <w:tcPr>
            <w:tcW w:w="229" w:type="pct"/>
            <w:tcBorders>
              <w:top w:val="nil"/>
              <w:left w:val="nil"/>
              <w:bottom w:val="nil"/>
              <w:right w:val="nil"/>
            </w:tcBorders>
            <w:shd w:val="clear" w:color="auto" w:fill="auto"/>
            <w:noWrap/>
            <w:vAlign w:val="bottom"/>
            <w:hideMark/>
          </w:tcPr>
          <w:p w14:paraId="45D5F0F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3B88FAC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110AA5F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608D317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23AEB7E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00D222C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188D5B4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01F2851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$692.11 </w:t>
            </w:r>
          </w:p>
        </w:tc>
        <w:tc>
          <w:tcPr>
            <w:tcW w:w="264" w:type="pct"/>
            <w:tcBorders>
              <w:top w:val="nil"/>
              <w:left w:val="nil"/>
              <w:bottom w:val="nil"/>
              <w:right w:val="nil"/>
            </w:tcBorders>
            <w:shd w:val="clear" w:color="auto" w:fill="auto"/>
            <w:noWrap/>
            <w:vAlign w:val="bottom"/>
            <w:hideMark/>
          </w:tcPr>
          <w:p w14:paraId="4FE966D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$492.79 </w:t>
            </w:r>
          </w:p>
        </w:tc>
        <w:tc>
          <w:tcPr>
            <w:tcW w:w="298" w:type="pct"/>
            <w:tcBorders>
              <w:top w:val="nil"/>
              <w:left w:val="nil"/>
              <w:bottom w:val="nil"/>
              <w:right w:val="nil"/>
            </w:tcBorders>
            <w:shd w:val="clear" w:color="auto" w:fill="auto"/>
            <w:noWrap/>
            <w:vAlign w:val="bottom"/>
            <w:hideMark/>
          </w:tcPr>
          <w:p w14:paraId="481C0CC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772246D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9039FA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1B11DBD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$1,184.91 </w:t>
            </w:r>
          </w:p>
        </w:tc>
        <w:tc>
          <w:tcPr>
            <w:tcW w:w="284" w:type="pct"/>
            <w:tcBorders>
              <w:top w:val="nil"/>
              <w:left w:val="nil"/>
              <w:bottom w:val="nil"/>
              <w:right w:val="nil"/>
            </w:tcBorders>
            <w:shd w:val="clear" w:color="auto" w:fill="auto"/>
            <w:noWrap/>
            <w:vAlign w:val="bottom"/>
            <w:hideMark/>
          </w:tcPr>
          <w:p w14:paraId="172A68F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$453.37 </w:t>
            </w:r>
          </w:p>
        </w:tc>
        <w:tc>
          <w:tcPr>
            <w:tcW w:w="310" w:type="pct"/>
            <w:tcBorders>
              <w:top w:val="nil"/>
              <w:left w:val="nil"/>
              <w:bottom w:val="nil"/>
              <w:right w:val="nil"/>
            </w:tcBorders>
            <w:shd w:val="clear" w:color="auto" w:fill="auto"/>
            <w:noWrap/>
            <w:vAlign w:val="bottom"/>
            <w:hideMark/>
          </w:tcPr>
          <w:p w14:paraId="5108D01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$636.74 </w:t>
            </w:r>
          </w:p>
        </w:tc>
      </w:tr>
      <w:tr w:rsidR="00B672C9" w:rsidRPr="007E6F86" w14:paraId="7D13B287" w14:textId="77777777" w:rsidTr="00B672C9">
        <w:trPr>
          <w:trHeight w:val="250"/>
        </w:trPr>
        <w:tc>
          <w:tcPr>
            <w:tcW w:w="229" w:type="pct"/>
            <w:tcBorders>
              <w:top w:val="nil"/>
              <w:left w:val="nil"/>
              <w:bottom w:val="nil"/>
              <w:right w:val="nil"/>
            </w:tcBorders>
            <w:shd w:val="clear" w:color="auto" w:fill="auto"/>
            <w:noWrap/>
            <w:vAlign w:val="bottom"/>
            <w:hideMark/>
          </w:tcPr>
          <w:p w14:paraId="39F1E40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0FC4F5C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121566A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5A0EDCB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07365B7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4B5F5E7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24B7AF3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35CA468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572.01 </w:t>
            </w:r>
          </w:p>
        </w:tc>
        <w:tc>
          <w:tcPr>
            <w:tcW w:w="264" w:type="pct"/>
            <w:tcBorders>
              <w:top w:val="nil"/>
              <w:left w:val="nil"/>
              <w:bottom w:val="nil"/>
              <w:right w:val="nil"/>
            </w:tcBorders>
            <w:shd w:val="clear" w:color="auto" w:fill="auto"/>
            <w:noWrap/>
            <w:vAlign w:val="bottom"/>
            <w:hideMark/>
          </w:tcPr>
          <w:p w14:paraId="2C003F3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697.86 </w:t>
            </w:r>
          </w:p>
        </w:tc>
        <w:tc>
          <w:tcPr>
            <w:tcW w:w="298" w:type="pct"/>
            <w:tcBorders>
              <w:top w:val="nil"/>
              <w:left w:val="nil"/>
              <w:bottom w:val="nil"/>
              <w:right w:val="nil"/>
            </w:tcBorders>
            <w:shd w:val="clear" w:color="auto" w:fill="auto"/>
            <w:noWrap/>
            <w:vAlign w:val="bottom"/>
            <w:hideMark/>
          </w:tcPr>
          <w:p w14:paraId="20863E8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591AA70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E8772E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D50690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1,269.87 </w:t>
            </w:r>
          </w:p>
        </w:tc>
        <w:tc>
          <w:tcPr>
            <w:tcW w:w="284" w:type="pct"/>
            <w:tcBorders>
              <w:top w:val="nil"/>
              <w:left w:val="nil"/>
              <w:bottom w:val="nil"/>
              <w:right w:val="nil"/>
            </w:tcBorders>
            <w:shd w:val="clear" w:color="auto" w:fill="auto"/>
            <w:noWrap/>
            <w:vAlign w:val="bottom"/>
            <w:hideMark/>
          </w:tcPr>
          <w:p w14:paraId="70D917B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642.03 </w:t>
            </w:r>
          </w:p>
        </w:tc>
        <w:tc>
          <w:tcPr>
            <w:tcW w:w="310" w:type="pct"/>
            <w:tcBorders>
              <w:top w:val="nil"/>
              <w:left w:val="nil"/>
              <w:bottom w:val="nil"/>
              <w:right w:val="nil"/>
            </w:tcBorders>
            <w:shd w:val="clear" w:color="auto" w:fill="auto"/>
            <w:noWrap/>
            <w:vAlign w:val="bottom"/>
            <w:hideMark/>
          </w:tcPr>
          <w:p w14:paraId="536FA4D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526.25 </w:t>
            </w:r>
          </w:p>
        </w:tc>
      </w:tr>
      <w:tr w:rsidR="00B672C9" w:rsidRPr="007E6F86" w14:paraId="364C2BDF" w14:textId="77777777" w:rsidTr="00B672C9">
        <w:trPr>
          <w:trHeight w:val="250"/>
        </w:trPr>
        <w:tc>
          <w:tcPr>
            <w:tcW w:w="229" w:type="pct"/>
            <w:tcBorders>
              <w:top w:val="nil"/>
              <w:left w:val="nil"/>
              <w:bottom w:val="nil"/>
              <w:right w:val="nil"/>
            </w:tcBorders>
            <w:shd w:val="clear" w:color="auto" w:fill="auto"/>
            <w:noWrap/>
            <w:vAlign w:val="bottom"/>
            <w:hideMark/>
          </w:tcPr>
          <w:p w14:paraId="77B4F0D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7388FFA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9C4EB3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428030F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4AE4207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2CBF5FA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44C5A0B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6CB3BA3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585.44 </w:t>
            </w:r>
          </w:p>
        </w:tc>
        <w:tc>
          <w:tcPr>
            <w:tcW w:w="264" w:type="pct"/>
            <w:tcBorders>
              <w:top w:val="nil"/>
              <w:left w:val="nil"/>
              <w:bottom w:val="nil"/>
              <w:right w:val="nil"/>
            </w:tcBorders>
            <w:shd w:val="clear" w:color="auto" w:fill="auto"/>
            <w:noWrap/>
            <w:vAlign w:val="bottom"/>
            <w:hideMark/>
          </w:tcPr>
          <w:p w14:paraId="45FC989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1,554.30 </w:t>
            </w:r>
          </w:p>
        </w:tc>
        <w:tc>
          <w:tcPr>
            <w:tcW w:w="298" w:type="pct"/>
            <w:tcBorders>
              <w:top w:val="nil"/>
              <w:left w:val="nil"/>
              <w:bottom w:val="nil"/>
              <w:right w:val="nil"/>
            </w:tcBorders>
            <w:shd w:val="clear" w:color="auto" w:fill="auto"/>
            <w:noWrap/>
            <w:vAlign w:val="bottom"/>
            <w:hideMark/>
          </w:tcPr>
          <w:p w14:paraId="0677B2F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3918EE0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C70E6B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624F3E8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2,139.74 </w:t>
            </w:r>
          </w:p>
        </w:tc>
        <w:tc>
          <w:tcPr>
            <w:tcW w:w="284" w:type="pct"/>
            <w:tcBorders>
              <w:top w:val="nil"/>
              <w:left w:val="nil"/>
              <w:bottom w:val="nil"/>
              <w:right w:val="nil"/>
            </w:tcBorders>
            <w:shd w:val="clear" w:color="auto" w:fill="auto"/>
            <w:noWrap/>
            <w:vAlign w:val="bottom"/>
            <w:hideMark/>
          </w:tcPr>
          <w:p w14:paraId="151F01F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1,429.96 </w:t>
            </w:r>
          </w:p>
        </w:tc>
        <w:tc>
          <w:tcPr>
            <w:tcW w:w="310" w:type="pct"/>
            <w:tcBorders>
              <w:top w:val="nil"/>
              <w:left w:val="nil"/>
              <w:bottom w:val="nil"/>
              <w:right w:val="nil"/>
            </w:tcBorders>
            <w:shd w:val="clear" w:color="auto" w:fill="auto"/>
            <w:noWrap/>
            <w:vAlign w:val="bottom"/>
            <w:hideMark/>
          </w:tcPr>
          <w:p w14:paraId="619BEFD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538.60 </w:t>
            </w:r>
          </w:p>
        </w:tc>
      </w:tr>
      <w:tr w:rsidR="00B672C9" w:rsidRPr="007E6F86" w14:paraId="5C203BC0" w14:textId="77777777" w:rsidTr="00B672C9">
        <w:trPr>
          <w:trHeight w:val="250"/>
        </w:trPr>
        <w:tc>
          <w:tcPr>
            <w:tcW w:w="229" w:type="pct"/>
            <w:tcBorders>
              <w:top w:val="nil"/>
              <w:left w:val="nil"/>
              <w:bottom w:val="nil"/>
              <w:right w:val="nil"/>
            </w:tcBorders>
            <w:shd w:val="clear" w:color="auto" w:fill="auto"/>
            <w:noWrap/>
            <w:vAlign w:val="bottom"/>
            <w:hideMark/>
          </w:tcPr>
          <w:p w14:paraId="233BE90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C674AF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31B2EF7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389A9CD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1E80162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32DE065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0AA7333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4B63BFF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2,269.22 </w:t>
            </w:r>
          </w:p>
        </w:tc>
        <w:tc>
          <w:tcPr>
            <w:tcW w:w="264" w:type="pct"/>
            <w:tcBorders>
              <w:top w:val="nil"/>
              <w:left w:val="nil"/>
              <w:bottom w:val="nil"/>
              <w:right w:val="nil"/>
            </w:tcBorders>
            <w:shd w:val="clear" w:color="auto" w:fill="auto"/>
            <w:noWrap/>
            <w:vAlign w:val="bottom"/>
            <w:hideMark/>
          </w:tcPr>
          <w:p w14:paraId="4CC8F09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1,342.96 </w:t>
            </w:r>
          </w:p>
        </w:tc>
        <w:tc>
          <w:tcPr>
            <w:tcW w:w="298" w:type="pct"/>
            <w:tcBorders>
              <w:top w:val="nil"/>
              <w:left w:val="nil"/>
              <w:bottom w:val="nil"/>
              <w:right w:val="nil"/>
            </w:tcBorders>
            <w:shd w:val="clear" w:color="auto" w:fill="auto"/>
            <w:noWrap/>
            <w:vAlign w:val="bottom"/>
            <w:hideMark/>
          </w:tcPr>
          <w:p w14:paraId="53C222E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449.75 </w:t>
            </w:r>
          </w:p>
        </w:tc>
        <w:tc>
          <w:tcPr>
            <w:tcW w:w="318" w:type="pct"/>
            <w:tcBorders>
              <w:top w:val="nil"/>
              <w:left w:val="nil"/>
              <w:bottom w:val="nil"/>
              <w:right w:val="nil"/>
            </w:tcBorders>
            <w:shd w:val="clear" w:color="auto" w:fill="auto"/>
            <w:noWrap/>
            <w:vAlign w:val="bottom"/>
            <w:hideMark/>
          </w:tcPr>
          <w:p w14:paraId="59C2AAA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7.42 </w:t>
            </w:r>
          </w:p>
        </w:tc>
        <w:tc>
          <w:tcPr>
            <w:tcW w:w="278" w:type="pct"/>
            <w:tcBorders>
              <w:top w:val="nil"/>
              <w:left w:val="nil"/>
              <w:bottom w:val="nil"/>
              <w:right w:val="nil"/>
            </w:tcBorders>
            <w:shd w:val="clear" w:color="auto" w:fill="auto"/>
            <w:noWrap/>
            <w:vAlign w:val="bottom"/>
            <w:hideMark/>
          </w:tcPr>
          <w:p w14:paraId="1C1A7AC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6.59 </w:t>
            </w:r>
          </w:p>
        </w:tc>
        <w:tc>
          <w:tcPr>
            <w:tcW w:w="293" w:type="pct"/>
            <w:tcBorders>
              <w:top w:val="nil"/>
              <w:left w:val="nil"/>
              <w:bottom w:val="nil"/>
              <w:right w:val="nil"/>
            </w:tcBorders>
            <w:shd w:val="clear" w:color="auto" w:fill="auto"/>
            <w:noWrap/>
            <w:vAlign w:val="bottom"/>
            <w:hideMark/>
          </w:tcPr>
          <w:p w14:paraId="3EE3F1A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4,075.93 </w:t>
            </w:r>
          </w:p>
        </w:tc>
        <w:tc>
          <w:tcPr>
            <w:tcW w:w="284" w:type="pct"/>
            <w:tcBorders>
              <w:top w:val="nil"/>
              <w:left w:val="nil"/>
              <w:bottom w:val="nil"/>
              <w:right w:val="nil"/>
            </w:tcBorders>
            <w:shd w:val="clear" w:color="auto" w:fill="auto"/>
            <w:noWrap/>
            <w:vAlign w:val="bottom"/>
            <w:hideMark/>
          </w:tcPr>
          <w:p w14:paraId="49BADF6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1,235.52 </w:t>
            </w:r>
          </w:p>
        </w:tc>
        <w:tc>
          <w:tcPr>
            <w:tcW w:w="310" w:type="pct"/>
            <w:tcBorders>
              <w:top w:val="nil"/>
              <w:left w:val="nil"/>
              <w:bottom w:val="nil"/>
              <w:right w:val="nil"/>
            </w:tcBorders>
            <w:shd w:val="clear" w:color="auto" w:fill="auto"/>
            <w:noWrap/>
            <w:vAlign w:val="bottom"/>
            <w:hideMark/>
          </w:tcPr>
          <w:p w14:paraId="2119215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2,514.34 </w:t>
            </w:r>
          </w:p>
        </w:tc>
      </w:tr>
      <w:tr w:rsidR="00B672C9" w:rsidRPr="007E6F86" w14:paraId="43ED7176" w14:textId="77777777" w:rsidTr="00B672C9">
        <w:trPr>
          <w:trHeight w:val="250"/>
        </w:trPr>
        <w:tc>
          <w:tcPr>
            <w:tcW w:w="229" w:type="pct"/>
            <w:tcBorders>
              <w:top w:val="nil"/>
              <w:left w:val="nil"/>
              <w:bottom w:val="nil"/>
              <w:right w:val="nil"/>
            </w:tcBorders>
            <w:shd w:val="clear" w:color="auto" w:fill="auto"/>
            <w:noWrap/>
            <w:vAlign w:val="bottom"/>
            <w:hideMark/>
          </w:tcPr>
          <w:p w14:paraId="5BA1235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FD5C4B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56E8102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1FC044B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2E19023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1075BFE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104F0FC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441D147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675.90 </w:t>
            </w:r>
          </w:p>
        </w:tc>
        <w:tc>
          <w:tcPr>
            <w:tcW w:w="264" w:type="pct"/>
            <w:tcBorders>
              <w:top w:val="nil"/>
              <w:left w:val="nil"/>
              <w:bottom w:val="nil"/>
              <w:right w:val="nil"/>
            </w:tcBorders>
            <w:shd w:val="clear" w:color="auto" w:fill="auto"/>
            <w:noWrap/>
            <w:vAlign w:val="bottom"/>
            <w:hideMark/>
          </w:tcPr>
          <w:p w14:paraId="2AA7FF6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316.95 </w:t>
            </w:r>
          </w:p>
        </w:tc>
        <w:tc>
          <w:tcPr>
            <w:tcW w:w="298" w:type="pct"/>
            <w:tcBorders>
              <w:top w:val="nil"/>
              <w:left w:val="nil"/>
              <w:bottom w:val="nil"/>
              <w:right w:val="nil"/>
            </w:tcBorders>
            <w:shd w:val="clear" w:color="auto" w:fill="auto"/>
            <w:noWrap/>
            <w:vAlign w:val="bottom"/>
            <w:hideMark/>
          </w:tcPr>
          <w:p w14:paraId="09FD5C1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57C2EA7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BA9F10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7191A2C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992.84 </w:t>
            </w:r>
          </w:p>
        </w:tc>
        <w:tc>
          <w:tcPr>
            <w:tcW w:w="284" w:type="pct"/>
            <w:tcBorders>
              <w:top w:val="nil"/>
              <w:left w:val="nil"/>
              <w:bottom w:val="nil"/>
              <w:right w:val="nil"/>
            </w:tcBorders>
            <w:shd w:val="clear" w:color="auto" w:fill="auto"/>
            <w:noWrap/>
            <w:vAlign w:val="bottom"/>
            <w:hideMark/>
          </w:tcPr>
          <w:p w14:paraId="7B1E1CA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291.59 </w:t>
            </w:r>
          </w:p>
        </w:tc>
        <w:tc>
          <w:tcPr>
            <w:tcW w:w="310" w:type="pct"/>
            <w:tcBorders>
              <w:top w:val="nil"/>
              <w:left w:val="nil"/>
              <w:bottom w:val="nil"/>
              <w:right w:val="nil"/>
            </w:tcBorders>
            <w:shd w:val="clear" w:color="auto" w:fill="auto"/>
            <w:noWrap/>
            <w:vAlign w:val="bottom"/>
            <w:hideMark/>
          </w:tcPr>
          <w:p w14:paraId="4D3D4E3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621.82 </w:t>
            </w:r>
          </w:p>
        </w:tc>
      </w:tr>
      <w:tr w:rsidR="00B672C9" w:rsidRPr="007E6F86" w14:paraId="00741098" w14:textId="77777777" w:rsidTr="00B672C9">
        <w:trPr>
          <w:trHeight w:val="250"/>
        </w:trPr>
        <w:tc>
          <w:tcPr>
            <w:tcW w:w="229" w:type="pct"/>
            <w:tcBorders>
              <w:top w:val="nil"/>
              <w:left w:val="nil"/>
              <w:bottom w:val="nil"/>
              <w:right w:val="nil"/>
            </w:tcBorders>
            <w:shd w:val="clear" w:color="auto" w:fill="auto"/>
            <w:noWrap/>
            <w:vAlign w:val="bottom"/>
            <w:hideMark/>
          </w:tcPr>
          <w:p w14:paraId="0726968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6E69B10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7B845C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235A025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4F199B8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2470598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0527F8A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6979BE6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605.28 </w:t>
            </w:r>
          </w:p>
        </w:tc>
        <w:tc>
          <w:tcPr>
            <w:tcW w:w="264" w:type="pct"/>
            <w:tcBorders>
              <w:top w:val="nil"/>
              <w:left w:val="nil"/>
              <w:bottom w:val="nil"/>
              <w:right w:val="nil"/>
            </w:tcBorders>
            <w:shd w:val="clear" w:color="auto" w:fill="auto"/>
            <w:noWrap/>
            <w:vAlign w:val="bottom"/>
            <w:hideMark/>
          </w:tcPr>
          <w:p w14:paraId="7E8A830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616.63 </w:t>
            </w:r>
          </w:p>
        </w:tc>
        <w:tc>
          <w:tcPr>
            <w:tcW w:w="298" w:type="pct"/>
            <w:tcBorders>
              <w:top w:val="nil"/>
              <w:left w:val="nil"/>
              <w:bottom w:val="nil"/>
              <w:right w:val="nil"/>
            </w:tcBorders>
            <w:shd w:val="clear" w:color="auto" w:fill="auto"/>
            <w:noWrap/>
            <w:vAlign w:val="bottom"/>
            <w:hideMark/>
          </w:tcPr>
          <w:p w14:paraId="22D1AF4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613E543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F31B3D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20CE4F7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1,221.91 </w:t>
            </w:r>
          </w:p>
        </w:tc>
        <w:tc>
          <w:tcPr>
            <w:tcW w:w="284" w:type="pct"/>
            <w:tcBorders>
              <w:top w:val="nil"/>
              <w:left w:val="nil"/>
              <w:bottom w:val="nil"/>
              <w:right w:val="nil"/>
            </w:tcBorders>
            <w:shd w:val="clear" w:color="auto" w:fill="auto"/>
            <w:noWrap/>
            <w:vAlign w:val="bottom"/>
            <w:hideMark/>
          </w:tcPr>
          <w:p w14:paraId="25CAB5A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567.30 </w:t>
            </w:r>
          </w:p>
        </w:tc>
        <w:tc>
          <w:tcPr>
            <w:tcW w:w="310" w:type="pct"/>
            <w:tcBorders>
              <w:top w:val="nil"/>
              <w:left w:val="nil"/>
              <w:bottom w:val="nil"/>
              <w:right w:val="nil"/>
            </w:tcBorders>
            <w:shd w:val="clear" w:color="auto" w:fill="auto"/>
            <w:noWrap/>
            <w:vAlign w:val="bottom"/>
            <w:hideMark/>
          </w:tcPr>
          <w:p w14:paraId="6CA7E7C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556.86 </w:t>
            </w:r>
          </w:p>
        </w:tc>
      </w:tr>
      <w:tr w:rsidR="00B672C9" w:rsidRPr="007E6F86" w14:paraId="26AA74D3" w14:textId="77777777" w:rsidTr="00B672C9">
        <w:trPr>
          <w:trHeight w:val="250"/>
        </w:trPr>
        <w:tc>
          <w:tcPr>
            <w:tcW w:w="229" w:type="pct"/>
            <w:tcBorders>
              <w:top w:val="nil"/>
              <w:left w:val="nil"/>
              <w:bottom w:val="nil"/>
              <w:right w:val="nil"/>
            </w:tcBorders>
            <w:shd w:val="clear" w:color="auto" w:fill="auto"/>
            <w:noWrap/>
            <w:vAlign w:val="bottom"/>
            <w:hideMark/>
          </w:tcPr>
          <w:p w14:paraId="7FAD536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3764D15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31BFA37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1FEFC4A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4C5931F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14DF642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5912945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38D2D6A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516.04 </w:t>
            </w:r>
          </w:p>
        </w:tc>
        <w:tc>
          <w:tcPr>
            <w:tcW w:w="264" w:type="pct"/>
            <w:tcBorders>
              <w:top w:val="nil"/>
              <w:left w:val="nil"/>
              <w:bottom w:val="nil"/>
              <w:right w:val="nil"/>
            </w:tcBorders>
            <w:shd w:val="clear" w:color="auto" w:fill="auto"/>
            <w:noWrap/>
            <w:vAlign w:val="bottom"/>
            <w:hideMark/>
          </w:tcPr>
          <w:p w14:paraId="0B82A6B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1,182.16 </w:t>
            </w:r>
          </w:p>
        </w:tc>
        <w:tc>
          <w:tcPr>
            <w:tcW w:w="298" w:type="pct"/>
            <w:tcBorders>
              <w:top w:val="nil"/>
              <w:left w:val="nil"/>
              <w:bottom w:val="nil"/>
              <w:right w:val="nil"/>
            </w:tcBorders>
            <w:shd w:val="clear" w:color="auto" w:fill="auto"/>
            <w:noWrap/>
            <w:vAlign w:val="bottom"/>
            <w:hideMark/>
          </w:tcPr>
          <w:p w14:paraId="2E422AE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3B74756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DC98F1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388363E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1,698.20 </w:t>
            </w:r>
          </w:p>
        </w:tc>
        <w:tc>
          <w:tcPr>
            <w:tcW w:w="284" w:type="pct"/>
            <w:tcBorders>
              <w:top w:val="nil"/>
              <w:left w:val="nil"/>
              <w:bottom w:val="nil"/>
              <w:right w:val="nil"/>
            </w:tcBorders>
            <w:shd w:val="clear" w:color="auto" w:fill="auto"/>
            <w:noWrap/>
            <w:vAlign w:val="bottom"/>
            <w:hideMark/>
          </w:tcPr>
          <w:p w14:paraId="239CB38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1,087.58 </w:t>
            </w:r>
          </w:p>
        </w:tc>
        <w:tc>
          <w:tcPr>
            <w:tcW w:w="310" w:type="pct"/>
            <w:tcBorders>
              <w:top w:val="nil"/>
              <w:left w:val="nil"/>
              <w:bottom w:val="nil"/>
              <w:right w:val="nil"/>
            </w:tcBorders>
            <w:shd w:val="clear" w:color="auto" w:fill="auto"/>
            <w:noWrap/>
            <w:vAlign w:val="bottom"/>
            <w:hideMark/>
          </w:tcPr>
          <w:p w14:paraId="4DA0A36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474.76 </w:t>
            </w:r>
          </w:p>
        </w:tc>
      </w:tr>
      <w:tr w:rsidR="00B672C9" w:rsidRPr="007E6F86" w14:paraId="779C40A4" w14:textId="77777777" w:rsidTr="00B672C9">
        <w:trPr>
          <w:trHeight w:val="250"/>
        </w:trPr>
        <w:tc>
          <w:tcPr>
            <w:tcW w:w="229" w:type="pct"/>
            <w:tcBorders>
              <w:top w:val="nil"/>
              <w:left w:val="nil"/>
              <w:bottom w:val="nil"/>
              <w:right w:val="nil"/>
            </w:tcBorders>
            <w:shd w:val="clear" w:color="auto" w:fill="auto"/>
            <w:noWrap/>
            <w:vAlign w:val="bottom"/>
            <w:hideMark/>
          </w:tcPr>
          <w:p w14:paraId="74508F8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519F15D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5F14E2C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3F4D66D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176FA29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30BE770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15E9AD3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40A64CF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2,488.41 </w:t>
            </w:r>
          </w:p>
        </w:tc>
        <w:tc>
          <w:tcPr>
            <w:tcW w:w="264" w:type="pct"/>
            <w:tcBorders>
              <w:top w:val="nil"/>
              <w:left w:val="nil"/>
              <w:bottom w:val="nil"/>
              <w:right w:val="nil"/>
            </w:tcBorders>
            <w:shd w:val="clear" w:color="auto" w:fill="auto"/>
            <w:noWrap/>
            <w:vAlign w:val="bottom"/>
            <w:hideMark/>
          </w:tcPr>
          <w:p w14:paraId="46E2F4C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1,006.36 </w:t>
            </w:r>
          </w:p>
        </w:tc>
        <w:tc>
          <w:tcPr>
            <w:tcW w:w="298" w:type="pct"/>
            <w:tcBorders>
              <w:top w:val="nil"/>
              <w:left w:val="nil"/>
              <w:bottom w:val="nil"/>
              <w:right w:val="nil"/>
            </w:tcBorders>
            <w:shd w:val="clear" w:color="auto" w:fill="auto"/>
            <w:noWrap/>
            <w:vAlign w:val="bottom"/>
            <w:hideMark/>
          </w:tcPr>
          <w:p w14:paraId="0BD60CE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473.28 </w:t>
            </w:r>
          </w:p>
        </w:tc>
        <w:tc>
          <w:tcPr>
            <w:tcW w:w="318" w:type="pct"/>
            <w:tcBorders>
              <w:top w:val="nil"/>
              <w:left w:val="nil"/>
              <w:bottom w:val="nil"/>
              <w:right w:val="nil"/>
            </w:tcBorders>
            <w:shd w:val="clear" w:color="auto" w:fill="auto"/>
            <w:noWrap/>
            <w:vAlign w:val="bottom"/>
            <w:hideMark/>
          </w:tcPr>
          <w:p w14:paraId="2DB8D44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7.81 </w:t>
            </w:r>
          </w:p>
        </w:tc>
        <w:tc>
          <w:tcPr>
            <w:tcW w:w="278" w:type="pct"/>
            <w:tcBorders>
              <w:top w:val="nil"/>
              <w:left w:val="nil"/>
              <w:bottom w:val="nil"/>
              <w:right w:val="nil"/>
            </w:tcBorders>
            <w:shd w:val="clear" w:color="auto" w:fill="auto"/>
            <w:noWrap/>
            <w:vAlign w:val="bottom"/>
            <w:hideMark/>
          </w:tcPr>
          <w:p w14:paraId="26B3842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6.93 </w:t>
            </w:r>
          </w:p>
        </w:tc>
        <w:tc>
          <w:tcPr>
            <w:tcW w:w="293" w:type="pct"/>
            <w:tcBorders>
              <w:top w:val="nil"/>
              <w:left w:val="nil"/>
              <w:bottom w:val="nil"/>
              <w:right w:val="nil"/>
            </w:tcBorders>
            <w:shd w:val="clear" w:color="auto" w:fill="auto"/>
            <w:noWrap/>
            <w:vAlign w:val="bottom"/>
            <w:hideMark/>
          </w:tcPr>
          <w:p w14:paraId="4FE18B0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3,982.79 </w:t>
            </w:r>
          </w:p>
        </w:tc>
        <w:tc>
          <w:tcPr>
            <w:tcW w:w="284" w:type="pct"/>
            <w:tcBorders>
              <w:top w:val="nil"/>
              <w:left w:val="nil"/>
              <w:bottom w:val="nil"/>
              <w:right w:val="nil"/>
            </w:tcBorders>
            <w:shd w:val="clear" w:color="auto" w:fill="auto"/>
            <w:noWrap/>
            <w:vAlign w:val="bottom"/>
            <w:hideMark/>
          </w:tcPr>
          <w:p w14:paraId="1A9F9AF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925.85 </w:t>
            </w:r>
          </w:p>
        </w:tc>
        <w:tc>
          <w:tcPr>
            <w:tcW w:w="310" w:type="pct"/>
            <w:tcBorders>
              <w:top w:val="nil"/>
              <w:left w:val="nil"/>
              <w:bottom w:val="nil"/>
              <w:right w:val="nil"/>
            </w:tcBorders>
            <w:shd w:val="clear" w:color="auto" w:fill="auto"/>
            <w:noWrap/>
            <w:vAlign w:val="bottom"/>
            <w:hideMark/>
          </w:tcPr>
          <w:p w14:paraId="780875C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2,738.31 </w:t>
            </w:r>
          </w:p>
        </w:tc>
      </w:tr>
      <w:tr w:rsidR="00B672C9" w:rsidRPr="007E6F86" w14:paraId="219E9DD2" w14:textId="77777777" w:rsidTr="00B672C9">
        <w:trPr>
          <w:trHeight w:val="250"/>
        </w:trPr>
        <w:tc>
          <w:tcPr>
            <w:tcW w:w="229" w:type="pct"/>
            <w:tcBorders>
              <w:top w:val="nil"/>
              <w:left w:val="nil"/>
              <w:bottom w:val="nil"/>
              <w:right w:val="nil"/>
            </w:tcBorders>
            <w:shd w:val="clear" w:color="auto" w:fill="auto"/>
            <w:noWrap/>
            <w:vAlign w:val="bottom"/>
            <w:hideMark/>
          </w:tcPr>
          <w:p w14:paraId="4068C77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0EBA069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119C86B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3CE8A72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446104A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58FCDFD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7825605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4CEE3D9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587.33 </w:t>
            </w:r>
          </w:p>
        </w:tc>
        <w:tc>
          <w:tcPr>
            <w:tcW w:w="264" w:type="pct"/>
            <w:tcBorders>
              <w:top w:val="nil"/>
              <w:left w:val="nil"/>
              <w:bottom w:val="nil"/>
              <w:right w:val="nil"/>
            </w:tcBorders>
            <w:shd w:val="clear" w:color="auto" w:fill="auto"/>
            <w:noWrap/>
            <w:vAlign w:val="bottom"/>
            <w:hideMark/>
          </w:tcPr>
          <w:p w14:paraId="6ABD2B5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145.96 </w:t>
            </w:r>
          </w:p>
        </w:tc>
        <w:tc>
          <w:tcPr>
            <w:tcW w:w="298" w:type="pct"/>
            <w:tcBorders>
              <w:top w:val="nil"/>
              <w:left w:val="nil"/>
              <w:bottom w:val="nil"/>
              <w:right w:val="nil"/>
            </w:tcBorders>
            <w:shd w:val="clear" w:color="auto" w:fill="auto"/>
            <w:noWrap/>
            <w:vAlign w:val="bottom"/>
            <w:hideMark/>
          </w:tcPr>
          <w:p w14:paraId="7635450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74A6313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6BB588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7C3F565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733.29 </w:t>
            </w:r>
          </w:p>
        </w:tc>
        <w:tc>
          <w:tcPr>
            <w:tcW w:w="284" w:type="pct"/>
            <w:tcBorders>
              <w:top w:val="nil"/>
              <w:left w:val="nil"/>
              <w:bottom w:val="nil"/>
              <w:right w:val="nil"/>
            </w:tcBorders>
            <w:shd w:val="clear" w:color="auto" w:fill="auto"/>
            <w:noWrap/>
            <w:vAlign w:val="bottom"/>
            <w:hideMark/>
          </w:tcPr>
          <w:p w14:paraId="24E0C6D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134.29 </w:t>
            </w:r>
          </w:p>
        </w:tc>
        <w:tc>
          <w:tcPr>
            <w:tcW w:w="310" w:type="pct"/>
            <w:tcBorders>
              <w:top w:val="nil"/>
              <w:left w:val="nil"/>
              <w:bottom w:val="nil"/>
              <w:right w:val="nil"/>
            </w:tcBorders>
            <w:shd w:val="clear" w:color="auto" w:fill="auto"/>
            <w:noWrap/>
            <w:vAlign w:val="bottom"/>
            <w:hideMark/>
          </w:tcPr>
          <w:p w14:paraId="5E37E6D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540.34 </w:t>
            </w:r>
          </w:p>
        </w:tc>
      </w:tr>
      <w:tr w:rsidR="00B672C9" w:rsidRPr="007E6F86" w14:paraId="428911B7" w14:textId="77777777" w:rsidTr="00B672C9">
        <w:trPr>
          <w:trHeight w:val="250"/>
        </w:trPr>
        <w:tc>
          <w:tcPr>
            <w:tcW w:w="229" w:type="pct"/>
            <w:tcBorders>
              <w:top w:val="nil"/>
              <w:left w:val="nil"/>
              <w:bottom w:val="nil"/>
              <w:right w:val="nil"/>
            </w:tcBorders>
            <w:shd w:val="clear" w:color="auto" w:fill="auto"/>
            <w:noWrap/>
            <w:vAlign w:val="bottom"/>
            <w:hideMark/>
          </w:tcPr>
          <w:p w14:paraId="5D19361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2B3DD28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DC320C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41CE071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17F2638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48E0328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5BFEC5F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57FCC68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547.80 </w:t>
            </w:r>
          </w:p>
        </w:tc>
        <w:tc>
          <w:tcPr>
            <w:tcW w:w="264" w:type="pct"/>
            <w:tcBorders>
              <w:top w:val="nil"/>
              <w:left w:val="nil"/>
              <w:bottom w:val="nil"/>
              <w:right w:val="nil"/>
            </w:tcBorders>
            <w:shd w:val="clear" w:color="auto" w:fill="auto"/>
            <w:noWrap/>
            <w:vAlign w:val="bottom"/>
            <w:hideMark/>
          </w:tcPr>
          <w:p w14:paraId="17582AC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268.50 </w:t>
            </w:r>
          </w:p>
        </w:tc>
        <w:tc>
          <w:tcPr>
            <w:tcW w:w="298" w:type="pct"/>
            <w:tcBorders>
              <w:top w:val="nil"/>
              <w:left w:val="nil"/>
              <w:bottom w:val="nil"/>
              <w:right w:val="nil"/>
            </w:tcBorders>
            <w:shd w:val="clear" w:color="auto" w:fill="auto"/>
            <w:noWrap/>
            <w:vAlign w:val="bottom"/>
            <w:hideMark/>
          </w:tcPr>
          <w:p w14:paraId="2C6E5EC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2135BDA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5B9513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16E530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816.30 </w:t>
            </w:r>
          </w:p>
        </w:tc>
        <w:tc>
          <w:tcPr>
            <w:tcW w:w="284" w:type="pct"/>
            <w:tcBorders>
              <w:top w:val="nil"/>
              <w:left w:val="nil"/>
              <w:bottom w:val="nil"/>
              <w:right w:val="nil"/>
            </w:tcBorders>
            <w:shd w:val="clear" w:color="auto" w:fill="auto"/>
            <w:noWrap/>
            <w:vAlign w:val="bottom"/>
            <w:hideMark/>
          </w:tcPr>
          <w:p w14:paraId="1073DA0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247.02 </w:t>
            </w:r>
          </w:p>
        </w:tc>
        <w:tc>
          <w:tcPr>
            <w:tcW w:w="310" w:type="pct"/>
            <w:tcBorders>
              <w:top w:val="nil"/>
              <w:left w:val="nil"/>
              <w:bottom w:val="nil"/>
              <w:right w:val="nil"/>
            </w:tcBorders>
            <w:shd w:val="clear" w:color="auto" w:fill="auto"/>
            <w:noWrap/>
            <w:vAlign w:val="bottom"/>
            <w:hideMark/>
          </w:tcPr>
          <w:p w14:paraId="478132D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503.98 </w:t>
            </w:r>
          </w:p>
        </w:tc>
      </w:tr>
      <w:tr w:rsidR="00B672C9" w:rsidRPr="007E6F86" w14:paraId="366F4344" w14:textId="77777777" w:rsidTr="00B672C9">
        <w:trPr>
          <w:trHeight w:val="250"/>
        </w:trPr>
        <w:tc>
          <w:tcPr>
            <w:tcW w:w="229" w:type="pct"/>
            <w:tcBorders>
              <w:top w:val="nil"/>
              <w:left w:val="nil"/>
              <w:bottom w:val="nil"/>
              <w:right w:val="nil"/>
            </w:tcBorders>
            <w:shd w:val="clear" w:color="auto" w:fill="auto"/>
            <w:noWrap/>
            <w:vAlign w:val="bottom"/>
            <w:hideMark/>
          </w:tcPr>
          <w:p w14:paraId="1F79739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15561F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139B49D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476BCD0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0DA4D01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06D0FB8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1A4EEBE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60BBA4D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544.20 </w:t>
            </w:r>
          </w:p>
        </w:tc>
        <w:tc>
          <w:tcPr>
            <w:tcW w:w="264" w:type="pct"/>
            <w:tcBorders>
              <w:top w:val="nil"/>
              <w:left w:val="nil"/>
              <w:bottom w:val="nil"/>
              <w:right w:val="nil"/>
            </w:tcBorders>
            <w:shd w:val="clear" w:color="auto" w:fill="auto"/>
            <w:noWrap/>
            <w:vAlign w:val="bottom"/>
            <w:hideMark/>
          </w:tcPr>
          <w:p w14:paraId="19AF123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522.64 </w:t>
            </w:r>
          </w:p>
        </w:tc>
        <w:tc>
          <w:tcPr>
            <w:tcW w:w="298" w:type="pct"/>
            <w:tcBorders>
              <w:top w:val="nil"/>
              <w:left w:val="nil"/>
              <w:bottom w:val="nil"/>
              <w:right w:val="nil"/>
            </w:tcBorders>
            <w:shd w:val="clear" w:color="auto" w:fill="auto"/>
            <w:noWrap/>
            <w:vAlign w:val="bottom"/>
            <w:hideMark/>
          </w:tcPr>
          <w:p w14:paraId="6C59859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4167D17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6DCB98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1CC7037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1,066.84 </w:t>
            </w:r>
          </w:p>
        </w:tc>
        <w:tc>
          <w:tcPr>
            <w:tcW w:w="284" w:type="pct"/>
            <w:tcBorders>
              <w:top w:val="nil"/>
              <w:left w:val="nil"/>
              <w:bottom w:val="nil"/>
              <w:right w:val="nil"/>
            </w:tcBorders>
            <w:shd w:val="clear" w:color="auto" w:fill="auto"/>
            <w:noWrap/>
            <w:vAlign w:val="bottom"/>
            <w:hideMark/>
          </w:tcPr>
          <w:p w14:paraId="19DD547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480.83 </w:t>
            </w:r>
          </w:p>
        </w:tc>
        <w:tc>
          <w:tcPr>
            <w:tcW w:w="310" w:type="pct"/>
            <w:tcBorders>
              <w:top w:val="nil"/>
              <w:left w:val="nil"/>
              <w:bottom w:val="nil"/>
              <w:right w:val="nil"/>
            </w:tcBorders>
            <w:shd w:val="clear" w:color="auto" w:fill="auto"/>
            <w:noWrap/>
            <w:vAlign w:val="bottom"/>
            <w:hideMark/>
          </w:tcPr>
          <w:p w14:paraId="5AFCFC7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500.66 </w:t>
            </w:r>
          </w:p>
        </w:tc>
      </w:tr>
      <w:tr w:rsidR="00B672C9" w:rsidRPr="007E6F86" w14:paraId="1541EFEA" w14:textId="77777777" w:rsidTr="00B672C9">
        <w:trPr>
          <w:trHeight w:val="250"/>
        </w:trPr>
        <w:tc>
          <w:tcPr>
            <w:tcW w:w="229" w:type="pct"/>
            <w:tcBorders>
              <w:top w:val="nil"/>
              <w:left w:val="nil"/>
              <w:bottom w:val="nil"/>
              <w:right w:val="nil"/>
            </w:tcBorders>
            <w:shd w:val="clear" w:color="auto" w:fill="auto"/>
            <w:noWrap/>
            <w:vAlign w:val="bottom"/>
            <w:hideMark/>
          </w:tcPr>
          <w:p w14:paraId="65746B3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3E41B27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9691DE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50AD257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1D8364D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54C0ED7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0863BCA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7548861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1,828.46 </w:t>
            </w:r>
          </w:p>
        </w:tc>
        <w:tc>
          <w:tcPr>
            <w:tcW w:w="264" w:type="pct"/>
            <w:tcBorders>
              <w:top w:val="nil"/>
              <w:left w:val="nil"/>
              <w:bottom w:val="nil"/>
              <w:right w:val="nil"/>
            </w:tcBorders>
            <w:shd w:val="clear" w:color="auto" w:fill="auto"/>
            <w:noWrap/>
            <w:vAlign w:val="bottom"/>
            <w:hideMark/>
          </w:tcPr>
          <w:p w14:paraId="7A4D082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825.20 </w:t>
            </w:r>
          </w:p>
        </w:tc>
        <w:tc>
          <w:tcPr>
            <w:tcW w:w="298" w:type="pct"/>
            <w:tcBorders>
              <w:top w:val="nil"/>
              <w:left w:val="nil"/>
              <w:bottom w:val="nil"/>
              <w:right w:val="nil"/>
            </w:tcBorders>
            <w:shd w:val="clear" w:color="auto" w:fill="auto"/>
            <w:noWrap/>
            <w:vAlign w:val="bottom"/>
            <w:hideMark/>
          </w:tcPr>
          <w:p w14:paraId="783DC9D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18.41 </w:t>
            </w:r>
          </w:p>
        </w:tc>
        <w:tc>
          <w:tcPr>
            <w:tcW w:w="318" w:type="pct"/>
            <w:tcBorders>
              <w:top w:val="nil"/>
              <w:left w:val="nil"/>
              <w:bottom w:val="nil"/>
              <w:right w:val="nil"/>
            </w:tcBorders>
            <w:shd w:val="clear" w:color="auto" w:fill="auto"/>
            <w:noWrap/>
            <w:vAlign w:val="bottom"/>
            <w:hideMark/>
          </w:tcPr>
          <w:p w14:paraId="7575B7B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0.30 </w:t>
            </w:r>
          </w:p>
        </w:tc>
        <w:tc>
          <w:tcPr>
            <w:tcW w:w="278" w:type="pct"/>
            <w:tcBorders>
              <w:top w:val="nil"/>
              <w:left w:val="nil"/>
              <w:bottom w:val="nil"/>
              <w:right w:val="nil"/>
            </w:tcBorders>
            <w:shd w:val="clear" w:color="auto" w:fill="auto"/>
            <w:noWrap/>
            <w:vAlign w:val="bottom"/>
            <w:hideMark/>
          </w:tcPr>
          <w:p w14:paraId="4016BE2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0.27 </w:t>
            </w:r>
          </w:p>
        </w:tc>
        <w:tc>
          <w:tcPr>
            <w:tcW w:w="293" w:type="pct"/>
            <w:tcBorders>
              <w:top w:val="nil"/>
              <w:left w:val="nil"/>
              <w:bottom w:val="nil"/>
              <w:right w:val="nil"/>
            </w:tcBorders>
            <w:shd w:val="clear" w:color="auto" w:fill="auto"/>
            <w:noWrap/>
            <w:vAlign w:val="bottom"/>
            <w:hideMark/>
          </w:tcPr>
          <w:p w14:paraId="4388C43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2,672.64 </w:t>
            </w:r>
          </w:p>
        </w:tc>
        <w:tc>
          <w:tcPr>
            <w:tcW w:w="284" w:type="pct"/>
            <w:tcBorders>
              <w:top w:val="nil"/>
              <w:left w:val="nil"/>
              <w:bottom w:val="nil"/>
              <w:right w:val="nil"/>
            </w:tcBorders>
            <w:shd w:val="clear" w:color="auto" w:fill="auto"/>
            <w:noWrap/>
            <w:vAlign w:val="bottom"/>
            <w:hideMark/>
          </w:tcPr>
          <w:p w14:paraId="70DB5B3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759.18 </w:t>
            </w:r>
          </w:p>
        </w:tc>
        <w:tc>
          <w:tcPr>
            <w:tcW w:w="310" w:type="pct"/>
            <w:tcBorders>
              <w:top w:val="nil"/>
              <w:left w:val="nil"/>
              <w:bottom w:val="nil"/>
              <w:right w:val="nil"/>
            </w:tcBorders>
            <w:shd w:val="clear" w:color="auto" w:fill="auto"/>
            <w:noWrap/>
            <w:vAlign w:val="bottom"/>
            <w:hideMark/>
          </w:tcPr>
          <w:p w14:paraId="2A47883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1,699.65 </w:t>
            </w:r>
          </w:p>
        </w:tc>
      </w:tr>
      <w:tr w:rsidR="00B672C9" w:rsidRPr="007E6F86" w14:paraId="4770C1B5" w14:textId="77777777" w:rsidTr="00B672C9">
        <w:trPr>
          <w:trHeight w:val="250"/>
        </w:trPr>
        <w:tc>
          <w:tcPr>
            <w:tcW w:w="229" w:type="pct"/>
            <w:tcBorders>
              <w:top w:val="nil"/>
              <w:left w:val="nil"/>
              <w:bottom w:val="nil"/>
              <w:right w:val="nil"/>
            </w:tcBorders>
            <w:shd w:val="clear" w:color="auto" w:fill="auto"/>
            <w:noWrap/>
            <w:vAlign w:val="bottom"/>
            <w:hideMark/>
          </w:tcPr>
          <w:p w14:paraId="1D9DAB7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4C8BF3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45B7A0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2465B72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6D307E7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78700AD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7D5BFCA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4CF918F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559.26 </w:t>
            </w:r>
          </w:p>
        </w:tc>
        <w:tc>
          <w:tcPr>
            <w:tcW w:w="264" w:type="pct"/>
            <w:tcBorders>
              <w:top w:val="nil"/>
              <w:left w:val="nil"/>
              <w:bottom w:val="nil"/>
              <w:right w:val="nil"/>
            </w:tcBorders>
            <w:shd w:val="clear" w:color="auto" w:fill="auto"/>
            <w:noWrap/>
            <w:vAlign w:val="bottom"/>
            <w:hideMark/>
          </w:tcPr>
          <w:p w14:paraId="0B409F4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111.80 </w:t>
            </w:r>
          </w:p>
        </w:tc>
        <w:tc>
          <w:tcPr>
            <w:tcW w:w="298" w:type="pct"/>
            <w:tcBorders>
              <w:top w:val="nil"/>
              <w:left w:val="nil"/>
              <w:bottom w:val="nil"/>
              <w:right w:val="nil"/>
            </w:tcBorders>
            <w:shd w:val="clear" w:color="auto" w:fill="auto"/>
            <w:noWrap/>
            <w:vAlign w:val="bottom"/>
            <w:hideMark/>
          </w:tcPr>
          <w:p w14:paraId="492AC91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097286C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9AA267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F925B5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671.06 </w:t>
            </w:r>
          </w:p>
        </w:tc>
        <w:tc>
          <w:tcPr>
            <w:tcW w:w="284" w:type="pct"/>
            <w:tcBorders>
              <w:top w:val="nil"/>
              <w:left w:val="nil"/>
              <w:bottom w:val="nil"/>
              <w:right w:val="nil"/>
            </w:tcBorders>
            <w:shd w:val="clear" w:color="auto" w:fill="auto"/>
            <w:noWrap/>
            <w:vAlign w:val="bottom"/>
            <w:hideMark/>
          </w:tcPr>
          <w:p w14:paraId="0CC7676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102.86 </w:t>
            </w:r>
          </w:p>
        </w:tc>
        <w:tc>
          <w:tcPr>
            <w:tcW w:w="310" w:type="pct"/>
            <w:tcBorders>
              <w:top w:val="nil"/>
              <w:left w:val="nil"/>
              <w:bottom w:val="nil"/>
              <w:right w:val="nil"/>
            </w:tcBorders>
            <w:shd w:val="clear" w:color="auto" w:fill="auto"/>
            <w:noWrap/>
            <w:vAlign w:val="bottom"/>
            <w:hideMark/>
          </w:tcPr>
          <w:p w14:paraId="58D6E73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514.52 </w:t>
            </w:r>
          </w:p>
        </w:tc>
      </w:tr>
      <w:tr w:rsidR="00B672C9" w:rsidRPr="007E6F86" w14:paraId="54DDAFAB" w14:textId="77777777" w:rsidTr="00B672C9">
        <w:trPr>
          <w:trHeight w:val="250"/>
        </w:trPr>
        <w:tc>
          <w:tcPr>
            <w:tcW w:w="229" w:type="pct"/>
            <w:tcBorders>
              <w:top w:val="nil"/>
              <w:left w:val="nil"/>
              <w:bottom w:val="nil"/>
              <w:right w:val="nil"/>
            </w:tcBorders>
            <w:shd w:val="clear" w:color="auto" w:fill="auto"/>
            <w:noWrap/>
            <w:vAlign w:val="bottom"/>
            <w:hideMark/>
          </w:tcPr>
          <w:p w14:paraId="4BC4145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3C4D5AC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EA0197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5EFF067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78A8ABD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79D6684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316B0C6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72C70C6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572.57 </w:t>
            </w:r>
          </w:p>
        </w:tc>
        <w:tc>
          <w:tcPr>
            <w:tcW w:w="264" w:type="pct"/>
            <w:tcBorders>
              <w:top w:val="nil"/>
              <w:left w:val="nil"/>
              <w:bottom w:val="nil"/>
              <w:right w:val="nil"/>
            </w:tcBorders>
            <w:shd w:val="clear" w:color="auto" w:fill="auto"/>
            <w:noWrap/>
            <w:vAlign w:val="bottom"/>
            <w:hideMark/>
          </w:tcPr>
          <w:p w14:paraId="5933AE7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220.59 </w:t>
            </w:r>
          </w:p>
        </w:tc>
        <w:tc>
          <w:tcPr>
            <w:tcW w:w="298" w:type="pct"/>
            <w:tcBorders>
              <w:top w:val="nil"/>
              <w:left w:val="nil"/>
              <w:bottom w:val="nil"/>
              <w:right w:val="nil"/>
            </w:tcBorders>
            <w:shd w:val="clear" w:color="auto" w:fill="auto"/>
            <w:noWrap/>
            <w:vAlign w:val="bottom"/>
            <w:hideMark/>
          </w:tcPr>
          <w:p w14:paraId="2EB936E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27BA7F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CE8629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6A1BE25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793.16 </w:t>
            </w:r>
          </w:p>
        </w:tc>
        <w:tc>
          <w:tcPr>
            <w:tcW w:w="284" w:type="pct"/>
            <w:tcBorders>
              <w:top w:val="nil"/>
              <w:left w:val="nil"/>
              <w:bottom w:val="nil"/>
              <w:right w:val="nil"/>
            </w:tcBorders>
            <w:shd w:val="clear" w:color="auto" w:fill="auto"/>
            <w:noWrap/>
            <w:vAlign w:val="bottom"/>
            <w:hideMark/>
          </w:tcPr>
          <w:p w14:paraId="4AC83F5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202.95 </w:t>
            </w:r>
          </w:p>
        </w:tc>
        <w:tc>
          <w:tcPr>
            <w:tcW w:w="310" w:type="pct"/>
            <w:tcBorders>
              <w:top w:val="nil"/>
              <w:left w:val="nil"/>
              <w:bottom w:val="nil"/>
              <w:right w:val="nil"/>
            </w:tcBorders>
            <w:shd w:val="clear" w:color="auto" w:fill="auto"/>
            <w:noWrap/>
            <w:vAlign w:val="bottom"/>
            <w:hideMark/>
          </w:tcPr>
          <w:p w14:paraId="7F32A48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526.76 </w:t>
            </w:r>
          </w:p>
        </w:tc>
      </w:tr>
      <w:tr w:rsidR="00B672C9" w:rsidRPr="007E6F86" w14:paraId="093A7C79" w14:textId="77777777" w:rsidTr="00B672C9">
        <w:trPr>
          <w:trHeight w:val="250"/>
        </w:trPr>
        <w:tc>
          <w:tcPr>
            <w:tcW w:w="229" w:type="pct"/>
            <w:tcBorders>
              <w:top w:val="nil"/>
              <w:left w:val="nil"/>
              <w:bottom w:val="nil"/>
              <w:right w:val="nil"/>
            </w:tcBorders>
            <w:shd w:val="clear" w:color="auto" w:fill="auto"/>
            <w:noWrap/>
            <w:vAlign w:val="bottom"/>
            <w:hideMark/>
          </w:tcPr>
          <w:p w14:paraId="57A925F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lastRenderedPageBreak/>
              <w:t>Medica</w:t>
            </w:r>
          </w:p>
        </w:tc>
        <w:tc>
          <w:tcPr>
            <w:tcW w:w="304" w:type="pct"/>
            <w:tcBorders>
              <w:top w:val="nil"/>
              <w:left w:val="nil"/>
              <w:bottom w:val="nil"/>
              <w:right w:val="nil"/>
            </w:tcBorders>
            <w:shd w:val="clear" w:color="auto" w:fill="auto"/>
            <w:noWrap/>
            <w:vAlign w:val="bottom"/>
            <w:hideMark/>
          </w:tcPr>
          <w:p w14:paraId="0F231FD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51897F8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22ED502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0527DAC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6500E77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6EBDDFD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0541C3E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486.45 </w:t>
            </w:r>
          </w:p>
        </w:tc>
        <w:tc>
          <w:tcPr>
            <w:tcW w:w="264" w:type="pct"/>
            <w:tcBorders>
              <w:top w:val="nil"/>
              <w:left w:val="nil"/>
              <w:bottom w:val="nil"/>
              <w:right w:val="nil"/>
            </w:tcBorders>
            <w:shd w:val="clear" w:color="auto" w:fill="auto"/>
            <w:noWrap/>
            <w:vAlign w:val="bottom"/>
            <w:hideMark/>
          </w:tcPr>
          <w:p w14:paraId="47054BC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516.00 </w:t>
            </w:r>
          </w:p>
        </w:tc>
        <w:tc>
          <w:tcPr>
            <w:tcW w:w="298" w:type="pct"/>
            <w:tcBorders>
              <w:top w:val="nil"/>
              <w:left w:val="nil"/>
              <w:bottom w:val="nil"/>
              <w:right w:val="nil"/>
            </w:tcBorders>
            <w:shd w:val="clear" w:color="auto" w:fill="auto"/>
            <w:noWrap/>
            <w:vAlign w:val="bottom"/>
            <w:hideMark/>
          </w:tcPr>
          <w:p w14:paraId="31383F5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55E2119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CC8CD4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1E78025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1,002.46 </w:t>
            </w:r>
          </w:p>
        </w:tc>
        <w:tc>
          <w:tcPr>
            <w:tcW w:w="284" w:type="pct"/>
            <w:tcBorders>
              <w:top w:val="nil"/>
              <w:left w:val="nil"/>
              <w:bottom w:val="nil"/>
              <w:right w:val="nil"/>
            </w:tcBorders>
            <w:shd w:val="clear" w:color="auto" w:fill="auto"/>
            <w:noWrap/>
            <w:vAlign w:val="bottom"/>
            <w:hideMark/>
          </w:tcPr>
          <w:p w14:paraId="7CFDE25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474.72 </w:t>
            </w:r>
          </w:p>
        </w:tc>
        <w:tc>
          <w:tcPr>
            <w:tcW w:w="310" w:type="pct"/>
            <w:tcBorders>
              <w:top w:val="nil"/>
              <w:left w:val="nil"/>
              <w:bottom w:val="nil"/>
              <w:right w:val="nil"/>
            </w:tcBorders>
            <w:shd w:val="clear" w:color="auto" w:fill="auto"/>
            <w:noWrap/>
            <w:vAlign w:val="bottom"/>
            <w:hideMark/>
          </w:tcPr>
          <w:p w14:paraId="32E1530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447.54 </w:t>
            </w:r>
          </w:p>
        </w:tc>
      </w:tr>
      <w:tr w:rsidR="00B672C9" w:rsidRPr="007E6F86" w14:paraId="3B0184CE" w14:textId="77777777" w:rsidTr="00B672C9">
        <w:trPr>
          <w:trHeight w:val="250"/>
        </w:trPr>
        <w:tc>
          <w:tcPr>
            <w:tcW w:w="229" w:type="pct"/>
            <w:tcBorders>
              <w:top w:val="nil"/>
              <w:left w:val="nil"/>
              <w:bottom w:val="nil"/>
              <w:right w:val="nil"/>
            </w:tcBorders>
            <w:shd w:val="clear" w:color="auto" w:fill="auto"/>
            <w:noWrap/>
            <w:vAlign w:val="bottom"/>
            <w:hideMark/>
          </w:tcPr>
          <w:p w14:paraId="23C5F46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7C3D704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5C09265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66119E3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4CEF9B6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1F2A1FE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2E15C39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Non-Elderly Waiver</w:t>
            </w:r>
          </w:p>
        </w:tc>
        <w:tc>
          <w:tcPr>
            <w:tcW w:w="534" w:type="pct"/>
            <w:tcBorders>
              <w:top w:val="nil"/>
              <w:left w:val="nil"/>
              <w:bottom w:val="nil"/>
              <w:right w:val="nil"/>
            </w:tcBorders>
            <w:shd w:val="clear" w:color="auto" w:fill="auto"/>
            <w:noWrap/>
            <w:vAlign w:val="bottom"/>
            <w:hideMark/>
          </w:tcPr>
          <w:p w14:paraId="13FC80C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1,966.71 </w:t>
            </w:r>
          </w:p>
        </w:tc>
        <w:tc>
          <w:tcPr>
            <w:tcW w:w="264" w:type="pct"/>
            <w:tcBorders>
              <w:top w:val="nil"/>
              <w:left w:val="nil"/>
              <w:bottom w:val="nil"/>
              <w:right w:val="nil"/>
            </w:tcBorders>
            <w:shd w:val="clear" w:color="auto" w:fill="auto"/>
            <w:noWrap/>
            <w:vAlign w:val="bottom"/>
            <w:hideMark/>
          </w:tcPr>
          <w:p w14:paraId="58E5D3E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543.76 </w:t>
            </w:r>
          </w:p>
        </w:tc>
        <w:tc>
          <w:tcPr>
            <w:tcW w:w="298" w:type="pct"/>
            <w:tcBorders>
              <w:top w:val="nil"/>
              <w:left w:val="nil"/>
              <w:bottom w:val="nil"/>
              <w:right w:val="nil"/>
            </w:tcBorders>
            <w:shd w:val="clear" w:color="auto" w:fill="auto"/>
            <w:noWrap/>
            <w:vAlign w:val="bottom"/>
            <w:hideMark/>
          </w:tcPr>
          <w:p w14:paraId="03FEE47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648F6EC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D991E4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262AA7A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2,510.47 </w:t>
            </w:r>
          </w:p>
        </w:tc>
        <w:tc>
          <w:tcPr>
            <w:tcW w:w="284" w:type="pct"/>
            <w:tcBorders>
              <w:top w:val="nil"/>
              <w:left w:val="nil"/>
              <w:bottom w:val="nil"/>
              <w:right w:val="nil"/>
            </w:tcBorders>
            <w:shd w:val="clear" w:color="auto" w:fill="auto"/>
            <w:noWrap/>
            <w:vAlign w:val="bottom"/>
            <w:hideMark/>
          </w:tcPr>
          <w:p w14:paraId="4D6DF42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500.26 </w:t>
            </w:r>
          </w:p>
        </w:tc>
        <w:tc>
          <w:tcPr>
            <w:tcW w:w="310" w:type="pct"/>
            <w:tcBorders>
              <w:top w:val="nil"/>
              <w:left w:val="nil"/>
              <w:bottom w:val="nil"/>
              <w:right w:val="nil"/>
            </w:tcBorders>
            <w:shd w:val="clear" w:color="auto" w:fill="auto"/>
            <w:noWrap/>
            <w:vAlign w:val="bottom"/>
            <w:hideMark/>
          </w:tcPr>
          <w:p w14:paraId="0E3C512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1,809.38 </w:t>
            </w:r>
          </w:p>
        </w:tc>
      </w:tr>
      <w:tr w:rsidR="00B672C9" w:rsidRPr="007E6F86" w14:paraId="1B1893F4" w14:textId="77777777" w:rsidTr="00B672C9">
        <w:trPr>
          <w:trHeight w:val="250"/>
        </w:trPr>
        <w:tc>
          <w:tcPr>
            <w:tcW w:w="229" w:type="pct"/>
            <w:tcBorders>
              <w:top w:val="nil"/>
              <w:left w:val="nil"/>
              <w:bottom w:val="nil"/>
              <w:right w:val="nil"/>
            </w:tcBorders>
            <w:shd w:val="clear" w:color="auto" w:fill="auto"/>
            <w:noWrap/>
            <w:vAlign w:val="bottom"/>
            <w:hideMark/>
          </w:tcPr>
          <w:p w14:paraId="4450AB8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65D21C7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489AA55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6FC60FE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1C5E446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6772F19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3FAA32D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7F6C98B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1,245.04 </w:t>
            </w:r>
          </w:p>
        </w:tc>
        <w:tc>
          <w:tcPr>
            <w:tcW w:w="264" w:type="pct"/>
            <w:tcBorders>
              <w:top w:val="nil"/>
              <w:left w:val="nil"/>
              <w:bottom w:val="nil"/>
              <w:right w:val="nil"/>
            </w:tcBorders>
            <w:shd w:val="clear" w:color="auto" w:fill="auto"/>
            <w:noWrap/>
            <w:vAlign w:val="bottom"/>
            <w:hideMark/>
          </w:tcPr>
          <w:p w14:paraId="042CDE4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1,335.45 </w:t>
            </w:r>
          </w:p>
        </w:tc>
        <w:tc>
          <w:tcPr>
            <w:tcW w:w="298" w:type="pct"/>
            <w:tcBorders>
              <w:top w:val="nil"/>
              <w:left w:val="nil"/>
              <w:bottom w:val="nil"/>
              <w:right w:val="nil"/>
            </w:tcBorders>
            <w:shd w:val="clear" w:color="auto" w:fill="auto"/>
            <w:noWrap/>
            <w:vAlign w:val="bottom"/>
            <w:hideMark/>
          </w:tcPr>
          <w:p w14:paraId="4857620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5B581DB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E784B9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47F8F1D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2,580.49 </w:t>
            </w:r>
          </w:p>
        </w:tc>
        <w:tc>
          <w:tcPr>
            <w:tcW w:w="284" w:type="pct"/>
            <w:tcBorders>
              <w:top w:val="nil"/>
              <w:left w:val="nil"/>
              <w:bottom w:val="nil"/>
              <w:right w:val="nil"/>
            </w:tcBorders>
            <w:shd w:val="clear" w:color="auto" w:fill="auto"/>
            <w:noWrap/>
            <w:vAlign w:val="bottom"/>
            <w:hideMark/>
          </w:tcPr>
          <w:p w14:paraId="3461B27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1,228.61 </w:t>
            </w:r>
          </w:p>
        </w:tc>
        <w:tc>
          <w:tcPr>
            <w:tcW w:w="310" w:type="pct"/>
            <w:tcBorders>
              <w:top w:val="nil"/>
              <w:left w:val="nil"/>
              <w:bottom w:val="nil"/>
              <w:right w:val="nil"/>
            </w:tcBorders>
            <w:shd w:val="clear" w:color="auto" w:fill="auto"/>
            <w:noWrap/>
            <w:vAlign w:val="bottom"/>
            <w:hideMark/>
          </w:tcPr>
          <w:p w14:paraId="230893B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1,145.44 </w:t>
            </w:r>
          </w:p>
        </w:tc>
      </w:tr>
      <w:tr w:rsidR="00B672C9" w:rsidRPr="007E6F86" w14:paraId="3031B03C" w14:textId="77777777" w:rsidTr="00B672C9">
        <w:trPr>
          <w:trHeight w:val="250"/>
        </w:trPr>
        <w:tc>
          <w:tcPr>
            <w:tcW w:w="229" w:type="pct"/>
            <w:tcBorders>
              <w:top w:val="nil"/>
              <w:left w:val="nil"/>
              <w:bottom w:val="nil"/>
              <w:right w:val="nil"/>
            </w:tcBorders>
            <w:shd w:val="clear" w:color="auto" w:fill="auto"/>
            <w:noWrap/>
            <w:vAlign w:val="bottom"/>
            <w:hideMark/>
          </w:tcPr>
          <w:p w14:paraId="18F0A66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632C57B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372DFE5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7A82466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72D413F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4D0DF0A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2AD6D48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0EA3CA9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1,089.48 </w:t>
            </w:r>
          </w:p>
        </w:tc>
        <w:tc>
          <w:tcPr>
            <w:tcW w:w="264" w:type="pct"/>
            <w:tcBorders>
              <w:top w:val="nil"/>
              <w:left w:val="nil"/>
              <w:bottom w:val="nil"/>
              <w:right w:val="nil"/>
            </w:tcBorders>
            <w:shd w:val="clear" w:color="auto" w:fill="auto"/>
            <w:noWrap/>
            <w:vAlign w:val="bottom"/>
            <w:hideMark/>
          </w:tcPr>
          <w:p w14:paraId="3C9F8EE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1,584.49 </w:t>
            </w:r>
          </w:p>
        </w:tc>
        <w:tc>
          <w:tcPr>
            <w:tcW w:w="298" w:type="pct"/>
            <w:tcBorders>
              <w:top w:val="nil"/>
              <w:left w:val="nil"/>
              <w:bottom w:val="nil"/>
              <w:right w:val="nil"/>
            </w:tcBorders>
            <w:shd w:val="clear" w:color="auto" w:fill="auto"/>
            <w:noWrap/>
            <w:vAlign w:val="bottom"/>
            <w:hideMark/>
          </w:tcPr>
          <w:p w14:paraId="503AB09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7694E41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900689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2FB9D92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2,673.98 </w:t>
            </w:r>
          </w:p>
        </w:tc>
        <w:tc>
          <w:tcPr>
            <w:tcW w:w="284" w:type="pct"/>
            <w:tcBorders>
              <w:top w:val="nil"/>
              <w:left w:val="nil"/>
              <w:bottom w:val="nil"/>
              <w:right w:val="nil"/>
            </w:tcBorders>
            <w:shd w:val="clear" w:color="auto" w:fill="auto"/>
            <w:noWrap/>
            <w:vAlign w:val="bottom"/>
            <w:hideMark/>
          </w:tcPr>
          <w:p w14:paraId="07CC74A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1,457.73 </w:t>
            </w:r>
          </w:p>
        </w:tc>
        <w:tc>
          <w:tcPr>
            <w:tcW w:w="310" w:type="pct"/>
            <w:tcBorders>
              <w:top w:val="nil"/>
              <w:left w:val="nil"/>
              <w:bottom w:val="nil"/>
              <w:right w:val="nil"/>
            </w:tcBorders>
            <w:shd w:val="clear" w:color="auto" w:fill="auto"/>
            <w:noWrap/>
            <w:vAlign w:val="bottom"/>
            <w:hideMark/>
          </w:tcPr>
          <w:p w14:paraId="49A3E91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1,002.32 </w:t>
            </w:r>
          </w:p>
        </w:tc>
      </w:tr>
      <w:tr w:rsidR="00B672C9" w:rsidRPr="007E6F86" w14:paraId="74083CF8" w14:textId="77777777" w:rsidTr="00B672C9">
        <w:trPr>
          <w:trHeight w:val="250"/>
        </w:trPr>
        <w:tc>
          <w:tcPr>
            <w:tcW w:w="229" w:type="pct"/>
            <w:tcBorders>
              <w:top w:val="nil"/>
              <w:left w:val="nil"/>
              <w:bottom w:val="nil"/>
              <w:right w:val="nil"/>
            </w:tcBorders>
            <w:shd w:val="clear" w:color="auto" w:fill="auto"/>
            <w:noWrap/>
            <w:vAlign w:val="bottom"/>
            <w:hideMark/>
          </w:tcPr>
          <w:p w14:paraId="7D42ACF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01F237E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445861E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0DB1B15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74ED4B3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4E6A88E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68136B6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4C0CF61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914.46 </w:t>
            </w:r>
          </w:p>
        </w:tc>
        <w:tc>
          <w:tcPr>
            <w:tcW w:w="264" w:type="pct"/>
            <w:tcBorders>
              <w:top w:val="nil"/>
              <w:left w:val="nil"/>
              <w:bottom w:val="nil"/>
              <w:right w:val="nil"/>
            </w:tcBorders>
            <w:shd w:val="clear" w:color="auto" w:fill="auto"/>
            <w:noWrap/>
            <w:vAlign w:val="bottom"/>
            <w:hideMark/>
          </w:tcPr>
          <w:p w14:paraId="28497A6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1,693.52 </w:t>
            </w:r>
          </w:p>
        </w:tc>
        <w:tc>
          <w:tcPr>
            <w:tcW w:w="298" w:type="pct"/>
            <w:tcBorders>
              <w:top w:val="nil"/>
              <w:left w:val="nil"/>
              <w:bottom w:val="nil"/>
              <w:right w:val="nil"/>
            </w:tcBorders>
            <w:shd w:val="clear" w:color="auto" w:fill="auto"/>
            <w:noWrap/>
            <w:vAlign w:val="bottom"/>
            <w:hideMark/>
          </w:tcPr>
          <w:p w14:paraId="25E9245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7C2431E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39ABD3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3259A24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2,607.99 </w:t>
            </w:r>
          </w:p>
        </w:tc>
        <w:tc>
          <w:tcPr>
            <w:tcW w:w="284" w:type="pct"/>
            <w:tcBorders>
              <w:top w:val="nil"/>
              <w:left w:val="nil"/>
              <w:bottom w:val="nil"/>
              <w:right w:val="nil"/>
            </w:tcBorders>
            <w:shd w:val="clear" w:color="auto" w:fill="auto"/>
            <w:noWrap/>
            <w:vAlign w:val="bottom"/>
            <w:hideMark/>
          </w:tcPr>
          <w:p w14:paraId="33B23EB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1,558.04 </w:t>
            </w:r>
          </w:p>
        </w:tc>
        <w:tc>
          <w:tcPr>
            <w:tcW w:w="310" w:type="pct"/>
            <w:tcBorders>
              <w:top w:val="nil"/>
              <w:left w:val="nil"/>
              <w:bottom w:val="nil"/>
              <w:right w:val="nil"/>
            </w:tcBorders>
            <w:shd w:val="clear" w:color="auto" w:fill="auto"/>
            <w:noWrap/>
            <w:vAlign w:val="bottom"/>
            <w:hideMark/>
          </w:tcPr>
          <w:p w14:paraId="581D385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841.31 </w:t>
            </w:r>
          </w:p>
        </w:tc>
      </w:tr>
      <w:tr w:rsidR="00B672C9" w:rsidRPr="007E6F86" w14:paraId="4BF88E87" w14:textId="77777777" w:rsidTr="00B672C9">
        <w:trPr>
          <w:trHeight w:val="250"/>
        </w:trPr>
        <w:tc>
          <w:tcPr>
            <w:tcW w:w="229" w:type="pct"/>
            <w:tcBorders>
              <w:top w:val="nil"/>
              <w:left w:val="nil"/>
              <w:bottom w:val="nil"/>
              <w:right w:val="nil"/>
            </w:tcBorders>
            <w:shd w:val="clear" w:color="auto" w:fill="auto"/>
            <w:noWrap/>
            <w:vAlign w:val="bottom"/>
            <w:hideMark/>
          </w:tcPr>
          <w:p w14:paraId="7B17F99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61CF0DA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5F4C1DA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061B7DC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67B4B51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1A9370D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255BF6B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5415915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2,961.08 </w:t>
            </w:r>
          </w:p>
        </w:tc>
        <w:tc>
          <w:tcPr>
            <w:tcW w:w="264" w:type="pct"/>
            <w:tcBorders>
              <w:top w:val="nil"/>
              <w:left w:val="nil"/>
              <w:bottom w:val="nil"/>
              <w:right w:val="nil"/>
            </w:tcBorders>
            <w:shd w:val="clear" w:color="auto" w:fill="auto"/>
            <w:noWrap/>
            <w:vAlign w:val="bottom"/>
            <w:hideMark/>
          </w:tcPr>
          <w:p w14:paraId="5A74B66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2,798.91 </w:t>
            </w:r>
          </w:p>
        </w:tc>
        <w:tc>
          <w:tcPr>
            <w:tcW w:w="298" w:type="pct"/>
            <w:tcBorders>
              <w:top w:val="nil"/>
              <w:left w:val="nil"/>
              <w:bottom w:val="nil"/>
              <w:right w:val="nil"/>
            </w:tcBorders>
            <w:shd w:val="clear" w:color="auto" w:fill="auto"/>
            <w:noWrap/>
            <w:vAlign w:val="bottom"/>
            <w:hideMark/>
          </w:tcPr>
          <w:p w14:paraId="4A866F6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386.57 </w:t>
            </w:r>
          </w:p>
        </w:tc>
        <w:tc>
          <w:tcPr>
            <w:tcW w:w="318" w:type="pct"/>
            <w:tcBorders>
              <w:top w:val="nil"/>
              <w:left w:val="nil"/>
              <w:bottom w:val="nil"/>
              <w:right w:val="nil"/>
            </w:tcBorders>
            <w:shd w:val="clear" w:color="auto" w:fill="auto"/>
            <w:noWrap/>
            <w:vAlign w:val="bottom"/>
            <w:hideMark/>
          </w:tcPr>
          <w:p w14:paraId="226D728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6.38 </w:t>
            </w:r>
          </w:p>
        </w:tc>
        <w:tc>
          <w:tcPr>
            <w:tcW w:w="278" w:type="pct"/>
            <w:tcBorders>
              <w:top w:val="nil"/>
              <w:left w:val="nil"/>
              <w:bottom w:val="nil"/>
              <w:right w:val="nil"/>
            </w:tcBorders>
            <w:shd w:val="clear" w:color="auto" w:fill="auto"/>
            <w:noWrap/>
            <w:vAlign w:val="bottom"/>
            <w:hideMark/>
          </w:tcPr>
          <w:p w14:paraId="5BD06FC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5.66 </w:t>
            </w:r>
          </w:p>
        </w:tc>
        <w:tc>
          <w:tcPr>
            <w:tcW w:w="293" w:type="pct"/>
            <w:tcBorders>
              <w:top w:val="nil"/>
              <w:left w:val="nil"/>
              <w:bottom w:val="nil"/>
              <w:right w:val="nil"/>
            </w:tcBorders>
            <w:shd w:val="clear" w:color="auto" w:fill="auto"/>
            <w:noWrap/>
            <w:vAlign w:val="bottom"/>
            <w:hideMark/>
          </w:tcPr>
          <w:p w14:paraId="665CF5F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6,158.61 </w:t>
            </w:r>
          </w:p>
        </w:tc>
        <w:tc>
          <w:tcPr>
            <w:tcW w:w="284" w:type="pct"/>
            <w:tcBorders>
              <w:top w:val="nil"/>
              <w:left w:val="nil"/>
              <w:bottom w:val="nil"/>
              <w:right w:val="nil"/>
            </w:tcBorders>
            <w:shd w:val="clear" w:color="auto" w:fill="auto"/>
            <w:noWrap/>
            <w:vAlign w:val="bottom"/>
            <w:hideMark/>
          </w:tcPr>
          <w:p w14:paraId="1755DCC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2,575.00 </w:t>
            </w:r>
          </w:p>
        </w:tc>
        <w:tc>
          <w:tcPr>
            <w:tcW w:w="310" w:type="pct"/>
            <w:tcBorders>
              <w:top w:val="nil"/>
              <w:left w:val="nil"/>
              <w:bottom w:val="nil"/>
              <w:right w:val="nil"/>
            </w:tcBorders>
            <w:shd w:val="clear" w:color="auto" w:fill="auto"/>
            <w:noWrap/>
            <w:vAlign w:val="bottom"/>
            <w:hideMark/>
          </w:tcPr>
          <w:p w14:paraId="540481E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3,090.92 </w:t>
            </w:r>
          </w:p>
        </w:tc>
      </w:tr>
      <w:tr w:rsidR="00B672C9" w:rsidRPr="007E6F86" w14:paraId="1DEEF416" w14:textId="77777777" w:rsidTr="00B672C9">
        <w:trPr>
          <w:trHeight w:val="250"/>
        </w:trPr>
        <w:tc>
          <w:tcPr>
            <w:tcW w:w="229" w:type="pct"/>
            <w:tcBorders>
              <w:top w:val="nil"/>
              <w:left w:val="nil"/>
              <w:bottom w:val="nil"/>
              <w:right w:val="nil"/>
            </w:tcBorders>
            <w:shd w:val="clear" w:color="auto" w:fill="auto"/>
            <w:noWrap/>
            <w:vAlign w:val="bottom"/>
            <w:hideMark/>
          </w:tcPr>
          <w:p w14:paraId="1980A47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77313CE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36F9FFB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2FD430A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7A5B455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1A80102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3DF91B5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18998FC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1,303.09 </w:t>
            </w:r>
          </w:p>
        </w:tc>
        <w:tc>
          <w:tcPr>
            <w:tcW w:w="264" w:type="pct"/>
            <w:tcBorders>
              <w:top w:val="nil"/>
              <w:left w:val="nil"/>
              <w:bottom w:val="nil"/>
              <w:right w:val="nil"/>
            </w:tcBorders>
            <w:shd w:val="clear" w:color="auto" w:fill="auto"/>
            <w:noWrap/>
            <w:vAlign w:val="bottom"/>
            <w:hideMark/>
          </w:tcPr>
          <w:p w14:paraId="562E66B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1,137.12 </w:t>
            </w:r>
          </w:p>
        </w:tc>
        <w:tc>
          <w:tcPr>
            <w:tcW w:w="298" w:type="pct"/>
            <w:tcBorders>
              <w:top w:val="nil"/>
              <w:left w:val="nil"/>
              <w:bottom w:val="nil"/>
              <w:right w:val="nil"/>
            </w:tcBorders>
            <w:shd w:val="clear" w:color="auto" w:fill="auto"/>
            <w:noWrap/>
            <w:vAlign w:val="bottom"/>
            <w:hideMark/>
          </w:tcPr>
          <w:p w14:paraId="4D28548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F3E854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C8C836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759B167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2,440.21 </w:t>
            </w:r>
          </w:p>
        </w:tc>
        <w:tc>
          <w:tcPr>
            <w:tcW w:w="284" w:type="pct"/>
            <w:tcBorders>
              <w:top w:val="nil"/>
              <w:left w:val="nil"/>
              <w:bottom w:val="nil"/>
              <w:right w:val="nil"/>
            </w:tcBorders>
            <w:shd w:val="clear" w:color="auto" w:fill="auto"/>
            <w:noWrap/>
            <w:vAlign w:val="bottom"/>
            <w:hideMark/>
          </w:tcPr>
          <w:p w14:paraId="59B97E3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1,046.15 </w:t>
            </w:r>
          </w:p>
        </w:tc>
        <w:tc>
          <w:tcPr>
            <w:tcW w:w="310" w:type="pct"/>
            <w:tcBorders>
              <w:top w:val="nil"/>
              <w:left w:val="nil"/>
              <w:bottom w:val="nil"/>
              <w:right w:val="nil"/>
            </w:tcBorders>
            <w:shd w:val="clear" w:color="auto" w:fill="auto"/>
            <w:noWrap/>
            <w:vAlign w:val="bottom"/>
            <w:hideMark/>
          </w:tcPr>
          <w:p w14:paraId="3C2CCE3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1,198.84 </w:t>
            </w:r>
          </w:p>
        </w:tc>
      </w:tr>
      <w:tr w:rsidR="00B672C9" w:rsidRPr="007E6F86" w14:paraId="7F7B0772" w14:textId="77777777" w:rsidTr="00B672C9">
        <w:trPr>
          <w:trHeight w:val="250"/>
        </w:trPr>
        <w:tc>
          <w:tcPr>
            <w:tcW w:w="229" w:type="pct"/>
            <w:tcBorders>
              <w:top w:val="nil"/>
              <w:left w:val="nil"/>
              <w:bottom w:val="nil"/>
              <w:right w:val="nil"/>
            </w:tcBorders>
            <w:shd w:val="clear" w:color="auto" w:fill="auto"/>
            <w:noWrap/>
            <w:vAlign w:val="bottom"/>
            <w:hideMark/>
          </w:tcPr>
          <w:p w14:paraId="7316B20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8B7AB2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492EBCE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2110F44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2278414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7A6C1EF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20EC1CE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1D1EA96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1,332.44 </w:t>
            </w:r>
          </w:p>
        </w:tc>
        <w:tc>
          <w:tcPr>
            <w:tcW w:w="264" w:type="pct"/>
            <w:tcBorders>
              <w:top w:val="nil"/>
              <w:left w:val="nil"/>
              <w:bottom w:val="nil"/>
              <w:right w:val="nil"/>
            </w:tcBorders>
            <w:shd w:val="clear" w:color="auto" w:fill="auto"/>
            <w:noWrap/>
            <w:vAlign w:val="bottom"/>
            <w:hideMark/>
          </w:tcPr>
          <w:p w14:paraId="3C55D78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1,472.36 </w:t>
            </w:r>
          </w:p>
        </w:tc>
        <w:tc>
          <w:tcPr>
            <w:tcW w:w="298" w:type="pct"/>
            <w:tcBorders>
              <w:top w:val="nil"/>
              <w:left w:val="nil"/>
              <w:bottom w:val="nil"/>
              <w:right w:val="nil"/>
            </w:tcBorders>
            <w:shd w:val="clear" w:color="auto" w:fill="auto"/>
            <w:noWrap/>
            <w:vAlign w:val="bottom"/>
            <w:hideMark/>
          </w:tcPr>
          <w:p w14:paraId="443AC46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D8D027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5A3D29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38D3ACE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2,804.80 </w:t>
            </w:r>
          </w:p>
        </w:tc>
        <w:tc>
          <w:tcPr>
            <w:tcW w:w="284" w:type="pct"/>
            <w:tcBorders>
              <w:top w:val="nil"/>
              <w:left w:val="nil"/>
              <w:bottom w:val="nil"/>
              <w:right w:val="nil"/>
            </w:tcBorders>
            <w:shd w:val="clear" w:color="auto" w:fill="auto"/>
            <w:noWrap/>
            <w:vAlign w:val="bottom"/>
            <w:hideMark/>
          </w:tcPr>
          <w:p w14:paraId="2B9CC18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1,354.57 </w:t>
            </w:r>
          </w:p>
        </w:tc>
        <w:tc>
          <w:tcPr>
            <w:tcW w:w="310" w:type="pct"/>
            <w:tcBorders>
              <w:top w:val="nil"/>
              <w:left w:val="nil"/>
              <w:bottom w:val="nil"/>
              <w:right w:val="nil"/>
            </w:tcBorders>
            <w:shd w:val="clear" w:color="auto" w:fill="auto"/>
            <w:noWrap/>
            <w:vAlign w:val="bottom"/>
            <w:hideMark/>
          </w:tcPr>
          <w:p w14:paraId="37BA41C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1,225.84 </w:t>
            </w:r>
          </w:p>
        </w:tc>
      </w:tr>
      <w:tr w:rsidR="00B672C9" w:rsidRPr="007E6F86" w14:paraId="239C454A" w14:textId="77777777" w:rsidTr="00B672C9">
        <w:trPr>
          <w:trHeight w:val="250"/>
        </w:trPr>
        <w:tc>
          <w:tcPr>
            <w:tcW w:w="229" w:type="pct"/>
            <w:tcBorders>
              <w:top w:val="nil"/>
              <w:left w:val="nil"/>
              <w:bottom w:val="nil"/>
              <w:right w:val="nil"/>
            </w:tcBorders>
            <w:shd w:val="clear" w:color="auto" w:fill="auto"/>
            <w:noWrap/>
            <w:vAlign w:val="bottom"/>
            <w:hideMark/>
          </w:tcPr>
          <w:p w14:paraId="2DD9A68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1D6B50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4EABC0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6C3C627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639B185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5000E39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4D27337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73EDB3B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1,208.04 </w:t>
            </w:r>
          </w:p>
        </w:tc>
        <w:tc>
          <w:tcPr>
            <w:tcW w:w="264" w:type="pct"/>
            <w:tcBorders>
              <w:top w:val="nil"/>
              <w:left w:val="nil"/>
              <w:bottom w:val="nil"/>
              <w:right w:val="nil"/>
            </w:tcBorders>
            <w:shd w:val="clear" w:color="auto" w:fill="auto"/>
            <w:noWrap/>
            <w:vAlign w:val="bottom"/>
            <w:hideMark/>
          </w:tcPr>
          <w:p w14:paraId="0113833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1,945.47 </w:t>
            </w:r>
          </w:p>
        </w:tc>
        <w:tc>
          <w:tcPr>
            <w:tcW w:w="298" w:type="pct"/>
            <w:tcBorders>
              <w:top w:val="nil"/>
              <w:left w:val="nil"/>
              <w:bottom w:val="nil"/>
              <w:right w:val="nil"/>
            </w:tcBorders>
            <w:shd w:val="clear" w:color="auto" w:fill="auto"/>
            <w:noWrap/>
            <w:vAlign w:val="bottom"/>
            <w:hideMark/>
          </w:tcPr>
          <w:p w14:paraId="649E916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323CF8E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824BA9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6416E71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3,153.51 </w:t>
            </w:r>
          </w:p>
        </w:tc>
        <w:tc>
          <w:tcPr>
            <w:tcW w:w="284" w:type="pct"/>
            <w:tcBorders>
              <w:top w:val="nil"/>
              <w:left w:val="nil"/>
              <w:bottom w:val="nil"/>
              <w:right w:val="nil"/>
            </w:tcBorders>
            <w:shd w:val="clear" w:color="auto" w:fill="auto"/>
            <w:noWrap/>
            <w:vAlign w:val="bottom"/>
            <w:hideMark/>
          </w:tcPr>
          <w:p w14:paraId="5DABDB4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1,789.83 </w:t>
            </w:r>
          </w:p>
        </w:tc>
        <w:tc>
          <w:tcPr>
            <w:tcW w:w="310" w:type="pct"/>
            <w:tcBorders>
              <w:top w:val="nil"/>
              <w:left w:val="nil"/>
              <w:bottom w:val="nil"/>
              <w:right w:val="nil"/>
            </w:tcBorders>
            <w:shd w:val="clear" w:color="auto" w:fill="auto"/>
            <w:noWrap/>
            <w:vAlign w:val="bottom"/>
            <w:hideMark/>
          </w:tcPr>
          <w:p w14:paraId="2507498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1,111.40 </w:t>
            </w:r>
          </w:p>
        </w:tc>
      </w:tr>
      <w:tr w:rsidR="00B672C9" w:rsidRPr="007E6F86" w14:paraId="586DD779" w14:textId="77777777" w:rsidTr="00B672C9">
        <w:trPr>
          <w:trHeight w:val="250"/>
        </w:trPr>
        <w:tc>
          <w:tcPr>
            <w:tcW w:w="229" w:type="pct"/>
            <w:tcBorders>
              <w:top w:val="nil"/>
              <w:left w:val="nil"/>
              <w:bottom w:val="nil"/>
              <w:right w:val="nil"/>
            </w:tcBorders>
            <w:shd w:val="clear" w:color="auto" w:fill="auto"/>
            <w:noWrap/>
            <w:vAlign w:val="bottom"/>
            <w:hideMark/>
          </w:tcPr>
          <w:p w14:paraId="3D1AF6C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E7A3AC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422D181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57020E9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04F751D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1F0C40F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3423ECC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613EC9C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3,869.22 </w:t>
            </w:r>
          </w:p>
        </w:tc>
        <w:tc>
          <w:tcPr>
            <w:tcW w:w="264" w:type="pct"/>
            <w:tcBorders>
              <w:top w:val="nil"/>
              <w:left w:val="nil"/>
              <w:bottom w:val="nil"/>
              <w:right w:val="nil"/>
            </w:tcBorders>
            <w:shd w:val="clear" w:color="auto" w:fill="auto"/>
            <w:noWrap/>
            <w:vAlign w:val="bottom"/>
            <w:hideMark/>
          </w:tcPr>
          <w:p w14:paraId="40D0E34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2,649.34 </w:t>
            </w:r>
          </w:p>
        </w:tc>
        <w:tc>
          <w:tcPr>
            <w:tcW w:w="298" w:type="pct"/>
            <w:tcBorders>
              <w:top w:val="nil"/>
              <w:left w:val="nil"/>
              <w:bottom w:val="nil"/>
              <w:right w:val="nil"/>
            </w:tcBorders>
            <w:shd w:val="clear" w:color="auto" w:fill="auto"/>
            <w:noWrap/>
            <w:vAlign w:val="bottom"/>
            <w:hideMark/>
          </w:tcPr>
          <w:p w14:paraId="28AC669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876.02 </w:t>
            </w:r>
          </w:p>
        </w:tc>
        <w:tc>
          <w:tcPr>
            <w:tcW w:w="318" w:type="pct"/>
            <w:tcBorders>
              <w:top w:val="nil"/>
              <w:left w:val="nil"/>
              <w:bottom w:val="nil"/>
              <w:right w:val="nil"/>
            </w:tcBorders>
            <w:shd w:val="clear" w:color="auto" w:fill="auto"/>
            <w:noWrap/>
            <w:vAlign w:val="bottom"/>
            <w:hideMark/>
          </w:tcPr>
          <w:p w14:paraId="78E8D7D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14.45 </w:t>
            </w:r>
          </w:p>
        </w:tc>
        <w:tc>
          <w:tcPr>
            <w:tcW w:w="278" w:type="pct"/>
            <w:tcBorders>
              <w:top w:val="nil"/>
              <w:left w:val="nil"/>
              <w:bottom w:val="nil"/>
              <w:right w:val="nil"/>
            </w:tcBorders>
            <w:shd w:val="clear" w:color="auto" w:fill="auto"/>
            <w:noWrap/>
            <w:vAlign w:val="bottom"/>
            <w:hideMark/>
          </w:tcPr>
          <w:p w14:paraId="17AC5DC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12.83 </w:t>
            </w:r>
          </w:p>
        </w:tc>
        <w:tc>
          <w:tcPr>
            <w:tcW w:w="293" w:type="pct"/>
            <w:tcBorders>
              <w:top w:val="nil"/>
              <w:left w:val="nil"/>
              <w:bottom w:val="nil"/>
              <w:right w:val="nil"/>
            </w:tcBorders>
            <w:shd w:val="clear" w:color="auto" w:fill="auto"/>
            <w:noWrap/>
            <w:vAlign w:val="bottom"/>
            <w:hideMark/>
          </w:tcPr>
          <w:p w14:paraId="4A96175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7,421.87 </w:t>
            </w:r>
          </w:p>
        </w:tc>
        <w:tc>
          <w:tcPr>
            <w:tcW w:w="284" w:type="pct"/>
            <w:tcBorders>
              <w:top w:val="nil"/>
              <w:left w:val="nil"/>
              <w:bottom w:val="nil"/>
              <w:right w:val="nil"/>
            </w:tcBorders>
            <w:shd w:val="clear" w:color="auto" w:fill="auto"/>
            <w:noWrap/>
            <w:vAlign w:val="bottom"/>
            <w:hideMark/>
          </w:tcPr>
          <w:p w14:paraId="7B098CF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2,437.40 </w:t>
            </w:r>
          </w:p>
        </w:tc>
        <w:tc>
          <w:tcPr>
            <w:tcW w:w="310" w:type="pct"/>
            <w:tcBorders>
              <w:top w:val="nil"/>
              <w:left w:val="nil"/>
              <w:bottom w:val="nil"/>
              <w:right w:val="nil"/>
            </w:tcBorders>
            <w:shd w:val="clear" w:color="auto" w:fill="auto"/>
            <w:noWrap/>
            <w:vAlign w:val="bottom"/>
            <w:hideMark/>
          </w:tcPr>
          <w:p w14:paraId="3870BF7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4,390.72 </w:t>
            </w:r>
          </w:p>
        </w:tc>
      </w:tr>
      <w:tr w:rsidR="00B672C9" w:rsidRPr="007E6F86" w14:paraId="3D0CF53A" w14:textId="77777777" w:rsidTr="00B672C9">
        <w:trPr>
          <w:trHeight w:val="250"/>
        </w:trPr>
        <w:tc>
          <w:tcPr>
            <w:tcW w:w="229" w:type="pct"/>
            <w:tcBorders>
              <w:top w:val="nil"/>
              <w:left w:val="nil"/>
              <w:bottom w:val="nil"/>
              <w:right w:val="nil"/>
            </w:tcBorders>
            <w:shd w:val="clear" w:color="auto" w:fill="auto"/>
            <w:noWrap/>
            <w:vAlign w:val="bottom"/>
            <w:hideMark/>
          </w:tcPr>
          <w:p w14:paraId="08F0335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01EE908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382AA76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57646AD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42639DD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02AAEB8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7219F97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69838A1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1,192.10 </w:t>
            </w:r>
          </w:p>
        </w:tc>
        <w:tc>
          <w:tcPr>
            <w:tcW w:w="264" w:type="pct"/>
            <w:tcBorders>
              <w:top w:val="nil"/>
              <w:left w:val="nil"/>
              <w:bottom w:val="nil"/>
              <w:right w:val="nil"/>
            </w:tcBorders>
            <w:shd w:val="clear" w:color="auto" w:fill="auto"/>
            <w:noWrap/>
            <w:vAlign w:val="bottom"/>
            <w:hideMark/>
          </w:tcPr>
          <w:p w14:paraId="7655990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391.30 </w:t>
            </w:r>
          </w:p>
        </w:tc>
        <w:tc>
          <w:tcPr>
            <w:tcW w:w="298" w:type="pct"/>
            <w:tcBorders>
              <w:top w:val="nil"/>
              <w:left w:val="nil"/>
              <w:bottom w:val="nil"/>
              <w:right w:val="nil"/>
            </w:tcBorders>
            <w:shd w:val="clear" w:color="auto" w:fill="auto"/>
            <w:noWrap/>
            <w:vAlign w:val="bottom"/>
            <w:hideMark/>
          </w:tcPr>
          <w:p w14:paraId="4CDD7BD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67E595B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DAE664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6976E5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1,583.40 </w:t>
            </w:r>
          </w:p>
        </w:tc>
        <w:tc>
          <w:tcPr>
            <w:tcW w:w="284" w:type="pct"/>
            <w:tcBorders>
              <w:top w:val="nil"/>
              <w:left w:val="nil"/>
              <w:bottom w:val="nil"/>
              <w:right w:val="nil"/>
            </w:tcBorders>
            <w:shd w:val="clear" w:color="auto" w:fill="auto"/>
            <w:noWrap/>
            <w:vAlign w:val="bottom"/>
            <w:hideMark/>
          </w:tcPr>
          <w:p w14:paraId="0A71D04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360.00 </w:t>
            </w:r>
          </w:p>
        </w:tc>
        <w:tc>
          <w:tcPr>
            <w:tcW w:w="310" w:type="pct"/>
            <w:tcBorders>
              <w:top w:val="nil"/>
              <w:left w:val="nil"/>
              <w:bottom w:val="nil"/>
              <w:right w:val="nil"/>
            </w:tcBorders>
            <w:shd w:val="clear" w:color="auto" w:fill="auto"/>
            <w:noWrap/>
            <w:vAlign w:val="bottom"/>
            <w:hideMark/>
          </w:tcPr>
          <w:p w14:paraId="4B4F521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1,096.73 </w:t>
            </w:r>
          </w:p>
        </w:tc>
      </w:tr>
      <w:tr w:rsidR="00B672C9" w:rsidRPr="007E6F86" w14:paraId="21286FCC" w14:textId="77777777" w:rsidTr="00B672C9">
        <w:trPr>
          <w:trHeight w:val="250"/>
        </w:trPr>
        <w:tc>
          <w:tcPr>
            <w:tcW w:w="229" w:type="pct"/>
            <w:tcBorders>
              <w:top w:val="nil"/>
              <w:left w:val="nil"/>
              <w:bottom w:val="nil"/>
              <w:right w:val="nil"/>
            </w:tcBorders>
            <w:shd w:val="clear" w:color="auto" w:fill="auto"/>
            <w:noWrap/>
            <w:vAlign w:val="bottom"/>
            <w:hideMark/>
          </w:tcPr>
          <w:p w14:paraId="352886B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6EC5E43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38D1E15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66BF612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56FF3A7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18728F2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7DEB375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43B6F2D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987.35 </w:t>
            </w:r>
          </w:p>
        </w:tc>
        <w:tc>
          <w:tcPr>
            <w:tcW w:w="264" w:type="pct"/>
            <w:tcBorders>
              <w:top w:val="nil"/>
              <w:left w:val="nil"/>
              <w:bottom w:val="nil"/>
              <w:right w:val="nil"/>
            </w:tcBorders>
            <w:shd w:val="clear" w:color="auto" w:fill="auto"/>
            <w:noWrap/>
            <w:vAlign w:val="bottom"/>
            <w:hideMark/>
          </w:tcPr>
          <w:p w14:paraId="5C8E69F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313.40 </w:t>
            </w:r>
          </w:p>
        </w:tc>
        <w:tc>
          <w:tcPr>
            <w:tcW w:w="298" w:type="pct"/>
            <w:tcBorders>
              <w:top w:val="nil"/>
              <w:left w:val="nil"/>
              <w:bottom w:val="nil"/>
              <w:right w:val="nil"/>
            </w:tcBorders>
            <w:shd w:val="clear" w:color="auto" w:fill="auto"/>
            <w:noWrap/>
            <w:vAlign w:val="bottom"/>
            <w:hideMark/>
          </w:tcPr>
          <w:p w14:paraId="5E84C08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25DA44D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190EC5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6FC78A7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1,300.75 </w:t>
            </w:r>
          </w:p>
        </w:tc>
        <w:tc>
          <w:tcPr>
            <w:tcW w:w="284" w:type="pct"/>
            <w:tcBorders>
              <w:top w:val="nil"/>
              <w:left w:val="nil"/>
              <w:bottom w:val="nil"/>
              <w:right w:val="nil"/>
            </w:tcBorders>
            <w:shd w:val="clear" w:color="auto" w:fill="auto"/>
            <w:noWrap/>
            <w:vAlign w:val="bottom"/>
            <w:hideMark/>
          </w:tcPr>
          <w:p w14:paraId="5517CE4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288.33 </w:t>
            </w:r>
          </w:p>
        </w:tc>
        <w:tc>
          <w:tcPr>
            <w:tcW w:w="310" w:type="pct"/>
            <w:tcBorders>
              <w:top w:val="nil"/>
              <w:left w:val="nil"/>
              <w:bottom w:val="nil"/>
              <w:right w:val="nil"/>
            </w:tcBorders>
            <w:shd w:val="clear" w:color="auto" w:fill="auto"/>
            <w:noWrap/>
            <w:vAlign w:val="bottom"/>
            <w:hideMark/>
          </w:tcPr>
          <w:p w14:paraId="0D52162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908.36 </w:t>
            </w:r>
          </w:p>
        </w:tc>
      </w:tr>
      <w:tr w:rsidR="00B672C9" w:rsidRPr="007E6F86" w14:paraId="1DF55C57" w14:textId="77777777" w:rsidTr="00B672C9">
        <w:trPr>
          <w:trHeight w:val="250"/>
        </w:trPr>
        <w:tc>
          <w:tcPr>
            <w:tcW w:w="229" w:type="pct"/>
            <w:tcBorders>
              <w:top w:val="nil"/>
              <w:left w:val="nil"/>
              <w:bottom w:val="nil"/>
              <w:right w:val="nil"/>
            </w:tcBorders>
            <w:shd w:val="clear" w:color="auto" w:fill="auto"/>
            <w:noWrap/>
            <w:vAlign w:val="bottom"/>
            <w:hideMark/>
          </w:tcPr>
          <w:p w14:paraId="27559D3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A7DBC2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4A7BDD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122BD31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364E640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7860941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2C1D587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7CD7DD0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705.29 </w:t>
            </w:r>
          </w:p>
        </w:tc>
        <w:tc>
          <w:tcPr>
            <w:tcW w:w="264" w:type="pct"/>
            <w:tcBorders>
              <w:top w:val="nil"/>
              <w:left w:val="nil"/>
              <w:bottom w:val="nil"/>
              <w:right w:val="nil"/>
            </w:tcBorders>
            <w:shd w:val="clear" w:color="auto" w:fill="auto"/>
            <w:noWrap/>
            <w:vAlign w:val="bottom"/>
            <w:hideMark/>
          </w:tcPr>
          <w:p w14:paraId="0046D21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142.37 </w:t>
            </w:r>
          </w:p>
        </w:tc>
        <w:tc>
          <w:tcPr>
            <w:tcW w:w="298" w:type="pct"/>
            <w:tcBorders>
              <w:top w:val="nil"/>
              <w:left w:val="nil"/>
              <w:bottom w:val="nil"/>
              <w:right w:val="nil"/>
            </w:tcBorders>
            <w:shd w:val="clear" w:color="auto" w:fill="auto"/>
            <w:noWrap/>
            <w:vAlign w:val="bottom"/>
            <w:hideMark/>
          </w:tcPr>
          <w:p w14:paraId="37F6D56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366E0B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CC68E3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184B8CE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847.66 </w:t>
            </w:r>
          </w:p>
        </w:tc>
        <w:tc>
          <w:tcPr>
            <w:tcW w:w="284" w:type="pct"/>
            <w:tcBorders>
              <w:top w:val="nil"/>
              <w:left w:val="nil"/>
              <w:bottom w:val="nil"/>
              <w:right w:val="nil"/>
            </w:tcBorders>
            <w:shd w:val="clear" w:color="auto" w:fill="auto"/>
            <w:noWrap/>
            <w:vAlign w:val="bottom"/>
            <w:hideMark/>
          </w:tcPr>
          <w:p w14:paraId="256881F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130.98 </w:t>
            </w:r>
          </w:p>
        </w:tc>
        <w:tc>
          <w:tcPr>
            <w:tcW w:w="310" w:type="pct"/>
            <w:tcBorders>
              <w:top w:val="nil"/>
              <w:left w:val="nil"/>
              <w:bottom w:val="nil"/>
              <w:right w:val="nil"/>
            </w:tcBorders>
            <w:shd w:val="clear" w:color="auto" w:fill="auto"/>
            <w:noWrap/>
            <w:vAlign w:val="bottom"/>
            <w:hideMark/>
          </w:tcPr>
          <w:p w14:paraId="354E754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648.86 </w:t>
            </w:r>
          </w:p>
        </w:tc>
      </w:tr>
      <w:tr w:rsidR="00B672C9" w:rsidRPr="007E6F86" w14:paraId="72CA3A02" w14:textId="77777777" w:rsidTr="00B672C9">
        <w:trPr>
          <w:trHeight w:val="250"/>
        </w:trPr>
        <w:tc>
          <w:tcPr>
            <w:tcW w:w="229" w:type="pct"/>
            <w:tcBorders>
              <w:top w:val="nil"/>
              <w:left w:val="nil"/>
              <w:bottom w:val="nil"/>
              <w:right w:val="nil"/>
            </w:tcBorders>
            <w:shd w:val="clear" w:color="auto" w:fill="auto"/>
            <w:noWrap/>
            <w:vAlign w:val="bottom"/>
            <w:hideMark/>
          </w:tcPr>
          <w:p w14:paraId="68E436A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61124E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2AC12D9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4FFE25B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63F991A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7854B78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6510F74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56EA4A5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3,047.26 </w:t>
            </w:r>
          </w:p>
        </w:tc>
        <w:tc>
          <w:tcPr>
            <w:tcW w:w="264" w:type="pct"/>
            <w:tcBorders>
              <w:top w:val="nil"/>
              <w:left w:val="nil"/>
              <w:bottom w:val="nil"/>
              <w:right w:val="nil"/>
            </w:tcBorders>
            <w:shd w:val="clear" w:color="auto" w:fill="auto"/>
            <w:noWrap/>
            <w:vAlign w:val="bottom"/>
            <w:hideMark/>
          </w:tcPr>
          <w:p w14:paraId="75338BC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2,382.29 </w:t>
            </w:r>
          </w:p>
        </w:tc>
        <w:tc>
          <w:tcPr>
            <w:tcW w:w="298" w:type="pct"/>
            <w:tcBorders>
              <w:top w:val="nil"/>
              <w:left w:val="nil"/>
              <w:bottom w:val="nil"/>
              <w:right w:val="nil"/>
            </w:tcBorders>
            <w:shd w:val="clear" w:color="auto" w:fill="auto"/>
            <w:noWrap/>
            <w:vAlign w:val="bottom"/>
            <w:hideMark/>
          </w:tcPr>
          <w:p w14:paraId="558641C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A95A20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9764F6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4AD1AA6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5,429.55 </w:t>
            </w:r>
          </w:p>
        </w:tc>
        <w:tc>
          <w:tcPr>
            <w:tcW w:w="284" w:type="pct"/>
            <w:tcBorders>
              <w:top w:val="nil"/>
              <w:left w:val="nil"/>
              <w:bottom w:val="nil"/>
              <w:right w:val="nil"/>
            </w:tcBorders>
            <w:shd w:val="clear" w:color="auto" w:fill="auto"/>
            <w:noWrap/>
            <w:vAlign w:val="bottom"/>
            <w:hideMark/>
          </w:tcPr>
          <w:p w14:paraId="6882952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2,191.70 </w:t>
            </w:r>
          </w:p>
        </w:tc>
        <w:tc>
          <w:tcPr>
            <w:tcW w:w="310" w:type="pct"/>
            <w:tcBorders>
              <w:top w:val="nil"/>
              <w:left w:val="nil"/>
              <w:bottom w:val="nil"/>
              <w:right w:val="nil"/>
            </w:tcBorders>
            <w:shd w:val="clear" w:color="auto" w:fill="auto"/>
            <w:noWrap/>
            <w:vAlign w:val="bottom"/>
            <w:hideMark/>
          </w:tcPr>
          <w:p w14:paraId="74A1807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2,803.48 </w:t>
            </w:r>
          </w:p>
        </w:tc>
      </w:tr>
      <w:tr w:rsidR="00B672C9" w:rsidRPr="007E6F86" w14:paraId="200201C2" w14:textId="77777777" w:rsidTr="00B672C9">
        <w:trPr>
          <w:trHeight w:val="250"/>
        </w:trPr>
        <w:tc>
          <w:tcPr>
            <w:tcW w:w="229" w:type="pct"/>
            <w:tcBorders>
              <w:top w:val="nil"/>
              <w:left w:val="nil"/>
              <w:bottom w:val="nil"/>
              <w:right w:val="nil"/>
            </w:tcBorders>
            <w:shd w:val="clear" w:color="auto" w:fill="auto"/>
            <w:noWrap/>
            <w:vAlign w:val="bottom"/>
            <w:hideMark/>
          </w:tcPr>
          <w:p w14:paraId="5320446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7ED0FF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C8B3E5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04E2885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019610A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7509D1B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14BEA39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7097661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1,093.19 </w:t>
            </w:r>
          </w:p>
        </w:tc>
        <w:tc>
          <w:tcPr>
            <w:tcW w:w="264" w:type="pct"/>
            <w:tcBorders>
              <w:top w:val="nil"/>
              <w:left w:val="nil"/>
              <w:bottom w:val="nil"/>
              <w:right w:val="nil"/>
            </w:tcBorders>
            <w:shd w:val="clear" w:color="auto" w:fill="auto"/>
            <w:noWrap/>
            <w:vAlign w:val="bottom"/>
            <w:hideMark/>
          </w:tcPr>
          <w:p w14:paraId="7B3593E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270.09 </w:t>
            </w:r>
          </w:p>
        </w:tc>
        <w:tc>
          <w:tcPr>
            <w:tcW w:w="298" w:type="pct"/>
            <w:tcBorders>
              <w:top w:val="nil"/>
              <w:left w:val="nil"/>
              <w:bottom w:val="nil"/>
              <w:right w:val="nil"/>
            </w:tcBorders>
            <w:shd w:val="clear" w:color="auto" w:fill="auto"/>
            <w:noWrap/>
            <w:vAlign w:val="bottom"/>
            <w:hideMark/>
          </w:tcPr>
          <w:p w14:paraId="5178847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77FEC2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193833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331D8FC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1,363.28 </w:t>
            </w:r>
          </w:p>
        </w:tc>
        <w:tc>
          <w:tcPr>
            <w:tcW w:w="284" w:type="pct"/>
            <w:tcBorders>
              <w:top w:val="nil"/>
              <w:left w:val="nil"/>
              <w:bottom w:val="nil"/>
              <w:right w:val="nil"/>
            </w:tcBorders>
            <w:shd w:val="clear" w:color="auto" w:fill="auto"/>
            <w:noWrap/>
            <w:vAlign w:val="bottom"/>
            <w:hideMark/>
          </w:tcPr>
          <w:p w14:paraId="1022758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248.48 </w:t>
            </w:r>
          </w:p>
        </w:tc>
        <w:tc>
          <w:tcPr>
            <w:tcW w:w="310" w:type="pct"/>
            <w:tcBorders>
              <w:top w:val="nil"/>
              <w:left w:val="nil"/>
              <w:bottom w:val="nil"/>
              <w:right w:val="nil"/>
            </w:tcBorders>
            <w:shd w:val="clear" w:color="auto" w:fill="auto"/>
            <w:noWrap/>
            <w:vAlign w:val="bottom"/>
            <w:hideMark/>
          </w:tcPr>
          <w:p w14:paraId="15029B0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1,005.73 </w:t>
            </w:r>
          </w:p>
        </w:tc>
      </w:tr>
      <w:tr w:rsidR="00B672C9" w:rsidRPr="007E6F86" w14:paraId="4C66BFCE" w14:textId="77777777" w:rsidTr="00B672C9">
        <w:trPr>
          <w:trHeight w:val="250"/>
        </w:trPr>
        <w:tc>
          <w:tcPr>
            <w:tcW w:w="229" w:type="pct"/>
            <w:tcBorders>
              <w:top w:val="nil"/>
              <w:left w:val="nil"/>
              <w:bottom w:val="nil"/>
              <w:right w:val="nil"/>
            </w:tcBorders>
            <w:shd w:val="clear" w:color="auto" w:fill="auto"/>
            <w:noWrap/>
            <w:vAlign w:val="bottom"/>
            <w:hideMark/>
          </w:tcPr>
          <w:p w14:paraId="080A3B6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lastRenderedPageBreak/>
              <w:t>Medica</w:t>
            </w:r>
          </w:p>
        </w:tc>
        <w:tc>
          <w:tcPr>
            <w:tcW w:w="304" w:type="pct"/>
            <w:tcBorders>
              <w:top w:val="nil"/>
              <w:left w:val="nil"/>
              <w:bottom w:val="nil"/>
              <w:right w:val="nil"/>
            </w:tcBorders>
            <w:shd w:val="clear" w:color="auto" w:fill="auto"/>
            <w:noWrap/>
            <w:vAlign w:val="bottom"/>
            <w:hideMark/>
          </w:tcPr>
          <w:p w14:paraId="0B94D22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74EFAC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5BF8AC7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6DFD463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287AB46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0667646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47848C5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924.14 </w:t>
            </w:r>
          </w:p>
        </w:tc>
        <w:tc>
          <w:tcPr>
            <w:tcW w:w="264" w:type="pct"/>
            <w:tcBorders>
              <w:top w:val="nil"/>
              <w:left w:val="nil"/>
              <w:bottom w:val="nil"/>
              <w:right w:val="nil"/>
            </w:tcBorders>
            <w:shd w:val="clear" w:color="auto" w:fill="auto"/>
            <w:noWrap/>
            <w:vAlign w:val="bottom"/>
            <w:hideMark/>
          </w:tcPr>
          <w:p w14:paraId="430941F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273.18 </w:t>
            </w:r>
          </w:p>
        </w:tc>
        <w:tc>
          <w:tcPr>
            <w:tcW w:w="298" w:type="pct"/>
            <w:tcBorders>
              <w:top w:val="nil"/>
              <w:left w:val="nil"/>
              <w:bottom w:val="nil"/>
              <w:right w:val="nil"/>
            </w:tcBorders>
            <w:shd w:val="clear" w:color="auto" w:fill="auto"/>
            <w:noWrap/>
            <w:vAlign w:val="bottom"/>
            <w:hideMark/>
          </w:tcPr>
          <w:p w14:paraId="5534A8C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603C94E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F29CA0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138FD8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1,197.32 </w:t>
            </w:r>
          </w:p>
        </w:tc>
        <w:tc>
          <w:tcPr>
            <w:tcW w:w="284" w:type="pct"/>
            <w:tcBorders>
              <w:top w:val="nil"/>
              <w:left w:val="nil"/>
              <w:bottom w:val="nil"/>
              <w:right w:val="nil"/>
            </w:tcBorders>
            <w:shd w:val="clear" w:color="auto" w:fill="auto"/>
            <w:noWrap/>
            <w:vAlign w:val="bottom"/>
            <w:hideMark/>
          </w:tcPr>
          <w:p w14:paraId="1264309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251.33 </w:t>
            </w:r>
          </w:p>
        </w:tc>
        <w:tc>
          <w:tcPr>
            <w:tcW w:w="310" w:type="pct"/>
            <w:tcBorders>
              <w:top w:val="nil"/>
              <w:left w:val="nil"/>
              <w:bottom w:val="nil"/>
              <w:right w:val="nil"/>
            </w:tcBorders>
            <w:shd w:val="clear" w:color="auto" w:fill="auto"/>
            <w:noWrap/>
            <w:vAlign w:val="bottom"/>
            <w:hideMark/>
          </w:tcPr>
          <w:p w14:paraId="28A7E77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850.20 </w:t>
            </w:r>
          </w:p>
        </w:tc>
      </w:tr>
      <w:tr w:rsidR="00B672C9" w:rsidRPr="007E6F86" w14:paraId="2B540D84" w14:textId="77777777" w:rsidTr="00B672C9">
        <w:trPr>
          <w:trHeight w:val="250"/>
        </w:trPr>
        <w:tc>
          <w:tcPr>
            <w:tcW w:w="229" w:type="pct"/>
            <w:tcBorders>
              <w:top w:val="nil"/>
              <w:left w:val="nil"/>
              <w:bottom w:val="nil"/>
              <w:right w:val="nil"/>
            </w:tcBorders>
            <w:shd w:val="clear" w:color="auto" w:fill="auto"/>
            <w:noWrap/>
            <w:vAlign w:val="bottom"/>
            <w:hideMark/>
          </w:tcPr>
          <w:p w14:paraId="1CD90EF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E1EE38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120AAF4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3EF3AB8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25077D3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2B5B321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649CB1E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6A6100A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776.33 </w:t>
            </w:r>
          </w:p>
        </w:tc>
        <w:tc>
          <w:tcPr>
            <w:tcW w:w="264" w:type="pct"/>
            <w:tcBorders>
              <w:top w:val="nil"/>
              <w:left w:val="nil"/>
              <w:bottom w:val="nil"/>
              <w:right w:val="nil"/>
            </w:tcBorders>
            <w:shd w:val="clear" w:color="auto" w:fill="auto"/>
            <w:noWrap/>
            <w:vAlign w:val="bottom"/>
            <w:hideMark/>
          </w:tcPr>
          <w:p w14:paraId="26638A9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306.80 </w:t>
            </w:r>
          </w:p>
        </w:tc>
        <w:tc>
          <w:tcPr>
            <w:tcW w:w="298" w:type="pct"/>
            <w:tcBorders>
              <w:top w:val="nil"/>
              <w:left w:val="nil"/>
              <w:bottom w:val="nil"/>
              <w:right w:val="nil"/>
            </w:tcBorders>
            <w:shd w:val="clear" w:color="auto" w:fill="auto"/>
            <w:noWrap/>
            <w:vAlign w:val="bottom"/>
            <w:hideMark/>
          </w:tcPr>
          <w:p w14:paraId="53C8C75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5893C0C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7565A6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06D79E7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1,083.13 </w:t>
            </w:r>
          </w:p>
        </w:tc>
        <w:tc>
          <w:tcPr>
            <w:tcW w:w="284" w:type="pct"/>
            <w:tcBorders>
              <w:top w:val="nil"/>
              <w:left w:val="nil"/>
              <w:bottom w:val="nil"/>
              <w:right w:val="nil"/>
            </w:tcBorders>
            <w:shd w:val="clear" w:color="auto" w:fill="auto"/>
            <w:noWrap/>
            <w:vAlign w:val="bottom"/>
            <w:hideMark/>
          </w:tcPr>
          <w:p w14:paraId="18E68AF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282.26 </w:t>
            </w:r>
          </w:p>
        </w:tc>
        <w:tc>
          <w:tcPr>
            <w:tcW w:w="310" w:type="pct"/>
            <w:tcBorders>
              <w:top w:val="nil"/>
              <w:left w:val="nil"/>
              <w:bottom w:val="nil"/>
              <w:right w:val="nil"/>
            </w:tcBorders>
            <w:shd w:val="clear" w:color="auto" w:fill="auto"/>
            <w:noWrap/>
            <w:vAlign w:val="bottom"/>
            <w:hideMark/>
          </w:tcPr>
          <w:p w14:paraId="5F6E738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714.22 </w:t>
            </w:r>
          </w:p>
        </w:tc>
      </w:tr>
      <w:tr w:rsidR="00B672C9" w:rsidRPr="007E6F86" w14:paraId="152E7EA2" w14:textId="77777777" w:rsidTr="00B672C9">
        <w:trPr>
          <w:trHeight w:val="250"/>
        </w:trPr>
        <w:tc>
          <w:tcPr>
            <w:tcW w:w="229" w:type="pct"/>
            <w:tcBorders>
              <w:top w:val="nil"/>
              <w:left w:val="nil"/>
              <w:bottom w:val="nil"/>
              <w:right w:val="nil"/>
            </w:tcBorders>
            <w:shd w:val="clear" w:color="auto" w:fill="auto"/>
            <w:noWrap/>
            <w:vAlign w:val="bottom"/>
            <w:hideMark/>
          </w:tcPr>
          <w:p w14:paraId="52974F4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1C8435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4ACC021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0F795A5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3D8B8C9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2D9DD75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1B5B3E4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Community Elderly Waiver</w:t>
            </w:r>
          </w:p>
        </w:tc>
        <w:tc>
          <w:tcPr>
            <w:tcW w:w="534" w:type="pct"/>
            <w:tcBorders>
              <w:top w:val="nil"/>
              <w:left w:val="nil"/>
              <w:bottom w:val="nil"/>
              <w:right w:val="nil"/>
            </w:tcBorders>
            <w:shd w:val="clear" w:color="auto" w:fill="auto"/>
            <w:noWrap/>
            <w:vAlign w:val="bottom"/>
            <w:hideMark/>
          </w:tcPr>
          <w:p w14:paraId="16713EE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2,776.58 </w:t>
            </w:r>
          </w:p>
        </w:tc>
        <w:tc>
          <w:tcPr>
            <w:tcW w:w="264" w:type="pct"/>
            <w:tcBorders>
              <w:top w:val="nil"/>
              <w:left w:val="nil"/>
              <w:bottom w:val="nil"/>
              <w:right w:val="nil"/>
            </w:tcBorders>
            <w:shd w:val="clear" w:color="auto" w:fill="auto"/>
            <w:noWrap/>
            <w:vAlign w:val="bottom"/>
            <w:hideMark/>
          </w:tcPr>
          <w:p w14:paraId="1186E93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2,020.90 </w:t>
            </w:r>
          </w:p>
        </w:tc>
        <w:tc>
          <w:tcPr>
            <w:tcW w:w="298" w:type="pct"/>
            <w:tcBorders>
              <w:top w:val="nil"/>
              <w:left w:val="nil"/>
              <w:bottom w:val="nil"/>
              <w:right w:val="nil"/>
            </w:tcBorders>
            <w:shd w:val="clear" w:color="auto" w:fill="auto"/>
            <w:noWrap/>
            <w:vAlign w:val="bottom"/>
            <w:hideMark/>
          </w:tcPr>
          <w:p w14:paraId="7FAE309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588AAE2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B47E8E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70BEE4D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4,797.48 </w:t>
            </w:r>
          </w:p>
        </w:tc>
        <w:tc>
          <w:tcPr>
            <w:tcW w:w="284" w:type="pct"/>
            <w:tcBorders>
              <w:top w:val="nil"/>
              <w:left w:val="nil"/>
              <w:bottom w:val="nil"/>
              <w:right w:val="nil"/>
            </w:tcBorders>
            <w:shd w:val="clear" w:color="auto" w:fill="auto"/>
            <w:noWrap/>
            <w:vAlign w:val="bottom"/>
            <w:hideMark/>
          </w:tcPr>
          <w:p w14:paraId="665E272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1,859.22 </w:t>
            </w:r>
          </w:p>
        </w:tc>
        <w:tc>
          <w:tcPr>
            <w:tcW w:w="310" w:type="pct"/>
            <w:tcBorders>
              <w:top w:val="nil"/>
              <w:left w:val="nil"/>
              <w:bottom w:val="nil"/>
              <w:right w:val="nil"/>
            </w:tcBorders>
            <w:shd w:val="clear" w:color="auto" w:fill="auto"/>
            <w:noWrap/>
            <w:vAlign w:val="bottom"/>
            <w:hideMark/>
          </w:tcPr>
          <w:p w14:paraId="4510162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2,554.45 </w:t>
            </w:r>
          </w:p>
        </w:tc>
      </w:tr>
      <w:tr w:rsidR="00B672C9" w:rsidRPr="007E6F86" w14:paraId="06CE27BD" w14:textId="77777777" w:rsidTr="00B672C9">
        <w:trPr>
          <w:trHeight w:val="250"/>
        </w:trPr>
        <w:tc>
          <w:tcPr>
            <w:tcW w:w="229" w:type="pct"/>
            <w:tcBorders>
              <w:top w:val="nil"/>
              <w:left w:val="nil"/>
              <w:bottom w:val="nil"/>
              <w:right w:val="nil"/>
            </w:tcBorders>
            <w:shd w:val="clear" w:color="auto" w:fill="auto"/>
            <w:noWrap/>
            <w:vAlign w:val="bottom"/>
            <w:hideMark/>
          </w:tcPr>
          <w:p w14:paraId="33BCC3A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6BA9A27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5CBC60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5578663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06F7036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4D499C8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1C07677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6318704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971.80 </w:t>
            </w:r>
          </w:p>
        </w:tc>
        <w:tc>
          <w:tcPr>
            <w:tcW w:w="264" w:type="pct"/>
            <w:tcBorders>
              <w:top w:val="nil"/>
              <w:left w:val="nil"/>
              <w:bottom w:val="nil"/>
              <w:right w:val="nil"/>
            </w:tcBorders>
            <w:shd w:val="clear" w:color="auto" w:fill="auto"/>
            <w:noWrap/>
            <w:vAlign w:val="bottom"/>
            <w:hideMark/>
          </w:tcPr>
          <w:p w14:paraId="3B985B4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8.29 </w:t>
            </w:r>
          </w:p>
        </w:tc>
        <w:tc>
          <w:tcPr>
            <w:tcW w:w="298" w:type="pct"/>
            <w:tcBorders>
              <w:top w:val="nil"/>
              <w:left w:val="nil"/>
              <w:bottom w:val="nil"/>
              <w:right w:val="nil"/>
            </w:tcBorders>
            <w:shd w:val="clear" w:color="auto" w:fill="auto"/>
            <w:noWrap/>
            <w:vAlign w:val="bottom"/>
            <w:hideMark/>
          </w:tcPr>
          <w:p w14:paraId="5EF202C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0560E27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0DD7B3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7BCE15A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980.09 </w:t>
            </w:r>
          </w:p>
        </w:tc>
        <w:tc>
          <w:tcPr>
            <w:tcW w:w="284" w:type="pct"/>
            <w:tcBorders>
              <w:top w:val="nil"/>
              <w:left w:val="nil"/>
              <w:bottom w:val="nil"/>
              <w:right w:val="nil"/>
            </w:tcBorders>
            <w:shd w:val="clear" w:color="auto" w:fill="auto"/>
            <w:noWrap/>
            <w:vAlign w:val="bottom"/>
            <w:hideMark/>
          </w:tcPr>
          <w:p w14:paraId="2C22560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7.63 </w:t>
            </w:r>
          </w:p>
        </w:tc>
        <w:tc>
          <w:tcPr>
            <w:tcW w:w="310" w:type="pct"/>
            <w:tcBorders>
              <w:top w:val="nil"/>
              <w:left w:val="nil"/>
              <w:bottom w:val="nil"/>
              <w:right w:val="nil"/>
            </w:tcBorders>
            <w:shd w:val="clear" w:color="auto" w:fill="auto"/>
            <w:noWrap/>
            <w:vAlign w:val="bottom"/>
            <w:hideMark/>
          </w:tcPr>
          <w:p w14:paraId="3C4A3B3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894.06 </w:t>
            </w:r>
          </w:p>
        </w:tc>
      </w:tr>
      <w:tr w:rsidR="00B672C9" w:rsidRPr="007E6F86" w14:paraId="44D1E2B2" w14:textId="77777777" w:rsidTr="00B672C9">
        <w:trPr>
          <w:trHeight w:val="250"/>
        </w:trPr>
        <w:tc>
          <w:tcPr>
            <w:tcW w:w="229" w:type="pct"/>
            <w:tcBorders>
              <w:top w:val="nil"/>
              <w:left w:val="nil"/>
              <w:bottom w:val="nil"/>
              <w:right w:val="nil"/>
            </w:tcBorders>
            <w:shd w:val="clear" w:color="auto" w:fill="auto"/>
            <w:noWrap/>
            <w:vAlign w:val="bottom"/>
            <w:hideMark/>
          </w:tcPr>
          <w:p w14:paraId="2DD73C1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35288A8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F565C6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5F2346E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6763554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68CC0E7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7754AEF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06CA417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673.60 </w:t>
            </w:r>
          </w:p>
        </w:tc>
        <w:tc>
          <w:tcPr>
            <w:tcW w:w="264" w:type="pct"/>
            <w:tcBorders>
              <w:top w:val="nil"/>
              <w:left w:val="nil"/>
              <w:bottom w:val="nil"/>
              <w:right w:val="nil"/>
            </w:tcBorders>
            <w:shd w:val="clear" w:color="auto" w:fill="auto"/>
            <w:noWrap/>
            <w:vAlign w:val="bottom"/>
            <w:hideMark/>
          </w:tcPr>
          <w:p w14:paraId="183DF0A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5.11 </w:t>
            </w:r>
          </w:p>
        </w:tc>
        <w:tc>
          <w:tcPr>
            <w:tcW w:w="298" w:type="pct"/>
            <w:tcBorders>
              <w:top w:val="nil"/>
              <w:left w:val="nil"/>
              <w:bottom w:val="nil"/>
              <w:right w:val="nil"/>
            </w:tcBorders>
            <w:shd w:val="clear" w:color="auto" w:fill="auto"/>
            <w:noWrap/>
            <w:vAlign w:val="bottom"/>
            <w:hideMark/>
          </w:tcPr>
          <w:p w14:paraId="1B463DF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70C4EE6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DFA909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2089493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678.71 </w:t>
            </w:r>
          </w:p>
        </w:tc>
        <w:tc>
          <w:tcPr>
            <w:tcW w:w="284" w:type="pct"/>
            <w:tcBorders>
              <w:top w:val="nil"/>
              <w:left w:val="nil"/>
              <w:bottom w:val="nil"/>
              <w:right w:val="nil"/>
            </w:tcBorders>
            <w:shd w:val="clear" w:color="auto" w:fill="auto"/>
            <w:noWrap/>
            <w:vAlign w:val="bottom"/>
            <w:hideMark/>
          </w:tcPr>
          <w:p w14:paraId="4DCABFC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4.70 </w:t>
            </w:r>
          </w:p>
        </w:tc>
        <w:tc>
          <w:tcPr>
            <w:tcW w:w="310" w:type="pct"/>
            <w:tcBorders>
              <w:top w:val="nil"/>
              <w:left w:val="nil"/>
              <w:bottom w:val="nil"/>
              <w:right w:val="nil"/>
            </w:tcBorders>
            <w:shd w:val="clear" w:color="auto" w:fill="auto"/>
            <w:noWrap/>
            <w:vAlign w:val="bottom"/>
            <w:hideMark/>
          </w:tcPr>
          <w:p w14:paraId="762D599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619.71 </w:t>
            </w:r>
          </w:p>
        </w:tc>
      </w:tr>
      <w:tr w:rsidR="00B672C9" w:rsidRPr="007E6F86" w14:paraId="79ED4877" w14:textId="77777777" w:rsidTr="00B672C9">
        <w:trPr>
          <w:trHeight w:val="250"/>
        </w:trPr>
        <w:tc>
          <w:tcPr>
            <w:tcW w:w="229" w:type="pct"/>
            <w:tcBorders>
              <w:top w:val="nil"/>
              <w:left w:val="nil"/>
              <w:bottom w:val="nil"/>
              <w:right w:val="nil"/>
            </w:tcBorders>
            <w:shd w:val="clear" w:color="auto" w:fill="auto"/>
            <w:noWrap/>
            <w:vAlign w:val="bottom"/>
            <w:hideMark/>
          </w:tcPr>
          <w:p w14:paraId="42F2AA6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727FB57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286168B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3BFB80F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3A8F2B9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218831F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00F1E97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5B95283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409.75 </w:t>
            </w:r>
          </w:p>
        </w:tc>
        <w:tc>
          <w:tcPr>
            <w:tcW w:w="264" w:type="pct"/>
            <w:tcBorders>
              <w:top w:val="nil"/>
              <w:left w:val="nil"/>
              <w:bottom w:val="nil"/>
              <w:right w:val="nil"/>
            </w:tcBorders>
            <w:shd w:val="clear" w:color="auto" w:fill="auto"/>
            <w:noWrap/>
            <w:vAlign w:val="bottom"/>
            <w:hideMark/>
          </w:tcPr>
          <w:p w14:paraId="04344DC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2.31 </w:t>
            </w:r>
          </w:p>
        </w:tc>
        <w:tc>
          <w:tcPr>
            <w:tcW w:w="298" w:type="pct"/>
            <w:tcBorders>
              <w:top w:val="nil"/>
              <w:left w:val="nil"/>
              <w:bottom w:val="nil"/>
              <w:right w:val="nil"/>
            </w:tcBorders>
            <w:shd w:val="clear" w:color="auto" w:fill="auto"/>
            <w:noWrap/>
            <w:vAlign w:val="bottom"/>
            <w:hideMark/>
          </w:tcPr>
          <w:p w14:paraId="6598860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275AF0B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6D0A5F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6D7B011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412.06 </w:t>
            </w:r>
          </w:p>
        </w:tc>
        <w:tc>
          <w:tcPr>
            <w:tcW w:w="284" w:type="pct"/>
            <w:tcBorders>
              <w:top w:val="nil"/>
              <w:left w:val="nil"/>
              <w:bottom w:val="nil"/>
              <w:right w:val="nil"/>
            </w:tcBorders>
            <w:shd w:val="clear" w:color="auto" w:fill="auto"/>
            <w:noWrap/>
            <w:vAlign w:val="bottom"/>
            <w:hideMark/>
          </w:tcPr>
          <w:p w14:paraId="22E6AB5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2.12 </w:t>
            </w:r>
          </w:p>
        </w:tc>
        <w:tc>
          <w:tcPr>
            <w:tcW w:w="310" w:type="pct"/>
            <w:tcBorders>
              <w:top w:val="nil"/>
              <w:left w:val="nil"/>
              <w:bottom w:val="nil"/>
              <w:right w:val="nil"/>
            </w:tcBorders>
            <w:shd w:val="clear" w:color="auto" w:fill="auto"/>
            <w:noWrap/>
            <w:vAlign w:val="bottom"/>
            <w:hideMark/>
          </w:tcPr>
          <w:p w14:paraId="0647575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376.97 </w:t>
            </w:r>
          </w:p>
        </w:tc>
      </w:tr>
      <w:tr w:rsidR="00B672C9" w:rsidRPr="007E6F86" w14:paraId="3ECCB3B7" w14:textId="77777777" w:rsidTr="00B672C9">
        <w:trPr>
          <w:trHeight w:val="250"/>
        </w:trPr>
        <w:tc>
          <w:tcPr>
            <w:tcW w:w="229" w:type="pct"/>
            <w:tcBorders>
              <w:top w:val="nil"/>
              <w:left w:val="nil"/>
              <w:bottom w:val="nil"/>
              <w:right w:val="nil"/>
            </w:tcBorders>
            <w:shd w:val="clear" w:color="auto" w:fill="auto"/>
            <w:noWrap/>
            <w:vAlign w:val="bottom"/>
            <w:hideMark/>
          </w:tcPr>
          <w:p w14:paraId="1F01E41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2698C8C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4E5B8CD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29376C2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4E3BD4C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685F99C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369A86C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6131A8A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5,314.09 </w:t>
            </w:r>
          </w:p>
        </w:tc>
        <w:tc>
          <w:tcPr>
            <w:tcW w:w="264" w:type="pct"/>
            <w:tcBorders>
              <w:top w:val="nil"/>
              <w:left w:val="nil"/>
              <w:bottom w:val="nil"/>
              <w:right w:val="nil"/>
            </w:tcBorders>
            <w:shd w:val="clear" w:color="auto" w:fill="auto"/>
            <w:noWrap/>
            <w:vAlign w:val="bottom"/>
            <w:hideMark/>
          </w:tcPr>
          <w:p w14:paraId="4920147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25.63 </w:t>
            </w:r>
          </w:p>
        </w:tc>
        <w:tc>
          <w:tcPr>
            <w:tcW w:w="298" w:type="pct"/>
            <w:tcBorders>
              <w:top w:val="nil"/>
              <w:left w:val="nil"/>
              <w:bottom w:val="nil"/>
              <w:right w:val="nil"/>
            </w:tcBorders>
            <w:shd w:val="clear" w:color="auto" w:fill="auto"/>
            <w:noWrap/>
            <w:vAlign w:val="bottom"/>
            <w:hideMark/>
          </w:tcPr>
          <w:p w14:paraId="6EBEE8F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395.61 </w:t>
            </w:r>
          </w:p>
        </w:tc>
        <w:tc>
          <w:tcPr>
            <w:tcW w:w="318" w:type="pct"/>
            <w:tcBorders>
              <w:top w:val="nil"/>
              <w:left w:val="nil"/>
              <w:bottom w:val="nil"/>
              <w:right w:val="nil"/>
            </w:tcBorders>
            <w:shd w:val="clear" w:color="auto" w:fill="auto"/>
            <w:noWrap/>
            <w:vAlign w:val="bottom"/>
            <w:hideMark/>
          </w:tcPr>
          <w:p w14:paraId="2CFCE2C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6.53 </w:t>
            </w:r>
          </w:p>
        </w:tc>
        <w:tc>
          <w:tcPr>
            <w:tcW w:w="278" w:type="pct"/>
            <w:tcBorders>
              <w:top w:val="nil"/>
              <w:left w:val="nil"/>
              <w:bottom w:val="nil"/>
              <w:right w:val="nil"/>
            </w:tcBorders>
            <w:shd w:val="clear" w:color="auto" w:fill="auto"/>
            <w:noWrap/>
            <w:vAlign w:val="bottom"/>
            <w:hideMark/>
          </w:tcPr>
          <w:p w14:paraId="7C943D2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5.79 </w:t>
            </w:r>
          </w:p>
        </w:tc>
        <w:tc>
          <w:tcPr>
            <w:tcW w:w="293" w:type="pct"/>
            <w:tcBorders>
              <w:top w:val="nil"/>
              <w:left w:val="nil"/>
              <w:bottom w:val="nil"/>
              <w:right w:val="nil"/>
            </w:tcBorders>
            <w:shd w:val="clear" w:color="auto" w:fill="auto"/>
            <w:noWrap/>
            <w:vAlign w:val="bottom"/>
            <w:hideMark/>
          </w:tcPr>
          <w:p w14:paraId="5DFB446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5,747.64 </w:t>
            </w:r>
          </w:p>
        </w:tc>
        <w:tc>
          <w:tcPr>
            <w:tcW w:w="284" w:type="pct"/>
            <w:tcBorders>
              <w:top w:val="nil"/>
              <w:left w:val="nil"/>
              <w:bottom w:val="nil"/>
              <w:right w:val="nil"/>
            </w:tcBorders>
            <w:shd w:val="clear" w:color="auto" w:fill="auto"/>
            <w:noWrap/>
            <w:vAlign w:val="bottom"/>
            <w:hideMark/>
          </w:tcPr>
          <w:p w14:paraId="0B7D179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23.58 </w:t>
            </w:r>
          </w:p>
        </w:tc>
        <w:tc>
          <w:tcPr>
            <w:tcW w:w="310" w:type="pct"/>
            <w:tcBorders>
              <w:top w:val="nil"/>
              <w:left w:val="nil"/>
              <w:bottom w:val="nil"/>
              <w:right w:val="nil"/>
            </w:tcBorders>
            <w:shd w:val="clear" w:color="auto" w:fill="auto"/>
            <w:noWrap/>
            <w:vAlign w:val="bottom"/>
            <w:hideMark/>
          </w:tcPr>
          <w:p w14:paraId="58FEB75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5,264.25 </w:t>
            </w:r>
          </w:p>
        </w:tc>
      </w:tr>
      <w:tr w:rsidR="00B672C9" w:rsidRPr="007E6F86" w14:paraId="137F10AD" w14:textId="77777777" w:rsidTr="00B672C9">
        <w:trPr>
          <w:trHeight w:val="250"/>
        </w:trPr>
        <w:tc>
          <w:tcPr>
            <w:tcW w:w="229" w:type="pct"/>
            <w:tcBorders>
              <w:top w:val="nil"/>
              <w:left w:val="nil"/>
              <w:bottom w:val="nil"/>
              <w:right w:val="nil"/>
            </w:tcBorders>
            <w:shd w:val="clear" w:color="auto" w:fill="auto"/>
            <w:noWrap/>
            <w:vAlign w:val="bottom"/>
            <w:hideMark/>
          </w:tcPr>
          <w:p w14:paraId="4E1739E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6C1595F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1326AA9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4D6AA9D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100247D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4289E4E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3F206DA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5A1B8EC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991.26 </w:t>
            </w:r>
          </w:p>
        </w:tc>
        <w:tc>
          <w:tcPr>
            <w:tcW w:w="264" w:type="pct"/>
            <w:tcBorders>
              <w:top w:val="nil"/>
              <w:left w:val="nil"/>
              <w:bottom w:val="nil"/>
              <w:right w:val="nil"/>
            </w:tcBorders>
            <w:shd w:val="clear" w:color="auto" w:fill="auto"/>
            <w:noWrap/>
            <w:vAlign w:val="bottom"/>
            <w:hideMark/>
          </w:tcPr>
          <w:p w14:paraId="6E419D2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3.75 </w:t>
            </w:r>
          </w:p>
        </w:tc>
        <w:tc>
          <w:tcPr>
            <w:tcW w:w="298" w:type="pct"/>
            <w:tcBorders>
              <w:top w:val="nil"/>
              <w:left w:val="nil"/>
              <w:bottom w:val="nil"/>
              <w:right w:val="nil"/>
            </w:tcBorders>
            <w:shd w:val="clear" w:color="auto" w:fill="auto"/>
            <w:noWrap/>
            <w:vAlign w:val="bottom"/>
            <w:hideMark/>
          </w:tcPr>
          <w:p w14:paraId="663766E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767324C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A579C7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4E1B8DA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995.01 </w:t>
            </w:r>
          </w:p>
        </w:tc>
        <w:tc>
          <w:tcPr>
            <w:tcW w:w="284" w:type="pct"/>
            <w:tcBorders>
              <w:top w:val="nil"/>
              <w:left w:val="nil"/>
              <w:bottom w:val="nil"/>
              <w:right w:val="nil"/>
            </w:tcBorders>
            <w:shd w:val="clear" w:color="auto" w:fill="auto"/>
            <w:noWrap/>
            <w:vAlign w:val="bottom"/>
            <w:hideMark/>
          </w:tcPr>
          <w:p w14:paraId="1217020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3.45 </w:t>
            </w:r>
          </w:p>
        </w:tc>
        <w:tc>
          <w:tcPr>
            <w:tcW w:w="310" w:type="pct"/>
            <w:tcBorders>
              <w:top w:val="nil"/>
              <w:left w:val="nil"/>
              <w:bottom w:val="nil"/>
              <w:right w:val="nil"/>
            </w:tcBorders>
            <w:shd w:val="clear" w:color="auto" w:fill="auto"/>
            <w:noWrap/>
            <w:vAlign w:val="bottom"/>
            <w:hideMark/>
          </w:tcPr>
          <w:p w14:paraId="17B4F09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911.96 </w:t>
            </w:r>
          </w:p>
        </w:tc>
      </w:tr>
      <w:tr w:rsidR="00B672C9" w:rsidRPr="007E6F86" w14:paraId="24C27D18" w14:textId="77777777" w:rsidTr="00B672C9">
        <w:trPr>
          <w:trHeight w:val="250"/>
        </w:trPr>
        <w:tc>
          <w:tcPr>
            <w:tcW w:w="229" w:type="pct"/>
            <w:tcBorders>
              <w:top w:val="nil"/>
              <w:left w:val="nil"/>
              <w:bottom w:val="nil"/>
              <w:right w:val="nil"/>
            </w:tcBorders>
            <w:shd w:val="clear" w:color="auto" w:fill="auto"/>
            <w:noWrap/>
            <w:vAlign w:val="bottom"/>
            <w:hideMark/>
          </w:tcPr>
          <w:p w14:paraId="0CAF705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174F1D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3E6E050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1DC4453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0DA0677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5DADE5D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7357705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7C7E013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778.44 </w:t>
            </w:r>
          </w:p>
        </w:tc>
        <w:tc>
          <w:tcPr>
            <w:tcW w:w="264" w:type="pct"/>
            <w:tcBorders>
              <w:top w:val="nil"/>
              <w:left w:val="nil"/>
              <w:bottom w:val="nil"/>
              <w:right w:val="nil"/>
            </w:tcBorders>
            <w:shd w:val="clear" w:color="auto" w:fill="auto"/>
            <w:noWrap/>
            <w:vAlign w:val="bottom"/>
            <w:hideMark/>
          </w:tcPr>
          <w:p w14:paraId="090170A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0.17 </w:t>
            </w:r>
          </w:p>
        </w:tc>
        <w:tc>
          <w:tcPr>
            <w:tcW w:w="298" w:type="pct"/>
            <w:tcBorders>
              <w:top w:val="nil"/>
              <w:left w:val="nil"/>
              <w:bottom w:val="nil"/>
              <w:right w:val="nil"/>
            </w:tcBorders>
            <w:shd w:val="clear" w:color="auto" w:fill="auto"/>
            <w:noWrap/>
            <w:vAlign w:val="bottom"/>
            <w:hideMark/>
          </w:tcPr>
          <w:p w14:paraId="174A7548"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E8205C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D23723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3E25FA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778.61 </w:t>
            </w:r>
          </w:p>
        </w:tc>
        <w:tc>
          <w:tcPr>
            <w:tcW w:w="284" w:type="pct"/>
            <w:tcBorders>
              <w:top w:val="nil"/>
              <w:left w:val="nil"/>
              <w:bottom w:val="nil"/>
              <w:right w:val="nil"/>
            </w:tcBorders>
            <w:shd w:val="clear" w:color="auto" w:fill="auto"/>
            <w:noWrap/>
            <w:vAlign w:val="bottom"/>
            <w:hideMark/>
          </w:tcPr>
          <w:p w14:paraId="2E7D880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0.15 </w:t>
            </w:r>
          </w:p>
        </w:tc>
        <w:tc>
          <w:tcPr>
            <w:tcW w:w="310" w:type="pct"/>
            <w:tcBorders>
              <w:top w:val="nil"/>
              <w:left w:val="nil"/>
              <w:bottom w:val="nil"/>
              <w:right w:val="nil"/>
            </w:tcBorders>
            <w:shd w:val="clear" w:color="auto" w:fill="auto"/>
            <w:noWrap/>
            <w:vAlign w:val="bottom"/>
            <w:hideMark/>
          </w:tcPr>
          <w:p w14:paraId="20D84B0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716.16 </w:t>
            </w:r>
          </w:p>
        </w:tc>
      </w:tr>
      <w:tr w:rsidR="00B672C9" w:rsidRPr="007E6F86" w14:paraId="41A92CA1" w14:textId="77777777" w:rsidTr="00B672C9">
        <w:trPr>
          <w:trHeight w:val="250"/>
        </w:trPr>
        <w:tc>
          <w:tcPr>
            <w:tcW w:w="229" w:type="pct"/>
            <w:tcBorders>
              <w:top w:val="nil"/>
              <w:left w:val="nil"/>
              <w:bottom w:val="nil"/>
              <w:right w:val="nil"/>
            </w:tcBorders>
            <w:shd w:val="clear" w:color="auto" w:fill="auto"/>
            <w:noWrap/>
            <w:vAlign w:val="bottom"/>
            <w:hideMark/>
          </w:tcPr>
          <w:p w14:paraId="5445D4B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5FF3A6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B6FDF1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0DCEBAF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4EE688F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7D2053C6"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5C3AC50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55A6296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568.80 </w:t>
            </w:r>
          </w:p>
        </w:tc>
        <w:tc>
          <w:tcPr>
            <w:tcW w:w="264" w:type="pct"/>
            <w:tcBorders>
              <w:top w:val="nil"/>
              <w:left w:val="nil"/>
              <w:bottom w:val="nil"/>
              <w:right w:val="nil"/>
            </w:tcBorders>
            <w:shd w:val="clear" w:color="auto" w:fill="auto"/>
            <w:noWrap/>
            <w:vAlign w:val="bottom"/>
            <w:hideMark/>
          </w:tcPr>
          <w:p w14:paraId="628F88F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32.39 </w:t>
            </w:r>
          </w:p>
        </w:tc>
        <w:tc>
          <w:tcPr>
            <w:tcW w:w="298" w:type="pct"/>
            <w:tcBorders>
              <w:top w:val="nil"/>
              <w:left w:val="nil"/>
              <w:bottom w:val="nil"/>
              <w:right w:val="nil"/>
            </w:tcBorders>
            <w:shd w:val="clear" w:color="auto" w:fill="auto"/>
            <w:noWrap/>
            <w:vAlign w:val="bottom"/>
            <w:hideMark/>
          </w:tcPr>
          <w:p w14:paraId="37876F0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61BB824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182187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26F06C7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601.19 </w:t>
            </w:r>
          </w:p>
        </w:tc>
        <w:tc>
          <w:tcPr>
            <w:tcW w:w="284" w:type="pct"/>
            <w:tcBorders>
              <w:top w:val="nil"/>
              <w:left w:val="nil"/>
              <w:bottom w:val="nil"/>
              <w:right w:val="nil"/>
            </w:tcBorders>
            <w:shd w:val="clear" w:color="auto" w:fill="auto"/>
            <w:noWrap/>
            <w:vAlign w:val="bottom"/>
            <w:hideMark/>
          </w:tcPr>
          <w:p w14:paraId="707CBFF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29.80 </w:t>
            </w:r>
          </w:p>
        </w:tc>
        <w:tc>
          <w:tcPr>
            <w:tcW w:w="310" w:type="pct"/>
            <w:tcBorders>
              <w:top w:val="nil"/>
              <w:left w:val="nil"/>
              <w:bottom w:val="nil"/>
              <w:right w:val="nil"/>
            </w:tcBorders>
            <w:shd w:val="clear" w:color="auto" w:fill="auto"/>
            <w:noWrap/>
            <w:vAlign w:val="bottom"/>
            <w:hideMark/>
          </w:tcPr>
          <w:p w14:paraId="7CDCE77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523.30 </w:t>
            </w:r>
          </w:p>
        </w:tc>
      </w:tr>
      <w:tr w:rsidR="00B672C9" w:rsidRPr="007E6F86" w14:paraId="0F34B1C3" w14:textId="77777777" w:rsidTr="00B672C9">
        <w:trPr>
          <w:trHeight w:val="250"/>
        </w:trPr>
        <w:tc>
          <w:tcPr>
            <w:tcW w:w="229" w:type="pct"/>
            <w:tcBorders>
              <w:top w:val="nil"/>
              <w:left w:val="nil"/>
              <w:bottom w:val="nil"/>
              <w:right w:val="nil"/>
            </w:tcBorders>
            <w:shd w:val="clear" w:color="auto" w:fill="auto"/>
            <w:noWrap/>
            <w:vAlign w:val="bottom"/>
            <w:hideMark/>
          </w:tcPr>
          <w:p w14:paraId="1221F95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3C66C10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4D07847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Metro</w:t>
            </w:r>
          </w:p>
        </w:tc>
        <w:tc>
          <w:tcPr>
            <w:tcW w:w="244" w:type="pct"/>
            <w:tcBorders>
              <w:top w:val="nil"/>
              <w:left w:val="nil"/>
              <w:bottom w:val="nil"/>
              <w:right w:val="nil"/>
            </w:tcBorders>
            <w:shd w:val="clear" w:color="auto" w:fill="auto"/>
            <w:noWrap/>
            <w:vAlign w:val="bottom"/>
            <w:hideMark/>
          </w:tcPr>
          <w:p w14:paraId="3471335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75CBDC0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28C5250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2E2A5CC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2A3612F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4,495.78 </w:t>
            </w:r>
          </w:p>
        </w:tc>
        <w:tc>
          <w:tcPr>
            <w:tcW w:w="264" w:type="pct"/>
            <w:tcBorders>
              <w:top w:val="nil"/>
              <w:left w:val="nil"/>
              <w:bottom w:val="nil"/>
              <w:right w:val="nil"/>
            </w:tcBorders>
            <w:shd w:val="clear" w:color="auto" w:fill="auto"/>
            <w:noWrap/>
            <w:vAlign w:val="bottom"/>
            <w:hideMark/>
          </w:tcPr>
          <w:p w14:paraId="77824AF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57.98 </w:t>
            </w:r>
          </w:p>
        </w:tc>
        <w:tc>
          <w:tcPr>
            <w:tcW w:w="298" w:type="pct"/>
            <w:tcBorders>
              <w:top w:val="nil"/>
              <w:left w:val="nil"/>
              <w:bottom w:val="nil"/>
              <w:right w:val="nil"/>
            </w:tcBorders>
            <w:shd w:val="clear" w:color="auto" w:fill="auto"/>
            <w:noWrap/>
            <w:vAlign w:val="bottom"/>
            <w:hideMark/>
          </w:tcPr>
          <w:p w14:paraId="5C820F1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395.61 </w:t>
            </w:r>
          </w:p>
        </w:tc>
        <w:tc>
          <w:tcPr>
            <w:tcW w:w="318" w:type="pct"/>
            <w:tcBorders>
              <w:top w:val="nil"/>
              <w:left w:val="nil"/>
              <w:bottom w:val="nil"/>
              <w:right w:val="nil"/>
            </w:tcBorders>
            <w:shd w:val="clear" w:color="auto" w:fill="auto"/>
            <w:noWrap/>
            <w:vAlign w:val="bottom"/>
            <w:hideMark/>
          </w:tcPr>
          <w:p w14:paraId="048AA64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6.53 </w:t>
            </w:r>
          </w:p>
        </w:tc>
        <w:tc>
          <w:tcPr>
            <w:tcW w:w="278" w:type="pct"/>
            <w:tcBorders>
              <w:top w:val="nil"/>
              <w:left w:val="nil"/>
              <w:bottom w:val="nil"/>
              <w:right w:val="nil"/>
            </w:tcBorders>
            <w:shd w:val="clear" w:color="auto" w:fill="auto"/>
            <w:noWrap/>
            <w:vAlign w:val="bottom"/>
            <w:hideMark/>
          </w:tcPr>
          <w:p w14:paraId="5619A3F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5.79 </w:t>
            </w:r>
          </w:p>
        </w:tc>
        <w:tc>
          <w:tcPr>
            <w:tcW w:w="293" w:type="pct"/>
            <w:tcBorders>
              <w:top w:val="nil"/>
              <w:left w:val="nil"/>
              <w:bottom w:val="nil"/>
              <w:right w:val="nil"/>
            </w:tcBorders>
            <w:shd w:val="clear" w:color="auto" w:fill="auto"/>
            <w:noWrap/>
            <w:vAlign w:val="bottom"/>
            <w:hideMark/>
          </w:tcPr>
          <w:p w14:paraId="30B53BF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4,961.69 </w:t>
            </w:r>
          </w:p>
        </w:tc>
        <w:tc>
          <w:tcPr>
            <w:tcW w:w="284" w:type="pct"/>
            <w:tcBorders>
              <w:top w:val="nil"/>
              <w:left w:val="nil"/>
              <w:bottom w:val="nil"/>
              <w:right w:val="nil"/>
            </w:tcBorders>
            <w:shd w:val="clear" w:color="auto" w:fill="auto"/>
            <w:noWrap/>
            <w:vAlign w:val="bottom"/>
            <w:hideMark/>
          </w:tcPr>
          <w:p w14:paraId="33C938E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53.34 </w:t>
            </w:r>
          </w:p>
        </w:tc>
        <w:tc>
          <w:tcPr>
            <w:tcW w:w="310" w:type="pct"/>
            <w:tcBorders>
              <w:top w:val="nil"/>
              <w:left w:val="nil"/>
              <w:bottom w:val="nil"/>
              <w:right w:val="nil"/>
            </w:tcBorders>
            <w:shd w:val="clear" w:color="auto" w:fill="auto"/>
            <w:noWrap/>
            <w:vAlign w:val="bottom"/>
            <w:hideMark/>
          </w:tcPr>
          <w:p w14:paraId="49990A8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4,511.41 </w:t>
            </w:r>
          </w:p>
        </w:tc>
      </w:tr>
      <w:tr w:rsidR="00B672C9" w:rsidRPr="007E6F86" w14:paraId="68279078" w14:textId="77777777" w:rsidTr="00B672C9">
        <w:trPr>
          <w:trHeight w:val="250"/>
        </w:trPr>
        <w:tc>
          <w:tcPr>
            <w:tcW w:w="229" w:type="pct"/>
            <w:tcBorders>
              <w:top w:val="nil"/>
              <w:left w:val="nil"/>
              <w:bottom w:val="nil"/>
              <w:right w:val="nil"/>
            </w:tcBorders>
            <w:shd w:val="clear" w:color="auto" w:fill="auto"/>
            <w:noWrap/>
            <w:vAlign w:val="bottom"/>
            <w:hideMark/>
          </w:tcPr>
          <w:p w14:paraId="7394307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714795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07808B6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696FAA4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7BE36B4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5E97AA0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7B62DEE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1B0F2B2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992.32 </w:t>
            </w:r>
          </w:p>
        </w:tc>
        <w:tc>
          <w:tcPr>
            <w:tcW w:w="264" w:type="pct"/>
            <w:tcBorders>
              <w:top w:val="nil"/>
              <w:left w:val="nil"/>
              <w:bottom w:val="nil"/>
              <w:right w:val="nil"/>
            </w:tcBorders>
            <w:shd w:val="clear" w:color="auto" w:fill="auto"/>
            <w:noWrap/>
            <w:vAlign w:val="bottom"/>
            <w:hideMark/>
          </w:tcPr>
          <w:p w14:paraId="2FF63C6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4.23 </w:t>
            </w:r>
          </w:p>
        </w:tc>
        <w:tc>
          <w:tcPr>
            <w:tcW w:w="298" w:type="pct"/>
            <w:tcBorders>
              <w:top w:val="nil"/>
              <w:left w:val="nil"/>
              <w:bottom w:val="nil"/>
              <w:right w:val="nil"/>
            </w:tcBorders>
            <w:shd w:val="clear" w:color="auto" w:fill="auto"/>
            <w:noWrap/>
            <w:vAlign w:val="bottom"/>
            <w:hideMark/>
          </w:tcPr>
          <w:p w14:paraId="1476E8D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30D07D1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95CB40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0473390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996.55 </w:t>
            </w:r>
          </w:p>
        </w:tc>
        <w:tc>
          <w:tcPr>
            <w:tcW w:w="284" w:type="pct"/>
            <w:tcBorders>
              <w:top w:val="nil"/>
              <w:left w:val="nil"/>
              <w:bottom w:val="nil"/>
              <w:right w:val="nil"/>
            </w:tcBorders>
            <w:shd w:val="clear" w:color="auto" w:fill="auto"/>
            <w:noWrap/>
            <w:vAlign w:val="bottom"/>
            <w:hideMark/>
          </w:tcPr>
          <w:p w14:paraId="535E814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3.89 </w:t>
            </w:r>
          </w:p>
        </w:tc>
        <w:tc>
          <w:tcPr>
            <w:tcW w:w="310" w:type="pct"/>
            <w:tcBorders>
              <w:top w:val="nil"/>
              <w:left w:val="nil"/>
              <w:bottom w:val="nil"/>
              <w:right w:val="nil"/>
            </w:tcBorders>
            <w:shd w:val="clear" w:color="auto" w:fill="auto"/>
            <w:noWrap/>
            <w:vAlign w:val="bottom"/>
            <w:hideMark/>
          </w:tcPr>
          <w:p w14:paraId="6B92572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912.94 </w:t>
            </w:r>
          </w:p>
        </w:tc>
      </w:tr>
      <w:tr w:rsidR="00B672C9" w:rsidRPr="007E6F86" w14:paraId="6FBAC5B4" w14:textId="77777777" w:rsidTr="00B672C9">
        <w:trPr>
          <w:trHeight w:val="250"/>
        </w:trPr>
        <w:tc>
          <w:tcPr>
            <w:tcW w:w="229" w:type="pct"/>
            <w:tcBorders>
              <w:top w:val="nil"/>
              <w:left w:val="nil"/>
              <w:bottom w:val="nil"/>
              <w:right w:val="nil"/>
            </w:tcBorders>
            <w:shd w:val="clear" w:color="auto" w:fill="auto"/>
            <w:noWrap/>
            <w:vAlign w:val="bottom"/>
            <w:hideMark/>
          </w:tcPr>
          <w:p w14:paraId="50DE491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7AA7276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9A0C7F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2824CF5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2733DAE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0B61D1FF"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42C1E3B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23492F7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653.18 </w:t>
            </w:r>
          </w:p>
        </w:tc>
        <w:tc>
          <w:tcPr>
            <w:tcW w:w="264" w:type="pct"/>
            <w:tcBorders>
              <w:top w:val="nil"/>
              <w:left w:val="nil"/>
              <w:bottom w:val="nil"/>
              <w:right w:val="nil"/>
            </w:tcBorders>
            <w:shd w:val="clear" w:color="auto" w:fill="auto"/>
            <w:noWrap/>
            <w:vAlign w:val="bottom"/>
            <w:hideMark/>
          </w:tcPr>
          <w:p w14:paraId="49AF594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2.87 </w:t>
            </w:r>
          </w:p>
        </w:tc>
        <w:tc>
          <w:tcPr>
            <w:tcW w:w="298" w:type="pct"/>
            <w:tcBorders>
              <w:top w:val="nil"/>
              <w:left w:val="nil"/>
              <w:bottom w:val="nil"/>
              <w:right w:val="nil"/>
            </w:tcBorders>
            <w:shd w:val="clear" w:color="auto" w:fill="auto"/>
            <w:noWrap/>
            <w:vAlign w:val="bottom"/>
            <w:hideMark/>
          </w:tcPr>
          <w:p w14:paraId="6700B93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21CEEE5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A9B4F2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337B40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656.05 </w:t>
            </w:r>
          </w:p>
        </w:tc>
        <w:tc>
          <w:tcPr>
            <w:tcW w:w="284" w:type="pct"/>
            <w:tcBorders>
              <w:top w:val="nil"/>
              <w:left w:val="nil"/>
              <w:bottom w:val="nil"/>
              <w:right w:val="nil"/>
            </w:tcBorders>
            <w:shd w:val="clear" w:color="auto" w:fill="auto"/>
            <w:noWrap/>
            <w:vAlign w:val="bottom"/>
            <w:hideMark/>
          </w:tcPr>
          <w:p w14:paraId="1B0240D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2.64 </w:t>
            </w:r>
          </w:p>
        </w:tc>
        <w:tc>
          <w:tcPr>
            <w:tcW w:w="310" w:type="pct"/>
            <w:tcBorders>
              <w:top w:val="nil"/>
              <w:left w:val="nil"/>
              <w:bottom w:val="nil"/>
              <w:right w:val="nil"/>
            </w:tcBorders>
            <w:shd w:val="clear" w:color="auto" w:fill="auto"/>
            <w:noWrap/>
            <w:vAlign w:val="bottom"/>
            <w:hideMark/>
          </w:tcPr>
          <w:p w14:paraId="407F53B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600.92 </w:t>
            </w:r>
          </w:p>
        </w:tc>
      </w:tr>
      <w:tr w:rsidR="00B672C9" w:rsidRPr="007E6F86" w14:paraId="1627C763" w14:textId="77777777" w:rsidTr="00B672C9">
        <w:trPr>
          <w:trHeight w:val="250"/>
        </w:trPr>
        <w:tc>
          <w:tcPr>
            <w:tcW w:w="229" w:type="pct"/>
            <w:tcBorders>
              <w:top w:val="nil"/>
              <w:left w:val="nil"/>
              <w:bottom w:val="nil"/>
              <w:right w:val="nil"/>
            </w:tcBorders>
            <w:shd w:val="clear" w:color="auto" w:fill="auto"/>
            <w:noWrap/>
            <w:vAlign w:val="bottom"/>
            <w:hideMark/>
          </w:tcPr>
          <w:p w14:paraId="6B3F75C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7C959EE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12FE789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4763E20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5DE3562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756DCD3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1065D0A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2D0185D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417.02 </w:t>
            </w:r>
          </w:p>
        </w:tc>
        <w:tc>
          <w:tcPr>
            <w:tcW w:w="264" w:type="pct"/>
            <w:tcBorders>
              <w:top w:val="nil"/>
              <w:left w:val="nil"/>
              <w:bottom w:val="nil"/>
              <w:right w:val="nil"/>
            </w:tcBorders>
            <w:shd w:val="clear" w:color="auto" w:fill="auto"/>
            <w:noWrap/>
            <w:vAlign w:val="bottom"/>
            <w:hideMark/>
          </w:tcPr>
          <w:p w14:paraId="2E7811F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2.84 </w:t>
            </w:r>
          </w:p>
        </w:tc>
        <w:tc>
          <w:tcPr>
            <w:tcW w:w="298" w:type="pct"/>
            <w:tcBorders>
              <w:top w:val="nil"/>
              <w:left w:val="nil"/>
              <w:bottom w:val="nil"/>
              <w:right w:val="nil"/>
            </w:tcBorders>
            <w:shd w:val="clear" w:color="auto" w:fill="auto"/>
            <w:noWrap/>
            <w:vAlign w:val="bottom"/>
            <w:hideMark/>
          </w:tcPr>
          <w:p w14:paraId="4F555B6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189FC31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40B8F2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0A7F066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419.86 </w:t>
            </w:r>
          </w:p>
        </w:tc>
        <w:tc>
          <w:tcPr>
            <w:tcW w:w="284" w:type="pct"/>
            <w:tcBorders>
              <w:top w:val="nil"/>
              <w:left w:val="nil"/>
              <w:bottom w:val="nil"/>
              <w:right w:val="nil"/>
            </w:tcBorders>
            <w:shd w:val="clear" w:color="auto" w:fill="auto"/>
            <w:noWrap/>
            <w:vAlign w:val="bottom"/>
            <w:hideMark/>
          </w:tcPr>
          <w:p w14:paraId="4624C12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2.61 </w:t>
            </w:r>
          </w:p>
        </w:tc>
        <w:tc>
          <w:tcPr>
            <w:tcW w:w="310" w:type="pct"/>
            <w:tcBorders>
              <w:top w:val="nil"/>
              <w:left w:val="nil"/>
              <w:bottom w:val="nil"/>
              <w:right w:val="nil"/>
            </w:tcBorders>
            <w:shd w:val="clear" w:color="auto" w:fill="auto"/>
            <w:noWrap/>
            <w:vAlign w:val="bottom"/>
            <w:hideMark/>
          </w:tcPr>
          <w:p w14:paraId="0B13EAEA"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383.66 </w:t>
            </w:r>
          </w:p>
        </w:tc>
      </w:tr>
      <w:tr w:rsidR="00B672C9" w:rsidRPr="007E6F86" w14:paraId="0964ADA6" w14:textId="77777777" w:rsidTr="00B672C9">
        <w:trPr>
          <w:trHeight w:val="250"/>
        </w:trPr>
        <w:tc>
          <w:tcPr>
            <w:tcW w:w="229" w:type="pct"/>
            <w:tcBorders>
              <w:top w:val="nil"/>
              <w:left w:val="nil"/>
              <w:bottom w:val="nil"/>
              <w:right w:val="nil"/>
            </w:tcBorders>
            <w:shd w:val="clear" w:color="auto" w:fill="auto"/>
            <w:noWrap/>
            <w:vAlign w:val="bottom"/>
            <w:hideMark/>
          </w:tcPr>
          <w:p w14:paraId="0F18D32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4669E6E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67CCBE74"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34B3565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F</w:t>
            </w:r>
          </w:p>
        </w:tc>
        <w:tc>
          <w:tcPr>
            <w:tcW w:w="327" w:type="pct"/>
            <w:tcBorders>
              <w:top w:val="nil"/>
              <w:left w:val="nil"/>
              <w:bottom w:val="nil"/>
              <w:right w:val="nil"/>
            </w:tcBorders>
            <w:shd w:val="clear" w:color="auto" w:fill="auto"/>
            <w:noWrap/>
            <w:vAlign w:val="bottom"/>
            <w:hideMark/>
          </w:tcPr>
          <w:p w14:paraId="5F04E8AD"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5A5F2C35"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102FD4A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15FDFDF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3,693.12 </w:t>
            </w:r>
          </w:p>
        </w:tc>
        <w:tc>
          <w:tcPr>
            <w:tcW w:w="264" w:type="pct"/>
            <w:tcBorders>
              <w:top w:val="nil"/>
              <w:left w:val="nil"/>
              <w:bottom w:val="nil"/>
              <w:right w:val="nil"/>
            </w:tcBorders>
            <w:shd w:val="clear" w:color="auto" w:fill="auto"/>
            <w:noWrap/>
            <w:vAlign w:val="bottom"/>
            <w:hideMark/>
          </w:tcPr>
          <w:p w14:paraId="4C0574E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8" w:type="pct"/>
            <w:tcBorders>
              <w:top w:val="nil"/>
              <w:left w:val="nil"/>
              <w:bottom w:val="nil"/>
              <w:right w:val="nil"/>
            </w:tcBorders>
            <w:shd w:val="clear" w:color="auto" w:fill="auto"/>
            <w:noWrap/>
            <w:vAlign w:val="bottom"/>
            <w:hideMark/>
          </w:tcPr>
          <w:p w14:paraId="086393C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6F28C71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A6A344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2764D59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3,693.12 </w:t>
            </w:r>
          </w:p>
        </w:tc>
        <w:tc>
          <w:tcPr>
            <w:tcW w:w="284" w:type="pct"/>
            <w:tcBorders>
              <w:top w:val="nil"/>
              <w:left w:val="nil"/>
              <w:bottom w:val="nil"/>
              <w:right w:val="nil"/>
            </w:tcBorders>
            <w:shd w:val="clear" w:color="auto" w:fill="auto"/>
            <w:noWrap/>
            <w:vAlign w:val="bottom"/>
            <w:hideMark/>
          </w:tcPr>
          <w:p w14:paraId="62640D5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0" w:type="pct"/>
            <w:tcBorders>
              <w:top w:val="nil"/>
              <w:left w:val="nil"/>
              <w:bottom w:val="nil"/>
              <w:right w:val="nil"/>
            </w:tcBorders>
            <w:shd w:val="clear" w:color="auto" w:fill="auto"/>
            <w:noWrap/>
            <w:vAlign w:val="bottom"/>
            <w:hideMark/>
          </w:tcPr>
          <w:p w14:paraId="33601DD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3,397.67 </w:t>
            </w:r>
          </w:p>
        </w:tc>
      </w:tr>
      <w:tr w:rsidR="00B672C9" w:rsidRPr="007E6F86" w14:paraId="193F8E6C" w14:textId="77777777" w:rsidTr="00B672C9">
        <w:trPr>
          <w:trHeight w:val="250"/>
        </w:trPr>
        <w:tc>
          <w:tcPr>
            <w:tcW w:w="229" w:type="pct"/>
            <w:tcBorders>
              <w:top w:val="nil"/>
              <w:left w:val="nil"/>
              <w:bottom w:val="nil"/>
              <w:right w:val="nil"/>
            </w:tcBorders>
            <w:shd w:val="clear" w:color="auto" w:fill="auto"/>
            <w:noWrap/>
            <w:vAlign w:val="bottom"/>
            <w:hideMark/>
          </w:tcPr>
          <w:p w14:paraId="7666812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lastRenderedPageBreak/>
              <w:t>Medica</w:t>
            </w:r>
          </w:p>
        </w:tc>
        <w:tc>
          <w:tcPr>
            <w:tcW w:w="304" w:type="pct"/>
            <w:tcBorders>
              <w:top w:val="nil"/>
              <w:left w:val="nil"/>
              <w:bottom w:val="nil"/>
              <w:right w:val="nil"/>
            </w:tcBorders>
            <w:shd w:val="clear" w:color="auto" w:fill="auto"/>
            <w:noWrap/>
            <w:vAlign w:val="bottom"/>
            <w:hideMark/>
          </w:tcPr>
          <w:p w14:paraId="5575E32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2698205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351C926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24293E2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65-74</w:t>
            </w:r>
          </w:p>
        </w:tc>
        <w:tc>
          <w:tcPr>
            <w:tcW w:w="312" w:type="pct"/>
            <w:tcBorders>
              <w:top w:val="nil"/>
              <w:left w:val="nil"/>
              <w:bottom w:val="nil"/>
              <w:right w:val="nil"/>
            </w:tcBorders>
            <w:shd w:val="clear" w:color="auto" w:fill="auto"/>
            <w:noWrap/>
            <w:vAlign w:val="bottom"/>
            <w:hideMark/>
          </w:tcPr>
          <w:p w14:paraId="5D41411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2B6C008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695D12B5"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883.64 </w:t>
            </w:r>
          </w:p>
        </w:tc>
        <w:tc>
          <w:tcPr>
            <w:tcW w:w="264" w:type="pct"/>
            <w:tcBorders>
              <w:top w:val="nil"/>
              <w:left w:val="nil"/>
              <w:bottom w:val="nil"/>
              <w:right w:val="nil"/>
            </w:tcBorders>
            <w:shd w:val="clear" w:color="auto" w:fill="auto"/>
            <w:noWrap/>
            <w:vAlign w:val="bottom"/>
            <w:hideMark/>
          </w:tcPr>
          <w:p w14:paraId="32A3978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3.96 </w:t>
            </w:r>
          </w:p>
        </w:tc>
        <w:tc>
          <w:tcPr>
            <w:tcW w:w="298" w:type="pct"/>
            <w:tcBorders>
              <w:top w:val="nil"/>
              <w:left w:val="nil"/>
              <w:bottom w:val="nil"/>
              <w:right w:val="nil"/>
            </w:tcBorders>
            <w:shd w:val="clear" w:color="auto" w:fill="auto"/>
            <w:noWrap/>
            <w:vAlign w:val="bottom"/>
            <w:hideMark/>
          </w:tcPr>
          <w:p w14:paraId="48F8CD7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0BF01E2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5C0E38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23E4ADF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887.59 </w:t>
            </w:r>
          </w:p>
        </w:tc>
        <w:tc>
          <w:tcPr>
            <w:tcW w:w="284" w:type="pct"/>
            <w:tcBorders>
              <w:top w:val="nil"/>
              <w:left w:val="nil"/>
              <w:bottom w:val="nil"/>
              <w:right w:val="nil"/>
            </w:tcBorders>
            <w:shd w:val="clear" w:color="auto" w:fill="auto"/>
            <w:noWrap/>
            <w:vAlign w:val="bottom"/>
            <w:hideMark/>
          </w:tcPr>
          <w:p w14:paraId="16F1EDD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3.64 </w:t>
            </w:r>
          </w:p>
        </w:tc>
        <w:tc>
          <w:tcPr>
            <w:tcW w:w="310" w:type="pct"/>
            <w:tcBorders>
              <w:top w:val="nil"/>
              <w:left w:val="nil"/>
              <w:bottom w:val="nil"/>
              <w:right w:val="nil"/>
            </w:tcBorders>
            <w:shd w:val="clear" w:color="auto" w:fill="auto"/>
            <w:noWrap/>
            <w:vAlign w:val="bottom"/>
            <w:hideMark/>
          </w:tcPr>
          <w:p w14:paraId="5A3E0B2C"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812.94 </w:t>
            </w:r>
          </w:p>
        </w:tc>
      </w:tr>
      <w:tr w:rsidR="00B672C9" w:rsidRPr="007E6F86" w14:paraId="1418DBE8" w14:textId="77777777" w:rsidTr="00B672C9">
        <w:trPr>
          <w:trHeight w:val="250"/>
        </w:trPr>
        <w:tc>
          <w:tcPr>
            <w:tcW w:w="229" w:type="pct"/>
            <w:tcBorders>
              <w:top w:val="nil"/>
              <w:left w:val="nil"/>
              <w:bottom w:val="nil"/>
              <w:right w:val="nil"/>
            </w:tcBorders>
            <w:shd w:val="clear" w:color="auto" w:fill="auto"/>
            <w:noWrap/>
            <w:vAlign w:val="bottom"/>
            <w:hideMark/>
          </w:tcPr>
          <w:p w14:paraId="36478D3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72024C5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5D3807D0"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49909EC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4C287842"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75-84</w:t>
            </w:r>
          </w:p>
        </w:tc>
        <w:tc>
          <w:tcPr>
            <w:tcW w:w="312" w:type="pct"/>
            <w:tcBorders>
              <w:top w:val="nil"/>
              <w:left w:val="nil"/>
              <w:bottom w:val="nil"/>
              <w:right w:val="nil"/>
            </w:tcBorders>
            <w:shd w:val="clear" w:color="auto" w:fill="auto"/>
            <w:noWrap/>
            <w:vAlign w:val="bottom"/>
            <w:hideMark/>
          </w:tcPr>
          <w:p w14:paraId="479A63C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08F1AC8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3A752AA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672.65 </w:t>
            </w:r>
          </w:p>
        </w:tc>
        <w:tc>
          <w:tcPr>
            <w:tcW w:w="264" w:type="pct"/>
            <w:tcBorders>
              <w:top w:val="nil"/>
              <w:left w:val="nil"/>
              <w:bottom w:val="nil"/>
              <w:right w:val="nil"/>
            </w:tcBorders>
            <w:shd w:val="clear" w:color="auto" w:fill="auto"/>
            <w:noWrap/>
            <w:vAlign w:val="bottom"/>
            <w:hideMark/>
          </w:tcPr>
          <w:p w14:paraId="3BF1766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0.30 </w:t>
            </w:r>
          </w:p>
        </w:tc>
        <w:tc>
          <w:tcPr>
            <w:tcW w:w="298" w:type="pct"/>
            <w:tcBorders>
              <w:top w:val="nil"/>
              <w:left w:val="nil"/>
              <w:bottom w:val="nil"/>
              <w:right w:val="nil"/>
            </w:tcBorders>
            <w:shd w:val="clear" w:color="auto" w:fill="auto"/>
            <w:noWrap/>
            <w:vAlign w:val="bottom"/>
            <w:hideMark/>
          </w:tcPr>
          <w:p w14:paraId="3957EFF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7D9D801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E47D66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44F85A5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672.95 </w:t>
            </w:r>
          </w:p>
        </w:tc>
        <w:tc>
          <w:tcPr>
            <w:tcW w:w="284" w:type="pct"/>
            <w:tcBorders>
              <w:top w:val="nil"/>
              <w:left w:val="nil"/>
              <w:bottom w:val="nil"/>
              <w:right w:val="nil"/>
            </w:tcBorders>
            <w:shd w:val="clear" w:color="auto" w:fill="auto"/>
            <w:noWrap/>
            <w:vAlign w:val="bottom"/>
            <w:hideMark/>
          </w:tcPr>
          <w:p w14:paraId="06ADEB2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0.27 </w:t>
            </w:r>
          </w:p>
        </w:tc>
        <w:tc>
          <w:tcPr>
            <w:tcW w:w="310" w:type="pct"/>
            <w:tcBorders>
              <w:top w:val="nil"/>
              <w:left w:val="nil"/>
              <w:bottom w:val="nil"/>
              <w:right w:val="nil"/>
            </w:tcBorders>
            <w:shd w:val="clear" w:color="auto" w:fill="auto"/>
            <w:noWrap/>
            <w:vAlign w:val="bottom"/>
            <w:hideMark/>
          </w:tcPr>
          <w:p w14:paraId="59224E0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618.84 </w:t>
            </w:r>
          </w:p>
        </w:tc>
      </w:tr>
      <w:tr w:rsidR="00B672C9" w:rsidRPr="007E6F86" w14:paraId="1051F8B4" w14:textId="77777777" w:rsidTr="00B672C9">
        <w:trPr>
          <w:trHeight w:val="250"/>
        </w:trPr>
        <w:tc>
          <w:tcPr>
            <w:tcW w:w="229" w:type="pct"/>
            <w:tcBorders>
              <w:top w:val="nil"/>
              <w:left w:val="nil"/>
              <w:bottom w:val="nil"/>
              <w:right w:val="nil"/>
            </w:tcBorders>
            <w:shd w:val="clear" w:color="auto" w:fill="auto"/>
            <w:noWrap/>
            <w:vAlign w:val="bottom"/>
            <w:hideMark/>
          </w:tcPr>
          <w:p w14:paraId="18B919F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1024F10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743FF933"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5548214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4B323F8B"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Ages 85+</w:t>
            </w:r>
          </w:p>
        </w:tc>
        <w:tc>
          <w:tcPr>
            <w:tcW w:w="312" w:type="pct"/>
            <w:tcBorders>
              <w:top w:val="nil"/>
              <w:left w:val="nil"/>
              <w:bottom w:val="nil"/>
              <w:right w:val="nil"/>
            </w:tcBorders>
            <w:shd w:val="clear" w:color="auto" w:fill="auto"/>
            <w:noWrap/>
            <w:vAlign w:val="bottom"/>
            <w:hideMark/>
          </w:tcPr>
          <w:p w14:paraId="61BC96A7"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Dual</w:t>
            </w:r>
          </w:p>
        </w:tc>
        <w:tc>
          <w:tcPr>
            <w:tcW w:w="671" w:type="pct"/>
            <w:tcBorders>
              <w:top w:val="nil"/>
              <w:left w:val="nil"/>
              <w:bottom w:val="nil"/>
              <w:right w:val="nil"/>
            </w:tcBorders>
            <w:shd w:val="clear" w:color="auto" w:fill="auto"/>
            <w:noWrap/>
            <w:vAlign w:val="bottom"/>
            <w:hideMark/>
          </w:tcPr>
          <w:p w14:paraId="1AEC78BC"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7CE085A2"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536.26 </w:t>
            </w:r>
          </w:p>
        </w:tc>
        <w:tc>
          <w:tcPr>
            <w:tcW w:w="264" w:type="pct"/>
            <w:tcBorders>
              <w:top w:val="nil"/>
              <w:left w:val="nil"/>
              <w:bottom w:val="nil"/>
              <w:right w:val="nil"/>
            </w:tcBorders>
            <w:shd w:val="clear" w:color="auto" w:fill="auto"/>
            <w:noWrap/>
            <w:vAlign w:val="bottom"/>
            <w:hideMark/>
          </w:tcPr>
          <w:p w14:paraId="4C7380A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0.91 </w:t>
            </w:r>
          </w:p>
        </w:tc>
        <w:tc>
          <w:tcPr>
            <w:tcW w:w="298" w:type="pct"/>
            <w:tcBorders>
              <w:top w:val="nil"/>
              <w:left w:val="nil"/>
              <w:bottom w:val="nil"/>
              <w:right w:val="nil"/>
            </w:tcBorders>
            <w:shd w:val="clear" w:color="auto" w:fill="auto"/>
            <w:noWrap/>
            <w:vAlign w:val="bottom"/>
            <w:hideMark/>
          </w:tcPr>
          <w:p w14:paraId="061C4B30"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067D17D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808CE8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54E6E934"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537.17 </w:t>
            </w:r>
          </w:p>
        </w:tc>
        <w:tc>
          <w:tcPr>
            <w:tcW w:w="284" w:type="pct"/>
            <w:tcBorders>
              <w:top w:val="nil"/>
              <w:left w:val="nil"/>
              <w:bottom w:val="nil"/>
              <w:right w:val="nil"/>
            </w:tcBorders>
            <w:shd w:val="clear" w:color="auto" w:fill="auto"/>
            <w:noWrap/>
            <w:vAlign w:val="bottom"/>
            <w:hideMark/>
          </w:tcPr>
          <w:p w14:paraId="398D4E87"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0.83 </w:t>
            </w:r>
          </w:p>
        </w:tc>
        <w:tc>
          <w:tcPr>
            <w:tcW w:w="310" w:type="pct"/>
            <w:tcBorders>
              <w:top w:val="nil"/>
              <w:left w:val="nil"/>
              <w:bottom w:val="nil"/>
              <w:right w:val="nil"/>
            </w:tcBorders>
            <w:shd w:val="clear" w:color="auto" w:fill="auto"/>
            <w:noWrap/>
            <w:vAlign w:val="bottom"/>
            <w:hideMark/>
          </w:tcPr>
          <w:p w14:paraId="7D0A5453"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493.36 </w:t>
            </w:r>
          </w:p>
        </w:tc>
      </w:tr>
      <w:tr w:rsidR="00B672C9" w:rsidRPr="007E6F86" w14:paraId="72128C67" w14:textId="77777777" w:rsidTr="00B672C9">
        <w:trPr>
          <w:trHeight w:val="250"/>
        </w:trPr>
        <w:tc>
          <w:tcPr>
            <w:tcW w:w="229" w:type="pct"/>
            <w:tcBorders>
              <w:top w:val="nil"/>
              <w:left w:val="nil"/>
              <w:bottom w:val="nil"/>
              <w:right w:val="nil"/>
            </w:tcBorders>
            <w:shd w:val="clear" w:color="auto" w:fill="auto"/>
            <w:noWrap/>
            <w:vAlign w:val="bottom"/>
            <w:hideMark/>
          </w:tcPr>
          <w:p w14:paraId="33BED14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Medica</w:t>
            </w:r>
          </w:p>
        </w:tc>
        <w:tc>
          <w:tcPr>
            <w:tcW w:w="304" w:type="pct"/>
            <w:tcBorders>
              <w:top w:val="nil"/>
              <w:left w:val="nil"/>
              <w:bottom w:val="nil"/>
              <w:right w:val="nil"/>
            </w:tcBorders>
            <w:shd w:val="clear" w:color="auto" w:fill="auto"/>
            <w:noWrap/>
            <w:vAlign w:val="bottom"/>
            <w:hideMark/>
          </w:tcPr>
          <w:p w14:paraId="3A7074DA"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Non-CBP</w:t>
            </w:r>
          </w:p>
        </w:tc>
        <w:tc>
          <w:tcPr>
            <w:tcW w:w="335" w:type="pct"/>
            <w:tcBorders>
              <w:top w:val="nil"/>
              <w:left w:val="nil"/>
              <w:bottom w:val="nil"/>
              <w:right w:val="nil"/>
            </w:tcBorders>
            <w:shd w:val="clear" w:color="auto" w:fill="auto"/>
            <w:noWrap/>
            <w:vAlign w:val="bottom"/>
            <w:hideMark/>
          </w:tcPr>
          <w:p w14:paraId="073FAF08"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 - Metro</w:t>
            </w:r>
          </w:p>
        </w:tc>
        <w:tc>
          <w:tcPr>
            <w:tcW w:w="244" w:type="pct"/>
            <w:tcBorders>
              <w:top w:val="nil"/>
              <w:left w:val="nil"/>
              <w:bottom w:val="nil"/>
              <w:right w:val="nil"/>
            </w:tcBorders>
            <w:shd w:val="clear" w:color="auto" w:fill="auto"/>
            <w:noWrap/>
            <w:vAlign w:val="bottom"/>
            <w:hideMark/>
          </w:tcPr>
          <w:p w14:paraId="312A8599"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M</w:t>
            </w:r>
          </w:p>
        </w:tc>
        <w:tc>
          <w:tcPr>
            <w:tcW w:w="327" w:type="pct"/>
            <w:tcBorders>
              <w:top w:val="nil"/>
              <w:left w:val="nil"/>
              <w:bottom w:val="nil"/>
              <w:right w:val="nil"/>
            </w:tcBorders>
            <w:shd w:val="clear" w:color="auto" w:fill="auto"/>
            <w:noWrap/>
            <w:vAlign w:val="bottom"/>
            <w:hideMark/>
          </w:tcPr>
          <w:p w14:paraId="4754013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w:t>
            </w:r>
          </w:p>
        </w:tc>
        <w:tc>
          <w:tcPr>
            <w:tcW w:w="312" w:type="pct"/>
            <w:tcBorders>
              <w:top w:val="nil"/>
              <w:left w:val="nil"/>
              <w:bottom w:val="nil"/>
              <w:right w:val="nil"/>
            </w:tcBorders>
            <w:shd w:val="clear" w:color="auto" w:fill="auto"/>
            <w:noWrap/>
            <w:vAlign w:val="bottom"/>
            <w:hideMark/>
          </w:tcPr>
          <w:p w14:paraId="7CBEA0FE"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Non-Dual ³</w:t>
            </w:r>
          </w:p>
        </w:tc>
        <w:tc>
          <w:tcPr>
            <w:tcW w:w="671" w:type="pct"/>
            <w:tcBorders>
              <w:top w:val="nil"/>
              <w:left w:val="nil"/>
              <w:bottom w:val="nil"/>
              <w:right w:val="nil"/>
            </w:tcBorders>
            <w:shd w:val="clear" w:color="auto" w:fill="auto"/>
            <w:noWrap/>
            <w:vAlign w:val="bottom"/>
            <w:hideMark/>
          </w:tcPr>
          <w:p w14:paraId="38333B91" w14:textId="77777777" w:rsidR="007E6F86" w:rsidRPr="007E6F86" w:rsidRDefault="007E6F86" w:rsidP="007E6F86">
            <w:pPr>
              <w:spacing w:after="0"/>
              <w:rPr>
                <w:rFonts w:ascii="Arial" w:eastAsia="Times New Roman" w:hAnsi="Arial" w:cs="Arial"/>
                <w:color w:val="000000"/>
                <w:sz w:val="20"/>
                <w:szCs w:val="20"/>
              </w:rPr>
            </w:pPr>
            <w:r w:rsidRPr="007E6F86">
              <w:rPr>
                <w:rFonts w:ascii="Arial" w:eastAsia="Times New Roman" w:hAnsi="Arial" w:cs="Arial"/>
                <w:color w:val="000000"/>
                <w:sz w:val="20"/>
                <w:szCs w:val="20"/>
              </w:rPr>
              <w:t>Institutional</w:t>
            </w:r>
          </w:p>
        </w:tc>
        <w:tc>
          <w:tcPr>
            <w:tcW w:w="534" w:type="pct"/>
            <w:tcBorders>
              <w:top w:val="nil"/>
              <w:left w:val="nil"/>
              <w:bottom w:val="nil"/>
              <w:right w:val="nil"/>
            </w:tcBorders>
            <w:shd w:val="clear" w:color="auto" w:fill="auto"/>
            <w:noWrap/>
            <w:vAlign w:val="bottom"/>
            <w:hideMark/>
          </w:tcPr>
          <w:p w14:paraId="2080F6E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3,671.07 </w:t>
            </w:r>
          </w:p>
        </w:tc>
        <w:tc>
          <w:tcPr>
            <w:tcW w:w="264" w:type="pct"/>
            <w:tcBorders>
              <w:top w:val="nil"/>
              <w:left w:val="nil"/>
              <w:bottom w:val="nil"/>
              <w:right w:val="nil"/>
            </w:tcBorders>
            <w:shd w:val="clear" w:color="auto" w:fill="auto"/>
            <w:noWrap/>
            <w:vAlign w:val="bottom"/>
            <w:hideMark/>
          </w:tcPr>
          <w:p w14:paraId="0E8DC65B"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2.67 </w:t>
            </w:r>
          </w:p>
        </w:tc>
        <w:tc>
          <w:tcPr>
            <w:tcW w:w="298" w:type="pct"/>
            <w:tcBorders>
              <w:top w:val="nil"/>
              <w:left w:val="nil"/>
              <w:bottom w:val="nil"/>
              <w:right w:val="nil"/>
            </w:tcBorders>
            <w:shd w:val="clear" w:color="auto" w:fill="auto"/>
            <w:noWrap/>
            <w:vAlign w:val="bottom"/>
            <w:hideMark/>
          </w:tcPr>
          <w:p w14:paraId="6FFF45E1"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318" w:type="pct"/>
            <w:tcBorders>
              <w:top w:val="nil"/>
              <w:left w:val="nil"/>
              <w:bottom w:val="nil"/>
              <w:right w:val="nil"/>
            </w:tcBorders>
            <w:shd w:val="clear" w:color="auto" w:fill="auto"/>
            <w:noWrap/>
            <w:vAlign w:val="bottom"/>
            <w:hideMark/>
          </w:tcPr>
          <w:p w14:paraId="2F28CB1D"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B04F379"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0.00 </w:t>
            </w:r>
          </w:p>
        </w:tc>
        <w:tc>
          <w:tcPr>
            <w:tcW w:w="293" w:type="pct"/>
            <w:tcBorders>
              <w:top w:val="nil"/>
              <w:left w:val="nil"/>
              <w:bottom w:val="nil"/>
              <w:right w:val="nil"/>
            </w:tcBorders>
            <w:shd w:val="clear" w:color="auto" w:fill="auto"/>
            <w:noWrap/>
            <w:vAlign w:val="bottom"/>
            <w:hideMark/>
          </w:tcPr>
          <w:p w14:paraId="17FD3DEE"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3,673.74 </w:t>
            </w:r>
          </w:p>
        </w:tc>
        <w:tc>
          <w:tcPr>
            <w:tcW w:w="284" w:type="pct"/>
            <w:tcBorders>
              <w:top w:val="nil"/>
              <w:left w:val="nil"/>
              <w:bottom w:val="nil"/>
              <w:right w:val="nil"/>
            </w:tcBorders>
            <w:shd w:val="clear" w:color="auto" w:fill="auto"/>
            <w:noWrap/>
            <w:vAlign w:val="bottom"/>
            <w:hideMark/>
          </w:tcPr>
          <w:p w14:paraId="693D862F"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2.45 </w:t>
            </w:r>
          </w:p>
        </w:tc>
        <w:tc>
          <w:tcPr>
            <w:tcW w:w="310" w:type="pct"/>
            <w:tcBorders>
              <w:top w:val="nil"/>
              <w:left w:val="nil"/>
              <w:bottom w:val="nil"/>
              <w:right w:val="nil"/>
            </w:tcBorders>
            <w:shd w:val="clear" w:color="auto" w:fill="auto"/>
            <w:noWrap/>
            <w:vAlign w:val="bottom"/>
            <w:hideMark/>
          </w:tcPr>
          <w:p w14:paraId="7851B826" w14:textId="77777777" w:rsidR="007E6F86" w:rsidRPr="007E6F86" w:rsidRDefault="007E6F86" w:rsidP="007E6F86">
            <w:pPr>
              <w:spacing w:after="0"/>
              <w:jc w:val="right"/>
              <w:rPr>
                <w:rFonts w:ascii="Arial" w:eastAsia="Times New Roman" w:hAnsi="Arial" w:cs="Arial"/>
                <w:color w:val="000000"/>
                <w:sz w:val="20"/>
                <w:szCs w:val="20"/>
              </w:rPr>
            </w:pPr>
            <w:r w:rsidRPr="007E6F86">
              <w:rPr>
                <w:rFonts w:ascii="Arial" w:eastAsia="Times New Roman" w:hAnsi="Arial" w:cs="Arial"/>
                <w:color w:val="000000"/>
                <w:sz w:val="20"/>
                <w:szCs w:val="20"/>
              </w:rPr>
              <w:t xml:space="preserve">3,377.38 </w:t>
            </w:r>
          </w:p>
        </w:tc>
      </w:tr>
    </w:tbl>
    <w:p w14:paraId="3A6C3ADF" w14:textId="77777777" w:rsidR="007E6F86" w:rsidRDefault="007E6F86" w:rsidP="00771600">
      <w:pPr>
        <w:rPr>
          <w:rFonts w:cs="Times New Roman"/>
          <w:b/>
          <w:bCs/>
        </w:rPr>
      </w:pPr>
    </w:p>
    <w:tbl>
      <w:tblPr>
        <w:tblW w:w="5000" w:type="pct"/>
        <w:tblLook w:val="04A0" w:firstRow="1" w:lastRow="0" w:firstColumn="1" w:lastColumn="0" w:noHBand="0" w:noVBand="1"/>
      </w:tblPr>
      <w:tblGrid>
        <w:gridCol w:w="1092"/>
        <w:gridCol w:w="1272"/>
        <w:gridCol w:w="1348"/>
        <w:gridCol w:w="978"/>
        <w:gridCol w:w="1328"/>
        <w:gridCol w:w="1183"/>
        <w:gridCol w:w="3006"/>
        <w:gridCol w:w="1417"/>
        <w:gridCol w:w="1352"/>
        <w:gridCol w:w="1536"/>
        <w:gridCol w:w="1405"/>
        <w:gridCol w:w="1363"/>
      </w:tblGrid>
      <w:tr w:rsidR="00B672C9" w:rsidRPr="00EA6A5E" w14:paraId="4AE6214B" w14:textId="77777777" w:rsidTr="00B672C9">
        <w:trPr>
          <w:trHeight w:val="1560"/>
          <w:tblHeader/>
        </w:trPr>
        <w:tc>
          <w:tcPr>
            <w:tcW w:w="341" w:type="pct"/>
            <w:tcBorders>
              <w:top w:val="nil"/>
              <w:left w:val="nil"/>
              <w:bottom w:val="nil"/>
              <w:right w:val="nil"/>
            </w:tcBorders>
            <w:shd w:val="clear" w:color="auto" w:fill="auto"/>
            <w:vAlign w:val="bottom"/>
            <w:hideMark/>
          </w:tcPr>
          <w:p w14:paraId="560D1B22" w14:textId="77777777" w:rsidR="00EA6A5E" w:rsidRPr="00EA6A5E" w:rsidRDefault="00EA6A5E" w:rsidP="00EA6A5E">
            <w:pPr>
              <w:spacing w:after="0"/>
              <w:jc w:val="center"/>
              <w:rPr>
                <w:rFonts w:ascii="Arial" w:eastAsia="Times New Roman" w:hAnsi="Arial" w:cs="Arial"/>
                <w:b/>
                <w:bCs/>
                <w:color w:val="000000"/>
                <w:sz w:val="20"/>
                <w:szCs w:val="20"/>
              </w:rPr>
            </w:pPr>
            <w:bookmarkStart w:id="952" w:name="RANGE!A1:T59"/>
            <w:r w:rsidRPr="00EA6A5E">
              <w:rPr>
                <w:rFonts w:ascii="Arial" w:eastAsia="Times New Roman" w:hAnsi="Arial" w:cs="Arial"/>
                <w:b/>
                <w:bCs/>
                <w:color w:val="000000"/>
                <w:sz w:val="20"/>
                <w:szCs w:val="20"/>
              </w:rPr>
              <w:t>Plan</w:t>
            </w:r>
            <w:bookmarkEnd w:id="952"/>
          </w:p>
        </w:tc>
        <w:tc>
          <w:tcPr>
            <w:tcW w:w="393" w:type="pct"/>
            <w:tcBorders>
              <w:top w:val="nil"/>
              <w:left w:val="nil"/>
              <w:bottom w:val="nil"/>
              <w:right w:val="nil"/>
            </w:tcBorders>
            <w:shd w:val="clear" w:color="auto" w:fill="auto"/>
            <w:vAlign w:val="bottom"/>
            <w:hideMark/>
          </w:tcPr>
          <w:p w14:paraId="4FD6BB6C"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CBP/Non-CPB</w:t>
            </w:r>
          </w:p>
        </w:tc>
        <w:tc>
          <w:tcPr>
            <w:tcW w:w="415" w:type="pct"/>
            <w:tcBorders>
              <w:top w:val="nil"/>
              <w:left w:val="nil"/>
              <w:bottom w:val="nil"/>
              <w:right w:val="nil"/>
            </w:tcBorders>
            <w:shd w:val="clear" w:color="auto" w:fill="auto"/>
            <w:vAlign w:val="bottom"/>
            <w:hideMark/>
          </w:tcPr>
          <w:p w14:paraId="7BE0F06D"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Region ¹</w:t>
            </w:r>
          </w:p>
        </w:tc>
        <w:tc>
          <w:tcPr>
            <w:tcW w:w="308" w:type="pct"/>
            <w:tcBorders>
              <w:top w:val="nil"/>
              <w:left w:val="nil"/>
              <w:bottom w:val="nil"/>
              <w:right w:val="nil"/>
            </w:tcBorders>
            <w:shd w:val="clear" w:color="auto" w:fill="auto"/>
            <w:vAlign w:val="bottom"/>
            <w:hideMark/>
          </w:tcPr>
          <w:p w14:paraId="7F748FC3"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Gender</w:t>
            </w:r>
          </w:p>
        </w:tc>
        <w:tc>
          <w:tcPr>
            <w:tcW w:w="409" w:type="pct"/>
            <w:tcBorders>
              <w:top w:val="nil"/>
              <w:left w:val="nil"/>
              <w:bottom w:val="nil"/>
              <w:right w:val="nil"/>
            </w:tcBorders>
            <w:shd w:val="clear" w:color="auto" w:fill="auto"/>
            <w:vAlign w:val="bottom"/>
            <w:hideMark/>
          </w:tcPr>
          <w:p w14:paraId="35BC29F2"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Age Group</w:t>
            </w:r>
          </w:p>
        </w:tc>
        <w:tc>
          <w:tcPr>
            <w:tcW w:w="260" w:type="pct"/>
            <w:tcBorders>
              <w:top w:val="nil"/>
              <w:left w:val="nil"/>
              <w:bottom w:val="nil"/>
              <w:right w:val="nil"/>
            </w:tcBorders>
            <w:shd w:val="clear" w:color="auto" w:fill="auto"/>
            <w:vAlign w:val="bottom"/>
            <w:hideMark/>
          </w:tcPr>
          <w:p w14:paraId="0EA1F75E"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Dual Status</w:t>
            </w:r>
          </w:p>
        </w:tc>
        <w:tc>
          <w:tcPr>
            <w:tcW w:w="704" w:type="pct"/>
            <w:tcBorders>
              <w:top w:val="nil"/>
              <w:left w:val="nil"/>
              <w:bottom w:val="nil"/>
              <w:right w:val="nil"/>
            </w:tcBorders>
            <w:shd w:val="clear" w:color="auto" w:fill="auto"/>
            <w:vAlign w:val="bottom"/>
            <w:hideMark/>
          </w:tcPr>
          <w:p w14:paraId="769B8B71"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Population</w:t>
            </w:r>
          </w:p>
        </w:tc>
        <w:tc>
          <w:tcPr>
            <w:tcW w:w="435" w:type="pct"/>
            <w:tcBorders>
              <w:top w:val="nil"/>
              <w:left w:val="nil"/>
              <w:bottom w:val="nil"/>
              <w:right w:val="nil"/>
            </w:tcBorders>
            <w:shd w:val="clear" w:color="auto" w:fill="auto"/>
            <w:vAlign w:val="bottom"/>
            <w:hideMark/>
          </w:tcPr>
          <w:p w14:paraId="48415407"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Elderly Waiver Services Base Rate</w:t>
            </w:r>
          </w:p>
        </w:tc>
        <w:tc>
          <w:tcPr>
            <w:tcW w:w="416" w:type="pct"/>
            <w:tcBorders>
              <w:top w:val="nil"/>
              <w:left w:val="nil"/>
              <w:bottom w:val="nil"/>
              <w:right w:val="nil"/>
            </w:tcBorders>
            <w:shd w:val="clear" w:color="auto" w:fill="auto"/>
            <w:vAlign w:val="bottom"/>
            <w:hideMark/>
          </w:tcPr>
          <w:p w14:paraId="0D4172A1"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Health Plan Elderly Waiver Risk Score ⁴</w:t>
            </w:r>
          </w:p>
        </w:tc>
        <w:tc>
          <w:tcPr>
            <w:tcW w:w="469" w:type="pct"/>
            <w:tcBorders>
              <w:top w:val="nil"/>
              <w:left w:val="nil"/>
              <w:bottom w:val="nil"/>
              <w:right w:val="nil"/>
            </w:tcBorders>
            <w:shd w:val="clear" w:color="auto" w:fill="auto"/>
            <w:vAlign w:val="bottom"/>
            <w:hideMark/>
          </w:tcPr>
          <w:p w14:paraId="22D7350D"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Case Management Base Rate</w:t>
            </w:r>
          </w:p>
        </w:tc>
        <w:tc>
          <w:tcPr>
            <w:tcW w:w="431" w:type="pct"/>
            <w:tcBorders>
              <w:top w:val="nil"/>
              <w:left w:val="nil"/>
              <w:bottom w:val="nil"/>
              <w:right w:val="nil"/>
            </w:tcBorders>
            <w:shd w:val="clear" w:color="auto" w:fill="auto"/>
            <w:vAlign w:val="bottom"/>
            <w:hideMark/>
          </w:tcPr>
          <w:p w14:paraId="351AEDCB"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Risk Adjusted Elderly Waiver Rate</w:t>
            </w:r>
          </w:p>
        </w:tc>
        <w:tc>
          <w:tcPr>
            <w:tcW w:w="419" w:type="pct"/>
            <w:tcBorders>
              <w:top w:val="nil"/>
              <w:left w:val="nil"/>
              <w:bottom w:val="nil"/>
              <w:right w:val="nil"/>
            </w:tcBorders>
            <w:shd w:val="clear" w:color="auto" w:fill="auto"/>
            <w:vAlign w:val="bottom"/>
            <w:hideMark/>
          </w:tcPr>
          <w:p w14:paraId="652155D1" w14:textId="77777777" w:rsidR="00EA6A5E" w:rsidRPr="00EA6A5E" w:rsidRDefault="00EA6A5E" w:rsidP="00EA6A5E">
            <w:pPr>
              <w:spacing w:after="0"/>
              <w:jc w:val="center"/>
              <w:rPr>
                <w:rFonts w:ascii="Arial" w:eastAsia="Times New Roman" w:hAnsi="Arial" w:cs="Arial"/>
                <w:b/>
                <w:bCs/>
                <w:color w:val="000000"/>
                <w:sz w:val="20"/>
                <w:szCs w:val="20"/>
              </w:rPr>
            </w:pPr>
            <w:r w:rsidRPr="00EA6A5E">
              <w:rPr>
                <w:rFonts w:ascii="Arial" w:eastAsia="Times New Roman" w:hAnsi="Arial" w:cs="Arial"/>
                <w:b/>
                <w:bCs/>
                <w:color w:val="000000"/>
                <w:sz w:val="20"/>
                <w:szCs w:val="20"/>
              </w:rPr>
              <w:t>Nursing Facility Add-On Rate</w:t>
            </w:r>
          </w:p>
        </w:tc>
      </w:tr>
      <w:tr w:rsidR="00B672C9" w:rsidRPr="00EA6A5E" w14:paraId="658E344A" w14:textId="77777777" w:rsidTr="00B672C9">
        <w:trPr>
          <w:trHeight w:val="250"/>
        </w:trPr>
        <w:tc>
          <w:tcPr>
            <w:tcW w:w="341" w:type="pct"/>
            <w:tcBorders>
              <w:top w:val="nil"/>
              <w:left w:val="nil"/>
              <w:bottom w:val="nil"/>
              <w:right w:val="nil"/>
            </w:tcBorders>
            <w:shd w:val="clear" w:color="auto" w:fill="auto"/>
            <w:noWrap/>
            <w:vAlign w:val="bottom"/>
            <w:hideMark/>
          </w:tcPr>
          <w:p w14:paraId="7998297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5D7A9CC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3DE731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47F0F9B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02A7BCB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77FF81E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027A1C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2B767A3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B3B031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21F2804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F2F94B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F69B69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$66.39 </w:t>
            </w:r>
          </w:p>
        </w:tc>
      </w:tr>
      <w:tr w:rsidR="00B672C9" w:rsidRPr="00EA6A5E" w14:paraId="7B27F008" w14:textId="77777777" w:rsidTr="00B672C9">
        <w:trPr>
          <w:trHeight w:val="250"/>
        </w:trPr>
        <w:tc>
          <w:tcPr>
            <w:tcW w:w="341" w:type="pct"/>
            <w:tcBorders>
              <w:top w:val="nil"/>
              <w:left w:val="nil"/>
              <w:bottom w:val="nil"/>
              <w:right w:val="nil"/>
            </w:tcBorders>
            <w:shd w:val="clear" w:color="auto" w:fill="auto"/>
            <w:noWrap/>
            <w:vAlign w:val="bottom"/>
            <w:hideMark/>
          </w:tcPr>
          <w:p w14:paraId="1B78E3A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7C1952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2883775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5687439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1E37D32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EACC2A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4B47D0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3B2E234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40C468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15FAFD9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58E0560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150931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129.81 </w:t>
            </w:r>
          </w:p>
        </w:tc>
      </w:tr>
      <w:tr w:rsidR="00B672C9" w:rsidRPr="00EA6A5E" w14:paraId="789F47F3" w14:textId="77777777" w:rsidTr="00B672C9">
        <w:trPr>
          <w:trHeight w:val="250"/>
        </w:trPr>
        <w:tc>
          <w:tcPr>
            <w:tcW w:w="341" w:type="pct"/>
            <w:tcBorders>
              <w:top w:val="nil"/>
              <w:left w:val="nil"/>
              <w:bottom w:val="nil"/>
              <w:right w:val="nil"/>
            </w:tcBorders>
            <w:shd w:val="clear" w:color="auto" w:fill="auto"/>
            <w:noWrap/>
            <w:vAlign w:val="bottom"/>
            <w:hideMark/>
          </w:tcPr>
          <w:p w14:paraId="46306DD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4AF2088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23CEFF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36CEABE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31A66AB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5859544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60351E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78690B0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0D8700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3A4F3CE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CDF1FF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66DAF2B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193.29 </w:t>
            </w:r>
          </w:p>
        </w:tc>
      </w:tr>
      <w:tr w:rsidR="00B672C9" w:rsidRPr="00EA6A5E" w14:paraId="3EB319A6" w14:textId="77777777" w:rsidTr="00B672C9">
        <w:trPr>
          <w:trHeight w:val="250"/>
        </w:trPr>
        <w:tc>
          <w:tcPr>
            <w:tcW w:w="341" w:type="pct"/>
            <w:tcBorders>
              <w:top w:val="nil"/>
              <w:left w:val="nil"/>
              <w:bottom w:val="nil"/>
              <w:right w:val="nil"/>
            </w:tcBorders>
            <w:shd w:val="clear" w:color="auto" w:fill="auto"/>
            <w:noWrap/>
            <w:vAlign w:val="bottom"/>
            <w:hideMark/>
          </w:tcPr>
          <w:p w14:paraId="119828D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1562B75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072131A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1F7B408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5666E82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44E54F6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2C24DCF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1D3DDDC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6972D4C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755A48F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3AED23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4C2C2A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52.44 </w:t>
            </w:r>
          </w:p>
        </w:tc>
      </w:tr>
      <w:tr w:rsidR="00B672C9" w:rsidRPr="00EA6A5E" w14:paraId="4DAEAF66" w14:textId="77777777" w:rsidTr="00B672C9">
        <w:trPr>
          <w:trHeight w:val="250"/>
        </w:trPr>
        <w:tc>
          <w:tcPr>
            <w:tcW w:w="341" w:type="pct"/>
            <w:tcBorders>
              <w:top w:val="nil"/>
              <w:left w:val="nil"/>
              <w:bottom w:val="nil"/>
              <w:right w:val="nil"/>
            </w:tcBorders>
            <w:shd w:val="clear" w:color="auto" w:fill="auto"/>
            <w:noWrap/>
            <w:vAlign w:val="bottom"/>
            <w:hideMark/>
          </w:tcPr>
          <w:p w14:paraId="77EBD4F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2D56C60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4F7C56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605C9F2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5C51EDD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4E1E08B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140B2A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5A13E6D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488BF5A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3C5C44A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AC1FEC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F58D34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91.01 </w:t>
            </w:r>
          </w:p>
        </w:tc>
      </w:tr>
      <w:tr w:rsidR="00B672C9" w:rsidRPr="00EA6A5E" w14:paraId="2ABE39AB" w14:textId="77777777" w:rsidTr="00B672C9">
        <w:trPr>
          <w:trHeight w:val="250"/>
        </w:trPr>
        <w:tc>
          <w:tcPr>
            <w:tcW w:w="341" w:type="pct"/>
            <w:tcBorders>
              <w:top w:val="nil"/>
              <w:left w:val="nil"/>
              <w:bottom w:val="nil"/>
              <w:right w:val="nil"/>
            </w:tcBorders>
            <w:shd w:val="clear" w:color="auto" w:fill="auto"/>
            <w:noWrap/>
            <w:vAlign w:val="bottom"/>
            <w:hideMark/>
          </w:tcPr>
          <w:p w14:paraId="418BBD0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28DEF79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0CCCBA4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2513745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7662DDB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49E05A1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3EEE2A5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51DBCFC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8BE122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2ECA4ED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24023D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1ACBC3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110.85 </w:t>
            </w:r>
          </w:p>
        </w:tc>
      </w:tr>
      <w:tr w:rsidR="00B672C9" w:rsidRPr="00EA6A5E" w14:paraId="5599C0F7" w14:textId="77777777" w:rsidTr="00B672C9">
        <w:trPr>
          <w:trHeight w:val="250"/>
        </w:trPr>
        <w:tc>
          <w:tcPr>
            <w:tcW w:w="341" w:type="pct"/>
            <w:tcBorders>
              <w:top w:val="nil"/>
              <w:left w:val="nil"/>
              <w:bottom w:val="nil"/>
              <w:right w:val="nil"/>
            </w:tcBorders>
            <w:shd w:val="clear" w:color="auto" w:fill="auto"/>
            <w:noWrap/>
            <w:vAlign w:val="bottom"/>
            <w:hideMark/>
          </w:tcPr>
          <w:p w14:paraId="5EB70FD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2FE87AB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04B8616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307D524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52C97D6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16DCA09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908FE2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590B9E7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2DCC570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1333D98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72BC63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55EEC3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148.99 </w:t>
            </w:r>
          </w:p>
        </w:tc>
      </w:tr>
      <w:tr w:rsidR="00B672C9" w:rsidRPr="00EA6A5E" w14:paraId="320E0D25" w14:textId="77777777" w:rsidTr="00B672C9">
        <w:trPr>
          <w:trHeight w:val="250"/>
        </w:trPr>
        <w:tc>
          <w:tcPr>
            <w:tcW w:w="341" w:type="pct"/>
            <w:tcBorders>
              <w:top w:val="nil"/>
              <w:left w:val="nil"/>
              <w:bottom w:val="nil"/>
              <w:right w:val="nil"/>
            </w:tcBorders>
            <w:shd w:val="clear" w:color="auto" w:fill="auto"/>
            <w:noWrap/>
            <w:vAlign w:val="bottom"/>
            <w:hideMark/>
          </w:tcPr>
          <w:p w14:paraId="068CB7A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5F6E0EB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1C37007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0519660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3A6B754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4780009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14A4414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7C68399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45776EE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11E5EA7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C615FB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EA243C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68.01 </w:t>
            </w:r>
          </w:p>
        </w:tc>
      </w:tr>
      <w:tr w:rsidR="00B672C9" w:rsidRPr="00EA6A5E" w14:paraId="40E3332D" w14:textId="77777777" w:rsidTr="00B672C9">
        <w:trPr>
          <w:trHeight w:val="250"/>
        </w:trPr>
        <w:tc>
          <w:tcPr>
            <w:tcW w:w="341" w:type="pct"/>
            <w:tcBorders>
              <w:top w:val="nil"/>
              <w:left w:val="nil"/>
              <w:bottom w:val="nil"/>
              <w:right w:val="nil"/>
            </w:tcBorders>
            <w:shd w:val="clear" w:color="auto" w:fill="auto"/>
            <w:noWrap/>
            <w:vAlign w:val="bottom"/>
            <w:hideMark/>
          </w:tcPr>
          <w:p w14:paraId="601B099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84C258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6C48519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2D6E9B0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073ECDA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0F63BB7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01C52A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599B728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3B85CF8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1776790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70CFFD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8BFCB3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84.57 </w:t>
            </w:r>
          </w:p>
        </w:tc>
      </w:tr>
      <w:tr w:rsidR="00B672C9" w:rsidRPr="00EA6A5E" w14:paraId="15B52771" w14:textId="77777777" w:rsidTr="00B672C9">
        <w:trPr>
          <w:trHeight w:val="250"/>
        </w:trPr>
        <w:tc>
          <w:tcPr>
            <w:tcW w:w="341" w:type="pct"/>
            <w:tcBorders>
              <w:top w:val="nil"/>
              <w:left w:val="nil"/>
              <w:bottom w:val="nil"/>
              <w:right w:val="nil"/>
            </w:tcBorders>
            <w:shd w:val="clear" w:color="auto" w:fill="auto"/>
            <w:noWrap/>
            <w:vAlign w:val="bottom"/>
            <w:hideMark/>
          </w:tcPr>
          <w:p w14:paraId="672F226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1647E08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5E7E42D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2CD7D04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6E5D41C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0AB0516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9305AA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3F1277E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428EE4C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7EECB7C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5A52702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7A590E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292.19 </w:t>
            </w:r>
          </w:p>
        </w:tc>
      </w:tr>
      <w:tr w:rsidR="00B672C9" w:rsidRPr="00EA6A5E" w14:paraId="69215501" w14:textId="77777777" w:rsidTr="00B672C9">
        <w:trPr>
          <w:trHeight w:val="250"/>
        </w:trPr>
        <w:tc>
          <w:tcPr>
            <w:tcW w:w="341" w:type="pct"/>
            <w:tcBorders>
              <w:top w:val="nil"/>
              <w:left w:val="nil"/>
              <w:bottom w:val="nil"/>
              <w:right w:val="nil"/>
            </w:tcBorders>
            <w:shd w:val="clear" w:color="auto" w:fill="auto"/>
            <w:noWrap/>
            <w:vAlign w:val="bottom"/>
            <w:hideMark/>
          </w:tcPr>
          <w:p w14:paraId="61B6E9F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413BD49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2F56C55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2EDCC44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66631B2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0314AF7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4B9B051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1520614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1640208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352BD48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D85D6F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4294FFA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578.13 </w:t>
            </w:r>
          </w:p>
        </w:tc>
      </w:tr>
      <w:tr w:rsidR="00B672C9" w:rsidRPr="00EA6A5E" w14:paraId="0FFC17D9" w14:textId="77777777" w:rsidTr="00B672C9">
        <w:trPr>
          <w:trHeight w:val="250"/>
        </w:trPr>
        <w:tc>
          <w:tcPr>
            <w:tcW w:w="341" w:type="pct"/>
            <w:tcBorders>
              <w:top w:val="nil"/>
              <w:left w:val="nil"/>
              <w:bottom w:val="nil"/>
              <w:right w:val="nil"/>
            </w:tcBorders>
            <w:shd w:val="clear" w:color="auto" w:fill="auto"/>
            <w:noWrap/>
            <w:vAlign w:val="bottom"/>
            <w:hideMark/>
          </w:tcPr>
          <w:p w14:paraId="3EC6FA4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727D4E3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C2F541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4EB9358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3247EAC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0C062FC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6464BA1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0742FBE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2FC6FC6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7FCDBE5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130B7E3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AF6252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75.80 </w:t>
            </w:r>
          </w:p>
        </w:tc>
      </w:tr>
      <w:tr w:rsidR="00B672C9" w:rsidRPr="00EA6A5E" w14:paraId="00B1DDFE" w14:textId="77777777" w:rsidTr="00B672C9">
        <w:trPr>
          <w:trHeight w:val="250"/>
        </w:trPr>
        <w:tc>
          <w:tcPr>
            <w:tcW w:w="341" w:type="pct"/>
            <w:tcBorders>
              <w:top w:val="nil"/>
              <w:left w:val="nil"/>
              <w:bottom w:val="nil"/>
              <w:right w:val="nil"/>
            </w:tcBorders>
            <w:shd w:val="clear" w:color="auto" w:fill="auto"/>
            <w:noWrap/>
            <w:vAlign w:val="bottom"/>
            <w:hideMark/>
          </w:tcPr>
          <w:p w14:paraId="552B88A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226E1B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28AECC6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54E5575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7D54FBC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404CB4B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59BE018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694DC6E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67D549F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7C844B3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A469B2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1BB121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75.39 </w:t>
            </w:r>
          </w:p>
        </w:tc>
      </w:tr>
      <w:tr w:rsidR="00B672C9" w:rsidRPr="00EA6A5E" w14:paraId="4406E2FE" w14:textId="77777777" w:rsidTr="00B672C9">
        <w:trPr>
          <w:trHeight w:val="250"/>
        </w:trPr>
        <w:tc>
          <w:tcPr>
            <w:tcW w:w="341" w:type="pct"/>
            <w:tcBorders>
              <w:top w:val="nil"/>
              <w:left w:val="nil"/>
              <w:bottom w:val="nil"/>
              <w:right w:val="nil"/>
            </w:tcBorders>
            <w:shd w:val="clear" w:color="auto" w:fill="auto"/>
            <w:noWrap/>
            <w:vAlign w:val="bottom"/>
            <w:hideMark/>
          </w:tcPr>
          <w:p w14:paraId="429E006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lastRenderedPageBreak/>
              <w:t>Medica</w:t>
            </w:r>
          </w:p>
        </w:tc>
        <w:tc>
          <w:tcPr>
            <w:tcW w:w="393" w:type="pct"/>
            <w:tcBorders>
              <w:top w:val="nil"/>
              <w:left w:val="nil"/>
              <w:bottom w:val="nil"/>
              <w:right w:val="nil"/>
            </w:tcBorders>
            <w:shd w:val="clear" w:color="auto" w:fill="auto"/>
            <w:noWrap/>
            <w:vAlign w:val="bottom"/>
            <w:hideMark/>
          </w:tcPr>
          <w:p w14:paraId="4281BFC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06A64E7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351E098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5C6013A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6CDF9DF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59BB65C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053BFF0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69B3557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1FE23FE6"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5BA1E9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0345E0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332.52 </w:t>
            </w:r>
          </w:p>
        </w:tc>
      </w:tr>
      <w:tr w:rsidR="00B672C9" w:rsidRPr="00EA6A5E" w14:paraId="0307BDCB" w14:textId="77777777" w:rsidTr="00B672C9">
        <w:trPr>
          <w:trHeight w:val="250"/>
        </w:trPr>
        <w:tc>
          <w:tcPr>
            <w:tcW w:w="341" w:type="pct"/>
            <w:tcBorders>
              <w:top w:val="nil"/>
              <w:left w:val="nil"/>
              <w:bottom w:val="nil"/>
              <w:right w:val="nil"/>
            </w:tcBorders>
            <w:shd w:val="clear" w:color="auto" w:fill="auto"/>
            <w:noWrap/>
            <w:vAlign w:val="bottom"/>
            <w:hideMark/>
          </w:tcPr>
          <w:p w14:paraId="573EFE9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26B8E7C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1EA094B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1176C92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1510141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24DEB8C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F6373A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75587A7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5E5F659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0CCA73B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DC6A726"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9072AF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512.15 </w:t>
            </w:r>
          </w:p>
        </w:tc>
      </w:tr>
      <w:tr w:rsidR="00B672C9" w:rsidRPr="00EA6A5E" w14:paraId="207099CB" w14:textId="77777777" w:rsidTr="00B672C9">
        <w:trPr>
          <w:trHeight w:val="250"/>
        </w:trPr>
        <w:tc>
          <w:tcPr>
            <w:tcW w:w="341" w:type="pct"/>
            <w:tcBorders>
              <w:top w:val="nil"/>
              <w:left w:val="nil"/>
              <w:bottom w:val="nil"/>
              <w:right w:val="nil"/>
            </w:tcBorders>
            <w:shd w:val="clear" w:color="auto" w:fill="auto"/>
            <w:noWrap/>
            <w:vAlign w:val="bottom"/>
            <w:hideMark/>
          </w:tcPr>
          <w:p w14:paraId="5B08BE7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7980553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B5127D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03726AC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5778127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346835F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1CEB386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06E04C1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65D40BC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12D4FA6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F97403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886A4E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89.11 </w:t>
            </w:r>
          </w:p>
        </w:tc>
      </w:tr>
      <w:tr w:rsidR="00B672C9" w:rsidRPr="00EA6A5E" w14:paraId="60D495C1" w14:textId="77777777" w:rsidTr="00B672C9">
        <w:trPr>
          <w:trHeight w:val="250"/>
        </w:trPr>
        <w:tc>
          <w:tcPr>
            <w:tcW w:w="341" w:type="pct"/>
            <w:tcBorders>
              <w:top w:val="nil"/>
              <w:left w:val="nil"/>
              <w:bottom w:val="nil"/>
              <w:right w:val="nil"/>
            </w:tcBorders>
            <w:shd w:val="clear" w:color="auto" w:fill="auto"/>
            <w:noWrap/>
            <w:vAlign w:val="bottom"/>
            <w:hideMark/>
          </w:tcPr>
          <w:p w14:paraId="1AC8C7D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23A7DE7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A0F81F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3FFA5DD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02EECB1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1DF0E30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3D416E1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12283E5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2CEC8A5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0983F35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261A176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51FFE3D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66.39 </w:t>
            </w:r>
          </w:p>
        </w:tc>
      </w:tr>
      <w:tr w:rsidR="00B672C9" w:rsidRPr="00EA6A5E" w14:paraId="4CCE01F8" w14:textId="77777777" w:rsidTr="00B672C9">
        <w:trPr>
          <w:trHeight w:val="250"/>
        </w:trPr>
        <w:tc>
          <w:tcPr>
            <w:tcW w:w="341" w:type="pct"/>
            <w:tcBorders>
              <w:top w:val="nil"/>
              <w:left w:val="nil"/>
              <w:bottom w:val="nil"/>
              <w:right w:val="nil"/>
            </w:tcBorders>
            <w:shd w:val="clear" w:color="auto" w:fill="auto"/>
            <w:noWrap/>
            <w:vAlign w:val="bottom"/>
            <w:hideMark/>
          </w:tcPr>
          <w:p w14:paraId="5682077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5565782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30C08B0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65A1565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797B260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046F624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401A991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770940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14EC782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4EC9A02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2811859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433E6C5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129.81 </w:t>
            </w:r>
          </w:p>
        </w:tc>
      </w:tr>
      <w:tr w:rsidR="00B672C9" w:rsidRPr="00EA6A5E" w14:paraId="5CDE7332" w14:textId="77777777" w:rsidTr="00B672C9">
        <w:trPr>
          <w:trHeight w:val="250"/>
        </w:trPr>
        <w:tc>
          <w:tcPr>
            <w:tcW w:w="341" w:type="pct"/>
            <w:tcBorders>
              <w:top w:val="nil"/>
              <w:left w:val="nil"/>
              <w:bottom w:val="nil"/>
              <w:right w:val="nil"/>
            </w:tcBorders>
            <w:shd w:val="clear" w:color="auto" w:fill="auto"/>
            <w:noWrap/>
            <w:vAlign w:val="bottom"/>
            <w:hideMark/>
          </w:tcPr>
          <w:p w14:paraId="162E56D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AC573F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53FE444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5C8E8CE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63C0080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58FFEDE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D565AB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24E3B16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4E19341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37F09D1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24C663E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69F4514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193.29 </w:t>
            </w:r>
          </w:p>
        </w:tc>
      </w:tr>
      <w:tr w:rsidR="00B672C9" w:rsidRPr="00EA6A5E" w14:paraId="00381742" w14:textId="77777777" w:rsidTr="00B672C9">
        <w:trPr>
          <w:trHeight w:val="250"/>
        </w:trPr>
        <w:tc>
          <w:tcPr>
            <w:tcW w:w="341" w:type="pct"/>
            <w:tcBorders>
              <w:top w:val="nil"/>
              <w:left w:val="nil"/>
              <w:bottom w:val="nil"/>
              <w:right w:val="nil"/>
            </w:tcBorders>
            <w:shd w:val="clear" w:color="auto" w:fill="auto"/>
            <w:noWrap/>
            <w:vAlign w:val="bottom"/>
            <w:hideMark/>
          </w:tcPr>
          <w:p w14:paraId="5CF628A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6A830A5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030FD8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327C08C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5B698C1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7B311BD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2606B34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6A182AB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3C2BA7B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71CDED4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04146F7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1F043A2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52.44 </w:t>
            </w:r>
          </w:p>
        </w:tc>
      </w:tr>
      <w:tr w:rsidR="00B672C9" w:rsidRPr="00EA6A5E" w14:paraId="107E9D5A" w14:textId="77777777" w:rsidTr="00B672C9">
        <w:trPr>
          <w:trHeight w:val="250"/>
        </w:trPr>
        <w:tc>
          <w:tcPr>
            <w:tcW w:w="341" w:type="pct"/>
            <w:tcBorders>
              <w:top w:val="nil"/>
              <w:left w:val="nil"/>
              <w:bottom w:val="nil"/>
              <w:right w:val="nil"/>
            </w:tcBorders>
            <w:shd w:val="clear" w:color="auto" w:fill="auto"/>
            <w:noWrap/>
            <w:vAlign w:val="bottom"/>
            <w:hideMark/>
          </w:tcPr>
          <w:p w14:paraId="02E0E2B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86678F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5E3BBF4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3526417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17AAC15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0CC7B5D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496E7E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0C4B154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377C43D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35449E4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2477C7B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2236198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91.01 </w:t>
            </w:r>
          </w:p>
        </w:tc>
      </w:tr>
      <w:tr w:rsidR="00B672C9" w:rsidRPr="00EA6A5E" w14:paraId="72225E50" w14:textId="77777777" w:rsidTr="00B672C9">
        <w:trPr>
          <w:trHeight w:val="250"/>
        </w:trPr>
        <w:tc>
          <w:tcPr>
            <w:tcW w:w="341" w:type="pct"/>
            <w:tcBorders>
              <w:top w:val="nil"/>
              <w:left w:val="nil"/>
              <w:bottom w:val="nil"/>
              <w:right w:val="nil"/>
            </w:tcBorders>
            <w:shd w:val="clear" w:color="auto" w:fill="auto"/>
            <w:noWrap/>
            <w:vAlign w:val="bottom"/>
            <w:hideMark/>
          </w:tcPr>
          <w:p w14:paraId="64672D7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6548B2D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3101657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1D9ED9D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7217720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087F6D5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B92459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584D1C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636FA46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4D03656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1655F3A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7A71930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110.85 </w:t>
            </w:r>
          </w:p>
        </w:tc>
      </w:tr>
      <w:tr w:rsidR="00B672C9" w:rsidRPr="00EA6A5E" w14:paraId="3FA285A3" w14:textId="77777777" w:rsidTr="00B672C9">
        <w:trPr>
          <w:trHeight w:val="250"/>
        </w:trPr>
        <w:tc>
          <w:tcPr>
            <w:tcW w:w="341" w:type="pct"/>
            <w:tcBorders>
              <w:top w:val="nil"/>
              <w:left w:val="nil"/>
              <w:bottom w:val="nil"/>
              <w:right w:val="nil"/>
            </w:tcBorders>
            <w:shd w:val="clear" w:color="auto" w:fill="auto"/>
            <w:noWrap/>
            <w:vAlign w:val="bottom"/>
            <w:hideMark/>
          </w:tcPr>
          <w:p w14:paraId="2B891D1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462F040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14BB661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7448C53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26C1C92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734EF42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36F92FD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10AE3E6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079BC3D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7DB4D63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1D8ABDE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6EA4B43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148.99 </w:t>
            </w:r>
          </w:p>
        </w:tc>
      </w:tr>
      <w:tr w:rsidR="00B672C9" w:rsidRPr="00EA6A5E" w14:paraId="5305481E" w14:textId="77777777" w:rsidTr="00B672C9">
        <w:trPr>
          <w:trHeight w:val="250"/>
        </w:trPr>
        <w:tc>
          <w:tcPr>
            <w:tcW w:w="341" w:type="pct"/>
            <w:tcBorders>
              <w:top w:val="nil"/>
              <w:left w:val="nil"/>
              <w:bottom w:val="nil"/>
              <w:right w:val="nil"/>
            </w:tcBorders>
            <w:shd w:val="clear" w:color="auto" w:fill="auto"/>
            <w:noWrap/>
            <w:vAlign w:val="bottom"/>
            <w:hideMark/>
          </w:tcPr>
          <w:p w14:paraId="58ED882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2B8DBE2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7C5950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71F3B8E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2E08B9E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1FD099E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20AC00B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01A52EC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38FF384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321F661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799C8BA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05A62C7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68.01 </w:t>
            </w:r>
          </w:p>
        </w:tc>
      </w:tr>
      <w:tr w:rsidR="00B672C9" w:rsidRPr="00EA6A5E" w14:paraId="1826B746" w14:textId="77777777" w:rsidTr="00B672C9">
        <w:trPr>
          <w:trHeight w:val="250"/>
        </w:trPr>
        <w:tc>
          <w:tcPr>
            <w:tcW w:w="341" w:type="pct"/>
            <w:tcBorders>
              <w:top w:val="nil"/>
              <w:left w:val="nil"/>
              <w:bottom w:val="nil"/>
              <w:right w:val="nil"/>
            </w:tcBorders>
            <w:shd w:val="clear" w:color="auto" w:fill="auto"/>
            <w:noWrap/>
            <w:vAlign w:val="bottom"/>
            <w:hideMark/>
          </w:tcPr>
          <w:p w14:paraId="0CAC942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53BC22D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3914BF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281B8BC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43CF58A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0488809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3BAFC9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3779533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4479884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056E8B0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7CD74C1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6A8F57C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84.57 </w:t>
            </w:r>
          </w:p>
        </w:tc>
      </w:tr>
      <w:tr w:rsidR="00B672C9" w:rsidRPr="00EA6A5E" w14:paraId="5F3AA502" w14:textId="77777777" w:rsidTr="00B672C9">
        <w:trPr>
          <w:trHeight w:val="250"/>
        </w:trPr>
        <w:tc>
          <w:tcPr>
            <w:tcW w:w="341" w:type="pct"/>
            <w:tcBorders>
              <w:top w:val="nil"/>
              <w:left w:val="nil"/>
              <w:bottom w:val="nil"/>
              <w:right w:val="nil"/>
            </w:tcBorders>
            <w:shd w:val="clear" w:color="auto" w:fill="auto"/>
            <w:noWrap/>
            <w:vAlign w:val="bottom"/>
            <w:hideMark/>
          </w:tcPr>
          <w:p w14:paraId="2051AD5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7873527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B30A9F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14F4CAF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0E1BFB3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628051E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FD1FEB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6626052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5BA186D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5EBF74E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71F4604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471DD9D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292.19 </w:t>
            </w:r>
          </w:p>
        </w:tc>
      </w:tr>
      <w:tr w:rsidR="00B672C9" w:rsidRPr="00EA6A5E" w14:paraId="483E8BF5" w14:textId="77777777" w:rsidTr="00B672C9">
        <w:trPr>
          <w:trHeight w:val="250"/>
        </w:trPr>
        <w:tc>
          <w:tcPr>
            <w:tcW w:w="341" w:type="pct"/>
            <w:tcBorders>
              <w:top w:val="nil"/>
              <w:left w:val="nil"/>
              <w:bottom w:val="nil"/>
              <w:right w:val="nil"/>
            </w:tcBorders>
            <w:shd w:val="clear" w:color="auto" w:fill="auto"/>
            <w:noWrap/>
            <w:vAlign w:val="bottom"/>
            <w:hideMark/>
          </w:tcPr>
          <w:p w14:paraId="67D9156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E168B1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11E31BE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50B1E38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53737D6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109DADF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C2760E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DBE448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6757E67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3231C4B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3A53832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30DA781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578.13 </w:t>
            </w:r>
          </w:p>
        </w:tc>
      </w:tr>
      <w:tr w:rsidR="00B672C9" w:rsidRPr="00EA6A5E" w14:paraId="644BB2A1" w14:textId="77777777" w:rsidTr="00B672C9">
        <w:trPr>
          <w:trHeight w:val="250"/>
        </w:trPr>
        <w:tc>
          <w:tcPr>
            <w:tcW w:w="341" w:type="pct"/>
            <w:tcBorders>
              <w:top w:val="nil"/>
              <w:left w:val="nil"/>
              <w:bottom w:val="nil"/>
              <w:right w:val="nil"/>
            </w:tcBorders>
            <w:shd w:val="clear" w:color="auto" w:fill="auto"/>
            <w:noWrap/>
            <w:vAlign w:val="bottom"/>
            <w:hideMark/>
          </w:tcPr>
          <w:p w14:paraId="228C224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750BC35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5F51369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49A75CC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349EFAB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5203F4D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7CD50A8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1402249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3142108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4E806E1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300D70C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0EAB7F9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75.80 </w:t>
            </w:r>
          </w:p>
        </w:tc>
      </w:tr>
      <w:tr w:rsidR="00B672C9" w:rsidRPr="00EA6A5E" w14:paraId="35CDC394" w14:textId="77777777" w:rsidTr="00B672C9">
        <w:trPr>
          <w:trHeight w:val="250"/>
        </w:trPr>
        <w:tc>
          <w:tcPr>
            <w:tcW w:w="341" w:type="pct"/>
            <w:tcBorders>
              <w:top w:val="nil"/>
              <w:left w:val="nil"/>
              <w:bottom w:val="nil"/>
              <w:right w:val="nil"/>
            </w:tcBorders>
            <w:shd w:val="clear" w:color="auto" w:fill="auto"/>
            <w:noWrap/>
            <w:vAlign w:val="bottom"/>
            <w:hideMark/>
          </w:tcPr>
          <w:p w14:paraId="4710A95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653D938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06514D8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78170ED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27A0A10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584D49A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80F5E8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70AAA9E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5E45C21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3534A44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3F8F3E8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755E180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75.39 </w:t>
            </w:r>
          </w:p>
        </w:tc>
      </w:tr>
      <w:tr w:rsidR="00B672C9" w:rsidRPr="00EA6A5E" w14:paraId="71A871CF" w14:textId="77777777" w:rsidTr="00B672C9">
        <w:trPr>
          <w:trHeight w:val="250"/>
        </w:trPr>
        <w:tc>
          <w:tcPr>
            <w:tcW w:w="341" w:type="pct"/>
            <w:tcBorders>
              <w:top w:val="nil"/>
              <w:left w:val="nil"/>
              <w:bottom w:val="nil"/>
              <w:right w:val="nil"/>
            </w:tcBorders>
            <w:shd w:val="clear" w:color="auto" w:fill="auto"/>
            <w:noWrap/>
            <w:vAlign w:val="bottom"/>
            <w:hideMark/>
          </w:tcPr>
          <w:p w14:paraId="31D4CD3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4BD1CFF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B24CCF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5DD6FD9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1BCB3AA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E953C3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E33918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3B638EF6"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75704AC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6FF2C01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4EBF102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12DADEF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332.52 </w:t>
            </w:r>
          </w:p>
        </w:tc>
      </w:tr>
      <w:tr w:rsidR="00B672C9" w:rsidRPr="00EA6A5E" w14:paraId="24A4648B" w14:textId="77777777" w:rsidTr="00B672C9">
        <w:trPr>
          <w:trHeight w:val="250"/>
        </w:trPr>
        <w:tc>
          <w:tcPr>
            <w:tcW w:w="341" w:type="pct"/>
            <w:tcBorders>
              <w:top w:val="nil"/>
              <w:left w:val="nil"/>
              <w:bottom w:val="nil"/>
              <w:right w:val="nil"/>
            </w:tcBorders>
            <w:shd w:val="clear" w:color="auto" w:fill="auto"/>
            <w:noWrap/>
            <w:vAlign w:val="bottom"/>
            <w:hideMark/>
          </w:tcPr>
          <w:p w14:paraId="6623085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69049C7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0F47D4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6E767E5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52D95A9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7776543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1897C4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62716F8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34D18A8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65BC451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02B4753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6001158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512.15 </w:t>
            </w:r>
          </w:p>
        </w:tc>
      </w:tr>
      <w:tr w:rsidR="00B672C9" w:rsidRPr="00EA6A5E" w14:paraId="15E4C14A" w14:textId="77777777" w:rsidTr="00B672C9">
        <w:trPr>
          <w:trHeight w:val="250"/>
        </w:trPr>
        <w:tc>
          <w:tcPr>
            <w:tcW w:w="341" w:type="pct"/>
            <w:tcBorders>
              <w:top w:val="nil"/>
              <w:left w:val="nil"/>
              <w:bottom w:val="nil"/>
              <w:right w:val="nil"/>
            </w:tcBorders>
            <w:shd w:val="clear" w:color="auto" w:fill="auto"/>
            <w:noWrap/>
            <w:vAlign w:val="bottom"/>
            <w:hideMark/>
          </w:tcPr>
          <w:p w14:paraId="51B1FA5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33DCDCC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3B0D9E1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1476F19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321ECC6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62954FA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151CD21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0DB5A1B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2,763.26 </w:t>
            </w:r>
          </w:p>
        </w:tc>
        <w:tc>
          <w:tcPr>
            <w:tcW w:w="416" w:type="pct"/>
            <w:tcBorders>
              <w:top w:val="nil"/>
              <w:left w:val="nil"/>
              <w:bottom w:val="nil"/>
              <w:right w:val="nil"/>
            </w:tcBorders>
            <w:shd w:val="clear" w:color="auto" w:fill="auto"/>
            <w:noWrap/>
            <w:vAlign w:val="bottom"/>
            <w:hideMark/>
          </w:tcPr>
          <w:p w14:paraId="0C08C02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0.994 </w:t>
            </w:r>
          </w:p>
        </w:tc>
        <w:tc>
          <w:tcPr>
            <w:tcW w:w="469" w:type="pct"/>
            <w:tcBorders>
              <w:top w:val="nil"/>
              <w:left w:val="nil"/>
              <w:bottom w:val="nil"/>
              <w:right w:val="nil"/>
            </w:tcBorders>
            <w:shd w:val="clear" w:color="auto" w:fill="auto"/>
            <w:noWrap/>
            <w:vAlign w:val="bottom"/>
            <w:hideMark/>
          </w:tcPr>
          <w:p w14:paraId="46C011C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131.69 </w:t>
            </w:r>
          </w:p>
        </w:tc>
        <w:tc>
          <w:tcPr>
            <w:tcW w:w="431" w:type="pct"/>
            <w:tcBorders>
              <w:top w:val="nil"/>
              <w:left w:val="nil"/>
              <w:bottom w:val="nil"/>
              <w:right w:val="nil"/>
            </w:tcBorders>
            <w:shd w:val="clear" w:color="auto" w:fill="auto"/>
            <w:noWrap/>
            <w:vAlign w:val="bottom"/>
            <w:hideMark/>
          </w:tcPr>
          <w:p w14:paraId="5177AE7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2,878.03 </w:t>
            </w:r>
          </w:p>
        </w:tc>
        <w:tc>
          <w:tcPr>
            <w:tcW w:w="419" w:type="pct"/>
            <w:tcBorders>
              <w:top w:val="nil"/>
              <w:left w:val="nil"/>
              <w:bottom w:val="nil"/>
              <w:right w:val="nil"/>
            </w:tcBorders>
            <w:shd w:val="clear" w:color="auto" w:fill="auto"/>
            <w:noWrap/>
            <w:vAlign w:val="bottom"/>
            <w:hideMark/>
          </w:tcPr>
          <w:p w14:paraId="776C6ED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89.11 </w:t>
            </w:r>
          </w:p>
        </w:tc>
      </w:tr>
      <w:tr w:rsidR="00B672C9" w:rsidRPr="00EA6A5E" w14:paraId="35610B32" w14:textId="77777777" w:rsidTr="00B672C9">
        <w:trPr>
          <w:trHeight w:val="250"/>
        </w:trPr>
        <w:tc>
          <w:tcPr>
            <w:tcW w:w="341" w:type="pct"/>
            <w:tcBorders>
              <w:top w:val="nil"/>
              <w:left w:val="nil"/>
              <w:bottom w:val="nil"/>
              <w:right w:val="nil"/>
            </w:tcBorders>
            <w:shd w:val="clear" w:color="auto" w:fill="auto"/>
            <w:noWrap/>
            <w:vAlign w:val="bottom"/>
            <w:hideMark/>
          </w:tcPr>
          <w:p w14:paraId="03D7FA8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FB364F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036041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6348D44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7C05934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7CEF9D3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F6F87E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44BE381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507A652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0288709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754841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05C060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70FFA845" w14:textId="77777777" w:rsidTr="00B672C9">
        <w:trPr>
          <w:trHeight w:val="250"/>
        </w:trPr>
        <w:tc>
          <w:tcPr>
            <w:tcW w:w="341" w:type="pct"/>
            <w:tcBorders>
              <w:top w:val="nil"/>
              <w:left w:val="nil"/>
              <w:bottom w:val="nil"/>
              <w:right w:val="nil"/>
            </w:tcBorders>
            <w:shd w:val="clear" w:color="auto" w:fill="auto"/>
            <w:noWrap/>
            <w:vAlign w:val="bottom"/>
            <w:hideMark/>
          </w:tcPr>
          <w:p w14:paraId="66F75B4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3A756BA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5B02D6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12CB922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26B3B18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6AF229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7CF202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0011201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2C097E8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0347EF4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9B2CC3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B51ED0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056DD8FC" w14:textId="77777777" w:rsidTr="00B672C9">
        <w:trPr>
          <w:trHeight w:val="250"/>
        </w:trPr>
        <w:tc>
          <w:tcPr>
            <w:tcW w:w="341" w:type="pct"/>
            <w:tcBorders>
              <w:top w:val="nil"/>
              <w:left w:val="nil"/>
              <w:bottom w:val="nil"/>
              <w:right w:val="nil"/>
            </w:tcBorders>
            <w:shd w:val="clear" w:color="auto" w:fill="auto"/>
            <w:noWrap/>
            <w:vAlign w:val="bottom"/>
            <w:hideMark/>
          </w:tcPr>
          <w:p w14:paraId="1AE740C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34ACC06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625CF18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22AB7D6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27F771D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5AD774F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6AEE71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4EE55D5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503B8F1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17EDBBE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164D5BA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0C15F3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13C9CC01" w14:textId="77777777" w:rsidTr="00B672C9">
        <w:trPr>
          <w:trHeight w:val="250"/>
        </w:trPr>
        <w:tc>
          <w:tcPr>
            <w:tcW w:w="341" w:type="pct"/>
            <w:tcBorders>
              <w:top w:val="nil"/>
              <w:left w:val="nil"/>
              <w:bottom w:val="nil"/>
              <w:right w:val="nil"/>
            </w:tcBorders>
            <w:shd w:val="clear" w:color="auto" w:fill="auto"/>
            <w:noWrap/>
            <w:vAlign w:val="bottom"/>
            <w:hideMark/>
          </w:tcPr>
          <w:p w14:paraId="6229EA8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7D17129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931D52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07CACAA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09CC426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7C1C40E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62F3F0A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4364432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871457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2C831B0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CB0E74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69A5AC2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50B5C5BB" w14:textId="77777777" w:rsidTr="00B672C9">
        <w:trPr>
          <w:trHeight w:val="250"/>
        </w:trPr>
        <w:tc>
          <w:tcPr>
            <w:tcW w:w="341" w:type="pct"/>
            <w:tcBorders>
              <w:top w:val="nil"/>
              <w:left w:val="nil"/>
              <w:bottom w:val="nil"/>
              <w:right w:val="nil"/>
            </w:tcBorders>
            <w:shd w:val="clear" w:color="auto" w:fill="auto"/>
            <w:noWrap/>
            <w:vAlign w:val="bottom"/>
            <w:hideMark/>
          </w:tcPr>
          <w:p w14:paraId="3FA3FD8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11431D7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56CDE86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345A45A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06302B3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00F75C6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CA10A2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390F442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19B5495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5ACA87B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6C612F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7D13A4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055E183E" w14:textId="77777777" w:rsidTr="00B672C9">
        <w:trPr>
          <w:trHeight w:val="250"/>
        </w:trPr>
        <w:tc>
          <w:tcPr>
            <w:tcW w:w="341" w:type="pct"/>
            <w:tcBorders>
              <w:top w:val="nil"/>
              <w:left w:val="nil"/>
              <w:bottom w:val="nil"/>
              <w:right w:val="nil"/>
            </w:tcBorders>
            <w:shd w:val="clear" w:color="auto" w:fill="auto"/>
            <w:noWrap/>
            <w:vAlign w:val="bottom"/>
            <w:hideMark/>
          </w:tcPr>
          <w:p w14:paraId="686F6E2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15E1922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09AFCC2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3838285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5D71986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69F19E9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55DA62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24BCE35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D6A561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7375E096"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C35BCB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495E42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58608FEB" w14:textId="77777777" w:rsidTr="00B672C9">
        <w:trPr>
          <w:trHeight w:val="250"/>
        </w:trPr>
        <w:tc>
          <w:tcPr>
            <w:tcW w:w="341" w:type="pct"/>
            <w:tcBorders>
              <w:top w:val="nil"/>
              <w:left w:val="nil"/>
              <w:bottom w:val="nil"/>
              <w:right w:val="nil"/>
            </w:tcBorders>
            <w:shd w:val="clear" w:color="auto" w:fill="auto"/>
            <w:noWrap/>
            <w:vAlign w:val="bottom"/>
            <w:hideMark/>
          </w:tcPr>
          <w:p w14:paraId="05D4A9D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4A85449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5A6709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0D3A08C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066E9B1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5C3FDBE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8E4090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7F3A4E4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AD97DE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04C0538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151FE1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18DCF9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6720727F" w14:textId="77777777" w:rsidTr="00B672C9">
        <w:trPr>
          <w:trHeight w:val="250"/>
        </w:trPr>
        <w:tc>
          <w:tcPr>
            <w:tcW w:w="341" w:type="pct"/>
            <w:tcBorders>
              <w:top w:val="nil"/>
              <w:left w:val="nil"/>
              <w:bottom w:val="nil"/>
              <w:right w:val="nil"/>
            </w:tcBorders>
            <w:shd w:val="clear" w:color="auto" w:fill="auto"/>
            <w:noWrap/>
            <w:vAlign w:val="bottom"/>
            <w:hideMark/>
          </w:tcPr>
          <w:p w14:paraId="0B7E049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7C82BCA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3E8BCAB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Metro</w:t>
            </w:r>
          </w:p>
        </w:tc>
        <w:tc>
          <w:tcPr>
            <w:tcW w:w="308" w:type="pct"/>
            <w:tcBorders>
              <w:top w:val="nil"/>
              <w:left w:val="nil"/>
              <w:bottom w:val="nil"/>
              <w:right w:val="nil"/>
            </w:tcBorders>
            <w:shd w:val="clear" w:color="auto" w:fill="auto"/>
            <w:noWrap/>
            <w:vAlign w:val="bottom"/>
            <w:hideMark/>
          </w:tcPr>
          <w:p w14:paraId="13ED11D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08D16D6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655DA54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549BB2B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74233F3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073BFD3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236CF1E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5881D9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1E4871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280826AE" w14:textId="77777777" w:rsidTr="00B672C9">
        <w:trPr>
          <w:trHeight w:val="250"/>
        </w:trPr>
        <w:tc>
          <w:tcPr>
            <w:tcW w:w="341" w:type="pct"/>
            <w:tcBorders>
              <w:top w:val="nil"/>
              <w:left w:val="nil"/>
              <w:bottom w:val="nil"/>
              <w:right w:val="nil"/>
            </w:tcBorders>
            <w:shd w:val="clear" w:color="auto" w:fill="auto"/>
            <w:noWrap/>
            <w:vAlign w:val="bottom"/>
            <w:hideMark/>
          </w:tcPr>
          <w:p w14:paraId="62D561D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2F17E1B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23B8E3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01CC82B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1DBE938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332F342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34EFD7C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703544C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469B960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59D846F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59274E3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3EF8D2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3CD8F457" w14:textId="77777777" w:rsidTr="00B672C9">
        <w:trPr>
          <w:trHeight w:val="250"/>
        </w:trPr>
        <w:tc>
          <w:tcPr>
            <w:tcW w:w="341" w:type="pct"/>
            <w:tcBorders>
              <w:top w:val="nil"/>
              <w:left w:val="nil"/>
              <w:bottom w:val="nil"/>
              <w:right w:val="nil"/>
            </w:tcBorders>
            <w:shd w:val="clear" w:color="auto" w:fill="auto"/>
            <w:noWrap/>
            <w:vAlign w:val="bottom"/>
            <w:hideMark/>
          </w:tcPr>
          <w:p w14:paraId="5BC0BC8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C0E30D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177348E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3CC04EE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38A012B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6FF9E62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0FFDF9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53320B0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41DD336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5E0AC56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5E449E7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98134F3"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24CD7F24" w14:textId="77777777" w:rsidTr="00B672C9">
        <w:trPr>
          <w:trHeight w:val="250"/>
        </w:trPr>
        <w:tc>
          <w:tcPr>
            <w:tcW w:w="341" w:type="pct"/>
            <w:tcBorders>
              <w:top w:val="nil"/>
              <w:left w:val="nil"/>
              <w:bottom w:val="nil"/>
              <w:right w:val="nil"/>
            </w:tcBorders>
            <w:shd w:val="clear" w:color="auto" w:fill="auto"/>
            <w:noWrap/>
            <w:vAlign w:val="bottom"/>
            <w:hideMark/>
          </w:tcPr>
          <w:p w14:paraId="6A2291E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4B455FF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3F7FF81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2B5CCD3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2239886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1433A87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CD1F80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3E2408F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0779CED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66FFF9E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522BB7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07E353F"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419F1485" w14:textId="77777777" w:rsidTr="00B672C9">
        <w:trPr>
          <w:trHeight w:val="250"/>
        </w:trPr>
        <w:tc>
          <w:tcPr>
            <w:tcW w:w="341" w:type="pct"/>
            <w:tcBorders>
              <w:top w:val="nil"/>
              <w:left w:val="nil"/>
              <w:bottom w:val="nil"/>
              <w:right w:val="nil"/>
            </w:tcBorders>
            <w:shd w:val="clear" w:color="auto" w:fill="auto"/>
            <w:noWrap/>
            <w:vAlign w:val="bottom"/>
            <w:hideMark/>
          </w:tcPr>
          <w:p w14:paraId="7A9345F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7EF01647"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5B93A43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4A10C18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F</w:t>
            </w:r>
          </w:p>
        </w:tc>
        <w:tc>
          <w:tcPr>
            <w:tcW w:w="409" w:type="pct"/>
            <w:tcBorders>
              <w:top w:val="nil"/>
              <w:left w:val="nil"/>
              <w:bottom w:val="nil"/>
              <w:right w:val="nil"/>
            </w:tcBorders>
            <w:shd w:val="clear" w:color="auto" w:fill="auto"/>
            <w:noWrap/>
            <w:vAlign w:val="bottom"/>
            <w:hideMark/>
          </w:tcPr>
          <w:p w14:paraId="7FDC49A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41036D8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3B8EB63B"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6CF1C08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11733B9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0CC17C7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5D01FE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4C645F0B"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104FC380" w14:textId="77777777" w:rsidTr="00B672C9">
        <w:trPr>
          <w:trHeight w:val="250"/>
        </w:trPr>
        <w:tc>
          <w:tcPr>
            <w:tcW w:w="341" w:type="pct"/>
            <w:tcBorders>
              <w:top w:val="nil"/>
              <w:left w:val="nil"/>
              <w:bottom w:val="nil"/>
              <w:right w:val="nil"/>
            </w:tcBorders>
            <w:shd w:val="clear" w:color="auto" w:fill="auto"/>
            <w:noWrap/>
            <w:vAlign w:val="bottom"/>
            <w:hideMark/>
          </w:tcPr>
          <w:p w14:paraId="0EE2FEE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lastRenderedPageBreak/>
              <w:t>Medica</w:t>
            </w:r>
          </w:p>
        </w:tc>
        <w:tc>
          <w:tcPr>
            <w:tcW w:w="393" w:type="pct"/>
            <w:tcBorders>
              <w:top w:val="nil"/>
              <w:left w:val="nil"/>
              <w:bottom w:val="nil"/>
              <w:right w:val="nil"/>
            </w:tcBorders>
            <w:shd w:val="clear" w:color="auto" w:fill="auto"/>
            <w:noWrap/>
            <w:vAlign w:val="bottom"/>
            <w:hideMark/>
          </w:tcPr>
          <w:p w14:paraId="3559631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413B69A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1F50447E"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65606B0A"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3EF7539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314EDCD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3979F54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16C4475E"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02F2A410"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18CB52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E0E93F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6DC220E1" w14:textId="77777777" w:rsidTr="00B672C9">
        <w:trPr>
          <w:trHeight w:val="250"/>
        </w:trPr>
        <w:tc>
          <w:tcPr>
            <w:tcW w:w="341" w:type="pct"/>
            <w:tcBorders>
              <w:top w:val="nil"/>
              <w:left w:val="nil"/>
              <w:bottom w:val="nil"/>
              <w:right w:val="nil"/>
            </w:tcBorders>
            <w:shd w:val="clear" w:color="auto" w:fill="auto"/>
            <w:noWrap/>
            <w:vAlign w:val="bottom"/>
            <w:hideMark/>
          </w:tcPr>
          <w:p w14:paraId="5F0BCBB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6292C02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32E2C3D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407F7B2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75A53B0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ED7230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E68DF45"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184A5EB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81F7341"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69958556"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82936D8"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029C6F2"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0906BAC4" w14:textId="77777777" w:rsidTr="00B672C9">
        <w:trPr>
          <w:trHeight w:val="250"/>
        </w:trPr>
        <w:tc>
          <w:tcPr>
            <w:tcW w:w="341" w:type="pct"/>
            <w:tcBorders>
              <w:top w:val="nil"/>
              <w:left w:val="nil"/>
              <w:bottom w:val="nil"/>
              <w:right w:val="nil"/>
            </w:tcBorders>
            <w:shd w:val="clear" w:color="auto" w:fill="auto"/>
            <w:noWrap/>
            <w:vAlign w:val="bottom"/>
            <w:hideMark/>
          </w:tcPr>
          <w:p w14:paraId="4B745851"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496CE99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7249978C"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0C47CC53"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3976465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09768986"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3869972"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7DB973F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4EA3BF5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7AF09EB5"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C057CBD"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98F4994"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r w:rsidR="00B672C9" w:rsidRPr="00EA6A5E" w14:paraId="7379DC0F" w14:textId="77777777" w:rsidTr="00B672C9">
        <w:trPr>
          <w:trHeight w:val="250"/>
        </w:trPr>
        <w:tc>
          <w:tcPr>
            <w:tcW w:w="341" w:type="pct"/>
            <w:tcBorders>
              <w:top w:val="nil"/>
              <w:left w:val="nil"/>
              <w:bottom w:val="nil"/>
              <w:right w:val="nil"/>
            </w:tcBorders>
            <w:shd w:val="clear" w:color="auto" w:fill="auto"/>
            <w:noWrap/>
            <w:vAlign w:val="bottom"/>
            <w:hideMark/>
          </w:tcPr>
          <w:p w14:paraId="62379864"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Medica</w:t>
            </w:r>
          </w:p>
        </w:tc>
        <w:tc>
          <w:tcPr>
            <w:tcW w:w="393" w:type="pct"/>
            <w:tcBorders>
              <w:top w:val="nil"/>
              <w:left w:val="nil"/>
              <w:bottom w:val="nil"/>
              <w:right w:val="nil"/>
            </w:tcBorders>
            <w:shd w:val="clear" w:color="auto" w:fill="auto"/>
            <w:noWrap/>
            <w:vAlign w:val="bottom"/>
            <w:hideMark/>
          </w:tcPr>
          <w:p w14:paraId="09DE0E19"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Non-CBP</w:t>
            </w:r>
          </w:p>
        </w:tc>
        <w:tc>
          <w:tcPr>
            <w:tcW w:w="415" w:type="pct"/>
            <w:tcBorders>
              <w:top w:val="nil"/>
              <w:left w:val="nil"/>
              <w:bottom w:val="nil"/>
              <w:right w:val="nil"/>
            </w:tcBorders>
            <w:shd w:val="clear" w:color="auto" w:fill="auto"/>
            <w:noWrap/>
            <w:vAlign w:val="bottom"/>
            <w:hideMark/>
          </w:tcPr>
          <w:p w14:paraId="26CF796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 - Metro</w:t>
            </w:r>
          </w:p>
        </w:tc>
        <w:tc>
          <w:tcPr>
            <w:tcW w:w="308" w:type="pct"/>
            <w:tcBorders>
              <w:top w:val="nil"/>
              <w:left w:val="nil"/>
              <w:bottom w:val="nil"/>
              <w:right w:val="nil"/>
            </w:tcBorders>
            <w:shd w:val="clear" w:color="auto" w:fill="auto"/>
            <w:noWrap/>
            <w:vAlign w:val="bottom"/>
            <w:hideMark/>
          </w:tcPr>
          <w:p w14:paraId="007201C0"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M</w:t>
            </w:r>
          </w:p>
        </w:tc>
        <w:tc>
          <w:tcPr>
            <w:tcW w:w="409" w:type="pct"/>
            <w:tcBorders>
              <w:top w:val="nil"/>
              <w:left w:val="nil"/>
              <w:bottom w:val="nil"/>
              <w:right w:val="nil"/>
            </w:tcBorders>
            <w:shd w:val="clear" w:color="auto" w:fill="auto"/>
            <w:noWrap/>
            <w:vAlign w:val="bottom"/>
            <w:hideMark/>
          </w:tcPr>
          <w:p w14:paraId="30B9CA3D"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6290556F"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562A6F68" w14:textId="77777777" w:rsidR="00EA6A5E" w:rsidRPr="00EA6A5E" w:rsidRDefault="00EA6A5E" w:rsidP="00EA6A5E">
            <w:pPr>
              <w:spacing w:after="0"/>
              <w:rPr>
                <w:rFonts w:ascii="Arial" w:eastAsia="Times New Roman" w:hAnsi="Arial" w:cs="Arial"/>
                <w:color w:val="000000"/>
                <w:sz w:val="20"/>
                <w:szCs w:val="20"/>
              </w:rPr>
            </w:pPr>
            <w:r w:rsidRPr="00EA6A5E">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3500D67A"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6" w:type="pct"/>
            <w:tcBorders>
              <w:top w:val="nil"/>
              <w:left w:val="nil"/>
              <w:bottom w:val="nil"/>
              <w:right w:val="nil"/>
            </w:tcBorders>
            <w:shd w:val="clear" w:color="auto" w:fill="auto"/>
            <w:noWrap/>
            <w:vAlign w:val="bottom"/>
            <w:hideMark/>
          </w:tcPr>
          <w:p w14:paraId="7C30DD29"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1.000 </w:t>
            </w:r>
          </w:p>
        </w:tc>
        <w:tc>
          <w:tcPr>
            <w:tcW w:w="469" w:type="pct"/>
            <w:tcBorders>
              <w:top w:val="nil"/>
              <w:left w:val="nil"/>
              <w:bottom w:val="nil"/>
              <w:right w:val="nil"/>
            </w:tcBorders>
            <w:shd w:val="clear" w:color="auto" w:fill="auto"/>
            <w:noWrap/>
            <w:vAlign w:val="bottom"/>
            <w:hideMark/>
          </w:tcPr>
          <w:p w14:paraId="79A15BB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E494697"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C25DC1C" w14:textId="77777777" w:rsidR="00EA6A5E" w:rsidRPr="00EA6A5E" w:rsidRDefault="00EA6A5E" w:rsidP="00EA6A5E">
            <w:pPr>
              <w:spacing w:after="0"/>
              <w:jc w:val="right"/>
              <w:rPr>
                <w:rFonts w:ascii="Arial" w:eastAsia="Times New Roman" w:hAnsi="Arial" w:cs="Arial"/>
                <w:color w:val="000000"/>
                <w:sz w:val="20"/>
                <w:szCs w:val="20"/>
              </w:rPr>
            </w:pPr>
            <w:r w:rsidRPr="00EA6A5E">
              <w:rPr>
                <w:rFonts w:ascii="Arial" w:eastAsia="Times New Roman" w:hAnsi="Arial" w:cs="Arial"/>
                <w:color w:val="000000"/>
                <w:sz w:val="20"/>
                <w:szCs w:val="20"/>
              </w:rPr>
              <w:t xml:space="preserve">0.00 </w:t>
            </w:r>
          </w:p>
        </w:tc>
      </w:tr>
    </w:tbl>
    <w:p w14:paraId="03B7B5A9" w14:textId="77777777" w:rsidR="00EA6A5E" w:rsidRDefault="00EA6A5E" w:rsidP="00EA6A5E"/>
    <w:p w14:paraId="39C0C5C6" w14:textId="77777777" w:rsidR="00EA6A5E" w:rsidRDefault="00EA6A5E" w:rsidP="00EA6A5E">
      <w:r>
        <w:t>¹  Metro Counties include Hennepin, Ramsey, Anoka, Carver, Scott, Dakota, and Washington.</w:t>
      </w:r>
    </w:p>
    <w:p w14:paraId="33700B4E" w14:textId="77777777" w:rsidR="00EA6A5E" w:rsidRDefault="00EA6A5E" w:rsidP="00EA6A5E">
      <w:r>
        <w:t>²  The Basic Care rates shown here reflect a withhold of 8.0% as stated in the Seniors 2026 Contract. All or part of these withheld funds may be paid back to the plan if performance targets in the contract are met.</w:t>
      </w:r>
    </w:p>
    <w:p w14:paraId="6C6E8906" w14:textId="77777777" w:rsidR="00EA6A5E" w:rsidRDefault="00EA6A5E" w:rsidP="00EA6A5E">
      <w:r>
        <w:t>³  Non-Medicare rates do not apply to MSHO as MSHO enrolls only dual eligibles (i.e., those eligible for both Medicaid and Medicare Parts A and B).</w:t>
      </w:r>
    </w:p>
    <w:p w14:paraId="678B9547" w14:textId="77777777" w:rsidR="00EA6A5E" w:rsidRDefault="00EA6A5E" w:rsidP="00EA6A5E">
      <w:r>
        <w:t>⁴  Elderly waiver risk scores are based on enrollment as of August 2025</w:t>
      </w:r>
    </w:p>
    <w:p w14:paraId="70EAA66C" w14:textId="77777777" w:rsidR="00EA6A5E" w:rsidRDefault="00EA6A5E" w:rsidP="00EA6A5E">
      <w:r>
        <w:t>This exhibit should be viewed in conjunction with, and is subject to the same caveats and limitations outlined in, the September 19, 2025 letter.</w:t>
      </w:r>
    </w:p>
    <w:p w14:paraId="0E5C0872" w14:textId="77777777" w:rsidR="00AE5A0C" w:rsidRDefault="00AE5A0C" w:rsidP="00550501"/>
    <w:p w14:paraId="0D9C5FDC" w14:textId="77777777" w:rsidR="00E71D0F" w:rsidRDefault="00E71D0F" w:rsidP="00550501"/>
    <w:p w14:paraId="07A8E41A" w14:textId="77777777" w:rsidR="00E71D0F" w:rsidRDefault="00E71D0F" w:rsidP="00550501">
      <w:pPr>
        <w:sectPr w:rsidR="00E71D0F" w:rsidSect="00E71D0F">
          <w:pgSz w:w="20160" w:h="12240" w:orient="landscape" w:code="5"/>
          <w:pgMar w:top="1440" w:right="1440" w:bottom="1440" w:left="1440" w:header="720" w:footer="720" w:gutter="0"/>
          <w:cols w:space="720"/>
          <w:docGrid w:linePitch="360"/>
        </w:sectPr>
      </w:pPr>
    </w:p>
    <w:p w14:paraId="75437A08" w14:textId="77777777" w:rsidR="001771D0" w:rsidRPr="00550501" w:rsidRDefault="001771D0" w:rsidP="00550501"/>
    <w:p w14:paraId="38AD74C6" w14:textId="77777777" w:rsidR="001771D0" w:rsidRDefault="001771D0" w:rsidP="00771600">
      <w:pPr>
        <w:rPr>
          <w:rFonts w:cs="Times New Roman"/>
          <w:b/>
          <w:bCs/>
        </w:rPr>
      </w:pPr>
      <w:r w:rsidRPr="00A565D0">
        <w:rPr>
          <w:rFonts w:cs="Times New Roman"/>
          <w:b/>
          <w:bCs/>
        </w:rPr>
        <w:t>Appendix 3 – In Lieu of Services</w:t>
      </w:r>
    </w:p>
    <w:p w14:paraId="7165B11C" w14:textId="77777777" w:rsidR="001771D0" w:rsidRPr="0076744F" w:rsidRDefault="001771D0" w:rsidP="0076744F">
      <w:pPr>
        <w:spacing w:after="0"/>
        <w:rPr>
          <w:rFonts w:cs="Times New Roman"/>
        </w:rPr>
      </w:pPr>
    </w:p>
    <w:p w14:paraId="65486F90" w14:textId="77777777" w:rsidR="001771D0" w:rsidRPr="0076744F" w:rsidRDefault="001771D0" w:rsidP="0076744F">
      <w:pPr>
        <w:spacing w:after="0"/>
        <w:rPr>
          <w:rFonts w:cs="Times New Roman"/>
        </w:rPr>
      </w:pPr>
      <w:r w:rsidRPr="0076744F">
        <w:rPr>
          <w:rFonts w:cs="Times New Roman"/>
        </w:rPr>
        <w:t>The following in lieu of service (ILOS) will be offered by the MCO during the Contract Year, effective January 1, 202</w:t>
      </w:r>
      <w:r>
        <w:rPr>
          <w:rFonts w:cs="Times New Roman"/>
        </w:rPr>
        <w:t>6</w:t>
      </w:r>
      <w:r w:rsidRPr="0076744F">
        <w:rPr>
          <w:rFonts w:cs="Times New Roman"/>
        </w:rPr>
        <w:t xml:space="preserve">.  </w:t>
      </w:r>
    </w:p>
    <w:p w14:paraId="26ECD2D6" w14:textId="77777777" w:rsidR="001771D0" w:rsidRPr="0076744F" w:rsidRDefault="001771D0" w:rsidP="0076744F">
      <w:pPr>
        <w:spacing w:after="0"/>
        <w:rPr>
          <w:rFonts w:cs="Times New Roman"/>
        </w:rPr>
      </w:pPr>
    </w:p>
    <w:p w14:paraId="66612851" w14:textId="77777777" w:rsidR="001771D0" w:rsidRPr="0076744F" w:rsidRDefault="001771D0" w:rsidP="0076744F">
      <w:pPr>
        <w:pStyle w:val="Heading2NotTOCLevel2"/>
      </w:pPr>
      <w:r w:rsidRPr="0076744F">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38549DB1" w14:textId="77777777" w:rsidR="001771D0" w:rsidRPr="0076744F" w:rsidRDefault="001771D0" w:rsidP="0076744F">
      <w:pPr>
        <w:spacing w:after="0"/>
        <w:rPr>
          <w:rFonts w:cs="Times New Roman"/>
        </w:rPr>
      </w:pPr>
    </w:p>
    <w:p w14:paraId="21326938" w14:textId="77777777" w:rsidR="001771D0" w:rsidRPr="0076744F" w:rsidRDefault="001771D0" w:rsidP="0076744F">
      <w:pPr>
        <w:pStyle w:val="Heading2NotTOCLevel2"/>
      </w:pPr>
      <w:r w:rsidRPr="0076744F">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25FB3B9F" w14:textId="77777777" w:rsidR="001771D0" w:rsidRPr="0076744F" w:rsidRDefault="001771D0" w:rsidP="0076744F">
      <w:pPr>
        <w:spacing w:after="0"/>
        <w:rPr>
          <w:rFonts w:cs="Times New Roman"/>
        </w:rPr>
      </w:pPr>
    </w:p>
    <w:p w14:paraId="322B1808" w14:textId="77777777" w:rsidR="001771D0" w:rsidRPr="0076744F" w:rsidRDefault="001771D0" w:rsidP="0076744F">
      <w:pPr>
        <w:pStyle w:val="Heading2NotTOCLevel2"/>
      </w:pPr>
      <w:r w:rsidRPr="0076744F">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3A45B982" w14:textId="77777777" w:rsidR="001771D0" w:rsidRPr="0076744F" w:rsidRDefault="001771D0" w:rsidP="0076744F">
      <w:pPr>
        <w:spacing w:after="0"/>
        <w:rPr>
          <w:rFonts w:cs="Times New Roman"/>
        </w:rPr>
      </w:pPr>
    </w:p>
    <w:p w14:paraId="1FEA7876" w14:textId="77777777" w:rsidR="001771D0" w:rsidRPr="0076744F" w:rsidRDefault="001771D0" w:rsidP="0076744F">
      <w:pPr>
        <w:pStyle w:val="Heading2NotTOCLevel2"/>
      </w:pPr>
      <w:r w:rsidRPr="0076744F">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011BFE3E" w14:textId="77777777" w:rsidR="001771D0" w:rsidRPr="0076744F" w:rsidRDefault="001771D0" w:rsidP="0076744F"/>
    <w:p w14:paraId="29F54CEB" w14:textId="77777777" w:rsidR="001771D0" w:rsidRPr="0076744F" w:rsidRDefault="001771D0" w:rsidP="0076744F">
      <w:pPr>
        <w:pStyle w:val="Heading2NotTOCLevel2"/>
      </w:pPr>
      <w:r w:rsidRPr="0076744F">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42949649" w14:textId="77777777" w:rsidR="001771D0" w:rsidRPr="00771600" w:rsidRDefault="001771D0" w:rsidP="00771600"/>
    <w:p w14:paraId="5956355D" w14:textId="77777777" w:rsidR="001771D0" w:rsidRPr="0076744F" w:rsidRDefault="001771D0" w:rsidP="0076744F">
      <w:pPr>
        <w:spacing w:after="0"/>
        <w:jc w:val="center"/>
        <w:rPr>
          <w:rFonts w:cs="Times New Roman"/>
        </w:rPr>
      </w:pPr>
      <w:r w:rsidRPr="0076744F">
        <w:rPr>
          <w:rFonts w:cs="Times New Roman"/>
        </w:rPr>
        <w:t>ILOS description follows.</w:t>
      </w:r>
    </w:p>
    <w:p w14:paraId="5B4A13D7" w14:textId="77777777" w:rsidR="001771D0" w:rsidRPr="0076744F" w:rsidRDefault="001771D0" w:rsidP="0076744F">
      <w:pPr>
        <w:spacing w:after="0" w:line="259" w:lineRule="auto"/>
        <w:rPr>
          <w:rFonts w:cs="Times New Roman"/>
        </w:rPr>
      </w:pPr>
      <w:r w:rsidRPr="0076744F">
        <w:rPr>
          <w:rFonts w:cs="Times New Roman"/>
        </w:rPr>
        <w:br w:type="page"/>
      </w:r>
    </w:p>
    <w:p w14:paraId="43E7FDE4" w14:textId="77777777" w:rsidR="001771D0" w:rsidRPr="0076744F" w:rsidRDefault="001771D0" w:rsidP="0076744F">
      <w:pPr>
        <w:numPr>
          <w:ilvl w:val="1"/>
          <w:numId w:val="0"/>
        </w:numPr>
        <w:spacing w:after="0"/>
        <w:ind w:left="288"/>
        <w:outlineLvl w:val="1"/>
        <w:rPr>
          <w:rFonts w:eastAsia="Times New Roman" w:cs="Arial"/>
          <w:b/>
          <w:bCs/>
          <w:szCs w:val="28"/>
        </w:rPr>
      </w:pPr>
      <w:r w:rsidRPr="0076744F">
        <w:rPr>
          <w:rFonts w:eastAsia="Times New Roman" w:cs="Arial"/>
          <w:b/>
          <w:bCs/>
          <w:szCs w:val="28"/>
        </w:rPr>
        <w:lastRenderedPageBreak/>
        <w:t xml:space="preserve">ILOS Information: </w:t>
      </w:r>
    </w:p>
    <w:p w14:paraId="3603E50D" w14:textId="77777777" w:rsidR="001771D0" w:rsidRPr="0076744F" w:rsidRDefault="001771D0" w:rsidP="00771600">
      <w:pPr>
        <w:rPr>
          <w:b/>
          <w:caps/>
          <w:vanish/>
        </w:rPr>
      </w:pPr>
    </w:p>
    <w:p w14:paraId="4E76F9AA" w14:textId="77777777" w:rsidR="001771D0" w:rsidRPr="0076744F" w:rsidRDefault="001771D0" w:rsidP="0076744F">
      <w:pPr>
        <w:pStyle w:val="Heading2NotTOCLevel2"/>
      </w:pPr>
      <w:r w:rsidRPr="0076744F">
        <w:t>Name of the ILOS:  Medica Waiver Services for Seniors</w:t>
      </w:r>
    </w:p>
    <w:p w14:paraId="4554D5B6" w14:textId="77777777" w:rsidR="001771D0" w:rsidRPr="0076744F" w:rsidRDefault="001771D0" w:rsidP="0076744F">
      <w:pPr>
        <w:spacing w:after="0"/>
        <w:rPr>
          <w:rFonts w:cs="Times New Roman"/>
        </w:rPr>
      </w:pPr>
    </w:p>
    <w:p w14:paraId="6297709F" w14:textId="77777777" w:rsidR="001771D0" w:rsidRPr="0076744F" w:rsidRDefault="001771D0" w:rsidP="0076744F">
      <w:pPr>
        <w:pStyle w:val="Heading2NotTOCLevel2"/>
        <w:rPr>
          <w:bCs/>
          <w:szCs w:val="26"/>
        </w:rPr>
      </w:pPr>
      <w:r w:rsidRPr="0076744F">
        <w:rPr>
          <w:bCs/>
          <w:szCs w:val="26"/>
        </w:rPr>
        <w:t xml:space="preserve">Definition and </w:t>
      </w:r>
      <w:r w:rsidRPr="0076744F">
        <w:t>description</w:t>
      </w:r>
      <w:r w:rsidRPr="0076744F">
        <w:rPr>
          <w:bCs/>
          <w:szCs w:val="26"/>
        </w:rPr>
        <w:t xml:space="preserve"> of the ILOS:  </w:t>
      </w:r>
    </w:p>
    <w:p w14:paraId="66C864DE" w14:textId="77777777" w:rsidR="001771D0" w:rsidRPr="0076744F" w:rsidRDefault="001771D0" w:rsidP="0076744F">
      <w:pPr>
        <w:spacing w:after="0"/>
        <w:rPr>
          <w:rFonts w:cs="Times New Roman"/>
        </w:rPr>
      </w:pPr>
    </w:p>
    <w:p w14:paraId="30D28213" w14:textId="77777777" w:rsidR="001771D0" w:rsidRPr="0076744F" w:rsidRDefault="001771D0" w:rsidP="0076744F">
      <w:pPr>
        <w:spacing w:after="0"/>
        <w:ind w:left="720"/>
        <w:outlineLvl w:val="2"/>
        <w:rPr>
          <w:rFonts w:eastAsia="Times New Roman" w:cs="Arial"/>
          <w:bCs/>
          <w:szCs w:val="26"/>
        </w:rPr>
      </w:pPr>
      <w:r w:rsidRPr="0076744F">
        <w:rPr>
          <w:rFonts w:eastAsia="Times New Roman" w:cs="Arial"/>
          <w:bCs/>
          <w:szCs w:val="26"/>
        </w:rPr>
        <w:t>This ILOS will provide Elderly Waiver services, as approved by the MCO, for Seniors who are not enrolled in the Elderly Waiver.</w:t>
      </w:r>
      <w:r w:rsidRPr="0076744F">
        <w:rPr>
          <w:rFonts w:eastAsia="Times New Roman" w:cs="Arial"/>
          <w:bCs/>
          <w:szCs w:val="26"/>
          <w:vertAlign w:val="superscript"/>
        </w:rPr>
        <w:footnoteReference w:id="1"/>
      </w:r>
      <w:r w:rsidRPr="0076744F">
        <w:rPr>
          <w:rFonts w:eastAsia="Times New Roman" w:cs="Arial"/>
          <w:bCs/>
          <w:szCs w:val="26"/>
        </w:rPr>
        <w:t xml:space="preserve">  </w:t>
      </w:r>
    </w:p>
    <w:p w14:paraId="16D4DC2F" w14:textId="77777777" w:rsidR="001771D0" w:rsidRPr="0076744F" w:rsidRDefault="001771D0" w:rsidP="0076744F">
      <w:pPr>
        <w:spacing w:after="0"/>
        <w:rPr>
          <w:rFonts w:cs="Times New Roman"/>
        </w:rPr>
      </w:pPr>
    </w:p>
    <w:p w14:paraId="7F0FC346" w14:textId="77777777" w:rsidR="001771D0" w:rsidRPr="0076744F" w:rsidRDefault="001771D0" w:rsidP="0076744F">
      <w:pPr>
        <w:pStyle w:val="Heading2NotTOCLevel2"/>
        <w:rPr>
          <w:bCs/>
          <w:szCs w:val="26"/>
        </w:rPr>
      </w:pPr>
      <w:r w:rsidRPr="0076744F">
        <w:rPr>
          <w:bCs/>
          <w:szCs w:val="26"/>
        </w:rPr>
        <w:t xml:space="preserve">Describe the state plan services or settings for which the ILOS is a substitute, or for which the MCO and STATE reasonably expect an improvement in quality, access, enrollee experience, cost-effectiveness or </w:t>
      </w:r>
      <w:r w:rsidRPr="0076744F">
        <w:t>clinical</w:t>
      </w:r>
      <w:r w:rsidRPr="0076744F">
        <w:rPr>
          <w:bCs/>
          <w:szCs w:val="26"/>
        </w:rPr>
        <w:t xml:space="preserve"> outcomes that will reduce or obviate the need for state plan services:    </w:t>
      </w:r>
    </w:p>
    <w:p w14:paraId="1AC34A38" w14:textId="77777777" w:rsidR="001771D0" w:rsidRPr="0076744F" w:rsidRDefault="001771D0" w:rsidP="0076744F">
      <w:pPr>
        <w:spacing w:after="0"/>
        <w:ind w:left="576"/>
        <w:outlineLvl w:val="2"/>
        <w:rPr>
          <w:rFonts w:eastAsia="Times New Roman" w:cs="Arial"/>
          <w:bCs/>
          <w:szCs w:val="26"/>
        </w:rPr>
      </w:pPr>
    </w:p>
    <w:p w14:paraId="51030E80" w14:textId="77777777" w:rsidR="001771D0" w:rsidRPr="0076744F" w:rsidRDefault="001771D0" w:rsidP="0076744F">
      <w:pPr>
        <w:spacing w:after="0"/>
        <w:ind w:left="720"/>
        <w:outlineLvl w:val="2"/>
        <w:rPr>
          <w:rFonts w:eastAsia="Times New Roman" w:cs="Arial"/>
          <w:bCs/>
          <w:szCs w:val="26"/>
        </w:rPr>
      </w:pPr>
      <w:r w:rsidRPr="0076744F">
        <w:rPr>
          <w:rFonts w:eastAsia="Times New Roman" w:cs="Arial"/>
          <w:bCs/>
          <w:szCs w:val="26"/>
        </w:rPr>
        <w:t xml:space="preserve">These ILOS services would support Seniors who are not eligible for the Elderly Waiver to live as independently as possible in community settings, achieve health outcomes, safety and community integration. Services offered would be in lieu of preventable ER, avoidable inpatient care, and more acute services/drugs used as a result of the enrollee facing barriers to safe, healthy independent living and community integration that can be addressed with home and community-based services. </w:t>
      </w:r>
    </w:p>
    <w:p w14:paraId="7D501B43" w14:textId="77777777" w:rsidR="001771D0" w:rsidRPr="0076744F" w:rsidRDefault="001771D0" w:rsidP="0076744F">
      <w:pPr>
        <w:spacing w:after="0"/>
        <w:rPr>
          <w:rFonts w:cs="Times New Roman"/>
        </w:rPr>
      </w:pPr>
    </w:p>
    <w:p w14:paraId="0532E695" w14:textId="77777777" w:rsidR="001771D0" w:rsidRPr="0076744F" w:rsidRDefault="001771D0" w:rsidP="0076744F">
      <w:pPr>
        <w:pStyle w:val="Heading2NotTOCLevel2"/>
        <w:rPr>
          <w:bCs/>
          <w:szCs w:val="26"/>
        </w:rPr>
      </w:pPr>
      <w:r w:rsidRPr="0076744F">
        <w:rPr>
          <w:bCs/>
          <w:szCs w:val="26"/>
        </w:rPr>
        <w:t xml:space="preserve">Describe the clinically oriented definition(s) for target population(s) for which the State has determined each ILOS </w:t>
      </w:r>
      <w:r w:rsidRPr="0076744F">
        <w:t>to</w:t>
      </w:r>
      <w:r w:rsidRPr="0076744F">
        <w:rPr>
          <w:bCs/>
          <w:szCs w:val="26"/>
        </w:rPr>
        <w:t xml:space="preserve"> be a medically appropriate and cost effective substitute:   </w:t>
      </w:r>
    </w:p>
    <w:p w14:paraId="0CC4A4BE" w14:textId="77777777" w:rsidR="001771D0" w:rsidRPr="0076744F" w:rsidRDefault="001771D0" w:rsidP="0076744F">
      <w:pPr>
        <w:rPr>
          <w:rFonts w:cs="Times New Roman"/>
        </w:rPr>
      </w:pPr>
    </w:p>
    <w:p w14:paraId="6EF0D2DB" w14:textId="77777777" w:rsidR="001771D0" w:rsidRPr="0076744F" w:rsidRDefault="001771D0" w:rsidP="0076744F">
      <w:pPr>
        <w:spacing w:after="0"/>
        <w:ind w:left="720"/>
        <w:outlineLvl w:val="2"/>
        <w:rPr>
          <w:rFonts w:eastAsia="Times New Roman" w:cs="Arial"/>
          <w:bCs/>
          <w:szCs w:val="26"/>
        </w:rPr>
      </w:pPr>
      <w:r w:rsidRPr="0076744F">
        <w:rPr>
          <w:rFonts w:eastAsia="Times New Roman" w:cs="Arial"/>
          <w:bCs/>
          <w:szCs w:val="26"/>
        </w:rPr>
        <w:t>Enrollees in the Seniors contract who are not eligible for the Elderly Waiver or who are pending waiver assessment and who would benefit from waiver services to avert future health care costs.</w:t>
      </w:r>
    </w:p>
    <w:p w14:paraId="27D6007D" w14:textId="77777777" w:rsidR="001771D0" w:rsidRPr="0076744F" w:rsidRDefault="001771D0" w:rsidP="0076744F">
      <w:pPr>
        <w:spacing w:after="0"/>
        <w:rPr>
          <w:rFonts w:cs="Times New Roman"/>
        </w:rPr>
      </w:pPr>
    </w:p>
    <w:p w14:paraId="57DD88A9" w14:textId="77777777" w:rsidR="001771D0" w:rsidRPr="0076744F" w:rsidRDefault="001771D0" w:rsidP="0076744F">
      <w:pPr>
        <w:pStyle w:val="Heading2NotTOCLevel2"/>
        <w:rPr>
          <w:bCs/>
          <w:szCs w:val="26"/>
        </w:rPr>
      </w:pPr>
      <w:r w:rsidRPr="0076744F">
        <w:rPr>
          <w:bCs/>
          <w:szCs w:val="26"/>
        </w:rPr>
        <w:t xml:space="preserve">List the specific </w:t>
      </w:r>
      <w:r w:rsidRPr="0076744F">
        <w:t>coding</w:t>
      </w:r>
      <w:r w:rsidRPr="0076744F">
        <w:rPr>
          <w:bCs/>
          <w:szCs w:val="26"/>
        </w:rPr>
        <w:t xml:space="preserve"> (including modifiers) for each ILOS that will used on claims and encounter data:</w:t>
      </w:r>
      <w:r w:rsidRPr="0076744F">
        <w:rPr>
          <w:bCs/>
          <w:szCs w:val="26"/>
          <w:vertAlign w:val="superscript"/>
        </w:rPr>
        <w:footnoteReference w:id="2"/>
      </w:r>
      <w:r w:rsidRPr="0076744F">
        <w:rPr>
          <w:bCs/>
          <w:szCs w:val="26"/>
        </w:rPr>
        <w:t xml:space="preserve">  </w:t>
      </w:r>
    </w:p>
    <w:tbl>
      <w:tblPr>
        <w:tblStyle w:val="TableGrid1"/>
        <w:tblW w:w="0" w:type="auto"/>
        <w:tblInd w:w="625" w:type="dxa"/>
        <w:tblLook w:val="04A0" w:firstRow="1" w:lastRow="0" w:firstColumn="1" w:lastColumn="0" w:noHBand="0" w:noVBand="1"/>
      </w:tblPr>
      <w:tblGrid>
        <w:gridCol w:w="1710"/>
        <w:gridCol w:w="5850"/>
      </w:tblGrid>
      <w:tr w:rsidR="001771D0" w:rsidRPr="0076744F" w14:paraId="03C683CA" w14:textId="77777777" w:rsidTr="00C81A89">
        <w:trPr>
          <w:tblHeader/>
        </w:trPr>
        <w:tc>
          <w:tcPr>
            <w:tcW w:w="1710" w:type="dxa"/>
          </w:tcPr>
          <w:p w14:paraId="68D09FA5" w14:textId="77777777" w:rsidR="001771D0" w:rsidRPr="0076744F" w:rsidRDefault="001771D0" w:rsidP="0076744F">
            <w:pPr>
              <w:spacing w:after="0"/>
              <w:jc w:val="center"/>
              <w:rPr>
                <w:rFonts w:cs="Calibri"/>
                <w:b/>
                <w:bCs/>
              </w:rPr>
            </w:pPr>
            <w:r w:rsidRPr="0076744F">
              <w:rPr>
                <w:rFonts w:cs="Calibri"/>
                <w:b/>
                <w:bCs/>
              </w:rPr>
              <w:t xml:space="preserve">ICD-10, CPT, or HCPCS code  </w:t>
            </w:r>
          </w:p>
        </w:tc>
        <w:tc>
          <w:tcPr>
            <w:tcW w:w="5850" w:type="dxa"/>
          </w:tcPr>
          <w:p w14:paraId="26897E7F" w14:textId="77777777" w:rsidR="001771D0" w:rsidRPr="0076744F" w:rsidRDefault="001771D0" w:rsidP="0076744F">
            <w:pPr>
              <w:spacing w:after="0"/>
              <w:jc w:val="center"/>
              <w:rPr>
                <w:rFonts w:cs="Calibri"/>
                <w:b/>
                <w:bCs/>
              </w:rPr>
            </w:pPr>
            <w:r w:rsidRPr="0076744F">
              <w:rPr>
                <w:rFonts w:cs="Calibri"/>
                <w:b/>
                <w:bCs/>
              </w:rPr>
              <w:t xml:space="preserve">Description </w:t>
            </w:r>
          </w:p>
        </w:tc>
      </w:tr>
      <w:tr w:rsidR="001771D0" w:rsidRPr="0076744F" w14:paraId="0E5C81B3" w14:textId="77777777" w:rsidTr="00C81A89">
        <w:tc>
          <w:tcPr>
            <w:tcW w:w="1710" w:type="dxa"/>
          </w:tcPr>
          <w:p w14:paraId="71BA91F4" w14:textId="77777777" w:rsidR="001771D0" w:rsidRPr="0076744F" w:rsidRDefault="001771D0" w:rsidP="0076744F">
            <w:pPr>
              <w:spacing w:after="0"/>
              <w:rPr>
                <w:rFonts w:cs="Calibri"/>
              </w:rPr>
            </w:pPr>
            <w:r w:rsidRPr="0076744F">
              <w:rPr>
                <w:rFonts w:cs="Calibri"/>
              </w:rPr>
              <w:t xml:space="preserve">S5130 </w:t>
            </w:r>
          </w:p>
        </w:tc>
        <w:tc>
          <w:tcPr>
            <w:tcW w:w="5850" w:type="dxa"/>
          </w:tcPr>
          <w:p w14:paraId="1D7E38FA" w14:textId="77777777" w:rsidR="001771D0" w:rsidRPr="0076744F" w:rsidRDefault="001771D0" w:rsidP="0076744F">
            <w:pPr>
              <w:spacing w:after="0"/>
              <w:rPr>
                <w:rFonts w:cs="Calibri"/>
              </w:rPr>
            </w:pPr>
            <w:r w:rsidRPr="0076744F">
              <w:rPr>
                <w:rFonts w:cs="Calibri"/>
              </w:rPr>
              <w:t xml:space="preserve">Homemaker services: cleaning, home management, homemaker assistance with activities of daily living </w:t>
            </w:r>
          </w:p>
        </w:tc>
      </w:tr>
      <w:tr w:rsidR="001771D0" w:rsidRPr="0076744F" w14:paraId="3E08A576" w14:textId="77777777" w:rsidTr="00C81A89">
        <w:tc>
          <w:tcPr>
            <w:tcW w:w="1710" w:type="dxa"/>
          </w:tcPr>
          <w:p w14:paraId="0DE87052" w14:textId="77777777" w:rsidR="001771D0" w:rsidRPr="0076744F" w:rsidRDefault="001771D0" w:rsidP="0076744F">
            <w:pPr>
              <w:spacing w:after="0"/>
              <w:rPr>
                <w:rFonts w:cs="Calibri"/>
              </w:rPr>
            </w:pPr>
            <w:r w:rsidRPr="0076744F">
              <w:rPr>
                <w:rFonts w:cs="Calibri"/>
              </w:rPr>
              <w:t>S5150, S5151, H0045</w:t>
            </w:r>
          </w:p>
        </w:tc>
        <w:tc>
          <w:tcPr>
            <w:tcW w:w="5850" w:type="dxa"/>
          </w:tcPr>
          <w:p w14:paraId="2929A76C" w14:textId="77777777" w:rsidR="001771D0" w:rsidRPr="0076744F" w:rsidRDefault="001771D0" w:rsidP="0076744F">
            <w:pPr>
              <w:spacing w:after="0"/>
              <w:rPr>
                <w:rFonts w:cs="Calibri"/>
              </w:rPr>
            </w:pPr>
            <w:r w:rsidRPr="0076744F">
              <w:rPr>
                <w:rFonts w:cs="Calibri"/>
              </w:rPr>
              <w:t>Respite care services</w:t>
            </w:r>
          </w:p>
        </w:tc>
      </w:tr>
      <w:tr w:rsidR="001771D0" w:rsidRPr="0076744F" w14:paraId="258F8095" w14:textId="77777777" w:rsidTr="00C81A89">
        <w:trPr>
          <w:trHeight w:val="242"/>
        </w:trPr>
        <w:tc>
          <w:tcPr>
            <w:tcW w:w="1710" w:type="dxa"/>
          </w:tcPr>
          <w:p w14:paraId="6CC087CA" w14:textId="77777777" w:rsidR="001771D0" w:rsidRPr="0076744F" w:rsidRDefault="001771D0" w:rsidP="0076744F">
            <w:pPr>
              <w:spacing w:after="0"/>
              <w:rPr>
                <w:rFonts w:cs="Calibri"/>
              </w:rPr>
            </w:pPr>
            <w:r w:rsidRPr="0076744F">
              <w:rPr>
                <w:rFonts w:cs="Calibri"/>
              </w:rPr>
              <w:t>S5100</w:t>
            </w:r>
          </w:p>
        </w:tc>
        <w:tc>
          <w:tcPr>
            <w:tcW w:w="5850" w:type="dxa"/>
          </w:tcPr>
          <w:p w14:paraId="31264E1D" w14:textId="77777777" w:rsidR="001771D0" w:rsidRPr="0076744F" w:rsidRDefault="001771D0" w:rsidP="0076744F">
            <w:pPr>
              <w:spacing w:after="0"/>
              <w:rPr>
                <w:rFonts w:cs="Calibri"/>
              </w:rPr>
            </w:pPr>
            <w:r w:rsidRPr="0076744F">
              <w:rPr>
                <w:rFonts w:cs="Calibri"/>
              </w:rPr>
              <w:t>Adult day services</w:t>
            </w:r>
          </w:p>
        </w:tc>
      </w:tr>
      <w:tr w:rsidR="001771D0" w:rsidRPr="0076744F" w14:paraId="44A55063" w14:textId="77777777" w:rsidTr="00C81A89">
        <w:tc>
          <w:tcPr>
            <w:tcW w:w="1710" w:type="dxa"/>
          </w:tcPr>
          <w:p w14:paraId="0D44AA00" w14:textId="77777777" w:rsidR="001771D0" w:rsidRPr="0076744F" w:rsidRDefault="001771D0" w:rsidP="0076744F">
            <w:pPr>
              <w:spacing w:after="0"/>
              <w:rPr>
                <w:rFonts w:cs="Calibri"/>
              </w:rPr>
            </w:pPr>
            <w:r w:rsidRPr="0076744F">
              <w:rPr>
                <w:rFonts w:cs="Calibri"/>
              </w:rPr>
              <w:t>S5135</w:t>
            </w:r>
          </w:p>
        </w:tc>
        <w:tc>
          <w:tcPr>
            <w:tcW w:w="5850" w:type="dxa"/>
          </w:tcPr>
          <w:p w14:paraId="1E3A7B9F" w14:textId="77777777" w:rsidR="001771D0" w:rsidRPr="0076744F" w:rsidRDefault="001771D0" w:rsidP="0076744F">
            <w:pPr>
              <w:spacing w:after="0"/>
              <w:rPr>
                <w:rFonts w:cs="Calibri"/>
              </w:rPr>
            </w:pPr>
            <w:r w:rsidRPr="0076744F">
              <w:rPr>
                <w:rFonts w:cs="Calibri"/>
              </w:rPr>
              <w:t>Adult companion services</w:t>
            </w:r>
          </w:p>
        </w:tc>
      </w:tr>
      <w:tr w:rsidR="001771D0" w:rsidRPr="0076744F" w14:paraId="4F17498E" w14:textId="77777777" w:rsidTr="00C81A89">
        <w:tc>
          <w:tcPr>
            <w:tcW w:w="1710" w:type="dxa"/>
          </w:tcPr>
          <w:p w14:paraId="1509C6B3" w14:textId="77777777" w:rsidR="001771D0" w:rsidRPr="0076744F" w:rsidRDefault="001771D0" w:rsidP="0076744F">
            <w:pPr>
              <w:spacing w:after="0"/>
              <w:rPr>
                <w:rFonts w:cs="Calibri"/>
              </w:rPr>
            </w:pPr>
            <w:r w:rsidRPr="0076744F">
              <w:rPr>
                <w:rFonts w:cs="Calibri"/>
              </w:rPr>
              <w:t>T2029, S5160</w:t>
            </w:r>
          </w:p>
        </w:tc>
        <w:tc>
          <w:tcPr>
            <w:tcW w:w="5850" w:type="dxa"/>
          </w:tcPr>
          <w:p w14:paraId="3318879C" w14:textId="77777777" w:rsidR="001771D0" w:rsidRPr="0076744F" w:rsidRDefault="001771D0" w:rsidP="0076744F">
            <w:pPr>
              <w:spacing w:after="0"/>
              <w:rPr>
                <w:rFonts w:cs="Calibri"/>
              </w:rPr>
            </w:pPr>
            <w:r w:rsidRPr="0076744F">
              <w:rPr>
                <w:rFonts w:cs="Calibri"/>
              </w:rPr>
              <w:t xml:space="preserve">Specialized supplies and equipment, including personal emergency response systems </w:t>
            </w:r>
          </w:p>
        </w:tc>
      </w:tr>
      <w:tr w:rsidR="001771D0" w:rsidRPr="0076744F" w14:paraId="3101DA1C" w14:textId="77777777" w:rsidTr="00C81A89">
        <w:tc>
          <w:tcPr>
            <w:tcW w:w="1710" w:type="dxa"/>
          </w:tcPr>
          <w:p w14:paraId="4B6DBD47" w14:textId="77777777" w:rsidR="001771D0" w:rsidRPr="0076744F" w:rsidRDefault="001771D0" w:rsidP="0076744F">
            <w:pPr>
              <w:spacing w:after="0"/>
              <w:rPr>
                <w:rFonts w:cs="Calibri"/>
              </w:rPr>
            </w:pPr>
            <w:r w:rsidRPr="0076744F">
              <w:rPr>
                <w:rFonts w:cs="Calibri"/>
              </w:rPr>
              <w:t>X5609, T1004</w:t>
            </w:r>
          </w:p>
        </w:tc>
        <w:tc>
          <w:tcPr>
            <w:tcW w:w="5850" w:type="dxa"/>
          </w:tcPr>
          <w:p w14:paraId="4C032DD3" w14:textId="77777777" w:rsidR="001771D0" w:rsidRPr="0076744F" w:rsidRDefault="001771D0" w:rsidP="0076744F">
            <w:pPr>
              <w:spacing w:after="0"/>
              <w:rPr>
                <w:rFonts w:cs="Calibri"/>
              </w:rPr>
            </w:pPr>
            <w:r w:rsidRPr="0076744F">
              <w:rPr>
                <w:rFonts w:cs="Calibri"/>
              </w:rPr>
              <w:t>Extended State Plan home health care services</w:t>
            </w:r>
          </w:p>
        </w:tc>
      </w:tr>
      <w:tr w:rsidR="001771D0" w:rsidRPr="0076744F" w14:paraId="4502CA61" w14:textId="77777777" w:rsidTr="00C81A89">
        <w:tc>
          <w:tcPr>
            <w:tcW w:w="1710" w:type="dxa"/>
          </w:tcPr>
          <w:p w14:paraId="2F193193" w14:textId="77777777" w:rsidR="001771D0" w:rsidRPr="0076744F" w:rsidRDefault="001771D0" w:rsidP="0076744F">
            <w:pPr>
              <w:spacing w:after="0"/>
              <w:rPr>
                <w:rFonts w:cs="Calibri"/>
              </w:rPr>
            </w:pPr>
            <w:r w:rsidRPr="0076744F">
              <w:rPr>
                <w:rFonts w:cs="Calibri"/>
              </w:rPr>
              <w:t>T1002, T1003</w:t>
            </w:r>
          </w:p>
        </w:tc>
        <w:tc>
          <w:tcPr>
            <w:tcW w:w="5850" w:type="dxa"/>
          </w:tcPr>
          <w:p w14:paraId="748FA03A" w14:textId="77777777" w:rsidR="001771D0" w:rsidRPr="0076744F" w:rsidRDefault="001771D0" w:rsidP="0076744F">
            <w:pPr>
              <w:spacing w:after="0"/>
              <w:rPr>
                <w:rFonts w:cs="Calibri"/>
              </w:rPr>
            </w:pPr>
            <w:r w:rsidRPr="0076744F">
              <w:rPr>
                <w:rFonts w:cs="Calibri"/>
              </w:rPr>
              <w:t>Extended State Plan Home Care Nursing</w:t>
            </w:r>
          </w:p>
        </w:tc>
      </w:tr>
      <w:tr w:rsidR="001771D0" w:rsidRPr="0076744F" w14:paraId="66459934" w14:textId="77777777" w:rsidTr="00C81A89">
        <w:tc>
          <w:tcPr>
            <w:tcW w:w="1710" w:type="dxa"/>
          </w:tcPr>
          <w:p w14:paraId="171AC814" w14:textId="77777777" w:rsidR="001771D0" w:rsidRPr="0076744F" w:rsidRDefault="001771D0" w:rsidP="0076744F">
            <w:pPr>
              <w:spacing w:after="0"/>
              <w:rPr>
                <w:rFonts w:cs="Calibri"/>
              </w:rPr>
            </w:pPr>
            <w:r w:rsidRPr="0076744F">
              <w:rPr>
                <w:rFonts w:cs="Calibri"/>
              </w:rPr>
              <w:lastRenderedPageBreak/>
              <w:t>T1019</w:t>
            </w:r>
          </w:p>
        </w:tc>
        <w:tc>
          <w:tcPr>
            <w:tcW w:w="5850" w:type="dxa"/>
          </w:tcPr>
          <w:p w14:paraId="797A5CC3" w14:textId="77777777" w:rsidR="001771D0" w:rsidRPr="0076744F" w:rsidRDefault="001771D0" w:rsidP="0076744F">
            <w:pPr>
              <w:spacing w:after="0"/>
              <w:rPr>
                <w:rFonts w:cs="Calibri"/>
              </w:rPr>
            </w:pPr>
            <w:r w:rsidRPr="0076744F">
              <w:rPr>
                <w:rFonts w:cs="Calibri"/>
              </w:rPr>
              <w:t>Extended State Plan PCA services</w:t>
            </w:r>
          </w:p>
        </w:tc>
      </w:tr>
      <w:tr w:rsidR="001771D0" w:rsidRPr="0076744F" w14:paraId="2FB7F6AB" w14:textId="77777777" w:rsidTr="00C81A89">
        <w:tc>
          <w:tcPr>
            <w:tcW w:w="1710" w:type="dxa"/>
          </w:tcPr>
          <w:p w14:paraId="17133D2E" w14:textId="77777777" w:rsidR="001771D0" w:rsidRPr="0076744F" w:rsidRDefault="001771D0" w:rsidP="0076744F">
            <w:pPr>
              <w:spacing w:after="0"/>
              <w:rPr>
                <w:rFonts w:cs="Calibri"/>
              </w:rPr>
            </w:pPr>
            <w:r w:rsidRPr="0076744F">
              <w:rPr>
                <w:rFonts w:cs="Calibri"/>
              </w:rPr>
              <w:t>T1019</w:t>
            </w:r>
          </w:p>
        </w:tc>
        <w:tc>
          <w:tcPr>
            <w:tcW w:w="5850" w:type="dxa"/>
          </w:tcPr>
          <w:p w14:paraId="581EC6A8" w14:textId="77777777" w:rsidR="001771D0" w:rsidRPr="0076744F" w:rsidRDefault="001771D0" w:rsidP="0076744F">
            <w:pPr>
              <w:spacing w:after="0"/>
              <w:rPr>
                <w:rFonts w:cs="Calibri"/>
              </w:rPr>
            </w:pPr>
            <w:r w:rsidRPr="0076744F">
              <w:rPr>
                <w:rFonts w:cs="Calibri"/>
              </w:rPr>
              <w:t>Extended State Plan CFSS services, including FMS Services</w:t>
            </w:r>
          </w:p>
        </w:tc>
      </w:tr>
      <w:tr w:rsidR="001771D0" w:rsidRPr="0076744F" w14:paraId="1307C0D3" w14:textId="77777777" w:rsidTr="00C81A89">
        <w:tc>
          <w:tcPr>
            <w:tcW w:w="1710" w:type="dxa"/>
          </w:tcPr>
          <w:p w14:paraId="3F7EDD95" w14:textId="77777777" w:rsidR="001771D0" w:rsidRPr="0076744F" w:rsidRDefault="001771D0" w:rsidP="0076744F">
            <w:pPr>
              <w:spacing w:after="0"/>
              <w:rPr>
                <w:rFonts w:cs="Calibri"/>
              </w:rPr>
            </w:pPr>
            <w:r w:rsidRPr="0076744F">
              <w:rPr>
                <w:rFonts w:cs="Calibri"/>
              </w:rPr>
              <w:t>S5170</w:t>
            </w:r>
          </w:p>
        </w:tc>
        <w:tc>
          <w:tcPr>
            <w:tcW w:w="5850" w:type="dxa"/>
          </w:tcPr>
          <w:p w14:paraId="01076058" w14:textId="77777777" w:rsidR="001771D0" w:rsidRPr="0076744F" w:rsidRDefault="001771D0" w:rsidP="0076744F">
            <w:pPr>
              <w:spacing w:after="0"/>
              <w:rPr>
                <w:rFonts w:cs="Calibri"/>
              </w:rPr>
            </w:pPr>
            <w:r w:rsidRPr="0076744F">
              <w:rPr>
                <w:rFonts w:cs="Calibri"/>
              </w:rPr>
              <w:t>Home delivered meals</w:t>
            </w:r>
          </w:p>
        </w:tc>
      </w:tr>
      <w:tr w:rsidR="001771D0" w:rsidRPr="0076744F" w14:paraId="434561E1" w14:textId="77777777" w:rsidTr="00C81A89">
        <w:tc>
          <w:tcPr>
            <w:tcW w:w="1710" w:type="dxa"/>
          </w:tcPr>
          <w:p w14:paraId="2B7D229D" w14:textId="77777777" w:rsidR="001771D0" w:rsidRPr="0076744F" w:rsidRDefault="001771D0" w:rsidP="0076744F">
            <w:pPr>
              <w:spacing w:after="0"/>
              <w:rPr>
                <w:rFonts w:cs="Calibri"/>
              </w:rPr>
            </w:pPr>
            <w:r w:rsidRPr="0076744F">
              <w:rPr>
                <w:rFonts w:cs="Calibri"/>
              </w:rPr>
              <w:t>T2031</w:t>
            </w:r>
          </w:p>
        </w:tc>
        <w:tc>
          <w:tcPr>
            <w:tcW w:w="5850" w:type="dxa"/>
          </w:tcPr>
          <w:p w14:paraId="7AA5BCB5" w14:textId="77777777" w:rsidR="001771D0" w:rsidRPr="0076744F" w:rsidRDefault="001771D0" w:rsidP="0076744F">
            <w:pPr>
              <w:spacing w:after="0"/>
              <w:rPr>
                <w:rFonts w:cs="Calibri"/>
              </w:rPr>
            </w:pPr>
            <w:r w:rsidRPr="0076744F">
              <w:rPr>
                <w:rFonts w:cs="Calibri"/>
              </w:rPr>
              <w:t>Customized Living</w:t>
            </w:r>
          </w:p>
        </w:tc>
      </w:tr>
      <w:tr w:rsidR="001771D0" w:rsidRPr="0076744F" w14:paraId="03A03AF4" w14:textId="77777777" w:rsidTr="00C81A89">
        <w:tc>
          <w:tcPr>
            <w:tcW w:w="1710" w:type="dxa"/>
          </w:tcPr>
          <w:p w14:paraId="57C8C92E" w14:textId="77777777" w:rsidR="001771D0" w:rsidRPr="0076744F" w:rsidRDefault="001771D0" w:rsidP="0076744F">
            <w:pPr>
              <w:spacing w:after="0"/>
              <w:rPr>
                <w:rFonts w:cs="Calibri"/>
              </w:rPr>
            </w:pPr>
            <w:r w:rsidRPr="0076744F">
              <w:rPr>
                <w:rFonts w:cs="Calibri"/>
              </w:rPr>
              <w:t>S5140</w:t>
            </w:r>
          </w:p>
        </w:tc>
        <w:tc>
          <w:tcPr>
            <w:tcW w:w="5850" w:type="dxa"/>
          </w:tcPr>
          <w:p w14:paraId="4CDADEC0" w14:textId="77777777" w:rsidR="001771D0" w:rsidRPr="0076744F" w:rsidRDefault="001771D0" w:rsidP="0076744F">
            <w:pPr>
              <w:spacing w:after="0"/>
              <w:rPr>
                <w:rFonts w:cs="Calibri"/>
              </w:rPr>
            </w:pPr>
            <w:r w:rsidRPr="0076744F">
              <w:rPr>
                <w:rFonts w:cs="Calibri"/>
              </w:rPr>
              <w:t>Adult Foster Care services</w:t>
            </w:r>
          </w:p>
        </w:tc>
      </w:tr>
      <w:tr w:rsidR="001771D0" w:rsidRPr="0076744F" w14:paraId="39CD12C2" w14:textId="77777777" w:rsidTr="00C81A89">
        <w:tc>
          <w:tcPr>
            <w:tcW w:w="1710" w:type="dxa"/>
          </w:tcPr>
          <w:p w14:paraId="350255E4" w14:textId="77777777" w:rsidR="001771D0" w:rsidRPr="0076744F" w:rsidRDefault="001771D0" w:rsidP="0076744F">
            <w:pPr>
              <w:spacing w:after="0"/>
              <w:rPr>
                <w:rFonts w:cs="Calibri"/>
              </w:rPr>
            </w:pPr>
            <w:r w:rsidRPr="0076744F">
              <w:rPr>
                <w:rFonts w:cs="Calibri"/>
              </w:rPr>
              <w:t>T1028, S5165, T2039</w:t>
            </w:r>
          </w:p>
        </w:tc>
        <w:tc>
          <w:tcPr>
            <w:tcW w:w="5850" w:type="dxa"/>
          </w:tcPr>
          <w:p w14:paraId="35A5EEF6" w14:textId="77777777" w:rsidR="001771D0" w:rsidRPr="0076744F" w:rsidRDefault="001771D0" w:rsidP="0076744F">
            <w:pPr>
              <w:spacing w:after="0"/>
              <w:rPr>
                <w:rFonts w:cs="Calibri"/>
              </w:rPr>
            </w:pPr>
            <w:r w:rsidRPr="0076744F">
              <w:rPr>
                <w:rFonts w:cs="Calibri"/>
              </w:rPr>
              <w:t>Environmental accessibility adaptations</w:t>
            </w:r>
          </w:p>
        </w:tc>
      </w:tr>
      <w:tr w:rsidR="001771D0" w:rsidRPr="0076744F" w14:paraId="74F4EE0E" w14:textId="77777777" w:rsidTr="00C81A89">
        <w:tc>
          <w:tcPr>
            <w:tcW w:w="1710" w:type="dxa"/>
          </w:tcPr>
          <w:p w14:paraId="0B556995" w14:textId="77777777" w:rsidR="001771D0" w:rsidRPr="0076744F" w:rsidRDefault="001771D0" w:rsidP="0076744F">
            <w:pPr>
              <w:spacing w:after="0"/>
              <w:rPr>
                <w:rFonts w:cs="Calibri"/>
              </w:rPr>
            </w:pPr>
            <w:r w:rsidRPr="0076744F">
              <w:rPr>
                <w:rFonts w:cs="Calibri"/>
              </w:rPr>
              <w:t>S5121</w:t>
            </w:r>
          </w:p>
        </w:tc>
        <w:tc>
          <w:tcPr>
            <w:tcW w:w="5850" w:type="dxa"/>
          </w:tcPr>
          <w:p w14:paraId="66C02915" w14:textId="77777777" w:rsidR="001771D0" w:rsidRPr="0076744F" w:rsidRDefault="001771D0" w:rsidP="0076744F">
            <w:pPr>
              <w:spacing w:after="0"/>
              <w:rPr>
                <w:rFonts w:cs="Calibri"/>
              </w:rPr>
            </w:pPr>
            <w:r w:rsidRPr="0076744F">
              <w:rPr>
                <w:rFonts w:cs="Calibri"/>
              </w:rPr>
              <w:t>Chore services</w:t>
            </w:r>
          </w:p>
        </w:tc>
      </w:tr>
      <w:tr w:rsidR="001771D0" w:rsidRPr="0076744F" w14:paraId="06894BB8" w14:textId="77777777" w:rsidTr="00C81A89">
        <w:tc>
          <w:tcPr>
            <w:tcW w:w="1710" w:type="dxa"/>
          </w:tcPr>
          <w:p w14:paraId="735D90B6" w14:textId="77777777" w:rsidR="001771D0" w:rsidRPr="0076744F" w:rsidRDefault="001771D0" w:rsidP="0076744F">
            <w:pPr>
              <w:spacing w:after="0"/>
              <w:rPr>
                <w:rFonts w:cs="Calibri"/>
              </w:rPr>
            </w:pPr>
            <w:r w:rsidRPr="0076744F">
              <w:rPr>
                <w:rFonts w:cs="Calibri"/>
              </w:rPr>
              <w:t>T2028</w:t>
            </w:r>
          </w:p>
        </w:tc>
        <w:tc>
          <w:tcPr>
            <w:tcW w:w="5850" w:type="dxa"/>
          </w:tcPr>
          <w:p w14:paraId="6785793F" w14:textId="77777777" w:rsidR="001771D0" w:rsidRPr="0076744F" w:rsidRDefault="001771D0" w:rsidP="0076744F">
            <w:pPr>
              <w:spacing w:after="0"/>
              <w:rPr>
                <w:rFonts w:cs="Calibri"/>
              </w:rPr>
            </w:pPr>
            <w:r w:rsidRPr="0076744F">
              <w:rPr>
                <w:rFonts w:cs="Calibri"/>
              </w:rPr>
              <w:t>Consumer directed community supports</w:t>
            </w:r>
          </w:p>
        </w:tc>
      </w:tr>
      <w:tr w:rsidR="001771D0" w:rsidRPr="0076744F" w14:paraId="7EA4EAAC" w14:textId="77777777" w:rsidTr="00C81A89">
        <w:tc>
          <w:tcPr>
            <w:tcW w:w="1710" w:type="dxa"/>
          </w:tcPr>
          <w:p w14:paraId="5C2A7F8C" w14:textId="77777777" w:rsidR="001771D0" w:rsidRPr="0076744F" w:rsidRDefault="001771D0" w:rsidP="0076744F">
            <w:pPr>
              <w:spacing w:after="0"/>
              <w:rPr>
                <w:rFonts w:cs="Calibri"/>
              </w:rPr>
            </w:pPr>
            <w:r w:rsidRPr="0076744F">
              <w:rPr>
                <w:rFonts w:cs="Calibri"/>
              </w:rPr>
              <w:t>T2003, S0215</w:t>
            </w:r>
          </w:p>
        </w:tc>
        <w:tc>
          <w:tcPr>
            <w:tcW w:w="5850" w:type="dxa"/>
          </w:tcPr>
          <w:p w14:paraId="656C166B" w14:textId="77777777" w:rsidR="001771D0" w:rsidRPr="0076744F" w:rsidRDefault="001771D0" w:rsidP="0076744F">
            <w:pPr>
              <w:spacing w:after="0"/>
              <w:rPr>
                <w:rFonts w:cs="Calibri"/>
              </w:rPr>
            </w:pPr>
            <w:r w:rsidRPr="0076744F">
              <w:rPr>
                <w:rFonts w:cs="Calibri"/>
              </w:rPr>
              <w:t>Transportation</w:t>
            </w:r>
          </w:p>
        </w:tc>
      </w:tr>
      <w:tr w:rsidR="001771D0" w:rsidRPr="0076744F" w14:paraId="139E59FF" w14:textId="77777777" w:rsidTr="00C81A89">
        <w:tc>
          <w:tcPr>
            <w:tcW w:w="1710" w:type="dxa"/>
          </w:tcPr>
          <w:p w14:paraId="17CBC697" w14:textId="77777777" w:rsidR="001771D0" w:rsidRPr="0076744F" w:rsidRDefault="001771D0" w:rsidP="0076744F">
            <w:pPr>
              <w:spacing w:after="0"/>
              <w:rPr>
                <w:rFonts w:cs="Calibri"/>
              </w:rPr>
            </w:pPr>
            <w:r w:rsidRPr="0076744F">
              <w:rPr>
                <w:rFonts w:cs="Calibri"/>
              </w:rPr>
              <w:t>T2038</w:t>
            </w:r>
          </w:p>
        </w:tc>
        <w:tc>
          <w:tcPr>
            <w:tcW w:w="5850" w:type="dxa"/>
          </w:tcPr>
          <w:p w14:paraId="7F8E5D4D" w14:textId="77777777" w:rsidR="001771D0" w:rsidRPr="0076744F" w:rsidRDefault="001771D0" w:rsidP="0076744F">
            <w:pPr>
              <w:spacing w:after="0"/>
              <w:rPr>
                <w:rFonts w:cs="Calibri"/>
              </w:rPr>
            </w:pPr>
            <w:r w:rsidRPr="0076744F">
              <w:rPr>
                <w:rFonts w:cs="Calibri"/>
              </w:rPr>
              <w:t>Transitional supports services</w:t>
            </w:r>
          </w:p>
        </w:tc>
      </w:tr>
      <w:tr w:rsidR="001771D0" w:rsidRPr="0076744F" w14:paraId="1C0459B7" w14:textId="77777777" w:rsidTr="00C81A89">
        <w:tc>
          <w:tcPr>
            <w:tcW w:w="1710" w:type="dxa"/>
          </w:tcPr>
          <w:p w14:paraId="3CEF4B67" w14:textId="77777777" w:rsidR="001771D0" w:rsidRPr="0076744F" w:rsidRDefault="001771D0" w:rsidP="0076744F">
            <w:pPr>
              <w:spacing w:after="0"/>
              <w:rPr>
                <w:rFonts w:cs="Calibri"/>
              </w:rPr>
            </w:pPr>
            <w:r w:rsidRPr="0076744F">
              <w:rPr>
                <w:rFonts w:cs="Calibri"/>
              </w:rPr>
              <w:t>H2015</w:t>
            </w:r>
          </w:p>
        </w:tc>
        <w:tc>
          <w:tcPr>
            <w:tcW w:w="5850" w:type="dxa"/>
          </w:tcPr>
          <w:p w14:paraId="432C77FF" w14:textId="77777777" w:rsidR="001771D0" w:rsidRPr="0076744F" w:rsidRDefault="001771D0" w:rsidP="0076744F">
            <w:pPr>
              <w:spacing w:after="0"/>
              <w:rPr>
                <w:rFonts w:cs="Calibri"/>
              </w:rPr>
            </w:pPr>
            <w:r w:rsidRPr="0076744F">
              <w:rPr>
                <w:rFonts w:cs="Calibri"/>
              </w:rPr>
              <w:t>Individual Community Living Support Services</w:t>
            </w:r>
          </w:p>
        </w:tc>
      </w:tr>
    </w:tbl>
    <w:p w14:paraId="6DF2806B" w14:textId="77777777" w:rsidR="001771D0" w:rsidRPr="0076744F" w:rsidRDefault="001771D0" w:rsidP="0076744F">
      <w:pPr>
        <w:spacing w:after="0"/>
        <w:rPr>
          <w:rFonts w:cs="Times New Roman"/>
        </w:rPr>
      </w:pPr>
    </w:p>
    <w:p w14:paraId="0B3578E4" w14:textId="77777777" w:rsidR="001771D0" w:rsidRPr="0076744F" w:rsidRDefault="001771D0" w:rsidP="0076744F">
      <w:pPr>
        <w:spacing w:after="0"/>
        <w:ind w:left="576"/>
        <w:rPr>
          <w:rFonts w:cs="Times New Roman"/>
        </w:rPr>
      </w:pPr>
      <w:r w:rsidRPr="0076744F">
        <w:rPr>
          <w:rFonts w:cs="Times New Roman"/>
        </w:rPr>
        <w:t>Coding notes if any:  ILOS will be identified in the encounter data with the modifier “CG.”</w:t>
      </w:r>
    </w:p>
    <w:p w14:paraId="1D6B8B96" w14:textId="77777777" w:rsidR="001771D0" w:rsidRPr="0076744F" w:rsidRDefault="001771D0" w:rsidP="0076744F">
      <w:pPr>
        <w:spacing w:after="0"/>
        <w:rPr>
          <w:rFonts w:cs="Times New Roman"/>
        </w:rPr>
      </w:pPr>
    </w:p>
    <w:p w14:paraId="41D6BB48" w14:textId="77777777" w:rsidR="001771D0" w:rsidRPr="0076744F" w:rsidRDefault="001771D0" w:rsidP="0076744F">
      <w:pPr>
        <w:pStyle w:val="Heading2NotTOCLevel2"/>
        <w:rPr>
          <w:bCs/>
          <w:szCs w:val="26"/>
        </w:rPr>
      </w:pPr>
      <w:r w:rsidRPr="0076744F">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65DB7F10" w14:textId="77777777" w:rsidR="001771D0" w:rsidRPr="0076744F" w:rsidRDefault="001771D0" w:rsidP="0076744F">
      <w:pPr>
        <w:spacing w:after="0"/>
        <w:ind w:left="576"/>
        <w:outlineLvl w:val="2"/>
        <w:rPr>
          <w:rFonts w:eastAsia="Times New Roman" w:cs="Arial"/>
          <w:bCs/>
          <w:szCs w:val="26"/>
        </w:rPr>
      </w:pPr>
    </w:p>
    <w:p w14:paraId="30A674B6" w14:textId="77777777" w:rsidR="001771D0" w:rsidRPr="0076744F" w:rsidRDefault="001771D0" w:rsidP="0076744F">
      <w:pPr>
        <w:spacing w:after="0"/>
        <w:ind w:left="720"/>
        <w:rPr>
          <w:rFonts w:cs="Times New Roman"/>
        </w:rPr>
      </w:pPr>
      <w:r w:rsidRPr="0076744F">
        <w:rPr>
          <w:rFonts w:cs="Times New Roman"/>
        </w:rPr>
        <w:t>Seniors, not eligible for a waiver, needing waiver services as assessed consistent with the requirements of the EW waiver, and approved by an MCO care manager. The care coordination process includes consultation with the enrollee’s primary care provider.</w:t>
      </w:r>
    </w:p>
    <w:p w14:paraId="7CD8332B" w14:textId="77777777" w:rsidR="001771D0" w:rsidRPr="0076744F" w:rsidRDefault="001771D0" w:rsidP="0076744F">
      <w:pPr>
        <w:spacing w:after="0"/>
        <w:rPr>
          <w:rFonts w:cs="Times New Roman"/>
        </w:rPr>
      </w:pPr>
    </w:p>
    <w:p w14:paraId="0D2FFCA6" w14:textId="77777777" w:rsidR="001771D0" w:rsidRPr="0076744F" w:rsidRDefault="001771D0" w:rsidP="0076744F">
      <w:pPr>
        <w:pStyle w:val="heading3NotTOClevel3"/>
      </w:pPr>
      <w:r w:rsidRPr="0076744F">
        <w:t xml:space="preserve">Describe the location of documentation showing this determination (e.g., in the Enrollee’s medical record, in a care plan, in care coordination notes, etc.):   </w:t>
      </w:r>
    </w:p>
    <w:p w14:paraId="04FC21E2" w14:textId="77777777" w:rsidR="001771D0" w:rsidRPr="0076744F" w:rsidRDefault="001771D0" w:rsidP="0076744F">
      <w:pPr>
        <w:rPr>
          <w:rFonts w:cs="Times New Roman"/>
        </w:rPr>
      </w:pPr>
    </w:p>
    <w:p w14:paraId="57AC89B5" w14:textId="77777777" w:rsidR="001771D0" w:rsidRPr="0076744F" w:rsidRDefault="001771D0" w:rsidP="0076744F">
      <w:pPr>
        <w:spacing w:after="0"/>
        <w:ind w:left="1440"/>
        <w:outlineLvl w:val="3"/>
        <w:rPr>
          <w:rFonts w:eastAsia="Times New Roman" w:cs="Times New Roman"/>
          <w:bCs/>
          <w:iCs/>
        </w:rPr>
      </w:pPr>
      <w:r w:rsidRPr="0076744F">
        <w:rPr>
          <w:rFonts w:eastAsia="Times New Roman" w:cs="Times New Roman"/>
          <w:bCs/>
          <w:iCs/>
        </w:rPr>
        <w:t>Documentation to be kept in the MCO’s case management system and/or in the provider’s medical record.</w:t>
      </w:r>
    </w:p>
    <w:p w14:paraId="112BBDD9" w14:textId="77777777" w:rsidR="001771D0" w:rsidRPr="0076744F" w:rsidRDefault="001771D0" w:rsidP="0076744F">
      <w:pPr>
        <w:spacing w:after="0"/>
        <w:rPr>
          <w:rFonts w:cs="Times New Roman"/>
        </w:rPr>
      </w:pPr>
    </w:p>
    <w:p w14:paraId="561EE02F" w14:textId="77777777" w:rsidR="001771D0" w:rsidRPr="0076744F" w:rsidRDefault="001771D0" w:rsidP="0076744F">
      <w:pPr>
        <w:pStyle w:val="heading3NotTOClevel3"/>
        <w:rPr>
          <w:rFonts w:cs="Times New Roman"/>
          <w:iCs/>
          <w:szCs w:val="22"/>
        </w:rPr>
      </w:pPr>
      <w:r w:rsidRPr="0076744F">
        <w:rPr>
          <w:rFonts w:cs="Times New Roman"/>
          <w:iCs/>
          <w:szCs w:val="22"/>
        </w:rPr>
        <w:t xml:space="preserve">Describe any additional </w:t>
      </w:r>
      <w:r w:rsidRPr="0076744F">
        <w:t>Provider</w:t>
      </w:r>
      <w:r w:rsidRPr="0076744F">
        <w:rPr>
          <w:rFonts w:cs="Times New Roman"/>
          <w:iCs/>
          <w:szCs w:val="22"/>
        </w:rPr>
        <w:t xml:space="preserve"> qualifications or other limitations and protocols that ensure that ILOSs are medically appropriate and cost effective.   </w:t>
      </w:r>
    </w:p>
    <w:p w14:paraId="798B474F" w14:textId="77777777" w:rsidR="001771D0" w:rsidRPr="0076744F" w:rsidRDefault="001771D0" w:rsidP="0076744F">
      <w:pPr>
        <w:rPr>
          <w:rFonts w:cs="Times New Roman"/>
        </w:rPr>
      </w:pPr>
    </w:p>
    <w:p w14:paraId="6F3B928A" w14:textId="77777777" w:rsidR="001771D0" w:rsidRPr="0076744F" w:rsidRDefault="001771D0" w:rsidP="0076744F">
      <w:pPr>
        <w:spacing w:after="0"/>
        <w:ind w:left="1440"/>
        <w:outlineLvl w:val="4"/>
        <w:rPr>
          <w:rFonts w:eastAsia="Times New Roman" w:cs="Times New Roman"/>
        </w:rPr>
      </w:pPr>
      <w:r w:rsidRPr="0076744F">
        <w:rPr>
          <w:rFonts w:eastAsia="Times New Roman" w:cs="Times New Roman"/>
        </w:rPr>
        <w:t xml:space="preserve">Providers are DHS participating waiver providers, as described in the 1915(c) waiver.  Determination of need for EW services is provided by the case manager (RN, social worker or other professional in consultation with the MCO’s medical director and/or standing orders)  and/or the enrollee’s primary care provider.  </w:t>
      </w:r>
    </w:p>
    <w:p w14:paraId="5B71A740" w14:textId="77777777" w:rsidR="001771D0" w:rsidRPr="00A565D0" w:rsidRDefault="001771D0" w:rsidP="00774B06">
      <w:pPr>
        <w:spacing w:after="0"/>
        <w:rPr>
          <w:rFonts w:cs="Times New Roman"/>
          <w:b/>
          <w:bCs/>
        </w:rPr>
      </w:pPr>
    </w:p>
    <w:p w14:paraId="322A2A7A" w14:textId="77777777" w:rsidR="001771D0" w:rsidRPr="00A565D0" w:rsidRDefault="001771D0" w:rsidP="00774B06">
      <w:pPr>
        <w:spacing w:after="0"/>
        <w:rPr>
          <w:rFonts w:cs="Times New Roman"/>
        </w:rPr>
      </w:pPr>
      <w:r w:rsidRPr="00A565D0">
        <w:rPr>
          <w:rFonts w:cs="Times New Roman"/>
        </w:rPr>
        <w:br w:type="page"/>
      </w:r>
    </w:p>
    <w:p w14:paraId="6B22E6FA" w14:textId="77777777" w:rsidR="001771D0" w:rsidRPr="00A565D0" w:rsidRDefault="001771D0" w:rsidP="00774B06">
      <w:pPr>
        <w:spacing w:after="0"/>
        <w:rPr>
          <w:rFonts w:cs="Times New Roman"/>
        </w:rPr>
      </w:pPr>
    </w:p>
    <w:p w14:paraId="35040553" w14:textId="77777777" w:rsidR="001771D0" w:rsidRPr="00A565D0" w:rsidRDefault="001771D0" w:rsidP="00774B06">
      <w:pPr>
        <w:spacing w:after="0"/>
        <w:rPr>
          <w:rFonts w:cs="Times New Roman"/>
        </w:rPr>
      </w:pPr>
    </w:p>
    <w:p w14:paraId="764D0868" w14:textId="7A2AF059" w:rsidR="001771D0" w:rsidRPr="00A565D0" w:rsidRDefault="00317D45" w:rsidP="00774B06">
      <w:pPr>
        <w:rPr>
          <w:rFonts w:cs="Times New Roman"/>
          <w:sz w:val="20"/>
          <w:szCs w:val="20"/>
        </w:rPr>
      </w:pPr>
      <w:r>
        <w:rPr>
          <w:rFonts w:cs="Times New Roman"/>
          <w:noProof/>
          <w:sz w:val="20"/>
          <w:szCs w:val="20"/>
        </w:rPr>
        <w:t>https://mn365-my.sharepoint.com/personal/kathleen_kuha_state_mn_us/Documents/Desktop/A_working_folder/2026/Web_versions_2026/2026_Medica_Seniors_276606_web.docx</w:t>
      </w:r>
    </w:p>
    <w:p w14:paraId="04487406" w14:textId="77777777" w:rsidR="001771D0" w:rsidRPr="00A565D0" w:rsidRDefault="001771D0" w:rsidP="00774B06">
      <w:pPr>
        <w:rPr>
          <w:rFonts w:cs="Times New Roman"/>
        </w:rPr>
      </w:pPr>
    </w:p>
    <w:p w14:paraId="6A97AF91" w14:textId="77777777" w:rsidR="001771D0" w:rsidRPr="00491089" w:rsidRDefault="001771D0" w:rsidP="00774B06">
      <w:pPr>
        <w:rPr>
          <w:rFonts w:cs="Times New Roman"/>
        </w:rPr>
      </w:pPr>
    </w:p>
    <w:p w14:paraId="58374004" w14:textId="77777777" w:rsidR="001771D0" w:rsidRPr="00491089" w:rsidRDefault="001771D0" w:rsidP="00774B06">
      <w:pPr>
        <w:rPr>
          <w:rFonts w:cs="Times New Roman"/>
        </w:rPr>
      </w:pPr>
    </w:p>
    <w:p w14:paraId="7E584868" w14:textId="1CFDBA7C" w:rsidR="001771D0" w:rsidRPr="001771D0" w:rsidRDefault="001771D0" w:rsidP="001771D0"/>
    <w:sectPr w:rsidR="001771D0" w:rsidRPr="001771D0">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E627" w14:textId="77777777" w:rsidR="00F85099" w:rsidRDefault="00F85099" w:rsidP="00222D91">
      <w:pPr>
        <w:spacing w:after="0"/>
      </w:pPr>
      <w:r>
        <w:separator/>
      </w:r>
    </w:p>
  </w:endnote>
  <w:endnote w:type="continuationSeparator" w:id="0">
    <w:p w14:paraId="2162DCE8" w14:textId="77777777" w:rsidR="00F85099" w:rsidRDefault="00F85099"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96A6" w14:textId="77777777" w:rsidR="001771D0" w:rsidRDefault="001771D0">
    <w:pPr>
      <w:pStyle w:val="Footer"/>
    </w:pPr>
    <w:r>
      <w:t xml:space="preserve">2026 Seniors </w:t>
    </w:r>
    <w:r>
      <w:tab/>
    </w:r>
    <w:r>
      <w:tab/>
      <w:t>Medica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B42E" w14:textId="77777777" w:rsidR="001771D0" w:rsidRPr="00171E0A" w:rsidRDefault="001771D0"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2DD" w14:textId="77777777" w:rsidR="001771D0" w:rsidRPr="00623145" w:rsidRDefault="001771D0" w:rsidP="00EA64F4">
    <w:pPr>
      <w:pStyle w:val="Footer"/>
    </w:pPr>
    <w:r>
      <w:rPr>
        <w:noProof/>
      </w:rPr>
      <w:t>2026</w:t>
    </w:r>
    <w:r w:rsidRPr="00623145">
      <w:t xml:space="preserve"> </w:t>
    </w:r>
    <w:r>
      <w:rPr>
        <w:noProof/>
      </w:rPr>
      <w:t>Seniors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70BA" w14:textId="77777777" w:rsidR="00F85099" w:rsidRDefault="00F85099" w:rsidP="00222D91">
      <w:pPr>
        <w:spacing w:after="0"/>
      </w:pPr>
      <w:r>
        <w:separator/>
      </w:r>
    </w:p>
  </w:footnote>
  <w:footnote w:type="continuationSeparator" w:id="0">
    <w:p w14:paraId="79C27AD5" w14:textId="77777777" w:rsidR="00F85099" w:rsidRDefault="00F85099" w:rsidP="00222D91">
      <w:pPr>
        <w:spacing w:after="0"/>
      </w:pPr>
      <w:r>
        <w:continuationSeparator/>
      </w:r>
    </w:p>
  </w:footnote>
  <w:footnote w:id="1">
    <w:p w14:paraId="5A9FBA56" w14:textId="77777777" w:rsidR="001771D0" w:rsidRDefault="001771D0" w:rsidP="0076744F">
      <w:pPr>
        <w:pStyle w:val="FootnoteText1"/>
      </w:pPr>
      <w:r>
        <w:rPr>
          <w:rStyle w:val="FootnoteReference"/>
        </w:rPr>
        <w:footnoteRef/>
      </w:r>
      <w:r>
        <w:t xml:space="preserve">  The current Minnesota Elderly Waiver, </w:t>
      </w:r>
      <w:r w:rsidRPr="0071495B">
        <w:t>0025.R09.00</w:t>
      </w:r>
      <w:r>
        <w:t xml:space="preserve"> as approved </w:t>
      </w:r>
      <w:r w:rsidRPr="00821199">
        <w:t>07/01/23</w:t>
      </w:r>
      <w:r>
        <w:t xml:space="preserve"> and amended 10/1/2024, is located at </w:t>
      </w:r>
      <w:hyperlink r:id="rId1" w:history="1">
        <w:r w:rsidRPr="003A73DB">
          <w:rPr>
            <w:rStyle w:val="Hyperlink"/>
          </w:rPr>
          <w:t>https://www.medicaid.gov/medicaid/section-1115-demo/demonstration-and-waiver-list/82161</w:t>
        </w:r>
      </w:hyperlink>
      <w:r>
        <w:t xml:space="preserve">.  See page 8 for a table of contents to find the relevant appendices.   </w:t>
      </w:r>
    </w:p>
  </w:footnote>
  <w:footnote w:id="2">
    <w:p w14:paraId="3CBC49C3" w14:textId="77777777" w:rsidR="001771D0" w:rsidRDefault="001771D0" w:rsidP="0076744F">
      <w:pPr>
        <w:pStyle w:val="FootnoteText1"/>
      </w:pPr>
      <w:r>
        <w:rPr>
          <w:rStyle w:val="FootnoteReference"/>
        </w:rPr>
        <w:footnoteRef/>
      </w:r>
      <w:r>
        <w:t xml:space="preserve">   See also the current edition of the Service Rate Limits document at </w:t>
      </w:r>
      <w:hyperlink r:id="rId2" w:history="1">
        <w:r w:rsidRPr="00A17F36">
          <w:rPr>
            <w:rStyle w:val="Hyperlink"/>
          </w:rPr>
          <w:t>https://edocs.dhs.state.mn.us/lfserver/Public/DHS-3945-ENG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937C" w14:textId="77777777" w:rsidR="001771D0" w:rsidRDefault="001771D0" w:rsidP="00D11BB6">
    <w:pPr>
      <w:pStyle w:val="Header"/>
      <w:jc w:val="center"/>
      <w:rPr>
        <w:b/>
        <w:color w:val="000000"/>
      </w:rPr>
    </w:pPr>
  </w:p>
  <w:p w14:paraId="6034C720" w14:textId="77777777" w:rsidR="001771D0" w:rsidRPr="00D11BB6" w:rsidRDefault="001771D0" w:rsidP="00D11BB6">
    <w:pPr>
      <w:pStyle w:val="Heade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8654" w14:textId="77777777" w:rsidR="001771D0" w:rsidRDefault="001771D0"/>
  <w:p w14:paraId="07F12F98" w14:textId="77777777" w:rsidR="001771D0" w:rsidRDefault="001771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3328A"/>
    <w:rsid w:val="000339B9"/>
    <w:rsid w:val="00034804"/>
    <w:rsid w:val="00050533"/>
    <w:rsid w:val="00053C7A"/>
    <w:rsid w:val="0005450F"/>
    <w:rsid w:val="00064323"/>
    <w:rsid w:val="000654C6"/>
    <w:rsid w:val="00072791"/>
    <w:rsid w:val="000958EE"/>
    <w:rsid w:val="000A12B1"/>
    <w:rsid w:val="000A5149"/>
    <w:rsid w:val="000A74C3"/>
    <w:rsid w:val="000B7C6F"/>
    <w:rsid w:val="000C11C2"/>
    <w:rsid w:val="000C6EF1"/>
    <w:rsid w:val="000C7591"/>
    <w:rsid w:val="000D0A5C"/>
    <w:rsid w:val="000D781F"/>
    <w:rsid w:val="000E270E"/>
    <w:rsid w:val="000E4361"/>
    <w:rsid w:val="000E5C79"/>
    <w:rsid w:val="000F0C9C"/>
    <w:rsid w:val="000F2275"/>
    <w:rsid w:val="00112756"/>
    <w:rsid w:val="00115694"/>
    <w:rsid w:val="001168C9"/>
    <w:rsid w:val="00120FA5"/>
    <w:rsid w:val="00125B62"/>
    <w:rsid w:val="00127575"/>
    <w:rsid w:val="00127C03"/>
    <w:rsid w:val="00132034"/>
    <w:rsid w:val="0013417D"/>
    <w:rsid w:val="00135A77"/>
    <w:rsid w:val="00135CED"/>
    <w:rsid w:val="00140F5A"/>
    <w:rsid w:val="00145EC2"/>
    <w:rsid w:val="00153CB0"/>
    <w:rsid w:val="00153F15"/>
    <w:rsid w:val="0016104F"/>
    <w:rsid w:val="00163A08"/>
    <w:rsid w:val="001661B6"/>
    <w:rsid w:val="00171A11"/>
    <w:rsid w:val="001736D2"/>
    <w:rsid w:val="001771D0"/>
    <w:rsid w:val="00177C42"/>
    <w:rsid w:val="001811DE"/>
    <w:rsid w:val="00186F62"/>
    <w:rsid w:val="00187E1A"/>
    <w:rsid w:val="00194E84"/>
    <w:rsid w:val="00197984"/>
    <w:rsid w:val="001A50FC"/>
    <w:rsid w:val="001A67F3"/>
    <w:rsid w:val="001B78E3"/>
    <w:rsid w:val="001C3CD7"/>
    <w:rsid w:val="001C77F8"/>
    <w:rsid w:val="001D3BE1"/>
    <w:rsid w:val="001D7C79"/>
    <w:rsid w:val="001E6B6B"/>
    <w:rsid w:val="00200820"/>
    <w:rsid w:val="00205923"/>
    <w:rsid w:val="00222D91"/>
    <w:rsid w:val="00225E7D"/>
    <w:rsid w:val="0023289E"/>
    <w:rsid w:val="0023716E"/>
    <w:rsid w:val="002440B0"/>
    <w:rsid w:val="002445AD"/>
    <w:rsid w:val="0024775A"/>
    <w:rsid w:val="002632F6"/>
    <w:rsid w:val="00263D99"/>
    <w:rsid w:val="00266DF2"/>
    <w:rsid w:val="00272611"/>
    <w:rsid w:val="002873C2"/>
    <w:rsid w:val="002911B0"/>
    <w:rsid w:val="0029305F"/>
    <w:rsid w:val="00293CB4"/>
    <w:rsid w:val="002946AC"/>
    <w:rsid w:val="00296B5C"/>
    <w:rsid w:val="002973C7"/>
    <w:rsid w:val="00297ED6"/>
    <w:rsid w:val="002A2A8E"/>
    <w:rsid w:val="002A6230"/>
    <w:rsid w:val="002A7651"/>
    <w:rsid w:val="002B14A1"/>
    <w:rsid w:val="002B228D"/>
    <w:rsid w:val="002C3554"/>
    <w:rsid w:val="002C3924"/>
    <w:rsid w:val="002D5953"/>
    <w:rsid w:val="002E1147"/>
    <w:rsid w:val="002E6025"/>
    <w:rsid w:val="002F13E0"/>
    <w:rsid w:val="002F4906"/>
    <w:rsid w:val="002F4E3A"/>
    <w:rsid w:val="002F72D2"/>
    <w:rsid w:val="003039C0"/>
    <w:rsid w:val="0030708C"/>
    <w:rsid w:val="003128FF"/>
    <w:rsid w:val="00317D45"/>
    <w:rsid w:val="0032402C"/>
    <w:rsid w:val="00324936"/>
    <w:rsid w:val="00350642"/>
    <w:rsid w:val="00351075"/>
    <w:rsid w:val="003511CA"/>
    <w:rsid w:val="0035142C"/>
    <w:rsid w:val="003533BD"/>
    <w:rsid w:val="00356073"/>
    <w:rsid w:val="003610AE"/>
    <w:rsid w:val="00362BB2"/>
    <w:rsid w:val="0036306B"/>
    <w:rsid w:val="003651BA"/>
    <w:rsid w:val="003653FA"/>
    <w:rsid w:val="00372090"/>
    <w:rsid w:val="00373F83"/>
    <w:rsid w:val="00374BAA"/>
    <w:rsid w:val="00380777"/>
    <w:rsid w:val="00394A39"/>
    <w:rsid w:val="003A3A78"/>
    <w:rsid w:val="003A3B44"/>
    <w:rsid w:val="003A4E19"/>
    <w:rsid w:val="003B0382"/>
    <w:rsid w:val="003B05B1"/>
    <w:rsid w:val="003B27AE"/>
    <w:rsid w:val="003B2B31"/>
    <w:rsid w:val="003D2B4A"/>
    <w:rsid w:val="003D302F"/>
    <w:rsid w:val="003D333D"/>
    <w:rsid w:val="003D4EF4"/>
    <w:rsid w:val="003D5BA8"/>
    <w:rsid w:val="003D6817"/>
    <w:rsid w:val="003E3487"/>
    <w:rsid w:val="003E3F72"/>
    <w:rsid w:val="003E6A63"/>
    <w:rsid w:val="003E6BB7"/>
    <w:rsid w:val="003F0469"/>
    <w:rsid w:val="003F2874"/>
    <w:rsid w:val="003F2BED"/>
    <w:rsid w:val="003F5F7C"/>
    <w:rsid w:val="003F7049"/>
    <w:rsid w:val="0040056B"/>
    <w:rsid w:val="00404FDA"/>
    <w:rsid w:val="004067CF"/>
    <w:rsid w:val="0041682A"/>
    <w:rsid w:val="00420CFD"/>
    <w:rsid w:val="0042451E"/>
    <w:rsid w:val="00425896"/>
    <w:rsid w:val="0043216C"/>
    <w:rsid w:val="00437238"/>
    <w:rsid w:val="00440311"/>
    <w:rsid w:val="00446088"/>
    <w:rsid w:val="00447C0F"/>
    <w:rsid w:val="0045090C"/>
    <w:rsid w:val="00457CC0"/>
    <w:rsid w:val="0046060D"/>
    <w:rsid w:val="00463C7C"/>
    <w:rsid w:val="00463F90"/>
    <w:rsid w:val="00474B01"/>
    <w:rsid w:val="00481ED8"/>
    <w:rsid w:val="00484939"/>
    <w:rsid w:val="00495D8E"/>
    <w:rsid w:val="004A035F"/>
    <w:rsid w:val="004A24C3"/>
    <w:rsid w:val="004A42C0"/>
    <w:rsid w:val="004A4415"/>
    <w:rsid w:val="004A5BFA"/>
    <w:rsid w:val="004A6A05"/>
    <w:rsid w:val="004A6D19"/>
    <w:rsid w:val="004B403B"/>
    <w:rsid w:val="004B6011"/>
    <w:rsid w:val="004C3019"/>
    <w:rsid w:val="004C41C4"/>
    <w:rsid w:val="004D14E0"/>
    <w:rsid w:val="004D281D"/>
    <w:rsid w:val="004D36BF"/>
    <w:rsid w:val="004E4C48"/>
    <w:rsid w:val="004E547A"/>
    <w:rsid w:val="004E6079"/>
    <w:rsid w:val="004F318D"/>
    <w:rsid w:val="004F3BFA"/>
    <w:rsid w:val="004F6A16"/>
    <w:rsid w:val="00504B22"/>
    <w:rsid w:val="005060B0"/>
    <w:rsid w:val="005077B9"/>
    <w:rsid w:val="00511B0B"/>
    <w:rsid w:val="005145B1"/>
    <w:rsid w:val="00517399"/>
    <w:rsid w:val="00520092"/>
    <w:rsid w:val="0052226B"/>
    <w:rsid w:val="005235E0"/>
    <w:rsid w:val="00523DA0"/>
    <w:rsid w:val="005406E0"/>
    <w:rsid w:val="00547D30"/>
    <w:rsid w:val="005508B6"/>
    <w:rsid w:val="0056545A"/>
    <w:rsid w:val="0057209E"/>
    <w:rsid w:val="00574203"/>
    <w:rsid w:val="00575FD2"/>
    <w:rsid w:val="00577922"/>
    <w:rsid w:val="0058225D"/>
    <w:rsid w:val="00582773"/>
    <w:rsid w:val="00585945"/>
    <w:rsid w:val="00585C4F"/>
    <w:rsid w:val="005908D9"/>
    <w:rsid w:val="005A19B4"/>
    <w:rsid w:val="005A3C2F"/>
    <w:rsid w:val="005A72A3"/>
    <w:rsid w:val="005D4F79"/>
    <w:rsid w:val="005D7E75"/>
    <w:rsid w:val="005E03A0"/>
    <w:rsid w:val="005E3FF0"/>
    <w:rsid w:val="005E6665"/>
    <w:rsid w:val="005E6AD9"/>
    <w:rsid w:val="005E72F9"/>
    <w:rsid w:val="005E7B52"/>
    <w:rsid w:val="005E7CA3"/>
    <w:rsid w:val="005F28DD"/>
    <w:rsid w:val="005F380D"/>
    <w:rsid w:val="00602B0D"/>
    <w:rsid w:val="006131A4"/>
    <w:rsid w:val="006213EA"/>
    <w:rsid w:val="00621E00"/>
    <w:rsid w:val="00622FD5"/>
    <w:rsid w:val="00623CCC"/>
    <w:rsid w:val="00635094"/>
    <w:rsid w:val="00636641"/>
    <w:rsid w:val="00650BC7"/>
    <w:rsid w:val="0065558C"/>
    <w:rsid w:val="00656447"/>
    <w:rsid w:val="00665130"/>
    <w:rsid w:val="00676118"/>
    <w:rsid w:val="006771C2"/>
    <w:rsid w:val="00677FA6"/>
    <w:rsid w:val="00680E49"/>
    <w:rsid w:val="00692455"/>
    <w:rsid w:val="00692EE9"/>
    <w:rsid w:val="006B000D"/>
    <w:rsid w:val="006B006B"/>
    <w:rsid w:val="006B4CB7"/>
    <w:rsid w:val="006B5931"/>
    <w:rsid w:val="006C566A"/>
    <w:rsid w:val="006D0664"/>
    <w:rsid w:val="006D1E67"/>
    <w:rsid w:val="006D5BB7"/>
    <w:rsid w:val="006D5F02"/>
    <w:rsid w:val="006D7BE6"/>
    <w:rsid w:val="006E0FEE"/>
    <w:rsid w:val="006F0CA6"/>
    <w:rsid w:val="006F4333"/>
    <w:rsid w:val="006F5BAE"/>
    <w:rsid w:val="0070028E"/>
    <w:rsid w:val="00701B3C"/>
    <w:rsid w:val="007024AE"/>
    <w:rsid w:val="0070338B"/>
    <w:rsid w:val="0071592B"/>
    <w:rsid w:val="00720E91"/>
    <w:rsid w:val="00722009"/>
    <w:rsid w:val="00723139"/>
    <w:rsid w:val="00725A96"/>
    <w:rsid w:val="00726060"/>
    <w:rsid w:val="0072630F"/>
    <w:rsid w:val="00734E2E"/>
    <w:rsid w:val="00736023"/>
    <w:rsid w:val="00746F97"/>
    <w:rsid w:val="00753897"/>
    <w:rsid w:val="00755DD0"/>
    <w:rsid w:val="00763B09"/>
    <w:rsid w:val="007768C4"/>
    <w:rsid w:val="00777BA6"/>
    <w:rsid w:val="0078547A"/>
    <w:rsid w:val="0079354E"/>
    <w:rsid w:val="007962CE"/>
    <w:rsid w:val="007963FB"/>
    <w:rsid w:val="007A15A0"/>
    <w:rsid w:val="007A5B0B"/>
    <w:rsid w:val="007A6C4A"/>
    <w:rsid w:val="007C0061"/>
    <w:rsid w:val="007C29AE"/>
    <w:rsid w:val="007C3157"/>
    <w:rsid w:val="007C4C34"/>
    <w:rsid w:val="007C7ED3"/>
    <w:rsid w:val="007E46AB"/>
    <w:rsid w:val="007E6F86"/>
    <w:rsid w:val="007E7E47"/>
    <w:rsid w:val="007F6091"/>
    <w:rsid w:val="00802596"/>
    <w:rsid w:val="00805F13"/>
    <w:rsid w:val="00806B50"/>
    <w:rsid w:val="008147AE"/>
    <w:rsid w:val="00814EFE"/>
    <w:rsid w:val="00816D53"/>
    <w:rsid w:val="00821A3A"/>
    <w:rsid w:val="008306A0"/>
    <w:rsid w:val="008351F0"/>
    <w:rsid w:val="00836DE6"/>
    <w:rsid w:val="00840747"/>
    <w:rsid w:val="0084131C"/>
    <w:rsid w:val="008438E9"/>
    <w:rsid w:val="00846370"/>
    <w:rsid w:val="00851ABE"/>
    <w:rsid w:val="0087314C"/>
    <w:rsid w:val="008823C7"/>
    <w:rsid w:val="00884351"/>
    <w:rsid w:val="0088607C"/>
    <w:rsid w:val="0089135E"/>
    <w:rsid w:val="008933BC"/>
    <w:rsid w:val="008A6E74"/>
    <w:rsid w:val="008C472B"/>
    <w:rsid w:val="008C4B53"/>
    <w:rsid w:val="008C637C"/>
    <w:rsid w:val="008D0DBF"/>
    <w:rsid w:val="008D31B1"/>
    <w:rsid w:val="008E2809"/>
    <w:rsid w:val="008E5A53"/>
    <w:rsid w:val="008F171D"/>
    <w:rsid w:val="008F30C7"/>
    <w:rsid w:val="008F4FF1"/>
    <w:rsid w:val="008F53E7"/>
    <w:rsid w:val="008F6A7C"/>
    <w:rsid w:val="0090550E"/>
    <w:rsid w:val="00911BC9"/>
    <w:rsid w:val="00911DCD"/>
    <w:rsid w:val="00917A3F"/>
    <w:rsid w:val="0092220B"/>
    <w:rsid w:val="00923335"/>
    <w:rsid w:val="00926EFF"/>
    <w:rsid w:val="00931A8C"/>
    <w:rsid w:val="00934F12"/>
    <w:rsid w:val="00936D1B"/>
    <w:rsid w:val="00947A43"/>
    <w:rsid w:val="009549C3"/>
    <w:rsid w:val="0095652C"/>
    <w:rsid w:val="00963D43"/>
    <w:rsid w:val="00963E7B"/>
    <w:rsid w:val="00964AB4"/>
    <w:rsid w:val="00965BAF"/>
    <w:rsid w:val="0096630C"/>
    <w:rsid w:val="00973D71"/>
    <w:rsid w:val="00974C00"/>
    <w:rsid w:val="00974CBA"/>
    <w:rsid w:val="00976954"/>
    <w:rsid w:val="0098506E"/>
    <w:rsid w:val="009920C7"/>
    <w:rsid w:val="009921D7"/>
    <w:rsid w:val="009933DE"/>
    <w:rsid w:val="0099722D"/>
    <w:rsid w:val="00997483"/>
    <w:rsid w:val="009A11A5"/>
    <w:rsid w:val="009A3DA9"/>
    <w:rsid w:val="009A4A76"/>
    <w:rsid w:val="009B0CF6"/>
    <w:rsid w:val="009B6BA5"/>
    <w:rsid w:val="009C0EC2"/>
    <w:rsid w:val="009C5DF6"/>
    <w:rsid w:val="009C74D4"/>
    <w:rsid w:val="009E31D8"/>
    <w:rsid w:val="009E3633"/>
    <w:rsid w:val="009F0515"/>
    <w:rsid w:val="009F3017"/>
    <w:rsid w:val="009F395A"/>
    <w:rsid w:val="009F3BB3"/>
    <w:rsid w:val="00A00358"/>
    <w:rsid w:val="00A01DBF"/>
    <w:rsid w:val="00A11978"/>
    <w:rsid w:val="00A14A3C"/>
    <w:rsid w:val="00A171C1"/>
    <w:rsid w:val="00A24446"/>
    <w:rsid w:val="00A3165D"/>
    <w:rsid w:val="00A31D41"/>
    <w:rsid w:val="00A34D6C"/>
    <w:rsid w:val="00A3687D"/>
    <w:rsid w:val="00A36B30"/>
    <w:rsid w:val="00A40A3B"/>
    <w:rsid w:val="00A41BA6"/>
    <w:rsid w:val="00A47309"/>
    <w:rsid w:val="00A6367D"/>
    <w:rsid w:val="00A6416F"/>
    <w:rsid w:val="00A77689"/>
    <w:rsid w:val="00A82D0B"/>
    <w:rsid w:val="00A8378C"/>
    <w:rsid w:val="00A846D6"/>
    <w:rsid w:val="00A867AE"/>
    <w:rsid w:val="00A904D1"/>
    <w:rsid w:val="00A90C12"/>
    <w:rsid w:val="00A92FB4"/>
    <w:rsid w:val="00A94469"/>
    <w:rsid w:val="00A951BF"/>
    <w:rsid w:val="00A962AC"/>
    <w:rsid w:val="00A96D08"/>
    <w:rsid w:val="00AA40B7"/>
    <w:rsid w:val="00AA4BF8"/>
    <w:rsid w:val="00AC1952"/>
    <w:rsid w:val="00AD392F"/>
    <w:rsid w:val="00AD54F4"/>
    <w:rsid w:val="00AE4AB3"/>
    <w:rsid w:val="00AE5A0C"/>
    <w:rsid w:val="00AE5D2B"/>
    <w:rsid w:val="00AF121D"/>
    <w:rsid w:val="00AF1228"/>
    <w:rsid w:val="00AF19DC"/>
    <w:rsid w:val="00AF2B27"/>
    <w:rsid w:val="00B011A9"/>
    <w:rsid w:val="00B058AD"/>
    <w:rsid w:val="00B07DFA"/>
    <w:rsid w:val="00B131C8"/>
    <w:rsid w:val="00B1421E"/>
    <w:rsid w:val="00B17ECB"/>
    <w:rsid w:val="00B325B8"/>
    <w:rsid w:val="00B34831"/>
    <w:rsid w:val="00B37F36"/>
    <w:rsid w:val="00B412A5"/>
    <w:rsid w:val="00B44C4F"/>
    <w:rsid w:val="00B468E7"/>
    <w:rsid w:val="00B50B88"/>
    <w:rsid w:val="00B51A7C"/>
    <w:rsid w:val="00B53520"/>
    <w:rsid w:val="00B570F5"/>
    <w:rsid w:val="00B573C4"/>
    <w:rsid w:val="00B650B6"/>
    <w:rsid w:val="00B672C9"/>
    <w:rsid w:val="00B70010"/>
    <w:rsid w:val="00B701CF"/>
    <w:rsid w:val="00B704B9"/>
    <w:rsid w:val="00B730EB"/>
    <w:rsid w:val="00B73191"/>
    <w:rsid w:val="00B7648F"/>
    <w:rsid w:val="00B76A54"/>
    <w:rsid w:val="00B872B9"/>
    <w:rsid w:val="00B90314"/>
    <w:rsid w:val="00B9290C"/>
    <w:rsid w:val="00B92DC0"/>
    <w:rsid w:val="00B976E2"/>
    <w:rsid w:val="00BA004C"/>
    <w:rsid w:val="00BB6BE6"/>
    <w:rsid w:val="00BC018D"/>
    <w:rsid w:val="00BC1627"/>
    <w:rsid w:val="00BC1784"/>
    <w:rsid w:val="00BC24EE"/>
    <w:rsid w:val="00BD352B"/>
    <w:rsid w:val="00BE1E3F"/>
    <w:rsid w:val="00BE46B4"/>
    <w:rsid w:val="00BF43EB"/>
    <w:rsid w:val="00BF74F3"/>
    <w:rsid w:val="00C124E6"/>
    <w:rsid w:val="00C12F31"/>
    <w:rsid w:val="00C140BF"/>
    <w:rsid w:val="00C24773"/>
    <w:rsid w:val="00C27060"/>
    <w:rsid w:val="00C36BC9"/>
    <w:rsid w:val="00C37282"/>
    <w:rsid w:val="00C44810"/>
    <w:rsid w:val="00C44E84"/>
    <w:rsid w:val="00C46552"/>
    <w:rsid w:val="00C47B37"/>
    <w:rsid w:val="00C53D37"/>
    <w:rsid w:val="00C57344"/>
    <w:rsid w:val="00C60331"/>
    <w:rsid w:val="00C63EBC"/>
    <w:rsid w:val="00C676E1"/>
    <w:rsid w:val="00C67C4D"/>
    <w:rsid w:val="00C712EB"/>
    <w:rsid w:val="00C7253C"/>
    <w:rsid w:val="00C74E4F"/>
    <w:rsid w:val="00C76D69"/>
    <w:rsid w:val="00C875DF"/>
    <w:rsid w:val="00C950D3"/>
    <w:rsid w:val="00C96C10"/>
    <w:rsid w:val="00C96DFB"/>
    <w:rsid w:val="00C97587"/>
    <w:rsid w:val="00CA1DA6"/>
    <w:rsid w:val="00CA4610"/>
    <w:rsid w:val="00CA48C5"/>
    <w:rsid w:val="00CA6316"/>
    <w:rsid w:val="00CA6558"/>
    <w:rsid w:val="00CB4A23"/>
    <w:rsid w:val="00CB716A"/>
    <w:rsid w:val="00CC368E"/>
    <w:rsid w:val="00CD3652"/>
    <w:rsid w:val="00CD4526"/>
    <w:rsid w:val="00CD4CA7"/>
    <w:rsid w:val="00CE5335"/>
    <w:rsid w:val="00CE58D1"/>
    <w:rsid w:val="00CF0C7C"/>
    <w:rsid w:val="00CF1816"/>
    <w:rsid w:val="00CF2536"/>
    <w:rsid w:val="00CF3381"/>
    <w:rsid w:val="00CF3855"/>
    <w:rsid w:val="00D074AB"/>
    <w:rsid w:val="00D1034D"/>
    <w:rsid w:val="00D15AEA"/>
    <w:rsid w:val="00D17B8C"/>
    <w:rsid w:val="00D270EE"/>
    <w:rsid w:val="00D333AF"/>
    <w:rsid w:val="00D41AEB"/>
    <w:rsid w:val="00D420EE"/>
    <w:rsid w:val="00D4409F"/>
    <w:rsid w:val="00D47D13"/>
    <w:rsid w:val="00D518D2"/>
    <w:rsid w:val="00D57B9A"/>
    <w:rsid w:val="00D6050D"/>
    <w:rsid w:val="00D725F4"/>
    <w:rsid w:val="00D747E9"/>
    <w:rsid w:val="00D75151"/>
    <w:rsid w:val="00D82523"/>
    <w:rsid w:val="00D838AD"/>
    <w:rsid w:val="00D84448"/>
    <w:rsid w:val="00D87FCC"/>
    <w:rsid w:val="00D93B2B"/>
    <w:rsid w:val="00D95D47"/>
    <w:rsid w:val="00DA3E02"/>
    <w:rsid w:val="00DA54BD"/>
    <w:rsid w:val="00DC13E6"/>
    <w:rsid w:val="00DC13EE"/>
    <w:rsid w:val="00DC34B2"/>
    <w:rsid w:val="00DD0726"/>
    <w:rsid w:val="00DD0A8E"/>
    <w:rsid w:val="00DD0FA0"/>
    <w:rsid w:val="00DD2773"/>
    <w:rsid w:val="00DF04C9"/>
    <w:rsid w:val="00DF17A1"/>
    <w:rsid w:val="00DF3871"/>
    <w:rsid w:val="00DF793C"/>
    <w:rsid w:val="00E017D2"/>
    <w:rsid w:val="00E018A1"/>
    <w:rsid w:val="00E12D65"/>
    <w:rsid w:val="00E17AB2"/>
    <w:rsid w:val="00E21B2C"/>
    <w:rsid w:val="00E22195"/>
    <w:rsid w:val="00E23627"/>
    <w:rsid w:val="00E27260"/>
    <w:rsid w:val="00E33E78"/>
    <w:rsid w:val="00E34C99"/>
    <w:rsid w:val="00E371B5"/>
    <w:rsid w:val="00E3732D"/>
    <w:rsid w:val="00E4055F"/>
    <w:rsid w:val="00E41DA9"/>
    <w:rsid w:val="00E5409E"/>
    <w:rsid w:val="00E5519C"/>
    <w:rsid w:val="00E570B9"/>
    <w:rsid w:val="00E577E4"/>
    <w:rsid w:val="00E618F5"/>
    <w:rsid w:val="00E62DB5"/>
    <w:rsid w:val="00E71D0F"/>
    <w:rsid w:val="00E82325"/>
    <w:rsid w:val="00E8357C"/>
    <w:rsid w:val="00E933D4"/>
    <w:rsid w:val="00EA1F2E"/>
    <w:rsid w:val="00EA402C"/>
    <w:rsid w:val="00EA6A5E"/>
    <w:rsid w:val="00EA6E3E"/>
    <w:rsid w:val="00EB0B59"/>
    <w:rsid w:val="00EB4C02"/>
    <w:rsid w:val="00ED64A3"/>
    <w:rsid w:val="00EE1B90"/>
    <w:rsid w:val="00EE3499"/>
    <w:rsid w:val="00EE6CBC"/>
    <w:rsid w:val="00EF372B"/>
    <w:rsid w:val="00F03670"/>
    <w:rsid w:val="00F073F0"/>
    <w:rsid w:val="00F12BBB"/>
    <w:rsid w:val="00F23451"/>
    <w:rsid w:val="00F340D9"/>
    <w:rsid w:val="00F37179"/>
    <w:rsid w:val="00F44D20"/>
    <w:rsid w:val="00F45479"/>
    <w:rsid w:val="00F471AA"/>
    <w:rsid w:val="00F508B2"/>
    <w:rsid w:val="00F526C4"/>
    <w:rsid w:val="00F52B79"/>
    <w:rsid w:val="00F536CC"/>
    <w:rsid w:val="00F572B4"/>
    <w:rsid w:val="00F775BA"/>
    <w:rsid w:val="00F85099"/>
    <w:rsid w:val="00F97468"/>
    <w:rsid w:val="00F97B97"/>
    <w:rsid w:val="00FA21DC"/>
    <w:rsid w:val="00FA287E"/>
    <w:rsid w:val="00FA3FC2"/>
    <w:rsid w:val="00FA4A9D"/>
    <w:rsid w:val="00FA4C5F"/>
    <w:rsid w:val="00FA6E5C"/>
    <w:rsid w:val="00FB39F3"/>
    <w:rsid w:val="00FB6DD7"/>
    <w:rsid w:val="00FC6DAD"/>
    <w:rsid w:val="00FD2C73"/>
    <w:rsid w:val="00FD461F"/>
    <w:rsid w:val="00FD7800"/>
    <w:rsid w:val="00FD7CFC"/>
    <w:rsid w:val="00FD7DC7"/>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213EA"/>
    <w:pPr>
      <w:spacing w:after="80" w:line="240" w:lineRule="auto"/>
    </w:pPr>
    <w:rPr>
      <w:rFonts w:ascii="Calibri" w:eastAsia="Calibri" w:hAnsi="Calibri"/>
    </w:rPr>
  </w:style>
  <w:style w:type="paragraph" w:styleId="Heading1">
    <w:name w:val="heading 1"/>
    <w:basedOn w:val="Normal"/>
    <w:next w:val="Normal"/>
    <w:link w:val="Heading1Char"/>
    <w:qFormat/>
    <w:rsid w:val="006213EA"/>
    <w:pPr>
      <w:numPr>
        <w:numId w:val="6"/>
      </w:numPr>
      <w:contextualSpacing/>
      <w:outlineLvl w:val="0"/>
    </w:pPr>
    <w:rPr>
      <w:b/>
      <w:caps/>
    </w:rPr>
  </w:style>
  <w:style w:type="paragraph" w:styleId="Heading2">
    <w:name w:val="heading 2"/>
    <w:basedOn w:val="Normal"/>
    <w:next w:val="Normal"/>
    <w:link w:val="Heading2Char"/>
    <w:qFormat/>
    <w:rsid w:val="006213EA"/>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6213EA"/>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6213EA"/>
    <w:pPr>
      <w:numPr>
        <w:ilvl w:val="3"/>
        <w:numId w:val="6"/>
      </w:numPr>
      <w:outlineLvl w:val="3"/>
    </w:pPr>
    <w:rPr>
      <w:rFonts w:eastAsia="Times New Roman"/>
      <w:bCs/>
      <w:iCs/>
    </w:rPr>
  </w:style>
  <w:style w:type="paragraph" w:styleId="Heading5">
    <w:name w:val="heading 5"/>
    <w:basedOn w:val="Normal"/>
    <w:next w:val="Normal"/>
    <w:link w:val="Heading5Char"/>
    <w:qFormat/>
    <w:rsid w:val="006213EA"/>
    <w:pPr>
      <w:numPr>
        <w:ilvl w:val="4"/>
        <w:numId w:val="6"/>
      </w:numPr>
      <w:outlineLvl w:val="4"/>
    </w:pPr>
    <w:rPr>
      <w:rFonts w:eastAsia="Times New Roman"/>
    </w:rPr>
  </w:style>
  <w:style w:type="paragraph" w:styleId="Heading6">
    <w:name w:val="heading 6"/>
    <w:basedOn w:val="Normal"/>
    <w:next w:val="Normal"/>
    <w:link w:val="Heading6Char"/>
    <w:qFormat/>
    <w:rsid w:val="006213EA"/>
    <w:pPr>
      <w:numPr>
        <w:ilvl w:val="5"/>
        <w:numId w:val="6"/>
      </w:numPr>
      <w:outlineLvl w:val="5"/>
    </w:pPr>
    <w:rPr>
      <w:rFonts w:eastAsia="Times New Roman"/>
      <w:iCs/>
    </w:rPr>
  </w:style>
  <w:style w:type="paragraph" w:styleId="Heading7">
    <w:name w:val="heading 7"/>
    <w:basedOn w:val="Normal"/>
    <w:next w:val="Normal"/>
    <w:link w:val="Heading7Char"/>
    <w:qFormat/>
    <w:rsid w:val="006213EA"/>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6213EA"/>
    <w:pPr>
      <w:numPr>
        <w:ilvl w:val="7"/>
        <w:numId w:val="6"/>
      </w:numPr>
      <w:outlineLvl w:val="7"/>
    </w:pPr>
    <w:rPr>
      <w:rFonts w:eastAsia="Times New Roman"/>
      <w:szCs w:val="20"/>
    </w:rPr>
  </w:style>
  <w:style w:type="paragraph" w:styleId="Heading9">
    <w:name w:val="heading 9"/>
    <w:basedOn w:val="Normal"/>
    <w:next w:val="Normal"/>
    <w:link w:val="Heading9Char"/>
    <w:rsid w:val="006213EA"/>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A"/>
    <w:rPr>
      <w:rFonts w:ascii="Calibri" w:eastAsia="Calibri" w:hAnsi="Calibri"/>
      <w:b/>
      <w:caps/>
    </w:rPr>
  </w:style>
  <w:style w:type="character" w:customStyle="1" w:styleId="Heading2Char">
    <w:name w:val="Heading 2 Char"/>
    <w:basedOn w:val="DefaultParagraphFont"/>
    <w:link w:val="Heading2"/>
    <w:rsid w:val="006213EA"/>
    <w:rPr>
      <w:rFonts w:ascii="Calibri" w:eastAsia="Times New Roman" w:hAnsi="Calibri" w:cs="Arial"/>
      <w:b/>
      <w:bCs/>
      <w:iCs/>
      <w:smallCaps/>
      <w:szCs w:val="28"/>
    </w:rPr>
  </w:style>
  <w:style w:type="character" w:customStyle="1" w:styleId="Heading3Char">
    <w:name w:val="Heading 3 Char"/>
    <w:basedOn w:val="DefaultParagraphFont"/>
    <w:link w:val="Heading3"/>
    <w:rsid w:val="006213EA"/>
    <w:rPr>
      <w:rFonts w:ascii="Calibri" w:eastAsia="Times New Roman" w:hAnsi="Calibri" w:cs="Arial"/>
      <w:b/>
      <w:bCs/>
      <w:szCs w:val="26"/>
    </w:rPr>
  </w:style>
  <w:style w:type="paragraph" w:styleId="CommentText">
    <w:name w:val="annotation text"/>
    <w:basedOn w:val="Normal"/>
    <w:link w:val="CommentTextChar"/>
    <w:uiPriority w:val="29"/>
    <w:rsid w:val="006213EA"/>
    <w:rPr>
      <w:color w:val="ED7D31" w:themeColor="accent2"/>
      <w:szCs w:val="20"/>
    </w:rPr>
  </w:style>
  <w:style w:type="character" w:customStyle="1" w:styleId="CommentTextChar">
    <w:name w:val="Comment Text Char"/>
    <w:basedOn w:val="DefaultParagraphFont"/>
    <w:link w:val="CommentText"/>
    <w:uiPriority w:val="29"/>
    <w:rsid w:val="006213EA"/>
    <w:rPr>
      <w:rFonts w:ascii="Calibri" w:eastAsia="Calibri" w:hAnsi="Calibri"/>
      <w:color w:val="ED7D31" w:themeColor="accent2"/>
      <w:szCs w:val="20"/>
    </w:rPr>
  </w:style>
  <w:style w:type="character" w:customStyle="1" w:styleId="Heading4Char">
    <w:name w:val="Heading 4 Char"/>
    <w:basedOn w:val="DefaultParagraphFont"/>
    <w:link w:val="Heading4"/>
    <w:rsid w:val="006213EA"/>
    <w:rPr>
      <w:rFonts w:ascii="Calibri" w:eastAsia="Times New Roman" w:hAnsi="Calibri"/>
      <w:bCs/>
      <w:iCs/>
    </w:rPr>
  </w:style>
  <w:style w:type="character" w:customStyle="1" w:styleId="Heading5Char">
    <w:name w:val="Heading 5 Char"/>
    <w:basedOn w:val="DefaultParagraphFont"/>
    <w:link w:val="Heading5"/>
    <w:rsid w:val="006213EA"/>
    <w:rPr>
      <w:rFonts w:ascii="Calibri" w:eastAsia="Times New Roman" w:hAnsi="Calibri"/>
    </w:rPr>
  </w:style>
  <w:style w:type="character" w:customStyle="1" w:styleId="Heading6Char">
    <w:name w:val="Heading 6 Char"/>
    <w:basedOn w:val="DefaultParagraphFont"/>
    <w:link w:val="Heading6"/>
    <w:rsid w:val="006213EA"/>
    <w:rPr>
      <w:rFonts w:ascii="Calibri" w:eastAsia="Times New Roman" w:hAnsi="Calibri"/>
      <w:iCs/>
    </w:rPr>
  </w:style>
  <w:style w:type="character" w:customStyle="1" w:styleId="Heading7Char">
    <w:name w:val="Heading 7 Char"/>
    <w:basedOn w:val="DefaultParagraphFont"/>
    <w:link w:val="Heading7"/>
    <w:rsid w:val="006213EA"/>
    <w:rPr>
      <w:rFonts w:ascii="Calibri" w:eastAsia="Times New Roman" w:hAnsi="Calibri"/>
      <w:iCs/>
    </w:rPr>
  </w:style>
  <w:style w:type="character" w:customStyle="1" w:styleId="Heading8Char">
    <w:name w:val="Heading 8 Char"/>
    <w:basedOn w:val="DefaultParagraphFont"/>
    <w:link w:val="Heading8"/>
    <w:rsid w:val="006213EA"/>
    <w:rPr>
      <w:rFonts w:ascii="Calibri" w:eastAsia="Times New Roman" w:hAnsi="Calibri"/>
      <w:szCs w:val="20"/>
    </w:rPr>
  </w:style>
  <w:style w:type="character" w:customStyle="1" w:styleId="Heading9Char">
    <w:name w:val="Heading 9 Char"/>
    <w:basedOn w:val="DefaultParagraphFont"/>
    <w:link w:val="Heading9"/>
    <w:rsid w:val="006213EA"/>
    <w:rPr>
      <w:rFonts w:ascii="Calibri" w:eastAsia="Times New Roman" w:hAnsi="Calibri"/>
      <w:iCs/>
      <w:szCs w:val="20"/>
    </w:rPr>
  </w:style>
  <w:style w:type="paragraph" w:styleId="BalloonText">
    <w:name w:val="Balloon Text"/>
    <w:basedOn w:val="Normal"/>
    <w:link w:val="BalloonTextChar"/>
    <w:uiPriority w:val="8"/>
    <w:rsid w:val="006213EA"/>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6213EA"/>
    <w:rPr>
      <w:rFonts w:ascii="Arial" w:eastAsia="Calibri" w:hAnsi="Arial"/>
      <w:color w:val="ED7D31" w:themeColor="accent2"/>
      <w:sz w:val="20"/>
      <w:szCs w:val="16"/>
    </w:rPr>
  </w:style>
  <w:style w:type="paragraph" w:customStyle="1" w:styleId="1bodytext">
    <w:name w:val="1.body text"/>
    <w:basedOn w:val="Normal"/>
    <w:link w:val="1bodytextChar"/>
    <w:uiPriority w:val="3"/>
    <w:rsid w:val="006213EA"/>
    <w:pPr>
      <w:spacing w:after="240"/>
    </w:pPr>
  </w:style>
  <w:style w:type="character" w:customStyle="1" w:styleId="1bodytextChar">
    <w:name w:val="1.body text Char"/>
    <w:basedOn w:val="DefaultParagraphFont"/>
    <w:link w:val="1bodytext"/>
    <w:uiPriority w:val="3"/>
    <w:locked/>
    <w:rsid w:val="006213EA"/>
    <w:rPr>
      <w:rFonts w:ascii="Calibri" w:eastAsia="Calibri" w:hAnsi="Calibri"/>
    </w:rPr>
  </w:style>
  <w:style w:type="paragraph" w:customStyle="1" w:styleId="3bodytext">
    <w:name w:val="3.body text"/>
    <w:basedOn w:val="Normal"/>
    <w:link w:val="3bodytextChar"/>
    <w:uiPriority w:val="3"/>
    <w:rsid w:val="006213EA"/>
    <w:pPr>
      <w:ind w:left="576"/>
    </w:pPr>
    <w:rPr>
      <w:rFonts w:cs="Times New Roman"/>
    </w:rPr>
  </w:style>
  <w:style w:type="character" w:customStyle="1" w:styleId="3bodytextChar">
    <w:name w:val="3.body text Char"/>
    <w:basedOn w:val="DefaultParagraphFont"/>
    <w:link w:val="3bodytext"/>
    <w:uiPriority w:val="3"/>
    <w:locked/>
    <w:rsid w:val="006213EA"/>
    <w:rPr>
      <w:rFonts w:ascii="Calibri" w:eastAsia="Calibri" w:hAnsi="Calibri" w:cs="Times New Roman"/>
    </w:rPr>
  </w:style>
  <w:style w:type="paragraph" w:customStyle="1" w:styleId="2bodytext">
    <w:name w:val="2.body text"/>
    <w:basedOn w:val="3bodytext"/>
    <w:link w:val="2bodytextChar"/>
    <w:uiPriority w:val="3"/>
    <w:rsid w:val="006213EA"/>
    <w:pPr>
      <w:ind w:left="288"/>
    </w:pPr>
  </w:style>
  <w:style w:type="character" w:customStyle="1" w:styleId="2bodytextChar">
    <w:name w:val="2.body text Char"/>
    <w:basedOn w:val="3bodytextChar"/>
    <w:link w:val="2bodytext"/>
    <w:uiPriority w:val="3"/>
    <w:locked/>
    <w:rsid w:val="006213EA"/>
    <w:rPr>
      <w:rFonts w:ascii="Calibri" w:eastAsia="Calibri" w:hAnsi="Calibri" w:cs="Times New Roman"/>
    </w:rPr>
  </w:style>
  <w:style w:type="paragraph" w:customStyle="1" w:styleId="4bodytext">
    <w:name w:val="4.body text"/>
    <w:basedOn w:val="Normal"/>
    <w:link w:val="4bodytextChar"/>
    <w:uiPriority w:val="3"/>
    <w:rsid w:val="006213EA"/>
    <w:pPr>
      <w:ind w:left="864"/>
    </w:pPr>
  </w:style>
  <w:style w:type="character" w:customStyle="1" w:styleId="4bodytextChar">
    <w:name w:val="4.body text Char"/>
    <w:basedOn w:val="DefaultParagraphFont"/>
    <w:link w:val="4bodytext"/>
    <w:uiPriority w:val="3"/>
    <w:locked/>
    <w:rsid w:val="006213EA"/>
    <w:rPr>
      <w:rFonts w:ascii="Calibri" w:eastAsia="Calibri" w:hAnsi="Calibri"/>
    </w:rPr>
  </w:style>
  <w:style w:type="numbering" w:styleId="ArticleSection">
    <w:name w:val="Outline List 3"/>
    <w:aliases w:val="DHS_contracts"/>
    <w:basedOn w:val="NoList"/>
    <w:rsid w:val="006213EA"/>
    <w:pPr>
      <w:numPr>
        <w:numId w:val="5"/>
      </w:numPr>
    </w:pPr>
  </w:style>
  <w:style w:type="character" w:styleId="CommentReference">
    <w:name w:val="annotation reference"/>
    <w:basedOn w:val="DefaultParagraphFont"/>
    <w:uiPriority w:val="99"/>
    <w:semiHidden/>
    <w:rsid w:val="006213EA"/>
    <w:rPr>
      <w:rFonts w:cs="Times New Roman"/>
      <w:sz w:val="16"/>
    </w:rPr>
  </w:style>
  <w:style w:type="paragraph" w:styleId="CommentSubject">
    <w:name w:val="annotation subject"/>
    <w:basedOn w:val="CommentText"/>
    <w:next w:val="CommentText"/>
    <w:link w:val="CommentSubjectChar"/>
    <w:uiPriority w:val="99"/>
    <w:semiHidden/>
    <w:rsid w:val="006213EA"/>
    <w:rPr>
      <w:b/>
      <w:bCs/>
    </w:rPr>
  </w:style>
  <w:style w:type="character" w:customStyle="1" w:styleId="CommentSubjectChar">
    <w:name w:val="Comment Subject Char"/>
    <w:basedOn w:val="CommentTextChar"/>
    <w:link w:val="CommentSubject"/>
    <w:uiPriority w:val="99"/>
    <w:semiHidden/>
    <w:rsid w:val="006213EA"/>
    <w:rPr>
      <w:rFonts w:ascii="Calibri" w:eastAsia="Calibri" w:hAnsi="Calibri"/>
      <w:b/>
      <w:bCs/>
      <w:color w:val="ED7D31" w:themeColor="accent2"/>
      <w:szCs w:val="20"/>
    </w:rPr>
  </w:style>
  <w:style w:type="paragraph" w:customStyle="1" w:styleId="ContractTitle">
    <w:name w:val="Contract Title"/>
    <w:link w:val="ContractTitleChar"/>
    <w:uiPriority w:val="33"/>
    <w:rsid w:val="006213EA"/>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6213EA"/>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6213EA"/>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6213EA"/>
    <w:rPr>
      <w:rFonts w:ascii="Calibri" w:eastAsia="Calibri" w:hAnsi="Calibri"/>
      <w:b/>
      <w:caps/>
      <w:sz w:val="28"/>
    </w:rPr>
  </w:style>
  <w:style w:type="paragraph" w:customStyle="1" w:styleId="Dcontactours">
    <w:name w:val="D_contact_ours"/>
    <w:basedOn w:val="Normal"/>
    <w:uiPriority w:val="31"/>
    <w:qFormat/>
    <w:rsid w:val="006213EA"/>
    <w:pPr>
      <w:spacing w:after="0"/>
    </w:pPr>
  </w:style>
  <w:style w:type="paragraph" w:customStyle="1" w:styleId="Dcontacttheirs">
    <w:name w:val="D_contact_theirs"/>
    <w:basedOn w:val="Normal"/>
    <w:uiPriority w:val="31"/>
    <w:qFormat/>
    <w:rsid w:val="006213EA"/>
    <w:pPr>
      <w:spacing w:after="0"/>
    </w:pPr>
  </w:style>
  <w:style w:type="paragraph" w:customStyle="1" w:styleId="Dentityformalname">
    <w:name w:val="D_entity_formal_name"/>
    <w:basedOn w:val="Normal"/>
    <w:uiPriority w:val="31"/>
    <w:qFormat/>
    <w:rsid w:val="006213EA"/>
    <w:pPr>
      <w:autoSpaceDE w:val="0"/>
      <w:autoSpaceDN w:val="0"/>
      <w:adjustRightInd w:val="0"/>
    </w:pPr>
  </w:style>
  <w:style w:type="paragraph" w:customStyle="1" w:styleId="Dcontractname">
    <w:name w:val="D_contract_name"/>
    <w:basedOn w:val="Dentityformalname"/>
    <w:uiPriority w:val="31"/>
    <w:qFormat/>
    <w:rsid w:val="006213EA"/>
  </w:style>
  <w:style w:type="paragraph" w:styleId="Revision">
    <w:name w:val="Revision"/>
    <w:hidden/>
    <w:uiPriority w:val="99"/>
    <w:semiHidden/>
    <w:rsid w:val="006213EA"/>
    <w:pPr>
      <w:spacing w:after="80" w:line="240" w:lineRule="auto"/>
    </w:pPr>
    <w:rPr>
      <w:rFonts w:ascii="Calibri" w:eastAsia="Calibri" w:hAnsi="Calibri"/>
    </w:rPr>
  </w:style>
  <w:style w:type="paragraph" w:customStyle="1" w:styleId="Dcontractnumber">
    <w:name w:val="D_contract_number"/>
    <w:basedOn w:val="Normal"/>
    <w:uiPriority w:val="31"/>
    <w:qFormat/>
    <w:rsid w:val="006213EA"/>
    <w:pPr>
      <w:autoSpaceDE w:val="0"/>
      <w:autoSpaceDN w:val="0"/>
      <w:adjustRightInd w:val="0"/>
    </w:pPr>
  </w:style>
  <w:style w:type="paragraph" w:customStyle="1" w:styleId="Dcontractyear">
    <w:name w:val="D_contract_year"/>
    <w:basedOn w:val="Normal"/>
    <w:uiPriority w:val="31"/>
    <w:qFormat/>
    <w:rsid w:val="006213EA"/>
    <w:pPr>
      <w:autoSpaceDE w:val="0"/>
      <w:autoSpaceDN w:val="0"/>
      <w:adjustRightInd w:val="0"/>
    </w:pPr>
  </w:style>
  <w:style w:type="paragraph" w:customStyle="1" w:styleId="Denddate">
    <w:name w:val="D_end_date"/>
    <w:basedOn w:val="Normal"/>
    <w:uiPriority w:val="31"/>
    <w:qFormat/>
    <w:rsid w:val="006213EA"/>
    <w:pPr>
      <w:autoSpaceDE w:val="0"/>
      <w:autoSpaceDN w:val="0"/>
      <w:adjustRightInd w:val="0"/>
    </w:pPr>
  </w:style>
  <w:style w:type="paragraph" w:customStyle="1" w:styleId="Dentityshortname">
    <w:name w:val="D_entity_short_name"/>
    <w:basedOn w:val="Normal"/>
    <w:uiPriority w:val="31"/>
    <w:qFormat/>
    <w:rsid w:val="006213EA"/>
    <w:pPr>
      <w:autoSpaceDE w:val="0"/>
      <w:autoSpaceDN w:val="0"/>
      <w:adjustRightInd w:val="0"/>
    </w:pPr>
  </w:style>
  <w:style w:type="paragraph" w:customStyle="1" w:styleId="Dnextcontract2year">
    <w:name w:val="D_next_contract_2_year"/>
    <w:basedOn w:val="Normal"/>
    <w:uiPriority w:val="31"/>
    <w:qFormat/>
    <w:rsid w:val="006213EA"/>
    <w:pPr>
      <w:spacing w:after="0"/>
    </w:pPr>
  </w:style>
  <w:style w:type="paragraph" w:customStyle="1" w:styleId="Dnextcontractyear">
    <w:name w:val="D_next_contract_year"/>
    <w:basedOn w:val="Normal"/>
    <w:uiPriority w:val="31"/>
    <w:qFormat/>
    <w:rsid w:val="006213EA"/>
    <w:pPr>
      <w:spacing w:after="0"/>
    </w:pPr>
  </w:style>
  <w:style w:type="paragraph" w:customStyle="1" w:styleId="Dprevcontractyear">
    <w:name w:val="D_prev_contract_year"/>
    <w:basedOn w:val="Dcontractnumber"/>
    <w:uiPriority w:val="31"/>
    <w:qFormat/>
    <w:rsid w:val="006213EA"/>
  </w:style>
  <w:style w:type="paragraph" w:customStyle="1" w:styleId="Dprevcontract2year">
    <w:name w:val="D_prev_contract_2_year"/>
    <w:basedOn w:val="Dprevcontractyear"/>
    <w:uiPriority w:val="31"/>
    <w:qFormat/>
    <w:rsid w:val="006213EA"/>
  </w:style>
  <w:style w:type="paragraph" w:customStyle="1" w:styleId="Dprevcontractnumber">
    <w:name w:val="D_prev_contract_number"/>
    <w:basedOn w:val="Normal"/>
    <w:uiPriority w:val="31"/>
    <w:qFormat/>
    <w:rsid w:val="006213EA"/>
    <w:pPr>
      <w:autoSpaceDE w:val="0"/>
      <w:autoSpaceDN w:val="0"/>
      <w:adjustRightInd w:val="0"/>
    </w:pPr>
  </w:style>
  <w:style w:type="paragraph" w:customStyle="1" w:styleId="DProgram">
    <w:name w:val="D_Program"/>
    <w:basedOn w:val="Normal"/>
    <w:uiPriority w:val="31"/>
    <w:qFormat/>
    <w:rsid w:val="006213EA"/>
    <w:pPr>
      <w:autoSpaceDE w:val="0"/>
      <w:autoSpaceDN w:val="0"/>
      <w:adjustRightInd w:val="0"/>
    </w:pPr>
  </w:style>
  <w:style w:type="paragraph" w:customStyle="1" w:styleId="Dstartdate">
    <w:name w:val="D_start_date"/>
    <w:basedOn w:val="Normal"/>
    <w:uiPriority w:val="31"/>
    <w:qFormat/>
    <w:rsid w:val="006213EA"/>
    <w:pPr>
      <w:autoSpaceDE w:val="0"/>
      <w:autoSpaceDN w:val="0"/>
      <w:adjustRightInd w:val="0"/>
    </w:pPr>
  </w:style>
  <w:style w:type="paragraph" w:customStyle="1" w:styleId="DSwiftnumber">
    <w:name w:val="D_Swift_number"/>
    <w:basedOn w:val="Normal"/>
    <w:uiPriority w:val="32"/>
    <w:qFormat/>
    <w:rsid w:val="006213EA"/>
    <w:pPr>
      <w:autoSpaceDE w:val="0"/>
      <w:autoSpaceDN w:val="0"/>
      <w:adjustRightInd w:val="0"/>
    </w:pPr>
  </w:style>
  <w:style w:type="paragraph" w:styleId="DocumentMap">
    <w:name w:val="Document Map"/>
    <w:basedOn w:val="Normal"/>
    <w:link w:val="DocumentMapChar"/>
    <w:uiPriority w:val="99"/>
    <w:semiHidden/>
    <w:rsid w:val="006213E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213EA"/>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6213EA"/>
    <w:rPr>
      <w:rFonts w:ascii="Calibri" w:hAnsi="Calibri" w:cs="Times New Roman"/>
      <w:color w:val="606420"/>
      <w:sz w:val="22"/>
      <w:u w:val="single"/>
    </w:rPr>
  </w:style>
  <w:style w:type="paragraph" w:styleId="Footer">
    <w:name w:val="footer"/>
    <w:basedOn w:val="Normal"/>
    <w:link w:val="FooterChar"/>
    <w:uiPriority w:val="35"/>
    <w:rsid w:val="006213EA"/>
    <w:pPr>
      <w:tabs>
        <w:tab w:val="right" w:pos="9360"/>
      </w:tabs>
      <w:jc w:val="both"/>
    </w:pPr>
  </w:style>
  <w:style w:type="character" w:customStyle="1" w:styleId="FooterChar">
    <w:name w:val="Footer Char"/>
    <w:basedOn w:val="DefaultParagraphFont"/>
    <w:link w:val="Footer"/>
    <w:uiPriority w:val="35"/>
    <w:rsid w:val="006213EA"/>
    <w:rPr>
      <w:rFonts w:ascii="Calibri" w:eastAsia="Calibri" w:hAnsi="Calibri"/>
    </w:rPr>
  </w:style>
  <w:style w:type="paragraph" w:styleId="Header">
    <w:name w:val="header"/>
    <w:basedOn w:val="Normal"/>
    <w:link w:val="HeaderChar"/>
    <w:uiPriority w:val="35"/>
    <w:rsid w:val="006213EA"/>
    <w:pPr>
      <w:tabs>
        <w:tab w:val="right" w:pos="9360"/>
      </w:tabs>
      <w:jc w:val="both"/>
    </w:pPr>
  </w:style>
  <w:style w:type="character" w:customStyle="1" w:styleId="HeaderChar">
    <w:name w:val="Header Char"/>
    <w:basedOn w:val="DefaultParagraphFont"/>
    <w:link w:val="Header"/>
    <w:uiPriority w:val="35"/>
    <w:rsid w:val="006213EA"/>
    <w:rPr>
      <w:rFonts w:ascii="Calibri" w:eastAsia="Calibri" w:hAnsi="Calibri"/>
    </w:rPr>
  </w:style>
  <w:style w:type="paragraph" w:customStyle="1" w:styleId="Heading2NotTOCLevel2">
    <w:name w:val="Heading 2 Not_TOC_Level_2"/>
    <w:basedOn w:val="Heading2"/>
    <w:qFormat/>
    <w:rsid w:val="006213EA"/>
    <w:pPr>
      <w:keepNext w:val="0"/>
      <w:spacing w:before="40" w:after="40"/>
    </w:pPr>
    <w:rPr>
      <w:b w:val="0"/>
      <w:bCs w:val="0"/>
      <w:iCs w:val="0"/>
      <w:smallCaps w:val="0"/>
    </w:rPr>
  </w:style>
  <w:style w:type="paragraph" w:customStyle="1" w:styleId="heading3NotTOClevel3">
    <w:name w:val="heading 3_Not_TOC_level_3"/>
    <w:basedOn w:val="Heading3"/>
    <w:qFormat/>
    <w:rsid w:val="006213EA"/>
    <w:pPr>
      <w:keepNext w:val="0"/>
    </w:pPr>
    <w:rPr>
      <w:b w:val="0"/>
    </w:rPr>
  </w:style>
  <w:style w:type="character" w:styleId="Hyperlink">
    <w:name w:val="Hyperlink"/>
    <w:basedOn w:val="DefaultParagraphFont"/>
    <w:uiPriority w:val="99"/>
    <w:unhideWhenUsed/>
    <w:rsid w:val="006213EA"/>
    <w:rPr>
      <w:rFonts w:ascii="Calibri" w:hAnsi="Calibri" w:cs="Times New Roman"/>
      <w:noProof/>
      <w:color w:val="0000FF"/>
      <w:sz w:val="22"/>
      <w:u w:val="single"/>
    </w:rPr>
  </w:style>
  <w:style w:type="table" w:styleId="LightList-Accent4">
    <w:name w:val="Light List Accent 4"/>
    <w:basedOn w:val="TableNormal"/>
    <w:uiPriority w:val="61"/>
    <w:unhideWhenUsed/>
    <w:rsid w:val="006213EA"/>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6213EA"/>
    <w:rPr>
      <w:rFonts w:cs="Times New Roman"/>
    </w:rPr>
  </w:style>
  <w:style w:type="character" w:styleId="PageNumber">
    <w:name w:val="page number"/>
    <w:basedOn w:val="DefaultParagraphFont"/>
    <w:uiPriority w:val="17"/>
    <w:rsid w:val="006213EA"/>
    <w:rPr>
      <w:rFonts w:ascii="Calibri" w:hAnsi="Calibri"/>
      <w:sz w:val="22"/>
    </w:rPr>
  </w:style>
  <w:style w:type="table" w:styleId="TableGrid">
    <w:name w:val="Table Grid"/>
    <w:basedOn w:val="TableNormal"/>
    <w:uiPriority w:val="99"/>
    <w:rsid w:val="006213EA"/>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13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6213EA"/>
    <w:pPr>
      <w:spacing w:before="120"/>
    </w:pPr>
    <w:rPr>
      <w:rFonts w:ascii="Arial" w:hAnsi="Arial" w:cs="Arial"/>
      <w:b/>
      <w:bCs/>
    </w:rPr>
  </w:style>
  <w:style w:type="paragraph" w:styleId="TOC1">
    <w:name w:val="toc 1"/>
    <w:basedOn w:val="Normal"/>
    <w:next w:val="Normal"/>
    <w:link w:val="TOC1Char"/>
    <w:uiPriority w:val="39"/>
    <w:rsid w:val="006213EA"/>
    <w:pPr>
      <w:tabs>
        <w:tab w:val="right" w:leader="dot" w:pos="8630"/>
      </w:tabs>
      <w:spacing w:after="0"/>
    </w:pPr>
  </w:style>
  <w:style w:type="character" w:customStyle="1" w:styleId="TOC1Char">
    <w:name w:val="TOC 1 Char"/>
    <w:link w:val="TOC1"/>
    <w:uiPriority w:val="39"/>
    <w:locked/>
    <w:rsid w:val="006213EA"/>
    <w:rPr>
      <w:rFonts w:ascii="Calibri" w:eastAsia="Calibri" w:hAnsi="Calibri"/>
    </w:rPr>
  </w:style>
  <w:style w:type="paragraph" w:styleId="TOC2">
    <w:name w:val="toc 2"/>
    <w:basedOn w:val="Normal"/>
    <w:next w:val="Normal"/>
    <w:uiPriority w:val="39"/>
    <w:rsid w:val="006213EA"/>
    <w:pPr>
      <w:tabs>
        <w:tab w:val="right" w:leader="dot" w:pos="8630"/>
      </w:tabs>
      <w:spacing w:after="0"/>
      <w:ind w:left="245"/>
    </w:pPr>
  </w:style>
  <w:style w:type="paragraph" w:styleId="TOC3">
    <w:name w:val="toc 3"/>
    <w:basedOn w:val="Normal"/>
    <w:next w:val="Normal"/>
    <w:uiPriority w:val="39"/>
    <w:rsid w:val="006213EA"/>
    <w:pPr>
      <w:spacing w:after="0"/>
      <w:ind w:left="475"/>
    </w:pPr>
  </w:style>
  <w:style w:type="paragraph" w:customStyle="1" w:styleId="2BodyTextBullet">
    <w:name w:val="2Body_Text_Bullet"/>
    <w:basedOn w:val="2bodytext"/>
    <w:uiPriority w:val="3"/>
    <w:qFormat/>
    <w:rsid w:val="006213EA"/>
    <w:pPr>
      <w:numPr>
        <w:ilvl w:val="3"/>
        <w:numId w:val="1"/>
      </w:numPr>
    </w:pPr>
  </w:style>
  <w:style w:type="paragraph" w:customStyle="1" w:styleId="3BodyTextBullet">
    <w:name w:val="3Body_Text_Bullet"/>
    <w:basedOn w:val="2BodyTextBullet"/>
    <w:next w:val="BodyText3"/>
    <w:uiPriority w:val="3"/>
    <w:qFormat/>
    <w:rsid w:val="006213EA"/>
    <w:pPr>
      <w:numPr>
        <w:ilvl w:val="0"/>
        <w:numId w:val="2"/>
      </w:numPr>
      <w:tabs>
        <w:tab w:val="left" w:pos="576"/>
      </w:tabs>
    </w:pPr>
  </w:style>
  <w:style w:type="paragraph" w:styleId="BodyText3">
    <w:name w:val="Body Text 3"/>
    <w:basedOn w:val="Normal"/>
    <w:link w:val="BodyText3Char"/>
    <w:semiHidden/>
    <w:unhideWhenUsed/>
    <w:rsid w:val="006213EA"/>
    <w:pPr>
      <w:spacing w:after="120"/>
    </w:pPr>
    <w:rPr>
      <w:sz w:val="16"/>
      <w:szCs w:val="16"/>
    </w:rPr>
  </w:style>
  <w:style w:type="character" w:customStyle="1" w:styleId="BodyText3Char">
    <w:name w:val="Body Text 3 Char"/>
    <w:basedOn w:val="DefaultParagraphFont"/>
    <w:link w:val="BodyText3"/>
    <w:semiHidden/>
    <w:rsid w:val="006213EA"/>
    <w:rPr>
      <w:rFonts w:ascii="Calibri" w:eastAsia="Calibri" w:hAnsi="Calibri"/>
      <w:sz w:val="16"/>
      <w:szCs w:val="16"/>
    </w:rPr>
  </w:style>
  <w:style w:type="paragraph" w:customStyle="1" w:styleId="4BodyTextBullet">
    <w:name w:val="4.Body_Text_Bullet"/>
    <w:basedOn w:val="4bodytext"/>
    <w:uiPriority w:val="3"/>
    <w:rsid w:val="006213EA"/>
    <w:pPr>
      <w:numPr>
        <w:numId w:val="3"/>
      </w:numPr>
    </w:pPr>
    <w:rPr>
      <w:rFonts w:eastAsia="Times New Roman" w:cs="Times New Roman"/>
      <w:szCs w:val="20"/>
    </w:rPr>
  </w:style>
  <w:style w:type="paragraph" w:styleId="BodyText">
    <w:name w:val="Body Text"/>
    <w:basedOn w:val="Normal"/>
    <w:link w:val="BodyTextChar"/>
    <w:semiHidden/>
    <w:unhideWhenUsed/>
    <w:rsid w:val="006213EA"/>
    <w:pPr>
      <w:spacing w:after="120"/>
    </w:pPr>
  </w:style>
  <w:style w:type="character" w:customStyle="1" w:styleId="BodyTextChar">
    <w:name w:val="Body Text Char"/>
    <w:basedOn w:val="DefaultParagraphFont"/>
    <w:link w:val="BodyText"/>
    <w:semiHidden/>
    <w:rsid w:val="006213EA"/>
    <w:rPr>
      <w:rFonts w:ascii="Calibri" w:eastAsia="Calibri" w:hAnsi="Calibri"/>
    </w:rPr>
  </w:style>
  <w:style w:type="paragraph" w:customStyle="1" w:styleId="5bodytext">
    <w:name w:val="5.body text"/>
    <w:basedOn w:val="Normal"/>
    <w:link w:val="5bodytextChar"/>
    <w:uiPriority w:val="3"/>
    <w:rsid w:val="006213EA"/>
    <w:pPr>
      <w:ind w:left="1152"/>
    </w:pPr>
  </w:style>
  <w:style w:type="character" w:customStyle="1" w:styleId="5bodytextChar">
    <w:name w:val="5.body text Char"/>
    <w:basedOn w:val="DefaultParagraphFont"/>
    <w:link w:val="5bodytext"/>
    <w:uiPriority w:val="3"/>
    <w:locked/>
    <w:rsid w:val="006213EA"/>
    <w:rPr>
      <w:rFonts w:ascii="Calibri" w:eastAsia="Calibri" w:hAnsi="Calibri"/>
    </w:rPr>
  </w:style>
  <w:style w:type="paragraph" w:customStyle="1" w:styleId="Centered">
    <w:name w:val="Centered"/>
    <w:aliases w:val="Before: 60 pt,After: 60 pt"/>
    <w:basedOn w:val="Normal"/>
    <w:uiPriority w:val="12"/>
    <w:rsid w:val="006213EA"/>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6213EA"/>
    <w:pPr>
      <w:spacing w:line="600" w:lineRule="auto"/>
    </w:pPr>
    <w:rPr>
      <w:rFonts w:eastAsia="Times New Roman"/>
      <w:szCs w:val="20"/>
    </w:rPr>
  </w:style>
  <w:style w:type="paragraph" w:customStyle="1" w:styleId="5BodyTextBullet">
    <w:name w:val="5.Body_Text_Bullet"/>
    <w:basedOn w:val="4BodyTextBullet"/>
    <w:next w:val="Normal"/>
    <w:uiPriority w:val="3"/>
    <w:qFormat/>
    <w:rsid w:val="006213EA"/>
    <w:pPr>
      <w:numPr>
        <w:numId w:val="4"/>
      </w:numPr>
    </w:pPr>
  </w:style>
  <w:style w:type="paragraph" w:customStyle="1" w:styleId="6bodytext">
    <w:name w:val="6.body text"/>
    <w:basedOn w:val="5bodytext"/>
    <w:next w:val="Normal"/>
    <w:uiPriority w:val="3"/>
    <w:qFormat/>
    <w:rsid w:val="006213EA"/>
    <w:pPr>
      <w:ind w:left="1440"/>
    </w:pPr>
  </w:style>
  <w:style w:type="character" w:styleId="Emphasis">
    <w:name w:val="Emphasis"/>
    <w:basedOn w:val="DefaultParagraphFont"/>
    <w:uiPriority w:val="38"/>
    <w:unhideWhenUsed/>
    <w:qFormat/>
    <w:rsid w:val="006213EA"/>
    <w:rPr>
      <w:i/>
      <w:iCs/>
    </w:rPr>
  </w:style>
  <w:style w:type="paragraph" w:styleId="NoSpacing">
    <w:name w:val="No Spacing"/>
    <w:uiPriority w:val="12"/>
    <w:qFormat/>
    <w:rsid w:val="006213EA"/>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6213EA"/>
    <w:pPr>
      <w:ind w:left="720"/>
      <w:contextualSpacing/>
    </w:pPr>
  </w:style>
  <w:style w:type="character" w:styleId="UnresolvedMention">
    <w:name w:val="Unresolved Mention"/>
    <w:basedOn w:val="DefaultParagraphFont"/>
    <w:uiPriority w:val="99"/>
    <w:semiHidden/>
    <w:unhideWhenUsed/>
    <w:rsid w:val="006213EA"/>
    <w:rPr>
      <w:color w:val="605E5C"/>
      <w:shd w:val="clear" w:color="auto" w:fill="E1DFDD"/>
    </w:rPr>
  </w:style>
  <w:style w:type="paragraph" w:styleId="Title">
    <w:name w:val="Title"/>
    <w:basedOn w:val="Normal"/>
    <w:next w:val="Normal"/>
    <w:link w:val="TitleChar"/>
    <w:uiPriority w:val="54"/>
    <w:rsid w:val="006213EA"/>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6213EA"/>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6213EA"/>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6213EA"/>
    <w:pPr>
      <w:spacing w:after="100"/>
      <w:ind w:left="660"/>
    </w:pPr>
    <w:rPr>
      <w:rFonts w:eastAsiaTheme="minorEastAsia"/>
    </w:rPr>
  </w:style>
  <w:style w:type="paragraph" w:styleId="TOC5">
    <w:name w:val="toc 5"/>
    <w:basedOn w:val="Normal"/>
    <w:next w:val="Normal"/>
    <w:autoRedefine/>
    <w:uiPriority w:val="39"/>
    <w:unhideWhenUsed/>
    <w:rsid w:val="006213EA"/>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6213EA"/>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6213EA"/>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6213EA"/>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6213EA"/>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6213EA"/>
    <w:rPr>
      <w:szCs w:val="24"/>
    </w:rPr>
  </w:style>
  <w:style w:type="paragraph" w:customStyle="1" w:styleId="Dcontractsignertitle">
    <w:name w:val="D_contract_signer_title"/>
    <w:basedOn w:val="Normal"/>
    <w:next w:val="Normal"/>
    <w:uiPriority w:val="31"/>
    <w:qFormat/>
    <w:rsid w:val="006213EA"/>
    <w:rPr>
      <w:szCs w:val="24"/>
    </w:rPr>
  </w:style>
  <w:style w:type="character" w:styleId="IntenseReference">
    <w:name w:val="Intense Reference"/>
    <w:basedOn w:val="DefaultParagraphFont"/>
    <w:uiPriority w:val="54"/>
    <w:rsid w:val="006213EA"/>
    <w:rPr>
      <w:b/>
      <w:bCs/>
      <w:smallCaps/>
      <w:color w:val="auto"/>
      <w:spacing w:val="5"/>
    </w:rPr>
  </w:style>
  <w:style w:type="paragraph" w:customStyle="1" w:styleId="Centereditalic">
    <w:name w:val="Centered italic"/>
    <w:basedOn w:val="Normal"/>
    <w:rsid w:val="006213EA"/>
    <w:pPr>
      <w:jc w:val="center"/>
    </w:pPr>
    <w:rPr>
      <w:rFonts w:eastAsia="Times New Roman" w:cs="Times New Roman"/>
      <w:i/>
      <w:szCs w:val="20"/>
    </w:rPr>
  </w:style>
  <w:style w:type="table" w:customStyle="1" w:styleId="TableGrid1">
    <w:name w:val="Table Grid1"/>
    <w:basedOn w:val="TableNormal"/>
    <w:next w:val="TableGrid"/>
    <w:uiPriority w:val="99"/>
    <w:rsid w:val="001771D0"/>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1771D0"/>
    <w:pPr>
      <w:spacing w:after="0"/>
    </w:pPr>
    <w:rPr>
      <w:sz w:val="20"/>
      <w:szCs w:val="20"/>
    </w:rPr>
  </w:style>
  <w:style w:type="character" w:customStyle="1" w:styleId="FootnoteTextChar">
    <w:name w:val="Footnote Text Char"/>
    <w:basedOn w:val="DefaultParagraphFont"/>
    <w:link w:val="FootnoteText1"/>
    <w:uiPriority w:val="99"/>
    <w:semiHidden/>
    <w:rsid w:val="001771D0"/>
    <w:rPr>
      <w:rFonts w:ascii="Calibri" w:eastAsia="Calibri" w:hAnsi="Calibri"/>
      <w:sz w:val="20"/>
      <w:szCs w:val="20"/>
    </w:rPr>
  </w:style>
  <w:style w:type="character" w:styleId="FootnoteReference">
    <w:name w:val="footnote reference"/>
    <w:basedOn w:val="DefaultParagraphFont"/>
    <w:uiPriority w:val="99"/>
    <w:semiHidden/>
    <w:unhideWhenUsed/>
    <w:rsid w:val="001771D0"/>
    <w:rPr>
      <w:vertAlign w:val="superscript"/>
    </w:rPr>
  </w:style>
  <w:style w:type="paragraph" w:styleId="FootnoteText">
    <w:name w:val="footnote text"/>
    <w:basedOn w:val="Normal"/>
    <w:link w:val="FootnoteTextChar1"/>
    <w:uiPriority w:val="99"/>
    <w:semiHidden/>
    <w:unhideWhenUsed/>
    <w:rsid w:val="001771D0"/>
    <w:pPr>
      <w:spacing w:after="0"/>
    </w:pPr>
    <w:rPr>
      <w:sz w:val="20"/>
      <w:szCs w:val="20"/>
    </w:rPr>
  </w:style>
  <w:style w:type="character" w:customStyle="1" w:styleId="FootnoteTextChar1">
    <w:name w:val="Footnote Text Char1"/>
    <w:basedOn w:val="DefaultParagraphFont"/>
    <w:link w:val="FootnoteText"/>
    <w:uiPriority w:val="99"/>
    <w:semiHidden/>
    <w:rsid w:val="001771D0"/>
    <w:rPr>
      <w:rFonts w:ascii="Calibri" w:eastAsia="Calibri" w:hAnsi="Calibri"/>
      <w:sz w:val="20"/>
      <w:szCs w:val="20"/>
    </w:rPr>
  </w:style>
  <w:style w:type="table" w:customStyle="1" w:styleId="TableGrid0">
    <w:name w:val="TableGrid"/>
    <w:rsid w:val="00E71D0F"/>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msonormal0">
    <w:name w:val="msonormal"/>
    <w:basedOn w:val="Normal"/>
    <w:rsid w:val="007E6F86"/>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7E6F86"/>
    <w:pP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66">
    <w:name w:val="xl66"/>
    <w:basedOn w:val="Normal"/>
    <w:rsid w:val="007E6F86"/>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67">
    <w:name w:val="xl67"/>
    <w:basedOn w:val="Normal"/>
    <w:rsid w:val="007E6F86"/>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8">
    <w:name w:val="xl68"/>
    <w:basedOn w:val="Normal"/>
    <w:rsid w:val="007E6F86"/>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9">
    <w:name w:val="xl69"/>
    <w:basedOn w:val="Normal"/>
    <w:rsid w:val="007E6F86"/>
    <w:pPr>
      <w:spacing w:before="100" w:beforeAutospacing="1" w:after="100" w:afterAutospacing="1"/>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0049">
      <w:bodyDiv w:val="1"/>
      <w:marLeft w:val="0"/>
      <w:marRight w:val="0"/>
      <w:marTop w:val="0"/>
      <w:marBottom w:val="0"/>
      <w:divBdr>
        <w:top w:val="none" w:sz="0" w:space="0" w:color="auto"/>
        <w:left w:val="none" w:sz="0" w:space="0" w:color="auto"/>
        <w:bottom w:val="none" w:sz="0" w:space="0" w:color="auto"/>
        <w:right w:val="none" w:sz="0" w:space="0" w:color="auto"/>
      </w:divBdr>
    </w:div>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 w:id="175481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edocs.dhs.state.mn.us/lfserver/Public/DHS-3945-ENG" TargetMode="External"/><Relationship Id="rId1" Type="http://schemas.openxmlformats.org/officeDocument/2006/relationships/hyperlink" Target="https://www.medicaid.gov/medicaid/section-1115-demo/demonstration-and-waiver-list/82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2.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3.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4.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F520EC-0C9F-4BC5-8D35-348BAB64963B}">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283</Pages>
  <Words>126112</Words>
  <Characters>718839</Characters>
  <Application>Microsoft Office Word</Application>
  <DocSecurity>0</DocSecurity>
  <Lines>5990</Lines>
  <Paragraphs>1686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2</cp:revision>
  <dcterms:created xsi:type="dcterms:W3CDTF">2025-12-23T14:14:00Z</dcterms:created>
  <dcterms:modified xsi:type="dcterms:W3CDTF">2025-12-23T14:14:00Z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