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08DF404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635EA19A" wp14:editId="406A75CD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0D6E5EA" w14:textId="30AA6A23" w:rsidR="00D85F13" w:rsidRDefault="00D85F13" w:rsidP="00236D73">
      <w:pPr>
        <w:pStyle w:val="Heading1"/>
        <w:jc w:val="center"/>
      </w:pPr>
      <w:r>
        <w:t>Small Cities Development Program (SCDP)</w:t>
      </w:r>
      <w:r w:rsidR="00176544">
        <w:t xml:space="preserve"> 202</w:t>
      </w:r>
      <w:r w:rsidR="00C339BF">
        <w:t>6</w:t>
      </w:r>
      <w:r>
        <w:t xml:space="preserve"> Preliminary Proposal</w:t>
      </w:r>
    </w:p>
    <w:p w14:paraId="2F3F1F25" w14:textId="071CF6EF" w:rsidR="00D85F13" w:rsidRDefault="00D85F13" w:rsidP="00236D73">
      <w:pPr>
        <w:pStyle w:val="Heading2"/>
        <w:jc w:val="center"/>
      </w:pPr>
      <w:r>
        <w:t>Public Facility</w:t>
      </w:r>
      <w:r w:rsidRPr="00176544">
        <w:t xml:space="preserve"> </w:t>
      </w:r>
      <w:r w:rsidR="00386091">
        <w:t xml:space="preserve">Infrastructure </w:t>
      </w:r>
      <w:r>
        <w:t>Proposal</w:t>
      </w:r>
    </w:p>
    <w:p w14:paraId="41DE688A" w14:textId="77777777" w:rsidR="00236D73" w:rsidRDefault="00236D73" w:rsidP="00236D73">
      <w:pPr>
        <w:pStyle w:val="Heading3"/>
        <w:jc w:val="center"/>
      </w:pPr>
      <w:r>
        <w:t>Submission Deadline</w:t>
      </w:r>
    </w:p>
    <w:p w14:paraId="0C5D4496" w14:textId="26410C66" w:rsidR="00236D73" w:rsidRDefault="00236D73" w:rsidP="00236D73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CF3AEF">
        <w:rPr>
          <w:rStyle w:val="IntenseEmphasis"/>
        </w:rPr>
        <w:t xml:space="preserve">Wednesday, November </w:t>
      </w:r>
      <w:r w:rsidR="00C339BF">
        <w:rPr>
          <w:rStyle w:val="IntenseEmphasis"/>
        </w:rPr>
        <w:t>26</w:t>
      </w:r>
      <w:r w:rsidRPr="003B5FCE">
        <w:rPr>
          <w:rStyle w:val="IntenseEmphasis"/>
        </w:rPr>
        <w:t>, 202</w:t>
      </w:r>
      <w:r w:rsidR="00C339BF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711CE8C9" w14:textId="6F9E9AEF" w:rsidR="00236D73" w:rsidRDefault="7D75E87F" w:rsidP="00236D73">
      <w:pPr>
        <w:jc w:val="center"/>
      </w:pPr>
      <w:r>
        <w:t>F</w:t>
      </w:r>
      <w:r w:rsidR="00236D73">
        <w:t>axed or emailed applications</w:t>
      </w:r>
      <w:r w:rsidR="033CBC24">
        <w:t xml:space="preserve"> will not be accepted</w:t>
      </w:r>
      <w:r w:rsidR="00236D73">
        <w:t>.</w:t>
      </w:r>
    </w:p>
    <w:p w14:paraId="7D1B4CFE" w14:textId="77777777" w:rsidR="00236D73" w:rsidRDefault="00236D73" w:rsidP="00236D73">
      <w:pPr>
        <w:pStyle w:val="Heading2"/>
      </w:pPr>
      <w:r>
        <w:t>Instructions</w:t>
      </w:r>
    </w:p>
    <w:p w14:paraId="4143D7FB" w14:textId="77777777" w:rsidR="00CF3AEF" w:rsidRDefault="00CF3AEF" w:rsidP="00CF3AEF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CA20F9A" w14:textId="60E355A6" w:rsidR="00176544" w:rsidRDefault="00176544" w:rsidP="00176544">
      <w:r>
        <w:t xml:space="preserve">This </w:t>
      </w:r>
      <w:r w:rsidR="00003630">
        <w:t>p</w:t>
      </w:r>
      <w:r w:rsidR="4F6C9242">
        <w:t xml:space="preserve">reliminary </w:t>
      </w:r>
      <w:r w:rsidR="00003630">
        <w:t>p</w:t>
      </w:r>
      <w:r w:rsidR="4F6C9242">
        <w:t xml:space="preserve">roposal </w:t>
      </w:r>
      <w:r>
        <w:t xml:space="preserve">is </w:t>
      </w:r>
      <w:r w:rsidRPr="00386091">
        <w:rPr>
          <w:rStyle w:val="Emphasis"/>
          <w:b/>
          <w:bCs/>
          <w:u w:val="single"/>
        </w:rPr>
        <w:t>only</w:t>
      </w:r>
      <w:r>
        <w:t xml:space="preserve"> for a Public Facility project. Other eligible activity </w:t>
      </w:r>
      <w:r w:rsidR="00003630">
        <w:t>p</w:t>
      </w:r>
      <w:r w:rsidR="59809BD5">
        <w:t xml:space="preserve">reliminary </w:t>
      </w:r>
      <w:r w:rsidR="00003630">
        <w:t>p</w:t>
      </w:r>
      <w:r w:rsidR="59809BD5">
        <w:t xml:space="preserve">roposals </w:t>
      </w:r>
      <w:r>
        <w:t>are available on the</w:t>
      </w:r>
      <w:r w:rsidR="00236D73">
        <w:t xml:space="preserve"> </w:t>
      </w:r>
      <w:hyperlink r:id="rId13">
        <w:r w:rsidR="00236D73" w:rsidRPr="6B4782A7">
          <w:rPr>
            <w:rStyle w:val="Hyperlink"/>
          </w:rPr>
          <w:t>SCDP Website</w:t>
        </w:r>
      </w:hyperlink>
      <w:r>
        <w:t>.</w:t>
      </w:r>
    </w:p>
    <w:p w14:paraId="1036B38F" w14:textId="77777777" w:rsidR="00246D42" w:rsidRPr="00A060E6" w:rsidRDefault="00246D42" w:rsidP="00246D42">
      <w:pPr>
        <w:rPr>
          <w:b/>
          <w:bCs/>
        </w:rPr>
      </w:pPr>
      <w:r w:rsidRPr="00A060E6">
        <w:rPr>
          <w:b/>
          <w:bCs/>
        </w:rPr>
        <w:t>Remove the brackets and the text inside them before entering your response.</w:t>
      </w:r>
    </w:p>
    <w:p w14:paraId="203D8487" w14:textId="77777777" w:rsidR="00976C13" w:rsidRDefault="00976C13" w:rsidP="00976C13">
      <w:pPr>
        <w:pStyle w:val="Heading2"/>
      </w:pPr>
      <w:r>
        <w:t>Overall Guidance</w:t>
      </w:r>
    </w:p>
    <w:p w14:paraId="7311F300" w14:textId="1E9DDEE3" w:rsidR="00D85F13" w:rsidRDefault="00D85F13" w:rsidP="00176544">
      <w:pPr>
        <w:pStyle w:val="ListParagraph"/>
      </w:pPr>
      <w:r>
        <w:t>Funds are used to reconstruct failing, outdated, public infrastructure projects that pose a threat or hazard to the health and safety of residents</w:t>
      </w:r>
      <w:r w:rsidR="0021465C">
        <w:t>.</w:t>
      </w:r>
    </w:p>
    <w:p w14:paraId="0A658300" w14:textId="2172DFBE" w:rsidR="007B1262" w:rsidRDefault="006469CE" w:rsidP="007B1262">
      <w:pPr>
        <w:pStyle w:val="ListParagraph"/>
        <w:numPr>
          <w:ilvl w:val="1"/>
          <w:numId w:val="27"/>
        </w:numPr>
      </w:pPr>
      <w:r>
        <w:t>Street work</w:t>
      </w:r>
      <w:r w:rsidR="007B1262">
        <w:t xml:space="preserve"> is limited to the area of the</w:t>
      </w:r>
      <w:r w:rsidR="006C577E">
        <w:t xml:space="preserve"> replacement effected by the</w:t>
      </w:r>
      <w:r w:rsidR="007B1262">
        <w:t xml:space="preserve"> </w:t>
      </w:r>
      <w:r w:rsidR="00CE6BE3">
        <w:t>public in</w:t>
      </w:r>
      <w:r w:rsidR="006C577E">
        <w:t>frastructure</w:t>
      </w:r>
      <w:r w:rsidR="00CE6BE3">
        <w:t xml:space="preserve"> project.</w:t>
      </w:r>
    </w:p>
    <w:p w14:paraId="5FDC8AB3" w14:textId="38E8005A" w:rsidR="00290EF9" w:rsidRDefault="00290EF9" w:rsidP="007B1262">
      <w:pPr>
        <w:pStyle w:val="ListParagraph"/>
        <w:numPr>
          <w:ilvl w:val="1"/>
          <w:numId w:val="27"/>
        </w:numPr>
      </w:pPr>
      <w:r>
        <w:t>Project area will be comprised of primarily residential properties.</w:t>
      </w:r>
    </w:p>
    <w:p w14:paraId="3569AA0D" w14:textId="7A4D8254" w:rsidR="00B25C59" w:rsidRDefault="00B25C59" w:rsidP="00B25C59">
      <w:pPr>
        <w:pStyle w:val="ListParagraph"/>
      </w:pPr>
      <w:r>
        <w:t>The national objective used for public facilities (municipal wastewater and water activities) is to benefit low-and-moderate income people on an area basis (LMA).</w:t>
      </w:r>
    </w:p>
    <w:p w14:paraId="0C454713" w14:textId="77777777" w:rsidR="00F82589" w:rsidRDefault="00B25C59" w:rsidP="00B25C59">
      <w:pPr>
        <w:pStyle w:val="ListParagraph"/>
        <w:numPr>
          <w:ilvl w:val="1"/>
          <w:numId w:val="27"/>
        </w:numPr>
      </w:pPr>
      <w:r>
        <w:t xml:space="preserve">A low-and-moderate income (LMI) person resides in households with household incomes that are up to 80% of the county median income. </w:t>
      </w:r>
    </w:p>
    <w:p w14:paraId="31AD97DB" w14:textId="1B69C4DC" w:rsidR="00B25C59" w:rsidRDefault="00B25C59" w:rsidP="00B25C59">
      <w:pPr>
        <w:pStyle w:val="ListParagraph"/>
        <w:numPr>
          <w:ilvl w:val="1"/>
          <w:numId w:val="27"/>
        </w:numPr>
      </w:pPr>
      <w:r>
        <w:t xml:space="preserve">The national objective can be met through U.S. Census data or conducting a </w:t>
      </w:r>
      <w:r w:rsidR="00290EF9">
        <w:t>C</w:t>
      </w:r>
      <w:r>
        <w:t xml:space="preserve">ommunity </w:t>
      </w:r>
      <w:r w:rsidR="00290EF9">
        <w:t>I</w:t>
      </w:r>
      <w:r>
        <w:t xml:space="preserve">ncome </w:t>
      </w:r>
      <w:r w:rsidR="00290EF9">
        <w:t>S</w:t>
      </w:r>
      <w:r>
        <w:t xml:space="preserve">urvey. </w:t>
      </w:r>
    </w:p>
    <w:p w14:paraId="55BA3C42" w14:textId="77777777" w:rsidR="00290EF9" w:rsidRDefault="00290EF9" w:rsidP="00290EF9">
      <w:pPr>
        <w:pStyle w:val="ListParagraph"/>
        <w:numPr>
          <w:ilvl w:val="2"/>
          <w:numId w:val="27"/>
        </w:numPr>
      </w:pPr>
      <w:r>
        <w:lastRenderedPageBreak/>
        <w:t>A Community Income Survey must be conducted if city’s LMI is not at least 51%, LMI is over 51% but is not a city-wide project, or LMI is over 51% and residents outside of the city limits will benefit from the project. The Community Income Survey must show the project area is at least 51% LMI.</w:t>
      </w:r>
    </w:p>
    <w:p w14:paraId="64A68910" w14:textId="77777777" w:rsidR="00290EF9" w:rsidRDefault="00290EF9" w:rsidP="00290EF9">
      <w:pPr>
        <w:pStyle w:val="ListParagraph"/>
        <w:numPr>
          <w:ilvl w:val="3"/>
          <w:numId w:val="27"/>
        </w:numPr>
      </w:pPr>
      <w:r>
        <w:t xml:space="preserve">A sample community income survey form is available on the </w:t>
      </w:r>
      <w:hyperlink r:id="rId14" w:history="1">
        <w:r w:rsidRPr="00982ABF">
          <w:rPr>
            <w:rStyle w:val="Hyperlink"/>
          </w:rPr>
          <w:t>SCDP website</w:t>
        </w:r>
      </w:hyperlink>
      <w:r>
        <w:t xml:space="preserve"> – (</w:t>
      </w:r>
      <w:r w:rsidRPr="002304EF">
        <w:rPr>
          <w:i/>
          <w:iCs/>
        </w:rPr>
        <w:t>Apply tab – SCDP Survey Results Spreadsheet – Example</w:t>
      </w:r>
      <w:r>
        <w:rPr>
          <w:i/>
          <w:iCs/>
        </w:rPr>
        <w:t>)</w:t>
      </w:r>
      <w:r>
        <w:t>.</w:t>
      </w:r>
    </w:p>
    <w:p w14:paraId="12A43D8A" w14:textId="58C46517" w:rsidR="00D85F13" w:rsidRDefault="00D85F13" w:rsidP="00176544">
      <w:pPr>
        <w:pStyle w:val="ListParagraph"/>
      </w:pPr>
      <w:r>
        <w:t>Funds cannot be used for projects anticipating future population growth</w:t>
      </w:r>
      <w:r w:rsidR="00CF3AEF">
        <w:t>.</w:t>
      </w:r>
    </w:p>
    <w:p w14:paraId="41D99865" w14:textId="01924957" w:rsidR="00D85F13" w:rsidRDefault="00D85F13" w:rsidP="00176544">
      <w:pPr>
        <w:pStyle w:val="ListParagraph"/>
      </w:pPr>
      <w:r>
        <w:t>Funds should not be proposed for new construction, such as buildings to house treatment plants</w:t>
      </w:r>
      <w:r w:rsidR="00386091">
        <w:t>.</w:t>
      </w:r>
    </w:p>
    <w:p w14:paraId="53B83C8C" w14:textId="64142EC0" w:rsidR="00D85F13" w:rsidRDefault="00D85F13" w:rsidP="00176544">
      <w:pPr>
        <w:pStyle w:val="ListParagraph"/>
      </w:pPr>
      <w:r>
        <w:t xml:space="preserve">Funds can only pay for service connections where a permanent easement, </w:t>
      </w:r>
      <w:r w:rsidR="451D6E98">
        <w:t xml:space="preserve">a </w:t>
      </w:r>
      <w:r>
        <w:t xml:space="preserve">housing rehabilitation activity </w:t>
      </w:r>
      <w:r w:rsidR="6DBE822F">
        <w:t xml:space="preserve">is </w:t>
      </w:r>
      <w:r w:rsidR="00D7317B">
        <w:t>conducted,</w:t>
      </w:r>
      <w:r w:rsidR="6DBE822F">
        <w:t xml:space="preserve"> </w:t>
      </w:r>
      <w:r>
        <w:t>and housing quality standards are met (</w:t>
      </w:r>
      <w:proofErr w:type="gramStart"/>
      <w:r w:rsidR="00236D73">
        <w:t>publicly</w:t>
      </w:r>
      <w:r>
        <w:t>-owned</w:t>
      </w:r>
      <w:proofErr w:type="gramEnd"/>
      <w:r>
        <w:t xml:space="preserve"> service connections are allowable)</w:t>
      </w:r>
      <w:r w:rsidR="00386091">
        <w:t>.</w:t>
      </w:r>
    </w:p>
    <w:p w14:paraId="5DF7A93D" w14:textId="7A1A05A8" w:rsidR="00D85F13" w:rsidRDefault="00D85F13" w:rsidP="00176544">
      <w:pPr>
        <w:pStyle w:val="ListParagraph"/>
      </w:pPr>
      <w:r>
        <w:t>Attach a map of</w:t>
      </w:r>
      <w:r w:rsidR="00976C13">
        <w:t xml:space="preserve"> the city or community limits</w:t>
      </w:r>
      <w:r w:rsidR="00290EF9">
        <w:t>. The map should also show the proposed infrastructure that will be addressed by the project.</w:t>
      </w:r>
    </w:p>
    <w:p w14:paraId="012475F6" w14:textId="1EA314FE" w:rsidR="00D85F13" w:rsidRDefault="00D85F13" w:rsidP="00176544">
      <w:pPr>
        <w:pStyle w:val="ListParagraph"/>
        <w:numPr>
          <w:ilvl w:val="1"/>
          <w:numId w:val="27"/>
        </w:numPr>
      </w:pPr>
      <w:r>
        <w:t>If the project involves a specific benefit are</w:t>
      </w:r>
      <w:r w:rsidR="00976C13">
        <w:t xml:space="preserve">a, </w:t>
      </w:r>
      <w:r w:rsidR="2DEAE085">
        <w:t xml:space="preserve">the </w:t>
      </w:r>
      <w:r w:rsidR="00976C13">
        <w:t>map must indicate that area.</w:t>
      </w:r>
    </w:p>
    <w:p w14:paraId="6ECE07F3" w14:textId="6203E398" w:rsidR="00D85F13" w:rsidRDefault="00D85F13" w:rsidP="00176544">
      <w:pPr>
        <w:pStyle w:val="ListParagraph"/>
        <w:numPr>
          <w:ilvl w:val="1"/>
          <w:numId w:val="27"/>
        </w:numPr>
      </w:pPr>
      <w:r>
        <w:t>If residents outside the community limits will benefit</w:t>
      </w:r>
      <w:r w:rsidR="23EBAF0F">
        <w:t xml:space="preserve"> from the project</w:t>
      </w:r>
      <w:r>
        <w:t>, t</w:t>
      </w:r>
      <w:r w:rsidR="00976C13">
        <w:t>he map must indicate that area.</w:t>
      </w:r>
    </w:p>
    <w:p w14:paraId="36F7B5A6" w14:textId="77777777" w:rsidR="00327C34" w:rsidRDefault="00327C34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218DA637" w14:textId="3BB201B1" w:rsidR="00D85F13" w:rsidRDefault="00D85F13" w:rsidP="00976C13">
      <w:pPr>
        <w:pStyle w:val="Heading2"/>
      </w:pPr>
      <w:r>
        <w:lastRenderedPageBreak/>
        <w:t>Public Facility Preliminary Proposal</w:t>
      </w:r>
    </w:p>
    <w:p w14:paraId="522E4E5E" w14:textId="42A09426" w:rsidR="00D85F13" w:rsidRDefault="00D85F13" w:rsidP="00290EF9">
      <w:pPr>
        <w:spacing w:after="240"/>
      </w:pPr>
      <w:r>
        <w:t>Applicant Name:</w:t>
      </w:r>
      <w:r w:rsidR="00976C13">
        <w:t xml:space="preserve"> </w:t>
      </w:r>
      <w:r w:rsidR="00246D42" w:rsidRPr="00567DCE">
        <w:rPr>
          <w:b/>
          <w:bCs/>
        </w:rPr>
        <w:t>[Enter response]</w:t>
      </w:r>
    </w:p>
    <w:p w14:paraId="55814370" w14:textId="77777777" w:rsidR="00976C13" w:rsidRDefault="00976C13" w:rsidP="00754020">
      <w:pPr>
        <w:pStyle w:val="Heading3"/>
      </w:pPr>
      <w:r>
        <w:t>Project Description</w:t>
      </w:r>
    </w:p>
    <w:p w14:paraId="5B0510FA" w14:textId="722E6324" w:rsidR="00976C13" w:rsidRDefault="00976C13" w:rsidP="00D85F13">
      <w:r>
        <w:t>Provide a brief description of the activity:</w:t>
      </w:r>
    </w:p>
    <w:p w14:paraId="52EE5891" w14:textId="77777777" w:rsidR="00246D42" w:rsidRDefault="00246D42" w:rsidP="00246D42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1BC7C56F" w14:textId="77777777" w:rsidR="00044CF4" w:rsidRDefault="00044CF4" w:rsidP="00044CF4">
      <w:r>
        <w:t>Multi-community applications must include responses for all proposed communities.</w:t>
      </w:r>
    </w:p>
    <w:p w14:paraId="59EDF8EE" w14:textId="44A7604C" w:rsidR="00044CF4" w:rsidRDefault="00044CF4" w:rsidP="00044CF4">
      <w:pPr>
        <w:pStyle w:val="ListParagraph"/>
        <w:ind w:left="1080"/>
      </w:pPr>
      <w:r>
        <w:t>Primary community: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1973B8DA" w14:textId="124510AA" w:rsidR="00044CF4" w:rsidRDefault="00044CF4" w:rsidP="00044CF4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07873660" w14:textId="6075FF5F" w:rsidR="00044CF4" w:rsidRDefault="00044CF4" w:rsidP="00044CF4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693DB6AC" w14:textId="6050A8ED" w:rsidR="00044CF4" w:rsidRDefault="00044CF4" w:rsidP="00044CF4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7F95CE5B" w14:textId="1FBD0C6C" w:rsidR="00044CF4" w:rsidRDefault="00044CF4" w:rsidP="00044CF4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311A6C26" w14:textId="6A4A73A5" w:rsidR="00044CF4" w:rsidRDefault="00044CF4" w:rsidP="00044CF4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246D42" w:rsidRPr="00567DCE">
        <w:rPr>
          <w:b/>
          <w:bCs/>
        </w:rPr>
        <w:t>[Enter response]</w:t>
      </w:r>
    </w:p>
    <w:p w14:paraId="66D93355" w14:textId="77777777" w:rsidR="00DB7A80" w:rsidRDefault="00DB7A80" w:rsidP="00754020">
      <w:pPr>
        <w:pStyle w:val="Heading3"/>
      </w:pPr>
      <w:r>
        <w:t>Community Questions</w:t>
      </w:r>
    </w:p>
    <w:p w14:paraId="35933373" w14:textId="77777777" w:rsidR="00DB7A80" w:rsidRDefault="00DB7A80" w:rsidP="004C63E6">
      <w:pPr>
        <w:pStyle w:val="ListParagraph"/>
        <w:contextualSpacing w:val="0"/>
      </w:pPr>
      <w:r>
        <w:t>What is the project area:</w:t>
      </w:r>
    </w:p>
    <w:p w14:paraId="70104C3E" w14:textId="07D2ACE9" w:rsidR="00246D42" w:rsidRDefault="00246D42" w:rsidP="004C63E6">
      <w:pPr>
        <w:pStyle w:val="ListParagraph"/>
        <w:numPr>
          <w:ilvl w:val="0"/>
          <w:numId w:val="0"/>
        </w:numPr>
        <w:ind w:left="720"/>
        <w:contextualSpacing w:val="0"/>
      </w:pPr>
      <w:r w:rsidRPr="00567DCE">
        <w:rPr>
          <w:b/>
          <w:bCs/>
        </w:rPr>
        <w:t>[Enter response</w:t>
      </w:r>
      <w:r>
        <w:rPr>
          <w:b/>
          <w:bCs/>
        </w:rPr>
        <w:t xml:space="preserve"> – City-wide or Specific area within the city or City and residents outside of city</w:t>
      </w:r>
      <w:r w:rsidRPr="00567DCE">
        <w:rPr>
          <w:b/>
          <w:bCs/>
        </w:rPr>
        <w:t>]</w:t>
      </w:r>
    </w:p>
    <w:p w14:paraId="69483F6A" w14:textId="36E9BBE2" w:rsidR="00754020" w:rsidRDefault="00944392" w:rsidP="00944392">
      <w:pPr>
        <w:pStyle w:val="Heading3"/>
      </w:pPr>
      <w:r>
        <w:t>Need</w:t>
      </w:r>
    </w:p>
    <w:p w14:paraId="1CA1327E" w14:textId="77777777" w:rsidR="00C00976" w:rsidRDefault="00EE04BE" w:rsidP="004C63E6">
      <w:pPr>
        <w:pStyle w:val="ListParagraph"/>
      </w:pPr>
      <w:r>
        <w:t xml:space="preserve">Was the </w:t>
      </w:r>
      <w:r w:rsidR="00290EF9">
        <w:t>national</w:t>
      </w:r>
      <w:r>
        <w:t xml:space="preserve"> objective met through U.S. Census data or a </w:t>
      </w:r>
      <w:r w:rsidR="00290EF9">
        <w:t>C</w:t>
      </w:r>
      <w:r>
        <w:t>ommunity</w:t>
      </w:r>
      <w:r w:rsidR="00290EF9">
        <w:t xml:space="preserve"> Income S</w:t>
      </w:r>
      <w:r>
        <w:t xml:space="preserve">urvey? </w:t>
      </w:r>
    </w:p>
    <w:p w14:paraId="480738EC" w14:textId="4D7F02F4" w:rsid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contextualSpacing w:val="0"/>
        <w:rPr>
          <w:b/>
          <w:bCs/>
        </w:rPr>
      </w:pPr>
      <w:r w:rsidRPr="00C00976">
        <w:rPr>
          <w:b/>
          <w:bCs/>
        </w:rPr>
        <w:t>[Enter response – U.S Census Data or Community Income Survey (attach relevant documentation)]</w:t>
      </w:r>
    </w:p>
    <w:p w14:paraId="7670E46D" w14:textId="77777777" w:rsidR="004C63E6" w:rsidRPr="00C00976" w:rsidRDefault="004C63E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contextualSpacing w:val="0"/>
        <w:rPr>
          <w:b/>
          <w:bCs/>
        </w:rPr>
      </w:pPr>
    </w:p>
    <w:p w14:paraId="071F7596" w14:textId="77EEF366" w:rsidR="00EE04BE" w:rsidRDefault="00EE04BE" w:rsidP="004C63E6">
      <w:pPr>
        <w:pStyle w:val="ListParagraph"/>
        <w:spacing w:before="0" w:after="0" w:line="240" w:lineRule="auto"/>
      </w:pPr>
      <w:r>
        <w:t xml:space="preserve">Number of LMI residents in benefit area: </w:t>
      </w:r>
      <w:r w:rsidR="00246D42" w:rsidRPr="00567DCE">
        <w:rPr>
          <w:b/>
          <w:bCs/>
        </w:rPr>
        <w:t>[Enter response]</w:t>
      </w:r>
    </w:p>
    <w:p w14:paraId="5CEE9FD5" w14:textId="4D098029" w:rsidR="00EE04BE" w:rsidRDefault="00EE04BE" w:rsidP="00EE04BE">
      <w:pPr>
        <w:pStyle w:val="ListParagraph"/>
      </w:pPr>
      <w:r>
        <w:t xml:space="preserve">Identify percentage LMI per </w:t>
      </w:r>
      <w:r w:rsidR="00290EF9">
        <w:t>U.S. C</w:t>
      </w:r>
      <w:r>
        <w:t xml:space="preserve">ensus: </w:t>
      </w:r>
      <w:r w:rsidR="00246D42" w:rsidRPr="00567DCE">
        <w:rPr>
          <w:b/>
          <w:bCs/>
        </w:rPr>
        <w:t>[Enter response]</w:t>
      </w:r>
    </w:p>
    <w:p w14:paraId="49768BE4" w14:textId="77777777" w:rsidR="00EE04BE" w:rsidRDefault="00EE04BE" w:rsidP="004C63E6">
      <w:pPr>
        <w:pStyle w:val="ListParagraph"/>
        <w:spacing w:before="0" w:after="0" w:line="240" w:lineRule="auto"/>
        <w:contextualSpacing w:val="0"/>
      </w:pPr>
      <w:r>
        <w:t>According to the U.S. Census, is the LMI for the community at least 51%:</w:t>
      </w:r>
    </w:p>
    <w:p w14:paraId="01EDE632" w14:textId="77777777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Yes/No]</w:t>
      </w:r>
    </w:p>
    <w:p w14:paraId="67ACFEA1" w14:textId="06322A6A" w:rsidR="00EE04BE" w:rsidRDefault="00EE04BE" w:rsidP="004C63E6">
      <w:pPr>
        <w:pStyle w:val="ListParagraph"/>
        <w:spacing w:before="0" w:after="0" w:line="240" w:lineRule="auto"/>
        <w:contextualSpacing w:val="0"/>
      </w:pPr>
      <w:r>
        <w:t xml:space="preserve">If census data shows that the LMI is below 51% and a </w:t>
      </w:r>
      <w:r w:rsidR="00290EF9">
        <w:t>C</w:t>
      </w:r>
      <w:r>
        <w:t xml:space="preserve">ommunity </w:t>
      </w:r>
      <w:r w:rsidR="00290EF9">
        <w:t>I</w:t>
      </w:r>
      <w:r>
        <w:t xml:space="preserve">ncome </w:t>
      </w:r>
      <w:r w:rsidR="00290EF9">
        <w:t>S</w:t>
      </w:r>
      <w:r>
        <w:t>urvey was conducted, was the LMI for the community at least 51%?</w:t>
      </w:r>
    </w:p>
    <w:p w14:paraId="39F9253C" w14:textId="77777777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Yes/No]</w:t>
      </w:r>
    </w:p>
    <w:p w14:paraId="1B249D5C" w14:textId="42FCFE06" w:rsidR="00EE04BE" w:rsidRDefault="00EE04BE" w:rsidP="004C63E6">
      <w:pPr>
        <w:pStyle w:val="ListParagraph"/>
        <w:spacing w:before="0" w:after="0" w:line="240" w:lineRule="auto"/>
      </w:pPr>
      <w:r w:rsidRPr="00AB3F9B">
        <w:t>Identify percentage LMI</w:t>
      </w:r>
      <w:r>
        <w:t xml:space="preserve"> per survey</w:t>
      </w:r>
      <w:r w:rsidRPr="00AB3F9B">
        <w:t xml:space="preserve">: </w:t>
      </w:r>
      <w:r w:rsidR="00246D42" w:rsidRPr="00567DCE">
        <w:rPr>
          <w:b/>
          <w:bCs/>
        </w:rPr>
        <w:t>[Enter response]</w:t>
      </w:r>
    </w:p>
    <w:p w14:paraId="66B59B1A" w14:textId="755269A9" w:rsidR="00EE04BE" w:rsidRDefault="00EE04BE" w:rsidP="004C63E6">
      <w:pPr>
        <w:spacing w:before="0" w:after="0" w:line="240" w:lineRule="auto"/>
        <w:ind w:left="720"/>
        <w:rPr>
          <w:i/>
          <w:iCs/>
        </w:rPr>
      </w:pPr>
      <w:r>
        <w:t xml:space="preserve">Attach copies of the surveys and </w:t>
      </w:r>
      <w:hyperlink r:id="rId15">
        <w:r w:rsidRPr="222C02B1">
          <w:rPr>
            <w:rStyle w:val="Hyperlink"/>
          </w:rPr>
          <w:t>provide spreadsheet tabulation</w:t>
        </w:r>
      </w:hyperlink>
      <w:r>
        <w:t xml:space="preserve">. </w:t>
      </w:r>
      <w:r w:rsidRPr="00386091">
        <w:rPr>
          <w:i/>
          <w:iCs/>
        </w:rPr>
        <w:t>(Apply Tab/SCDP Survey Results Spreadsheet – Example)</w:t>
      </w:r>
    </w:p>
    <w:p w14:paraId="4A298BCD" w14:textId="77777777" w:rsidR="004C63E6" w:rsidRPr="00386091" w:rsidRDefault="004C63E6" w:rsidP="004C63E6">
      <w:pPr>
        <w:spacing w:before="0" w:after="0" w:line="240" w:lineRule="auto"/>
        <w:ind w:left="720"/>
        <w:rPr>
          <w:i/>
          <w:iCs/>
        </w:rPr>
      </w:pPr>
    </w:p>
    <w:p w14:paraId="600C15A0" w14:textId="3FB926C7" w:rsidR="00EE04BE" w:rsidRDefault="00EE04BE" w:rsidP="004C63E6">
      <w:pPr>
        <w:pStyle w:val="ListParagraph"/>
        <w:spacing w:before="0" w:after="0" w:line="240" w:lineRule="auto"/>
        <w:contextualSpacing w:val="0"/>
      </w:pPr>
      <w:r>
        <w:t xml:space="preserve">If there was a </w:t>
      </w:r>
      <w:r w:rsidR="00290EF9">
        <w:t>C</w:t>
      </w:r>
      <w:r>
        <w:t xml:space="preserve">ommunity </w:t>
      </w:r>
      <w:r w:rsidR="00290EF9">
        <w:t>I</w:t>
      </w:r>
      <w:r>
        <w:t xml:space="preserve">ncome </w:t>
      </w:r>
      <w:r w:rsidR="00290EF9">
        <w:t>S</w:t>
      </w:r>
      <w:r>
        <w:t>urvey, describe how and when the surveys were conducted (door to door, mailed forms, online or other methods):</w:t>
      </w:r>
    </w:p>
    <w:p w14:paraId="034F64F2" w14:textId="77777777" w:rsidR="00246D42" w:rsidRPr="00246D42" w:rsidRDefault="00246D42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contextualSpacing w:val="0"/>
      </w:pPr>
      <w:r w:rsidRPr="00567DCE">
        <w:rPr>
          <w:b/>
          <w:bCs/>
        </w:rPr>
        <w:t>[Enter response]</w:t>
      </w:r>
    </w:p>
    <w:p w14:paraId="1C9F34B8" w14:textId="76179F83" w:rsidR="00D85F13" w:rsidRDefault="00D85F13" w:rsidP="00DB7A80">
      <w:pPr>
        <w:pStyle w:val="ListParagraph"/>
        <w:contextualSpacing w:val="0"/>
      </w:pPr>
      <w:r>
        <w:lastRenderedPageBreak/>
        <w:t xml:space="preserve">Provide the </w:t>
      </w:r>
      <w:hyperlink r:id="rId16" w:history="1">
        <w:r w:rsidRPr="00DB7A80">
          <w:rPr>
            <w:rStyle w:val="Hyperlink"/>
          </w:rPr>
          <w:t>U.S. Census county and tract code</w:t>
        </w:r>
      </w:hyperlink>
      <w:r>
        <w:t xml:space="preserve"> of the proposed project</w:t>
      </w:r>
      <w:r w:rsidR="00976C13">
        <w:t xml:space="preserve">. </w:t>
      </w:r>
      <w:r w:rsidR="00DB7A80">
        <w:t>(</w:t>
      </w:r>
      <w:r>
        <w:t>http://www.ffiec.gov/Geocode/default.aspx</w:t>
      </w:r>
      <w:r w:rsidR="00DB7A80">
        <w:t>)</w:t>
      </w:r>
    </w:p>
    <w:p w14:paraId="45B28D39" w14:textId="1553EF00" w:rsidR="00D85F13" w:rsidRDefault="00D85F13" w:rsidP="00DB7A80">
      <w:pPr>
        <w:pStyle w:val="ListParagraph"/>
        <w:numPr>
          <w:ilvl w:val="1"/>
          <w:numId w:val="27"/>
        </w:numPr>
      </w:pPr>
      <w:r>
        <w:t>U.S. Census 3-digit county code:</w:t>
      </w:r>
      <w:r w:rsidR="00DB7A80">
        <w:t xml:space="preserve"> </w:t>
      </w:r>
      <w:r w:rsidR="00246D42" w:rsidRPr="00567DCE">
        <w:rPr>
          <w:b/>
          <w:bCs/>
        </w:rPr>
        <w:t>[Enter response]</w:t>
      </w:r>
    </w:p>
    <w:p w14:paraId="6DE09A79" w14:textId="0E22DDAA" w:rsidR="00D85F13" w:rsidRDefault="00D85F13" w:rsidP="00DB7A80">
      <w:pPr>
        <w:pStyle w:val="ListParagraph"/>
        <w:numPr>
          <w:ilvl w:val="1"/>
          <w:numId w:val="27"/>
        </w:numPr>
        <w:contextualSpacing w:val="0"/>
      </w:pPr>
      <w:r>
        <w:t>Tract code (XXXX.XX):</w:t>
      </w:r>
      <w:r w:rsidR="00DB7A80">
        <w:t xml:space="preserve"> </w:t>
      </w:r>
      <w:r w:rsidR="00246D42" w:rsidRPr="00567DCE">
        <w:rPr>
          <w:b/>
          <w:bCs/>
        </w:rPr>
        <w:t>[Enter response]</w:t>
      </w:r>
    </w:p>
    <w:p w14:paraId="7E167943" w14:textId="6921B035" w:rsidR="00236D73" w:rsidRDefault="00D85F13" w:rsidP="004C63E6">
      <w:pPr>
        <w:pStyle w:val="ListParagraph"/>
        <w:spacing w:before="0" w:after="0" w:line="240" w:lineRule="auto"/>
        <w:contextualSpacing w:val="0"/>
      </w:pPr>
      <w:r>
        <w:t xml:space="preserve">Has a </w:t>
      </w:r>
      <w:r w:rsidR="00386091">
        <w:t xml:space="preserve">preliminary </w:t>
      </w:r>
      <w:r>
        <w:t>engineering report been completed?</w:t>
      </w:r>
    </w:p>
    <w:p w14:paraId="7BC888CD" w14:textId="77777777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Yes/No]</w:t>
      </w:r>
    </w:p>
    <w:p w14:paraId="778F6B76" w14:textId="3ED41F73" w:rsidR="00236D73" w:rsidRDefault="00D85F13" w:rsidP="004C63E6">
      <w:pPr>
        <w:pStyle w:val="ListParagraph"/>
        <w:spacing w:before="0" w:after="0" w:line="240" w:lineRule="auto"/>
        <w:contextualSpacing w:val="0"/>
      </w:pPr>
      <w:r>
        <w:t>Is the proposed project on the state’s Project Priority List</w:t>
      </w:r>
      <w:r w:rsidR="00236D10">
        <w:t xml:space="preserve"> (PPL)</w:t>
      </w:r>
      <w:r>
        <w:t>?</w:t>
      </w:r>
    </w:p>
    <w:p w14:paraId="0D46AE8B" w14:textId="4D85060A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</w:t>
      </w:r>
      <w:r>
        <w:rPr>
          <w:b/>
          <w:bCs/>
        </w:rPr>
        <w:t>. If Yes, what is the PPL, number</w:t>
      </w:r>
      <w:r w:rsidRPr="00C00976">
        <w:rPr>
          <w:b/>
          <w:bCs/>
        </w:rPr>
        <w:t>]</w:t>
      </w:r>
    </w:p>
    <w:p w14:paraId="063EEA46" w14:textId="77777777" w:rsidR="00236D73" w:rsidRDefault="00D85F13" w:rsidP="004C63E6">
      <w:pPr>
        <w:pStyle w:val="ListParagraph"/>
        <w:spacing w:before="0" w:after="0" w:line="240" w:lineRule="auto"/>
        <w:contextualSpacing w:val="0"/>
      </w:pPr>
      <w:r>
        <w:t>Will the system primarily benefit residential users?</w:t>
      </w:r>
    </w:p>
    <w:p w14:paraId="2F5611D0" w14:textId="77777777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Yes/No]</w:t>
      </w:r>
    </w:p>
    <w:p w14:paraId="6F298E47" w14:textId="159E0A1A" w:rsidR="00236D73" w:rsidRDefault="00D85F13" w:rsidP="004C63E6">
      <w:pPr>
        <w:pStyle w:val="ListParagraph"/>
        <w:spacing w:before="0" w:after="0" w:line="240" w:lineRule="auto"/>
        <w:contextualSpacing w:val="0"/>
      </w:pPr>
      <w:r>
        <w:t>Have engineering services been procured by the city through a competitive process</w:t>
      </w:r>
      <w:r w:rsidR="00236D10">
        <w:t>, using standard procurement methods (federal, state, or local, whichever is more stringent)</w:t>
      </w:r>
      <w:r w:rsidR="00386091">
        <w:t xml:space="preserve"> for this activity</w:t>
      </w:r>
      <w:r>
        <w:t>?</w:t>
      </w:r>
    </w:p>
    <w:p w14:paraId="2C8B05CA" w14:textId="77777777" w:rsidR="00C00976" w:rsidRPr="00C00976" w:rsidRDefault="00C00976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C00976">
        <w:rPr>
          <w:b/>
          <w:bCs/>
        </w:rPr>
        <w:t>[Enter response – Yes/No]</w:t>
      </w:r>
    </w:p>
    <w:p w14:paraId="38DF4376" w14:textId="77777777" w:rsidR="002E6B57" w:rsidRDefault="00D85F13" w:rsidP="004C63E6">
      <w:pPr>
        <w:pStyle w:val="ListParagraph"/>
        <w:spacing w:before="0" w:after="0" w:line="240" w:lineRule="auto"/>
      </w:pPr>
      <w:r>
        <w:t>If applicable, provide the number of homes outside of city limits using proposed system?</w:t>
      </w:r>
    </w:p>
    <w:p w14:paraId="3CC7EF8C" w14:textId="5D3DA779" w:rsidR="00246D42" w:rsidRDefault="00246D42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</w:pPr>
      <w:r w:rsidRPr="00567DCE">
        <w:rPr>
          <w:b/>
          <w:bCs/>
        </w:rPr>
        <w:t>[Enter response]</w:t>
      </w:r>
    </w:p>
    <w:p w14:paraId="182E44E7" w14:textId="4E6A835F" w:rsidR="002E6B57" w:rsidRDefault="00D85F13" w:rsidP="004C63E6">
      <w:pPr>
        <w:pStyle w:val="ListParagraph"/>
        <w:spacing w:before="0" w:after="0" w:line="240" w:lineRule="auto"/>
      </w:pPr>
      <w:r>
        <w:t>Provide the median household income of the community (U.S. Census data)</w:t>
      </w:r>
      <w:r w:rsidR="00236D73">
        <w:t>.</w:t>
      </w:r>
    </w:p>
    <w:p w14:paraId="43E3FECA" w14:textId="1CB26E5E" w:rsidR="00246D42" w:rsidRDefault="00246D42" w:rsidP="004C63E6">
      <w:pPr>
        <w:pStyle w:val="ListParagraph"/>
        <w:numPr>
          <w:ilvl w:val="0"/>
          <w:numId w:val="0"/>
        </w:numPr>
        <w:spacing w:before="0" w:after="0" w:line="240" w:lineRule="auto"/>
        <w:ind w:left="720"/>
      </w:pPr>
      <w:r w:rsidRPr="00567DCE">
        <w:rPr>
          <w:b/>
          <w:bCs/>
        </w:rPr>
        <w:t>[Enter response]</w:t>
      </w:r>
    </w:p>
    <w:p w14:paraId="54856F95" w14:textId="5028B803" w:rsidR="00361BD0" w:rsidRDefault="00361BD0" w:rsidP="00361BD0">
      <w:pPr>
        <w:pStyle w:val="Heading3"/>
      </w:pPr>
      <w:r>
        <w:t>Community Impact</w:t>
      </w:r>
    </w:p>
    <w:p w14:paraId="024C0877" w14:textId="047FAFA2" w:rsidR="002E6B57" w:rsidRDefault="00D85F13" w:rsidP="002E6B57">
      <w:pPr>
        <w:pStyle w:val="ListParagraph"/>
      </w:pPr>
      <w:r>
        <w:t>List proposed activities to be funded with SCDP funds (water lines, wastewater lines, water tower etc.)</w:t>
      </w:r>
    </w:p>
    <w:p w14:paraId="7F6AE060" w14:textId="422EBC1C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38D3E7A1" w14:textId="77777777" w:rsidR="002E6B57" w:rsidRDefault="00D85F13" w:rsidP="002E6B57">
      <w:pPr>
        <w:pStyle w:val="ListParagraph"/>
      </w:pPr>
      <w:r>
        <w:t>Describe the physical need for the proposed project:</w:t>
      </w:r>
    </w:p>
    <w:p w14:paraId="72FDBDF7" w14:textId="0B6DB1BB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49C60D27" w14:textId="77777777" w:rsidR="002E6B57" w:rsidRDefault="00D85F13" w:rsidP="002E6B57">
      <w:pPr>
        <w:pStyle w:val="ListParagraph"/>
      </w:pPr>
      <w:r>
        <w:t>Age of facility:</w:t>
      </w:r>
      <w:r w:rsidR="002E6B57">
        <w:t xml:space="preserve"> </w:t>
      </w:r>
    </w:p>
    <w:p w14:paraId="12776E7C" w14:textId="30C50D07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6F706890" w14:textId="77777777" w:rsidR="002E6B57" w:rsidRDefault="00D85F13" w:rsidP="002E6B57">
      <w:pPr>
        <w:pStyle w:val="ListParagraph"/>
      </w:pPr>
      <w:r>
        <w:t>Condition of facility:</w:t>
      </w:r>
    </w:p>
    <w:p w14:paraId="2AEFC153" w14:textId="4AD865A4" w:rsidR="00246D42" w:rsidRDefault="00246D42" w:rsidP="00246D42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567DCE">
        <w:rPr>
          <w:b/>
          <w:bCs/>
        </w:rPr>
        <w:t>[Enter response]</w:t>
      </w:r>
    </w:p>
    <w:p w14:paraId="747279F3" w14:textId="77777777" w:rsidR="00C00976" w:rsidRDefault="00067944" w:rsidP="00C00976">
      <w:pPr>
        <w:pStyle w:val="ListParagraph"/>
        <w:numPr>
          <w:ilvl w:val="0"/>
          <w:numId w:val="36"/>
        </w:numPr>
        <w:spacing w:before="0" w:after="0" w:line="240" w:lineRule="auto"/>
        <w:ind w:left="720"/>
        <w:contextualSpacing w:val="0"/>
      </w:pPr>
      <w:r>
        <w:t xml:space="preserve">What is the applicant’s plan to reach </w:t>
      </w:r>
      <w:r w:rsidR="00F82589">
        <w:t xml:space="preserve">underserved </w:t>
      </w:r>
      <w:r>
        <w:t xml:space="preserve">groups </w:t>
      </w:r>
      <w:r w:rsidR="00F82589">
        <w:t xml:space="preserve">in the </w:t>
      </w:r>
      <w:r>
        <w:t>community?</w:t>
      </w:r>
      <w:r w:rsidR="00C00976">
        <w:t xml:space="preserve"> </w:t>
      </w:r>
    </w:p>
    <w:p w14:paraId="7A31071B" w14:textId="7C0C06EC" w:rsidR="00246D42" w:rsidRDefault="00246D42" w:rsidP="00C00976">
      <w:pPr>
        <w:pStyle w:val="ListParagraph"/>
        <w:numPr>
          <w:ilvl w:val="0"/>
          <w:numId w:val="0"/>
        </w:numPr>
        <w:spacing w:before="0" w:after="0" w:line="240" w:lineRule="auto"/>
        <w:ind w:left="720"/>
        <w:contextualSpacing w:val="0"/>
      </w:pPr>
      <w:r w:rsidRPr="00C00976">
        <w:rPr>
          <w:b/>
          <w:bCs/>
        </w:rPr>
        <w:t>[Enter response]</w:t>
      </w:r>
    </w:p>
    <w:p w14:paraId="17B82116" w14:textId="5B256D96" w:rsidR="002E6B57" w:rsidRDefault="00D85F13" w:rsidP="002E6B57">
      <w:pPr>
        <w:pStyle w:val="ListParagraph"/>
      </w:pPr>
      <w:r>
        <w:t>Are there any critical health and/or safety issues? (sewer backups, high levels of contaminants, compliance/violations):</w:t>
      </w:r>
    </w:p>
    <w:p w14:paraId="3BF3C750" w14:textId="12322CD8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7F5A09C3" w14:textId="77777777" w:rsidR="004E7459" w:rsidRDefault="004E7459" w:rsidP="004E7459">
      <w:pPr>
        <w:pStyle w:val="Heading3"/>
      </w:pPr>
      <w:r>
        <w:t>Cost Effectiveness</w:t>
      </w:r>
    </w:p>
    <w:p w14:paraId="3238D354" w14:textId="40595CA3" w:rsidR="00F82589" w:rsidRDefault="00F82589" w:rsidP="004E7459">
      <w:pPr>
        <w:pStyle w:val="ListParagraph"/>
        <w:contextualSpacing w:val="0"/>
      </w:pPr>
      <w:r>
        <w:t xml:space="preserve">SCDP funds serve as gap financing for public facility projects. List all other funding sources that are/will be secured for the project prior to the SCDP full application submission. </w:t>
      </w:r>
    </w:p>
    <w:p w14:paraId="784444CE" w14:textId="6E10973B" w:rsidR="00246D42" w:rsidRDefault="00246D42" w:rsidP="00246D42">
      <w:pPr>
        <w:pStyle w:val="ListParagraph"/>
        <w:numPr>
          <w:ilvl w:val="0"/>
          <w:numId w:val="0"/>
        </w:numPr>
        <w:ind w:left="720"/>
        <w:contextualSpacing w:val="0"/>
      </w:pPr>
      <w:r w:rsidRPr="00567DCE">
        <w:rPr>
          <w:b/>
          <w:bCs/>
        </w:rPr>
        <w:t>[Enter response]</w:t>
      </w:r>
    </w:p>
    <w:p w14:paraId="3C357ABF" w14:textId="6902F9DF" w:rsidR="004E7459" w:rsidRDefault="004E7459" w:rsidP="004E7459">
      <w:pPr>
        <w:pStyle w:val="ListParagraph"/>
        <w:contextualSpacing w:val="0"/>
      </w:pPr>
      <w:r>
        <w:t>Does the project involve service connections to individual households and properties?</w:t>
      </w:r>
    </w:p>
    <w:p w14:paraId="5F0B4A65" w14:textId="2ED79A70" w:rsidR="00C00976" w:rsidRPr="00C00976" w:rsidRDefault="00C00976" w:rsidP="00C00976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 w:rsidRPr="00C00976">
        <w:rPr>
          <w:b/>
          <w:bCs/>
        </w:rPr>
        <w:t>[Enter response</w:t>
      </w:r>
      <w:r>
        <w:rPr>
          <w:b/>
          <w:bCs/>
        </w:rPr>
        <w:t xml:space="preserve"> – Yes/No. If Yes, how will the connections be paid for?</w:t>
      </w:r>
      <w:r w:rsidRPr="00C00976">
        <w:rPr>
          <w:b/>
          <w:bCs/>
        </w:rPr>
        <w:t>]</w:t>
      </w:r>
    </w:p>
    <w:p w14:paraId="305BC539" w14:textId="77777777" w:rsidR="00C00976" w:rsidRDefault="00C00976" w:rsidP="004C63E6">
      <w:pPr>
        <w:pStyle w:val="ListParagraph"/>
        <w:numPr>
          <w:ilvl w:val="0"/>
          <w:numId w:val="0"/>
        </w:numPr>
        <w:ind w:left="720"/>
      </w:pPr>
    </w:p>
    <w:p w14:paraId="0D9E297A" w14:textId="204C761C" w:rsidR="002E6B57" w:rsidRDefault="2E908CD3" w:rsidP="002E6B57">
      <w:pPr>
        <w:pStyle w:val="ListParagraph"/>
      </w:pPr>
      <w:r>
        <w:t>Discuss the history of actions taken to finance operation, maintenance, and repair including rate increases.</w:t>
      </w:r>
    </w:p>
    <w:p w14:paraId="3343489D" w14:textId="37458A86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051984A2" w14:textId="77777777" w:rsidR="002E6B57" w:rsidRDefault="00D85F13" w:rsidP="002E6B57">
      <w:pPr>
        <w:pStyle w:val="ListParagraph"/>
      </w:pPr>
      <w:r>
        <w:t>Explain how the system’s operation, maintenance, and repair will be financed over the life of the system.</w:t>
      </w:r>
    </w:p>
    <w:p w14:paraId="0BCF62B1" w14:textId="2E09C5EB" w:rsidR="00246D42" w:rsidRDefault="00246D42" w:rsidP="00246D42">
      <w:pPr>
        <w:pStyle w:val="ListParagraph"/>
        <w:numPr>
          <w:ilvl w:val="0"/>
          <w:numId w:val="0"/>
        </w:numPr>
        <w:ind w:left="720"/>
      </w:pPr>
      <w:r w:rsidRPr="00567DCE">
        <w:rPr>
          <w:b/>
          <w:bCs/>
        </w:rPr>
        <w:t>[Enter response]</w:t>
      </w:r>
    </w:p>
    <w:p w14:paraId="655DF0C4" w14:textId="77777777" w:rsidR="005F79AC" w:rsidRDefault="005F79AC">
      <w:pPr>
        <w:spacing w:before="120" w:after="0"/>
        <w:rPr>
          <w:rFonts w:asciiTheme="minorHAnsi" w:eastAsiaTheme="majorEastAsia" w:hAnsiTheme="minorHAnsi" w:cs="Arial"/>
          <w:b/>
          <w:color w:val="003865" w:themeColor="accent1"/>
          <w:sz w:val="26"/>
          <w:szCs w:val="24"/>
        </w:rPr>
      </w:pPr>
      <w:r>
        <w:br w:type="page"/>
      </w:r>
    </w:p>
    <w:p w14:paraId="3831828C" w14:textId="09719496" w:rsidR="00D85F13" w:rsidRDefault="2E908CD3" w:rsidP="00397F0E">
      <w:pPr>
        <w:pStyle w:val="Heading3"/>
      </w:pPr>
      <w:r>
        <w:lastRenderedPageBreak/>
        <w:t>Estimated Project Cost</w:t>
      </w:r>
    </w:p>
    <w:p w14:paraId="5E88E295" w14:textId="3B78EF62" w:rsidR="00CA272E" w:rsidRPr="00CA272E" w:rsidRDefault="00CA272E" w:rsidP="00CA272E">
      <w:r>
        <w:t>In addition to completing the estimate</w:t>
      </w:r>
      <w:r w:rsidR="00CF3AEF">
        <w:t>d</w:t>
      </w:r>
      <w:r>
        <w:t xml:space="preserve"> project costs below, please </w:t>
      </w:r>
      <w:r w:rsidR="00EA06E7">
        <w:t>complete</w:t>
      </w:r>
      <w:r>
        <w:t xml:space="preserve"> </w:t>
      </w:r>
      <w:r w:rsidR="00EA06E7">
        <w:t>the</w:t>
      </w:r>
      <w:r>
        <w:t xml:space="preserve"> addition</w:t>
      </w:r>
      <w:r w:rsidR="004D1B7B">
        <w:t>al</w:t>
      </w:r>
      <w:r>
        <w:t xml:space="preserve"> budget </w:t>
      </w:r>
      <w:r w:rsidR="00EA06E7">
        <w:t>for public facilities in the master budget.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otal costs and rates table"/>
      </w:tblPr>
      <w:tblGrid>
        <w:gridCol w:w="4945"/>
        <w:gridCol w:w="2596"/>
        <w:gridCol w:w="2529"/>
      </w:tblGrid>
      <w:tr w:rsidR="00C21F8A" w:rsidRPr="0028141D" w14:paraId="3E279A86" w14:textId="77777777" w:rsidTr="00C21F8A">
        <w:trPr>
          <w:tblHeader/>
        </w:trPr>
        <w:tc>
          <w:tcPr>
            <w:tcW w:w="4945" w:type="dxa"/>
            <w:shd w:val="clear" w:color="auto" w:fill="BFBFBF" w:themeFill="background1" w:themeFillShade="BF"/>
          </w:tcPr>
          <w:p w14:paraId="55CF3685" w14:textId="3628EDAF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2596" w:type="dxa"/>
            <w:shd w:val="clear" w:color="auto" w:fill="BFBFBF" w:themeFill="background1" w:themeFillShade="BF"/>
          </w:tcPr>
          <w:p w14:paraId="096B7512" w14:textId="7777777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 xml:space="preserve">Current </w:t>
            </w:r>
          </w:p>
        </w:tc>
        <w:tc>
          <w:tcPr>
            <w:tcW w:w="2529" w:type="dxa"/>
            <w:shd w:val="clear" w:color="auto" w:fill="BFBFBF" w:themeFill="background1" w:themeFillShade="BF"/>
          </w:tcPr>
          <w:p w14:paraId="7A76E477" w14:textId="7777777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 xml:space="preserve">Estimated future </w:t>
            </w:r>
          </w:p>
        </w:tc>
      </w:tr>
      <w:tr w:rsidR="00C21F8A" w:rsidRPr="0028141D" w14:paraId="7A39E0E3" w14:textId="77777777" w:rsidTr="00C21F8A">
        <w:tc>
          <w:tcPr>
            <w:tcW w:w="4945" w:type="dxa"/>
          </w:tcPr>
          <w:p w14:paraId="105FD2BC" w14:textId="77777777" w:rsidR="00C21F8A" w:rsidRPr="003B5FEB" w:rsidRDefault="00C21F8A" w:rsidP="00C21F8A">
            <w:pPr>
              <w:rPr>
                <w:iCs/>
              </w:rPr>
            </w:pPr>
            <w:r w:rsidRPr="003B5FEB">
              <w:t>Annual system debt service</w:t>
            </w:r>
          </w:p>
        </w:tc>
        <w:tc>
          <w:tcPr>
            <w:tcW w:w="2596" w:type="dxa"/>
          </w:tcPr>
          <w:p w14:paraId="472437C9" w14:textId="17510023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37CEA6B" w14:textId="037E6E8A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5298C35B" w14:textId="77777777" w:rsidTr="00C21F8A">
        <w:tc>
          <w:tcPr>
            <w:tcW w:w="4945" w:type="dxa"/>
          </w:tcPr>
          <w:p w14:paraId="19755263" w14:textId="77777777" w:rsidR="00C21F8A" w:rsidRPr="003B5FEB" w:rsidRDefault="00C21F8A" w:rsidP="00C21F8A">
            <w:pPr>
              <w:rPr>
                <w:iCs/>
              </w:rPr>
            </w:pPr>
            <w:r w:rsidRPr="003B5FEB">
              <w:t>Annual operating and maintenance cost (do not include depreciation)</w:t>
            </w:r>
          </w:p>
        </w:tc>
        <w:tc>
          <w:tcPr>
            <w:tcW w:w="2596" w:type="dxa"/>
          </w:tcPr>
          <w:p w14:paraId="44E6656C" w14:textId="7D71230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5CDC8AF" w14:textId="706EEB2F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5346235A" w14:textId="77777777" w:rsidTr="00C21F8A">
        <w:tc>
          <w:tcPr>
            <w:tcW w:w="4945" w:type="dxa"/>
          </w:tcPr>
          <w:p w14:paraId="498B5579" w14:textId="77777777" w:rsidR="00C21F8A" w:rsidRPr="003B5FEB" w:rsidRDefault="00C21F8A" w:rsidP="00C21F8A">
            <w:pPr>
              <w:rPr>
                <w:iCs/>
              </w:rPr>
            </w:pPr>
            <w:r w:rsidRPr="003B5FEB">
              <w:rPr>
                <w:iCs/>
              </w:rPr>
              <w:t>Total</w:t>
            </w:r>
          </w:p>
        </w:tc>
        <w:tc>
          <w:tcPr>
            <w:tcW w:w="2596" w:type="dxa"/>
          </w:tcPr>
          <w:p w14:paraId="015ACD84" w14:textId="7F1A6EB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138AEA2B" w14:textId="5DAEAC6C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23664215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3EE89D79" w14:textId="77777777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3B5FEB">
              <w:rPr>
                <w:rFonts w:asciiTheme="minorHAnsi" w:hAnsiTheme="minorHAnsi"/>
                <w:b/>
                <w:bCs/>
                <w:iCs/>
              </w:rPr>
              <w:t>Number of residential households (billed individually)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7CEDF01D" w14:textId="278DBFBB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44C70DB9" w14:textId="60AA1FAA" w:rsidR="00C21F8A" w:rsidRPr="003B5FEB" w:rsidRDefault="00C21F8A" w:rsidP="00D14E91">
            <w:pPr>
              <w:rPr>
                <w:rFonts w:asciiTheme="minorHAnsi" w:hAnsiTheme="minorHAnsi"/>
                <w:b/>
                <w:bCs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6561546B" w14:textId="77777777" w:rsidTr="00C21F8A">
        <w:tc>
          <w:tcPr>
            <w:tcW w:w="4945" w:type="dxa"/>
          </w:tcPr>
          <w:p w14:paraId="2501EB3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55AA1AD6" w14:textId="267B6189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79D46CDD" w14:textId="55138DA6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440BF544" w14:textId="77777777" w:rsidTr="00C21F8A">
        <w:tc>
          <w:tcPr>
            <w:tcW w:w="4945" w:type="dxa"/>
          </w:tcPr>
          <w:p w14:paraId="61F069B5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5F14209D" w14:textId="1CC2A4B4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22341B67" w14:textId="75C5102B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4DCDC942" w14:textId="77777777" w:rsidTr="00C21F8A">
        <w:tc>
          <w:tcPr>
            <w:tcW w:w="4945" w:type="dxa"/>
          </w:tcPr>
          <w:p w14:paraId="19CD0A0C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6A0727C1" w14:textId="7A17E9F3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2F8CF633" w14:textId="3B0A4256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69988258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6AAED4CC" w14:textId="77777777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>Other residential (multi-family, other residential facilities)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50267E8F" w14:textId="1BAEEB21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6FD215BA" w14:textId="75A8E75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4896C518" w14:textId="77777777" w:rsidTr="00C21F8A">
        <w:tc>
          <w:tcPr>
            <w:tcW w:w="4945" w:type="dxa"/>
          </w:tcPr>
          <w:p w14:paraId="1ACD5AE3" w14:textId="77777777" w:rsidR="00C21F8A" w:rsidRPr="003B5FEB" w:rsidRDefault="00C21F8A" w:rsidP="00C21F8A">
            <w:r w:rsidRPr="003B5FEB">
              <w:t xml:space="preserve">Connections </w:t>
            </w:r>
          </w:p>
        </w:tc>
        <w:tc>
          <w:tcPr>
            <w:tcW w:w="2596" w:type="dxa"/>
          </w:tcPr>
          <w:p w14:paraId="5324860A" w14:textId="0402F743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3B3703BA" w14:textId="77C579A6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420FAAB4" w14:textId="77777777" w:rsidTr="00C21F8A">
        <w:tc>
          <w:tcPr>
            <w:tcW w:w="4945" w:type="dxa"/>
          </w:tcPr>
          <w:p w14:paraId="5B141158" w14:textId="77777777" w:rsidR="00C21F8A" w:rsidRPr="003B5FEB" w:rsidRDefault="00C21F8A" w:rsidP="00C21F8A">
            <w:r w:rsidRPr="003B5FEB">
              <w:t>Equivalent Residential Units (ERU)</w:t>
            </w:r>
          </w:p>
        </w:tc>
        <w:tc>
          <w:tcPr>
            <w:tcW w:w="2596" w:type="dxa"/>
          </w:tcPr>
          <w:p w14:paraId="2BEA3ED4" w14:textId="6A95755B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4790708" w14:textId="2B09AD68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2177A2BB" w14:textId="77777777" w:rsidTr="00C21F8A">
        <w:tc>
          <w:tcPr>
            <w:tcW w:w="4945" w:type="dxa"/>
          </w:tcPr>
          <w:p w14:paraId="6E148B56" w14:textId="77777777" w:rsidR="00C21F8A" w:rsidRPr="003B5FEB" w:rsidRDefault="00C21F8A" w:rsidP="00C21F8A">
            <w:r w:rsidRPr="003B5FEB">
              <w:t>Percentage of system use</w:t>
            </w:r>
          </w:p>
        </w:tc>
        <w:tc>
          <w:tcPr>
            <w:tcW w:w="2596" w:type="dxa"/>
          </w:tcPr>
          <w:p w14:paraId="25325B2E" w14:textId="2497397F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17E0ADC8" w14:textId="4FFF0CB7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</w:tbl>
    <w:p w14:paraId="1CE46176" w14:textId="77777777" w:rsidR="005513B2" w:rsidRDefault="005513B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otal costs and rates table"/>
      </w:tblPr>
      <w:tblGrid>
        <w:gridCol w:w="4945"/>
        <w:gridCol w:w="2596"/>
        <w:gridCol w:w="2529"/>
      </w:tblGrid>
      <w:tr w:rsidR="00C21F8A" w:rsidRPr="0028141D" w14:paraId="73AF4965" w14:textId="77777777" w:rsidTr="00C21F8A">
        <w:trPr>
          <w:trHeight w:val="332"/>
        </w:trPr>
        <w:tc>
          <w:tcPr>
            <w:tcW w:w="4945" w:type="dxa"/>
            <w:shd w:val="clear" w:color="auto" w:fill="D9D9D9" w:themeFill="background1" w:themeFillShade="D9"/>
          </w:tcPr>
          <w:p w14:paraId="7EF99161" w14:textId="4E93F32A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lastRenderedPageBreak/>
              <w:t>Nonresidential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474B255B" w14:textId="2EDD4D1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28E4FC49" w14:textId="6151D454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2B4DB2DD" w14:textId="77777777" w:rsidTr="00C21F8A">
        <w:tc>
          <w:tcPr>
            <w:tcW w:w="4945" w:type="dxa"/>
          </w:tcPr>
          <w:p w14:paraId="269F8F78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524FB819" w14:textId="17FFB941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7567830" w14:textId="42C4101A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4E77296A" w14:textId="77777777" w:rsidTr="00C21F8A">
        <w:tc>
          <w:tcPr>
            <w:tcW w:w="4945" w:type="dxa"/>
          </w:tcPr>
          <w:p w14:paraId="5ED39190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758433E0" w14:textId="6DCC10A6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6BC70E29" w14:textId="4884299C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5718623A" w14:textId="77777777" w:rsidTr="00C21F8A">
        <w:tc>
          <w:tcPr>
            <w:tcW w:w="4945" w:type="dxa"/>
          </w:tcPr>
          <w:p w14:paraId="4C7C9E59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63D3AA2D" w14:textId="2033C004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4A346520" w14:textId="09F63D25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  <w:tr w:rsidR="00C21F8A" w:rsidRPr="0028141D" w14:paraId="4900DBC8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5D7D3099" w14:textId="7FFD682E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>Total Users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26BE3C25" w14:textId="66445FF7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6B1613C2" w14:textId="693D14C6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26A57B86" w14:textId="77777777" w:rsidTr="00C21F8A">
        <w:tc>
          <w:tcPr>
            <w:tcW w:w="4945" w:type="dxa"/>
          </w:tcPr>
          <w:p w14:paraId="40FC6D7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Connections </w:t>
            </w:r>
          </w:p>
        </w:tc>
        <w:tc>
          <w:tcPr>
            <w:tcW w:w="2596" w:type="dxa"/>
          </w:tcPr>
          <w:p w14:paraId="2F01021E" w14:textId="3E0DE322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4BB0B18" w14:textId="61BA6F97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11067186" w14:textId="77777777" w:rsidTr="00C21F8A">
        <w:tc>
          <w:tcPr>
            <w:tcW w:w="4945" w:type="dxa"/>
          </w:tcPr>
          <w:p w14:paraId="35809B6C" w14:textId="77777777" w:rsidR="00C21F8A" w:rsidRPr="003B5FEB" w:rsidRDefault="00C21F8A" w:rsidP="00C21F8A">
            <w:pPr>
              <w:rPr>
                <w:iCs/>
              </w:rPr>
            </w:pPr>
            <w:r w:rsidRPr="003B5FEB">
              <w:t xml:space="preserve">Equivalent residential unit (ERU) </w:t>
            </w:r>
          </w:p>
        </w:tc>
        <w:tc>
          <w:tcPr>
            <w:tcW w:w="2596" w:type="dxa"/>
          </w:tcPr>
          <w:p w14:paraId="21D74C9D" w14:textId="72477F47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5BA2D65C" w14:textId="0C7D3A20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47E23A78" w14:textId="77777777" w:rsidTr="00C21F8A">
        <w:tc>
          <w:tcPr>
            <w:tcW w:w="4945" w:type="dxa"/>
          </w:tcPr>
          <w:p w14:paraId="3F3DDCF3" w14:textId="77777777" w:rsidR="00C21F8A" w:rsidRPr="003B5FEB" w:rsidRDefault="00C21F8A" w:rsidP="00C21F8A">
            <w:r w:rsidRPr="003B5FEB">
              <w:t>Percentage of system use:</w:t>
            </w:r>
          </w:p>
        </w:tc>
        <w:tc>
          <w:tcPr>
            <w:tcW w:w="2596" w:type="dxa"/>
          </w:tcPr>
          <w:p w14:paraId="435223C1" w14:textId="32229A87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  <w:tc>
          <w:tcPr>
            <w:tcW w:w="2529" w:type="dxa"/>
          </w:tcPr>
          <w:p w14:paraId="413275E9" w14:textId="732E107A" w:rsidR="00C21F8A" w:rsidRPr="00407F82" w:rsidRDefault="00246D42" w:rsidP="00D14E91">
            <w:pPr>
              <w:rPr>
                <w:rFonts w:asciiTheme="minorHAnsi" w:hAnsiTheme="minorHAnsi"/>
                <w:iCs/>
              </w:rPr>
            </w:pPr>
            <w:r w:rsidRPr="00567DCE">
              <w:rPr>
                <w:b/>
                <w:bCs/>
              </w:rPr>
              <w:t xml:space="preserve">[Enter </w:t>
            </w:r>
            <w:proofErr w:type="gramStart"/>
            <w:r w:rsidRPr="00567DCE">
              <w:rPr>
                <w:b/>
                <w:bCs/>
              </w:rPr>
              <w:t>response]</w:t>
            </w:r>
            <w:r w:rsidR="00C21F8A" w:rsidRPr="00407F82">
              <w:rPr>
                <w:rFonts w:asciiTheme="minorHAnsi" w:hAnsiTheme="minorHAnsi" w:cs="Arial"/>
              </w:rPr>
              <w:t>%</w:t>
            </w:r>
            <w:proofErr w:type="gramEnd"/>
          </w:p>
        </w:tc>
      </w:tr>
      <w:tr w:rsidR="00C21F8A" w:rsidRPr="0028141D" w14:paraId="192841B1" w14:textId="77777777" w:rsidTr="00C21F8A">
        <w:tc>
          <w:tcPr>
            <w:tcW w:w="4945" w:type="dxa"/>
            <w:shd w:val="clear" w:color="auto" w:fill="D9D9D9" w:themeFill="background1" w:themeFillShade="D9"/>
          </w:tcPr>
          <w:p w14:paraId="4CE9EABB" w14:textId="77777777" w:rsidR="00C21F8A" w:rsidRPr="003B5FEB" w:rsidRDefault="00C21F8A" w:rsidP="00D14E91">
            <w:pPr>
              <w:rPr>
                <w:rFonts w:asciiTheme="minorHAnsi" w:hAnsiTheme="minorHAnsi"/>
                <w:b/>
                <w:bCs/>
              </w:rPr>
            </w:pPr>
            <w:r w:rsidRPr="003B5FEB">
              <w:rPr>
                <w:rFonts w:asciiTheme="minorHAnsi" w:hAnsiTheme="minorHAnsi"/>
                <w:b/>
                <w:bCs/>
              </w:rPr>
              <w:t>Average System Cost Per Household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44DED94E" w14:textId="171C25A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Current</w:t>
            </w:r>
          </w:p>
        </w:tc>
        <w:tc>
          <w:tcPr>
            <w:tcW w:w="2529" w:type="dxa"/>
            <w:shd w:val="clear" w:color="auto" w:fill="D9D9D9" w:themeFill="background1" w:themeFillShade="D9"/>
          </w:tcPr>
          <w:p w14:paraId="34436937" w14:textId="449602E5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/>
                <w:iCs/>
              </w:rPr>
              <w:t>Estimated future</w:t>
            </w:r>
          </w:p>
        </w:tc>
      </w:tr>
      <w:tr w:rsidR="00C21F8A" w:rsidRPr="0028141D" w14:paraId="3CBD2321" w14:textId="77777777" w:rsidTr="00C21F8A">
        <w:tc>
          <w:tcPr>
            <w:tcW w:w="4945" w:type="dxa"/>
          </w:tcPr>
          <w:p w14:paraId="386CED8E" w14:textId="77777777" w:rsidR="00C21F8A" w:rsidRPr="003B5FEB" w:rsidRDefault="00C21F8A" w:rsidP="00C21F8A">
            <w:r w:rsidRPr="003B5FEB">
              <w:t>Average user rates per household - annual</w:t>
            </w:r>
          </w:p>
        </w:tc>
        <w:tc>
          <w:tcPr>
            <w:tcW w:w="2596" w:type="dxa"/>
          </w:tcPr>
          <w:p w14:paraId="45E23AA6" w14:textId="1671718C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12F0D8E2" w14:textId="52237084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</w:tr>
      <w:tr w:rsidR="00C21F8A" w:rsidRPr="0028141D" w14:paraId="76428D5A" w14:textId="77777777" w:rsidTr="00C21F8A">
        <w:tc>
          <w:tcPr>
            <w:tcW w:w="4945" w:type="dxa"/>
          </w:tcPr>
          <w:p w14:paraId="3EF97856" w14:textId="77777777" w:rsidR="00C21F8A" w:rsidRPr="003B5FEB" w:rsidRDefault="00C21F8A" w:rsidP="00C21F8A">
            <w:r w:rsidRPr="003B5FEB">
              <w:t>Average user rates per household - monthly</w:t>
            </w:r>
          </w:p>
        </w:tc>
        <w:tc>
          <w:tcPr>
            <w:tcW w:w="2596" w:type="dxa"/>
          </w:tcPr>
          <w:p w14:paraId="038A62CC" w14:textId="20785B6C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  <w:tc>
          <w:tcPr>
            <w:tcW w:w="2529" w:type="dxa"/>
          </w:tcPr>
          <w:p w14:paraId="6EFCE0A2" w14:textId="57272D73" w:rsidR="00C21F8A" w:rsidRPr="00407F82" w:rsidRDefault="00C21F8A" w:rsidP="00D14E91">
            <w:pPr>
              <w:rPr>
                <w:rFonts w:asciiTheme="minorHAnsi" w:hAnsiTheme="minorHAnsi"/>
                <w:iCs/>
              </w:rPr>
            </w:pPr>
            <w:r w:rsidRPr="00407F82">
              <w:rPr>
                <w:rFonts w:asciiTheme="minorHAnsi" w:hAnsiTheme="minorHAnsi" w:cs="Arial"/>
              </w:rPr>
              <w:t>$</w:t>
            </w:r>
            <w:r w:rsidR="00246D42" w:rsidRPr="00620D27">
              <w:t xml:space="preserve"> </w:t>
            </w:r>
            <w:r w:rsidR="00246D42" w:rsidRPr="00567DCE">
              <w:rPr>
                <w:b/>
                <w:bCs/>
              </w:rPr>
              <w:t>[Enter response]</w:t>
            </w:r>
          </w:p>
        </w:tc>
      </w:tr>
    </w:tbl>
    <w:p w14:paraId="3992334E" w14:textId="77777777" w:rsidR="00D85F13" w:rsidRDefault="00D85F13" w:rsidP="00D14E91">
      <w:pPr>
        <w:pStyle w:val="Heading2"/>
      </w:pPr>
      <w:r>
        <w:t>Proposed timeline</w:t>
      </w:r>
    </w:p>
    <w:p w14:paraId="41463268" w14:textId="51DCCAD7" w:rsidR="00D14E91" w:rsidRPr="00D14E91" w:rsidRDefault="53C2015A" w:rsidP="00D14E91">
      <w:r>
        <w:t>Enter the information as applicable below</w:t>
      </w:r>
      <w:r w:rsidR="1E05FB49">
        <w:t xml:space="preserve">. All dates should be entered with the month and year each line </w:t>
      </w:r>
      <w:r w:rsidR="5D784D4B">
        <w:t>is proposed to</w:t>
      </w:r>
      <w:r w:rsidR="1E05FB49">
        <w:t xml:space="preserve"> be complete</w:t>
      </w:r>
      <w:r w:rsidR="57DE38B7">
        <w:t>d</w:t>
      </w:r>
      <w:r w:rsidR="1E05FB49">
        <w:t>.</w:t>
      </w:r>
    </w:p>
    <w:p w14:paraId="38C6FA79" w14:textId="44C34546" w:rsidR="00D85F13" w:rsidRDefault="00D14E91" w:rsidP="00D14E91">
      <w:pPr>
        <w:pStyle w:val="ListParagraph"/>
        <w:numPr>
          <w:ilvl w:val="0"/>
          <w:numId w:val="33"/>
        </w:numPr>
      </w:pPr>
      <w:r>
        <w:t xml:space="preserve">Date </w:t>
      </w:r>
      <w:r w:rsidR="009E6AFA">
        <w:t>a</w:t>
      </w:r>
      <w:r>
        <w:t xml:space="preserve">ll engineering work completed: </w:t>
      </w:r>
      <w:r w:rsidR="00246D42" w:rsidRPr="00567DCE">
        <w:rPr>
          <w:b/>
          <w:bCs/>
        </w:rPr>
        <w:t>[Enter response]</w:t>
      </w:r>
    </w:p>
    <w:p w14:paraId="2DCC84A8" w14:textId="5F5F64E6" w:rsidR="00D14E91" w:rsidRDefault="00D85F13" w:rsidP="00D14E91">
      <w:pPr>
        <w:pStyle w:val="ListParagraph"/>
        <w:numPr>
          <w:ilvl w:val="0"/>
          <w:numId w:val="33"/>
        </w:numPr>
      </w:pPr>
      <w:r>
        <w:t xml:space="preserve">Does community have site control? </w:t>
      </w:r>
      <w:r w:rsidR="00C00976" w:rsidRPr="00567DCE">
        <w:rPr>
          <w:b/>
          <w:bCs/>
        </w:rPr>
        <w:t>[Enter response</w:t>
      </w:r>
      <w:r w:rsidR="00C00976">
        <w:rPr>
          <w:b/>
          <w:bCs/>
        </w:rPr>
        <w:t xml:space="preserve"> – Yes/No</w:t>
      </w:r>
      <w:r w:rsidR="00C00976" w:rsidRPr="00567DCE">
        <w:rPr>
          <w:b/>
          <w:bCs/>
        </w:rPr>
        <w:t>]</w:t>
      </w:r>
    </w:p>
    <w:p w14:paraId="4483C435" w14:textId="28D47731" w:rsidR="00D85F13" w:rsidRDefault="00D14E91" w:rsidP="00D14E91">
      <w:pPr>
        <w:pStyle w:val="ListParagraph"/>
        <w:numPr>
          <w:ilvl w:val="1"/>
          <w:numId w:val="33"/>
        </w:numPr>
      </w:pPr>
      <w:r>
        <w:t xml:space="preserve">Date secured: </w:t>
      </w:r>
      <w:r w:rsidR="00246D42" w:rsidRPr="00567DCE">
        <w:rPr>
          <w:b/>
          <w:bCs/>
        </w:rPr>
        <w:t>[Enter response]</w:t>
      </w:r>
    </w:p>
    <w:p w14:paraId="0E0AED57" w14:textId="6D4BED7F" w:rsidR="00D85F13" w:rsidRDefault="00D85F13" w:rsidP="00D14E91">
      <w:pPr>
        <w:pStyle w:val="ListParagraph"/>
        <w:numPr>
          <w:ilvl w:val="1"/>
          <w:numId w:val="33"/>
        </w:numPr>
      </w:pPr>
      <w:r>
        <w:t xml:space="preserve">If the community does not have site control, when will it be secured? </w:t>
      </w:r>
      <w:r w:rsidR="00246D42" w:rsidRPr="00567DCE">
        <w:rPr>
          <w:b/>
          <w:bCs/>
        </w:rPr>
        <w:t>[Enter response]</w:t>
      </w:r>
    </w:p>
    <w:p w14:paraId="543FCC0A" w14:textId="6362FB9A" w:rsidR="00D85F13" w:rsidRDefault="2E908CD3" w:rsidP="00D14E91">
      <w:pPr>
        <w:pStyle w:val="ListParagraph"/>
        <w:numPr>
          <w:ilvl w:val="0"/>
          <w:numId w:val="33"/>
        </w:numPr>
      </w:pPr>
      <w:r>
        <w:t xml:space="preserve">All necessary permits obtained: </w:t>
      </w:r>
      <w:r w:rsidR="00246D42" w:rsidRPr="00567DCE">
        <w:rPr>
          <w:b/>
          <w:bCs/>
        </w:rPr>
        <w:t>[Enter response]</w:t>
      </w:r>
    </w:p>
    <w:p w14:paraId="742D8016" w14:textId="63729685" w:rsidR="750CC933" w:rsidRDefault="750CC933" w:rsidP="6015D445">
      <w:pPr>
        <w:pStyle w:val="ListParagraph"/>
        <w:numPr>
          <w:ilvl w:val="0"/>
          <w:numId w:val="33"/>
        </w:numPr>
      </w:pPr>
      <w:r>
        <w:t xml:space="preserve">Completion of SCDP Environmental Review: </w:t>
      </w:r>
      <w:r w:rsidR="00246D42" w:rsidRPr="00567DCE">
        <w:rPr>
          <w:b/>
          <w:bCs/>
        </w:rPr>
        <w:t>[Enter response]</w:t>
      </w:r>
    </w:p>
    <w:p w14:paraId="2E8386A2" w14:textId="4418E333" w:rsidR="00D85F13" w:rsidRDefault="2E908CD3" w:rsidP="00D14E91">
      <w:pPr>
        <w:pStyle w:val="ListParagraph"/>
        <w:numPr>
          <w:ilvl w:val="0"/>
          <w:numId w:val="33"/>
        </w:numPr>
      </w:pPr>
      <w:r>
        <w:t xml:space="preserve">Bid process </w:t>
      </w:r>
      <w:r w:rsidR="484AB94E">
        <w:t>conducted</w:t>
      </w:r>
      <w:r>
        <w:t xml:space="preserve">: </w:t>
      </w:r>
      <w:r w:rsidR="00246D42" w:rsidRPr="00567DCE">
        <w:rPr>
          <w:b/>
          <w:bCs/>
        </w:rPr>
        <w:t>[Enter response]</w:t>
      </w:r>
    </w:p>
    <w:p w14:paraId="06D0B704" w14:textId="440D6C84" w:rsidR="00D85F13" w:rsidRDefault="00D85F13" w:rsidP="00D14E91">
      <w:pPr>
        <w:pStyle w:val="ListParagraph"/>
        <w:numPr>
          <w:ilvl w:val="0"/>
          <w:numId w:val="33"/>
        </w:numPr>
      </w:pPr>
      <w:r>
        <w:t xml:space="preserve">Award construction contract: </w:t>
      </w:r>
      <w:r w:rsidR="00246D42" w:rsidRPr="00567DCE">
        <w:rPr>
          <w:b/>
          <w:bCs/>
        </w:rPr>
        <w:t>[Enter response]</w:t>
      </w:r>
    </w:p>
    <w:p w14:paraId="1009D6D8" w14:textId="3C0DD736" w:rsidR="00D85F13" w:rsidRDefault="00D85F13" w:rsidP="00D14E91">
      <w:pPr>
        <w:pStyle w:val="ListParagraph"/>
        <w:numPr>
          <w:ilvl w:val="0"/>
          <w:numId w:val="33"/>
        </w:numPr>
      </w:pPr>
      <w:r>
        <w:t xml:space="preserve">Facility operational: </w:t>
      </w:r>
      <w:r w:rsidR="00246D42" w:rsidRPr="00567DCE">
        <w:rPr>
          <w:b/>
          <w:bCs/>
        </w:rPr>
        <w:t>[Enter response]</w:t>
      </w:r>
    </w:p>
    <w:p w14:paraId="2F6B8CFC" w14:textId="0E410093" w:rsidR="00D85F13" w:rsidRDefault="2E908CD3" w:rsidP="00AB65FF">
      <w:pPr>
        <w:pStyle w:val="ListParagraph"/>
        <w:numPr>
          <w:ilvl w:val="0"/>
          <w:numId w:val="33"/>
        </w:numPr>
      </w:pPr>
      <w:r>
        <w:t xml:space="preserve">All </w:t>
      </w:r>
      <w:r w:rsidR="3CCE7A66">
        <w:t>c</w:t>
      </w:r>
      <w:r>
        <w:t xml:space="preserve">onstruction (including turf restoration) complete: </w:t>
      </w:r>
      <w:r w:rsidR="00246D42" w:rsidRPr="00567DCE">
        <w:rPr>
          <w:b/>
          <w:bCs/>
        </w:rPr>
        <w:t>[Enter response]</w:t>
      </w:r>
    </w:p>
    <w:sectPr w:rsidR="00D85F13" w:rsidSect="00B437C8">
      <w:footerReference w:type="default" r:id="rId17"/>
      <w:footerReference w:type="first" r:id="rId18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B37D" w14:textId="77777777" w:rsidR="00B86926" w:rsidRDefault="00B86926" w:rsidP="00D91FF4">
      <w:r>
        <w:separator/>
      </w:r>
    </w:p>
  </w:endnote>
  <w:endnote w:type="continuationSeparator" w:id="0">
    <w:p w14:paraId="1531416A" w14:textId="77777777" w:rsidR="00B86926" w:rsidRDefault="00B86926" w:rsidP="00D91FF4">
      <w:r>
        <w:continuationSeparator/>
      </w:r>
    </w:p>
  </w:endnote>
  <w:endnote w:type="continuationNotice" w:id="1">
    <w:p w14:paraId="3205831A" w14:textId="77777777" w:rsidR="00B86926" w:rsidRDefault="00B869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51F1" w14:textId="25168FF9" w:rsidR="00D14E91" w:rsidRDefault="004C63E6">
    <w:pPr>
      <w:pStyle w:val="Footer"/>
    </w:pPr>
    <w:sdt>
      <w:sdtPr>
        <w:alias w:val="Title"/>
        <w:tag w:val=""/>
        <w:id w:val="-474223351"/>
        <w:placeholder>
          <w:docPart w:val="CD35DA13ADB646819A29F1FBE610AC4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82589">
          <w:t>202</w:t>
        </w:r>
        <w:r w:rsidR="00C339BF">
          <w:t>6</w:t>
        </w:r>
        <w:r w:rsidR="00F82589">
          <w:t xml:space="preserve"> SCDP Public Facility Infrastructure Preliminary Proposal</w:t>
        </w:r>
      </w:sdtContent>
    </w:sdt>
    <w:r w:rsidR="00D14E91" w:rsidRPr="00AF5107">
      <w:tab/>
    </w:r>
    <w:r w:rsidR="00D14E91" w:rsidRPr="00AF5107">
      <w:fldChar w:fldCharType="begin"/>
    </w:r>
    <w:r w:rsidR="00D14E91" w:rsidRPr="00AF5107">
      <w:instrText xml:space="preserve"> PAGE   \* MERGEFORMAT </w:instrText>
    </w:r>
    <w:r w:rsidR="00D14E91" w:rsidRPr="00AF5107">
      <w:fldChar w:fldCharType="separate"/>
    </w:r>
    <w:r w:rsidR="005C017D">
      <w:rPr>
        <w:noProof/>
      </w:rPr>
      <w:t>4</w:t>
    </w:r>
    <w:r w:rsidR="00D14E91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CE45" w14:textId="77777777" w:rsidR="00D14E91" w:rsidRPr="00B437C8" w:rsidRDefault="00D14E91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85ED" w14:textId="77777777" w:rsidR="00B86926" w:rsidRDefault="00B86926" w:rsidP="00D91FF4">
      <w:r>
        <w:separator/>
      </w:r>
    </w:p>
  </w:footnote>
  <w:footnote w:type="continuationSeparator" w:id="0">
    <w:p w14:paraId="44A52B4A" w14:textId="77777777" w:rsidR="00B86926" w:rsidRDefault="00B86926" w:rsidP="00D91FF4">
      <w:r>
        <w:continuationSeparator/>
      </w:r>
    </w:p>
  </w:footnote>
  <w:footnote w:type="continuationNotice" w:id="1">
    <w:p w14:paraId="6EA2FE73" w14:textId="77777777" w:rsidR="00B86926" w:rsidRDefault="00B8692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6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01AD1"/>
    <w:multiLevelType w:val="hybridMultilevel"/>
    <w:tmpl w:val="FFCC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96202"/>
    <w:multiLevelType w:val="hybridMultilevel"/>
    <w:tmpl w:val="4E08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EC6EFFDA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2530E"/>
    <w:multiLevelType w:val="hybridMultilevel"/>
    <w:tmpl w:val="1BEEF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2BB3DCB"/>
    <w:multiLevelType w:val="hybridMultilevel"/>
    <w:tmpl w:val="A4E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C5157"/>
    <w:multiLevelType w:val="hybridMultilevel"/>
    <w:tmpl w:val="4C6A1116"/>
    <w:lvl w:ilvl="0" w:tplc="D632D8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C58F2"/>
    <w:multiLevelType w:val="hybridMultilevel"/>
    <w:tmpl w:val="1BA4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15073">
    <w:abstractNumId w:val="3"/>
  </w:num>
  <w:num w:numId="2" w16cid:durableId="939097502">
    <w:abstractNumId w:val="7"/>
  </w:num>
  <w:num w:numId="3" w16cid:durableId="2121365290">
    <w:abstractNumId w:val="26"/>
  </w:num>
  <w:num w:numId="4" w16cid:durableId="2086949806">
    <w:abstractNumId w:val="22"/>
  </w:num>
  <w:num w:numId="5" w16cid:durableId="797722289">
    <w:abstractNumId w:val="19"/>
  </w:num>
  <w:num w:numId="6" w16cid:durableId="1589314702">
    <w:abstractNumId w:val="5"/>
  </w:num>
  <w:num w:numId="7" w16cid:durableId="1881671878">
    <w:abstractNumId w:val="14"/>
  </w:num>
  <w:num w:numId="8" w16cid:durableId="815218662">
    <w:abstractNumId w:val="8"/>
  </w:num>
  <w:num w:numId="9" w16cid:durableId="979960308">
    <w:abstractNumId w:val="12"/>
  </w:num>
  <w:num w:numId="10" w16cid:durableId="383260789">
    <w:abstractNumId w:val="2"/>
  </w:num>
  <w:num w:numId="11" w16cid:durableId="945232258">
    <w:abstractNumId w:val="2"/>
  </w:num>
  <w:num w:numId="12" w16cid:durableId="32117097">
    <w:abstractNumId w:val="27"/>
  </w:num>
  <w:num w:numId="13" w16cid:durableId="1129326376">
    <w:abstractNumId w:val="29"/>
  </w:num>
  <w:num w:numId="14" w16cid:durableId="678964222">
    <w:abstractNumId w:val="17"/>
  </w:num>
  <w:num w:numId="15" w16cid:durableId="2055498742">
    <w:abstractNumId w:val="2"/>
  </w:num>
  <w:num w:numId="16" w16cid:durableId="1056511946">
    <w:abstractNumId w:val="29"/>
  </w:num>
  <w:num w:numId="17" w16cid:durableId="307634647">
    <w:abstractNumId w:val="17"/>
  </w:num>
  <w:num w:numId="18" w16cid:durableId="1155149926">
    <w:abstractNumId w:val="10"/>
  </w:num>
  <w:num w:numId="19" w16cid:durableId="615411603">
    <w:abstractNumId w:val="6"/>
  </w:num>
  <w:num w:numId="20" w16cid:durableId="1662151597">
    <w:abstractNumId w:val="1"/>
  </w:num>
  <w:num w:numId="21" w16cid:durableId="266423662">
    <w:abstractNumId w:val="0"/>
  </w:num>
  <w:num w:numId="22" w16cid:durableId="979264083">
    <w:abstractNumId w:val="9"/>
  </w:num>
  <w:num w:numId="23" w16cid:durableId="2057507116">
    <w:abstractNumId w:val="20"/>
  </w:num>
  <w:num w:numId="24" w16cid:durableId="1611937959">
    <w:abstractNumId w:val="23"/>
  </w:num>
  <w:num w:numId="25" w16cid:durableId="1874072175">
    <w:abstractNumId w:val="23"/>
  </w:num>
  <w:num w:numId="26" w16cid:durableId="164248919">
    <w:abstractNumId w:val="24"/>
  </w:num>
  <w:num w:numId="27" w16cid:durableId="1002125492">
    <w:abstractNumId w:val="13"/>
  </w:num>
  <w:num w:numId="28" w16cid:durableId="2052028888">
    <w:abstractNumId w:val="16"/>
  </w:num>
  <w:num w:numId="29" w16cid:durableId="809441688">
    <w:abstractNumId w:val="30"/>
  </w:num>
  <w:num w:numId="30" w16cid:durableId="1388072327">
    <w:abstractNumId w:val="25"/>
  </w:num>
  <w:num w:numId="31" w16cid:durableId="581715785">
    <w:abstractNumId w:val="11"/>
  </w:num>
  <w:num w:numId="32" w16cid:durableId="24646619">
    <w:abstractNumId w:val="4"/>
  </w:num>
  <w:num w:numId="33" w16cid:durableId="1117722676">
    <w:abstractNumId w:val="18"/>
  </w:num>
  <w:num w:numId="34" w16cid:durableId="1104570973">
    <w:abstractNumId w:val="28"/>
  </w:num>
  <w:num w:numId="35" w16cid:durableId="25299120">
    <w:abstractNumId w:val="21"/>
  </w:num>
  <w:num w:numId="36" w16cid:durableId="112238099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13"/>
    <w:rsid w:val="00002DEC"/>
    <w:rsid w:val="00003630"/>
    <w:rsid w:val="00005CF4"/>
    <w:rsid w:val="000065AC"/>
    <w:rsid w:val="00006A0A"/>
    <w:rsid w:val="00021F9D"/>
    <w:rsid w:val="00040C79"/>
    <w:rsid w:val="00044CF4"/>
    <w:rsid w:val="00047D4E"/>
    <w:rsid w:val="00057EB9"/>
    <w:rsid w:val="00064B90"/>
    <w:rsid w:val="00067944"/>
    <w:rsid w:val="000722DA"/>
    <w:rsid w:val="0007374A"/>
    <w:rsid w:val="00077A06"/>
    <w:rsid w:val="00080404"/>
    <w:rsid w:val="000834BD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017DF"/>
    <w:rsid w:val="00103F0D"/>
    <w:rsid w:val="001071A5"/>
    <w:rsid w:val="00135082"/>
    <w:rsid w:val="00135DC7"/>
    <w:rsid w:val="00147ED1"/>
    <w:rsid w:val="001500D6"/>
    <w:rsid w:val="00157C41"/>
    <w:rsid w:val="0016451B"/>
    <w:rsid w:val="001654EA"/>
    <w:rsid w:val="001661D9"/>
    <w:rsid w:val="001708EC"/>
    <w:rsid w:val="00176544"/>
    <w:rsid w:val="00185A6F"/>
    <w:rsid w:val="001925A8"/>
    <w:rsid w:val="0019673D"/>
    <w:rsid w:val="00197518"/>
    <w:rsid w:val="00197F44"/>
    <w:rsid w:val="001A46BB"/>
    <w:rsid w:val="001B4012"/>
    <w:rsid w:val="001B6FD0"/>
    <w:rsid w:val="001B7D48"/>
    <w:rsid w:val="001C3208"/>
    <w:rsid w:val="001C55E0"/>
    <w:rsid w:val="001D3D52"/>
    <w:rsid w:val="001E1AF1"/>
    <w:rsid w:val="001E5573"/>
    <w:rsid w:val="001E5ECF"/>
    <w:rsid w:val="001F6B79"/>
    <w:rsid w:val="00211CA3"/>
    <w:rsid w:val="0021465C"/>
    <w:rsid w:val="00222A49"/>
    <w:rsid w:val="0022552E"/>
    <w:rsid w:val="00227E68"/>
    <w:rsid w:val="00232F7C"/>
    <w:rsid w:val="0023569B"/>
    <w:rsid w:val="00236CB0"/>
    <w:rsid w:val="00236D10"/>
    <w:rsid w:val="00236D73"/>
    <w:rsid w:val="00246D42"/>
    <w:rsid w:val="00261247"/>
    <w:rsid w:val="00264652"/>
    <w:rsid w:val="0026674F"/>
    <w:rsid w:val="002712ED"/>
    <w:rsid w:val="00280071"/>
    <w:rsid w:val="00282084"/>
    <w:rsid w:val="00290EF9"/>
    <w:rsid w:val="00291052"/>
    <w:rsid w:val="002A12EA"/>
    <w:rsid w:val="002A5E8A"/>
    <w:rsid w:val="002B57CC"/>
    <w:rsid w:val="002B5E79"/>
    <w:rsid w:val="002B68B4"/>
    <w:rsid w:val="002C0859"/>
    <w:rsid w:val="002C4D0D"/>
    <w:rsid w:val="002E6B57"/>
    <w:rsid w:val="002E7098"/>
    <w:rsid w:val="002F1947"/>
    <w:rsid w:val="002F4653"/>
    <w:rsid w:val="002F57C9"/>
    <w:rsid w:val="00306D94"/>
    <w:rsid w:val="003125DF"/>
    <w:rsid w:val="00327C34"/>
    <w:rsid w:val="00330A0B"/>
    <w:rsid w:val="00335736"/>
    <w:rsid w:val="003563D2"/>
    <w:rsid w:val="00361BD0"/>
    <w:rsid w:val="00376FA5"/>
    <w:rsid w:val="00386091"/>
    <w:rsid w:val="00397F0E"/>
    <w:rsid w:val="003A1479"/>
    <w:rsid w:val="003A1813"/>
    <w:rsid w:val="003B7D82"/>
    <w:rsid w:val="003C4644"/>
    <w:rsid w:val="003C5BE3"/>
    <w:rsid w:val="00413A7C"/>
    <w:rsid w:val="004141DD"/>
    <w:rsid w:val="00443DC4"/>
    <w:rsid w:val="004503BC"/>
    <w:rsid w:val="00461804"/>
    <w:rsid w:val="004643F7"/>
    <w:rsid w:val="00466810"/>
    <w:rsid w:val="0047706A"/>
    <w:rsid w:val="004816B5"/>
    <w:rsid w:val="00483DD2"/>
    <w:rsid w:val="004852E4"/>
    <w:rsid w:val="00494E6F"/>
    <w:rsid w:val="004A1B4D"/>
    <w:rsid w:val="004A58DD"/>
    <w:rsid w:val="004A6119"/>
    <w:rsid w:val="004B171B"/>
    <w:rsid w:val="004B47DC"/>
    <w:rsid w:val="004C63E6"/>
    <w:rsid w:val="004D1B7B"/>
    <w:rsid w:val="004D3427"/>
    <w:rsid w:val="004E3DF6"/>
    <w:rsid w:val="004E7459"/>
    <w:rsid w:val="004E75B3"/>
    <w:rsid w:val="004F04BA"/>
    <w:rsid w:val="004F0EFF"/>
    <w:rsid w:val="0050091B"/>
    <w:rsid w:val="0050093F"/>
    <w:rsid w:val="00514788"/>
    <w:rsid w:val="00537E69"/>
    <w:rsid w:val="0054371B"/>
    <w:rsid w:val="005513B2"/>
    <w:rsid w:val="00557C1F"/>
    <w:rsid w:val="0056615E"/>
    <w:rsid w:val="005666F2"/>
    <w:rsid w:val="0057515F"/>
    <w:rsid w:val="0058227B"/>
    <w:rsid w:val="005A00BB"/>
    <w:rsid w:val="005B2DDF"/>
    <w:rsid w:val="005B4AE7"/>
    <w:rsid w:val="005B53B0"/>
    <w:rsid w:val="005C017D"/>
    <w:rsid w:val="005C16D8"/>
    <w:rsid w:val="005D4207"/>
    <w:rsid w:val="005D4525"/>
    <w:rsid w:val="005D45B3"/>
    <w:rsid w:val="005E3FC1"/>
    <w:rsid w:val="005E54E7"/>
    <w:rsid w:val="005F6005"/>
    <w:rsid w:val="005F79AC"/>
    <w:rsid w:val="00601B3F"/>
    <w:rsid w:val="006064AB"/>
    <w:rsid w:val="00621BD2"/>
    <w:rsid w:val="00622BB5"/>
    <w:rsid w:val="006469CE"/>
    <w:rsid w:val="00651CA7"/>
    <w:rsid w:val="00652D74"/>
    <w:rsid w:val="00655345"/>
    <w:rsid w:val="0065683E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B5918"/>
    <w:rsid w:val="006C00B6"/>
    <w:rsid w:val="006C0E45"/>
    <w:rsid w:val="006C577E"/>
    <w:rsid w:val="006D4829"/>
    <w:rsid w:val="006D7B8B"/>
    <w:rsid w:val="006E18EC"/>
    <w:rsid w:val="006F3B38"/>
    <w:rsid w:val="006F5E60"/>
    <w:rsid w:val="007137A4"/>
    <w:rsid w:val="0073471B"/>
    <w:rsid w:val="0074778B"/>
    <w:rsid w:val="00754020"/>
    <w:rsid w:val="0077225E"/>
    <w:rsid w:val="00773A31"/>
    <w:rsid w:val="0078077F"/>
    <w:rsid w:val="00784199"/>
    <w:rsid w:val="007857F7"/>
    <w:rsid w:val="00793F48"/>
    <w:rsid w:val="007B1262"/>
    <w:rsid w:val="007B35B2"/>
    <w:rsid w:val="007D1FFF"/>
    <w:rsid w:val="007D42A0"/>
    <w:rsid w:val="007E685C"/>
    <w:rsid w:val="007F6108"/>
    <w:rsid w:val="007F7097"/>
    <w:rsid w:val="008031B0"/>
    <w:rsid w:val="00806678"/>
    <w:rsid w:val="008067A6"/>
    <w:rsid w:val="008140CC"/>
    <w:rsid w:val="008251B3"/>
    <w:rsid w:val="00844F1D"/>
    <w:rsid w:val="0084749F"/>
    <w:rsid w:val="00851A7E"/>
    <w:rsid w:val="0085460E"/>
    <w:rsid w:val="0086080A"/>
    <w:rsid w:val="00864202"/>
    <w:rsid w:val="00866B8A"/>
    <w:rsid w:val="008845E2"/>
    <w:rsid w:val="008B5443"/>
    <w:rsid w:val="008B7A1E"/>
    <w:rsid w:val="008C7EEB"/>
    <w:rsid w:val="008D0DEF"/>
    <w:rsid w:val="008D2256"/>
    <w:rsid w:val="008D5E3D"/>
    <w:rsid w:val="008D6397"/>
    <w:rsid w:val="008D6404"/>
    <w:rsid w:val="008E09D4"/>
    <w:rsid w:val="008F0055"/>
    <w:rsid w:val="008F241D"/>
    <w:rsid w:val="008F7133"/>
    <w:rsid w:val="00900271"/>
    <w:rsid w:val="00905BC6"/>
    <w:rsid w:val="0090737A"/>
    <w:rsid w:val="009112D9"/>
    <w:rsid w:val="00944392"/>
    <w:rsid w:val="0094786F"/>
    <w:rsid w:val="0096108C"/>
    <w:rsid w:val="00963BA0"/>
    <w:rsid w:val="00967764"/>
    <w:rsid w:val="00973589"/>
    <w:rsid w:val="00976C13"/>
    <w:rsid w:val="009810EE"/>
    <w:rsid w:val="009837DB"/>
    <w:rsid w:val="00984CC9"/>
    <w:rsid w:val="00990E51"/>
    <w:rsid w:val="0099233F"/>
    <w:rsid w:val="009A5906"/>
    <w:rsid w:val="009B54A0"/>
    <w:rsid w:val="009C567E"/>
    <w:rsid w:val="009C6405"/>
    <w:rsid w:val="009E1F3B"/>
    <w:rsid w:val="009E3BD0"/>
    <w:rsid w:val="009E6AFA"/>
    <w:rsid w:val="009F2C3A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5C59"/>
    <w:rsid w:val="00B275D4"/>
    <w:rsid w:val="00B42379"/>
    <w:rsid w:val="00B437C8"/>
    <w:rsid w:val="00B46923"/>
    <w:rsid w:val="00B626E0"/>
    <w:rsid w:val="00B7238A"/>
    <w:rsid w:val="00B75051"/>
    <w:rsid w:val="00B77CC5"/>
    <w:rsid w:val="00B859DE"/>
    <w:rsid w:val="00B86926"/>
    <w:rsid w:val="00B94EF2"/>
    <w:rsid w:val="00BA6F53"/>
    <w:rsid w:val="00BC3CE1"/>
    <w:rsid w:val="00BD0E59"/>
    <w:rsid w:val="00BD7DF2"/>
    <w:rsid w:val="00BE0288"/>
    <w:rsid w:val="00BE3444"/>
    <w:rsid w:val="00BF4526"/>
    <w:rsid w:val="00C00976"/>
    <w:rsid w:val="00C05A8E"/>
    <w:rsid w:val="00C12D2F"/>
    <w:rsid w:val="00C21F8A"/>
    <w:rsid w:val="00C23DB1"/>
    <w:rsid w:val="00C277A8"/>
    <w:rsid w:val="00C309AE"/>
    <w:rsid w:val="00C339BF"/>
    <w:rsid w:val="00C365CE"/>
    <w:rsid w:val="00C417EB"/>
    <w:rsid w:val="00C528AE"/>
    <w:rsid w:val="00C54015"/>
    <w:rsid w:val="00C619A4"/>
    <w:rsid w:val="00C82897"/>
    <w:rsid w:val="00C90830"/>
    <w:rsid w:val="00CA272E"/>
    <w:rsid w:val="00CA3FED"/>
    <w:rsid w:val="00CA5D23"/>
    <w:rsid w:val="00CD78E5"/>
    <w:rsid w:val="00CE0FEE"/>
    <w:rsid w:val="00CE45B0"/>
    <w:rsid w:val="00CE6BE3"/>
    <w:rsid w:val="00CF1393"/>
    <w:rsid w:val="00CF3AEF"/>
    <w:rsid w:val="00CF47F6"/>
    <w:rsid w:val="00CF4F3A"/>
    <w:rsid w:val="00CF7EC0"/>
    <w:rsid w:val="00CF7ED8"/>
    <w:rsid w:val="00D0014D"/>
    <w:rsid w:val="00D12A91"/>
    <w:rsid w:val="00D14E91"/>
    <w:rsid w:val="00D22819"/>
    <w:rsid w:val="00D24DC1"/>
    <w:rsid w:val="00D33929"/>
    <w:rsid w:val="00D43410"/>
    <w:rsid w:val="00D511F0"/>
    <w:rsid w:val="00D54EE5"/>
    <w:rsid w:val="00D63F82"/>
    <w:rsid w:val="00D640FC"/>
    <w:rsid w:val="00D70F7D"/>
    <w:rsid w:val="00D7317B"/>
    <w:rsid w:val="00D761F7"/>
    <w:rsid w:val="00D85F13"/>
    <w:rsid w:val="00D91FF4"/>
    <w:rsid w:val="00D92543"/>
    <w:rsid w:val="00D92929"/>
    <w:rsid w:val="00D93C2E"/>
    <w:rsid w:val="00D970A5"/>
    <w:rsid w:val="00DB4967"/>
    <w:rsid w:val="00DB7A80"/>
    <w:rsid w:val="00DC1A1C"/>
    <w:rsid w:val="00DC22CF"/>
    <w:rsid w:val="00DD0B6E"/>
    <w:rsid w:val="00DE50CB"/>
    <w:rsid w:val="00DE649E"/>
    <w:rsid w:val="00DF0127"/>
    <w:rsid w:val="00E206AE"/>
    <w:rsid w:val="00E20F01"/>
    <w:rsid w:val="00E20F02"/>
    <w:rsid w:val="00E229C1"/>
    <w:rsid w:val="00E23397"/>
    <w:rsid w:val="00E32CD7"/>
    <w:rsid w:val="00E37DF5"/>
    <w:rsid w:val="00E44EE1"/>
    <w:rsid w:val="00E51205"/>
    <w:rsid w:val="00E5241D"/>
    <w:rsid w:val="00E55EE8"/>
    <w:rsid w:val="00E5680C"/>
    <w:rsid w:val="00E61A16"/>
    <w:rsid w:val="00E7358D"/>
    <w:rsid w:val="00E76267"/>
    <w:rsid w:val="00EA06E7"/>
    <w:rsid w:val="00EA535B"/>
    <w:rsid w:val="00EB0492"/>
    <w:rsid w:val="00EC579D"/>
    <w:rsid w:val="00ED5BDC"/>
    <w:rsid w:val="00ED7DAC"/>
    <w:rsid w:val="00EE04BE"/>
    <w:rsid w:val="00F067A6"/>
    <w:rsid w:val="00F20B25"/>
    <w:rsid w:val="00F212F3"/>
    <w:rsid w:val="00F278C3"/>
    <w:rsid w:val="00F70C03"/>
    <w:rsid w:val="00F82589"/>
    <w:rsid w:val="00F9084A"/>
    <w:rsid w:val="00FA1838"/>
    <w:rsid w:val="00FB6E40"/>
    <w:rsid w:val="00FC33EA"/>
    <w:rsid w:val="00FD1CCB"/>
    <w:rsid w:val="00FD5BF8"/>
    <w:rsid w:val="00FE270A"/>
    <w:rsid w:val="00FF7D74"/>
    <w:rsid w:val="033CBC24"/>
    <w:rsid w:val="06B826F3"/>
    <w:rsid w:val="0B511226"/>
    <w:rsid w:val="0CD2C049"/>
    <w:rsid w:val="0F9EF75F"/>
    <w:rsid w:val="10360088"/>
    <w:rsid w:val="15D98568"/>
    <w:rsid w:val="16165CFB"/>
    <w:rsid w:val="193CFF0A"/>
    <w:rsid w:val="1AD0A5C1"/>
    <w:rsid w:val="1B645084"/>
    <w:rsid w:val="1E05FB49"/>
    <w:rsid w:val="23EBAF0F"/>
    <w:rsid w:val="25C3CE5F"/>
    <w:rsid w:val="277A647C"/>
    <w:rsid w:val="2B34DC6D"/>
    <w:rsid w:val="2D765CDF"/>
    <w:rsid w:val="2DEAE085"/>
    <w:rsid w:val="2E908CD3"/>
    <w:rsid w:val="2FDF40E5"/>
    <w:rsid w:val="36F9F368"/>
    <w:rsid w:val="379F724E"/>
    <w:rsid w:val="3A19B57C"/>
    <w:rsid w:val="3CCE7A66"/>
    <w:rsid w:val="3CEFFBB6"/>
    <w:rsid w:val="4230DD7F"/>
    <w:rsid w:val="43E198F5"/>
    <w:rsid w:val="451D6E98"/>
    <w:rsid w:val="46355591"/>
    <w:rsid w:val="484AB94E"/>
    <w:rsid w:val="48966339"/>
    <w:rsid w:val="4F6C9242"/>
    <w:rsid w:val="53C2015A"/>
    <w:rsid w:val="5470EC89"/>
    <w:rsid w:val="5482DE49"/>
    <w:rsid w:val="57DE38B7"/>
    <w:rsid w:val="59809BD5"/>
    <w:rsid w:val="5D784D4B"/>
    <w:rsid w:val="5E5E78C6"/>
    <w:rsid w:val="6015D445"/>
    <w:rsid w:val="604B1E85"/>
    <w:rsid w:val="614838F4"/>
    <w:rsid w:val="6355991F"/>
    <w:rsid w:val="6400F13E"/>
    <w:rsid w:val="64A8D615"/>
    <w:rsid w:val="6520C4E2"/>
    <w:rsid w:val="6B4782A7"/>
    <w:rsid w:val="6DBE822F"/>
    <w:rsid w:val="6E07D223"/>
    <w:rsid w:val="6FEBF6BF"/>
    <w:rsid w:val="750CC933"/>
    <w:rsid w:val="7B706032"/>
    <w:rsid w:val="7D0B6805"/>
    <w:rsid w:val="7D75E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."/>
  <w:listSeparator w:val=","/>
  <w14:docId w14:val="791B7C4E"/>
  <w15:docId w15:val="{31DDAE00-177E-4F37-9519-B3BE61DB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765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5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6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65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7654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65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8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80A"/>
  </w:style>
  <w:style w:type="character" w:styleId="FollowedHyperlink">
    <w:name w:val="FollowedHyperlink"/>
    <w:basedOn w:val="DefaultParagraphFont"/>
    <w:semiHidden/>
    <w:unhideWhenUsed/>
    <w:rsid w:val="00CF3AEF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CF3AEF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fiec.gov/Geocode/default.aspx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deed/government/financial-assistance/community-funding/small-cities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35DA13ADB646819A29F1FBE610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442E-ED47-4B8D-A341-7B2982B35253}"/>
      </w:docPartPr>
      <w:docPartBody>
        <w:p w:rsidR="00007092" w:rsidRDefault="005E1BCD">
          <w:r w:rsidRPr="00B16D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D"/>
    <w:rsid w:val="00007092"/>
    <w:rsid w:val="000751FE"/>
    <w:rsid w:val="00295C7B"/>
    <w:rsid w:val="00320B25"/>
    <w:rsid w:val="004503BC"/>
    <w:rsid w:val="004D3427"/>
    <w:rsid w:val="005E1BCD"/>
    <w:rsid w:val="006D7B8B"/>
    <w:rsid w:val="00A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C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B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552EA-5B8F-4F7F-8B82-0C5823A3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124B7-7B5D-48BB-B3B1-25A5F6596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28ECF-4407-42A3-AE1F-C69F45EC843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f1db236-f4ed-46d7-a734-34aadf21367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4</TotalTime>
  <Pages>7</Pages>
  <Words>1222</Words>
  <Characters>7886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SCDP Public Facility Infrastructure Preliminary Proposal</vt:lpstr>
    </vt:vector>
  </TitlesOfParts>
  <Manager/>
  <Company/>
  <LinksUpToDate>false</LinksUpToDate>
  <CharactersWithSpaces>8966</CharactersWithSpaces>
  <SharedDoc>false</SharedDoc>
  <HLinks>
    <vt:vector size="24" baseType="variant">
      <vt:variant>
        <vt:i4>4587589</vt:i4>
      </vt:variant>
      <vt:variant>
        <vt:i4>42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33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Public Facility Infrastructure Preliminary Proposal</dc:title>
  <dc:subject/>
  <dc:creator>Tim Larson</dc:creator>
  <cp:keywords/>
  <dc:description>Document template version 1.2, Released 4-2017</dc:description>
  <cp:lastModifiedBy>Kukowski, Natasha (DEED)</cp:lastModifiedBy>
  <cp:revision>2</cp:revision>
  <dcterms:created xsi:type="dcterms:W3CDTF">2025-09-20T22:51:00Z</dcterms:created>
  <dcterms:modified xsi:type="dcterms:W3CDTF">2025-09-20T22:51:00Z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