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56F7FCFF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2DB747EC" wp14:editId="6B4EFC94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2B1A2B3" w14:textId="74884652" w:rsidR="007D3ABB" w:rsidRDefault="007D3ABB" w:rsidP="00522474">
      <w:pPr>
        <w:pStyle w:val="Heading1"/>
        <w:jc w:val="center"/>
      </w:pPr>
      <w:r>
        <w:t>Small Cities Development Program (SCDP)</w:t>
      </w:r>
      <w:r w:rsidR="00EE2003">
        <w:t xml:space="preserve"> </w:t>
      </w:r>
      <w:r>
        <w:t>202</w:t>
      </w:r>
      <w:r w:rsidR="00D547BB">
        <w:t>6</w:t>
      </w:r>
      <w:r>
        <w:t xml:space="preserve"> Preliminary Proposal</w:t>
      </w:r>
    </w:p>
    <w:p w14:paraId="73BB5B41" w14:textId="503CE389" w:rsidR="007D3ABB" w:rsidRDefault="00E55D7B" w:rsidP="00522474">
      <w:pPr>
        <w:pStyle w:val="Heading2"/>
        <w:jc w:val="center"/>
      </w:pPr>
      <w:r>
        <w:t xml:space="preserve">Mixed-Use </w:t>
      </w:r>
      <w:r w:rsidR="007D3ABB">
        <w:t>Rental Housing Rehabilitation Proposal</w:t>
      </w:r>
    </w:p>
    <w:p w14:paraId="7B3533EA" w14:textId="77777777" w:rsidR="00522474" w:rsidRDefault="00522474" w:rsidP="00522474">
      <w:pPr>
        <w:pStyle w:val="Heading3"/>
        <w:jc w:val="center"/>
      </w:pPr>
      <w:r>
        <w:t>Submission Deadline</w:t>
      </w:r>
    </w:p>
    <w:p w14:paraId="4315816F" w14:textId="3A9A285E" w:rsidR="00522474" w:rsidRDefault="00522474" w:rsidP="00522474">
      <w:pPr>
        <w:jc w:val="center"/>
      </w:pPr>
      <w:r>
        <w:t xml:space="preserve">Applicants must submit one original and one copy of the Preliminary Proposal to the Department of Employment and Economic Development (DEED) </w:t>
      </w:r>
      <w:r w:rsidRPr="003B5FCE">
        <w:rPr>
          <w:rStyle w:val="IntenseEmphasis"/>
        </w:rPr>
        <w:t xml:space="preserve">on or before 4:00 pm, </w:t>
      </w:r>
      <w:r w:rsidR="00E95B25">
        <w:rPr>
          <w:rStyle w:val="IntenseEmphasis"/>
        </w:rPr>
        <w:t xml:space="preserve">Wednesday, November </w:t>
      </w:r>
      <w:r w:rsidR="00D547BB">
        <w:rPr>
          <w:rStyle w:val="IntenseEmphasis"/>
        </w:rPr>
        <w:t>26</w:t>
      </w:r>
      <w:r w:rsidRPr="003B5FCE">
        <w:rPr>
          <w:rStyle w:val="IntenseEmphasis"/>
        </w:rPr>
        <w:t>, 202</w:t>
      </w:r>
      <w:r w:rsidR="00D547BB">
        <w:rPr>
          <w:rStyle w:val="IntenseEmphasis"/>
        </w:rPr>
        <w:t>5</w:t>
      </w:r>
      <w:r w:rsidRPr="003B5FCE">
        <w:rPr>
          <w:rStyle w:val="IntenseEmphasis"/>
        </w:rPr>
        <w:t>.</w:t>
      </w:r>
    </w:p>
    <w:p w14:paraId="2B1348AE" w14:textId="781F0A8B" w:rsidR="00522474" w:rsidRDefault="5B0AAC93" w:rsidP="00522474">
      <w:pPr>
        <w:jc w:val="center"/>
      </w:pPr>
      <w:r>
        <w:t>F</w:t>
      </w:r>
      <w:r w:rsidR="00522474">
        <w:t>axed or emailed applications</w:t>
      </w:r>
      <w:r w:rsidR="2B9980D3">
        <w:t xml:space="preserve"> will not be accepted</w:t>
      </w:r>
      <w:r w:rsidR="00522474">
        <w:t>.</w:t>
      </w:r>
    </w:p>
    <w:p w14:paraId="1DD80E62" w14:textId="77777777" w:rsidR="00522474" w:rsidRDefault="00522474" w:rsidP="00522474">
      <w:pPr>
        <w:pStyle w:val="Heading2"/>
      </w:pPr>
      <w:r>
        <w:t>Instructions</w:t>
      </w:r>
    </w:p>
    <w:p w14:paraId="5B064675" w14:textId="77777777" w:rsidR="00E95B25" w:rsidRDefault="00E95B25" w:rsidP="00E95B25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2D0DCEBA" w14:textId="6C3D1B85" w:rsidR="00EE2003" w:rsidRDefault="00EE2003" w:rsidP="00EE2003">
      <w:r>
        <w:t xml:space="preserve">This </w:t>
      </w:r>
      <w:r w:rsidR="003F72CF">
        <w:t>p</w:t>
      </w:r>
      <w:r w:rsidR="0A8971ED">
        <w:t xml:space="preserve">reliminary </w:t>
      </w:r>
      <w:r w:rsidR="003F72CF">
        <w:t>p</w:t>
      </w:r>
      <w:r w:rsidR="0A8971ED">
        <w:t>roposal</w:t>
      </w:r>
      <w:r>
        <w:t xml:space="preserve"> is </w:t>
      </w:r>
      <w:r w:rsidRPr="00C3268D">
        <w:rPr>
          <w:rStyle w:val="Emphasis"/>
          <w:b/>
          <w:bCs/>
          <w:u w:val="single"/>
        </w:rPr>
        <w:t>only</w:t>
      </w:r>
      <w:r w:rsidRPr="00C3268D">
        <w:rPr>
          <w:b/>
          <w:bCs/>
          <w:u w:val="single"/>
        </w:rPr>
        <w:t xml:space="preserve"> </w:t>
      </w:r>
      <w:r>
        <w:t xml:space="preserve">for a </w:t>
      </w:r>
      <w:r w:rsidR="00E55D7B">
        <w:t xml:space="preserve">Mixed-Use </w:t>
      </w:r>
      <w:r>
        <w:t xml:space="preserve">Rental Rehabilitation Proposal. </w:t>
      </w:r>
      <w:bookmarkStart w:id="0" w:name="_Hlk117516528"/>
      <w:r w:rsidR="00E55D7B">
        <w:t xml:space="preserve">Other types of rental housing or any other preliminary proposals are located on the </w:t>
      </w:r>
      <w:hyperlink r:id="rId13">
        <w:r w:rsidR="00E55D7B" w:rsidRPr="2DAE2D8D">
          <w:rPr>
            <w:rStyle w:val="Hyperlink"/>
          </w:rPr>
          <w:t>SCDP Website</w:t>
        </w:r>
      </w:hyperlink>
      <w:r w:rsidR="00E55D7B">
        <w:t>.</w:t>
      </w:r>
      <w:bookmarkEnd w:id="0"/>
    </w:p>
    <w:p w14:paraId="05C08CDE" w14:textId="27A3982F" w:rsidR="007D3ABB" w:rsidRDefault="007D3ABB" w:rsidP="007D3ABB">
      <w:r>
        <w:t>Rehabilitation of renter occupied residential structures that are completely or primarily occupied by low</w:t>
      </w:r>
      <w:r w:rsidR="0B5ABC16">
        <w:t>-</w:t>
      </w:r>
      <w:r>
        <w:t>and</w:t>
      </w:r>
      <w:r w:rsidR="693ED09D">
        <w:t>-</w:t>
      </w:r>
      <w:r>
        <w:t xml:space="preserve">moderate income households </w:t>
      </w:r>
      <w:r w:rsidR="5881CFC6">
        <w:t>will need to meet</w:t>
      </w:r>
      <w:r>
        <w:t xml:space="preserve"> </w:t>
      </w:r>
      <w:r w:rsidRPr="2DAE2D8D">
        <w:rPr>
          <w:rStyle w:val="IntenseEmphasis"/>
        </w:rPr>
        <w:t>affordable rents</w:t>
      </w:r>
      <w:r w:rsidR="2B925F24" w:rsidRPr="2DAE2D8D">
        <w:rPr>
          <w:rStyle w:val="IntenseEmphasis"/>
          <w:b w:val="0"/>
          <w:i w:val="0"/>
          <w:iCs w:val="0"/>
        </w:rPr>
        <w:t xml:space="preserve"> during the life of the loan</w:t>
      </w:r>
      <w:r w:rsidRPr="2DAE2D8D">
        <w:rPr>
          <w:rStyle w:val="IntenseEmphasis"/>
          <w:b w:val="0"/>
          <w:i w:val="0"/>
          <w:iCs w:val="0"/>
        </w:rPr>
        <w:t>.</w:t>
      </w:r>
      <w:r w:rsidRPr="2DAE2D8D">
        <w:t xml:space="preserve"> </w:t>
      </w:r>
      <w:r>
        <w:t xml:space="preserve">Affordable rents should be clearly identified and appropriate to the community and persons served and shall not exceed HUD’s Section 8 Fair Market Rents. </w:t>
      </w:r>
    </w:p>
    <w:p w14:paraId="28F4AC0E" w14:textId="77777777" w:rsidR="004B2B49" w:rsidRPr="006A62B6" w:rsidRDefault="004B2B49" w:rsidP="004B2B49">
      <w:pPr>
        <w:rPr>
          <w:b/>
          <w:bCs/>
          <w:caps/>
        </w:rPr>
      </w:pPr>
      <w:r w:rsidRPr="006A62B6">
        <w:rPr>
          <w:b/>
          <w:bCs/>
          <w:caps/>
        </w:rPr>
        <w:t>Remove the brackets and the text inside them before entering your response.</w:t>
      </w:r>
    </w:p>
    <w:p w14:paraId="45D058DA" w14:textId="259810F6" w:rsidR="00C3268D" w:rsidRDefault="00C3268D" w:rsidP="002E2CC5">
      <w:pPr>
        <w:pStyle w:val="ListParagraph"/>
      </w:pPr>
      <w:r>
        <w:t>Mixed-use rental rehabilitation projects are only permitted in commercial buildings.</w:t>
      </w:r>
    </w:p>
    <w:p w14:paraId="46E8C537" w14:textId="47DB5ECA" w:rsidR="007D3ABB" w:rsidRDefault="007D3ABB" w:rsidP="002E2CC5">
      <w:pPr>
        <w:pStyle w:val="ListParagraph"/>
      </w:pPr>
      <w:r>
        <w:t xml:space="preserve">Property owners </w:t>
      </w:r>
      <w:r w:rsidR="37D4425F">
        <w:t xml:space="preserve">must </w:t>
      </w:r>
      <w:r>
        <w:t>enter into agreements for occupancy and rents before rehabilitation begins. Minimum rehabilitation standards to be applied are HUD’s Section 8 Housing Quality Standards (HQS).</w:t>
      </w:r>
    </w:p>
    <w:p w14:paraId="6AE29B08" w14:textId="0E9FDAA8" w:rsidR="007D3ABB" w:rsidRDefault="007D3ABB" w:rsidP="00C035F3">
      <w:pPr>
        <w:pStyle w:val="ListParagraph"/>
      </w:pPr>
      <w:r>
        <w:t>The maximum amount of SCDP assistance</w:t>
      </w:r>
      <w:r w:rsidR="00C035F3">
        <w:t xml:space="preserve"> for</w:t>
      </w:r>
      <w:r w:rsidR="1C607D26">
        <w:t xml:space="preserve"> mixed</w:t>
      </w:r>
      <w:r w:rsidR="522AA8EC">
        <w:t>-</w:t>
      </w:r>
      <w:r w:rsidR="1C607D26">
        <w:t>use</w:t>
      </w:r>
      <w:r>
        <w:t xml:space="preserve"> </w:t>
      </w:r>
      <w:r w:rsidR="00E95B25">
        <w:t xml:space="preserve">rental </w:t>
      </w:r>
      <w:r w:rsidR="00C035F3">
        <w:t>is</w:t>
      </w:r>
      <w:r>
        <w:t xml:space="preserve"> $12,500 per unit.</w:t>
      </w:r>
    </w:p>
    <w:p w14:paraId="126269C3" w14:textId="6003897A" w:rsidR="007D3ABB" w:rsidRDefault="007D3ABB" w:rsidP="002E2CC5">
      <w:pPr>
        <w:pStyle w:val="ListParagraph"/>
      </w:pPr>
      <w:r>
        <w:t>The maximum percentage of SCDP assistance per building is 70% of the total project cost</w:t>
      </w:r>
      <w:r w:rsidR="0080278C">
        <w:t>.</w:t>
      </w:r>
    </w:p>
    <w:p w14:paraId="64800806" w14:textId="7B9BB4AD" w:rsidR="007D3ABB" w:rsidRDefault="007D3ABB" w:rsidP="002E2CC5">
      <w:pPr>
        <w:pStyle w:val="ListParagraph"/>
      </w:pPr>
      <w:r>
        <w:t>The term for SCDP funds must be structured, at a minimum, as a five (5) year deferred loan</w:t>
      </w:r>
      <w:r w:rsidR="002B1208">
        <w:t xml:space="preserve"> (no </w:t>
      </w:r>
      <w:r w:rsidR="00F82F12">
        <w:t>yearly</w:t>
      </w:r>
      <w:r w:rsidR="002B1208">
        <w:t xml:space="preserve"> forgiveness).</w:t>
      </w:r>
    </w:p>
    <w:p w14:paraId="1EC0B223" w14:textId="5E654B20" w:rsidR="007D3ABB" w:rsidRDefault="00E84403" w:rsidP="002E2CC5">
      <w:pPr>
        <w:pStyle w:val="ListParagraph"/>
      </w:pPr>
      <w:r>
        <w:t>Target area must be c</w:t>
      </w:r>
      <w:r w:rsidR="007D3ABB">
        <w:t>itywide</w:t>
      </w:r>
      <w:r>
        <w:t>,</w:t>
      </w:r>
      <w:r w:rsidR="007D3ABB">
        <w:t xml:space="preserve"> regardless of population</w:t>
      </w:r>
      <w:r>
        <w:t xml:space="preserve"> – no Plan B</w:t>
      </w:r>
      <w:r w:rsidR="00814DF2">
        <w:t xml:space="preserve"> contingency areas</w:t>
      </w:r>
      <w:r w:rsidR="007D3ABB">
        <w:t xml:space="preserve">. </w:t>
      </w:r>
    </w:p>
    <w:p w14:paraId="617EA807" w14:textId="5B47E453" w:rsidR="007D3ABB" w:rsidRDefault="00F82F12" w:rsidP="002E2CC5">
      <w:pPr>
        <w:pStyle w:val="ListParagraph"/>
      </w:pPr>
      <w:r>
        <w:lastRenderedPageBreak/>
        <w:t>N</w:t>
      </w:r>
      <w:r w:rsidR="7096C34E">
        <w:t xml:space="preserve">ational </w:t>
      </w:r>
      <w:r w:rsidR="007D3ABB">
        <w:t>objective</w:t>
      </w:r>
      <w:r w:rsidR="007D3ABB" w:rsidDel="00814DF2">
        <w:t xml:space="preserve"> </w:t>
      </w:r>
      <w:r>
        <w:t xml:space="preserve">of </w:t>
      </w:r>
      <w:r w:rsidR="00A841DD">
        <w:t>at</w:t>
      </w:r>
      <w:r w:rsidR="007D3ABB">
        <w:t xml:space="preserve"> least 51% of the units must be occupied by low</w:t>
      </w:r>
      <w:r w:rsidR="48814750">
        <w:t>-</w:t>
      </w:r>
      <w:r w:rsidR="711E77C8">
        <w:t>and-</w:t>
      </w:r>
      <w:r w:rsidR="007D3ABB">
        <w:t>moderate</w:t>
      </w:r>
      <w:r w:rsidR="003B6FAB">
        <w:t xml:space="preserve"> (LMI)</w:t>
      </w:r>
      <w:r w:rsidR="47AEC090">
        <w:t xml:space="preserve"> income</w:t>
      </w:r>
      <w:r w:rsidR="007D3ABB">
        <w:t xml:space="preserve"> households (80% of the county median income) and HUD rent restrictions must be met</w:t>
      </w:r>
      <w:r w:rsidR="00E95B25">
        <w:t>.</w:t>
      </w:r>
    </w:p>
    <w:p w14:paraId="5301010A" w14:textId="25942385" w:rsidR="007D3ABB" w:rsidRDefault="007D3ABB" w:rsidP="002E2CC5">
      <w:pPr>
        <w:pStyle w:val="ListParagraph"/>
      </w:pPr>
      <w:r>
        <w:t xml:space="preserve">Federal Davis-Bacon Act applies to </w:t>
      </w:r>
      <w:r w:rsidR="00A520B9">
        <w:t xml:space="preserve">buildings </w:t>
      </w:r>
      <w:r>
        <w:t>with eight (8) or more units</w:t>
      </w:r>
      <w:r w:rsidR="00E95B25">
        <w:t>.</w:t>
      </w:r>
    </w:p>
    <w:p w14:paraId="776E7600" w14:textId="1EB37C95" w:rsidR="007D3ABB" w:rsidRDefault="00AF5511" w:rsidP="002E2CC5">
      <w:pPr>
        <w:pStyle w:val="Heading2"/>
      </w:pPr>
      <w:bookmarkStart w:id="1" w:name="_Hlk112141362"/>
      <w:r>
        <w:t xml:space="preserve">Mixed-use Rental housing rehabilitation – in a commercial building </w:t>
      </w:r>
    </w:p>
    <w:p w14:paraId="2222093F" w14:textId="051AB036" w:rsidR="00EF6EB8" w:rsidRDefault="00EF6EB8" w:rsidP="00EF6EB8">
      <w:r>
        <w:t xml:space="preserve">Applicant Name: </w:t>
      </w:r>
      <w:r w:rsidR="0014295A" w:rsidRPr="00567DCE">
        <w:rPr>
          <w:b/>
          <w:bCs/>
        </w:rPr>
        <w:t>[Enter response]</w:t>
      </w:r>
    </w:p>
    <w:p w14:paraId="0EC9773B" w14:textId="77777777" w:rsidR="00EF6EB8" w:rsidRDefault="00EF6EB8" w:rsidP="00EF6EB8">
      <w:pPr>
        <w:pStyle w:val="Heading3"/>
      </w:pPr>
      <w:r>
        <w:t>Project Description</w:t>
      </w:r>
    </w:p>
    <w:p w14:paraId="61EFC588" w14:textId="43FF6077" w:rsidR="00EF6EB8" w:rsidRDefault="00EF6EB8" w:rsidP="00EF6EB8">
      <w:r>
        <w:t>Provide a brief description of the activity:</w:t>
      </w:r>
    </w:p>
    <w:p w14:paraId="36750A41" w14:textId="77777777" w:rsidR="0014295A" w:rsidRDefault="0014295A" w:rsidP="0014295A">
      <w:pPr>
        <w:pStyle w:val="Heading4"/>
        <w:rPr>
          <w:b/>
          <w:bCs/>
        </w:rPr>
      </w:pPr>
      <w:r w:rsidRPr="00567DCE">
        <w:rPr>
          <w:b/>
          <w:bCs/>
        </w:rPr>
        <w:t>[Enter response]</w:t>
      </w:r>
    </w:p>
    <w:p w14:paraId="4EAAE45D" w14:textId="77777777" w:rsidR="00EF6EB8" w:rsidRDefault="00EF6EB8" w:rsidP="00EF6EB8">
      <w:pPr>
        <w:pStyle w:val="Heading4"/>
      </w:pPr>
      <w:r>
        <w:t>Community Questions</w:t>
      </w:r>
    </w:p>
    <w:p w14:paraId="76316C13" w14:textId="49254742" w:rsidR="00EF6EB8" w:rsidRDefault="00EF6EB8" w:rsidP="00EF6EB8">
      <w:pPr>
        <w:pStyle w:val="ListParagraph"/>
        <w:ind w:left="1080"/>
      </w:pPr>
      <w:r>
        <w:t>Primary community: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p w14:paraId="610BFB2E" w14:textId="51A05ACF" w:rsidR="00EF6EB8" w:rsidRDefault="00EF6EB8" w:rsidP="00EF6EB8">
      <w:pPr>
        <w:pStyle w:val="ListParagraph"/>
        <w:ind w:left="1080"/>
      </w:pPr>
      <w:r>
        <w:t>Population of primary community: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p w14:paraId="23AFEB4E" w14:textId="5E4715A1" w:rsidR="00EF6EB8" w:rsidRDefault="00EF6EB8" w:rsidP="00EF6EB8">
      <w:pPr>
        <w:pStyle w:val="ListParagraph"/>
        <w:ind w:left="1080"/>
      </w:pPr>
      <w:r>
        <w:t>Partnering community #2 (if applicable):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p w14:paraId="2EE2CFC7" w14:textId="7C91F7E7" w:rsidR="00EF6EB8" w:rsidRDefault="00EF6EB8" w:rsidP="00EF6EB8">
      <w:pPr>
        <w:pStyle w:val="ListParagraph"/>
        <w:ind w:left="1080"/>
      </w:pPr>
      <w:r>
        <w:t>Population of partnering community #2 (if applicable):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p w14:paraId="4E49C0DC" w14:textId="27926A95" w:rsidR="00EF6EB8" w:rsidRDefault="00EF6EB8" w:rsidP="00EF6EB8">
      <w:pPr>
        <w:pStyle w:val="ListParagraph"/>
        <w:ind w:left="1080"/>
      </w:pPr>
      <w:r>
        <w:t>Partnering community #3 (if applicable):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p w14:paraId="7E78A144" w14:textId="1B41E54E" w:rsidR="00EF6EB8" w:rsidRDefault="00EF6EB8" w:rsidP="00EF6EB8">
      <w:pPr>
        <w:pStyle w:val="ListParagraph"/>
        <w:ind w:left="1080"/>
      </w:pPr>
      <w:r>
        <w:t>Population of partnering community #3 (if applicable):</w:t>
      </w:r>
      <w:r w:rsidRPr="00620D27">
        <w:t xml:space="preserve"> </w:t>
      </w:r>
      <w:r w:rsidR="0014295A" w:rsidRPr="00567DCE">
        <w:rPr>
          <w:b/>
          <w:bCs/>
        </w:rPr>
        <w:t>[Enter response]</w:t>
      </w:r>
    </w:p>
    <w:bookmarkEnd w:id="1"/>
    <w:p w14:paraId="50120E71" w14:textId="77777777" w:rsidR="007D3ABB" w:rsidRDefault="007D3ABB" w:rsidP="00A875E0">
      <w:pPr>
        <w:pStyle w:val="Heading3"/>
      </w:pPr>
      <w:r>
        <w:t>Need</w:t>
      </w:r>
    </w:p>
    <w:p w14:paraId="5FC0E688" w14:textId="45427272" w:rsidR="007D3ABB" w:rsidRDefault="007D3ABB" w:rsidP="00A875E0">
      <w:pPr>
        <w:pStyle w:val="ListParagraph"/>
      </w:pPr>
      <w:r>
        <w:t xml:space="preserve">Total number of mixed-use </w:t>
      </w:r>
      <w:r w:rsidR="00E95B25">
        <w:t xml:space="preserve">rental </w:t>
      </w:r>
      <w:r>
        <w:t xml:space="preserve">units in the </w:t>
      </w:r>
      <w:r w:rsidR="03D39F34">
        <w:t>community</w:t>
      </w:r>
      <w:r>
        <w:t>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</w:p>
    <w:p w14:paraId="0658D550" w14:textId="21844C8A" w:rsidR="007D3ABB" w:rsidRDefault="007D3ABB" w:rsidP="00A875E0">
      <w:pPr>
        <w:pStyle w:val="ListParagraph"/>
      </w:pPr>
      <w:r>
        <w:t>Number of mixed-use rental units that are in standard condition: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</w:p>
    <w:p w14:paraId="18FC12BD" w14:textId="02782D5E" w:rsidR="007D3ABB" w:rsidRDefault="007D3ABB" w:rsidP="00A875E0">
      <w:pPr>
        <w:pStyle w:val="ListParagraph"/>
      </w:pPr>
      <w:r>
        <w:t>Number of mixed-use dilapidated rentals that are not suitable for rehabilitation:</w:t>
      </w:r>
      <w:r w:rsidR="00EF2C0B">
        <w:t xml:space="preserve"> </w:t>
      </w:r>
      <w:r w:rsidR="0014295A" w:rsidRPr="00567DCE">
        <w:rPr>
          <w:b/>
          <w:bCs/>
        </w:rPr>
        <w:t>[Enter response]</w:t>
      </w:r>
    </w:p>
    <w:p w14:paraId="6E55C480" w14:textId="520FA332" w:rsidR="005577EF" w:rsidRDefault="007D3ABB" w:rsidP="005F484A">
      <w:pPr>
        <w:pStyle w:val="ListParagraph"/>
      </w:pPr>
      <w:r>
        <w:t>Number of substandard, but suitable for rehabilitation mixed-use rental:</w:t>
      </w:r>
      <w:r w:rsidR="00EF2C0B">
        <w:t xml:space="preserve"> </w:t>
      </w:r>
      <w:r w:rsidR="0014295A" w:rsidRPr="00567DCE">
        <w:rPr>
          <w:b/>
          <w:bCs/>
        </w:rPr>
        <w:t>[Enter response]</w:t>
      </w:r>
    </w:p>
    <w:p w14:paraId="390DD27A" w14:textId="6D14AD7F" w:rsidR="007D3ABB" w:rsidRDefault="007D3ABB" w:rsidP="003E757D">
      <w:pPr>
        <w:pStyle w:val="ListParagraph"/>
        <w:numPr>
          <w:ilvl w:val="1"/>
          <w:numId w:val="27"/>
        </w:numPr>
      </w:pPr>
      <w:r>
        <w:t xml:space="preserve">Number of mixed-use </w:t>
      </w:r>
      <w:r w:rsidR="00E95B25">
        <w:t xml:space="preserve">rental </w:t>
      </w:r>
      <w:r>
        <w:t>units</w:t>
      </w:r>
      <w:r w:rsidR="001C7BBB">
        <w:t>,</w:t>
      </w:r>
      <w:r>
        <w:t xml:space="preserve"> owned by interested property owners: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</w:p>
    <w:p w14:paraId="1CF61BFF" w14:textId="529C5924" w:rsidR="00734701" w:rsidRDefault="00686548" w:rsidP="003E757D">
      <w:pPr>
        <w:pStyle w:val="ListParagraph"/>
        <w:numPr>
          <w:ilvl w:val="1"/>
          <w:numId w:val="27"/>
        </w:numPr>
      </w:pPr>
      <w:r>
        <w:t>Of those units, how many property</w:t>
      </w:r>
      <w:r w:rsidR="003B2F60">
        <w:t xml:space="preserve"> owners</w:t>
      </w:r>
      <w:r w:rsidR="003E757D">
        <w:t xml:space="preserve"> will be involved</w:t>
      </w:r>
      <w:r>
        <w:t>:</w:t>
      </w:r>
      <w:r w:rsidR="003E757D">
        <w:t xml:space="preserve"> </w:t>
      </w:r>
      <w:r w:rsidR="0014295A" w:rsidRPr="00567DCE">
        <w:rPr>
          <w:b/>
          <w:bCs/>
        </w:rPr>
        <w:t>[Enter response]</w:t>
      </w:r>
    </w:p>
    <w:p w14:paraId="417A9C44" w14:textId="72271590" w:rsidR="007D3ABB" w:rsidRDefault="007D3ABB" w:rsidP="00A875E0">
      <w:pPr>
        <w:pStyle w:val="ListParagraph"/>
      </w:pPr>
      <w:r>
        <w:t xml:space="preserve">Number of property owners interested in </w:t>
      </w:r>
      <w:r w:rsidR="05A42636">
        <w:t xml:space="preserve">both </w:t>
      </w:r>
      <w:r>
        <w:t xml:space="preserve">this program and commercial </w:t>
      </w:r>
      <w:r w:rsidR="4F31DDFB">
        <w:t xml:space="preserve">building </w:t>
      </w:r>
      <w:r>
        <w:t>rehabilitation: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</w:p>
    <w:p w14:paraId="13699077" w14:textId="77777777" w:rsidR="009F3912" w:rsidRDefault="009F3912" w:rsidP="009F3912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>project need</w:t>
      </w:r>
      <w:r>
        <w:t>. At minimum, describe</w:t>
      </w:r>
      <w:r w:rsidRPr="00E74599">
        <w:t>:</w:t>
      </w:r>
    </w:p>
    <w:p w14:paraId="53D7CED1" w14:textId="10433C56" w:rsidR="009F3912" w:rsidRDefault="009F3912" w:rsidP="009F3912">
      <w:pPr>
        <w:pStyle w:val="ListParagraph"/>
        <w:numPr>
          <w:ilvl w:val="0"/>
          <w:numId w:val="38"/>
        </w:numPr>
      </w:pPr>
      <w:r>
        <w:t>Unique designations</w:t>
      </w:r>
      <w:r w:rsidR="00F82F12">
        <w:t>.</w:t>
      </w:r>
    </w:p>
    <w:p w14:paraId="1925FA80" w14:textId="6AF38858" w:rsidR="009F3912" w:rsidRDefault="009F3912" w:rsidP="009F3912">
      <w:pPr>
        <w:pStyle w:val="ListParagraph"/>
        <w:numPr>
          <w:ilvl w:val="0"/>
          <w:numId w:val="38"/>
        </w:numPr>
      </w:pPr>
      <w:r>
        <w:t>Geographic or demographic concerns</w:t>
      </w:r>
      <w:r w:rsidR="00F82F12">
        <w:t>.</w:t>
      </w:r>
    </w:p>
    <w:p w14:paraId="6107BA6B" w14:textId="1BC277CE" w:rsidR="009F3912" w:rsidRDefault="009F3912" w:rsidP="009F3912">
      <w:pPr>
        <w:pStyle w:val="ListParagraph"/>
        <w:numPr>
          <w:ilvl w:val="0"/>
          <w:numId w:val="38"/>
        </w:numPr>
      </w:pPr>
      <w:r>
        <w:t>Inadequate supply of existing housing stock, including lack of new housing stock, etc.</w:t>
      </w:r>
    </w:p>
    <w:p w14:paraId="00878460" w14:textId="0C029667" w:rsidR="009F3912" w:rsidRDefault="009F3912" w:rsidP="009F3912">
      <w:pPr>
        <w:pStyle w:val="ListParagraph"/>
        <w:numPr>
          <w:ilvl w:val="0"/>
          <w:numId w:val="38"/>
        </w:numPr>
      </w:pPr>
      <w:r>
        <w:t>Any previous grants, and how this grant could build on those results</w:t>
      </w:r>
      <w:r w:rsidR="00C3268D">
        <w:t>.</w:t>
      </w:r>
    </w:p>
    <w:p w14:paraId="69EE00C2" w14:textId="4BA0F0E6" w:rsidR="009F3912" w:rsidRDefault="009F3912" w:rsidP="009F3912">
      <w:r>
        <w:t xml:space="preserve">Narrative answer for project need: </w:t>
      </w:r>
      <w:r w:rsidR="0014295A" w:rsidRPr="00567DCE">
        <w:rPr>
          <w:b/>
          <w:bCs/>
        </w:rPr>
        <w:t>[Enter response]</w:t>
      </w:r>
    </w:p>
    <w:p w14:paraId="282698FB" w14:textId="77777777" w:rsidR="007D3ABB" w:rsidRDefault="007D3ABB" w:rsidP="00A875E0">
      <w:pPr>
        <w:pStyle w:val="Heading3"/>
      </w:pPr>
      <w:r>
        <w:lastRenderedPageBreak/>
        <w:t>Impact</w:t>
      </w:r>
    </w:p>
    <w:p w14:paraId="6BC79CAA" w14:textId="2181BD5C" w:rsidR="007D3ABB" w:rsidRDefault="007D3ABB" w:rsidP="00A875E0">
      <w:pPr>
        <w:pStyle w:val="ListParagraph"/>
      </w:pPr>
      <w:r>
        <w:t>Number of mixed-use rental units proposed for rehabilitation:</w:t>
      </w:r>
      <w:r w:rsidR="00EF2C0B">
        <w:t xml:space="preserve"> </w:t>
      </w:r>
      <w:r w:rsidR="0014295A" w:rsidRPr="00567DCE">
        <w:rPr>
          <w:b/>
          <w:bCs/>
        </w:rPr>
        <w:t>[Enter response]</w:t>
      </w:r>
    </w:p>
    <w:p w14:paraId="63D20A89" w14:textId="5C8A9F36" w:rsidR="007D3ABB" w:rsidRDefault="007D3ABB" w:rsidP="004B2B49">
      <w:pPr>
        <w:pStyle w:val="ListParagraph"/>
        <w:spacing w:before="0" w:after="0" w:line="240" w:lineRule="auto"/>
        <w:contextualSpacing w:val="0"/>
      </w:pPr>
      <w:r>
        <w:t xml:space="preserve">Does this proposal include a commercial </w:t>
      </w:r>
      <w:r w:rsidR="4A9A3853">
        <w:t xml:space="preserve">building </w:t>
      </w:r>
      <w:r>
        <w:t xml:space="preserve">rehabilitation </w:t>
      </w:r>
      <w:r w:rsidR="4B5C421A">
        <w:t>proposal?</w:t>
      </w:r>
    </w:p>
    <w:p w14:paraId="3894DFDA" w14:textId="77777777" w:rsidR="0014295A" w:rsidRDefault="0014295A" w:rsidP="004B2B49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b/>
          <w:bCs/>
        </w:rPr>
      </w:pPr>
      <w:r w:rsidRPr="0014295A">
        <w:rPr>
          <w:b/>
          <w:bCs/>
        </w:rPr>
        <w:t>[Enter response – Yes/No]</w:t>
      </w:r>
    </w:p>
    <w:p w14:paraId="0BEB0F73" w14:textId="0448CA25" w:rsidR="007D3ABB" w:rsidRDefault="007D3ABB" w:rsidP="004B2B49">
      <w:pPr>
        <w:pStyle w:val="ListParagraph"/>
        <w:spacing w:before="0" w:after="0" w:line="240" w:lineRule="auto"/>
      </w:pPr>
      <w:r>
        <w:t>Rental vacancy rate of the city: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  <w:r>
        <w:t>%</w:t>
      </w:r>
    </w:p>
    <w:p w14:paraId="53BC74E9" w14:textId="1681BFA9" w:rsidR="007D3ABB" w:rsidRDefault="007D3ABB" w:rsidP="00A875E0">
      <w:pPr>
        <w:pStyle w:val="ListParagraph"/>
      </w:pPr>
      <w:r>
        <w:t>If community vacancy rate is more than 10%, provide narrative to what factors will increase demand for rehabilitated rental units:</w:t>
      </w:r>
      <w:r w:rsidR="00EF2C0B" w:rsidRPr="00EF2C0B">
        <w:t xml:space="preserve"> </w:t>
      </w:r>
      <w:r w:rsidR="0014295A" w:rsidRPr="00567DCE">
        <w:rPr>
          <w:b/>
          <w:bCs/>
        </w:rPr>
        <w:t>[Enter response]</w:t>
      </w:r>
    </w:p>
    <w:p w14:paraId="5C9EE837" w14:textId="77777777" w:rsidR="00F07281" w:rsidRDefault="00F07281" w:rsidP="00F07281">
      <w:r>
        <w:t>Provide a b</w:t>
      </w:r>
      <w:r w:rsidRPr="00E74599">
        <w:t xml:space="preserve">rief description of </w:t>
      </w:r>
      <w:r>
        <w:t xml:space="preserve">the </w:t>
      </w:r>
      <w:r w:rsidRPr="00E74599">
        <w:t xml:space="preserve">project </w:t>
      </w:r>
      <w:r>
        <w:t>impact. At a minimum, describe:</w:t>
      </w:r>
    </w:p>
    <w:p w14:paraId="573F7373" w14:textId="19FAB287" w:rsidR="00F07281" w:rsidRDefault="00F07281" w:rsidP="00F07281">
      <w:pPr>
        <w:pStyle w:val="ListParagraph"/>
        <w:numPr>
          <w:ilvl w:val="0"/>
          <w:numId w:val="39"/>
        </w:numPr>
      </w:pPr>
      <w:r>
        <w:t>The proposed target area expected impact on the community or communities</w:t>
      </w:r>
      <w:r w:rsidR="00F82F12">
        <w:t>.</w:t>
      </w:r>
    </w:p>
    <w:p w14:paraId="383CEB14" w14:textId="24CD1F6B" w:rsidR="00F07281" w:rsidRDefault="00F07281" w:rsidP="00F07281">
      <w:pPr>
        <w:pStyle w:val="ListParagraph"/>
        <w:numPr>
          <w:ilvl w:val="0"/>
          <w:numId w:val="39"/>
        </w:numPr>
      </w:pPr>
      <w:r>
        <w:t xml:space="preserve">How did you determine the proposed number of </w:t>
      </w:r>
      <w:r w:rsidR="00E95B25">
        <w:t xml:space="preserve">mixed used rental units to </w:t>
      </w:r>
      <w:r>
        <w:t>be served (unit goal)</w:t>
      </w:r>
      <w:r w:rsidR="00F82F12">
        <w:t>.</w:t>
      </w:r>
    </w:p>
    <w:p w14:paraId="1413321D" w14:textId="053A5CC9" w:rsidR="00F07281" w:rsidRDefault="00F07281" w:rsidP="00F07281">
      <w:pPr>
        <w:pStyle w:val="ListParagraph"/>
        <w:numPr>
          <w:ilvl w:val="0"/>
          <w:numId w:val="39"/>
        </w:numPr>
      </w:pPr>
      <w:r>
        <w:t xml:space="preserve">List the </w:t>
      </w:r>
      <w:r w:rsidR="00F82F12">
        <w:t xml:space="preserve">identified </w:t>
      </w:r>
      <w:r>
        <w:t>deficiencies</w:t>
      </w:r>
      <w:r w:rsidR="00F82F12">
        <w:t>.</w:t>
      </w:r>
    </w:p>
    <w:p w14:paraId="3F763FD4" w14:textId="29AF5EC7" w:rsidR="00F07281" w:rsidRDefault="00F07281" w:rsidP="00F07281">
      <w:pPr>
        <w:pStyle w:val="ListParagraph"/>
        <w:numPr>
          <w:ilvl w:val="0"/>
          <w:numId w:val="39"/>
        </w:numPr>
      </w:pPr>
      <w:r>
        <w:t>Any other projects of economic or community development, not associated with SCDP, that the community plans to undertake that could impact this project</w:t>
      </w:r>
      <w:r w:rsidR="00F82F12">
        <w:t>.</w:t>
      </w:r>
    </w:p>
    <w:p w14:paraId="3447121F" w14:textId="77777777" w:rsidR="00F82F12" w:rsidRDefault="00F82F12" w:rsidP="00F82F12">
      <w:pPr>
        <w:pStyle w:val="ListParagraph"/>
        <w:numPr>
          <w:ilvl w:val="0"/>
          <w:numId w:val="39"/>
        </w:numPr>
      </w:pPr>
      <w:r>
        <w:t>What is the applicant’s plan to reach underserved groups in the community?</w:t>
      </w:r>
    </w:p>
    <w:p w14:paraId="38CA5BE8" w14:textId="48CC93BE" w:rsidR="00F07281" w:rsidRDefault="00F07281" w:rsidP="00F07281">
      <w:r>
        <w:t xml:space="preserve">Narrative answer for project impact: </w:t>
      </w:r>
      <w:r w:rsidR="0014295A" w:rsidRPr="00567DCE">
        <w:rPr>
          <w:b/>
          <w:bCs/>
        </w:rPr>
        <w:t>[Enter response]</w:t>
      </w:r>
    </w:p>
    <w:p w14:paraId="77037C87" w14:textId="1DA2D760" w:rsidR="007D3ABB" w:rsidRDefault="007D3ABB" w:rsidP="00A875E0">
      <w:pPr>
        <w:pStyle w:val="Heading3"/>
      </w:pPr>
      <w:r>
        <w:t>Cost Effectiveness</w:t>
      </w:r>
    </w:p>
    <w:p w14:paraId="5BCD4825" w14:textId="03A947D8" w:rsidR="007D3ABB" w:rsidRDefault="007D3ABB" w:rsidP="00370269">
      <w:pPr>
        <w:pStyle w:val="ListParagraph"/>
      </w:pPr>
      <w:r>
        <w:t xml:space="preserve">Maximum SCDP assistance per </w:t>
      </w:r>
      <w:r w:rsidR="00E95B25">
        <w:t xml:space="preserve">rental </w:t>
      </w:r>
      <w:r>
        <w:t>unit (cannot exceed $12,500 per unit):</w:t>
      </w:r>
      <w:r w:rsidR="0014295A" w:rsidRPr="0014295A">
        <w:rPr>
          <w:b/>
          <w:bCs/>
        </w:rPr>
        <w:t xml:space="preserve"> </w:t>
      </w:r>
      <w:r w:rsidR="0014295A" w:rsidRPr="00567DCE">
        <w:rPr>
          <w:b/>
          <w:bCs/>
        </w:rPr>
        <w:t>[Enter response]</w:t>
      </w:r>
    </w:p>
    <w:p w14:paraId="6D558C14" w14:textId="14CE891D" w:rsidR="007D3ABB" w:rsidRDefault="007D3ABB" w:rsidP="00370269">
      <w:pPr>
        <w:pStyle w:val="ListParagraph"/>
      </w:pPr>
      <w:r>
        <w:t xml:space="preserve">Average SCDP assistance per </w:t>
      </w:r>
      <w:r w:rsidR="00E95B25">
        <w:t xml:space="preserve">rental </w:t>
      </w:r>
      <w:r>
        <w:t>unit:</w:t>
      </w:r>
      <w:r w:rsidR="00EF2C0B">
        <w:t xml:space="preserve"> </w:t>
      </w:r>
      <w:r w:rsidR="0014295A" w:rsidRPr="00567DCE">
        <w:rPr>
          <w:b/>
          <w:bCs/>
        </w:rPr>
        <w:t>[Enter response]</w:t>
      </w:r>
    </w:p>
    <w:p w14:paraId="05EBD6E7" w14:textId="5F23491B" w:rsidR="007D3ABB" w:rsidRDefault="00A151C3" w:rsidP="00370269">
      <w:pPr>
        <w:pStyle w:val="ListParagraph"/>
      </w:pPr>
      <w:r w:rsidRPr="00116935">
        <w:t>Percentage of SCDP assistance per</w:t>
      </w:r>
      <w:r>
        <w:t xml:space="preserve"> building </w:t>
      </w:r>
      <w:r w:rsidRPr="00116935">
        <w:t>(cannot exceed 70%)</w:t>
      </w:r>
      <w:r w:rsidR="007D3ABB">
        <w:t xml:space="preserve">: </w:t>
      </w:r>
      <w:r w:rsidR="0014295A" w:rsidRPr="00567DCE">
        <w:rPr>
          <w:b/>
          <w:bCs/>
        </w:rPr>
        <w:t xml:space="preserve">[Enter </w:t>
      </w:r>
      <w:proofErr w:type="gramStart"/>
      <w:r w:rsidR="0014295A" w:rsidRPr="00567DCE">
        <w:rPr>
          <w:b/>
          <w:bCs/>
        </w:rPr>
        <w:t>response]</w:t>
      </w:r>
      <w:r w:rsidR="007D3ABB">
        <w:t>%</w:t>
      </w:r>
      <w:proofErr w:type="gramEnd"/>
    </w:p>
    <w:p w14:paraId="19573BA2" w14:textId="77777777" w:rsidR="00E33453" w:rsidRDefault="00E33453" w:rsidP="00E33453">
      <w:pPr>
        <w:pStyle w:val="ListParagraph"/>
        <w:contextualSpacing w:val="0"/>
      </w:pPr>
      <w:r>
        <w:t xml:space="preserve">If the proposed financing will also include an SCDP funded installment loan, complete the following: </w:t>
      </w:r>
    </w:p>
    <w:p w14:paraId="42977E88" w14:textId="631E1831" w:rsidR="00E33453" w:rsidRDefault="00E33453" w:rsidP="00E33453">
      <w:pPr>
        <w:pStyle w:val="ListParagraph"/>
        <w:numPr>
          <w:ilvl w:val="1"/>
          <w:numId w:val="27"/>
        </w:numPr>
      </w:pPr>
      <w:r>
        <w:t xml:space="preserve">What percentage of the SCDP funds will be an installment (where regular payments are required) loan? </w:t>
      </w:r>
      <w:r w:rsidR="0014295A" w:rsidRPr="00567DCE">
        <w:rPr>
          <w:b/>
          <w:bCs/>
        </w:rPr>
        <w:t>[Enter response]</w:t>
      </w:r>
    </w:p>
    <w:p w14:paraId="48DE0897" w14:textId="6FDFA6A8" w:rsidR="00E33453" w:rsidRDefault="00E33453" w:rsidP="00E33453">
      <w:pPr>
        <w:pStyle w:val="ListParagraph"/>
        <w:numPr>
          <w:ilvl w:val="1"/>
          <w:numId w:val="27"/>
        </w:numPr>
      </w:pPr>
      <w:r>
        <w:t xml:space="preserve">What is the length of the installment loan? </w:t>
      </w:r>
      <w:r w:rsidR="0014295A" w:rsidRPr="00567DCE">
        <w:rPr>
          <w:b/>
          <w:bCs/>
        </w:rPr>
        <w:t>[Enter response]</w:t>
      </w:r>
    </w:p>
    <w:p w14:paraId="08FC52E3" w14:textId="78A67C1E" w:rsidR="00E33453" w:rsidRDefault="00E33453" w:rsidP="00E33453">
      <w:pPr>
        <w:pStyle w:val="ListParagraph"/>
        <w:numPr>
          <w:ilvl w:val="1"/>
          <w:numId w:val="27"/>
        </w:numPr>
        <w:spacing w:before="120" w:after="0"/>
      </w:pPr>
      <w:r>
        <w:t xml:space="preserve">What is the interest rate of the installment loan? </w:t>
      </w:r>
      <w:r w:rsidR="0014295A" w:rsidRPr="00567DCE">
        <w:rPr>
          <w:b/>
          <w:bCs/>
        </w:rPr>
        <w:t>[Enter response]</w:t>
      </w:r>
    </w:p>
    <w:p w14:paraId="443C0252" w14:textId="77777777" w:rsidR="00233E21" w:rsidRDefault="00233E21" w:rsidP="00233E21">
      <w:r>
        <w:t xml:space="preserve">Briefly describe the cost effectiveness </w:t>
      </w:r>
      <w:r w:rsidDel="00640E5C">
        <w:t xml:space="preserve">of </w:t>
      </w:r>
      <w:r w:rsidDel="00FB3737">
        <w:t>the project</w:t>
      </w:r>
      <w:r>
        <w:t>. At a minimum, describe:</w:t>
      </w:r>
    </w:p>
    <w:p w14:paraId="4D31E1D3" w14:textId="2CF5F599" w:rsidR="00233E21" w:rsidRDefault="00233E21" w:rsidP="00233E21">
      <w:pPr>
        <w:pStyle w:val="ListParagraph"/>
        <w:numPr>
          <w:ilvl w:val="0"/>
          <w:numId w:val="40"/>
        </w:numPr>
      </w:pPr>
      <w:r>
        <w:t>How the proposed program will encourage building owner participation</w:t>
      </w:r>
      <w:r w:rsidR="00F82F12">
        <w:t>.</w:t>
      </w:r>
    </w:p>
    <w:p w14:paraId="0DB133EC" w14:textId="22AC4E48" w:rsidR="00233E21" w:rsidRDefault="00233E21" w:rsidP="00233E21">
      <w:pPr>
        <w:pStyle w:val="ListParagraph"/>
        <w:numPr>
          <w:ilvl w:val="0"/>
          <w:numId w:val="40"/>
        </w:numPr>
      </w:pPr>
      <w:r>
        <w:t>Experience of the administrator in implementing SCDP or similar grants</w:t>
      </w:r>
      <w:r w:rsidR="00C3268D">
        <w:t>.</w:t>
      </w:r>
    </w:p>
    <w:p w14:paraId="4BE55A50" w14:textId="7099B370" w:rsidR="002E2CC5" w:rsidRDefault="00233E21" w:rsidP="00233E21">
      <w:r>
        <w:t xml:space="preserve">Description of cost effectiveness: </w:t>
      </w:r>
      <w:r w:rsidR="0014295A" w:rsidRPr="00567DCE">
        <w:rPr>
          <w:b/>
          <w:bCs/>
        </w:rPr>
        <w:t>[Enter response]</w:t>
      </w:r>
    </w:p>
    <w:sectPr w:rsidR="002E2CC5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0FD8" w14:textId="77777777" w:rsidR="007770C5" w:rsidRDefault="007770C5" w:rsidP="00D91FF4">
      <w:r>
        <w:separator/>
      </w:r>
    </w:p>
  </w:endnote>
  <w:endnote w:type="continuationSeparator" w:id="0">
    <w:p w14:paraId="5F2B23BB" w14:textId="77777777" w:rsidR="007770C5" w:rsidRDefault="007770C5" w:rsidP="00D91FF4">
      <w:r>
        <w:continuationSeparator/>
      </w:r>
    </w:p>
  </w:endnote>
  <w:endnote w:type="continuationNotice" w:id="1">
    <w:p w14:paraId="3D762631" w14:textId="77777777" w:rsidR="00D266C1" w:rsidRDefault="00D266C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850E" w14:textId="1B0ECB74" w:rsidR="007857F7" w:rsidRDefault="004B2B49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268D">
          <w:t>202</w:t>
        </w:r>
        <w:r w:rsidR="00D547BB">
          <w:t>6</w:t>
        </w:r>
        <w:r w:rsidR="00C3268D">
          <w:t xml:space="preserve"> SCDP Rental Rehabilitation (Mixed-Use) Preliminary Proposal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DC6ED4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0926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8A1C" w14:textId="77777777" w:rsidR="007770C5" w:rsidRDefault="007770C5" w:rsidP="00D91FF4">
      <w:r>
        <w:separator/>
      </w:r>
    </w:p>
  </w:footnote>
  <w:footnote w:type="continuationSeparator" w:id="0">
    <w:p w14:paraId="11C1435B" w14:textId="77777777" w:rsidR="007770C5" w:rsidRDefault="007770C5" w:rsidP="00D91FF4">
      <w:r>
        <w:continuationSeparator/>
      </w:r>
    </w:p>
  </w:footnote>
  <w:footnote w:type="continuationNotice" w:id="1">
    <w:p w14:paraId="7BCD2E5B" w14:textId="77777777" w:rsidR="00D266C1" w:rsidRDefault="00D266C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5" type="#_x0000_t75" style="width:14.25pt;height:21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577E2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234E64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85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AF0"/>
    <w:multiLevelType w:val="hybridMultilevel"/>
    <w:tmpl w:val="243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91033"/>
    <w:multiLevelType w:val="hybridMultilevel"/>
    <w:tmpl w:val="F612B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0636E"/>
    <w:multiLevelType w:val="hybridMultilevel"/>
    <w:tmpl w:val="5A0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1289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F15C5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7282E"/>
    <w:multiLevelType w:val="hybridMultilevel"/>
    <w:tmpl w:val="F612B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40077">
    <w:abstractNumId w:val="3"/>
  </w:num>
  <w:num w:numId="2" w16cid:durableId="832449145">
    <w:abstractNumId w:val="7"/>
  </w:num>
  <w:num w:numId="3" w16cid:durableId="2083595942">
    <w:abstractNumId w:val="29"/>
  </w:num>
  <w:num w:numId="4" w16cid:durableId="2062290988">
    <w:abstractNumId w:val="25"/>
  </w:num>
  <w:num w:numId="5" w16cid:durableId="1030764859">
    <w:abstractNumId w:val="21"/>
  </w:num>
  <w:num w:numId="6" w16cid:durableId="909584184">
    <w:abstractNumId w:val="4"/>
  </w:num>
  <w:num w:numId="7" w16cid:durableId="1285649497">
    <w:abstractNumId w:val="15"/>
  </w:num>
  <w:num w:numId="8" w16cid:durableId="269557310">
    <w:abstractNumId w:val="10"/>
  </w:num>
  <w:num w:numId="9" w16cid:durableId="1092243834">
    <w:abstractNumId w:val="13"/>
  </w:num>
  <w:num w:numId="10" w16cid:durableId="1164517228">
    <w:abstractNumId w:val="2"/>
  </w:num>
  <w:num w:numId="11" w16cid:durableId="932855504">
    <w:abstractNumId w:val="2"/>
  </w:num>
  <w:num w:numId="12" w16cid:durableId="585310490">
    <w:abstractNumId w:val="30"/>
  </w:num>
  <w:num w:numId="13" w16cid:durableId="1638946311">
    <w:abstractNumId w:val="32"/>
  </w:num>
  <w:num w:numId="14" w16cid:durableId="753165884">
    <w:abstractNumId w:val="20"/>
  </w:num>
  <w:num w:numId="15" w16cid:durableId="899825200">
    <w:abstractNumId w:val="2"/>
  </w:num>
  <w:num w:numId="16" w16cid:durableId="824780511">
    <w:abstractNumId w:val="32"/>
  </w:num>
  <w:num w:numId="17" w16cid:durableId="826553327">
    <w:abstractNumId w:val="20"/>
  </w:num>
  <w:num w:numId="18" w16cid:durableId="753939100">
    <w:abstractNumId w:val="12"/>
  </w:num>
  <w:num w:numId="19" w16cid:durableId="2017461536">
    <w:abstractNumId w:val="5"/>
  </w:num>
  <w:num w:numId="20" w16cid:durableId="1559628055">
    <w:abstractNumId w:val="1"/>
  </w:num>
  <w:num w:numId="21" w16cid:durableId="842090984">
    <w:abstractNumId w:val="0"/>
  </w:num>
  <w:num w:numId="22" w16cid:durableId="598177002">
    <w:abstractNumId w:val="11"/>
  </w:num>
  <w:num w:numId="23" w16cid:durableId="655377562">
    <w:abstractNumId w:val="24"/>
  </w:num>
  <w:num w:numId="24" w16cid:durableId="1356343866">
    <w:abstractNumId w:val="26"/>
  </w:num>
  <w:num w:numId="25" w16cid:durableId="397216971">
    <w:abstractNumId w:val="26"/>
  </w:num>
  <w:num w:numId="26" w16cid:durableId="2033918655">
    <w:abstractNumId w:val="28"/>
  </w:num>
  <w:num w:numId="27" w16cid:durableId="402530411">
    <w:abstractNumId w:val="14"/>
  </w:num>
  <w:num w:numId="28" w16cid:durableId="458497334">
    <w:abstractNumId w:val="17"/>
  </w:num>
  <w:num w:numId="29" w16cid:durableId="67964089">
    <w:abstractNumId w:val="18"/>
  </w:num>
  <w:num w:numId="30" w16cid:durableId="226764997">
    <w:abstractNumId w:val="33"/>
  </w:num>
  <w:num w:numId="31" w16cid:durableId="1943606957">
    <w:abstractNumId w:val="27"/>
  </w:num>
  <w:num w:numId="32" w16cid:durableId="1091393067">
    <w:abstractNumId w:val="6"/>
  </w:num>
  <w:num w:numId="33" w16cid:durableId="284627641">
    <w:abstractNumId w:val="9"/>
  </w:num>
  <w:num w:numId="34" w16cid:durableId="2069649205">
    <w:abstractNumId w:val="8"/>
  </w:num>
  <w:num w:numId="35" w16cid:durableId="440413590">
    <w:abstractNumId w:val="23"/>
  </w:num>
  <w:num w:numId="36" w16cid:durableId="2108309633">
    <w:abstractNumId w:val="34"/>
  </w:num>
  <w:num w:numId="37" w16cid:durableId="1619599394">
    <w:abstractNumId w:val="22"/>
  </w:num>
  <w:num w:numId="38" w16cid:durableId="583732633">
    <w:abstractNumId w:val="19"/>
  </w:num>
  <w:num w:numId="39" w16cid:durableId="2116241602">
    <w:abstractNumId w:val="31"/>
  </w:num>
  <w:num w:numId="40" w16cid:durableId="64385164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ABB"/>
    <w:rsid w:val="00002DEC"/>
    <w:rsid w:val="000065AC"/>
    <w:rsid w:val="00006A0A"/>
    <w:rsid w:val="00021331"/>
    <w:rsid w:val="00021F9D"/>
    <w:rsid w:val="00031B50"/>
    <w:rsid w:val="00037305"/>
    <w:rsid w:val="00040C79"/>
    <w:rsid w:val="00057EB9"/>
    <w:rsid w:val="00064B90"/>
    <w:rsid w:val="000722DA"/>
    <w:rsid w:val="0007374A"/>
    <w:rsid w:val="00077A06"/>
    <w:rsid w:val="00080404"/>
    <w:rsid w:val="00083306"/>
    <w:rsid w:val="00084742"/>
    <w:rsid w:val="0009322C"/>
    <w:rsid w:val="000A20F5"/>
    <w:rsid w:val="000B0A75"/>
    <w:rsid w:val="000B2A48"/>
    <w:rsid w:val="000B2E68"/>
    <w:rsid w:val="000C26B0"/>
    <w:rsid w:val="000C3708"/>
    <w:rsid w:val="000C3761"/>
    <w:rsid w:val="000C7373"/>
    <w:rsid w:val="000E313B"/>
    <w:rsid w:val="000E3E9D"/>
    <w:rsid w:val="000F4BB1"/>
    <w:rsid w:val="001017DF"/>
    <w:rsid w:val="00114CA2"/>
    <w:rsid w:val="00135082"/>
    <w:rsid w:val="00135DC7"/>
    <w:rsid w:val="0014295A"/>
    <w:rsid w:val="00147DD5"/>
    <w:rsid w:val="00147ED1"/>
    <w:rsid w:val="001500D6"/>
    <w:rsid w:val="00157C41"/>
    <w:rsid w:val="0016451B"/>
    <w:rsid w:val="001661D9"/>
    <w:rsid w:val="001708EC"/>
    <w:rsid w:val="001838A2"/>
    <w:rsid w:val="001925A8"/>
    <w:rsid w:val="001935D2"/>
    <w:rsid w:val="00193F12"/>
    <w:rsid w:val="0019673D"/>
    <w:rsid w:val="00197518"/>
    <w:rsid w:val="00197F44"/>
    <w:rsid w:val="001A46BB"/>
    <w:rsid w:val="001B6FD0"/>
    <w:rsid w:val="001B7D48"/>
    <w:rsid w:val="001C3208"/>
    <w:rsid w:val="001C55E0"/>
    <w:rsid w:val="001C7BBB"/>
    <w:rsid w:val="001D02F9"/>
    <w:rsid w:val="001D3161"/>
    <w:rsid w:val="001E5573"/>
    <w:rsid w:val="001E5ECF"/>
    <w:rsid w:val="00211CA3"/>
    <w:rsid w:val="002208B5"/>
    <w:rsid w:val="00222A49"/>
    <w:rsid w:val="00223C9E"/>
    <w:rsid w:val="0022552E"/>
    <w:rsid w:val="00227E68"/>
    <w:rsid w:val="00232F7C"/>
    <w:rsid w:val="00233E21"/>
    <w:rsid w:val="00233EFC"/>
    <w:rsid w:val="00236CB0"/>
    <w:rsid w:val="00242CE5"/>
    <w:rsid w:val="00261247"/>
    <w:rsid w:val="00261394"/>
    <w:rsid w:val="00264652"/>
    <w:rsid w:val="0026674F"/>
    <w:rsid w:val="00272522"/>
    <w:rsid w:val="00280071"/>
    <w:rsid w:val="002812B0"/>
    <w:rsid w:val="00282084"/>
    <w:rsid w:val="00291052"/>
    <w:rsid w:val="002A12EA"/>
    <w:rsid w:val="002B1208"/>
    <w:rsid w:val="002B57CC"/>
    <w:rsid w:val="002B5E79"/>
    <w:rsid w:val="002B6200"/>
    <w:rsid w:val="002C0235"/>
    <w:rsid w:val="002C0859"/>
    <w:rsid w:val="002C0F97"/>
    <w:rsid w:val="002C2E6D"/>
    <w:rsid w:val="002C4D0D"/>
    <w:rsid w:val="002D464F"/>
    <w:rsid w:val="002E2CC5"/>
    <w:rsid w:val="002E7098"/>
    <w:rsid w:val="002F1947"/>
    <w:rsid w:val="002F22E3"/>
    <w:rsid w:val="0030526F"/>
    <w:rsid w:val="00305DB3"/>
    <w:rsid w:val="00306D94"/>
    <w:rsid w:val="003125DF"/>
    <w:rsid w:val="00326DF0"/>
    <w:rsid w:val="00330A0B"/>
    <w:rsid w:val="00335736"/>
    <w:rsid w:val="0034034E"/>
    <w:rsid w:val="00341C60"/>
    <w:rsid w:val="003563D2"/>
    <w:rsid w:val="003651A8"/>
    <w:rsid w:val="00365BC2"/>
    <w:rsid w:val="00370269"/>
    <w:rsid w:val="00376FA5"/>
    <w:rsid w:val="003A1479"/>
    <w:rsid w:val="003A1813"/>
    <w:rsid w:val="003A71B5"/>
    <w:rsid w:val="003B2F60"/>
    <w:rsid w:val="003B6FAB"/>
    <w:rsid w:val="003B7D82"/>
    <w:rsid w:val="003C4644"/>
    <w:rsid w:val="003C5BE3"/>
    <w:rsid w:val="003D07A2"/>
    <w:rsid w:val="003E757D"/>
    <w:rsid w:val="003F72CF"/>
    <w:rsid w:val="0040539C"/>
    <w:rsid w:val="004054B0"/>
    <w:rsid w:val="00413A7C"/>
    <w:rsid w:val="004141DD"/>
    <w:rsid w:val="00443DC4"/>
    <w:rsid w:val="00447B31"/>
    <w:rsid w:val="004602F9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2248"/>
    <w:rsid w:val="004B2B49"/>
    <w:rsid w:val="004B47DC"/>
    <w:rsid w:val="004D3427"/>
    <w:rsid w:val="004E3DF6"/>
    <w:rsid w:val="004E407C"/>
    <w:rsid w:val="004E75B3"/>
    <w:rsid w:val="004F04BA"/>
    <w:rsid w:val="004F0EFF"/>
    <w:rsid w:val="0050093F"/>
    <w:rsid w:val="00514788"/>
    <w:rsid w:val="00522474"/>
    <w:rsid w:val="0054371B"/>
    <w:rsid w:val="005577EF"/>
    <w:rsid w:val="00565A54"/>
    <w:rsid w:val="0056615E"/>
    <w:rsid w:val="005666F2"/>
    <w:rsid w:val="0057515F"/>
    <w:rsid w:val="00577B93"/>
    <w:rsid w:val="00581AC1"/>
    <w:rsid w:val="0058227B"/>
    <w:rsid w:val="00593166"/>
    <w:rsid w:val="005B0C63"/>
    <w:rsid w:val="005B2DDF"/>
    <w:rsid w:val="005B44C0"/>
    <w:rsid w:val="005B4AE7"/>
    <w:rsid w:val="005B53B0"/>
    <w:rsid w:val="005C16D8"/>
    <w:rsid w:val="005D4207"/>
    <w:rsid w:val="005D4525"/>
    <w:rsid w:val="005D45B3"/>
    <w:rsid w:val="005E3FC1"/>
    <w:rsid w:val="005F484A"/>
    <w:rsid w:val="005F6005"/>
    <w:rsid w:val="00601B3F"/>
    <w:rsid w:val="006064AB"/>
    <w:rsid w:val="0061005D"/>
    <w:rsid w:val="00621BD2"/>
    <w:rsid w:val="00622BB5"/>
    <w:rsid w:val="0063166C"/>
    <w:rsid w:val="00652D74"/>
    <w:rsid w:val="00655345"/>
    <w:rsid w:val="006557DB"/>
    <w:rsid w:val="0065683E"/>
    <w:rsid w:val="006617A2"/>
    <w:rsid w:val="00663849"/>
    <w:rsid w:val="00672536"/>
    <w:rsid w:val="00681EDC"/>
    <w:rsid w:val="00683D66"/>
    <w:rsid w:val="0068649F"/>
    <w:rsid w:val="00686548"/>
    <w:rsid w:val="00687189"/>
    <w:rsid w:val="006950F0"/>
    <w:rsid w:val="00697CCC"/>
    <w:rsid w:val="006B13B7"/>
    <w:rsid w:val="006B2942"/>
    <w:rsid w:val="006B3994"/>
    <w:rsid w:val="006C0E45"/>
    <w:rsid w:val="006D4829"/>
    <w:rsid w:val="006D7B8B"/>
    <w:rsid w:val="006E18EC"/>
    <w:rsid w:val="006E64B7"/>
    <w:rsid w:val="006F2833"/>
    <w:rsid w:val="006F3B38"/>
    <w:rsid w:val="00711252"/>
    <w:rsid w:val="00712F9A"/>
    <w:rsid w:val="007137A4"/>
    <w:rsid w:val="007178E8"/>
    <w:rsid w:val="00734701"/>
    <w:rsid w:val="0074778B"/>
    <w:rsid w:val="007534AE"/>
    <w:rsid w:val="0077225E"/>
    <w:rsid w:val="007770C5"/>
    <w:rsid w:val="007857F7"/>
    <w:rsid w:val="00793F48"/>
    <w:rsid w:val="007B35B2"/>
    <w:rsid w:val="007C0A2D"/>
    <w:rsid w:val="007C2E58"/>
    <w:rsid w:val="007D1FFF"/>
    <w:rsid w:val="007D3ABB"/>
    <w:rsid w:val="007D42A0"/>
    <w:rsid w:val="007E4AF5"/>
    <w:rsid w:val="007E685C"/>
    <w:rsid w:val="007F4C9A"/>
    <w:rsid w:val="007F6108"/>
    <w:rsid w:val="007F7097"/>
    <w:rsid w:val="0080278C"/>
    <w:rsid w:val="00803ECD"/>
    <w:rsid w:val="00806678"/>
    <w:rsid w:val="008067A6"/>
    <w:rsid w:val="008140CC"/>
    <w:rsid w:val="00814DF2"/>
    <w:rsid w:val="008251B3"/>
    <w:rsid w:val="00844F1D"/>
    <w:rsid w:val="0084749F"/>
    <w:rsid w:val="00864202"/>
    <w:rsid w:val="00884C69"/>
    <w:rsid w:val="008B37D6"/>
    <w:rsid w:val="008B51C6"/>
    <w:rsid w:val="008B5443"/>
    <w:rsid w:val="008B7A1E"/>
    <w:rsid w:val="008C48CC"/>
    <w:rsid w:val="008C7EEB"/>
    <w:rsid w:val="008D0DEF"/>
    <w:rsid w:val="008D2256"/>
    <w:rsid w:val="008D5E3D"/>
    <w:rsid w:val="008D6397"/>
    <w:rsid w:val="008E09D4"/>
    <w:rsid w:val="008E1C9B"/>
    <w:rsid w:val="008F7133"/>
    <w:rsid w:val="00905BC6"/>
    <w:rsid w:val="0090737A"/>
    <w:rsid w:val="009126DF"/>
    <w:rsid w:val="0091641F"/>
    <w:rsid w:val="00937E90"/>
    <w:rsid w:val="00941ACF"/>
    <w:rsid w:val="0094786F"/>
    <w:rsid w:val="009541AD"/>
    <w:rsid w:val="0096108C"/>
    <w:rsid w:val="00963067"/>
    <w:rsid w:val="00963BA0"/>
    <w:rsid w:val="0096674F"/>
    <w:rsid w:val="00967764"/>
    <w:rsid w:val="009810EE"/>
    <w:rsid w:val="009837DB"/>
    <w:rsid w:val="00984CC9"/>
    <w:rsid w:val="00990E51"/>
    <w:rsid w:val="0099233F"/>
    <w:rsid w:val="009B54A0"/>
    <w:rsid w:val="009C5484"/>
    <w:rsid w:val="009C6405"/>
    <w:rsid w:val="009D4BB8"/>
    <w:rsid w:val="009F3912"/>
    <w:rsid w:val="009F6B2C"/>
    <w:rsid w:val="00A049B4"/>
    <w:rsid w:val="00A151C3"/>
    <w:rsid w:val="00A30799"/>
    <w:rsid w:val="00A476C1"/>
    <w:rsid w:val="00A47884"/>
    <w:rsid w:val="00A520B9"/>
    <w:rsid w:val="00A57FE8"/>
    <w:rsid w:val="00A64ECE"/>
    <w:rsid w:val="00A66185"/>
    <w:rsid w:val="00A7029B"/>
    <w:rsid w:val="00A71CAD"/>
    <w:rsid w:val="00A7204F"/>
    <w:rsid w:val="00A731A2"/>
    <w:rsid w:val="00A827B0"/>
    <w:rsid w:val="00A827C1"/>
    <w:rsid w:val="00A82D9E"/>
    <w:rsid w:val="00A835DA"/>
    <w:rsid w:val="00A841DD"/>
    <w:rsid w:val="00A875E0"/>
    <w:rsid w:val="00A92AFF"/>
    <w:rsid w:val="00A931DC"/>
    <w:rsid w:val="00A93F40"/>
    <w:rsid w:val="00A96F93"/>
    <w:rsid w:val="00AA28C5"/>
    <w:rsid w:val="00AB007B"/>
    <w:rsid w:val="00AB1F46"/>
    <w:rsid w:val="00AB65FF"/>
    <w:rsid w:val="00AD122F"/>
    <w:rsid w:val="00AD39DA"/>
    <w:rsid w:val="00AD5DFE"/>
    <w:rsid w:val="00AE5772"/>
    <w:rsid w:val="00AF22AD"/>
    <w:rsid w:val="00AF5107"/>
    <w:rsid w:val="00AF5511"/>
    <w:rsid w:val="00B06264"/>
    <w:rsid w:val="00B07C8F"/>
    <w:rsid w:val="00B275D4"/>
    <w:rsid w:val="00B41B54"/>
    <w:rsid w:val="00B437C8"/>
    <w:rsid w:val="00B45CCC"/>
    <w:rsid w:val="00B75051"/>
    <w:rsid w:val="00B77CC5"/>
    <w:rsid w:val="00B859DE"/>
    <w:rsid w:val="00B869AA"/>
    <w:rsid w:val="00B94EF2"/>
    <w:rsid w:val="00B9645B"/>
    <w:rsid w:val="00BD0E59"/>
    <w:rsid w:val="00BE0288"/>
    <w:rsid w:val="00BE3444"/>
    <w:rsid w:val="00BE7E13"/>
    <w:rsid w:val="00C035F3"/>
    <w:rsid w:val="00C05A8E"/>
    <w:rsid w:val="00C12D2F"/>
    <w:rsid w:val="00C277A8"/>
    <w:rsid w:val="00C309AE"/>
    <w:rsid w:val="00C3268D"/>
    <w:rsid w:val="00C365CE"/>
    <w:rsid w:val="00C417EB"/>
    <w:rsid w:val="00C528AE"/>
    <w:rsid w:val="00C74425"/>
    <w:rsid w:val="00C90830"/>
    <w:rsid w:val="00CA5D23"/>
    <w:rsid w:val="00CC52B6"/>
    <w:rsid w:val="00CE0FEE"/>
    <w:rsid w:val="00CE45B0"/>
    <w:rsid w:val="00CF12FE"/>
    <w:rsid w:val="00CF1393"/>
    <w:rsid w:val="00CF2AAE"/>
    <w:rsid w:val="00CF4F3A"/>
    <w:rsid w:val="00D0014D"/>
    <w:rsid w:val="00D12A91"/>
    <w:rsid w:val="00D15C42"/>
    <w:rsid w:val="00D22819"/>
    <w:rsid w:val="00D266C1"/>
    <w:rsid w:val="00D33929"/>
    <w:rsid w:val="00D511F0"/>
    <w:rsid w:val="00D547BB"/>
    <w:rsid w:val="00D54EE5"/>
    <w:rsid w:val="00D62279"/>
    <w:rsid w:val="00D63F82"/>
    <w:rsid w:val="00D640FC"/>
    <w:rsid w:val="00D70F7D"/>
    <w:rsid w:val="00D761F7"/>
    <w:rsid w:val="00D76DBB"/>
    <w:rsid w:val="00D91FF4"/>
    <w:rsid w:val="00D92929"/>
    <w:rsid w:val="00D93C2E"/>
    <w:rsid w:val="00D970A5"/>
    <w:rsid w:val="00DB4967"/>
    <w:rsid w:val="00DC1A1C"/>
    <w:rsid w:val="00DC22CF"/>
    <w:rsid w:val="00DC6ED4"/>
    <w:rsid w:val="00DE50CB"/>
    <w:rsid w:val="00E065E4"/>
    <w:rsid w:val="00E206AE"/>
    <w:rsid w:val="00E20F02"/>
    <w:rsid w:val="00E229C1"/>
    <w:rsid w:val="00E23397"/>
    <w:rsid w:val="00E32CD7"/>
    <w:rsid w:val="00E33453"/>
    <w:rsid w:val="00E37DF5"/>
    <w:rsid w:val="00E44EE1"/>
    <w:rsid w:val="00E47B06"/>
    <w:rsid w:val="00E5241D"/>
    <w:rsid w:val="00E53DD2"/>
    <w:rsid w:val="00E55D7B"/>
    <w:rsid w:val="00E55EE8"/>
    <w:rsid w:val="00E5680C"/>
    <w:rsid w:val="00E56D0E"/>
    <w:rsid w:val="00E61A16"/>
    <w:rsid w:val="00E7358D"/>
    <w:rsid w:val="00E76267"/>
    <w:rsid w:val="00E76819"/>
    <w:rsid w:val="00E774E4"/>
    <w:rsid w:val="00E77681"/>
    <w:rsid w:val="00E84403"/>
    <w:rsid w:val="00E8646C"/>
    <w:rsid w:val="00E95B25"/>
    <w:rsid w:val="00EA535B"/>
    <w:rsid w:val="00EC579D"/>
    <w:rsid w:val="00EC7845"/>
    <w:rsid w:val="00ED5BDC"/>
    <w:rsid w:val="00ED7DAC"/>
    <w:rsid w:val="00EE2003"/>
    <w:rsid w:val="00EE5632"/>
    <w:rsid w:val="00EF2C0B"/>
    <w:rsid w:val="00EF6EB8"/>
    <w:rsid w:val="00F00687"/>
    <w:rsid w:val="00F067A6"/>
    <w:rsid w:val="00F07281"/>
    <w:rsid w:val="00F20B25"/>
    <w:rsid w:val="00F212F3"/>
    <w:rsid w:val="00F22B13"/>
    <w:rsid w:val="00F278C3"/>
    <w:rsid w:val="00F343E5"/>
    <w:rsid w:val="00F359EA"/>
    <w:rsid w:val="00F63E30"/>
    <w:rsid w:val="00F70C03"/>
    <w:rsid w:val="00F82F12"/>
    <w:rsid w:val="00F9084A"/>
    <w:rsid w:val="00FA24AD"/>
    <w:rsid w:val="00FB6E40"/>
    <w:rsid w:val="00FC46DB"/>
    <w:rsid w:val="00FC7F4C"/>
    <w:rsid w:val="00FD1CCB"/>
    <w:rsid w:val="00FD35BA"/>
    <w:rsid w:val="00FD5BF8"/>
    <w:rsid w:val="00FE270A"/>
    <w:rsid w:val="0218AE5C"/>
    <w:rsid w:val="02BAF1D9"/>
    <w:rsid w:val="02F4F955"/>
    <w:rsid w:val="03D39F34"/>
    <w:rsid w:val="045D0506"/>
    <w:rsid w:val="056D462E"/>
    <w:rsid w:val="05A42636"/>
    <w:rsid w:val="08A4F4B4"/>
    <w:rsid w:val="0A181DB1"/>
    <w:rsid w:val="0A8971ED"/>
    <w:rsid w:val="0B5ABC16"/>
    <w:rsid w:val="0BD14454"/>
    <w:rsid w:val="0E3FC1C5"/>
    <w:rsid w:val="0E44DEA6"/>
    <w:rsid w:val="0EC9F8E8"/>
    <w:rsid w:val="11DEE7C2"/>
    <w:rsid w:val="1222FCC5"/>
    <w:rsid w:val="12E2A991"/>
    <w:rsid w:val="1479C7C0"/>
    <w:rsid w:val="15268760"/>
    <w:rsid w:val="16DD785C"/>
    <w:rsid w:val="193820A8"/>
    <w:rsid w:val="1C607D26"/>
    <w:rsid w:val="1E44AAB8"/>
    <w:rsid w:val="1E8DBF19"/>
    <w:rsid w:val="1EF4A5AC"/>
    <w:rsid w:val="1EFF54BE"/>
    <w:rsid w:val="23DE7848"/>
    <w:rsid w:val="259DD1D1"/>
    <w:rsid w:val="280DBE10"/>
    <w:rsid w:val="28C8E6A4"/>
    <w:rsid w:val="28E9FF03"/>
    <w:rsid w:val="28F8784E"/>
    <w:rsid w:val="29CB345C"/>
    <w:rsid w:val="2AF20259"/>
    <w:rsid w:val="2B925F24"/>
    <w:rsid w:val="2B9980D3"/>
    <w:rsid w:val="2C828CB6"/>
    <w:rsid w:val="2CA2E089"/>
    <w:rsid w:val="2DAE2D8D"/>
    <w:rsid w:val="2DCBE971"/>
    <w:rsid w:val="2EED7334"/>
    <w:rsid w:val="2F0AC976"/>
    <w:rsid w:val="32F251DA"/>
    <w:rsid w:val="36355710"/>
    <w:rsid w:val="37D12771"/>
    <w:rsid w:val="37D4425F"/>
    <w:rsid w:val="3814EF70"/>
    <w:rsid w:val="3FC310F9"/>
    <w:rsid w:val="408E214F"/>
    <w:rsid w:val="40B631DC"/>
    <w:rsid w:val="40E5FCBA"/>
    <w:rsid w:val="41975837"/>
    <w:rsid w:val="44B1A2B7"/>
    <w:rsid w:val="4672B6E0"/>
    <w:rsid w:val="477C42C8"/>
    <w:rsid w:val="478F94F9"/>
    <w:rsid w:val="47AEC090"/>
    <w:rsid w:val="48814750"/>
    <w:rsid w:val="4897462F"/>
    <w:rsid w:val="498513DA"/>
    <w:rsid w:val="4A9A3853"/>
    <w:rsid w:val="4B5C421A"/>
    <w:rsid w:val="4BA67BFB"/>
    <w:rsid w:val="4C18D513"/>
    <w:rsid w:val="4C6BAC3E"/>
    <w:rsid w:val="4DCDCDD1"/>
    <w:rsid w:val="4F31DDFB"/>
    <w:rsid w:val="51056E93"/>
    <w:rsid w:val="522AA8EC"/>
    <w:rsid w:val="52881697"/>
    <w:rsid w:val="52B8A03F"/>
    <w:rsid w:val="55BFB759"/>
    <w:rsid w:val="567A615F"/>
    <w:rsid w:val="568ABEC0"/>
    <w:rsid w:val="5881CFC6"/>
    <w:rsid w:val="5A310830"/>
    <w:rsid w:val="5A8EFA97"/>
    <w:rsid w:val="5B0AAC93"/>
    <w:rsid w:val="5B3EF58B"/>
    <w:rsid w:val="5D85782F"/>
    <w:rsid w:val="5DCAC93E"/>
    <w:rsid w:val="5F913650"/>
    <w:rsid w:val="65D5DB23"/>
    <w:rsid w:val="6915696B"/>
    <w:rsid w:val="693ED09D"/>
    <w:rsid w:val="6B3BF0F8"/>
    <w:rsid w:val="6B64985C"/>
    <w:rsid w:val="6D5C5B8F"/>
    <w:rsid w:val="6DC98C0E"/>
    <w:rsid w:val="6F9FE5D2"/>
    <w:rsid w:val="7070805C"/>
    <w:rsid w:val="70786DE2"/>
    <w:rsid w:val="7096C34E"/>
    <w:rsid w:val="711E77C8"/>
    <w:rsid w:val="72328E40"/>
    <w:rsid w:val="75574B79"/>
    <w:rsid w:val="75BB7596"/>
    <w:rsid w:val="75FC25CC"/>
    <w:rsid w:val="77814389"/>
    <w:rsid w:val="7D8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2"/>
    </o:shapelayout>
  </w:shapeDefaults>
  <w:decimalSymbol w:val="."/>
  <w:listSeparator w:val=","/>
  <w14:docId w14:val="4B44F94D"/>
  <w15:docId w15:val="{9E1CB7F2-B75B-4227-9051-32E084E9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E20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2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2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2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20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E2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9A"/>
  </w:style>
  <w:style w:type="character" w:styleId="FollowedHyperlink">
    <w:name w:val="FollowedHyperlink"/>
    <w:basedOn w:val="DefaultParagraphFont"/>
    <w:semiHidden/>
    <w:unhideWhenUsed/>
    <w:rsid w:val="00C3268D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2B03D-37D3-4395-AC8F-68724724E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58FBF-C025-414F-B7C3-5C9BD8BD4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28ECF-4407-42A3-AE1F-C69F45EC843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f1db236-f4ed-46d7-a734-34aadf21367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</TotalTime>
  <Pages>3</Pages>
  <Words>785</Words>
  <Characters>4872</Characters>
  <Application>Microsoft Office Word</Application>
  <DocSecurity>0</DocSecurity>
  <Lines>91</Lines>
  <Paragraphs>88</Paragraphs>
  <ScaleCrop>false</ScaleCrop>
  <Manager/>
  <Company/>
  <LinksUpToDate>false</LinksUpToDate>
  <CharactersWithSpaces>5569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SCDP Rental Rehabilitation (Mixed-Use)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2025-09-20T21:59:00Z</dcterms:created>
  <dcterms:modified xsi:type="dcterms:W3CDTF">2025-09-20T23:37:00Z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