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32759A4E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0630FF66" wp14:editId="20C293FE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4AD7FFF" w14:textId="25F69958" w:rsidR="005A0060" w:rsidRDefault="005A0060" w:rsidP="00E7010F">
      <w:pPr>
        <w:pStyle w:val="Heading1"/>
        <w:jc w:val="center"/>
      </w:pPr>
      <w:r>
        <w:t>202</w:t>
      </w:r>
      <w:r w:rsidR="00A27D60">
        <w:t>6</w:t>
      </w:r>
      <w:r>
        <w:t xml:space="preserve"> Small Cities Development Program </w:t>
      </w:r>
      <w:r w:rsidR="00082A6E">
        <w:t xml:space="preserve">                 Preliminary Proposal </w:t>
      </w:r>
      <w:r>
        <w:t>Coversheet</w:t>
      </w:r>
    </w:p>
    <w:p w14:paraId="6F14356C" w14:textId="579B962C" w:rsidR="005A0060" w:rsidRDefault="005A0060" w:rsidP="005A0060">
      <w:r>
        <w:t xml:space="preserve">Complete </w:t>
      </w:r>
      <w:r w:rsidR="00805B30">
        <w:t xml:space="preserve">only </w:t>
      </w:r>
      <w:r w:rsidR="00577BFA" w:rsidRPr="00EF6DBB">
        <w:rPr>
          <w:b/>
          <w:bCs/>
          <w:u w:val="single"/>
        </w:rPr>
        <w:t>one</w:t>
      </w:r>
      <w:r w:rsidR="00577BFA">
        <w:t xml:space="preserve"> coversheet</w:t>
      </w:r>
      <w:r>
        <w:t xml:space="preserve"> for all </w:t>
      </w:r>
      <w:r w:rsidR="005B61A2">
        <w:t>activities being applied for</w:t>
      </w:r>
      <w:r>
        <w:t xml:space="preserve">. You will need to submit a separate </w:t>
      </w:r>
      <w:r w:rsidR="00082A6E">
        <w:t xml:space="preserve">preliminary proposal </w:t>
      </w:r>
      <w:r>
        <w:t xml:space="preserve">for each </w:t>
      </w:r>
      <w:r w:rsidR="5EBA5A40">
        <w:t>activity.</w:t>
      </w:r>
    </w:p>
    <w:p w14:paraId="08F33772" w14:textId="77777777" w:rsidR="00B05451" w:rsidRPr="007F7A7D" w:rsidRDefault="00B05451" w:rsidP="00B05451">
      <w:pPr>
        <w:rPr>
          <w:b/>
          <w:bCs/>
          <w:caps/>
        </w:rPr>
      </w:pPr>
      <w:r w:rsidRPr="007F7A7D">
        <w:rPr>
          <w:b/>
          <w:bCs/>
          <w:caps/>
        </w:rPr>
        <w:t>Remove the brackets and the text inside them before entering your response.</w:t>
      </w:r>
    </w:p>
    <w:p w14:paraId="75525DA0" w14:textId="77777777" w:rsidR="005A0060" w:rsidRDefault="005A0060" w:rsidP="005A0060">
      <w:pPr>
        <w:pStyle w:val="Heading2"/>
      </w:pPr>
      <w:r>
        <w:t>Application Information</w:t>
      </w:r>
    </w:p>
    <w:p w14:paraId="73DECAD1" w14:textId="27EF0FF3" w:rsidR="005A0060" w:rsidRDefault="005A0060" w:rsidP="005A0060">
      <w:r>
        <w:t>Applicant:</w:t>
      </w:r>
      <w:r w:rsidRPr="005A0060">
        <w:t xml:space="preserve"> </w:t>
      </w:r>
      <w:r w:rsidR="00B05451" w:rsidRPr="00567DCE">
        <w:rPr>
          <w:b/>
          <w:bCs/>
        </w:rPr>
        <w:t>[Enter response]</w:t>
      </w:r>
    </w:p>
    <w:p w14:paraId="39212AD7" w14:textId="23801886" w:rsidR="005A0060" w:rsidRDefault="005A0060" w:rsidP="005A0060">
      <w:r>
        <w:t>SCDP Amount Requested: $</w:t>
      </w:r>
      <w:r w:rsidRPr="005A0060">
        <w:t xml:space="preserve"> </w:t>
      </w:r>
      <w:r w:rsidR="00B05451" w:rsidRPr="00567DCE">
        <w:rPr>
          <w:b/>
          <w:bCs/>
        </w:rPr>
        <w:t>[Enter response]</w:t>
      </w:r>
    </w:p>
    <w:p w14:paraId="48754A47" w14:textId="4A9350F2" w:rsidR="005A0060" w:rsidRDefault="005A0060" w:rsidP="005A0060">
      <w:r>
        <w:t>Amount of Other Funds: $</w:t>
      </w:r>
      <w:r w:rsidRPr="005A0060">
        <w:t xml:space="preserve"> </w:t>
      </w:r>
      <w:r w:rsidR="00B05451" w:rsidRPr="00567DCE">
        <w:rPr>
          <w:b/>
          <w:bCs/>
        </w:rPr>
        <w:t>[Enter response]</w:t>
      </w:r>
    </w:p>
    <w:p w14:paraId="56AF6D45" w14:textId="3B4C17B0" w:rsidR="005A0060" w:rsidRDefault="005A0060" w:rsidP="005A0060">
      <w:r>
        <w:t>SCDP Program Income: $</w:t>
      </w:r>
      <w:r w:rsidRPr="005A0060">
        <w:t xml:space="preserve"> </w:t>
      </w:r>
      <w:r w:rsidR="00B05451" w:rsidRPr="00567DCE">
        <w:rPr>
          <w:b/>
          <w:bCs/>
        </w:rPr>
        <w:t>[Enter response]</w:t>
      </w:r>
    </w:p>
    <w:p w14:paraId="22FFC3FD" w14:textId="540F21B4" w:rsidR="005A0060" w:rsidRDefault="005A0060" w:rsidP="005A0060">
      <w:r>
        <w:t>Estimated Total Project Cost: $</w:t>
      </w:r>
      <w:r w:rsidRPr="005A0060">
        <w:t xml:space="preserve"> </w:t>
      </w:r>
      <w:r w:rsidR="00B05451" w:rsidRPr="00567DCE">
        <w:rPr>
          <w:b/>
          <w:bCs/>
        </w:rPr>
        <w:t>[Enter response]</w:t>
      </w:r>
    </w:p>
    <w:p w14:paraId="490E852B" w14:textId="77777777" w:rsidR="005A0060" w:rsidRDefault="005A0060" w:rsidP="005A0060">
      <w:pPr>
        <w:pStyle w:val="Heading2"/>
      </w:pPr>
      <w:r>
        <w:t>Application Components</w:t>
      </w:r>
    </w:p>
    <w:p w14:paraId="4D17AEAB" w14:textId="2D9B22F7" w:rsidR="005A0060" w:rsidRDefault="005A0060" w:rsidP="007F7A7D">
      <w:pPr>
        <w:spacing w:before="0" w:after="0" w:line="240" w:lineRule="auto"/>
      </w:pPr>
      <w:r>
        <w:t>Please indicate if this is</w:t>
      </w:r>
      <w:r w:rsidR="00B05451">
        <w:t xml:space="preserve"> a </w:t>
      </w:r>
      <w:r w:rsidR="00B05451">
        <w:rPr>
          <w:b/>
          <w:bCs/>
        </w:rPr>
        <w:t xml:space="preserve">Single Purpose Application </w:t>
      </w:r>
      <w:r w:rsidR="00B05451">
        <w:t xml:space="preserve">or </w:t>
      </w:r>
      <w:r w:rsidR="00B05451">
        <w:rPr>
          <w:b/>
          <w:bCs/>
        </w:rPr>
        <w:t>Comprehensive Application</w:t>
      </w:r>
      <w:r>
        <w:t>:</w:t>
      </w:r>
    </w:p>
    <w:p w14:paraId="17603470" w14:textId="785AABB4" w:rsidR="00B05451" w:rsidRDefault="00B05451" w:rsidP="007F7A7D">
      <w:pPr>
        <w:spacing w:before="0" w:after="0" w:line="240" w:lineRule="auto"/>
      </w:pPr>
      <w:r w:rsidRPr="00567DCE">
        <w:rPr>
          <w:b/>
          <w:bCs/>
        </w:rPr>
        <w:t>[Enter response]</w:t>
      </w:r>
    </w:p>
    <w:p w14:paraId="68919B2D" w14:textId="719EBC85" w:rsidR="005A0060" w:rsidRDefault="005A0060" w:rsidP="005A0060">
      <w:r>
        <w:t xml:space="preserve">Which </w:t>
      </w:r>
      <w:r w:rsidR="6B5D02CF">
        <w:t xml:space="preserve">activities </w:t>
      </w:r>
      <w:r w:rsidR="00B05451">
        <w:t xml:space="preserve">listed below </w:t>
      </w:r>
      <w:r w:rsidR="6B5D02CF">
        <w:t>are included in th</w:t>
      </w:r>
      <w:r w:rsidR="46B8DF76">
        <w:t>is</w:t>
      </w:r>
      <w:r w:rsidR="6B5D02CF">
        <w:t xml:space="preserve"> application</w:t>
      </w:r>
      <w:r w:rsidR="2BE9D2BE">
        <w:t xml:space="preserve"> packet</w:t>
      </w:r>
      <w:r w:rsidR="6B5D02CF">
        <w:t xml:space="preserve"> </w:t>
      </w:r>
      <w:r>
        <w:t>(</w:t>
      </w:r>
      <w:r w:rsidR="00B82514">
        <w:t xml:space="preserve">complete the </w:t>
      </w:r>
      <w:r w:rsidR="284485E8">
        <w:t xml:space="preserve">individual </w:t>
      </w:r>
      <w:r w:rsidR="00B82514">
        <w:t>application</w:t>
      </w:r>
      <w:r w:rsidR="14E504B2">
        <w:t xml:space="preserve"> for each selected </w:t>
      </w:r>
      <w:r w:rsidR="5624E896">
        <w:t xml:space="preserve">activity </w:t>
      </w:r>
      <w:r w:rsidR="00B82514">
        <w:t xml:space="preserve">and </w:t>
      </w:r>
      <w:r w:rsidR="6659FE9C">
        <w:t xml:space="preserve">one </w:t>
      </w:r>
      <w:r w:rsidR="00B82514">
        <w:t xml:space="preserve">master budget as found on the </w:t>
      </w:r>
      <w:hyperlink r:id="rId12">
        <w:r w:rsidR="00B82514" w:rsidRPr="6EDA969F">
          <w:rPr>
            <w:rStyle w:val="Hyperlink"/>
          </w:rPr>
          <w:t>SCDP website</w:t>
        </w:r>
      </w:hyperlink>
      <w:r>
        <w:t>):</w:t>
      </w:r>
    </w:p>
    <w:p w14:paraId="34FAF3B4" w14:textId="62EE2A35" w:rsidR="005A0060" w:rsidRPr="00B05451" w:rsidRDefault="005A0060" w:rsidP="00D57294">
      <w:pPr>
        <w:contextualSpacing/>
      </w:pPr>
      <w:r w:rsidRPr="00B05451">
        <w:t>Owner Occupied Rehab</w:t>
      </w:r>
      <w:r w:rsidR="00B05451" w:rsidRPr="00B05451">
        <w:t xml:space="preserve">, </w:t>
      </w:r>
    </w:p>
    <w:p w14:paraId="1A640F84" w14:textId="487A7697" w:rsidR="005A0060" w:rsidRPr="00B05451" w:rsidRDefault="005A0060" w:rsidP="00D57294">
      <w:pPr>
        <w:contextualSpacing/>
      </w:pPr>
      <w:r w:rsidRPr="00B05451">
        <w:t>Single Family Rental</w:t>
      </w:r>
    </w:p>
    <w:p w14:paraId="0BB40D9A" w14:textId="1D244F08" w:rsidR="005A0060" w:rsidRPr="00B05451" w:rsidRDefault="005A0060" w:rsidP="00D57294">
      <w:pPr>
        <w:contextualSpacing/>
      </w:pPr>
      <w:r w:rsidRPr="00B05451">
        <w:t>Multi-Family Rental</w:t>
      </w:r>
    </w:p>
    <w:p w14:paraId="157A8DD6" w14:textId="14F8A706" w:rsidR="005A0060" w:rsidRPr="00B05451" w:rsidRDefault="005A0060" w:rsidP="00D57294">
      <w:pPr>
        <w:contextualSpacing/>
      </w:pPr>
      <w:r w:rsidRPr="00B05451">
        <w:t>Mixed Use (use for buildings containing residential</w:t>
      </w:r>
      <w:r w:rsidR="008218EF" w:rsidRPr="00B05451">
        <w:t xml:space="preserve"> rental</w:t>
      </w:r>
      <w:r w:rsidRPr="00B05451">
        <w:t xml:space="preserve"> units</w:t>
      </w:r>
      <w:r w:rsidR="00595EF4" w:rsidRPr="00B05451">
        <w:t xml:space="preserve"> in commercial buildings</w:t>
      </w:r>
      <w:r w:rsidRPr="00B05451">
        <w:t>)</w:t>
      </w:r>
    </w:p>
    <w:p w14:paraId="256BC00B" w14:textId="166F9CEC" w:rsidR="00595EF4" w:rsidRPr="00B05451" w:rsidRDefault="00595EF4" w:rsidP="00D57294">
      <w:pPr>
        <w:contextualSpacing/>
      </w:pPr>
      <w:r w:rsidRPr="00B05451">
        <w:t>Duplex Rental</w:t>
      </w:r>
    </w:p>
    <w:p w14:paraId="19A009C2" w14:textId="52E3CF6B" w:rsidR="005A0060" w:rsidRPr="00B05451" w:rsidRDefault="005A0060" w:rsidP="00D57294">
      <w:pPr>
        <w:contextualSpacing/>
      </w:pPr>
      <w:r w:rsidRPr="00B05451">
        <w:t>Commercial</w:t>
      </w:r>
      <w:r w:rsidR="00030EA3" w:rsidRPr="00B05451">
        <w:t xml:space="preserve"> (Must be part of comprehensive application)</w:t>
      </w:r>
    </w:p>
    <w:p w14:paraId="2BA3281A" w14:textId="089912DE" w:rsidR="005A0060" w:rsidRPr="00B05451" w:rsidRDefault="005A0060" w:rsidP="00D57294">
      <w:pPr>
        <w:contextualSpacing/>
      </w:pPr>
      <w:r w:rsidRPr="00B05451">
        <w:t xml:space="preserve">Public Facility </w:t>
      </w:r>
      <w:r w:rsidR="002F61D9" w:rsidRPr="00B05451">
        <w:t>– I</w:t>
      </w:r>
      <w:r w:rsidR="002C1D4F" w:rsidRPr="00B05451">
        <w:t>nfrastructure</w:t>
      </w:r>
    </w:p>
    <w:p w14:paraId="14B7EB73" w14:textId="73757DB3" w:rsidR="00901D33" w:rsidRPr="00B05451" w:rsidRDefault="00901D33" w:rsidP="00901D33">
      <w:pPr>
        <w:contextualSpacing/>
      </w:pPr>
      <w:r w:rsidRPr="00B05451">
        <w:t xml:space="preserve">Public Facility </w:t>
      </w:r>
      <w:r w:rsidR="002F61D9" w:rsidRPr="00B05451">
        <w:t>– Community Center</w:t>
      </w:r>
    </w:p>
    <w:p w14:paraId="2D463202" w14:textId="7D643EEC" w:rsidR="005A0060" w:rsidRDefault="002F61D9" w:rsidP="005A0060">
      <w:r w:rsidRPr="00B05451">
        <w:t xml:space="preserve">Public Facility </w:t>
      </w:r>
      <w:r w:rsidR="00E36AEE" w:rsidRPr="00B05451">
        <w:t>–</w:t>
      </w:r>
      <w:r w:rsidRPr="00B05451">
        <w:t xml:space="preserve"> </w:t>
      </w:r>
      <w:r w:rsidR="005A0060" w:rsidRPr="00B05451">
        <w:t>Street</w:t>
      </w:r>
      <w:r w:rsidR="00DD6A9B" w:rsidRPr="00B05451">
        <w:t>s</w:t>
      </w:r>
      <w:r w:rsidR="005A0060" w:rsidRPr="00B05451">
        <w:t>cape</w:t>
      </w:r>
    </w:p>
    <w:p w14:paraId="1CF4B25A" w14:textId="77777777" w:rsidR="00B05451" w:rsidRDefault="00B05451" w:rsidP="00B05451">
      <w:r w:rsidRPr="00567DCE">
        <w:rPr>
          <w:b/>
          <w:bCs/>
        </w:rPr>
        <w:lastRenderedPageBreak/>
        <w:t>[Enter response]</w:t>
      </w:r>
    </w:p>
    <w:p w14:paraId="0AFCF13F" w14:textId="1F3DF8BB" w:rsidR="005A0060" w:rsidRDefault="005A0060" w:rsidP="00BB5CDE">
      <w:pPr>
        <w:pStyle w:val="Heading2"/>
      </w:pPr>
      <w:r>
        <w:t>Application Description</w:t>
      </w:r>
    </w:p>
    <w:p w14:paraId="24BFAE84" w14:textId="77777777" w:rsidR="005A0060" w:rsidRDefault="005A0060" w:rsidP="005A0060">
      <w:r>
        <w:t>Briefly summarize the Preliminary Proposal. Make sure to include:</w:t>
      </w:r>
    </w:p>
    <w:p w14:paraId="6896D35F" w14:textId="77777777" w:rsidR="005A0060" w:rsidRDefault="005A0060" w:rsidP="005A0060">
      <w:pPr>
        <w:pStyle w:val="ListParagraph"/>
        <w:numPr>
          <w:ilvl w:val="0"/>
          <w:numId w:val="29"/>
        </w:numPr>
      </w:pPr>
      <w:r>
        <w:t>An overview of the target area</w:t>
      </w:r>
    </w:p>
    <w:p w14:paraId="7D37C00B" w14:textId="77777777" w:rsidR="005A0060" w:rsidRDefault="005A0060" w:rsidP="005A0060">
      <w:pPr>
        <w:pStyle w:val="ListParagraph"/>
        <w:numPr>
          <w:ilvl w:val="0"/>
          <w:numId w:val="29"/>
        </w:numPr>
      </w:pPr>
      <w:r>
        <w:t>A description of the project or projects</w:t>
      </w:r>
    </w:p>
    <w:p w14:paraId="5ECF72B6" w14:textId="77777777" w:rsidR="005A0060" w:rsidRDefault="005A0060" w:rsidP="005A0060">
      <w:pPr>
        <w:pStyle w:val="ListParagraph"/>
        <w:numPr>
          <w:ilvl w:val="0"/>
          <w:numId w:val="29"/>
        </w:numPr>
      </w:pPr>
      <w:r>
        <w:t>Cost effectiveness, including all sources of leverage</w:t>
      </w:r>
    </w:p>
    <w:p w14:paraId="57708EC0" w14:textId="7FFA0692" w:rsidR="005A0060" w:rsidRDefault="00B05451" w:rsidP="005A0060">
      <w:r w:rsidRPr="00567DCE">
        <w:rPr>
          <w:b/>
          <w:bCs/>
        </w:rPr>
        <w:t>[Enter response]</w:t>
      </w:r>
    </w:p>
    <w:p w14:paraId="6F45F336" w14:textId="77777777" w:rsidR="00470B23" w:rsidRDefault="00470B23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1E929075" w14:textId="71569304" w:rsidR="00470B23" w:rsidRDefault="00470B23" w:rsidP="00717933">
      <w:pPr>
        <w:pStyle w:val="Heading2"/>
      </w:pPr>
      <w:r>
        <w:lastRenderedPageBreak/>
        <w:t xml:space="preserve">Checklist for Preliminary </w:t>
      </w:r>
      <w:r w:rsidR="00F70836">
        <w:t>Proposal</w:t>
      </w:r>
    </w:p>
    <w:p w14:paraId="3AEBC482" w14:textId="03375615" w:rsidR="006745B5" w:rsidRDefault="00DD6A9B" w:rsidP="00717933">
      <w:r>
        <w:t xml:space="preserve">Please make sure to include the </w:t>
      </w:r>
      <w:r w:rsidR="00216FB1">
        <w:t xml:space="preserve">documents </w:t>
      </w:r>
      <w:r>
        <w:t>in the “</w:t>
      </w:r>
      <w:r w:rsidR="00457705">
        <w:t>Preliminary Proposal</w:t>
      </w:r>
      <w:r>
        <w:t xml:space="preserve">”, </w:t>
      </w:r>
      <w:r w:rsidR="00805B30">
        <w:t xml:space="preserve">applicable </w:t>
      </w:r>
      <w:r>
        <w:t>“S</w:t>
      </w:r>
      <w:r w:rsidR="00216FB1">
        <w:t>p</w:t>
      </w:r>
      <w:r w:rsidR="008412A1">
        <w:t xml:space="preserve">ecific </w:t>
      </w:r>
      <w:r>
        <w:t>P</w:t>
      </w:r>
      <w:r w:rsidR="008412A1">
        <w:t>rojects</w:t>
      </w:r>
      <w:r>
        <w:t>” and “O</w:t>
      </w:r>
      <w:r w:rsidR="008412A1">
        <w:t xml:space="preserve">ther </w:t>
      </w:r>
      <w:r>
        <w:t>D</w:t>
      </w:r>
      <w:r w:rsidR="008412A1">
        <w:t>ocuments</w:t>
      </w:r>
      <w:r>
        <w:t>” section</w:t>
      </w:r>
      <w:r w:rsidR="008412A1">
        <w:t xml:space="preserve"> </w:t>
      </w:r>
      <w:r>
        <w:t xml:space="preserve">with your </w:t>
      </w:r>
      <w:r w:rsidR="00457705">
        <w:t>P</w:t>
      </w:r>
      <w:r>
        <w:t xml:space="preserve">reliminary </w:t>
      </w:r>
      <w:r w:rsidR="00457705">
        <w:t>P</w:t>
      </w:r>
      <w:r>
        <w:t>roposal submission</w:t>
      </w:r>
      <w:r w:rsidR="0003631B">
        <w:t>.</w:t>
      </w:r>
    </w:p>
    <w:p w14:paraId="454B62EF" w14:textId="4032AAE4" w:rsidR="00717933" w:rsidRPr="00DD6A9B" w:rsidRDefault="00457705" w:rsidP="00717933">
      <w:pPr>
        <w:pStyle w:val="Heading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Preliminary Proposal</w:t>
      </w:r>
      <w:r w:rsidRPr="00DD6A9B">
        <w:rPr>
          <w:sz w:val="28"/>
          <w:szCs w:val="28"/>
          <w:u w:val="single"/>
        </w:rPr>
        <w:t xml:space="preserve"> </w:t>
      </w:r>
      <w:r w:rsidR="00DD6A9B" w:rsidRPr="00DD6A9B">
        <w:rPr>
          <w:sz w:val="28"/>
          <w:szCs w:val="28"/>
          <w:u w:val="single"/>
        </w:rPr>
        <w:t>Section</w:t>
      </w:r>
    </w:p>
    <w:p w14:paraId="7CAE2513" w14:textId="73007EBD" w:rsidR="00A36A7E" w:rsidRDefault="00A36A7E" w:rsidP="00833F57">
      <w:pPr>
        <w:pStyle w:val="ListParagraph"/>
      </w:pPr>
      <w:r>
        <w:t>A completed and sign</w:t>
      </w:r>
      <w:r w:rsidR="005D1D8C">
        <w:t>ed</w:t>
      </w:r>
      <w:r>
        <w:t xml:space="preserve"> coversheet</w:t>
      </w:r>
      <w:r w:rsidR="005D1D8C">
        <w:t>, with a Grantee Summary Information Sheet</w:t>
      </w:r>
      <w:r w:rsidR="00FD56C9">
        <w:t>.</w:t>
      </w:r>
    </w:p>
    <w:p w14:paraId="4E75AADE" w14:textId="14C226CD" w:rsidR="00414926" w:rsidRPr="00A36A7E" w:rsidRDefault="00A10C8E" w:rsidP="00414926">
      <w:pPr>
        <w:pStyle w:val="ListParagraph"/>
      </w:pPr>
      <w:r>
        <w:t>A master budget</w:t>
      </w:r>
      <w:r w:rsidR="00833F57">
        <w:t xml:space="preserve"> that shows all project budgets in one document.</w:t>
      </w:r>
    </w:p>
    <w:p w14:paraId="203DCAEC" w14:textId="166F4F08" w:rsidR="00DD6A9B" w:rsidRPr="00DD6A9B" w:rsidRDefault="00DD6A9B" w:rsidP="00717933">
      <w:pPr>
        <w:pStyle w:val="Heading3"/>
        <w:rPr>
          <w:sz w:val="28"/>
          <w:szCs w:val="28"/>
          <w:u w:val="single"/>
        </w:rPr>
      </w:pPr>
      <w:r w:rsidRPr="00DD6A9B">
        <w:rPr>
          <w:sz w:val="28"/>
          <w:szCs w:val="28"/>
          <w:u w:val="single"/>
        </w:rPr>
        <w:t>Specific Project Section</w:t>
      </w:r>
    </w:p>
    <w:p w14:paraId="2B5CFF7B" w14:textId="06CDCCFD" w:rsidR="00717933" w:rsidRDefault="00717933" w:rsidP="00717933">
      <w:pPr>
        <w:pStyle w:val="Heading3"/>
      </w:pPr>
      <w:r>
        <w:t>Owner Occupied</w:t>
      </w:r>
    </w:p>
    <w:p w14:paraId="0978F087" w14:textId="231AF08A" w:rsidR="00C67FD1" w:rsidRDefault="00C67FD1" w:rsidP="00187CA3">
      <w:pPr>
        <w:pStyle w:val="ListParagraph"/>
        <w:numPr>
          <w:ilvl w:val="0"/>
          <w:numId w:val="32"/>
        </w:numPr>
      </w:pPr>
      <w:r>
        <w:t xml:space="preserve">A complete </w:t>
      </w:r>
      <w:r w:rsidR="00457705">
        <w:t>P</w:t>
      </w:r>
      <w:r w:rsidR="00082A6E">
        <w:t xml:space="preserve">reliminary </w:t>
      </w:r>
      <w:r w:rsidR="00457705">
        <w:t>P</w:t>
      </w:r>
      <w:r w:rsidR="00082A6E">
        <w:t>roposal</w:t>
      </w:r>
    </w:p>
    <w:p w14:paraId="58A67184" w14:textId="4C5C4C9C" w:rsidR="00187CA3" w:rsidRDefault="00AE54E1" w:rsidP="00187CA3">
      <w:pPr>
        <w:pStyle w:val="ListParagraph"/>
        <w:numPr>
          <w:ilvl w:val="0"/>
          <w:numId w:val="32"/>
        </w:numPr>
      </w:pPr>
      <w:r>
        <w:t>Detailed c</w:t>
      </w:r>
      <w:r w:rsidR="00880432">
        <w:t>olor m</w:t>
      </w:r>
      <w:r w:rsidR="00187CA3">
        <w:t xml:space="preserve">aps of the target area and </w:t>
      </w:r>
      <w:r w:rsidR="00880432">
        <w:t xml:space="preserve">optional </w:t>
      </w:r>
      <w:r w:rsidR="00457705">
        <w:t>P</w:t>
      </w:r>
      <w:r w:rsidR="00880432">
        <w:t xml:space="preserve">lan </w:t>
      </w:r>
      <w:r w:rsidR="00457705">
        <w:t>B</w:t>
      </w:r>
    </w:p>
    <w:p w14:paraId="344BC356" w14:textId="1A2D0D84" w:rsidR="00C67FD1" w:rsidRDefault="00C67FD1" w:rsidP="00187CA3">
      <w:pPr>
        <w:pStyle w:val="ListParagraph"/>
        <w:numPr>
          <w:ilvl w:val="0"/>
          <w:numId w:val="32"/>
        </w:numPr>
      </w:pPr>
      <w:r>
        <w:t>A copy of the interest survey</w:t>
      </w:r>
      <w:r w:rsidR="003722B5">
        <w:t xml:space="preserve"> form</w:t>
      </w:r>
    </w:p>
    <w:p w14:paraId="7060A0B3" w14:textId="21CD7CCA" w:rsidR="00323127" w:rsidRDefault="00323127" w:rsidP="003722B5">
      <w:pPr>
        <w:pStyle w:val="ListParagraph"/>
        <w:numPr>
          <w:ilvl w:val="1"/>
          <w:numId w:val="32"/>
        </w:numPr>
      </w:pPr>
      <w:r>
        <w:t xml:space="preserve">If </w:t>
      </w:r>
      <w:r w:rsidR="006E699E">
        <w:t>the interest</w:t>
      </w:r>
      <w:r w:rsidR="00457705">
        <w:t xml:space="preserve"> </w:t>
      </w:r>
      <w:r>
        <w:t>survey was complete</w:t>
      </w:r>
      <w:r w:rsidR="00457705">
        <w:t>d</w:t>
      </w:r>
      <w:r>
        <w:t xml:space="preserve">, include the surveys </w:t>
      </w:r>
      <w:r w:rsidR="00457705">
        <w:t>or a</w:t>
      </w:r>
      <w:r>
        <w:t xml:space="preserve"> spreadsheet</w:t>
      </w:r>
      <w:r w:rsidR="00457705">
        <w:t xml:space="preserve"> that list interested homeowners</w:t>
      </w:r>
    </w:p>
    <w:p w14:paraId="0D7C9FD6" w14:textId="06DD0602" w:rsidR="00717933" w:rsidRDefault="00717933" w:rsidP="00717933">
      <w:pPr>
        <w:pStyle w:val="Heading3"/>
      </w:pPr>
      <w:r>
        <w:t xml:space="preserve">Rental </w:t>
      </w:r>
    </w:p>
    <w:p w14:paraId="5F633E37" w14:textId="15C503CB" w:rsidR="00414926" w:rsidRDefault="00414926" w:rsidP="00414926">
      <w:pPr>
        <w:pStyle w:val="ListParagraph"/>
        <w:numPr>
          <w:ilvl w:val="0"/>
          <w:numId w:val="32"/>
        </w:numPr>
      </w:pPr>
      <w:r>
        <w:t xml:space="preserve">A complete </w:t>
      </w:r>
      <w:r w:rsidR="00457705">
        <w:t>P</w:t>
      </w:r>
      <w:r w:rsidR="00082A6E">
        <w:t xml:space="preserve">reliminary </w:t>
      </w:r>
      <w:r w:rsidR="00457705">
        <w:t>P</w:t>
      </w:r>
      <w:r w:rsidR="00082A6E">
        <w:t xml:space="preserve">roposal </w:t>
      </w:r>
      <w:r>
        <w:t>for each individual project type</w:t>
      </w:r>
    </w:p>
    <w:p w14:paraId="7D56B651" w14:textId="0D6BCBBD" w:rsidR="00414926" w:rsidRDefault="00414926" w:rsidP="00414926">
      <w:pPr>
        <w:pStyle w:val="ListParagraph"/>
        <w:numPr>
          <w:ilvl w:val="0"/>
          <w:numId w:val="32"/>
        </w:numPr>
      </w:pPr>
      <w:r>
        <w:t>Detailed color maps of the target area</w:t>
      </w:r>
      <w:r w:rsidR="00737733">
        <w:t xml:space="preserve"> and location of rentals</w:t>
      </w:r>
    </w:p>
    <w:p w14:paraId="029D48AD" w14:textId="37C5B6F3" w:rsidR="00414926" w:rsidRDefault="00414926" w:rsidP="00414926">
      <w:pPr>
        <w:pStyle w:val="ListParagraph"/>
        <w:numPr>
          <w:ilvl w:val="0"/>
          <w:numId w:val="32"/>
        </w:numPr>
      </w:pPr>
      <w:r>
        <w:t>A copy of the interest survey</w:t>
      </w:r>
      <w:r w:rsidR="003722B5">
        <w:t xml:space="preserve"> form</w:t>
      </w:r>
    </w:p>
    <w:p w14:paraId="32401B67" w14:textId="0833B918" w:rsidR="00323127" w:rsidRDefault="00323127" w:rsidP="003722B5">
      <w:pPr>
        <w:pStyle w:val="ListParagraph"/>
        <w:numPr>
          <w:ilvl w:val="1"/>
          <w:numId w:val="32"/>
        </w:numPr>
      </w:pPr>
      <w:r>
        <w:t xml:space="preserve">If </w:t>
      </w:r>
      <w:r w:rsidR="00457705">
        <w:t xml:space="preserve">the interest </w:t>
      </w:r>
      <w:r>
        <w:t>survey was complete</w:t>
      </w:r>
      <w:r w:rsidR="00457705">
        <w:t>d</w:t>
      </w:r>
      <w:r>
        <w:t>, include the surveys</w:t>
      </w:r>
      <w:r w:rsidR="00457705">
        <w:t xml:space="preserve"> or a</w:t>
      </w:r>
      <w:r>
        <w:t xml:space="preserve"> spreadsheet</w:t>
      </w:r>
      <w:r w:rsidR="00457705">
        <w:t xml:space="preserve"> that lists interested building owners</w:t>
      </w:r>
    </w:p>
    <w:p w14:paraId="692014EA" w14:textId="683C1D0B" w:rsidR="00717933" w:rsidRDefault="00717933" w:rsidP="00717933">
      <w:pPr>
        <w:pStyle w:val="Heading3"/>
      </w:pPr>
      <w:r>
        <w:t xml:space="preserve">Commercial </w:t>
      </w:r>
    </w:p>
    <w:p w14:paraId="1C4607F8" w14:textId="1FA600F5" w:rsidR="00414926" w:rsidRDefault="00414926" w:rsidP="00414926">
      <w:pPr>
        <w:pStyle w:val="ListParagraph"/>
        <w:numPr>
          <w:ilvl w:val="0"/>
          <w:numId w:val="32"/>
        </w:numPr>
      </w:pPr>
      <w:r>
        <w:t xml:space="preserve">A complete </w:t>
      </w:r>
      <w:r w:rsidR="00457705">
        <w:t>P</w:t>
      </w:r>
      <w:r w:rsidR="00082A6E">
        <w:t xml:space="preserve">reliminary </w:t>
      </w:r>
      <w:r w:rsidR="00457705">
        <w:t>P</w:t>
      </w:r>
      <w:r w:rsidR="00082A6E">
        <w:t>roposal</w:t>
      </w:r>
    </w:p>
    <w:p w14:paraId="45AC741C" w14:textId="059C02D6" w:rsidR="00414926" w:rsidRDefault="00414926" w:rsidP="00414926">
      <w:pPr>
        <w:pStyle w:val="ListParagraph"/>
        <w:numPr>
          <w:ilvl w:val="0"/>
          <w:numId w:val="32"/>
        </w:numPr>
      </w:pPr>
      <w:r>
        <w:t xml:space="preserve">Detailed color map of the </w:t>
      </w:r>
      <w:r w:rsidR="00457705">
        <w:t xml:space="preserve">proposed </w:t>
      </w:r>
      <w:r>
        <w:t>slum and blight area</w:t>
      </w:r>
    </w:p>
    <w:p w14:paraId="03EF26CC" w14:textId="4F715EC0" w:rsidR="00414926" w:rsidRDefault="00414926" w:rsidP="00414926">
      <w:pPr>
        <w:pStyle w:val="ListParagraph"/>
        <w:numPr>
          <w:ilvl w:val="0"/>
          <w:numId w:val="32"/>
        </w:numPr>
      </w:pPr>
      <w:r>
        <w:t>A copy of the interest survey</w:t>
      </w:r>
      <w:r w:rsidR="003722B5">
        <w:t xml:space="preserve"> form</w:t>
      </w:r>
    </w:p>
    <w:p w14:paraId="08B024AC" w14:textId="3910EA32" w:rsidR="00414926" w:rsidRDefault="00414926" w:rsidP="00414926">
      <w:pPr>
        <w:pStyle w:val="ListParagraph"/>
        <w:numPr>
          <w:ilvl w:val="0"/>
          <w:numId w:val="32"/>
        </w:numPr>
      </w:pPr>
      <w:r>
        <w:t xml:space="preserve">A list of </w:t>
      </w:r>
      <w:r w:rsidR="00F70836">
        <w:t>building owner</w:t>
      </w:r>
      <w:r>
        <w:t>s that are interested</w:t>
      </w:r>
      <w:r w:rsidR="00457705">
        <w:t xml:space="preserve"> in the program</w:t>
      </w:r>
    </w:p>
    <w:p w14:paraId="66A98910" w14:textId="6533102D" w:rsidR="00717933" w:rsidRPr="00717933" w:rsidRDefault="00717933" w:rsidP="00717933">
      <w:pPr>
        <w:pStyle w:val="Heading3"/>
      </w:pPr>
      <w:r>
        <w:t xml:space="preserve">Public Facility </w:t>
      </w:r>
    </w:p>
    <w:p w14:paraId="610BE824" w14:textId="75591E8B" w:rsidR="00F95C21" w:rsidRDefault="00333B23" w:rsidP="00717933">
      <w:pPr>
        <w:pStyle w:val="ListParagraph"/>
        <w:numPr>
          <w:ilvl w:val="0"/>
          <w:numId w:val="31"/>
        </w:numPr>
      </w:pPr>
      <w:r>
        <w:t xml:space="preserve">A </w:t>
      </w:r>
      <w:r w:rsidR="00F95C21">
        <w:t xml:space="preserve">complete </w:t>
      </w:r>
      <w:r w:rsidR="00457705">
        <w:t>P</w:t>
      </w:r>
      <w:r w:rsidR="00082A6E">
        <w:t xml:space="preserve">reliminary </w:t>
      </w:r>
      <w:r w:rsidR="00457705">
        <w:t>P</w:t>
      </w:r>
      <w:r w:rsidR="00082A6E">
        <w:t>roposal</w:t>
      </w:r>
      <w:r w:rsidR="00F95C21">
        <w:t xml:space="preserve"> </w:t>
      </w:r>
      <w:r>
        <w:t>for each project activity</w:t>
      </w:r>
    </w:p>
    <w:p w14:paraId="571752D2" w14:textId="28360AE0" w:rsidR="000D10DC" w:rsidRDefault="00457705" w:rsidP="00717933">
      <w:pPr>
        <w:pStyle w:val="ListParagraph"/>
        <w:numPr>
          <w:ilvl w:val="0"/>
          <w:numId w:val="31"/>
        </w:numPr>
      </w:pPr>
      <w:r>
        <w:t xml:space="preserve">The Add. Budget-Public </w:t>
      </w:r>
      <w:r w:rsidR="006E699E">
        <w:t>Facilities budget</w:t>
      </w:r>
      <w:r w:rsidR="000D10DC">
        <w:t xml:space="preserve"> (</w:t>
      </w:r>
      <w:r w:rsidR="00323127">
        <w:t xml:space="preserve">the second tab of the </w:t>
      </w:r>
      <w:r>
        <w:t>M</w:t>
      </w:r>
      <w:r w:rsidR="00323127">
        <w:t xml:space="preserve">aster </w:t>
      </w:r>
      <w:r>
        <w:t>B</w:t>
      </w:r>
      <w:r w:rsidR="00323127">
        <w:t>udget</w:t>
      </w:r>
      <w:r w:rsidR="000D10DC">
        <w:t>)</w:t>
      </w:r>
    </w:p>
    <w:p w14:paraId="559BF6A3" w14:textId="30CCD77C" w:rsidR="00457705" w:rsidRDefault="00D56A35" w:rsidP="00717933">
      <w:pPr>
        <w:pStyle w:val="ListParagraph"/>
        <w:numPr>
          <w:ilvl w:val="0"/>
          <w:numId w:val="31"/>
        </w:numPr>
      </w:pPr>
      <w:r>
        <w:t>If a</w:t>
      </w:r>
      <w:r w:rsidR="00F47B9F">
        <w:t xml:space="preserve"> Community I</w:t>
      </w:r>
      <w:r>
        <w:t xml:space="preserve">ncome </w:t>
      </w:r>
      <w:r w:rsidR="00F47B9F">
        <w:t>S</w:t>
      </w:r>
      <w:r>
        <w:t>urvey was complete</w:t>
      </w:r>
      <w:r w:rsidR="00F47B9F">
        <w:t>d</w:t>
      </w:r>
      <w:r>
        <w:t xml:space="preserve">, include </w:t>
      </w:r>
      <w:r w:rsidR="00457705">
        <w:t xml:space="preserve">the income calculation </w:t>
      </w:r>
      <w:r w:rsidR="00F77C05">
        <w:t>spreadsheet</w:t>
      </w:r>
      <w:r w:rsidR="00AF43D4">
        <w:t>.</w:t>
      </w:r>
    </w:p>
    <w:p w14:paraId="34899B59" w14:textId="515FD992" w:rsidR="005D1FB3" w:rsidRDefault="00457705" w:rsidP="006E699E">
      <w:pPr>
        <w:pStyle w:val="ListParagraph"/>
        <w:numPr>
          <w:ilvl w:val="1"/>
          <w:numId w:val="31"/>
        </w:numPr>
      </w:pPr>
      <w:r>
        <w:t>Copies of the s</w:t>
      </w:r>
      <w:r w:rsidR="00AF43D4">
        <w:t xml:space="preserve">urvey will only be required during </w:t>
      </w:r>
      <w:r>
        <w:t>F</w:t>
      </w:r>
      <w:r w:rsidR="00AF43D4">
        <w:t xml:space="preserve">ull </w:t>
      </w:r>
      <w:r>
        <w:t>A</w:t>
      </w:r>
      <w:r w:rsidR="00AF43D4">
        <w:t>pplication.</w:t>
      </w:r>
      <w:r w:rsidR="00A27D60">
        <w:t xml:space="preserve"> Digital copies will be accepted.</w:t>
      </w:r>
    </w:p>
    <w:p w14:paraId="08F25D05" w14:textId="6A70335A" w:rsidR="005066B3" w:rsidRPr="00DD6A9B" w:rsidRDefault="005066B3" w:rsidP="005066B3">
      <w:pPr>
        <w:pStyle w:val="Heading3"/>
        <w:rPr>
          <w:sz w:val="28"/>
          <w:szCs w:val="28"/>
          <w:u w:val="single"/>
        </w:rPr>
      </w:pPr>
      <w:r w:rsidRPr="00DD6A9B">
        <w:rPr>
          <w:sz w:val="28"/>
          <w:szCs w:val="28"/>
          <w:u w:val="single"/>
        </w:rPr>
        <w:lastRenderedPageBreak/>
        <w:t xml:space="preserve">Other </w:t>
      </w:r>
      <w:r w:rsidR="008412A1" w:rsidRPr="00DD6A9B">
        <w:rPr>
          <w:sz w:val="28"/>
          <w:szCs w:val="28"/>
          <w:u w:val="single"/>
        </w:rPr>
        <w:t>Documents</w:t>
      </w:r>
    </w:p>
    <w:p w14:paraId="2D1D05F2" w14:textId="417036C8" w:rsidR="000D10DC" w:rsidRPr="006745B5" w:rsidRDefault="00290130" w:rsidP="005066B3">
      <w:pPr>
        <w:pStyle w:val="ListParagraph"/>
        <w:numPr>
          <w:ilvl w:val="0"/>
          <w:numId w:val="31"/>
        </w:numPr>
      </w:pPr>
      <w:r>
        <w:t>Letter of commitment for leverage, if applicable</w:t>
      </w:r>
    </w:p>
    <w:p w14:paraId="5B70383D" w14:textId="5D18E192" w:rsidR="005A0060" w:rsidRDefault="005A0060" w:rsidP="00C35245">
      <w:pPr>
        <w:pStyle w:val="Heading2"/>
      </w:pPr>
      <w:r>
        <w:br w:type="page"/>
      </w:r>
      <w:r>
        <w:lastRenderedPageBreak/>
        <w:t>Signature Page</w:t>
      </w:r>
    </w:p>
    <w:p w14:paraId="7B2A625C" w14:textId="616FE878" w:rsidR="005A0060" w:rsidRDefault="005A0060" w:rsidP="005A0060">
      <w:r>
        <w:t xml:space="preserve">By signing below, the Applicant certifies to the best of their knowledge that the data and information provided in the Application is true and correct. </w:t>
      </w:r>
    </w:p>
    <w:p w14:paraId="240C5A56" w14:textId="6BFE8C41" w:rsidR="005A0060" w:rsidRDefault="005A0060" w:rsidP="00C35245">
      <w:pPr>
        <w:pStyle w:val="Heading3"/>
      </w:pPr>
      <w:r>
        <w:t>Signature of Authorized Official</w:t>
      </w:r>
      <w:r w:rsidR="57424BA8">
        <w:t xml:space="preserve"> (Primary Community)</w:t>
      </w:r>
      <w:r>
        <w:t>:</w:t>
      </w:r>
    </w:p>
    <w:p w14:paraId="08F252E9" w14:textId="01A2D447" w:rsidR="005A0060" w:rsidRDefault="005A0060" w:rsidP="00BB5CDE">
      <w:pPr>
        <w:spacing w:before="960"/>
        <w:contextualSpacing/>
      </w:pPr>
      <w:r>
        <w:t>______________________________</w:t>
      </w:r>
      <w:r w:rsidR="00240DB0">
        <w:t>__________________ Date: ____________</w:t>
      </w:r>
      <w:r>
        <w:t>______</w:t>
      </w:r>
    </w:p>
    <w:p w14:paraId="47190210" w14:textId="075621A1" w:rsidR="00C35245" w:rsidRDefault="00C35245" w:rsidP="00BB5CDE">
      <w:pPr>
        <w:spacing w:before="960"/>
        <w:contextualSpacing/>
      </w:pPr>
      <w:r>
        <w:t xml:space="preserve">Name of Authorized Official: </w:t>
      </w:r>
      <w:r w:rsidR="00B05451" w:rsidRPr="00567DCE">
        <w:rPr>
          <w:b/>
          <w:bCs/>
        </w:rPr>
        <w:t>[Enter response]</w:t>
      </w:r>
    </w:p>
    <w:p w14:paraId="53637AED" w14:textId="1DAFFAD5" w:rsidR="005A0060" w:rsidRDefault="005A0060" w:rsidP="00C35245">
      <w:pPr>
        <w:pStyle w:val="Heading3"/>
      </w:pPr>
      <w:r>
        <w:t>Signature of Authorized Official (</w:t>
      </w:r>
      <w:r w:rsidR="08ED5A50">
        <w:t xml:space="preserve">Partnering </w:t>
      </w:r>
      <w:r>
        <w:t>Community</w:t>
      </w:r>
      <w:r w:rsidR="00A728BC">
        <w:t xml:space="preserve"> – </w:t>
      </w:r>
      <w:r w:rsidR="4553E392">
        <w:t>if</w:t>
      </w:r>
      <w:r w:rsidR="00A728BC">
        <w:t xml:space="preserve"> </w:t>
      </w:r>
      <w:r w:rsidR="4553E392">
        <w:t>applicable</w:t>
      </w:r>
      <w:r>
        <w:t>):</w:t>
      </w:r>
    </w:p>
    <w:p w14:paraId="0B90E5DE" w14:textId="77777777" w:rsidR="00240DB0" w:rsidRDefault="00240DB0" w:rsidP="00240DB0">
      <w:pPr>
        <w:spacing w:before="960"/>
        <w:contextualSpacing/>
      </w:pPr>
      <w:r>
        <w:t>________________________________________________ Date: __________________</w:t>
      </w:r>
    </w:p>
    <w:p w14:paraId="1C745CA6" w14:textId="3FFC88E7" w:rsidR="00C35245" w:rsidRDefault="00C35245" w:rsidP="00C35245">
      <w:pPr>
        <w:spacing w:before="960"/>
        <w:contextualSpacing/>
      </w:pPr>
      <w:r>
        <w:t>Name of Authorized Official (Partnering Primary Community):</w:t>
      </w:r>
      <w:r w:rsidR="008218EF">
        <w:t xml:space="preserve"> </w:t>
      </w:r>
      <w:r w:rsidR="00B05451" w:rsidRPr="00567DCE">
        <w:rPr>
          <w:b/>
          <w:bCs/>
        </w:rPr>
        <w:t>[Enter response]</w:t>
      </w:r>
    </w:p>
    <w:p w14:paraId="1BEB02C6" w14:textId="03368204" w:rsidR="005A0060" w:rsidRDefault="005A0060" w:rsidP="00C35245">
      <w:pPr>
        <w:pStyle w:val="Heading3"/>
      </w:pPr>
      <w:r>
        <w:t>Signature of Authorized Official (Partnering Community – if applicable):</w:t>
      </w:r>
    </w:p>
    <w:p w14:paraId="2C64D7EC" w14:textId="77777777" w:rsidR="00C35245" w:rsidRDefault="00C35245" w:rsidP="00C35245">
      <w:pPr>
        <w:spacing w:before="960"/>
        <w:contextualSpacing/>
      </w:pPr>
      <w:r>
        <w:t>________________________________________________ Date: __________________</w:t>
      </w:r>
    </w:p>
    <w:p w14:paraId="33BC50A0" w14:textId="317CAEB6" w:rsidR="00C35245" w:rsidRDefault="00C35245" w:rsidP="00C35245">
      <w:pPr>
        <w:spacing w:before="960"/>
        <w:contextualSpacing/>
      </w:pPr>
      <w:r>
        <w:t>Name of Authorized Official (Partnering Community – if applicable):</w:t>
      </w:r>
      <w:r w:rsidR="008218EF">
        <w:t xml:space="preserve"> </w:t>
      </w:r>
      <w:r w:rsidR="00B05451" w:rsidRPr="00567DCE">
        <w:rPr>
          <w:b/>
          <w:bCs/>
        </w:rPr>
        <w:t>[Enter response]</w:t>
      </w:r>
    </w:p>
    <w:p w14:paraId="2E73F2A0" w14:textId="77777777" w:rsidR="005A0060" w:rsidRDefault="005A0060" w:rsidP="00C35245">
      <w:pPr>
        <w:pStyle w:val="Heading3"/>
      </w:pPr>
      <w:r>
        <w:t>Signature of Primary Administrator:</w:t>
      </w:r>
    </w:p>
    <w:p w14:paraId="4EBA292B" w14:textId="77777777" w:rsidR="00C35245" w:rsidRDefault="00C35245" w:rsidP="00C35245">
      <w:pPr>
        <w:spacing w:before="960"/>
        <w:contextualSpacing/>
      </w:pPr>
      <w:r>
        <w:t>________________________________________________ Date: __________________</w:t>
      </w:r>
    </w:p>
    <w:p w14:paraId="56CA29B7" w14:textId="51CEFA42" w:rsidR="00C35245" w:rsidRDefault="00C35245" w:rsidP="00C35245">
      <w:pPr>
        <w:spacing w:before="960"/>
        <w:contextualSpacing/>
      </w:pPr>
      <w:r>
        <w:t>Name of Primary Administrator:</w:t>
      </w:r>
      <w:r w:rsidR="008218EF">
        <w:t xml:space="preserve"> </w:t>
      </w:r>
      <w:r w:rsidR="00B05451" w:rsidRPr="00567DCE">
        <w:rPr>
          <w:b/>
          <w:bCs/>
        </w:rPr>
        <w:t>[Enter response]</w:t>
      </w:r>
    </w:p>
    <w:p w14:paraId="0E94CA0C" w14:textId="26B1FEA8" w:rsidR="005A0060" w:rsidRDefault="005A0060" w:rsidP="00C35245">
      <w:pPr>
        <w:pStyle w:val="Heading3"/>
      </w:pPr>
      <w:r>
        <w:t>Signature of Secondary Administrative Entity (if applicable)</w:t>
      </w:r>
    </w:p>
    <w:p w14:paraId="2190666A" w14:textId="77777777" w:rsidR="00C35245" w:rsidRDefault="00C35245" w:rsidP="00C35245">
      <w:pPr>
        <w:spacing w:before="960"/>
        <w:contextualSpacing/>
      </w:pPr>
      <w:r>
        <w:t>________________________________________________ Date: __________________</w:t>
      </w:r>
    </w:p>
    <w:p w14:paraId="3BB5B392" w14:textId="570622CA" w:rsidR="00C35245" w:rsidRDefault="00C35245" w:rsidP="00C35245">
      <w:pPr>
        <w:spacing w:before="960"/>
        <w:contextualSpacing/>
      </w:pPr>
      <w:r>
        <w:t>Name of Secondary Administrative Entity (if applicable):</w:t>
      </w:r>
      <w:r w:rsidR="008218EF">
        <w:t xml:space="preserve"> </w:t>
      </w:r>
      <w:r w:rsidR="00B05451" w:rsidRPr="00567DCE">
        <w:rPr>
          <w:b/>
          <w:bCs/>
        </w:rPr>
        <w:t>[Enter response]</w:t>
      </w:r>
    </w:p>
    <w:p w14:paraId="1645B72E" w14:textId="04EBC10F" w:rsidR="005A0060" w:rsidRDefault="005A0060" w:rsidP="00C35245">
      <w:pPr>
        <w:pStyle w:val="Heading3"/>
      </w:pPr>
      <w:r>
        <w:lastRenderedPageBreak/>
        <w:t>Signature of Engineering firm for Public Facility Projects (if applicable)</w:t>
      </w:r>
    </w:p>
    <w:p w14:paraId="2433A4D4" w14:textId="2961AE4A" w:rsidR="00C35245" w:rsidRDefault="00C35245" w:rsidP="00C35245">
      <w:pPr>
        <w:spacing w:before="960"/>
        <w:contextualSpacing/>
      </w:pPr>
      <w:r>
        <w:t>________________________________________________ Date: __________________</w:t>
      </w:r>
    </w:p>
    <w:p w14:paraId="6C470FA3" w14:textId="2F049EB6" w:rsidR="00C35245" w:rsidRDefault="00C35245" w:rsidP="00C35245">
      <w:pPr>
        <w:spacing w:before="960"/>
        <w:contextualSpacing/>
      </w:pPr>
      <w:r>
        <w:t>Name of Engineering Firm (if applicable):</w:t>
      </w:r>
      <w:r w:rsidR="008218EF">
        <w:t xml:space="preserve"> </w:t>
      </w:r>
      <w:r w:rsidR="00B05451" w:rsidRPr="00567DCE">
        <w:rPr>
          <w:b/>
          <w:bCs/>
        </w:rPr>
        <w:t>[Enter response]</w:t>
      </w:r>
    </w:p>
    <w:p w14:paraId="60698B3F" w14:textId="4C2456DD" w:rsidR="005A0060" w:rsidRDefault="005A0060" w:rsidP="00790339">
      <w:pPr>
        <w:pStyle w:val="Heading2"/>
      </w:pPr>
      <w:r>
        <w:br w:type="page"/>
      </w:r>
      <w:r>
        <w:lastRenderedPageBreak/>
        <w:t>Grantee Summary Information Sheet</w:t>
      </w:r>
      <w:r w:rsidR="00C67FD1">
        <w:t xml:space="preserve"> (GSIS)</w:t>
      </w:r>
    </w:p>
    <w:p w14:paraId="4C0FD0FE" w14:textId="77777777" w:rsidR="005A0060" w:rsidRDefault="005A0060" w:rsidP="005A0060">
      <w:r>
        <w:t>Small Cities Development Program – State of Minnesota</w:t>
      </w:r>
    </w:p>
    <w:p w14:paraId="15D189B3" w14:textId="584883FA" w:rsidR="005A0060" w:rsidRDefault="005A0060" w:rsidP="005A0060">
      <w:r>
        <w:t>Please complete all sections that apply to the proposed</w:t>
      </w:r>
      <w:r w:rsidR="00790339">
        <w:t xml:space="preserve"> </w:t>
      </w:r>
      <w:r w:rsidR="00DD080D">
        <w:t>activities</w:t>
      </w:r>
      <w:r>
        <w:t>. If the same person is responsible for multiple duties, please list their name for each duty they are assigned to</w:t>
      </w:r>
      <w:r w:rsidR="00327BC9">
        <w:t xml:space="preserve"> for this</w:t>
      </w:r>
      <w:r w:rsidR="008218EF">
        <w:t xml:space="preserve"> </w:t>
      </w:r>
      <w:r w:rsidR="003A7EE5">
        <w:t>proposal</w:t>
      </w:r>
      <w:r>
        <w:t>.</w:t>
      </w:r>
      <w:r w:rsidR="003A7EE5">
        <w:t xml:space="preserve"> Contact information only needs to be listed once. </w:t>
      </w:r>
      <w:r>
        <w:t xml:space="preserve">If a category is not applicable to your grant, please indicate </w:t>
      </w:r>
      <w:r w:rsidR="00327BC9">
        <w:t>as not applicable.</w:t>
      </w:r>
      <w:r w:rsidR="12E6CF84">
        <w:t xml:space="preserve"> </w:t>
      </w:r>
    </w:p>
    <w:p w14:paraId="229C614F" w14:textId="77777777" w:rsidR="005A0060" w:rsidRDefault="005A0060" w:rsidP="00327BC9">
      <w:pPr>
        <w:pStyle w:val="Heading3"/>
      </w:pPr>
      <w:r>
        <w:t>Authorized Official and Environmental Certifying Officer Information (mayor or board chair)</w:t>
      </w:r>
    </w:p>
    <w:p w14:paraId="2345053D" w14:textId="1FE0CBDF" w:rsidR="00436551" w:rsidRPr="00436551" w:rsidRDefault="00436551" w:rsidP="00436551">
      <w:r>
        <w:t>All information in this section is required, unless otherwise directed</w:t>
      </w:r>
    </w:p>
    <w:p w14:paraId="644DDFE6" w14:textId="4255D310" w:rsidR="00327BC9" w:rsidRDefault="00327BC9" w:rsidP="007E33F4">
      <w:pPr>
        <w:contextualSpacing/>
      </w:pPr>
      <w:r>
        <w:t xml:space="preserve">Name: </w:t>
      </w:r>
      <w:sdt>
        <w:sdtPr>
          <w:id w:val="1111709398"/>
          <w:placeholder>
            <w:docPart w:val="DefaultPlaceholder_1081868574"/>
          </w:placeholder>
          <w:showingPlcHdr/>
        </w:sdtPr>
        <w:sdtEndPr/>
        <w:sdtContent/>
      </w:sdt>
      <w:r w:rsidR="00B05451" w:rsidRPr="00567DCE">
        <w:rPr>
          <w:b/>
          <w:bCs/>
        </w:rPr>
        <w:t>[Enter response]</w:t>
      </w:r>
    </w:p>
    <w:p w14:paraId="1A937058" w14:textId="162D9CAD" w:rsidR="00327BC9" w:rsidRDefault="005A0060" w:rsidP="007E33F4">
      <w:pPr>
        <w:contextualSpacing/>
      </w:pPr>
      <w:r>
        <w:t>Title: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2549A820" w14:textId="24458DC6" w:rsidR="00327BC9" w:rsidRDefault="005A0060" w:rsidP="007E33F4">
      <w:pPr>
        <w:contextualSpacing/>
      </w:pPr>
      <w:r>
        <w:t>Address: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15C3AA65" w14:textId="062A71C4" w:rsidR="00327BC9" w:rsidRDefault="005A0060" w:rsidP="007E33F4">
      <w:pPr>
        <w:contextualSpacing/>
      </w:pPr>
      <w:r>
        <w:t xml:space="preserve">City, State, </w:t>
      </w:r>
      <w:r w:rsidR="00436551">
        <w:t>ZIP</w:t>
      </w:r>
      <w:r>
        <w:t>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0E6CA535" w14:textId="104A8F6B" w:rsidR="00327BC9" w:rsidRDefault="005A0060" w:rsidP="007E33F4">
      <w:pPr>
        <w:contextualSpacing/>
      </w:pPr>
      <w:r>
        <w:t>Phone</w:t>
      </w:r>
      <w:r w:rsidR="00457705">
        <w:t xml:space="preserve"> number</w:t>
      </w:r>
      <w:r>
        <w:t>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2D1A6DED" w14:textId="4D2FB655" w:rsidR="00180889" w:rsidRDefault="00457705" w:rsidP="007E33F4">
      <w:pPr>
        <w:contextualSpacing/>
      </w:pPr>
      <w:r>
        <w:t xml:space="preserve">Mayor/chair </w:t>
      </w:r>
      <w:r w:rsidR="005A0060">
        <w:t>Email: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283DC728" w14:textId="28000773" w:rsidR="00457705" w:rsidRDefault="00457705" w:rsidP="00457705">
      <w:pPr>
        <w:contextualSpacing/>
      </w:pPr>
      <w:r>
        <w:t xml:space="preserve">Clerk/Treasurer </w:t>
      </w:r>
      <w:proofErr w:type="gramStart"/>
      <w:r>
        <w:t>name :</w:t>
      </w:r>
      <w:proofErr w:type="gramEnd"/>
      <w:r>
        <w:t xml:space="preserve"> </w:t>
      </w:r>
      <w:r w:rsidR="00B05451" w:rsidRPr="00567DCE">
        <w:rPr>
          <w:b/>
          <w:bCs/>
        </w:rPr>
        <w:t>[Enter response]</w:t>
      </w:r>
    </w:p>
    <w:p w14:paraId="6406A267" w14:textId="07D9E5C1" w:rsidR="008218EF" w:rsidRDefault="00457705" w:rsidP="007E33F4">
      <w:pPr>
        <w:contextualSpacing/>
      </w:pPr>
      <w:r>
        <w:t>Clerk/Treasurer</w:t>
      </w:r>
      <w:r w:rsidR="008218EF">
        <w:t xml:space="preserve"> </w:t>
      </w:r>
      <w:proofErr w:type="gramStart"/>
      <w:r w:rsidR="008218EF">
        <w:t>Email</w:t>
      </w:r>
      <w:r w:rsidR="00436551">
        <w:t xml:space="preserve"> </w:t>
      </w:r>
      <w:r w:rsidR="008218EF">
        <w:t>:</w:t>
      </w:r>
      <w:proofErr w:type="gramEnd"/>
      <w:r w:rsidR="008218EF">
        <w:t xml:space="preserve"> </w:t>
      </w:r>
      <w:r w:rsidR="00B05451" w:rsidRPr="00567DCE">
        <w:rPr>
          <w:b/>
          <w:bCs/>
        </w:rPr>
        <w:t>[Enter response]</w:t>
      </w:r>
    </w:p>
    <w:p w14:paraId="5A7DAF86" w14:textId="209A8B3B" w:rsidR="00457705" w:rsidRDefault="00457705" w:rsidP="00457705">
      <w:pPr>
        <w:contextualSpacing/>
      </w:pPr>
      <w:r>
        <w:t xml:space="preserve">Phone number: </w:t>
      </w:r>
      <w:r w:rsidR="00B05451" w:rsidRPr="00567DCE">
        <w:rPr>
          <w:b/>
          <w:bCs/>
        </w:rPr>
        <w:t>[Enter response]</w:t>
      </w:r>
    </w:p>
    <w:p w14:paraId="2860BE9D" w14:textId="3FE799B6" w:rsidR="00327BC9" w:rsidRDefault="005A0060" w:rsidP="007E33F4">
      <w:pPr>
        <w:contextualSpacing/>
      </w:pPr>
      <w:r>
        <w:t>Federal ID#: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227D4FCC" w14:textId="4F256654" w:rsidR="00327BC9" w:rsidRDefault="005A0060" w:rsidP="007E33F4">
      <w:pPr>
        <w:contextualSpacing/>
      </w:pPr>
      <w:r>
        <w:t>State ID#: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3C6B18E1" w14:textId="465593E0" w:rsidR="00327BC9" w:rsidRDefault="005A0060" w:rsidP="007E33F4">
      <w:pPr>
        <w:contextualSpacing/>
      </w:pPr>
      <w:r>
        <w:t>State Vendor #: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73A64C6C" w14:textId="62240FAE" w:rsidR="00327BC9" w:rsidRDefault="005A0060" w:rsidP="007E33F4">
      <w:pPr>
        <w:contextualSpacing/>
      </w:pPr>
      <w:r>
        <w:t xml:space="preserve">Applicant </w:t>
      </w:r>
      <w:r w:rsidR="00915912">
        <w:t>Unique Entity Identifier (</w:t>
      </w:r>
      <w:r w:rsidR="00E122C7">
        <w:t>UEI</w:t>
      </w:r>
      <w:r w:rsidR="00915912">
        <w:t>)</w:t>
      </w:r>
      <w:r>
        <w:t>#: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4DCEBF86" w14:textId="77777777" w:rsidR="005A0060" w:rsidRDefault="005A0060" w:rsidP="00327BC9">
      <w:pPr>
        <w:pStyle w:val="Heading3"/>
      </w:pPr>
      <w:r>
        <w:t>Applicant (proposal) Author</w:t>
      </w:r>
    </w:p>
    <w:p w14:paraId="0F964DED" w14:textId="19CF2D34" w:rsidR="005A0060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14383333" w14:textId="324102A7" w:rsidR="005A0060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4B10E48C" w14:textId="344DA073" w:rsidR="005A0060" w:rsidRDefault="005A0060" w:rsidP="00327BC9">
      <w:pPr>
        <w:contextualSpacing/>
      </w:pPr>
      <w:r>
        <w:t>Address</w:t>
      </w:r>
      <w:r>
        <w:tab/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74C7D7FB" w14:textId="773912B5" w:rsidR="00436551" w:rsidRDefault="00436551" w:rsidP="00436551">
      <w:pPr>
        <w:contextualSpacing/>
      </w:pPr>
      <w:r>
        <w:t xml:space="preserve">City, State, ZIP: </w:t>
      </w:r>
      <w:r w:rsidR="00B05451" w:rsidRPr="00567DCE">
        <w:rPr>
          <w:b/>
          <w:bCs/>
        </w:rPr>
        <w:t>[Enter response]</w:t>
      </w:r>
    </w:p>
    <w:p w14:paraId="621CB177" w14:textId="03E85C6B" w:rsidR="005A0060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01D0FD92" w14:textId="38931141" w:rsidR="005A0060" w:rsidRDefault="005A0060" w:rsidP="00327BC9">
      <w:pPr>
        <w:contextualSpacing/>
      </w:pPr>
      <w:r>
        <w:t>Emai</w:t>
      </w:r>
      <w:r w:rsidR="00327BC9">
        <w:t xml:space="preserve">l: </w:t>
      </w:r>
      <w:r w:rsidR="00B05451" w:rsidRPr="00567DCE">
        <w:rPr>
          <w:b/>
          <w:bCs/>
        </w:rPr>
        <w:t>[Enter response]</w:t>
      </w:r>
    </w:p>
    <w:p w14:paraId="3AB7BD95" w14:textId="192C416A" w:rsidR="005A0060" w:rsidRDefault="005A0060" w:rsidP="00790339">
      <w:pPr>
        <w:pStyle w:val="Heading3"/>
      </w:pPr>
      <w:r>
        <w:t>Primary Implementation Agency</w:t>
      </w:r>
    </w:p>
    <w:p w14:paraId="35F0C908" w14:textId="6057B0E5" w:rsidR="005A0060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715D11D1" w14:textId="76D6FF76" w:rsidR="005A0060" w:rsidRDefault="002F503E" w:rsidP="00327BC9">
      <w:pPr>
        <w:contextualSpacing/>
      </w:pPr>
      <w:r>
        <w:t>Primary Contact</w:t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1A817DEF" w14:textId="3419477E" w:rsidR="005A0060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74C8E8CD" w14:textId="12F737C3" w:rsidR="005A0060" w:rsidRDefault="005A0060" w:rsidP="00327BC9">
      <w:pPr>
        <w:contextualSpacing/>
      </w:pPr>
      <w:r>
        <w:t>Address</w:t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5A97FC67" w14:textId="7D5E002F" w:rsidR="005A0060" w:rsidRDefault="00327BC9" w:rsidP="00327BC9">
      <w:pPr>
        <w:contextualSpacing/>
      </w:pPr>
      <w:r>
        <w:t xml:space="preserve">City, State, </w:t>
      </w:r>
      <w:r w:rsidR="00436551">
        <w:t>ZIP</w:t>
      </w:r>
      <w:r>
        <w:t xml:space="preserve">: </w:t>
      </w:r>
      <w:r w:rsidR="00B05451" w:rsidRPr="00567DCE">
        <w:rPr>
          <w:b/>
          <w:bCs/>
        </w:rPr>
        <w:t>[Enter response]</w:t>
      </w:r>
    </w:p>
    <w:p w14:paraId="13BAE60B" w14:textId="3CD6DEE6" w:rsidR="005A0060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0417F9AF" w14:textId="47C4917F" w:rsidR="005A0060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26D25F34" w14:textId="74FD6E8C" w:rsidR="005A0060" w:rsidRDefault="005A0060" w:rsidP="00327BC9">
      <w:pPr>
        <w:pStyle w:val="Heading3"/>
      </w:pPr>
      <w:r>
        <w:lastRenderedPageBreak/>
        <w:t xml:space="preserve">Environmental </w:t>
      </w:r>
      <w:r w:rsidR="17DD6958">
        <w:t xml:space="preserve">Review </w:t>
      </w:r>
      <w:r>
        <w:t>Coordinator</w:t>
      </w:r>
      <w:r w:rsidR="00457705">
        <w:t xml:space="preserve"> </w:t>
      </w:r>
      <w:r w:rsidR="00457705" w:rsidRPr="006E699E">
        <w:rPr>
          <w:i/>
          <w:iCs/>
        </w:rPr>
        <w:t>(required for all project types)</w:t>
      </w:r>
    </w:p>
    <w:p w14:paraId="6F9B234E" w14:textId="2D9C2F27" w:rsidR="005A0060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2DA66A3D" w14:textId="3A11EF81" w:rsidR="005A0060" w:rsidRDefault="005A0060" w:rsidP="00327BC9">
      <w:pPr>
        <w:contextualSpacing/>
      </w:pPr>
      <w:r>
        <w:t>Name</w:t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64466639" w14:textId="16C99AD1" w:rsidR="00327BC9" w:rsidRDefault="005A0060" w:rsidP="00327BC9">
      <w:pPr>
        <w:contextualSpacing/>
      </w:pPr>
      <w:r>
        <w:t>Title</w:t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7BCC7E28" w14:textId="53202EE8" w:rsidR="005A0060" w:rsidRDefault="005A0060" w:rsidP="00327BC9">
      <w:pPr>
        <w:contextualSpacing/>
      </w:pPr>
      <w:r>
        <w:t>Phone</w:t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6F10C27C" w14:textId="05216DF8" w:rsidR="005A0060" w:rsidRDefault="005A0060" w:rsidP="00327BC9">
      <w:pPr>
        <w:contextualSpacing/>
      </w:pPr>
      <w:r>
        <w:t>Email</w:t>
      </w:r>
      <w:r w:rsidR="00327BC9">
        <w:t xml:space="preserve">: </w:t>
      </w:r>
      <w:r w:rsidR="00B05451" w:rsidRPr="00567DCE">
        <w:rPr>
          <w:b/>
          <w:bCs/>
        </w:rPr>
        <w:t>[Enter response]</w:t>
      </w:r>
    </w:p>
    <w:p w14:paraId="7101F5EC" w14:textId="6EAFE870" w:rsidR="005A0060" w:rsidRDefault="005A0060" w:rsidP="00327BC9">
      <w:pPr>
        <w:contextualSpacing/>
      </w:pPr>
      <w:r>
        <w:t>List experience with federal o</w:t>
      </w:r>
      <w:r w:rsidR="00327BC9">
        <w:t xml:space="preserve">r state rehabilitation programs: </w:t>
      </w:r>
      <w:r w:rsidR="00B05451" w:rsidRPr="00567DCE">
        <w:rPr>
          <w:b/>
          <w:bCs/>
        </w:rPr>
        <w:t>[Enter response]</w:t>
      </w:r>
    </w:p>
    <w:p w14:paraId="734447B5" w14:textId="521DE91D" w:rsidR="005A0060" w:rsidRDefault="005A0060" w:rsidP="00327BC9">
      <w:pPr>
        <w:pStyle w:val="Heading3"/>
      </w:pPr>
      <w:r>
        <w:t xml:space="preserve">Fair Housing/Equal Opportunity Coordinator </w:t>
      </w:r>
      <w:r w:rsidRPr="00790339">
        <w:rPr>
          <w:i/>
          <w:iCs/>
        </w:rPr>
        <w:t>(required for all project types)</w:t>
      </w:r>
    </w:p>
    <w:p w14:paraId="1D7FD707" w14:textId="440819A9" w:rsidR="00327BC9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4C68ED27" w14:textId="39466154" w:rsidR="00327BC9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705EC130" w14:textId="067170F4" w:rsidR="00327BC9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7E264E56" w14:textId="13A942A2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1E983BD8" w14:textId="471FF1A9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513C9806" w14:textId="25C71612" w:rsidR="00327BC9" w:rsidRDefault="00327BC9" w:rsidP="00327BC9">
      <w:pPr>
        <w:contextualSpacing/>
      </w:pPr>
      <w:r>
        <w:t xml:space="preserve">List experience with federal or state rehabilitation programs: </w:t>
      </w:r>
      <w:r w:rsidR="00B05451" w:rsidRPr="00567DCE">
        <w:rPr>
          <w:b/>
          <w:bCs/>
        </w:rPr>
        <w:t>[Enter response]</w:t>
      </w:r>
    </w:p>
    <w:p w14:paraId="1CA0EDC2" w14:textId="3DA3C5FD" w:rsidR="005A0060" w:rsidRPr="00790339" w:rsidRDefault="005A0060" w:rsidP="1958B026">
      <w:pPr>
        <w:pStyle w:val="Heading3"/>
        <w:rPr>
          <w:i/>
        </w:rPr>
      </w:pPr>
      <w:r>
        <w:t>Rehabilitation Coordinator</w:t>
      </w:r>
    </w:p>
    <w:p w14:paraId="64CDDB34" w14:textId="304CB405" w:rsidR="00327BC9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485F4EC7" w14:textId="0E0A30E0" w:rsidR="00327BC9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0B5E0FEC" w14:textId="426CA42E" w:rsidR="00327BC9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32958C3B" w14:textId="0BC547A6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2E316F74" w14:textId="47602041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398D7B93" w14:textId="4711647A" w:rsidR="00327BC9" w:rsidRDefault="00327BC9" w:rsidP="00327BC9">
      <w:pPr>
        <w:contextualSpacing/>
      </w:pPr>
      <w:r>
        <w:t xml:space="preserve">List experience with federal or state rehabilitation programs: </w:t>
      </w:r>
      <w:r w:rsidR="00B05451" w:rsidRPr="00567DCE">
        <w:rPr>
          <w:b/>
          <w:bCs/>
        </w:rPr>
        <w:t>[Enter response]</w:t>
      </w:r>
    </w:p>
    <w:p w14:paraId="2B4D7C19" w14:textId="77777777" w:rsidR="00FD531C" w:rsidRDefault="005A0060" w:rsidP="00FD531C">
      <w:pPr>
        <w:pStyle w:val="Heading3"/>
        <w:spacing w:after="0" w:line="240" w:lineRule="auto"/>
      </w:pPr>
      <w:r>
        <w:t>Labor Standards Coordinator</w:t>
      </w:r>
      <w:r w:rsidR="00FD531C">
        <w:t xml:space="preserve"> </w:t>
      </w:r>
    </w:p>
    <w:p w14:paraId="03CA865B" w14:textId="5D629DD2" w:rsidR="005A0060" w:rsidRPr="00FD531C" w:rsidRDefault="00FD531C" w:rsidP="00FD531C">
      <w:pPr>
        <w:pStyle w:val="Heading3"/>
        <w:spacing w:before="0" w:after="0" w:line="240" w:lineRule="auto"/>
        <w:rPr>
          <w:sz w:val="22"/>
          <w:szCs w:val="22"/>
        </w:rPr>
      </w:pPr>
      <w:r w:rsidRPr="00FD531C">
        <w:rPr>
          <w:sz w:val="22"/>
          <w:szCs w:val="22"/>
        </w:rPr>
        <w:t>(required for commercial, public facility and large rental project types)</w:t>
      </w:r>
    </w:p>
    <w:p w14:paraId="0B90FD45" w14:textId="30550614" w:rsidR="00327BC9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5450F9FC" w14:textId="24B39770" w:rsidR="00327BC9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4193220C" w14:textId="2FFAB26A" w:rsidR="00327BC9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448DF69C" w14:textId="0B3BEEA6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153A86C1" w14:textId="12F3C014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015069EB" w14:textId="62739EE5" w:rsidR="00327BC9" w:rsidRDefault="00327BC9" w:rsidP="00327BC9">
      <w:pPr>
        <w:contextualSpacing/>
      </w:pPr>
      <w:r>
        <w:t xml:space="preserve">List experience with federal or state rehabilitation programs: </w:t>
      </w:r>
      <w:r w:rsidR="00B05451" w:rsidRPr="00567DCE">
        <w:rPr>
          <w:b/>
          <w:bCs/>
        </w:rPr>
        <w:t>[Enter response]</w:t>
      </w:r>
    </w:p>
    <w:p w14:paraId="04FBFAA5" w14:textId="77777777" w:rsidR="005A0060" w:rsidRDefault="005A0060" w:rsidP="00327BC9">
      <w:pPr>
        <w:pStyle w:val="Heading3"/>
      </w:pPr>
      <w:r>
        <w:t>Property Inspector</w:t>
      </w:r>
    </w:p>
    <w:p w14:paraId="51CB4E1A" w14:textId="3203E4C5" w:rsidR="00327BC9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7F802FB0" w14:textId="6FABA004" w:rsidR="00327BC9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73B277A2" w14:textId="69EF08C6" w:rsidR="00327BC9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20A47611" w14:textId="34A89A54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60523986" w14:textId="2C1317A8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4D75B13B" w14:textId="21A2D265" w:rsidR="00327BC9" w:rsidRDefault="00327BC9" w:rsidP="00327BC9">
      <w:pPr>
        <w:contextualSpacing/>
      </w:pPr>
      <w:r>
        <w:t xml:space="preserve">List experience with federal or state rehabilitation programs: </w:t>
      </w:r>
      <w:r w:rsidR="00B05451" w:rsidRPr="00567DCE">
        <w:rPr>
          <w:b/>
          <w:bCs/>
        </w:rPr>
        <w:t>[Enter response]</w:t>
      </w:r>
    </w:p>
    <w:p w14:paraId="371CFF53" w14:textId="77777777" w:rsidR="005A0060" w:rsidRDefault="005A0060" w:rsidP="00327BC9">
      <w:pPr>
        <w:pStyle w:val="Heading3"/>
      </w:pPr>
      <w:r>
        <w:lastRenderedPageBreak/>
        <w:t>Income Verification Coordinator</w:t>
      </w:r>
    </w:p>
    <w:p w14:paraId="6E7BD34A" w14:textId="724A8CB1" w:rsidR="00327BC9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1F65AA4E" w14:textId="44AED9E7" w:rsidR="00327BC9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1A4345E2" w14:textId="309D79D4" w:rsidR="00327BC9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21DCB6E3" w14:textId="635E88F2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2B60D664" w14:textId="709095EC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3D0D8F72" w14:textId="0CB6564E" w:rsidR="00327BC9" w:rsidRDefault="00327BC9" w:rsidP="00327BC9">
      <w:pPr>
        <w:contextualSpacing/>
      </w:pPr>
      <w:r>
        <w:t xml:space="preserve">List experience with federal or state rehabilitation programs: </w:t>
      </w:r>
      <w:r w:rsidR="00B05451" w:rsidRPr="00567DCE">
        <w:rPr>
          <w:b/>
          <w:bCs/>
        </w:rPr>
        <w:t>[Enter response]</w:t>
      </w:r>
    </w:p>
    <w:p w14:paraId="4C44EF71" w14:textId="77777777" w:rsidR="005A0060" w:rsidRDefault="005A0060" w:rsidP="00327BC9">
      <w:pPr>
        <w:pStyle w:val="Heading3"/>
      </w:pPr>
      <w:r>
        <w:t>Rent Limit and Rental Notice Coordinator</w:t>
      </w:r>
    </w:p>
    <w:p w14:paraId="0BA29287" w14:textId="417B6837" w:rsidR="00327BC9" w:rsidRDefault="00327BC9" w:rsidP="00327BC9">
      <w:pPr>
        <w:contextualSpacing/>
      </w:pPr>
      <w:r>
        <w:t xml:space="preserve">Name of Organization: </w:t>
      </w:r>
      <w:r w:rsidR="00B05451" w:rsidRPr="00567DCE">
        <w:rPr>
          <w:b/>
          <w:bCs/>
        </w:rPr>
        <w:t>[Enter response]</w:t>
      </w:r>
    </w:p>
    <w:p w14:paraId="76DBFBAA" w14:textId="0C71DD0E" w:rsidR="00327BC9" w:rsidRDefault="00327BC9" w:rsidP="00327BC9">
      <w:pPr>
        <w:contextualSpacing/>
      </w:pPr>
      <w:r>
        <w:t xml:space="preserve">Name: </w:t>
      </w:r>
      <w:r w:rsidR="00B05451" w:rsidRPr="00567DCE">
        <w:rPr>
          <w:b/>
          <w:bCs/>
        </w:rPr>
        <w:t>[Enter response]</w:t>
      </w:r>
    </w:p>
    <w:p w14:paraId="7052928E" w14:textId="5AF21F06" w:rsidR="00327BC9" w:rsidRDefault="00327BC9" w:rsidP="00327BC9">
      <w:pPr>
        <w:contextualSpacing/>
      </w:pPr>
      <w:r>
        <w:t xml:space="preserve">Title: </w:t>
      </w:r>
      <w:r w:rsidR="00B05451" w:rsidRPr="00567DCE">
        <w:rPr>
          <w:b/>
          <w:bCs/>
        </w:rPr>
        <w:t>[Enter response]</w:t>
      </w:r>
    </w:p>
    <w:p w14:paraId="2ACD3DB6" w14:textId="02559DAD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1EC526CB" w14:textId="2861B516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0C6DEBA7" w14:textId="4971F97D" w:rsidR="00327BC9" w:rsidRDefault="00327BC9" w:rsidP="1958B026">
      <w:pPr>
        <w:contextualSpacing/>
        <w:rPr>
          <w:noProof/>
        </w:rPr>
      </w:pPr>
      <w:r>
        <w:t xml:space="preserve">List experience with federal or state rehabilitation programs: </w:t>
      </w:r>
      <w:r w:rsidR="00B05451" w:rsidRPr="00567DCE">
        <w:rPr>
          <w:b/>
          <w:bCs/>
        </w:rPr>
        <w:t>[Enter response]</w:t>
      </w:r>
    </w:p>
    <w:p w14:paraId="372ECAF1" w14:textId="77777777" w:rsidR="005E690A" w:rsidRDefault="005E690A">
      <w:pPr>
        <w:spacing w:before="120" w:after="0"/>
        <w:rPr>
          <w:rFonts w:asciiTheme="minorHAnsi" w:eastAsiaTheme="majorEastAsia" w:hAnsiTheme="minorHAnsi" w:cs="Arial"/>
          <w:b/>
          <w:color w:val="003865" w:themeColor="accent1"/>
          <w:sz w:val="26"/>
          <w:szCs w:val="24"/>
        </w:rPr>
      </w:pPr>
      <w:r>
        <w:br w:type="page"/>
      </w:r>
    </w:p>
    <w:p w14:paraId="6FF61818" w14:textId="70BDA9FA" w:rsidR="00327BC9" w:rsidRDefault="005A0060" w:rsidP="00327BC9">
      <w:pPr>
        <w:pStyle w:val="Heading3"/>
      </w:pPr>
      <w:r>
        <w:lastRenderedPageBreak/>
        <w:t>C</w:t>
      </w:r>
      <w:r w:rsidR="00327BC9">
        <w:t>o-funding contact information</w:t>
      </w:r>
    </w:p>
    <w:p w14:paraId="4F0733EC" w14:textId="77777777" w:rsidR="005A0060" w:rsidRDefault="00327BC9" w:rsidP="005A0060">
      <w:r>
        <w:t>L</w:t>
      </w:r>
      <w:r w:rsidR="005A0060">
        <w:t xml:space="preserve">ist all agencies also supporting the proposed project, both committed and pending (examples may </w:t>
      </w:r>
      <w:proofErr w:type="gramStart"/>
      <w:r w:rsidR="005A0060">
        <w:t>include:</w:t>
      </w:r>
      <w:proofErr w:type="gramEnd"/>
      <w:r w:rsidR="005A0060">
        <w:t xml:space="preserve"> MN Housing, Greater MN Housing, Public Facilities Authority, Rural Development, and local source</w:t>
      </w:r>
      <w:r>
        <w:t>s of if other than applicant).</w:t>
      </w:r>
    </w:p>
    <w:p w14:paraId="625FD174" w14:textId="77777777" w:rsidR="00327BC9" w:rsidRDefault="00327BC9" w:rsidP="00327BC9">
      <w:pPr>
        <w:pStyle w:val="Heading4"/>
      </w:pPr>
      <w:r>
        <w:t>Agency #1</w:t>
      </w:r>
    </w:p>
    <w:p w14:paraId="10F33E7D" w14:textId="47FA5AFB" w:rsidR="005A0060" w:rsidRDefault="005A0060" w:rsidP="00327BC9">
      <w:pPr>
        <w:contextualSpacing/>
      </w:pPr>
      <w:r>
        <w:t>Agency</w:t>
      </w:r>
      <w:r w:rsidR="00327BC9">
        <w:t xml:space="preserve"> Name: </w:t>
      </w:r>
      <w:r w:rsidR="00B05451" w:rsidRPr="00567DCE">
        <w:rPr>
          <w:b/>
          <w:bCs/>
        </w:rPr>
        <w:t>[Enter response]</w:t>
      </w:r>
    </w:p>
    <w:p w14:paraId="5EB0F1BD" w14:textId="4E26B802" w:rsidR="005A0060" w:rsidRDefault="005A0060" w:rsidP="00327BC9">
      <w:pPr>
        <w:contextualSpacing/>
      </w:pPr>
      <w:r>
        <w:t>Na</w:t>
      </w:r>
      <w:r w:rsidR="00327BC9">
        <w:t xml:space="preserve">me of primary point of </w:t>
      </w:r>
      <w:r w:rsidR="00436551">
        <w:t>contact:</w:t>
      </w:r>
      <w:r w:rsidR="00327BC9">
        <w:t xml:space="preserve"> </w:t>
      </w:r>
      <w:r w:rsidR="00B05451" w:rsidRPr="00567DCE">
        <w:rPr>
          <w:b/>
          <w:bCs/>
        </w:rPr>
        <w:t>[Enter response]</w:t>
      </w:r>
    </w:p>
    <w:p w14:paraId="4536BF92" w14:textId="78265046" w:rsidR="005A0060" w:rsidRDefault="00327BC9" w:rsidP="00327BC9">
      <w:pPr>
        <w:contextualSpacing/>
      </w:pPr>
      <w:r>
        <w:t xml:space="preserve">Address: </w:t>
      </w:r>
      <w:r w:rsidR="00B05451" w:rsidRPr="00567DCE">
        <w:rPr>
          <w:b/>
          <w:bCs/>
        </w:rPr>
        <w:t>[Enter response]</w:t>
      </w:r>
    </w:p>
    <w:p w14:paraId="60600AB2" w14:textId="1F82F665" w:rsidR="005A0060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5F873384" w14:textId="4B6B1BB7" w:rsidR="005A0060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60D03B86" w14:textId="77777777" w:rsidR="00327BC9" w:rsidRDefault="00327BC9" w:rsidP="00327BC9">
      <w:pPr>
        <w:pStyle w:val="Heading4"/>
      </w:pPr>
      <w:r>
        <w:t>Agency #2</w:t>
      </w:r>
    </w:p>
    <w:p w14:paraId="2F886516" w14:textId="7F159D53" w:rsidR="00327BC9" w:rsidRDefault="00327BC9" w:rsidP="00327BC9">
      <w:pPr>
        <w:contextualSpacing/>
      </w:pPr>
      <w:r>
        <w:t xml:space="preserve">Agency Name: </w:t>
      </w:r>
      <w:r w:rsidR="00B05451" w:rsidRPr="00567DCE">
        <w:rPr>
          <w:b/>
          <w:bCs/>
        </w:rPr>
        <w:t>[Enter response]</w:t>
      </w:r>
    </w:p>
    <w:p w14:paraId="1E9ADBEE" w14:textId="63FF6872" w:rsidR="00327BC9" w:rsidRDefault="00327BC9" w:rsidP="00327BC9">
      <w:pPr>
        <w:contextualSpacing/>
      </w:pPr>
      <w:r>
        <w:t xml:space="preserve">Name of primary point of </w:t>
      </w:r>
      <w:r w:rsidR="00436551">
        <w:t>contact:</w:t>
      </w:r>
      <w:r>
        <w:t xml:space="preserve"> </w:t>
      </w:r>
      <w:r w:rsidR="00B05451" w:rsidRPr="00567DCE">
        <w:rPr>
          <w:b/>
          <w:bCs/>
        </w:rPr>
        <w:t>[Enter response]</w:t>
      </w:r>
    </w:p>
    <w:p w14:paraId="35F3F242" w14:textId="0E8BDBCC" w:rsidR="00327BC9" w:rsidRDefault="00327BC9" w:rsidP="00327BC9">
      <w:pPr>
        <w:contextualSpacing/>
      </w:pPr>
      <w:r>
        <w:t xml:space="preserve">Address: </w:t>
      </w:r>
      <w:r w:rsidR="00B05451" w:rsidRPr="00567DCE">
        <w:rPr>
          <w:b/>
          <w:bCs/>
        </w:rPr>
        <w:t>[Enter response]</w:t>
      </w:r>
    </w:p>
    <w:p w14:paraId="6AA19BAD" w14:textId="39B93605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54DE238C" w14:textId="4B9487C1" w:rsidR="00327BC9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p w14:paraId="69069AAF" w14:textId="77777777" w:rsidR="00327BC9" w:rsidRDefault="00327BC9" w:rsidP="00327BC9">
      <w:pPr>
        <w:pStyle w:val="Heading4"/>
      </w:pPr>
      <w:r>
        <w:t>Agency #3</w:t>
      </w:r>
    </w:p>
    <w:p w14:paraId="3D6909D6" w14:textId="6CE0DB83" w:rsidR="00327BC9" w:rsidRDefault="00327BC9" w:rsidP="00327BC9">
      <w:pPr>
        <w:contextualSpacing/>
      </w:pPr>
      <w:r>
        <w:t xml:space="preserve">Agency Name: </w:t>
      </w:r>
      <w:r w:rsidR="00B05451" w:rsidRPr="00567DCE">
        <w:rPr>
          <w:b/>
          <w:bCs/>
        </w:rPr>
        <w:t>[Enter response]</w:t>
      </w:r>
    </w:p>
    <w:p w14:paraId="01AB1D8E" w14:textId="4475DB5B" w:rsidR="00327BC9" w:rsidRDefault="00327BC9" w:rsidP="00327BC9">
      <w:pPr>
        <w:contextualSpacing/>
      </w:pPr>
      <w:r>
        <w:t xml:space="preserve">Name of primary point of </w:t>
      </w:r>
      <w:r w:rsidR="00436551">
        <w:t>contact:</w:t>
      </w:r>
      <w:r>
        <w:t xml:space="preserve"> </w:t>
      </w:r>
      <w:r w:rsidR="00B05451" w:rsidRPr="00567DCE">
        <w:rPr>
          <w:b/>
          <w:bCs/>
        </w:rPr>
        <w:t>[Enter response]</w:t>
      </w:r>
    </w:p>
    <w:p w14:paraId="1C9976A7" w14:textId="05C2C157" w:rsidR="00327BC9" w:rsidRDefault="00327BC9" w:rsidP="00327BC9">
      <w:pPr>
        <w:contextualSpacing/>
      </w:pPr>
      <w:r>
        <w:t xml:space="preserve">Address: </w:t>
      </w:r>
      <w:r w:rsidR="00B05451" w:rsidRPr="00567DCE">
        <w:rPr>
          <w:b/>
          <w:bCs/>
        </w:rPr>
        <w:t>[Enter response]</w:t>
      </w:r>
    </w:p>
    <w:p w14:paraId="4669A2A3" w14:textId="1DAA1EB7" w:rsidR="00327BC9" w:rsidRDefault="00327BC9" w:rsidP="00327BC9">
      <w:pPr>
        <w:contextualSpacing/>
      </w:pPr>
      <w:r>
        <w:t xml:space="preserve">Phone: </w:t>
      </w:r>
      <w:r w:rsidR="00B05451" w:rsidRPr="00567DCE">
        <w:rPr>
          <w:b/>
          <w:bCs/>
        </w:rPr>
        <w:t>[Enter response]</w:t>
      </w:r>
    </w:p>
    <w:p w14:paraId="5D911A02" w14:textId="144D0F77" w:rsidR="005A0060" w:rsidRDefault="00327BC9" w:rsidP="00327BC9">
      <w:pPr>
        <w:contextualSpacing/>
      </w:pPr>
      <w:r>
        <w:t xml:space="preserve">Email: </w:t>
      </w:r>
      <w:r w:rsidR="00B05451" w:rsidRPr="00567DCE">
        <w:rPr>
          <w:b/>
          <w:bCs/>
        </w:rPr>
        <w:t>[Enter response]</w:t>
      </w:r>
    </w:p>
    <w:sectPr w:rsidR="005A0060" w:rsidSect="00805B30">
      <w:footerReference w:type="default" r:id="rId13"/>
      <w:footerReference w:type="first" r:id="rId14"/>
      <w:type w:val="continuous"/>
      <w:pgSz w:w="12240" w:h="15840" w:code="1"/>
      <w:pgMar w:top="1440" w:right="1080" w:bottom="13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2782" w14:textId="77777777" w:rsidR="00A94975" w:rsidRDefault="00A94975" w:rsidP="00D91FF4">
      <w:r>
        <w:separator/>
      </w:r>
    </w:p>
  </w:endnote>
  <w:endnote w:type="continuationSeparator" w:id="0">
    <w:p w14:paraId="3692CF5D" w14:textId="77777777" w:rsidR="00A94975" w:rsidRDefault="00A94975" w:rsidP="00D91FF4">
      <w:r>
        <w:continuationSeparator/>
      </w:r>
    </w:p>
  </w:endnote>
  <w:endnote w:type="continuationNotice" w:id="1">
    <w:p w14:paraId="1A8E1AA5" w14:textId="77777777" w:rsidR="00A94975" w:rsidRDefault="00A949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F524" w14:textId="0BAFC125" w:rsidR="00327BC9" w:rsidRDefault="007F7A7D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6DB1">
          <w:t>202</w:t>
        </w:r>
        <w:r w:rsidR="00A27D60">
          <w:t>6</w:t>
        </w:r>
        <w:r w:rsidR="00206DB1">
          <w:t xml:space="preserve"> SCDP Preliminary Proposal Coversheet</w:t>
        </w:r>
      </w:sdtContent>
    </w:sdt>
    <w:r w:rsidR="00327BC9" w:rsidRPr="00AF5107">
      <w:tab/>
    </w:r>
    <w:r w:rsidR="00327BC9" w:rsidRPr="00AF5107">
      <w:fldChar w:fldCharType="begin"/>
    </w:r>
    <w:r w:rsidR="00327BC9" w:rsidRPr="00AF5107">
      <w:instrText xml:space="preserve"> PAGE   \* MERGEFORMAT </w:instrText>
    </w:r>
    <w:r w:rsidR="00327BC9" w:rsidRPr="00AF5107">
      <w:fldChar w:fldCharType="separate"/>
    </w:r>
    <w:r w:rsidR="00772C0B">
      <w:rPr>
        <w:noProof/>
      </w:rPr>
      <w:t>5</w:t>
    </w:r>
    <w:r w:rsidR="00327BC9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D870" w14:textId="77777777" w:rsidR="00327BC9" w:rsidRPr="00B437C8" w:rsidRDefault="00327BC9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B147" w14:textId="77777777" w:rsidR="00A94975" w:rsidRDefault="00A94975" w:rsidP="00D91FF4">
      <w:r>
        <w:separator/>
      </w:r>
    </w:p>
  </w:footnote>
  <w:footnote w:type="continuationSeparator" w:id="0">
    <w:p w14:paraId="193367E7" w14:textId="77777777" w:rsidR="00A94975" w:rsidRDefault="00A94975" w:rsidP="00D91FF4">
      <w:r>
        <w:continuationSeparator/>
      </w:r>
    </w:p>
  </w:footnote>
  <w:footnote w:type="continuationNotice" w:id="1">
    <w:p w14:paraId="19B5DDF7" w14:textId="77777777" w:rsidR="00A94975" w:rsidRDefault="00A9497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7" type="#_x0000_t75" style="width:13.5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D1C34"/>
    <w:multiLevelType w:val="hybridMultilevel"/>
    <w:tmpl w:val="6B74A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C6D95"/>
    <w:multiLevelType w:val="hybridMultilevel"/>
    <w:tmpl w:val="931E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5A32"/>
    <w:multiLevelType w:val="hybridMultilevel"/>
    <w:tmpl w:val="50BC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76ADD"/>
    <w:multiLevelType w:val="hybridMultilevel"/>
    <w:tmpl w:val="34D07434"/>
    <w:lvl w:ilvl="0" w:tplc="8118DC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051F1"/>
    <w:multiLevelType w:val="hybridMultilevel"/>
    <w:tmpl w:val="AAA2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14134">
    <w:abstractNumId w:val="3"/>
  </w:num>
  <w:num w:numId="2" w16cid:durableId="828130573">
    <w:abstractNumId w:val="7"/>
  </w:num>
  <w:num w:numId="3" w16cid:durableId="1844053125">
    <w:abstractNumId w:val="24"/>
  </w:num>
  <w:num w:numId="4" w16cid:durableId="828058330">
    <w:abstractNumId w:val="21"/>
  </w:num>
  <w:num w:numId="5" w16cid:durableId="35469557">
    <w:abstractNumId w:val="18"/>
  </w:num>
  <w:num w:numId="6" w16cid:durableId="1694265022">
    <w:abstractNumId w:val="4"/>
  </w:num>
  <w:num w:numId="7" w16cid:durableId="648173731">
    <w:abstractNumId w:val="15"/>
  </w:num>
  <w:num w:numId="8" w16cid:durableId="993948357">
    <w:abstractNumId w:val="8"/>
  </w:num>
  <w:num w:numId="9" w16cid:durableId="1295482334">
    <w:abstractNumId w:val="11"/>
  </w:num>
  <w:num w:numId="10" w16cid:durableId="1720786245">
    <w:abstractNumId w:val="2"/>
  </w:num>
  <w:num w:numId="11" w16cid:durableId="104347388">
    <w:abstractNumId w:val="2"/>
  </w:num>
  <w:num w:numId="12" w16cid:durableId="590166555">
    <w:abstractNumId w:val="25"/>
  </w:num>
  <w:num w:numId="13" w16cid:durableId="914826068">
    <w:abstractNumId w:val="26"/>
  </w:num>
  <w:num w:numId="14" w16cid:durableId="195315615">
    <w:abstractNumId w:val="17"/>
  </w:num>
  <w:num w:numId="15" w16cid:durableId="1862695135">
    <w:abstractNumId w:val="2"/>
  </w:num>
  <w:num w:numId="16" w16cid:durableId="152573792">
    <w:abstractNumId w:val="26"/>
  </w:num>
  <w:num w:numId="17" w16cid:durableId="1343967897">
    <w:abstractNumId w:val="17"/>
  </w:num>
  <w:num w:numId="18" w16cid:durableId="1527911712">
    <w:abstractNumId w:val="10"/>
  </w:num>
  <w:num w:numId="19" w16cid:durableId="1325430351">
    <w:abstractNumId w:val="6"/>
  </w:num>
  <w:num w:numId="20" w16cid:durableId="396900928">
    <w:abstractNumId w:val="1"/>
  </w:num>
  <w:num w:numId="21" w16cid:durableId="944532532">
    <w:abstractNumId w:val="0"/>
  </w:num>
  <w:num w:numId="22" w16cid:durableId="1348406612">
    <w:abstractNumId w:val="9"/>
  </w:num>
  <w:num w:numId="23" w16cid:durableId="1724254052">
    <w:abstractNumId w:val="20"/>
  </w:num>
  <w:num w:numId="24" w16cid:durableId="1450512151">
    <w:abstractNumId w:val="22"/>
  </w:num>
  <w:num w:numId="25" w16cid:durableId="442304756">
    <w:abstractNumId w:val="22"/>
  </w:num>
  <w:num w:numId="26" w16cid:durableId="839009277">
    <w:abstractNumId w:val="23"/>
  </w:num>
  <w:num w:numId="27" w16cid:durableId="544876624">
    <w:abstractNumId w:val="12"/>
  </w:num>
  <w:num w:numId="28" w16cid:durableId="682130874">
    <w:abstractNumId w:val="19"/>
  </w:num>
  <w:num w:numId="29" w16cid:durableId="673073320">
    <w:abstractNumId w:val="16"/>
  </w:num>
  <w:num w:numId="30" w16cid:durableId="1859083526">
    <w:abstractNumId w:val="14"/>
  </w:num>
  <w:num w:numId="31" w16cid:durableId="1638679505">
    <w:abstractNumId w:val="13"/>
  </w:num>
  <w:num w:numId="32" w16cid:durableId="33754278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60"/>
    <w:rsid w:val="00002DEC"/>
    <w:rsid w:val="00004865"/>
    <w:rsid w:val="000062E3"/>
    <w:rsid w:val="000065AC"/>
    <w:rsid w:val="00006A0A"/>
    <w:rsid w:val="00021F9D"/>
    <w:rsid w:val="00030EA3"/>
    <w:rsid w:val="0003631B"/>
    <w:rsid w:val="00040C79"/>
    <w:rsid w:val="000568C4"/>
    <w:rsid w:val="00057EB9"/>
    <w:rsid w:val="00064B90"/>
    <w:rsid w:val="000722DA"/>
    <w:rsid w:val="0007374A"/>
    <w:rsid w:val="00077A06"/>
    <w:rsid w:val="00080404"/>
    <w:rsid w:val="00082A6E"/>
    <w:rsid w:val="00084742"/>
    <w:rsid w:val="000B0A75"/>
    <w:rsid w:val="000B2E68"/>
    <w:rsid w:val="000C3708"/>
    <w:rsid w:val="000C3761"/>
    <w:rsid w:val="000C7373"/>
    <w:rsid w:val="000D10DC"/>
    <w:rsid w:val="000E313B"/>
    <w:rsid w:val="000E3E9D"/>
    <w:rsid w:val="000F4BB1"/>
    <w:rsid w:val="001017DF"/>
    <w:rsid w:val="00135082"/>
    <w:rsid w:val="00135DC7"/>
    <w:rsid w:val="00147ED1"/>
    <w:rsid w:val="001500D6"/>
    <w:rsid w:val="0015256A"/>
    <w:rsid w:val="00157C41"/>
    <w:rsid w:val="0016451B"/>
    <w:rsid w:val="001661D9"/>
    <w:rsid w:val="001708EC"/>
    <w:rsid w:val="00180889"/>
    <w:rsid w:val="00187CA3"/>
    <w:rsid w:val="001925A8"/>
    <w:rsid w:val="0019354A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015BE"/>
    <w:rsid w:val="00206DB1"/>
    <w:rsid w:val="00211CA3"/>
    <w:rsid w:val="00216FB1"/>
    <w:rsid w:val="00222A49"/>
    <w:rsid w:val="0022552E"/>
    <w:rsid w:val="00227E68"/>
    <w:rsid w:val="00232F7C"/>
    <w:rsid w:val="00236CB0"/>
    <w:rsid w:val="00240DB0"/>
    <w:rsid w:val="00261247"/>
    <w:rsid w:val="00263EFF"/>
    <w:rsid w:val="00264652"/>
    <w:rsid w:val="0026500C"/>
    <w:rsid w:val="0026674F"/>
    <w:rsid w:val="00280071"/>
    <w:rsid w:val="00282084"/>
    <w:rsid w:val="00290130"/>
    <w:rsid w:val="00291052"/>
    <w:rsid w:val="002A018E"/>
    <w:rsid w:val="002A12EA"/>
    <w:rsid w:val="002A6CDC"/>
    <w:rsid w:val="002B57CC"/>
    <w:rsid w:val="002B5E79"/>
    <w:rsid w:val="002C0600"/>
    <w:rsid w:val="002C0859"/>
    <w:rsid w:val="002C1D4F"/>
    <w:rsid w:val="002C4D0D"/>
    <w:rsid w:val="002E7098"/>
    <w:rsid w:val="002F1947"/>
    <w:rsid w:val="002F503E"/>
    <w:rsid w:val="002F61D9"/>
    <w:rsid w:val="00306D94"/>
    <w:rsid w:val="003125DF"/>
    <w:rsid w:val="00323127"/>
    <w:rsid w:val="00327BC9"/>
    <w:rsid w:val="00330A0B"/>
    <w:rsid w:val="00333B23"/>
    <w:rsid w:val="00335736"/>
    <w:rsid w:val="003368B8"/>
    <w:rsid w:val="003563D2"/>
    <w:rsid w:val="003722B5"/>
    <w:rsid w:val="00376FA5"/>
    <w:rsid w:val="0038380D"/>
    <w:rsid w:val="003A1479"/>
    <w:rsid w:val="003A1813"/>
    <w:rsid w:val="003A7EE5"/>
    <w:rsid w:val="003B7D82"/>
    <w:rsid w:val="003C4644"/>
    <w:rsid w:val="003C5BE3"/>
    <w:rsid w:val="00413A7C"/>
    <w:rsid w:val="004141DD"/>
    <w:rsid w:val="00414926"/>
    <w:rsid w:val="0043208B"/>
    <w:rsid w:val="00436551"/>
    <w:rsid w:val="00443DC4"/>
    <w:rsid w:val="00457705"/>
    <w:rsid w:val="00461804"/>
    <w:rsid w:val="004643F7"/>
    <w:rsid w:val="00466810"/>
    <w:rsid w:val="00470B23"/>
    <w:rsid w:val="0047706A"/>
    <w:rsid w:val="004816B5"/>
    <w:rsid w:val="00483DD2"/>
    <w:rsid w:val="00485D53"/>
    <w:rsid w:val="00490BA8"/>
    <w:rsid w:val="00494E6F"/>
    <w:rsid w:val="004A1B4D"/>
    <w:rsid w:val="004A58DD"/>
    <w:rsid w:val="004A6119"/>
    <w:rsid w:val="004B47DC"/>
    <w:rsid w:val="004C2024"/>
    <w:rsid w:val="004D3427"/>
    <w:rsid w:val="004E3DF6"/>
    <w:rsid w:val="004E75B3"/>
    <w:rsid w:val="004F04BA"/>
    <w:rsid w:val="004F0EFF"/>
    <w:rsid w:val="0050093F"/>
    <w:rsid w:val="005066B3"/>
    <w:rsid w:val="00514788"/>
    <w:rsid w:val="00525E53"/>
    <w:rsid w:val="00530EF9"/>
    <w:rsid w:val="00536B1F"/>
    <w:rsid w:val="0054371B"/>
    <w:rsid w:val="005579A0"/>
    <w:rsid w:val="0056615E"/>
    <w:rsid w:val="005666F2"/>
    <w:rsid w:val="0057515F"/>
    <w:rsid w:val="00577BFA"/>
    <w:rsid w:val="0058227B"/>
    <w:rsid w:val="00595EF4"/>
    <w:rsid w:val="005A0060"/>
    <w:rsid w:val="005B2DDF"/>
    <w:rsid w:val="005B4AE7"/>
    <w:rsid w:val="005B53B0"/>
    <w:rsid w:val="005B61A2"/>
    <w:rsid w:val="005C16D8"/>
    <w:rsid w:val="005D1D8C"/>
    <w:rsid w:val="005D1FB3"/>
    <w:rsid w:val="005D4207"/>
    <w:rsid w:val="005D4525"/>
    <w:rsid w:val="005D45B3"/>
    <w:rsid w:val="005E3FC1"/>
    <w:rsid w:val="005E690A"/>
    <w:rsid w:val="005F6005"/>
    <w:rsid w:val="00601B3F"/>
    <w:rsid w:val="006064AB"/>
    <w:rsid w:val="00621BD2"/>
    <w:rsid w:val="00622BB5"/>
    <w:rsid w:val="006240DE"/>
    <w:rsid w:val="006241C3"/>
    <w:rsid w:val="00652D74"/>
    <w:rsid w:val="00655345"/>
    <w:rsid w:val="0065683E"/>
    <w:rsid w:val="00672536"/>
    <w:rsid w:val="006745B5"/>
    <w:rsid w:val="00681EDC"/>
    <w:rsid w:val="00683D66"/>
    <w:rsid w:val="0068649F"/>
    <w:rsid w:val="00687189"/>
    <w:rsid w:val="00697CCC"/>
    <w:rsid w:val="006A6BC5"/>
    <w:rsid w:val="006B13B7"/>
    <w:rsid w:val="006B2942"/>
    <w:rsid w:val="006B2FBA"/>
    <w:rsid w:val="006B3994"/>
    <w:rsid w:val="006C0E45"/>
    <w:rsid w:val="006C5328"/>
    <w:rsid w:val="006D4829"/>
    <w:rsid w:val="006D7B8B"/>
    <w:rsid w:val="006E18EC"/>
    <w:rsid w:val="006E699E"/>
    <w:rsid w:val="006F3B38"/>
    <w:rsid w:val="006F700B"/>
    <w:rsid w:val="007137A4"/>
    <w:rsid w:val="007138B2"/>
    <w:rsid w:val="00717933"/>
    <w:rsid w:val="00731233"/>
    <w:rsid w:val="00737733"/>
    <w:rsid w:val="00740646"/>
    <w:rsid w:val="0074778B"/>
    <w:rsid w:val="0077225E"/>
    <w:rsid w:val="00772C0B"/>
    <w:rsid w:val="00781E73"/>
    <w:rsid w:val="00783302"/>
    <w:rsid w:val="007857F7"/>
    <w:rsid w:val="00790339"/>
    <w:rsid w:val="00791E57"/>
    <w:rsid w:val="00793F48"/>
    <w:rsid w:val="007959EB"/>
    <w:rsid w:val="007A0478"/>
    <w:rsid w:val="007B281D"/>
    <w:rsid w:val="007B33C8"/>
    <w:rsid w:val="007B35B2"/>
    <w:rsid w:val="007D1FFF"/>
    <w:rsid w:val="007D42A0"/>
    <w:rsid w:val="007E33F4"/>
    <w:rsid w:val="007E685C"/>
    <w:rsid w:val="007F6108"/>
    <w:rsid w:val="007F7097"/>
    <w:rsid w:val="007F7A7D"/>
    <w:rsid w:val="00805B30"/>
    <w:rsid w:val="00806678"/>
    <w:rsid w:val="008067A6"/>
    <w:rsid w:val="008140CC"/>
    <w:rsid w:val="008218EF"/>
    <w:rsid w:val="008251B3"/>
    <w:rsid w:val="00833F57"/>
    <w:rsid w:val="008412A1"/>
    <w:rsid w:val="00844F1D"/>
    <w:rsid w:val="0084749F"/>
    <w:rsid w:val="008623B3"/>
    <w:rsid w:val="00864202"/>
    <w:rsid w:val="00874237"/>
    <w:rsid w:val="00880432"/>
    <w:rsid w:val="008B2D67"/>
    <w:rsid w:val="008B5443"/>
    <w:rsid w:val="008B7A1E"/>
    <w:rsid w:val="008C7EEB"/>
    <w:rsid w:val="008D0DEF"/>
    <w:rsid w:val="008D2256"/>
    <w:rsid w:val="008D5E3D"/>
    <w:rsid w:val="008D6397"/>
    <w:rsid w:val="008E09D4"/>
    <w:rsid w:val="008F7133"/>
    <w:rsid w:val="00901D33"/>
    <w:rsid w:val="00905BC6"/>
    <w:rsid w:val="0090737A"/>
    <w:rsid w:val="00915912"/>
    <w:rsid w:val="00934167"/>
    <w:rsid w:val="00943CEE"/>
    <w:rsid w:val="0094786F"/>
    <w:rsid w:val="009533F8"/>
    <w:rsid w:val="0096108C"/>
    <w:rsid w:val="00963BA0"/>
    <w:rsid w:val="00967764"/>
    <w:rsid w:val="00980022"/>
    <w:rsid w:val="009810EE"/>
    <w:rsid w:val="009837DB"/>
    <w:rsid w:val="00984CC9"/>
    <w:rsid w:val="0098579C"/>
    <w:rsid w:val="00985934"/>
    <w:rsid w:val="00990E51"/>
    <w:rsid w:val="0099233F"/>
    <w:rsid w:val="009B54A0"/>
    <w:rsid w:val="009C6405"/>
    <w:rsid w:val="009F03E2"/>
    <w:rsid w:val="009F6B2C"/>
    <w:rsid w:val="00A1094F"/>
    <w:rsid w:val="00A10C8E"/>
    <w:rsid w:val="00A11969"/>
    <w:rsid w:val="00A16A47"/>
    <w:rsid w:val="00A2771B"/>
    <w:rsid w:val="00A27D60"/>
    <w:rsid w:val="00A30799"/>
    <w:rsid w:val="00A36A7E"/>
    <w:rsid w:val="00A476C1"/>
    <w:rsid w:val="00A57FE8"/>
    <w:rsid w:val="00A64ECE"/>
    <w:rsid w:val="00A66185"/>
    <w:rsid w:val="00A71CAD"/>
    <w:rsid w:val="00A728BC"/>
    <w:rsid w:val="00A731A2"/>
    <w:rsid w:val="00A827B0"/>
    <w:rsid w:val="00A827C1"/>
    <w:rsid w:val="00A835DA"/>
    <w:rsid w:val="00A92AFF"/>
    <w:rsid w:val="00A93F40"/>
    <w:rsid w:val="00A94975"/>
    <w:rsid w:val="00A95435"/>
    <w:rsid w:val="00A96F93"/>
    <w:rsid w:val="00AB1F46"/>
    <w:rsid w:val="00AB65FF"/>
    <w:rsid w:val="00AD122F"/>
    <w:rsid w:val="00AD39DA"/>
    <w:rsid w:val="00AD5DFE"/>
    <w:rsid w:val="00AE4F26"/>
    <w:rsid w:val="00AE54E1"/>
    <w:rsid w:val="00AE5772"/>
    <w:rsid w:val="00AF22AD"/>
    <w:rsid w:val="00AF43D4"/>
    <w:rsid w:val="00AF5107"/>
    <w:rsid w:val="00B05451"/>
    <w:rsid w:val="00B06264"/>
    <w:rsid w:val="00B07C8F"/>
    <w:rsid w:val="00B275D4"/>
    <w:rsid w:val="00B437C8"/>
    <w:rsid w:val="00B75051"/>
    <w:rsid w:val="00B77CC5"/>
    <w:rsid w:val="00B82514"/>
    <w:rsid w:val="00B859DE"/>
    <w:rsid w:val="00B938C1"/>
    <w:rsid w:val="00B94EF2"/>
    <w:rsid w:val="00BA3888"/>
    <w:rsid w:val="00BB5CDE"/>
    <w:rsid w:val="00BD0E59"/>
    <w:rsid w:val="00BE0288"/>
    <w:rsid w:val="00BE3444"/>
    <w:rsid w:val="00C05A8E"/>
    <w:rsid w:val="00C12D2F"/>
    <w:rsid w:val="00C277A8"/>
    <w:rsid w:val="00C309AE"/>
    <w:rsid w:val="00C35245"/>
    <w:rsid w:val="00C365CE"/>
    <w:rsid w:val="00C417EB"/>
    <w:rsid w:val="00C43FD3"/>
    <w:rsid w:val="00C528AE"/>
    <w:rsid w:val="00C648B5"/>
    <w:rsid w:val="00C67FD1"/>
    <w:rsid w:val="00C90830"/>
    <w:rsid w:val="00CA5D23"/>
    <w:rsid w:val="00CB590F"/>
    <w:rsid w:val="00CE0FEE"/>
    <w:rsid w:val="00CE45B0"/>
    <w:rsid w:val="00CF1393"/>
    <w:rsid w:val="00CF4F3A"/>
    <w:rsid w:val="00D0014D"/>
    <w:rsid w:val="00D12A91"/>
    <w:rsid w:val="00D22819"/>
    <w:rsid w:val="00D33929"/>
    <w:rsid w:val="00D511F0"/>
    <w:rsid w:val="00D54EE5"/>
    <w:rsid w:val="00D56A35"/>
    <w:rsid w:val="00D57294"/>
    <w:rsid w:val="00D63F82"/>
    <w:rsid w:val="00D640FC"/>
    <w:rsid w:val="00D65BEE"/>
    <w:rsid w:val="00D70F7D"/>
    <w:rsid w:val="00D761F7"/>
    <w:rsid w:val="00D87EDD"/>
    <w:rsid w:val="00D91FF4"/>
    <w:rsid w:val="00D92929"/>
    <w:rsid w:val="00D93C2E"/>
    <w:rsid w:val="00D970A5"/>
    <w:rsid w:val="00DB4967"/>
    <w:rsid w:val="00DC1A1C"/>
    <w:rsid w:val="00DC22CF"/>
    <w:rsid w:val="00DD080D"/>
    <w:rsid w:val="00DD6A9B"/>
    <w:rsid w:val="00DE50CB"/>
    <w:rsid w:val="00DE6706"/>
    <w:rsid w:val="00DE7EB6"/>
    <w:rsid w:val="00E075A8"/>
    <w:rsid w:val="00E122C7"/>
    <w:rsid w:val="00E206AE"/>
    <w:rsid w:val="00E20F02"/>
    <w:rsid w:val="00E229C1"/>
    <w:rsid w:val="00E23397"/>
    <w:rsid w:val="00E32CD7"/>
    <w:rsid w:val="00E36AEE"/>
    <w:rsid w:val="00E37DF5"/>
    <w:rsid w:val="00E44EE1"/>
    <w:rsid w:val="00E5241D"/>
    <w:rsid w:val="00E55EE8"/>
    <w:rsid w:val="00E5680C"/>
    <w:rsid w:val="00E61A16"/>
    <w:rsid w:val="00E64241"/>
    <w:rsid w:val="00E7010F"/>
    <w:rsid w:val="00E7358D"/>
    <w:rsid w:val="00E76267"/>
    <w:rsid w:val="00EA417A"/>
    <w:rsid w:val="00EA535B"/>
    <w:rsid w:val="00EA5C2C"/>
    <w:rsid w:val="00EC579D"/>
    <w:rsid w:val="00ED5BDC"/>
    <w:rsid w:val="00ED7DAC"/>
    <w:rsid w:val="00EE0032"/>
    <w:rsid w:val="00EF6DBB"/>
    <w:rsid w:val="00F067A6"/>
    <w:rsid w:val="00F20B25"/>
    <w:rsid w:val="00F212F3"/>
    <w:rsid w:val="00F278C3"/>
    <w:rsid w:val="00F3588C"/>
    <w:rsid w:val="00F47B9F"/>
    <w:rsid w:val="00F70836"/>
    <w:rsid w:val="00F70C03"/>
    <w:rsid w:val="00F77C05"/>
    <w:rsid w:val="00F9084A"/>
    <w:rsid w:val="00F95C21"/>
    <w:rsid w:val="00FA6921"/>
    <w:rsid w:val="00FB6E40"/>
    <w:rsid w:val="00FD1CCB"/>
    <w:rsid w:val="00FD531C"/>
    <w:rsid w:val="00FD56C9"/>
    <w:rsid w:val="00FD5BF8"/>
    <w:rsid w:val="00FE270A"/>
    <w:rsid w:val="00FF6F07"/>
    <w:rsid w:val="08ED5A50"/>
    <w:rsid w:val="0B49B04A"/>
    <w:rsid w:val="0DD0D8B8"/>
    <w:rsid w:val="0EFB1551"/>
    <w:rsid w:val="11B17F09"/>
    <w:rsid w:val="12E6CF84"/>
    <w:rsid w:val="14E504B2"/>
    <w:rsid w:val="17D8D446"/>
    <w:rsid w:val="17DD6958"/>
    <w:rsid w:val="1958B026"/>
    <w:rsid w:val="1974A4A7"/>
    <w:rsid w:val="1A7E70FD"/>
    <w:rsid w:val="1CCA3AD4"/>
    <w:rsid w:val="24BF44D4"/>
    <w:rsid w:val="2738C1DA"/>
    <w:rsid w:val="284485E8"/>
    <w:rsid w:val="2BE9D2BE"/>
    <w:rsid w:val="2C153D65"/>
    <w:rsid w:val="2EE025C8"/>
    <w:rsid w:val="32256109"/>
    <w:rsid w:val="343B0937"/>
    <w:rsid w:val="371E14F9"/>
    <w:rsid w:val="379B32A1"/>
    <w:rsid w:val="44F2030E"/>
    <w:rsid w:val="4553E392"/>
    <w:rsid w:val="46B8DF76"/>
    <w:rsid w:val="509E1011"/>
    <w:rsid w:val="547E9E9C"/>
    <w:rsid w:val="5624E896"/>
    <w:rsid w:val="57424BA8"/>
    <w:rsid w:val="5EBA5A40"/>
    <w:rsid w:val="5EF82DF2"/>
    <w:rsid w:val="5F71F237"/>
    <w:rsid w:val="6659FE9C"/>
    <w:rsid w:val="68B0E39E"/>
    <w:rsid w:val="6B5D02CF"/>
    <w:rsid w:val="6CD80E6C"/>
    <w:rsid w:val="6E5ED189"/>
    <w:rsid w:val="6EDA969F"/>
    <w:rsid w:val="754C2B1D"/>
    <w:rsid w:val="7BA5633E"/>
    <w:rsid w:val="7D4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2"/>
    </o:shapelayout>
  </w:shapeDefaults>
  <w:decimalSymbol w:val="."/>
  <w:listSeparator w:val=","/>
  <w14:docId w14:val="2779B8BE"/>
  <w15:docId w15:val="{3A50C7BC-6244-4064-AF27-C532112A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251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14"/>
  </w:style>
  <w:style w:type="character" w:styleId="CommentReference">
    <w:name w:val="annotation reference"/>
    <w:basedOn w:val="DefaultParagraphFont"/>
    <w:semiHidden/>
    <w:unhideWhenUsed/>
    <w:rsid w:val="00B825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2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2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2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825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25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5C2C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0D8E-8B8E-4633-93AD-C0836DD22095}"/>
      </w:docPartPr>
      <w:docPartBody>
        <w:p w:rsidR="008B5547" w:rsidRDefault="008B55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547"/>
    <w:rsid w:val="003C5E95"/>
    <w:rsid w:val="004D3427"/>
    <w:rsid w:val="00531EB2"/>
    <w:rsid w:val="00541E0A"/>
    <w:rsid w:val="006D7B8B"/>
    <w:rsid w:val="008B5547"/>
    <w:rsid w:val="00A030AC"/>
    <w:rsid w:val="00C648B5"/>
    <w:rsid w:val="00E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5A5D67-BF3C-4F96-BCB7-31ABE735C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11E73-9ED9-4F7D-8970-A23DA0A7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3</TotalTime>
  <Pages>10</Pages>
  <Words>1099</Words>
  <Characters>7419</Characters>
  <Application>Microsoft Office Word</Application>
  <DocSecurity>0</DocSecurity>
  <Lines>139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SCDP Preliminary Proposal Coversheet</vt:lpstr>
    </vt:vector>
  </TitlesOfParts>
  <Manager/>
  <Company/>
  <LinksUpToDate>false</LinksUpToDate>
  <CharactersWithSpaces>8385</CharactersWithSpaces>
  <SharedDoc>false</SharedDoc>
  <HLinks>
    <vt:vector size="6" baseType="variant">
      <vt:variant>
        <vt:i4>3801203</vt:i4>
      </vt:variant>
      <vt:variant>
        <vt:i4>15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Preliminary Proposal Coversheet</dc:title>
  <dc:subject/>
  <dc:creator>Tim Larson</dc:creator>
  <cp:keywords/>
  <dc:description>Document template version 1.2, Released 4-2017</dc:description>
  <cp:lastModifiedBy>Kukowski, Natasha (DEED)</cp:lastModifiedBy>
  <cp:revision>3</cp:revision>
  <cp:lastPrinted>2022-07-15T19:48:00Z</cp:lastPrinted>
  <dcterms:created xsi:type="dcterms:W3CDTF">2025-09-20T21:45:00Z</dcterms:created>
  <dcterms:modified xsi:type="dcterms:W3CDTF">2025-09-20T23:32:00Z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