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A761" w14:textId="6F6E8D37" w:rsidR="00CF21BD" w:rsidRPr="003C7E8D" w:rsidRDefault="00E856FF" w:rsidP="00F7711D">
      <w:pPr>
        <w:pStyle w:val="Heading1"/>
        <w:spacing w:line="180" w:lineRule="auto"/>
        <w:rPr>
          <w:rFonts w:ascii="Noto Serif Tibetan" w:hAnsi="Noto Serif Tibetan" w:cs="Noto Serif Tibetan"/>
        </w:rPr>
      </w:pPr>
      <w:r>
        <w:rPr>
          <w:rFonts w:ascii="Noto Serif Tibetan" w:hAnsi="Noto Serif Tibetan" w:cs="Noto Serif Tibetan"/>
        </w:rPr>
        <w:t xml:space="preserve"> </w:t>
      </w:r>
      <w:r w:rsidR="00CF21BD" w:rsidRPr="003C7E8D">
        <w:rPr>
          <w:rFonts w:ascii="Noto Serif Tibetan" w:hAnsi="Noto Serif Tibetan" w:cs="Noto Serif Tibetan"/>
        </w:rPr>
        <w:t>ལས་བྱེད་པ་ཚོར་དམིགས་པའི་བརྡ་ཐོའི་དཔེ་མཚོན།</w:t>
      </w:r>
    </w:p>
    <w:p w14:paraId="2B222216" w14:textId="77777777" w:rsidR="00CF21BD" w:rsidRPr="003C7E8D" w:rsidRDefault="00B42067" w:rsidP="00F7711D">
      <w:pPr>
        <w:spacing w:after="240" w:line="180" w:lineRule="auto"/>
      </w:pPr>
      <w:bookmarkStart w:id="0" w:name="_Hlk209614469"/>
      <w:r w:rsidRPr="003C7E8D">
        <w:rPr>
          <w:rFonts w:ascii="Noto Serif Tibetan" w:hAnsi="Noto Serif Tibetan" w:cs="Noto Serif Tibetan"/>
        </w:rPr>
        <w:t>འདི་ནི་</w:t>
      </w:r>
      <w:r w:rsidRPr="003C7E8D">
        <w:t xml:space="preserve"> Minnesota </w:t>
      </w:r>
      <w:r w:rsidRPr="003C7E8D">
        <w:rPr>
          <w:rFonts w:ascii="Noto Serif Tibetan" w:hAnsi="Noto Serif Tibetan" w:cs="Noto Serif Tibetan"/>
        </w:rPr>
        <w:t xml:space="preserve">གླ་ཕོགས་ཡོད་པའི་གུང་གསེང་གིས་ལས་མིས་བེད་སྤྱོད་གཏོང་བའི་ཆེད་དུ་མཁོ་འདོན་བྱས་པའི་དཔེ་མཚོན་ཡིན། </w:t>
      </w:r>
      <w:bookmarkEnd w:id="0"/>
      <w:r w:rsidRPr="003C7E8D">
        <w:rPr>
          <w:rFonts w:ascii="Noto Serif Tibetan" w:hAnsi="Noto Serif Tibetan" w:cs="Noto Serif Tibetan"/>
        </w:rPr>
        <w:t>དོ་སྣང་བྱ་དགོས་པ་:</w:t>
      </w:r>
      <w:r w:rsidRPr="003C7E8D">
        <w:t xml:space="preserve"> </w:t>
      </w:r>
    </w:p>
    <w:p w14:paraId="57826468" w14:textId="77777777" w:rsidR="00CF21BD" w:rsidRPr="003C7E8D" w:rsidRDefault="00CF21BD" w:rsidP="00F7711D">
      <w:pPr>
        <w:pStyle w:val="ListParagraph"/>
        <w:numPr>
          <w:ilvl w:val="0"/>
          <w:numId w:val="3"/>
        </w:numPr>
        <w:spacing w:line="180" w:lineRule="auto"/>
        <w:rPr>
          <w:szCs w:val="24"/>
        </w:rPr>
      </w:pPr>
      <w:r w:rsidRPr="003C7E8D">
        <w:rPr>
          <w:rFonts w:ascii="Noto Serif Tibetan" w:hAnsi="Noto Serif Tibetan" w:cs="Noto Serif Tibetan"/>
          <w:szCs w:val="24"/>
        </w:rPr>
        <w:t>ཡིག་ཆ་འདི་དག་ནི་</w:t>
      </w:r>
      <w:r w:rsidRPr="003C7E8D">
        <w:rPr>
          <w:szCs w:val="24"/>
        </w:rPr>
        <w:t xml:space="preserve"> Minnesota </w:t>
      </w:r>
      <w:r w:rsidRPr="003C7E8D">
        <w:rPr>
          <w:rFonts w:ascii="Noto Serif Tibetan" w:hAnsi="Noto Serif Tibetan" w:cs="Noto Serif Tibetan"/>
          <w:szCs w:val="24"/>
        </w:rPr>
        <w:t>གླ་ཕོགས་ཡོད་པའི་གུང་གསེང་གིས་ལས་མི་བེད་སྤྱོད་ཆེད་མཁོ་འདོན་བྱས་པའི་དཔེ་མཚོན་ཡིན། དེ་དག་ནི་ཁྱེད་རང་གི་སྟབས་བདེ་ཡོང་ཆེད་</w:t>
      </w:r>
      <w:r w:rsidRPr="003C7E8D">
        <w:rPr>
          <w:szCs w:val="24"/>
        </w:rPr>
        <w:t xml:space="preserve"> Word </w:t>
      </w:r>
      <w:r w:rsidRPr="003C7E8D">
        <w:rPr>
          <w:rFonts w:ascii="Noto Serif Tibetan" w:hAnsi="Noto Serif Tibetan" w:cs="Noto Serif Tibetan"/>
          <w:szCs w:val="24"/>
        </w:rPr>
        <w:t>ཡིག་ཆའི་རྣམ་པའི་ནང་མཁོ་འདོན་བྱས་ཡོད། དེས་ཁ་སྐོང་རྒྱག་ཆོག་པའི་ཁྱབ་ཁོངས་སྟབས་བདེར་འགྲུབ་ཐུབ་པ་དང་། རྣམ་གཞག་གི་འགྱུར་བ་ཆུང་ཙམ་ (དཔེར་ན་ཀམ་པ་ནིའི་མཚོན་རྟགས་ཁ་སྣོན་བྱེད་པ་ལྟ་བུ) ཡང་ན་ཀམ་པ་ནི་སྒེར་གྱི་སྲིད་བྱུས་སྐོར་གྱི་ཁ་སྣོན་ལྟ་བུ་རེད།</w:t>
      </w:r>
      <w:r w:rsidRPr="003C7E8D">
        <w:rPr>
          <w:szCs w:val="24"/>
        </w:rPr>
        <w:t xml:space="preserve"> </w:t>
      </w:r>
      <w:r w:rsidR="00A63C4B" w:rsidRPr="003C7E8D">
        <w:rPr>
          <w:szCs w:val="24"/>
        </w:rPr>
        <w:br/>
      </w:r>
    </w:p>
    <w:p w14:paraId="4052CF62" w14:textId="46DBE6A8" w:rsidR="00CF21BD" w:rsidRPr="003C7E8D" w:rsidRDefault="00CF21BD" w:rsidP="00F7711D">
      <w:pPr>
        <w:pStyle w:val="ListParagraph"/>
        <w:numPr>
          <w:ilvl w:val="0"/>
          <w:numId w:val="3"/>
        </w:numPr>
        <w:spacing w:line="180" w:lineRule="auto"/>
        <w:rPr>
          <w:b/>
          <w:bCs/>
          <w:szCs w:val="24"/>
        </w:rPr>
      </w:pPr>
      <w:r w:rsidRPr="003C7E8D">
        <w:rPr>
          <w:rFonts w:ascii="Noto Serif Tibetan" w:hAnsi="Noto Serif Tibetan" w:cs="Noto Serif Tibetan"/>
          <w:szCs w:val="24"/>
        </w:rPr>
        <w:t xml:space="preserve">ལས་བདག་གིས་ལས་བྱེད་རེ་རེ་ལ་གླ་ཡོད་པའི་ཉིན་གྲངས་ </w:t>
      </w:r>
      <w:r w:rsidRPr="003C7E8D">
        <w:rPr>
          <w:szCs w:val="24"/>
        </w:rPr>
        <w:t>30</w:t>
      </w:r>
      <w:r w:rsidRPr="003C7E8D">
        <w:rPr>
          <w:rFonts w:ascii="Noto Serif Tibetan" w:hAnsi="Noto Serif Tibetan" w:cs="Noto Serif Tibetan"/>
          <w:szCs w:val="24"/>
        </w:rPr>
        <w:t xml:space="preserve"> ནང་འམ་ཡང་ན་འཐུས་དངུལ་བསྡུ་བའི་སྔོན་ཉིན་གྲངས་ </w:t>
      </w:r>
      <w:r w:rsidRPr="003C7E8D">
        <w:rPr>
          <w:szCs w:val="24"/>
        </w:rPr>
        <w:t xml:space="preserve">30 </w:t>
      </w:r>
      <w:r w:rsidRPr="003C7E8D">
        <w:rPr>
          <w:rFonts w:ascii="Noto Serif Tibetan" w:hAnsi="Noto Serif Tibetan" w:cs="Noto Serif Tibetan"/>
          <w:szCs w:val="24"/>
        </w:rPr>
        <w:t xml:space="preserve">གོང་ལ་ཐད་ཀར་དུ་བརྡ་སྤྲོད་བྱེད་དགོས། </w:t>
      </w:r>
      <w:r w:rsidRPr="003C7E8D">
        <w:rPr>
          <w:rFonts w:ascii="Noto Serif Tibetan" w:hAnsi="Noto Serif Tibetan" w:cs="Noto Serif Tibetan"/>
          <w:b/>
          <w:bCs/>
          <w:szCs w:val="24"/>
        </w:rPr>
        <w:t xml:space="preserve">ཕོགས་ཐོབ་གུང་སེང་ལས་རིམ་དེ་ </w:t>
      </w:r>
      <w:r w:rsidRPr="003C7E8D">
        <w:rPr>
          <w:b/>
          <w:bCs/>
          <w:szCs w:val="24"/>
        </w:rPr>
        <w:t>2026</w:t>
      </w:r>
      <w:r w:rsidRPr="003C7E8D">
        <w:rPr>
          <w:rFonts w:ascii="Noto Serif Tibetan" w:hAnsi="Noto Serif Tibetan" w:cs="Noto Serif Tibetan"/>
          <w:b/>
          <w:bCs/>
          <w:szCs w:val="24"/>
        </w:rPr>
        <w:t xml:space="preserve"> ཟླ་ </w:t>
      </w:r>
      <w:r w:rsidRPr="003C7E8D">
        <w:rPr>
          <w:b/>
          <w:bCs/>
          <w:szCs w:val="24"/>
        </w:rPr>
        <w:t>1</w:t>
      </w:r>
      <w:r w:rsidRPr="003C7E8D">
        <w:rPr>
          <w:rFonts w:ascii="Noto Serif Tibetan" w:hAnsi="Noto Serif Tibetan" w:cs="Noto Serif Tibetan"/>
          <w:b/>
          <w:bCs/>
          <w:szCs w:val="24"/>
        </w:rPr>
        <w:t xml:space="preserve"> ཚེས་ </w:t>
      </w:r>
      <w:r w:rsidRPr="003C7E8D">
        <w:rPr>
          <w:b/>
          <w:bCs/>
          <w:szCs w:val="24"/>
        </w:rPr>
        <w:t xml:space="preserve">1 </w:t>
      </w:r>
      <w:r w:rsidRPr="003C7E8D">
        <w:rPr>
          <w:rFonts w:ascii="Noto Serif Tibetan" w:hAnsi="Noto Serif Tibetan" w:cs="Noto Serif Tibetan"/>
          <w:b/>
          <w:bCs/>
          <w:szCs w:val="24"/>
        </w:rPr>
        <w:t xml:space="preserve">འགོ་འཛུགས་བྱ་རྒྱུ་རེད། དེའི་དོན་དུ་ཁྱེད་ཀྱིས་ལས་མི་ཚོར་ </w:t>
      </w:r>
      <w:r w:rsidRPr="003C7E8D">
        <w:rPr>
          <w:b/>
          <w:bCs/>
          <w:szCs w:val="24"/>
        </w:rPr>
        <w:t>2025</w:t>
      </w:r>
      <w:r w:rsidRPr="003C7E8D">
        <w:rPr>
          <w:rFonts w:ascii="Noto Serif Tibetan" w:hAnsi="Noto Serif Tibetan" w:cs="Noto Serif Tibetan"/>
          <w:b/>
          <w:bCs/>
          <w:szCs w:val="24"/>
        </w:rPr>
        <w:t xml:space="preserve"> ཟླ་ </w:t>
      </w:r>
      <w:r w:rsidRPr="003C7E8D">
        <w:rPr>
          <w:b/>
          <w:bCs/>
          <w:szCs w:val="24"/>
        </w:rPr>
        <w:t>12</w:t>
      </w:r>
      <w:r w:rsidRPr="003C7E8D">
        <w:rPr>
          <w:rFonts w:ascii="Noto Serif Tibetan" w:hAnsi="Noto Serif Tibetan" w:cs="Noto Serif Tibetan"/>
          <w:b/>
          <w:bCs/>
          <w:szCs w:val="24"/>
        </w:rPr>
        <w:t xml:space="preserve"> ཚེས་ </w:t>
      </w:r>
      <w:r w:rsidRPr="003C7E8D">
        <w:rPr>
          <w:b/>
          <w:bCs/>
          <w:szCs w:val="24"/>
        </w:rPr>
        <w:t>1</w:t>
      </w:r>
      <w:r w:rsidRPr="003C7E8D">
        <w:rPr>
          <w:rFonts w:ascii="Noto Serif Tibetan" w:hAnsi="Noto Serif Tibetan" w:cs="Noto Serif Tibetan"/>
          <w:b/>
          <w:bCs/>
          <w:szCs w:val="24"/>
        </w:rPr>
        <w:t xml:space="preserve"> གོང་ལ་བརྡ་ཐོ་གཏོང་དགོས།</w:t>
      </w:r>
      <w:r w:rsidR="00A63C4B" w:rsidRPr="003C7E8D">
        <w:rPr>
          <w:b/>
          <w:bCs/>
          <w:szCs w:val="24"/>
        </w:rPr>
        <w:br/>
      </w:r>
    </w:p>
    <w:p w14:paraId="43EAC821" w14:textId="1AD06B3D" w:rsidR="00CF21BD" w:rsidRPr="003C7E8D" w:rsidRDefault="00CF21BD" w:rsidP="00F7711D">
      <w:pPr>
        <w:pStyle w:val="ListParagraph"/>
        <w:numPr>
          <w:ilvl w:val="0"/>
          <w:numId w:val="3"/>
        </w:numPr>
        <w:spacing w:line="180" w:lineRule="auto"/>
        <w:rPr>
          <w:rFonts w:cs="Calibri"/>
          <w:szCs w:val="24"/>
        </w:rPr>
      </w:pPr>
      <w:r w:rsidRPr="003C7E8D">
        <w:rPr>
          <w:rFonts w:ascii="Noto Serif Tibetan" w:hAnsi="Noto Serif Tibetan" w:cs="Noto Serif Tibetan"/>
          <w:color w:val="000000"/>
          <w:szCs w:val="24"/>
        </w:rPr>
        <w:t xml:space="preserve">བརྡ་ཐོ་འདི་ལས་བྱེད་པའི་སྐད་ཡིག་གཙོ་བོའི་ནང་ཡིག་ཐོག་ཏུ་ཡོད་པའི་ཐོག་ནས་ངེས་པར་དུ་མཁོ་སྤྲོད་བྱ་དགོས། དབྱིན་ཇི་མ་ཡིན་པའི་སྐད་ཡིག་གཞན་དག་ནང་གི་དཔེ་མཚོན་བརྡ་ཐོ་རྣམས་གླ་ཕོགས་ཡོད་པའི་གུང་སེང་གི་དྲ་ཚིགས་ཐོག་ཏུ་ཡོད། </w:t>
      </w:r>
      <w:r w:rsidR="00A63C4B" w:rsidRPr="003C7E8D">
        <w:rPr>
          <w:rFonts w:ascii="Noto Serif Tibetan" w:hAnsi="Noto Serif Tibetan" w:cs="Noto Serif Tibetan"/>
          <w:szCs w:val="24"/>
        </w:rPr>
        <w:br/>
      </w:r>
    </w:p>
    <w:p w14:paraId="210C788D" w14:textId="77777777" w:rsidR="00CF21BD" w:rsidRPr="003C7E8D" w:rsidRDefault="00CF21BD" w:rsidP="00F7711D">
      <w:pPr>
        <w:pStyle w:val="ListParagraph"/>
        <w:numPr>
          <w:ilvl w:val="0"/>
          <w:numId w:val="3"/>
        </w:numPr>
        <w:spacing w:line="180" w:lineRule="auto"/>
        <w:rPr>
          <w:rFonts w:cs="Calibri"/>
          <w:szCs w:val="24"/>
        </w:rPr>
      </w:pPr>
      <w:r w:rsidRPr="003C7E8D">
        <w:rPr>
          <w:rFonts w:ascii="Noto Serif Tibetan" w:hAnsi="Noto Serif Tibetan" w:cs="Noto Serif Tibetan"/>
          <w:szCs w:val="24"/>
        </w:rPr>
        <w:t>གློག་རྡུལ་རྣམ་པའི་ནང་སྤྲད་པའི་བརྡ་ཐོའི་ཆེད་དུ། ལས་བདག་གིས་ལས་བཟོ་པར་ལས་བཟོའི་དུས་རྒྱུན་ལས་ཀའི་ཆུ་ཚོད་ནང་ལས་བདག་ལ་དབང་བའི་རྩིས་འཁོར་ལ་བསྐྱར་ཞིབ་དང་པར་འདེབས་བྱེད་པར་ལས་བཟོའི་ཐོབ་ཐང་མཁོ་སྤྲོད་བྱེད་དགོས།</w:t>
      </w:r>
      <w:r w:rsidR="00A63C4B" w:rsidRPr="003C7E8D">
        <w:rPr>
          <w:rFonts w:ascii="Noto Serif Tibetan" w:hAnsi="Noto Serif Tibetan" w:cs="Noto Serif Tibetan"/>
          <w:szCs w:val="24"/>
        </w:rPr>
        <w:br/>
      </w:r>
    </w:p>
    <w:p w14:paraId="76797589" w14:textId="77777777" w:rsidR="00CF21BD" w:rsidRPr="003C7E8D" w:rsidRDefault="00CF21BD" w:rsidP="00F7711D">
      <w:pPr>
        <w:pStyle w:val="ListParagraph"/>
        <w:numPr>
          <w:ilvl w:val="0"/>
          <w:numId w:val="3"/>
        </w:numPr>
        <w:spacing w:line="180" w:lineRule="auto"/>
        <w:rPr>
          <w:rFonts w:cs="Calibri"/>
          <w:szCs w:val="24"/>
        </w:rPr>
      </w:pPr>
      <w:r w:rsidRPr="003C7E8D">
        <w:rPr>
          <w:rFonts w:ascii="Noto Serif Tibetan" w:hAnsi="Noto Serif Tibetan" w:cs="Noto Serif Tibetan"/>
          <w:szCs w:val="24"/>
        </w:rPr>
        <w:t>ལས་མི་ཚོས་ཡིག་ཐོག་གམ་གློག་རྡུལ་ཐོག་ནས་བརྡ་ཐོ་འདི་འབྱོར་བའི་ངོས་ལེན་འབུལ་དགོས། འདི་འགེངས་ཤོག་ཅིག་གི་སྟེང་དུ་མིང་རྟགས་བཀོད་ནས་བྱེད་ཐུབ་ལ། ཡང་ན་གློག་རྡུལ་གྱི་གླ་ཕོགས་མ་ལག་ལྟ་བུ་བརྒྱུད་ནས་ཀྱང་བྱེད་ཐུབ། གལ་ཏེ་ལས་བྱེད་པ་ཞིག་གིས་ཁོང་ཚོས་བརྡ་ཐོ་འབྱོར་བའི་ངོས་ལེན་བྱེད་རྒྱུར་ངོས་ལེན་མ་བྱས་ཚེ། ལས་བདག་ཚོས་ཁོང་ཚོར་ཇི་ལྟར་བརྡ་ཐོ་བཏང་བ་དེ་ར་སྤྲོད་ཐུབ་པ་བྱ་དགོས།</w:t>
      </w:r>
      <w:r w:rsidR="00A63C4B" w:rsidRPr="003C7E8D">
        <w:rPr>
          <w:rFonts w:ascii="Noto Serif Tibetan" w:hAnsi="Noto Serif Tibetan" w:cs="Noto Serif Tibetan"/>
          <w:szCs w:val="24"/>
        </w:rPr>
        <w:br/>
      </w:r>
    </w:p>
    <w:p w14:paraId="2C9F1171" w14:textId="72FA4D5D" w:rsidR="00CF21BD" w:rsidRPr="003C7E8D" w:rsidRDefault="00CF21BD" w:rsidP="00F7711D">
      <w:pPr>
        <w:pStyle w:val="ListParagraph"/>
        <w:numPr>
          <w:ilvl w:val="0"/>
          <w:numId w:val="3"/>
        </w:numPr>
        <w:spacing w:line="180" w:lineRule="auto"/>
        <w:rPr>
          <w:rFonts w:cs="Calibri"/>
          <w:szCs w:val="24"/>
        </w:rPr>
      </w:pPr>
      <w:r w:rsidRPr="003C7E8D">
        <w:rPr>
          <w:rFonts w:ascii="Noto Serif Tibetan" w:hAnsi="Noto Serif Tibetan" w:cs="Noto Serif Tibetan"/>
          <w:color w:val="000000"/>
          <w:szCs w:val="24"/>
        </w:rPr>
        <w:lastRenderedPageBreak/>
        <w:t>གལ་སྲིད་ཁྱེད་ཀྱིས་ཆོག་མཆན་ཐོབ་པའི་ཆ་མཚུངས་འཆར་གཞི་བརྒྱུད་ནས་སྨན་བཅོས་གུང་སེང་དང་།</w:t>
      </w:r>
      <w:r w:rsidRPr="003C7E8D">
        <w:rPr>
          <w:color w:val="000000"/>
          <w:szCs w:val="24"/>
        </w:rPr>
        <w:t xml:space="preserve"> </w:t>
      </w:r>
      <w:r w:rsidRPr="003C7E8D">
        <w:rPr>
          <w:rFonts w:ascii="Noto Serif Tibetan" w:hAnsi="Noto Serif Tibetan" w:cs="Noto Serif Tibetan"/>
          <w:color w:val="000000"/>
          <w:szCs w:val="24"/>
        </w:rPr>
        <w:t>ཁྱིམ་ཚང་གུང་སེང་ངམ་ཡང་ན་གཉིས་ཀ་འདོན་སྤྲོད་བྱེད་ཚེ་ཁྱེད་ཀྱིས་ངལ་རྩོལ་མི་སྣ་ཚོར་སོ་སོའི་ཆ་མཚུངས་འཆར་གཞི་ཡི་བརྡ་ཐོ་ཞིག་ཀྱང་ངེས་པར་དུ་སྤྲོད་དགོས།</w:t>
      </w:r>
      <w:r w:rsidRPr="003C7E8D">
        <w:rPr>
          <w:color w:val="000000"/>
          <w:szCs w:val="24"/>
        </w:rPr>
        <w:t xml:space="preserve"> </w:t>
      </w:r>
      <w:r w:rsidR="00A63C4B" w:rsidRPr="003C7E8D">
        <w:rPr>
          <w:szCs w:val="24"/>
        </w:rPr>
        <w:br/>
      </w:r>
    </w:p>
    <w:p w14:paraId="6D6CDB83" w14:textId="7864BD30" w:rsidR="00CF21BD" w:rsidRPr="003C7E8D" w:rsidRDefault="00CF21BD" w:rsidP="00F7711D">
      <w:pPr>
        <w:pStyle w:val="ListParagraph"/>
        <w:numPr>
          <w:ilvl w:val="0"/>
          <w:numId w:val="3"/>
        </w:numPr>
        <w:spacing w:line="180" w:lineRule="auto"/>
        <w:rPr>
          <w:rFonts w:ascii="Noto Serif Tibetan" w:hAnsi="Noto Serif Tibetan" w:cs="Noto Serif Tibetan"/>
          <w:szCs w:val="24"/>
        </w:rPr>
      </w:pPr>
      <w:r w:rsidRPr="003C7E8D">
        <w:rPr>
          <w:rFonts w:ascii="Noto Serif Tibetan" w:hAnsi="Noto Serif Tibetan" w:cs="Noto Serif Tibetan"/>
          <w:color w:val="000000"/>
          <w:szCs w:val="24"/>
        </w:rPr>
        <w:t xml:space="preserve">གལ་ཏེ་ཁྱེད་ཀྱི་ལས་བཟོ་གང་རུང་ཞིག་དུས་ཚིགས་ཀྱི་མགྲོན་འབོད་ལས་བཟོར་གཏན་འཁེལ་བྱས་ཡོད་ཚེ། ཁྱེད་ལ་བརྡ་ཐོའི་དགོས་འདུན་འཕར་མ་ཡོད་སྲིད། གླ་ཕོགས་ཡོད་པའི་གུང་སེང་གི་དྲ་ཚིགས་ནང་ལ་གཟིགས་ཞིབ་གནང་ནས་ཤེས་རྟོགས་གནང་། </w:t>
      </w:r>
    </w:p>
    <w:p w14:paraId="042E2B07" w14:textId="77777777" w:rsidR="00CF21BD" w:rsidRPr="003C7E8D" w:rsidRDefault="00CF21BD" w:rsidP="00F7711D">
      <w:pPr>
        <w:spacing w:after="240" w:line="180" w:lineRule="auto"/>
        <w:rPr>
          <w:rFonts w:eastAsia="MS Gothic"/>
          <w:b/>
          <w:color w:val="000000"/>
        </w:rPr>
      </w:pPr>
      <w:r w:rsidRPr="003C7E8D">
        <w:br w:type="page"/>
      </w:r>
    </w:p>
    <w:p w14:paraId="7A355786" w14:textId="77777777" w:rsidR="00CF21BD" w:rsidRPr="003C7E8D" w:rsidRDefault="00CF21BD" w:rsidP="00F7711D">
      <w:pPr>
        <w:pStyle w:val="Heading2"/>
        <w:spacing w:after="240" w:line="180" w:lineRule="auto"/>
        <w:rPr>
          <w:rFonts w:ascii="Noto Serif Tibetan" w:hAnsi="Noto Serif Tibetan" w:cs="Noto Serif Tibetan"/>
          <w:szCs w:val="28"/>
        </w:rPr>
      </w:pPr>
      <w:r w:rsidRPr="003C7E8D">
        <w:rPr>
          <w:rFonts w:ascii="Noto Serif Tibetan" w:hAnsi="Noto Serif Tibetan" w:cs="Noto Serif Tibetan"/>
          <w:szCs w:val="28"/>
        </w:rPr>
        <w:lastRenderedPageBreak/>
        <w:t xml:space="preserve">དཔེ་མཚོན་བརྡ་ཐོ་ཇི་ལྟར་བེད་སྤྱོད་གཏོང་དགོས། </w:t>
      </w:r>
    </w:p>
    <w:p w14:paraId="6B6BA16B" w14:textId="77777777" w:rsidR="00CF21BD" w:rsidRPr="003C7E8D" w:rsidRDefault="00CF21BD" w:rsidP="00F7711D">
      <w:pPr>
        <w:spacing w:after="240" w:line="180" w:lineRule="auto"/>
        <w:rPr>
          <w:rFonts w:ascii="Noto Serif Tibetan" w:hAnsi="Noto Serif Tibetan" w:cs="Noto Serif Tibetan"/>
        </w:rPr>
      </w:pPr>
      <w:r w:rsidRPr="003C7E8D">
        <w:rPr>
          <w:rFonts w:ascii="Noto Serif Tibetan" w:hAnsi="Noto Serif Tibetan" w:cs="Noto Serif Tibetan"/>
        </w:rPr>
        <w:t xml:space="preserve">ཡིག་ཆ་འདིའི་ནང་དུ་ལས་བྱེད་པ་ཚོར་བརྡ་ཐོ་གཏོང་བའི་དཔེ་མཚོན་གཉིས་འདུས་ཡོད། </w:t>
      </w:r>
    </w:p>
    <w:p w14:paraId="1B1C7BE3" w14:textId="77777777" w:rsidR="00CF21BD" w:rsidRPr="003C7E8D" w:rsidRDefault="00CF21BD" w:rsidP="00F7711D">
      <w:pPr>
        <w:pStyle w:val="ListParagraph"/>
        <w:numPr>
          <w:ilvl w:val="0"/>
          <w:numId w:val="6"/>
        </w:numPr>
        <w:spacing w:line="180" w:lineRule="auto"/>
        <w:rPr>
          <w:szCs w:val="24"/>
        </w:rPr>
      </w:pPr>
      <w:r w:rsidRPr="003C7E8D">
        <w:rPr>
          <w:rFonts w:ascii="Noto Serif Tibetan" w:hAnsi="Noto Serif Tibetan" w:cs="Noto Serif Tibetan"/>
          <w:szCs w:val="24"/>
        </w:rPr>
        <w:t>ཚད་གཞི་མཐོ་བའི་འཐུས་དངུལ་བརྒྱ་ཆ་</w:t>
      </w:r>
      <w:r w:rsidRPr="003C7E8D">
        <w:rPr>
          <w:szCs w:val="24"/>
        </w:rPr>
        <w:t xml:space="preserve"> 0.88</w:t>
      </w:r>
      <w:r w:rsidRPr="003C7E8D">
        <w:rPr>
          <w:rFonts w:ascii="Noto Serif Tibetan" w:hAnsi="Noto Serif Tibetan" w:cs="Noto Serif Tibetan"/>
          <w:szCs w:val="24"/>
        </w:rPr>
        <w:t xml:space="preserve"> ཡོད་པའི་པར་གཞི།</w:t>
      </w:r>
      <w:r w:rsidRPr="003C7E8D">
        <w:rPr>
          <w:szCs w:val="24"/>
        </w:rPr>
        <w:t xml:space="preserve"> </w:t>
      </w:r>
      <w:r w:rsidR="00A63C4B" w:rsidRPr="003C7E8D">
        <w:rPr>
          <w:szCs w:val="24"/>
        </w:rPr>
        <w:br/>
      </w:r>
    </w:p>
    <w:p w14:paraId="2EC96A3D" w14:textId="77777777" w:rsidR="00CF21BD" w:rsidRPr="003C7E8D" w:rsidRDefault="00CF21BD" w:rsidP="00F7711D">
      <w:pPr>
        <w:pStyle w:val="ListParagraph"/>
        <w:numPr>
          <w:ilvl w:val="0"/>
          <w:numId w:val="6"/>
        </w:numPr>
        <w:spacing w:line="180" w:lineRule="auto"/>
        <w:rPr>
          <w:szCs w:val="24"/>
        </w:rPr>
      </w:pPr>
      <w:r w:rsidRPr="003C7E8D">
        <w:rPr>
          <w:rFonts w:ascii="Noto Serif Tibetan" w:hAnsi="Noto Serif Tibetan" w:cs="Noto Serif Tibetan"/>
          <w:szCs w:val="24"/>
        </w:rPr>
        <w:t>ལས་མི་ཉུང་བའི་གླ་ཡོད་པའི་འཐུས་དངུལ་བརྒྱ་ཆ་</w:t>
      </w:r>
      <w:r w:rsidRPr="003C7E8D">
        <w:rPr>
          <w:szCs w:val="24"/>
        </w:rPr>
        <w:t xml:space="preserve"> 0.66</w:t>
      </w:r>
      <w:r w:rsidRPr="003C7E8D">
        <w:rPr>
          <w:rFonts w:ascii="Noto Serif Tibetan" w:hAnsi="Noto Serif Tibetan" w:cs="Noto Serif Tibetan"/>
          <w:szCs w:val="24"/>
        </w:rPr>
        <w:t xml:space="preserve"> ཡོད་པའི་པར་གཞི།</w:t>
      </w:r>
      <w:r w:rsidRPr="003C7E8D">
        <w:rPr>
          <w:szCs w:val="24"/>
        </w:rPr>
        <w:t xml:space="preserve"> </w:t>
      </w:r>
    </w:p>
    <w:p w14:paraId="7FFD7787" w14:textId="57010AEE" w:rsidR="00CF21BD" w:rsidRPr="003C7E8D" w:rsidRDefault="00CF21BD" w:rsidP="00F7711D">
      <w:pPr>
        <w:spacing w:after="240" w:line="180" w:lineRule="auto"/>
      </w:pPr>
      <w:r w:rsidRPr="003C7E8D">
        <w:rPr>
          <w:rFonts w:ascii="Noto Serif Tibetan" w:hAnsi="Noto Serif Tibetan" w:cs="Noto Serif Tibetan"/>
        </w:rPr>
        <w:t>ཁྱེད་ཀྱི་སྒྲིག་འཛུགས་ལ་འཚམ་པའི་པར་གཞི་དེ་འདེམས་དགོས། དེ་ནས་འཐུས་དངུལ་གྱི་གནས་ཚུལ་བྲིས་ཏེ་ཁྱེད་ཀྱིས་འཐུས་དངུལ་ག་ཚོད་ཁ་གསབ་བྱེད་ཀྱི་ཡོད་མེད་དང་ལས་བཟོའི་གླ་ཕོགས་ནས་ག་ཚོད་འཐེན་འཕྲི་བྱེད་ཀྱི་ཡོད་མེད་སྟོན་དགོས(མང་མཐར་བརྒྱ་ཆ</w:t>
      </w:r>
      <w:r w:rsidR="00104622">
        <w:rPr>
          <w:rFonts w:ascii="Noto Serif Tibetan" w:hAnsi="Noto Serif Tibetan" w:cs="Noto Serif Tibetan"/>
        </w:rPr>
        <w:t xml:space="preserve"> </w:t>
      </w:r>
      <w:r w:rsidRPr="003C7E8D">
        <w:t>0.44</w:t>
      </w:r>
      <w:r w:rsidRPr="003C7E8D">
        <w:rPr>
          <w:rFonts w:ascii="Noto Serif Tibetan" w:hAnsi="Noto Serif Tibetan" w:cs="Noto Serif Tibetan"/>
        </w:rPr>
        <w:t xml:space="preserve">)། འགེངས་ཤོག་གི་མཇུག་ཏུ་ཁྱེད་རང་གི་ལས་ཀའི་སྦྱིན་བདག་གི་གནས་ཚུལ་ཡང་འགེངས་དགོས། </w:t>
      </w:r>
    </w:p>
    <w:p w14:paraId="39DF8049" w14:textId="77777777" w:rsidR="00CF21BD" w:rsidRPr="003C7E8D" w:rsidRDefault="00CF21BD" w:rsidP="00F7711D">
      <w:pPr>
        <w:pStyle w:val="Heading2"/>
        <w:spacing w:after="240" w:line="180" w:lineRule="auto"/>
        <w:rPr>
          <w:rFonts w:ascii="Noto Serif Tibetan" w:hAnsi="Noto Serif Tibetan" w:cs="Noto Serif Tibetan"/>
          <w:sz w:val="24"/>
          <w:szCs w:val="24"/>
        </w:rPr>
      </w:pPr>
      <w:r w:rsidRPr="003C7E8D">
        <w:rPr>
          <w:rFonts w:ascii="Noto Serif Tibetan" w:hAnsi="Noto Serif Tibetan" w:cs="Noto Serif Tibetan"/>
          <w:sz w:val="24"/>
          <w:szCs w:val="24"/>
        </w:rPr>
        <w:t>དཔེ་མཚོན་བརྡ་ཐོ་འདི་ལ་བཟོ་བཅོས་བྱེད་པ།</w:t>
      </w:r>
    </w:p>
    <w:p w14:paraId="4E494F4E" w14:textId="77777777" w:rsidR="00CF21BD" w:rsidRPr="003C7E8D" w:rsidRDefault="00CF21BD" w:rsidP="00F7711D">
      <w:pPr>
        <w:spacing w:after="240" w:line="180" w:lineRule="auto"/>
        <w:rPr>
          <w:rFonts w:ascii="Noto Serif Tibetan" w:hAnsi="Noto Serif Tibetan" w:cs="Noto Serif Tibetan"/>
        </w:rPr>
      </w:pPr>
      <w:r w:rsidRPr="003C7E8D">
        <w:rPr>
          <w:rFonts w:ascii="Noto Serif Tibetan" w:hAnsi="Noto Serif Tibetan" w:cs="Noto Serif Tibetan"/>
        </w:rPr>
        <w:t>ལས་ཀའི་སྦྱིན་བདག་ཚོས་གང་འདྲ་འགྱུར་བ་བཏང་པ་ཡིན་ནའང་ཁོང་ཚོར་འགན་ཁུར་དགོས། གླ་ཕོགས་ཅན་གྱི་གུང་སེང་འདི་རྣམ་པ་འདི་དག་ལ་བཟོ་བཅོས་བརྒྱབ་པ་ལ་འགན་ཁུར་མི་ལེན་ཞིང་། འདི་ཐོག་མའི་འགྱུར་ཁུངས་ནས་བཟོ་བཅོས་བརྒྱབ་པའི་རྣམ་པ་ཞིག་གིས་ལས་རིམ་གྱི་དགོས་མཁོ་དང་མཐུན་ཐུབ་པའི་ངེས་པ་མེད། </w:t>
      </w:r>
    </w:p>
    <w:p w14:paraId="6D74348E" w14:textId="77777777" w:rsidR="00B42067" w:rsidRPr="003C7E8D" w:rsidRDefault="00B42067" w:rsidP="00F7711D">
      <w:pPr>
        <w:spacing w:after="240" w:line="180" w:lineRule="auto"/>
      </w:pPr>
      <w:bookmarkStart w:id="1" w:name="_Hlk209614441"/>
    </w:p>
    <w:p w14:paraId="1E1127E5" w14:textId="020158C8" w:rsidR="00B42067" w:rsidRPr="003C7E8D" w:rsidRDefault="00B42067" w:rsidP="00F7711D">
      <w:pPr>
        <w:pStyle w:val="Heading3"/>
        <w:spacing w:after="240" w:line="180" w:lineRule="auto"/>
        <w:rPr>
          <w:i/>
          <w:iCs/>
          <w:sz w:val="24"/>
        </w:rPr>
      </w:pPr>
      <w:bookmarkStart w:id="2" w:name="_Hlk209614614"/>
      <w:r w:rsidRPr="003C7E8D">
        <w:rPr>
          <w:rFonts w:ascii="Noto Serif Tibetan" w:hAnsi="Noto Serif Tibetan" w:cs="Noto Serif Tibetan"/>
          <w:i/>
          <w:sz w:val="24"/>
        </w:rPr>
        <w:t>མཐའ་མའི་བསྐྱར་བཅོས་:</w:t>
      </w:r>
      <w:r w:rsidRPr="003C7E8D">
        <w:rPr>
          <w:i/>
          <w:sz w:val="24"/>
        </w:rPr>
        <w:t xml:space="preserve"> 2025</w:t>
      </w:r>
      <w:r w:rsidRPr="003C7E8D">
        <w:rPr>
          <w:rFonts w:ascii="Noto Serif Tibetan" w:hAnsi="Noto Serif Tibetan" w:cs="Noto Serif Tibetan"/>
          <w:i/>
          <w:sz w:val="24"/>
        </w:rPr>
        <w:t xml:space="preserve"> ལོའི་ཟླ་བ་བཅུ་པའི་ཚེས་</w:t>
      </w:r>
      <w:r w:rsidRPr="003C7E8D">
        <w:rPr>
          <w:i/>
          <w:sz w:val="24"/>
        </w:rPr>
        <w:t xml:space="preserve"> 2</w:t>
      </w:r>
    </w:p>
    <w:bookmarkEnd w:id="1"/>
    <w:bookmarkEnd w:id="2"/>
    <w:p w14:paraId="13343CDC" w14:textId="77777777" w:rsidR="00CF21BD" w:rsidRPr="003C7E8D" w:rsidRDefault="00CF21BD" w:rsidP="00F7711D">
      <w:pPr>
        <w:spacing w:after="240" w:line="180" w:lineRule="auto"/>
      </w:pPr>
    </w:p>
    <w:p w14:paraId="560F6E08" w14:textId="77777777" w:rsidR="00CF21BD" w:rsidRPr="003C7E8D" w:rsidRDefault="00CF21BD" w:rsidP="00F7711D">
      <w:pPr>
        <w:spacing w:after="240" w:line="180" w:lineRule="auto"/>
      </w:pPr>
      <w:r w:rsidRPr="003C7E8D">
        <w:br w:type="page"/>
      </w:r>
    </w:p>
    <w:p w14:paraId="28FD05E5" w14:textId="77777777" w:rsidR="00CF21BD" w:rsidRPr="003C7E8D" w:rsidRDefault="00CF21BD" w:rsidP="00F7711D">
      <w:pPr>
        <w:spacing w:after="240" w:line="180" w:lineRule="auto"/>
      </w:pPr>
    </w:p>
    <w:p w14:paraId="0DD7E5A1" w14:textId="77777777" w:rsidR="00CF21BD" w:rsidRPr="003C7E8D" w:rsidRDefault="00CF21BD" w:rsidP="00F7711D">
      <w:pPr>
        <w:spacing w:after="240" w:line="180" w:lineRule="auto"/>
      </w:pPr>
    </w:p>
    <w:p w14:paraId="2E91173F" w14:textId="77777777" w:rsidR="00CF21BD" w:rsidRPr="003C7E8D" w:rsidRDefault="00CF21BD" w:rsidP="00F7711D">
      <w:pPr>
        <w:spacing w:after="240" w:line="180" w:lineRule="auto"/>
      </w:pPr>
    </w:p>
    <w:p w14:paraId="0F35A9DA" w14:textId="77777777" w:rsidR="00CF21BD" w:rsidRPr="003C7E8D" w:rsidRDefault="00CF21BD" w:rsidP="00F7711D">
      <w:pPr>
        <w:spacing w:after="240" w:line="180" w:lineRule="auto"/>
      </w:pPr>
    </w:p>
    <w:p w14:paraId="18C1BB22" w14:textId="77777777" w:rsidR="00CF21BD" w:rsidRPr="003C7E8D" w:rsidRDefault="00CF21BD" w:rsidP="00F7711D">
      <w:pPr>
        <w:spacing w:after="240" w:line="180" w:lineRule="auto"/>
      </w:pPr>
    </w:p>
    <w:p w14:paraId="5B34BDE6" w14:textId="77777777" w:rsidR="00CF21BD" w:rsidRPr="003C7E8D" w:rsidRDefault="00CF21BD" w:rsidP="00F7711D">
      <w:pPr>
        <w:spacing w:after="240" w:line="180" w:lineRule="auto"/>
      </w:pPr>
    </w:p>
    <w:p w14:paraId="11660363" w14:textId="77777777" w:rsidR="00CF21BD" w:rsidRPr="00C230FB" w:rsidRDefault="00CF21BD" w:rsidP="00F7711D">
      <w:pPr>
        <w:pStyle w:val="Heading1"/>
        <w:spacing w:line="180" w:lineRule="auto"/>
        <w:jc w:val="center"/>
        <w:rPr>
          <w:rFonts w:ascii="Noto Serif Tibetan" w:hAnsi="Noto Serif Tibetan" w:cs="Noto Serif Tibetan"/>
          <w:sz w:val="48"/>
          <w:szCs w:val="48"/>
        </w:rPr>
      </w:pPr>
      <w:r w:rsidRPr="00C230FB">
        <w:rPr>
          <w:rFonts w:ascii="Noto Serif Tibetan" w:hAnsi="Noto Serif Tibetan" w:cs="Noto Serif Tibetan"/>
          <w:sz w:val="48"/>
          <w:szCs w:val="48"/>
        </w:rPr>
        <w:t>ལས་བྱེད་པའི་བརྡ་ཐོའི་དཔེ་མཚོན།</w:t>
      </w:r>
    </w:p>
    <w:p w14:paraId="119CB6D9" w14:textId="77777777" w:rsidR="00CF21BD" w:rsidRPr="00C230FB" w:rsidRDefault="00CF21BD" w:rsidP="00F7711D">
      <w:pPr>
        <w:spacing w:after="240" w:line="180" w:lineRule="auto"/>
        <w:jc w:val="center"/>
        <w:rPr>
          <w:i/>
          <w:iCs/>
          <w:sz w:val="48"/>
          <w:szCs w:val="48"/>
        </w:rPr>
      </w:pPr>
      <w:r w:rsidRPr="00C230FB">
        <w:rPr>
          <w:rFonts w:ascii="Noto Serif Tibetan" w:hAnsi="Noto Serif Tibetan" w:cs="Noto Serif Tibetan"/>
          <w:i/>
          <w:sz w:val="48"/>
          <w:szCs w:val="48"/>
        </w:rPr>
        <w:t xml:space="preserve">ཚད་ལྡན་གྱི་རིན་ཚད་མཐོ་ཤོས་ </w:t>
      </w:r>
      <w:r w:rsidRPr="00C230FB">
        <w:rPr>
          <w:i/>
          <w:sz w:val="48"/>
          <w:szCs w:val="48"/>
        </w:rPr>
        <w:t>(0.88%)</w:t>
      </w:r>
    </w:p>
    <w:p w14:paraId="441F5A0E" w14:textId="77777777" w:rsidR="00CF21BD" w:rsidRPr="00AC79E3" w:rsidRDefault="00CF21BD" w:rsidP="00F7711D">
      <w:pPr>
        <w:pStyle w:val="Heading1"/>
        <w:spacing w:before="40" w:line="180" w:lineRule="auto"/>
        <w:rPr>
          <w:sz w:val="36"/>
          <w:szCs w:val="36"/>
        </w:rPr>
      </w:pPr>
      <w:r w:rsidRPr="00AC79E3">
        <w:rPr>
          <w:sz w:val="36"/>
          <w:szCs w:val="36"/>
        </w:rPr>
        <w:br w:type="page"/>
      </w:r>
      <w:r w:rsidRPr="00AC79E3">
        <w:rPr>
          <w:sz w:val="36"/>
          <w:szCs w:val="36"/>
        </w:rPr>
        <w:lastRenderedPageBreak/>
        <w:t xml:space="preserve">Minnesota </w:t>
      </w:r>
      <w:r w:rsidRPr="00AC79E3">
        <w:rPr>
          <w:rFonts w:ascii="Noto Serif Tibetan" w:hAnsi="Noto Serif Tibetan" w:cs="Noto Serif Tibetan"/>
          <w:sz w:val="36"/>
          <w:szCs w:val="36"/>
        </w:rPr>
        <w:t>གླ་ཡོད་གུང་སེང་།</w:t>
      </w:r>
    </w:p>
    <w:p w14:paraId="01CE9FE9" w14:textId="77777777" w:rsidR="00CF21BD" w:rsidRPr="003C7E8D" w:rsidRDefault="00CF21BD" w:rsidP="00F7711D">
      <w:pPr>
        <w:spacing w:after="240" w:line="180" w:lineRule="auto"/>
        <w:rPr>
          <w:rFonts w:ascii="Noto Serif Tibetan" w:hAnsi="Noto Serif Tibetan" w:cs="Noto Serif Tibetan"/>
        </w:rPr>
      </w:pPr>
      <w:r w:rsidRPr="003C7E8D">
        <w:t xml:space="preserve">Minnesota </w:t>
      </w:r>
      <w:r w:rsidRPr="003C7E8D">
        <w:rPr>
          <w:rFonts w:ascii="Noto Serif Tibetan" w:hAnsi="Noto Serif Tibetan" w:cs="Noto Serif Tibetan"/>
        </w:rPr>
        <w:t>གླ་ཕོགས་ཡོད་པའི་གུང་སེང་གིས་ཁྱེད་རང་ངམ་ཁྱེད་ཀྱི་ནང་མི་ལྟ་སྐྱོང་བྱེད་པར་དུས་ཚོད་དགོས་སྐབས་སུ་གླ་ཕོགས་དང་ལས་ཀའི་སྲུང་སྐྱོབ་མཁོ་སྤྲོད་བྱེད་ཀྱི་ཡོད།</w:t>
      </w:r>
    </w:p>
    <w:p w14:paraId="6ED9526F" w14:textId="77777777" w:rsidR="00CF21BD" w:rsidRPr="003C7E8D" w:rsidRDefault="00CF21BD" w:rsidP="00F7711D">
      <w:pPr>
        <w:spacing w:after="240" w:line="180" w:lineRule="auto"/>
        <w:rPr>
          <w:rFonts w:ascii="Noto Serif Tibetan" w:hAnsi="Noto Serif Tibetan" w:cs="Noto Serif Tibetan"/>
        </w:rPr>
      </w:pPr>
      <w:r w:rsidRPr="003C7E8D">
        <w:rPr>
          <w:rFonts w:ascii="Noto Serif Tibetan" w:hAnsi="Noto Serif Tibetan" w:cs="Noto Serif Tibetan"/>
        </w:rPr>
        <w:t>གཤམ་གསལ་ཆ་རྐྱེན་ཚང་བའི་བྱ་བའི་རིམ་པའི་ཆེད་དུ་གུང་སེང་ལེན་ཆོག</w:t>
      </w:r>
    </w:p>
    <w:p w14:paraId="223C4D49" w14:textId="28AB020A" w:rsidR="00CF21BD" w:rsidRPr="00AC79E3" w:rsidRDefault="00CF21BD" w:rsidP="00F7711D">
      <w:pPr>
        <w:pStyle w:val="Heading3"/>
        <w:spacing w:after="240" w:line="180" w:lineRule="auto"/>
        <w:rPr>
          <w:rFonts w:ascii="Noto Serif Tibetan" w:hAnsi="Noto Serif Tibetan" w:cs="Noto Serif Tibetan"/>
          <w:sz w:val="28"/>
          <w:szCs w:val="28"/>
        </w:rPr>
      </w:pPr>
      <w:r w:rsidRPr="00AC79E3">
        <w:rPr>
          <w:rFonts w:ascii="Noto Serif Tibetan" w:hAnsi="Noto Serif Tibetan" w:cs="Noto Serif Tibetan"/>
          <w:sz w:val="28"/>
          <w:szCs w:val="28"/>
        </w:rPr>
        <w:t xml:space="preserve"> </w:t>
      </w:r>
      <w:r w:rsidR="00E856FF" w:rsidRPr="00E856FF">
        <w:rPr>
          <w:rFonts w:ascii="Noto Serif Tibetan" w:hAnsi="Noto Serif Tibetan" w:cs="Noto Serif Tibetan" w:hint="cs"/>
          <w:sz w:val="28"/>
          <w:szCs w:val="28"/>
        </w:rPr>
        <w:t>སྨན་བཅོས་གུང་སེང་།</w:t>
      </w:r>
    </w:p>
    <w:p w14:paraId="7E6DB5B8" w14:textId="77777777" w:rsidR="00CF21BD" w:rsidRPr="003C7E8D" w:rsidRDefault="00CF21BD" w:rsidP="00F7711D">
      <w:pPr>
        <w:pStyle w:val="ListParagraph"/>
        <w:numPr>
          <w:ilvl w:val="0"/>
          <w:numId w:val="8"/>
        </w:numPr>
        <w:spacing w:line="180" w:lineRule="auto"/>
        <w:rPr>
          <w:rFonts w:ascii="Noto Serif Tibetan" w:hAnsi="Noto Serif Tibetan" w:cs="Noto Serif Tibetan"/>
          <w:szCs w:val="24"/>
        </w:rPr>
      </w:pPr>
      <w:r w:rsidRPr="003C7E8D">
        <w:rPr>
          <w:rFonts w:ascii="Noto Serif Tibetan" w:hAnsi="Noto Serif Tibetan" w:cs="Noto Serif Tibetan"/>
          <w:szCs w:val="24"/>
        </w:rPr>
        <w:t xml:space="preserve">ཁྱེད་རང་གི་འཕྲོད་བསྟེན་གནས་སྟངས་ཛ་དྲག་ལ་ལྟ་སྐྱོང་བྱེད་དགོས་པ་དང་། དེའི་ནང་དུ་སྦྲུམ་འཁོར་དང་ཕྲུ་གུ་སྐྱེ་བ། དྲག་སྐྱེད་སོགས་དང་འབྲེལ་བ་ཡོད་པའི་ལྟ་སྐྱོང་ཡང་ཚུད་ཡོད། </w:t>
      </w:r>
    </w:p>
    <w:p w14:paraId="51E149A1" w14:textId="77777777" w:rsidR="00CF21BD" w:rsidRPr="00AC79E3" w:rsidRDefault="00CF21BD" w:rsidP="00F7711D">
      <w:pPr>
        <w:pStyle w:val="Heading3"/>
        <w:spacing w:after="240" w:line="180" w:lineRule="auto"/>
        <w:rPr>
          <w:rFonts w:ascii="Noto Serif Tibetan" w:hAnsi="Noto Serif Tibetan" w:cs="Noto Serif Tibetan"/>
          <w:sz w:val="28"/>
          <w:szCs w:val="28"/>
        </w:rPr>
      </w:pPr>
      <w:r w:rsidRPr="00AC79E3">
        <w:rPr>
          <w:rFonts w:ascii="Noto Serif Tibetan" w:hAnsi="Noto Serif Tibetan" w:cs="Noto Serif Tibetan"/>
          <w:sz w:val="28"/>
          <w:szCs w:val="28"/>
        </w:rPr>
        <w:t xml:space="preserve">ནང་མིའི་གུང་སེང་། </w:t>
      </w:r>
    </w:p>
    <w:p w14:paraId="4AD29402" w14:textId="77777777" w:rsidR="00CF21BD" w:rsidRPr="003C7E8D" w:rsidRDefault="00CF21BD" w:rsidP="00F7711D">
      <w:pPr>
        <w:pStyle w:val="ListParagraph"/>
        <w:numPr>
          <w:ilvl w:val="0"/>
          <w:numId w:val="8"/>
        </w:numPr>
        <w:spacing w:line="180" w:lineRule="auto"/>
        <w:rPr>
          <w:rFonts w:ascii="Noto Serif Tibetan" w:hAnsi="Noto Serif Tibetan" w:cs="Noto Serif Tibetan"/>
          <w:szCs w:val="24"/>
        </w:rPr>
      </w:pPr>
      <w:r w:rsidRPr="003C7E8D">
        <w:rPr>
          <w:rFonts w:ascii="Noto Serif Tibetan" w:hAnsi="Noto Serif Tibetan" w:cs="Noto Serif Tibetan"/>
          <w:szCs w:val="24"/>
        </w:rPr>
        <w:t xml:space="preserve">འབྲེལ་འདྲིས་བྱེད་ཆེད་གུང་སེང་ – ཕྲུ་གུ་བཙའ་བའམ་བུ་ལེན་པའམ། ཡང་ན་བུ་ཚབ་ཉར་བ། གཉེན་སྐྱོང་བྱེད་པ་ལ་ལྟ་སྐྱོང་བྱེད་པ། </w:t>
      </w:r>
    </w:p>
    <w:p w14:paraId="0B84E77F" w14:textId="77777777" w:rsidR="00CF21BD" w:rsidRPr="003C7E8D" w:rsidRDefault="00CF21BD" w:rsidP="00F7711D">
      <w:pPr>
        <w:pStyle w:val="ListParagraph"/>
        <w:numPr>
          <w:ilvl w:val="0"/>
          <w:numId w:val="8"/>
        </w:numPr>
        <w:spacing w:line="180" w:lineRule="auto"/>
        <w:rPr>
          <w:rFonts w:ascii="Noto Serif Tibetan" w:hAnsi="Noto Serif Tibetan" w:cs="Noto Serif Tibetan"/>
          <w:szCs w:val="24"/>
        </w:rPr>
      </w:pPr>
      <w:r w:rsidRPr="003C7E8D">
        <w:rPr>
          <w:rFonts w:ascii="Noto Serif Tibetan" w:hAnsi="Noto Serif Tibetan" w:cs="Noto Serif Tibetan"/>
          <w:szCs w:val="24"/>
        </w:rPr>
        <w:t xml:space="preserve">ལྟ་སྐྱོང་བྱེད་ཆེད་གུང་སེང་– འཕྲོད་བསྟེན་གྱི་གནས་སྟངས་ཚབས་ཆེན་ཕོག་པའི་ནང་མི་ཞིག་ལ་ལྟ་སྐྱོང་བྱེད་པ། </w:t>
      </w:r>
    </w:p>
    <w:p w14:paraId="04B1B3A7" w14:textId="77777777" w:rsidR="00CF21BD" w:rsidRPr="003C7E8D" w:rsidRDefault="00CF21BD" w:rsidP="00F7711D">
      <w:pPr>
        <w:pStyle w:val="ListParagraph"/>
        <w:numPr>
          <w:ilvl w:val="0"/>
          <w:numId w:val="8"/>
        </w:numPr>
        <w:spacing w:line="180" w:lineRule="auto"/>
        <w:rPr>
          <w:rFonts w:ascii="Noto Serif Tibetan" w:hAnsi="Noto Serif Tibetan" w:cs="Noto Serif Tibetan"/>
          <w:szCs w:val="24"/>
        </w:rPr>
      </w:pPr>
      <w:r w:rsidRPr="003C7E8D">
        <w:rPr>
          <w:rFonts w:ascii="Noto Serif Tibetan" w:hAnsi="Noto Serif Tibetan" w:cs="Noto Serif Tibetan"/>
          <w:szCs w:val="24"/>
        </w:rPr>
        <w:t xml:space="preserve">དམག་མིའི་ཁྱིམ་ཚང་གི་གུང་སེང་ – དམག་ཞབས་ནང་ཞུགས་ཆེད་བོས་པའི་ཁྱིམ་མིར་རྒྱབ་སྐྱོར་བྱེད་པ། </w:t>
      </w:r>
    </w:p>
    <w:p w14:paraId="3045D035" w14:textId="77777777" w:rsidR="00CF21BD" w:rsidRPr="003C7E8D" w:rsidRDefault="00CF21BD" w:rsidP="00F7711D">
      <w:pPr>
        <w:pStyle w:val="ListParagraph"/>
        <w:numPr>
          <w:ilvl w:val="0"/>
          <w:numId w:val="8"/>
        </w:numPr>
        <w:spacing w:line="180" w:lineRule="auto"/>
        <w:rPr>
          <w:rFonts w:ascii="Noto Serif Tibetan" w:hAnsi="Noto Serif Tibetan" w:cs="Noto Serif Tibetan"/>
          <w:szCs w:val="24"/>
        </w:rPr>
      </w:pPr>
      <w:r w:rsidRPr="003C7E8D">
        <w:rPr>
          <w:rFonts w:ascii="Noto Serif Tibetan" w:hAnsi="Noto Serif Tibetan" w:cs="Noto Serif Tibetan"/>
          <w:szCs w:val="24"/>
        </w:rPr>
        <w:t xml:space="preserve">བདེ་འཇགས་གུང་སེང་། – ཁྱེད་རང་ངམ་ཁྱིམ་མི་ཞིག་ལ་ཁྱིམ་གྱི་དྲག་སྤྱོད་དང་། བཙན་ཐབས་དྲག་སྤྱོད། ཡང་ན་འཇབ་འདེད་བྱེད་པའི་གནད་དོན་ལ་ལན་འདེབས་བྱེད་པ། </w:t>
      </w:r>
    </w:p>
    <w:p w14:paraId="0151401F" w14:textId="77777777" w:rsidR="00CF21BD" w:rsidRPr="00AC79E3" w:rsidRDefault="00CF21BD" w:rsidP="00F7711D">
      <w:pPr>
        <w:pStyle w:val="Heading2"/>
        <w:spacing w:after="240" w:line="180" w:lineRule="auto"/>
        <w:rPr>
          <w:rFonts w:ascii="Noto Serif Tibetan" w:hAnsi="Noto Serif Tibetan" w:cs="Noto Serif Tibetan"/>
          <w:szCs w:val="28"/>
        </w:rPr>
      </w:pPr>
      <w:r w:rsidRPr="00AC79E3">
        <w:rPr>
          <w:rFonts w:ascii="Noto Serif Tibetan" w:hAnsi="Noto Serif Tibetan" w:cs="Noto Serif Tibetan"/>
          <w:szCs w:val="28"/>
        </w:rPr>
        <w:t xml:space="preserve">གླ་ཕོགས་ཐོབ་པའི་གུང་སེང་གིས་ང་ལ་ཁྱབ་ཡོད་དམ། </w:t>
      </w:r>
    </w:p>
    <w:p w14:paraId="2515A7F3" w14:textId="77777777" w:rsidR="00CF21BD" w:rsidRPr="003C7E8D" w:rsidRDefault="00CF21BD" w:rsidP="00F7711D">
      <w:pPr>
        <w:spacing w:after="240" w:line="180" w:lineRule="auto"/>
      </w:pPr>
      <w:r w:rsidRPr="003C7E8D">
        <w:t xml:space="preserve">Minnesota </w:t>
      </w:r>
      <w:r w:rsidRPr="003C7E8D">
        <w:rPr>
          <w:rFonts w:ascii="Noto Serif Tibetan" w:hAnsi="Noto Serif Tibetan" w:cs="Noto Serif Tibetan"/>
        </w:rPr>
        <w:t>ནང་གི་ལས་མི་མང་ཤོས་ཅིག་ལ་གླ་ཕོགས་ཡོད་པའི་ངལ་གསོ་ཐོབ་ཆོག་གི་ཡོད། ཁྱེད་ཀྱི་ལས་ཀ་བྱེད་སའི་བཟོ་ཚོང་ཁང་གི་ཆེ་ཆུང་དང་། ཡང་ན་ཁྱེད་ཀྱིས་ལས་ཀ་བྱེད་པའི་ཆུ་ཚོད་དང་ཉིན་གྲངས་ལ་མ་ལྟོས་པར་ཁྱེད་ལ་ཁྱབ་ཡོད། རང་དབང་ཅན་གྱི་གན་རྒྱ་འཇོག་མཁན་དང་རང་ལས་གཉེར་མཁན་གྱི་མི་སྒེར་ལ་རང་འགུལ་གྱིས་ཁྱབ་མི་ཐུབ། འོན་ཀྱང་ཁོ་ཚོས་འདེམས་ཆོག གལ་ཏེ་ཁྱེད་ཀྱིས་འདས་པའི་ལོ་གཅིག་</w:t>
      </w:r>
      <w:r w:rsidRPr="003C7E8D">
        <w:rPr>
          <w:rFonts w:ascii="Noto Serif Tibetan" w:hAnsi="Noto Serif Tibetan" w:cs="Noto Serif Tibetan"/>
        </w:rPr>
        <w:lastRenderedPageBreak/>
        <w:t>ནང་</w:t>
      </w:r>
      <w:r w:rsidRPr="003C7E8D">
        <w:t xml:space="preserve"> Minnesota</w:t>
      </w:r>
      <w:r w:rsidRPr="003C7E8D">
        <w:rPr>
          <w:rFonts w:ascii="Noto Serif Tibetan" w:hAnsi="Noto Serif Tibetan" w:cs="Noto Serif Tibetan"/>
        </w:rPr>
        <w:t xml:space="preserve"> ནང་ལས་ཀའི་ཆེད་དངུལ་འབོར་ཚད་ངེས་ཅན་ཞིག་ཐོབ་ཡོད་ཚེ་ཁྱེད་རང་ལ་གླ་ཕོགས་ཡོད་པའི་ཐོབ་ཐང་ཡོད་སྲིད། (</w:t>
      </w:r>
      <w:r w:rsidRPr="003C7E8D">
        <w:t xml:space="preserve">2026 </w:t>
      </w:r>
      <w:r w:rsidRPr="003C7E8D">
        <w:rPr>
          <w:rFonts w:ascii="Noto Serif Tibetan" w:hAnsi="Noto Serif Tibetan" w:cs="Noto Serif Tibetan"/>
        </w:rPr>
        <w:t>ནང་གླ་ཕོགས་འཇོག་པའི་འགོ་འཛུགས་ཆེད་</w:t>
      </w:r>
      <w:r w:rsidRPr="003C7E8D">
        <w:t xml:space="preserve"> $3,900</w:t>
      </w:r>
      <w:r w:rsidRPr="003C7E8D">
        <w:rPr>
          <w:rFonts w:ascii="Noto Serif Tibetan" w:hAnsi="Noto Serif Tibetan" w:cs="Noto Serif Tibetan"/>
        </w:rPr>
        <w:t>)</w:t>
      </w:r>
    </w:p>
    <w:p w14:paraId="4AD8E214" w14:textId="77777777" w:rsidR="00CF21BD" w:rsidRPr="00FC639C" w:rsidRDefault="00CF21BD" w:rsidP="00F7711D">
      <w:pPr>
        <w:pStyle w:val="Heading2"/>
        <w:spacing w:after="240" w:line="180" w:lineRule="auto"/>
        <w:rPr>
          <w:rFonts w:ascii="Noto Serif Tibetan" w:hAnsi="Noto Serif Tibetan" w:cs="Noto Serif Tibetan"/>
          <w:szCs w:val="28"/>
        </w:rPr>
      </w:pPr>
      <w:r w:rsidRPr="00FC639C">
        <w:rPr>
          <w:rFonts w:ascii="Noto Serif Tibetan" w:hAnsi="Noto Serif Tibetan" w:cs="Noto Serif Tibetan"/>
          <w:szCs w:val="28"/>
        </w:rPr>
        <w:t xml:space="preserve">ངའི་ལས་ཞུགས་སྲུང་སྐྱོབ་ཁེ་དབང་ག་རེ་ཡོད་དམ། </w:t>
      </w:r>
    </w:p>
    <w:p w14:paraId="7D660592" w14:textId="77777777" w:rsidR="00CF21BD" w:rsidRPr="003C7E8D" w:rsidRDefault="00CF21BD" w:rsidP="00F7711D">
      <w:pPr>
        <w:pStyle w:val="ListParagraph"/>
        <w:numPr>
          <w:ilvl w:val="0"/>
          <w:numId w:val="5"/>
        </w:numPr>
        <w:spacing w:line="180" w:lineRule="auto"/>
        <w:rPr>
          <w:rFonts w:ascii="Noto Serif Tibetan" w:hAnsi="Noto Serif Tibetan" w:cs="Noto Serif Tibetan"/>
          <w:szCs w:val="24"/>
        </w:rPr>
      </w:pPr>
      <w:r w:rsidRPr="003C7E8D">
        <w:rPr>
          <w:rFonts w:ascii="Noto Serif Tibetan" w:hAnsi="Noto Serif Tibetan" w:cs="Noto Serif Tibetan"/>
          <w:b/>
          <w:szCs w:val="24"/>
        </w:rPr>
        <w:t>ལས་ཀའི་སྲུང་སྐྱོབ་:</w:t>
      </w:r>
      <w:r w:rsidRPr="003C7E8D">
        <w:rPr>
          <w:rFonts w:ascii="Noto Serif Tibetan" w:hAnsi="Noto Serif Tibetan" w:cs="Noto Serif Tibetan"/>
          <w:szCs w:val="24"/>
        </w:rPr>
        <w:t xml:space="preserve"> སྤྱིར་བཏང་ཁྱེད་རང་གུང་སེང་ནས་ལོག་སྐབས་སུ་ཁྱེད་ཀྱི་ལས་ཀར་སླར་གསོ་ཐོབ་དགོས་སམ་ཡང་ན་དེ་དང་མཚུངས་པའི་གོ་གནས་ཤིག་ཐོབ་དགོས། ལས་ཀའི་སྲུང་སྐྱོབ་དེ་ཁྱེད་ཀྱི་ལས་གླ་ཐོབ་པའི་ཚེས་གྲངས་ནས་ཉིན་གྲངས་</w:t>
      </w:r>
      <w:r w:rsidRPr="003C7E8D">
        <w:rPr>
          <w:szCs w:val="24"/>
        </w:rPr>
        <w:t xml:space="preserve"> 90 </w:t>
      </w:r>
      <w:r w:rsidRPr="003C7E8D">
        <w:rPr>
          <w:rFonts w:ascii="Noto Serif Tibetan" w:hAnsi="Noto Serif Tibetan" w:cs="Noto Serif Tibetan"/>
          <w:szCs w:val="24"/>
        </w:rPr>
        <w:t xml:space="preserve">འགོར་རྗེས་ནུས་པ་ཐོན་གྱི་རེད། </w:t>
      </w:r>
    </w:p>
    <w:p w14:paraId="4DF0B490" w14:textId="7D2C982A" w:rsidR="00CF21BD" w:rsidRPr="003C7E8D" w:rsidRDefault="00CF21BD" w:rsidP="00F7711D">
      <w:pPr>
        <w:pStyle w:val="ListParagraph"/>
        <w:numPr>
          <w:ilvl w:val="0"/>
          <w:numId w:val="5"/>
        </w:numPr>
        <w:spacing w:line="180" w:lineRule="auto"/>
        <w:rPr>
          <w:rFonts w:ascii="Noto Serif Tibetan" w:hAnsi="Noto Serif Tibetan" w:cs="Noto Serif Tibetan"/>
          <w:szCs w:val="24"/>
        </w:rPr>
      </w:pPr>
      <w:r w:rsidRPr="003C7E8D">
        <w:rPr>
          <w:rFonts w:ascii="Noto Serif Tibetan" w:hAnsi="Noto Serif Tibetan" w:cs="Noto Serif Tibetan"/>
          <w:b/>
          <w:bCs/>
          <w:szCs w:val="24"/>
        </w:rPr>
        <w:t>འཕྲོད་བསྟེན་འགན་བཅོལ་མུ་མཐུད་རྒྱུན་འཁྱོངས་:</w:t>
      </w:r>
      <w:r w:rsidRPr="003C7E8D">
        <w:rPr>
          <w:rFonts w:ascii="Noto Serif Tibetan" w:hAnsi="Noto Serif Tibetan" w:cs="Noto Serif Tibetan"/>
          <w:szCs w:val="24"/>
        </w:rPr>
        <w:t xml:space="preserve"> </w:t>
      </w:r>
      <w:bookmarkStart w:id="3" w:name="_Hlk209735481"/>
      <w:r w:rsidRPr="003C7E8D">
        <w:rPr>
          <w:rFonts w:ascii="Noto Serif Tibetan" w:hAnsi="Noto Serif Tibetan" w:cs="Noto Serif Tibetan"/>
          <w:szCs w:val="24"/>
        </w:rPr>
        <w:t>སྤྱིར་བཏང་ ལས་མི་གླས་མཁན་ཚོས་ཁྱེད་རང་གུང་སེང་ལ་ཡོད་རིང་འཕྲོད་བསྟེན་སྨན་བཅོས་འགན་བཅོལ་དང་སྡེ་ཚན་འགན་བཅོལ་གྱི་འཐུས་དངུལ་གྱི་ཆ་ཤས་མུ་མཐུད་སྤྲོད་དགོས། ཁྱེད་ཀྱིས་འཇལ་དགོས་པའི་འཕྲོད་བསྟེན་འགན་བཅོལ་དང་སྡེ་ཚན་འགན་བཅོལ་གྱི་འཐུས་དངུལ་གྱི་ཆ་ཤས་གང་ཡིན་ལ་འགན་ཁུར་དགོས།</w:t>
      </w:r>
      <w:bookmarkEnd w:id="3"/>
    </w:p>
    <w:p w14:paraId="264BE257" w14:textId="77777777" w:rsidR="00CF21BD" w:rsidRPr="003C7E8D" w:rsidRDefault="00CF21BD" w:rsidP="00F7711D">
      <w:pPr>
        <w:pStyle w:val="ListParagraph"/>
        <w:numPr>
          <w:ilvl w:val="0"/>
          <w:numId w:val="5"/>
        </w:numPr>
        <w:spacing w:line="180" w:lineRule="auto"/>
        <w:rPr>
          <w:rFonts w:ascii="Noto Serif Tibetan" w:hAnsi="Noto Serif Tibetan" w:cs="Noto Serif Tibetan"/>
          <w:szCs w:val="24"/>
        </w:rPr>
      </w:pPr>
      <w:r w:rsidRPr="003C7E8D">
        <w:rPr>
          <w:rFonts w:ascii="Noto Serif Tibetan" w:hAnsi="Noto Serif Tibetan" w:cs="Noto Serif Tibetan"/>
          <w:b/>
          <w:szCs w:val="24"/>
        </w:rPr>
        <w:t>གུན་ལན་སློག་འཇལ་ཡང་ན་ཐེ་ཇུས་མི་བྱེད་པ་:</w:t>
      </w:r>
      <w:r w:rsidRPr="003C7E8D">
        <w:rPr>
          <w:rFonts w:ascii="Noto Serif Tibetan" w:hAnsi="Noto Serif Tibetan" w:cs="Noto Serif Tibetan"/>
          <w:szCs w:val="24"/>
        </w:rPr>
        <w:t xml:space="preserve"> གླ་མི་ལས་མཁན་ཚོས་ཁྱེད་རང་གླ་ཕོགས་ཅན་གྱི་གུང་སེང་ལེན་པའམ་བེད་སྤྱོད་བྱེད་སྐབས་ཐེ་ཇུས་བྱེད་མི་ཆོག་ལ་གུན་ལན་སློག་འཇལ་ཡང་བྱེད་མི་ཆོག ལས་ཀ་སྤྲོད་མཁན་ཚོས་ཁྱེད་ཀྱི་གླ་ཕོགས་ཡོད་པའི་གུང་སེང་གི་འབབ་དངུལ་ལེན་མི་ཆོག</w:t>
      </w:r>
    </w:p>
    <w:p w14:paraId="4836D7E8" w14:textId="02A3D6F5" w:rsidR="00CF21BD" w:rsidRPr="003C7E8D" w:rsidRDefault="00CB1313" w:rsidP="00F7711D">
      <w:pPr>
        <w:spacing w:after="240" w:line="180" w:lineRule="auto"/>
        <w:rPr>
          <w:rFonts w:ascii="Noto Serif Tibetan" w:hAnsi="Noto Serif Tibetan" w:cs="Noto Serif Tibetan"/>
        </w:rPr>
      </w:pPr>
      <w:r>
        <w:rPr>
          <w:rFonts w:ascii="Noto Serif Tibetan" w:hAnsi="Noto Serif Tibetan" w:cs="Noto Serif Tibetan"/>
        </w:rPr>
        <w:br w:type="page"/>
      </w:r>
      <w:r w:rsidR="005A17F4" w:rsidRPr="003C7E8D">
        <w:rPr>
          <w:rFonts w:ascii="Noto Serif Tibetan" w:hAnsi="Noto Serif Tibetan" w:cs="Noto Serif Tibetan"/>
        </w:rPr>
        <w:lastRenderedPageBreak/>
        <w:t>གླ་ཕོགས་ཡོད་པའི་གུང་སེང་དང་འབྲེལ་བའི་སྐོར་ལ་དྲི་བ་རིགས་ཡོད་ཚེ་</w:t>
      </w:r>
      <w:r w:rsidR="005A17F4" w:rsidRPr="003C7E8D">
        <w:t xml:space="preserve"> Minnesota </w:t>
      </w:r>
      <w:r w:rsidR="005A17F4" w:rsidRPr="003C7E8D">
        <w:rPr>
          <w:rFonts w:ascii="Noto Serif Tibetan" w:hAnsi="Noto Serif Tibetan" w:cs="Noto Serif Tibetan"/>
        </w:rPr>
        <w:t xml:space="preserve">གླ་ཡོད་གུང་སེང་། ལ་ཨང་གྲངས་ </w:t>
      </w:r>
      <w:r w:rsidR="005A17F4" w:rsidRPr="003C7E8D">
        <w:t xml:space="preserve">651-556-7777 </w:t>
      </w:r>
      <w:r w:rsidR="005A17F4" w:rsidRPr="003C7E8D">
        <w:rPr>
          <w:rFonts w:ascii="Noto Serif Tibetan" w:hAnsi="Noto Serif Tibetan" w:cs="Noto Serif Tibetan"/>
        </w:rPr>
        <w:t xml:space="preserve">ཐོག་འབྲེལ་བ་གནང་རོགས་གནང་ངམ་ཡང་ན་ང་ཚོའི་དྲ་ཚིགས་ལ་གཟིགས་ཞིབ་གནང་རོགས། གལ་ཏེ་ཁྱེད་ཀྱི་ལས་ཀ་བྱེད་མཁན་གྱིས་ལས་ཞུགས་སྲུང་སྐྱོབ་ལ་འགལ་འཛོལ་བྱེད་ཀྱི་འདུག་བསམ་ན་ </w:t>
      </w:r>
      <w:r w:rsidR="005A17F4" w:rsidRPr="003C7E8D">
        <w:t xml:space="preserve">Minnesota </w:t>
      </w:r>
      <w:r w:rsidR="005A17F4" w:rsidRPr="003C7E8D">
        <w:rPr>
          <w:rFonts w:ascii="Noto Serif Tibetan" w:hAnsi="Noto Serif Tibetan" w:cs="Noto Serif Tibetan"/>
        </w:rPr>
        <w:t>ལས་ཀའི་དང་བཟོ་ལས་ལས་ཁུངས་ཀྱི་ངལ་རྩོལ་ཚད་གཞི་སྡེ་ཁག་ལ་འབྲེལ་བ་བྱེད་རོགས།</w:t>
      </w:r>
    </w:p>
    <w:p w14:paraId="7B05B0E0" w14:textId="77777777" w:rsidR="00CF21BD" w:rsidRPr="00FC639C" w:rsidRDefault="00CF21BD" w:rsidP="00F7711D">
      <w:pPr>
        <w:pStyle w:val="Heading2"/>
        <w:spacing w:after="240" w:line="180" w:lineRule="auto"/>
        <w:rPr>
          <w:rFonts w:ascii="Noto Serif Tibetan" w:hAnsi="Noto Serif Tibetan" w:cs="Noto Serif Tibetan"/>
          <w:szCs w:val="28"/>
        </w:rPr>
      </w:pPr>
      <w:r w:rsidRPr="00FC639C">
        <w:rPr>
          <w:rFonts w:ascii="Noto Serif Tibetan" w:hAnsi="Noto Serif Tibetan" w:cs="Noto Serif Tibetan"/>
          <w:szCs w:val="28"/>
        </w:rPr>
        <w:t xml:space="preserve">གླ་ཕོགས་ཐོབ་པའི་གུང་སེང་གི་འགྲོ་གྲོན་སུས་སྤྲོད་དམ། </w:t>
      </w:r>
    </w:p>
    <w:p w14:paraId="245F7A29" w14:textId="4F6405BB" w:rsidR="00CF21BD" w:rsidRPr="003C7E8D" w:rsidRDefault="00CF21BD" w:rsidP="00F7711D">
      <w:pPr>
        <w:spacing w:after="240" w:line="180" w:lineRule="auto"/>
        <w:rPr>
          <w:rFonts w:ascii="Noto Serif Tibetan" w:hAnsi="Noto Serif Tibetan" w:cs="Noto Serif Tibetan"/>
        </w:rPr>
      </w:pPr>
      <w:r w:rsidRPr="003C7E8D">
        <w:rPr>
          <w:rFonts w:ascii="Noto Serif Tibetan" w:hAnsi="Noto Serif Tibetan" w:cs="Noto Serif Tibetan"/>
        </w:rPr>
        <w:t xml:space="preserve">གླ་ཕོགས་ཐོབ་པའི་གུང་སེང་ནི་ལས་མི་དང་ལས་བདག་གཉིས་ཀས་འཇལ་བའི་འཐུས་དངུལ་ནས་མ་དངུལ་བསྡུ་བསྒྲིལ་བྱེད་ཀྱི་ཡོད། </w:t>
      </w:r>
      <w:r w:rsidRPr="003C7E8D">
        <w:rPr>
          <w:rFonts w:ascii="Noto Serif Tibetan" w:hAnsi="Noto Serif Tibetan" w:cs="Noto Serif Tibetan"/>
          <w:b/>
          <w:bCs/>
        </w:rPr>
        <w:t>ཐོག་མའི་འཐུས་དངུལ་ཚད་གཞི་དེ་གླ་ཕོགས་ཀྱི་བརྒྱ་ཆ་</w:t>
      </w:r>
      <w:r w:rsidRPr="003C7E8D">
        <w:rPr>
          <w:b/>
          <w:bCs/>
        </w:rPr>
        <w:t xml:space="preserve"> 0.88</w:t>
      </w:r>
      <w:r w:rsidRPr="003C7E8D">
        <w:rPr>
          <w:rFonts w:ascii="Noto Serif Tibetan" w:hAnsi="Noto Serif Tibetan" w:cs="Noto Serif Tibetan"/>
          <w:b/>
          <w:bCs/>
        </w:rPr>
        <w:t xml:space="preserve"> ཡིན་པ་དང་།</w:t>
      </w:r>
      <w:r w:rsidRPr="003C7E8D">
        <w:rPr>
          <w:rFonts w:ascii="Noto Serif Tibetan" w:hAnsi="Noto Serif Tibetan" w:cs="Noto Serif Tibetan"/>
        </w:rPr>
        <w:t xml:space="preserve"> དེ་ཡང་སྤྱི་ཚོགས་འགན་སྲུང་རྒན་གསོ་དང་། འཚོ་སྡོད། དབང་བྲལ་འགན་སྲུང་ལས་རིམ་གྱིས་གཏན་འཁེལ་བྱས་པའི་ཚད་གཞི་བར་རེད།(དེང་སྐབས་ </w:t>
      </w:r>
      <w:r w:rsidRPr="003C7E8D">
        <w:t>$</w:t>
      </w:r>
      <w:r w:rsidR="00A5330B">
        <w:rPr>
          <w:rFonts w:cs="Microsoft Himalaya"/>
          <w:cs/>
          <w:lang w:bidi="bo"/>
        </w:rPr>
        <w:t>185</w:t>
      </w:r>
      <w:r w:rsidRPr="003C7E8D">
        <w:t>,000</w:t>
      </w:r>
      <w:r w:rsidRPr="003C7E8D">
        <w:rPr>
          <w:rFonts w:ascii="Noto Serif Tibetan" w:hAnsi="Noto Serif Tibetan" w:cs="Noto Serif Tibetan"/>
        </w:rPr>
        <w:t>) ཁྱེད་ཀྱི་ལས་ཀའི་སྦྱིན་བདག་དེས་</w:t>
      </w:r>
      <w:r w:rsidRPr="003C7E8D">
        <w:rPr>
          <w:rFonts w:ascii="Noto Serif Tibetan" w:hAnsi="Noto Serif Tibetan" w:cs="Noto Serif Tibetan"/>
          <w:b/>
          <w:bCs/>
        </w:rPr>
        <w:t xml:space="preserve">ཁྱེད་ཀྱི་གླ་ཕོགས་ཀྱི་བརྒྱ་ཆ་ </w:t>
      </w:r>
      <w:r w:rsidRPr="003C7E8D">
        <w:rPr>
          <w:b/>
          <w:bCs/>
        </w:rPr>
        <w:t>0.44</w:t>
      </w:r>
      <w:r w:rsidRPr="003C7E8D">
        <w:rPr>
          <w:rFonts w:ascii="Noto Serif Tibetan" w:hAnsi="Noto Serif Tibetan" w:cs="Noto Serif Tibetan"/>
          <w:b/>
          <w:bCs/>
        </w:rPr>
        <w:t xml:space="preserve"> བར་འཐེན་ནས་</w:t>
      </w:r>
      <w:r w:rsidRPr="003C7E8D">
        <w:rPr>
          <w:rFonts w:ascii="Noto Serif Tibetan" w:hAnsi="Noto Serif Tibetan" w:cs="Noto Serif Tibetan"/>
        </w:rPr>
        <w:t>རིན་འབབ་ཀྱི་ཁྱེད་ཀྱི་ཆ་ཤས་ལ་མ་དངུལ་འདོན་སྲིད། སྤྱིའི་འཐུས་དངུལ་འདིས་སྨན་བཅོས་གུང་སེང་(</w:t>
      </w:r>
      <w:r w:rsidRPr="003C7E8D">
        <w:t>0.61%</w:t>
      </w:r>
      <w:r w:rsidRPr="003C7E8D">
        <w:rPr>
          <w:rFonts w:ascii="Noto Serif Tibetan" w:hAnsi="Noto Serif Tibetan" w:cs="Noto Serif Tibetan"/>
        </w:rPr>
        <w:t>)དང་ཁྱིམ་ཚང་གུང་སེང་(</w:t>
      </w:r>
      <w:r w:rsidRPr="003C7E8D">
        <w:t>0.27%</w:t>
      </w:r>
      <w:r w:rsidRPr="003C7E8D">
        <w:rPr>
          <w:rFonts w:ascii="Noto Serif Tibetan" w:hAnsi="Noto Serif Tibetan" w:cs="Noto Serif Tibetan"/>
        </w:rPr>
        <w:t>)གཉིས་ཀ་ཚང་ཡོད།</w:t>
      </w:r>
    </w:p>
    <w:p w14:paraId="7DDE493D" w14:textId="77777777" w:rsidR="00CF21BD" w:rsidRPr="003C7E8D" w:rsidRDefault="00CF21BD" w:rsidP="00F7711D">
      <w:pPr>
        <w:spacing w:after="240" w:line="180" w:lineRule="auto"/>
        <w:rPr>
          <w:rFonts w:ascii="Noto Serif Tibetan" w:hAnsi="Noto Serif Tibetan" w:cs="Noto Serif Tibetan"/>
        </w:rPr>
      </w:pPr>
      <w:r w:rsidRPr="003C7E8D">
        <w:rPr>
          <w:rFonts w:ascii="Noto Serif Tibetan" w:hAnsi="Noto Serif Tibetan" w:cs="Noto Serif Tibetan"/>
        </w:rPr>
        <w:t xml:space="preserve">ལས་བདག་ཚོས་ལས་མི་ཚང་མའི་ཚབ་བྱས་ཏེ་གླ་ཕོགས་ཡོད་པའི་གནང་བ་དེ་གླ་ཕོགས་གུང་སེང་ཐོག་ལ་གཏོང་དགོས། </w:t>
      </w:r>
    </w:p>
    <w:p w14:paraId="53AC9AE7" w14:textId="627A26FB" w:rsidR="00CF21BD" w:rsidRPr="003C7E8D" w:rsidRDefault="00CB1313" w:rsidP="00F7711D">
      <w:pPr>
        <w:spacing w:after="240" w:line="180" w:lineRule="auto"/>
        <w:rPr>
          <w:rFonts w:ascii="Noto Serif Tibetan" w:hAnsi="Noto Serif Tibetan" w:cs="Noto Serif Tibetan"/>
        </w:rPr>
      </w:pPr>
      <w:r>
        <w:rPr>
          <w:rFonts w:ascii="Noto Serif Tibetan" w:hAnsi="Noto Serif Tibetan" w:cs="Noto Serif Tibetan"/>
        </w:rPr>
        <w:br w:type="page"/>
      </w:r>
      <w:r w:rsidR="00CF21BD" w:rsidRPr="003C7E8D">
        <w:rPr>
          <w:rFonts w:ascii="Noto Serif Tibetan" w:hAnsi="Noto Serif Tibetan" w:cs="Noto Serif Tibetan"/>
        </w:rPr>
        <w:lastRenderedPageBreak/>
        <w:t xml:space="preserve">ཁྱེད་ཀྱི་རིན་འབབ་ལེགས་སྐྱེས་ནི་: 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2441"/>
        <w:gridCol w:w="1962"/>
        <w:gridCol w:w="540"/>
        <w:gridCol w:w="3623"/>
      </w:tblGrid>
      <w:tr w:rsidR="00CF21BD" w:rsidRPr="003C7E8D" w14:paraId="30888F11" w14:textId="77777777" w:rsidTr="00104622">
        <w:trPr>
          <w:trHeight w:val="585"/>
        </w:trPr>
        <w:tc>
          <w:tcPr>
            <w:tcW w:w="758" w:type="dxa"/>
            <w:vMerge w:val="restart"/>
            <w:shd w:val="clear" w:color="auto" w:fill="003865"/>
            <w:textDirection w:val="btLr"/>
            <w:vAlign w:val="bottom"/>
            <w:hideMark/>
          </w:tcPr>
          <w:p w14:paraId="1FBF5F92" w14:textId="69436955" w:rsidR="00CF21BD" w:rsidRPr="003C7E8D" w:rsidRDefault="00E856FF" w:rsidP="00F7711D">
            <w:pPr>
              <w:spacing w:after="240" w:line="180" w:lineRule="auto"/>
              <w:ind w:left="113" w:right="113"/>
              <w:rPr>
                <w:rFonts w:ascii="Noto Serif Tibetan" w:hAnsi="Noto Serif Tibetan" w:cs="Noto Serif Tibetan"/>
              </w:rPr>
            </w:pPr>
            <w:r w:rsidRPr="00E856FF">
              <w:rPr>
                <w:rFonts w:ascii="Noto Serif Tibetan" w:hAnsi="Noto Serif Tibetan" w:cs="Noto Serif Tibetan" w:hint="cs"/>
                <w:b/>
                <w:bCs/>
                <w:color w:val="FFFFFF"/>
                <w:shd w:val="clear" w:color="auto" w:fill="003865"/>
              </w:rPr>
              <w:t>སྨན་བཅོས་གུང་སེང་</w:t>
            </w:r>
          </w:p>
        </w:tc>
        <w:tc>
          <w:tcPr>
            <w:tcW w:w="8572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0BC21ABD" w14:textId="77777777" w:rsidR="00CF21BD" w:rsidRPr="003C7E8D" w:rsidRDefault="00CF21BD" w:rsidP="00F7711D">
            <w:pPr>
              <w:spacing w:after="0" w:line="180" w:lineRule="auto"/>
              <w:ind w:firstLine="202"/>
            </w:pPr>
            <w:r w:rsidRPr="003C7E8D">
              <w:rPr>
                <w:rFonts w:ascii="Noto Serif Tibetan" w:hAnsi="Noto Serif Tibetan" w:cs="Noto Serif Tibetan"/>
                <w:b/>
              </w:rPr>
              <w:t>སྨན་བཅོས་གུང་སེང་གི་འཐུས་དངུལ་བསྡོམས་འབོར་:</w:t>
            </w:r>
            <w:r w:rsidRPr="003C7E8D">
              <w:rPr>
                <w:b/>
              </w:rPr>
              <w:t xml:space="preserve"> 0.61%</w:t>
            </w:r>
            <w:r w:rsidRPr="003C7E8D">
              <w:t> </w:t>
            </w:r>
          </w:p>
        </w:tc>
      </w:tr>
      <w:tr w:rsidR="00CF21BD" w:rsidRPr="003C7E8D" w14:paraId="70F5EBE7" w14:textId="77777777" w:rsidTr="00104622">
        <w:trPr>
          <w:trHeight w:val="1354"/>
        </w:trPr>
        <w:tc>
          <w:tcPr>
            <w:tcW w:w="758" w:type="dxa"/>
            <w:vMerge/>
            <w:vAlign w:val="center"/>
            <w:hideMark/>
          </w:tcPr>
          <w:p w14:paraId="01E540D1" w14:textId="77777777" w:rsidR="00CF21BD" w:rsidRPr="003C7E8D" w:rsidRDefault="00CF21BD" w:rsidP="00F7711D">
            <w:pPr>
              <w:spacing w:after="240" w:line="180" w:lineRule="auto"/>
            </w:pPr>
          </w:p>
        </w:tc>
        <w:tc>
          <w:tcPr>
            <w:tcW w:w="2443" w:type="dxa"/>
            <w:tcBorders>
              <w:bottom w:val="nil"/>
              <w:right w:val="nil"/>
            </w:tcBorders>
            <w:vAlign w:val="bottom"/>
            <w:hideMark/>
          </w:tcPr>
          <w:p w14:paraId="00C3CA56" w14:textId="77777777" w:rsidR="00CF21BD" w:rsidRPr="003C7E8D" w:rsidRDefault="00CF21BD" w:rsidP="00F7711D">
            <w:pPr>
              <w:spacing w:after="240" w:line="180" w:lineRule="auto"/>
              <w:jc w:val="center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  <w:i/>
              </w:rPr>
              <w:t>(ལས་བདག་གི་མིང་)</w:t>
            </w:r>
          </w:p>
        </w:tc>
        <w:tc>
          <w:tcPr>
            <w:tcW w:w="1963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1C655314" w14:textId="77777777" w:rsidR="00CF21BD" w:rsidRPr="003C7E8D" w:rsidRDefault="00CF21BD" w:rsidP="00F7711D">
            <w:pPr>
              <w:spacing w:after="240" w:line="180" w:lineRule="auto"/>
              <w:jc w:val="center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</w:rPr>
              <w:t>གནང་གི་རེད།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7630EAF9" w14:textId="77777777" w:rsidR="00CF21BD" w:rsidRPr="003C7E8D" w:rsidRDefault="00CF21BD" w:rsidP="00104622">
            <w:pPr>
              <w:spacing w:before="240" w:after="0" w:line="180" w:lineRule="auto"/>
              <w:jc w:val="center"/>
            </w:pPr>
            <w:r w:rsidRPr="003C7E8D">
              <w:t>___%</w:t>
            </w:r>
          </w:p>
        </w:tc>
        <w:tc>
          <w:tcPr>
            <w:tcW w:w="3626" w:type="dxa"/>
            <w:tcBorders>
              <w:left w:val="nil"/>
              <w:bottom w:val="nil"/>
            </w:tcBorders>
            <w:vAlign w:val="bottom"/>
            <w:hideMark/>
          </w:tcPr>
          <w:p w14:paraId="4DB341F3" w14:textId="77777777" w:rsidR="00CF21BD" w:rsidRPr="003C7E8D" w:rsidRDefault="00CF21BD" w:rsidP="00104622">
            <w:pPr>
              <w:spacing w:after="240" w:line="180" w:lineRule="auto"/>
              <w:jc w:val="center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</w:rPr>
              <w:t>སྨན་བཅོས་གུང་སེང་གི་ཞལ་འདེབས་འབུལ་འབོར་དང་།</w:t>
            </w:r>
          </w:p>
        </w:tc>
      </w:tr>
      <w:tr w:rsidR="00104622" w:rsidRPr="003C7E8D" w14:paraId="13781B80" w14:textId="77777777" w:rsidTr="00104622">
        <w:trPr>
          <w:trHeight w:val="517"/>
        </w:trPr>
        <w:tc>
          <w:tcPr>
            <w:tcW w:w="758" w:type="dxa"/>
            <w:vMerge/>
            <w:vAlign w:val="center"/>
            <w:hideMark/>
          </w:tcPr>
          <w:p w14:paraId="2567FAF3" w14:textId="77777777" w:rsidR="00104622" w:rsidRPr="003C7E8D" w:rsidRDefault="00104622" w:rsidP="00104622">
            <w:pPr>
              <w:spacing w:after="240" w:line="180" w:lineRule="auto"/>
            </w:pPr>
          </w:p>
        </w:tc>
        <w:tc>
          <w:tcPr>
            <w:tcW w:w="244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7186EE20" w14:textId="77777777" w:rsidR="00104622" w:rsidRPr="003C7E8D" w:rsidRDefault="00104622" w:rsidP="00104622">
            <w:pPr>
              <w:spacing w:after="240" w:line="180" w:lineRule="auto"/>
              <w:jc w:val="center"/>
              <w:rPr>
                <w:rFonts w:ascii="Noto Serif Tibetan" w:hAnsi="Noto Serif Tibetan" w:cs="Noto Serif Tibetan"/>
                <w:i/>
                <w:i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606A231B" w14:textId="77777777" w:rsidR="00104622" w:rsidRPr="003C7E8D" w:rsidRDefault="00104622" w:rsidP="00104622">
            <w:pPr>
              <w:spacing w:after="240" w:line="180" w:lineRule="auto"/>
              <w:jc w:val="center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  <w:b/>
              </w:rPr>
              <w:t>དང་ལྷག་ལུས་ཡོད་པའི་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2D1A8C9" w14:textId="6EBA7CEC" w:rsidR="00104622" w:rsidRPr="00104622" w:rsidRDefault="00104622" w:rsidP="00104622">
            <w:pPr>
              <w:spacing w:after="240" w:line="180" w:lineRule="auto"/>
              <w:jc w:val="center"/>
              <w:rPr>
                <w:b/>
              </w:rPr>
            </w:pPr>
            <w:r w:rsidRPr="00104622">
              <w:rPr>
                <w:b/>
              </w:rPr>
              <w:t>___%</w:t>
            </w:r>
          </w:p>
        </w:tc>
        <w:tc>
          <w:tcPr>
            <w:tcW w:w="3626" w:type="dxa"/>
            <w:tcBorders>
              <w:top w:val="nil"/>
              <w:left w:val="nil"/>
            </w:tcBorders>
            <w:vAlign w:val="bottom"/>
            <w:hideMark/>
          </w:tcPr>
          <w:p w14:paraId="20450907" w14:textId="77777777" w:rsidR="00104622" w:rsidRPr="003C7E8D" w:rsidRDefault="00104622" w:rsidP="00104622">
            <w:pPr>
              <w:spacing w:after="240" w:line="180" w:lineRule="auto"/>
              <w:jc w:val="center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  <w:b/>
              </w:rPr>
              <w:t>ཁྱེད་ཀྱི་གླ་ཕོགས་ནས་འཐེན་གྱི་རེད།</w:t>
            </w:r>
          </w:p>
        </w:tc>
      </w:tr>
    </w:tbl>
    <w:p w14:paraId="01C3BBB2" w14:textId="77777777" w:rsidR="00CF21BD" w:rsidRPr="003C7E8D" w:rsidRDefault="00CF21BD" w:rsidP="00F7711D">
      <w:pPr>
        <w:spacing w:after="240" w:line="180" w:lineRule="auto"/>
      </w:pPr>
      <w:r w:rsidRPr="003C7E8D"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2552"/>
        <w:gridCol w:w="2682"/>
        <w:gridCol w:w="557"/>
        <w:gridCol w:w="3042"/>
      </w:tblGrid>
      <w:tr w:rsidR="00CF21BD" w:rsidRPr="003C7E8D" w14:paraId="2EF1E47C" w14:textId="77777777" w:rsidTr="00104622">
        <w:trPr>
          <w:trHeight w:val="510"/>
        </w:trPr>
        <w:tc>
          <w:tcPr>
            <w:tcW w:w="521" w:type="dxa"/>
            <w:vMerge w:val="restart"/>
            <w:shd w:val="clear" w:color="auto" w:fill="78BE21"/>
            <w:textDirection w:val="btLr"/>
            <w:vAlign w:val="center"/>
            <w:hideMark/>
          </w:tcPr>
          <w:p w14:paraId="4D044600" w14:textId="77777777" w:rsidR="00CF21BD" w:rsidRPr="003C7E8D" w:rsidRDefault="00CF21BD" w:rsidP="00F7711D">
            <w:pPr>
              <w:spacing w:after="0" w:line="180" w:lineRule="auto"/>
              <w:ind w:left="113" w:right="113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  <w:b/>
                <w:color w:val="FFFFFF"/>
              </w:rPr>
              <w:t>ནང་མིའི་གུང་སེང་</w:t>
            </w:r>
            <w:r w:rsidRPr="003C7E8D">
              <w:rPr>
                <w:rFonts w:ascii="Noto Serif Tibetan" w:hAnsi="Noto Serif Tibetan" w:cs="Noto Serif Tibetan"/>
                <w:color w:val="FFFFFF"/>
              </w:rPr>
              <w:t> </w:t>
            </w:r>
          </w:p>
        </w:tc>
        <w:tc>
          <w:tcPr>
            <w:tcW w:w="8836" w:type="dxa"/>
            <w:gridSpan w:val="4"/>
            <w:tcBorders>
              <w:bottom w:val="single" w:sz="2" w:space="0" w:color="auto"/>
            </w:tcBorders>
            <w:shd w:val="clear" w:color="auto" w:fill="E4F6CD"/>
            <w:vAlign w:val="bottom"/>
            <w:hideMark/>
          </w:tcPr>
          <w:p w14:paraId="37FE3988" w14:textId="2B84581E" w:rsidR="00CF21BD" w:rsidRPr="003C7E8D" w:rsidRDefault="00CF21BD" w:rsidP="00104622">
            <w:pPr>
              <w:spacing w:before="40" w:after="0" w:line="180" w:lineRule="auto"/>
              <w:ind w:firstLine="187"/>
            </w:pPr>
            <w:r w:rsidRPr="003C7E8D">
              <w:rPr>
                <w:rFonts w:ascii="Noto Serif Tibetan" w:hAnsi="Noto Serif Tibetan" w:cs="Noto Serif Tibetan"/>
                <w:b/>
              </w:rPr>
              <w:t>ནང་མིའི་གུང་སེང་འཐུས་དངུལ་བསྡོམས་འབོར་:</w:t>
            </w:r>
            <w:r w:rsidRPr="003C7E8D">
              <w:rPr>
                <w:b/>
              </w:rPr>
              <w:t xml:space="preserve"> 0.27%</w:t>
            </w:r>
          </w:p>
        </w:tc>
      </w:tr>
      <w:tr w:rsidR="00104622" w:rsidRPr="003C7E8D" w14:paraId="0ACF46A6" w14:textId="77777777" w:rsidTr="00817973">
        <w:trPr>
          <w:trHeight w:val="751"/>
        </w:trPr>
        <w:tc>
          <w:tcPr>
            <w:tcW w:w="0" w:type="auto"/>
            <w:vMerge/>
            <w:vAlign w:val="center"/>
            <w:hideMark/>
          </w:tcPr>
          <w:p w14:paraId="10D726DE" w14:textId="77777777" w:rsidR="00104622" w:rsidRPr="003C7E8D" w:rsidRDefault="00104622" w:rsidP="00104622">
            <w:pPr>
              <w:spacing w:line="180" w:lineRule="auto"/>
            </w:pPr>
          </w:p>
        </w:tc>
        <w:tc>
          <w:tcPr>
            <w:tcW w:w="2553" w:type="dxa"/>
            <w:tcBorders>
              <w:bottom w:val="nil"/>
              <w:right w:val="nil"/>
            </w:tcBorders>
            <w:vAlign w:val="bottom"/>
            <w:hideMark/>
          </w:tcPr>
          <w:p w14:paraId="36B7F4FF" w14:textId="77777777" w:rsidR="00104622" w:rsidRPr="003C7E8D" w:rsidRDefault="00104622" w:rsidP="00104622">
            <w:pPr>
              <w:spacing w:line="180" w:lineRule="auto"/>
              <w:jc w:val="center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  <w:i/>
              </w:rPr>
              <w:t>(ལས་བདག་གི་མིང་)</w:t>
            </w:r>
          </w:p>
        </w:tc>
        <w:tc>
          <w:tcPr>
            <w:tcW w:w="2683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4A3EB633" w14:textId="77777777" w:rsidR="00104622" w:rsidRPr="003C7E8D" w:rsidRDefault="00104622" w:rsidP="00104622">
            <w:pPr>
              <w:spacing w:line="180" w:lineRule="auto"/>
              <w:jc w:val="center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</w:rPr>
              <w:t>གནང་གི་རེད།</w:t>
            </w:r>
          </w:p>
        </w:tc>
        <w:tc>
          <w:tcPr>
            <w:tcW w:w="557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62E09B04" w14:textId="70DD6456" w:rsidR="00104622" w:rsidRPr="003C7E8D" w:rsidRDefault="00104622" w:rsidP="00104622">
            <w:pPr>
              <w:spacing w:line="180" w:lineRule="auto"/>
              <w:jc w:val="center"/>
            </w:pPr>
            <w:r w:rsidRPr="003C7E8D">
              <w:t>___%</w:t>
            </w:r>
          </w:p>
        </w:tc>
        <w:tc>
          <w:tcPr>
            <w:tcW w:w="3043" w:type="dxa"/>
            <w:tcBorders>
              <w:left w:val="nil"/>
              <w:bottom w:val="nil"/>
            </w:tcBorders>
            <w:vAlign w:val="bottom"/>
            <w:hideMark/>
          </w:tcPr>
          <w:p w14:paraId="5DA7D626" w14:textId="77777777" w:rsidR="00104622" w:rsidRPr="003C7E8D" w:rsidRDefault="00104622" w:rsidP="00104622">
            <w:pPr>
              <w:spacing w:line="180" w:lineRule="auto"/>
              <w:jc w:val="center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</w:rPr>
              <w:t>ནང་མིའི་གུང་སེང་ནས་གང་ཕུལ་བ་</w:t>
            </w:r>
          </w:p>
        </w:tc>
      </w:tr>
      <w:tr w:rsidR="00104622" w:rsidRPr="003C7E8D" w14:paraId="39B81E04" w14:textId="77777777" w:rsidTr="00DA3680">
        <w:trPr>
          <w:trHeight w:val="625"/>
        </w:trPr>
        <w:tc>
          <w:tcPr>
            <w:tcW w:w="0" w:type="auto"/>
            <w:vMerge/>
            <w:vAlign w:val="center"/>
            <w:hideMark/>
          </w:tcPr>
          <w:p w14:paraId="4CD615C9" w14:textId="77777777" w:rsidR="00104622" w:rsidRPr="003C7E8D" w:rsidRDefault="00104622" w:rsidP="00104622">
            <w:pPr>
              <w:spacing w:line="180" w:lineRule="auto"/>
            </w:pPr>
          </w:p>
        </w:tc>
        <w:tc>
          <w:tcPr>
            <w:tcW w:w="2553" w:type="dxa"/>
            <w:tcBorders>
              <w:top w:val="nil"/>
              <w:right w:val="nil"/>
            </w:tcBorders>
            <w:vAlign w:val="bottom"/>
            <w:hideMark/>
          </w:tcPr>
          <w:p w14:paraId="68D50BB6" w14:textId="77777777" w:rsidR="00104622" w:rsidRPr="003C7E8D" w:rsidRDefault="00104622" w:rsidP="00104622">
            <w:pPr>
              <w:spacing w:line="180" w:lineRule="auto"/>
              <w:jc w:val="center"/>
              <w:rPr>
                <w:i/>
                <w:iCs/>
              </w:rPr>
            </w:pPr>
          </w:p>
        </w:tc>
        <w:tc>
          <w:tcPr>
            <w:tcW w:w="2683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502F2AA5" w14:textId="77777777" w:rsidR="00104622" w:rsidRPr="003C7E8D" w:rsidRDefault="00104622" w:rsidP="00104622">
            <w:pPr>
              <w:spacing w:line="180" w:lineRule="auto"/>
              <w:jc w:val="center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  <w:b/>
              </w:rPr>
              <w:t>དང་ལྷག་ལུས་ཡོད་པའི་</w:t>
            </w: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C83DA80" w14:textId="522F70BF" w:rsidR="00104622" w:rsidRPr="00104622" w:rsidRDefault="00104622" w:rsidP="00104622">
            <w:pPr>
              <w:spacing w:line="180" w:lineRule="auto"/>
              <w:jc w:val="center"/>
              <w:rPr>
                <w:b/>
              </w:rPr>
            </w:pPr>
            <w:r w:rsidRPr="00104622">
              <w:rPr>
                <w:b/>
              </w:rPr>
              <w:t>___%</w:t>
            </w:r>
          </w:p>
        </w:tc>
        <w:tc>
          <w:tcPr>
            <w:tcW w:w="3043" w:type="dxa"/>
            <w:tcBorders>
              <w:top w:val="nil"/>
              <w:left w:val="nil"/>
            </w:tcBorders>
            <w:vAlign w:val="bottom"/>
            <w:hideMark/>
          </w:tcPr>
          <w:p w14:paraId="2962432F" w14:textId="77777777" w:rsidR="00104622" w:rsidRPr="003C7E8D" w:rsidRDefault="00104622" w:rsidP="00104622">
            <w:pPr>
              <w:spacing w:line="180" w:lineRule="auto"/>
              <w:jc w:val="center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  <w:b/>
              </w:rPr>
              <w:t>ཁྱེད་ཀྱི་གླ་ཕོགས་ནས་འཐེན་གྱི་རེད།</w:t>
            </w:r>
          </w:p>
        </w:tc>
      </w:tr>
    </w:tbl>
    <w:p w14:paraId="67646547" w14:textId="77777777" w:rsidR="00CF21BD" w:rsidRPr="003C7E8D" w:rsidRDefault="00CF21BD" w:rsidP="00F7711D">
      <w:pPr>
        <w:spacing w:after="240" w:line="180" w:lineRule="auto"/>
      </w:pPr>
      <w:r w:rsidRPr="003C7E8D"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6"/>
        <w:gridCol w:w="4476"/>
      </w:tblGrid>
      <w:tr w:rsidR="00CF21BD" w:rsidRPr="003C7E8D" w14:paraId="6D68B281" w14:textId="77777777" w:rsidTr="007042A2">
        <w:trPr>
          <w:trHeight w:val="642"/>
        </w:trPr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bottom"/>
            <w:hideMark/>
          </w:tcPr>
          <w:p w14:paraId="118E4F3B" w14:textId="77777777" w:rsidR="00CF21BD" w:rsidRPr="003C7E8D" w:rsidRDefault="00CF21BD" w:rsidP="00104622">
            <w:pPr>
              <w:spacing w:before="40" w:after="0" w:line="180" w:lineRule="auto"/>
              <w:ind w:firstLine="173"/>
              <w:rPr>
                <w:rFonts w:ascii="Noto Serif Tibetan" w:hAnsi="Noto Serif Tibetan" w:cs="Noto Serif Tibetan"/>
                <w:b/>
                <w:bCs/>
              </w:rPr>
            </w:pPr>
            <w:bookmarkStart w:id="4" w:name="_Hlk207888917"/>
            <w:r w:rsidRPr="003C7E8D">
              <w:rPr>
                <w:rFonts w:ascii="Noto Serif Tibetan" w:hAnsi="Noto Serif Tibetan" w:cs="Noto Serif Tibetan"/>
                <w:b/>
                <w:color w:val="FFFFFF"/>
              </w:rPr>
              <w:t>ཁྱེད་ཀྱི་གླ་ཕོགས་ནས་འཐེན་འཕྲི་བྱས་པའི་བསྡོམས་འབོར། 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bottom"/>
          </w:tcPr>
          <w:p w14:paraId="1B823645" w14:textId="5B5EDC3D" w:rsidR="00CF21BD" w:rsidRPr="003C7E8D" w:rsidRDefault="00CF21BD" w:rsidP="007042A2">
            <w:pPr>
              <w:spacing w:after="0" w:line="180" w:lineRule="auto"/>
              <w:ind w:right="166"/>
              <w:jc w:val="right"/>
              <w:rPr>
                <w:b/>
                <w:bCs/>
              </w:rPr>
            </w:pPr>
            <w:r w:rsidRPr="003C7E8D">
              <w:rPr>
                <w:b/>
              </w:rPr>
              <w:t>___</w:t>
            </w:r>
            <w:r w:rsidR="007042A2" w:rsidRPr="007042A2">
              <w:rPr>
                <w:rFonts w:ascii="Noto Serif Tibetan" w:hAnsi="Noto Serif Tibetan" w:cs="Noto Serif Tibetan" w:hint="cs"/>
                <w:b/>
              </w:rPr>
              <w:t>བརྒྱ་ཆ</w:t>
            </w:r>
          </w:p>
        </w:tc>
      </w:tr>
      <w:bookmarkEnd w:id="4"/>
    </w:tbl>
    <w:p w14:paraId="6494FCF7" w14:textId="77777777" w:rsidR="00CF21BD" w:rsidRPr="003E0339" w:rsidRDefault="00CF21BD" w:rsidP="00F7711D">
      <w:pPr>
        <w:pStyle w:val="Heading2"/>
        <w:spacing w:after="240" w:line="180" w:lineRule="auto"/>
        <w:rPr>
          <w:rFonts w:ascii="Noto Serif Tibetan" w:hAnsi="Noto Serif Tibetan" w:cs="Noto Serif Tibetan"/>
          <w:szCs w:val="28"/>
        </w:rPr>
      </w:pPr>
      <w:r w:rsidRPr="003E0339">
        <w:rPr>
          <w:rFonts w:ascii="Noto Serif Tibetan" w:hAnsi="Noto Serif Tibetan" w:cs="Noto Serif Tibetan"/>
          <w:szCs w:val="28"/>
        </w:rPr>
        <w:br w:type="page"/>
      </w:r>
      <w:r w:rsidRPr="003E0339">
        <w:rPr>
          <w:rFonts w:ascii="Noto Serif Tibetan" w:hAnsi="Noto Serif Tibetan" w:cs="Noto Serif Tibetan"/>
          <w:szCs w:val="28"/>
        </w:rPr>
        <w:lastRenderedPageBreak/>
        <w:t>གླ་ཕོགས་ཡོད་པའི་གུང་སེང་ཇི་ལྟར་ལེན་དགོས་སམ།</w:t>
      </w:r>
    </w:p>
    <w:p w14:paraId="75FC2201" w14:textId="32D8CC92" w:rsidR="00F7711D" w:rsidRPr="002E30A5" w:rsidRDefault="00591E96" w:rsidP="002E30A5">
      <w:pPr>
        <w:pStyle w:val="ListParagraph"/>
        <w:numPr>
          <w:ilvl w:val="0"/>
          <w:numId w:val="7"/>
        </w:numPr>
        <w:spacing w:line="180" w:lineRule="auto"/>
        <w:rPr>
          <w:rFonts w:ascii="Noto Serif Tibetan" w:hAnsi="Noto Serif Tibetan" w:cs="Noto Serif Tibetan"/>
          <w:szCs w:val="24"/>
        </w:rPr>
      </w:pPr>
      <w:r w:rsidRPr="003C7E8D">
        <w:rPr>
          <w:rFonts w:ascii="Noto Serif Tibetan" w:hAnsi="Noto Serif Tibetan" w:cs="Noto Serif Tibetan"/>
          <w:szCs w:val="24"/>
        </w:rPr>
        <w:t>ཁྱེད་ཀྱི་ལས་བདག་ལ་བརྡ་ལན་སྤྲོད།</w:t>
      </w:r>
    </w:p>
    <w:p w14:paraId="621EA927" w14:textId="77777777" w:rsidR="00CF21BD" w:rsidRPr="003C7E8D" w:rsidRDefault="00591E96" w:rsidP="00F7711D">
      <w:pPr>
        <w:pStyle w:val="ListParagraph"/>
        <w:numPr>
          <w:ilvl w:val="0"/>
          <w:numId w:val="7"/>
        </w:numPr>
        <w:spacing w:line="180" w:lineRule="auto"/>
        <w:rPr>
          <w:szCs w:val="24"/>
        </w:rPr>
      </w:pPr>
      <w:r w:rsidRPr="003C7E8D">
        <w:rPr>
          <w:rFonts w:ascii="Noto Serif Tibetan" w:hAnsi="Noto Serif Tibetan" w:cs="Noto Serif Tibetan"/>
          <w:szCs w:val="24"/>
        </w:rPr>
        <w:t>གླ་ཡོད་གུང་སེང་གི་སྙན་ཞུ་ཕུལ། ཁྱེད་ཀྱིས་</w:t>
      </w:r>
      <w:r w:rsidRPr="003C7E8D">
        <w:rPr>
          <w:b/>
          <w:szCs w:val="24"/>
        </w:rPr>
        <w:t>paidleave.mn.gov</w:t>
      </w:r>
      <w:r w:rsidRPr="003C7E8D">
        <w:rPr>
          <w:rFonts w:ascii="Noto Serif Tibetan" w:hAnsi="Noto Serif Tibetan" w:cs="Noto Serif Tibetan"/>
          <w:b/>
          <w:szCs w:val="24"/>
        </w:rPr>
        <w:t xml:space="preserve">. </w:t>
      </w:r>
      <w:r w:rsidRPr="003C7E8D">
        <w:rPr>
          <w:rFonts w:ascii="Noto Serif Tibetan" w:hAnsi="Noto Serif Tibetan" w:cs="Noto Serif Tibetan"/>
          <w:szCs w:val="24"/>
        </w:rPr>
        <w:t xml:space="preserve">ནང་དུ་གླ་ཕོགས་འཇལ་བའི་གུང་སེང་ལ་སྙན་ཞུ་འབུལ་ཐུབ། གལ་ཏེ་དགོས་མཁོ་ཡོད་ཚེ་ཁྱེད་ཀྱིས་ཁ་པར་བརྒྱུད་ནས་ཀྱང་སྙན་ཞུ་འབུལ་ཐུབ། </w:t>
      </w:r>
    </w:p>
    <w:p w14:paraId="4D4C2325" w14:textId="77777777" w:rsidR="005A17F4" w:rsidRPr="003C7E8D" w:rsidRDefault="00CF21BD" w:rsidP="00F7711D">
      <w:pPr>
        <w:spacing w:after="240" w:line="180" w:lineRule="auto"/>
        <w:rPr>
          <w:rFonts w:ascii="Noto Serif Tibetan" w:hAnsi="Noto Serif Tibetan" w:cs="Noto Serif Tibetan"/>
        </w:rPr>
      </w:pPr>
      <w:r w:rsidRPr="003C7E8D">
        <w:rPr>
          <w:rFonts w:ascii="Noto Serif Tibetan" w:hAnsi="Noto Serif Tibetan" w:cs="Noto Serif Tibetan"/>
        </w:rPr>
        <w:t xml:space="preserve">ཁྱེད་ཀྱིས་འཚང་སྙན་ཕུལ་རྗེས། གླ་ཕོགས་ཡོད་པའི་གུང་སེང་ནས་ཐག་གཅོད་ཅིག་འབྱོར་རྒྱུ་ཡིན་ཞིང་། དེ་ནི་ཁྱེད་ཀྱི་འཚང་སྙན་ལ་ཆོག་མཆན་ཐོབ་ཡོད་མེད་སྐོར་གྱི་ལས་རིམ་ནས་ཡོང་བའི་གཞུང་འབྲེལ་ཐག་གཅོད་ཡིན། </w:t>
      </w:r>
    </w:p>
    <w:p w14:paraId="03A876CF" w14:textId="58AFA65B" w:rsidR="00E856FF" w:rsidRPr="003C7E8D" w:rsidRDefault="00E856FF" w:rsidP="00F7711D">
      <w:pPr>
        <w:spacing w:after="240" w:line="180" w:lineRule="auto"/>
        <w:rPr>
          <w:rFonts w:ascii="Noto Serif Tibetan" w:hAnsi="Noto Serif Tibetan" w:cs="Noto Serif Tibetan"/>
        </w:rPr>
      </w:pPr>
      <w:r w:rsidRPr="00E856FF">
        <w:rPr>
          <w:rFonts w:ascii="Noto Serif Tibetan" w:hAnsi="Noto Serif Tibetan" w:cs="Noto Serif Tibetan" w:hint="cs"/>
        </w:rPr>
        <w:t>གལ་ཏེ་ཁྱེད་རང་ལ་གླ་ཕོགས་ཡོད་པའི་དགོངས་པ་ཐོབ་ཚེ།</w:t>
      </w:r>
      <w:r w:rsidRPr="00E856FF">
        <w:rPr>
          <w:rFonts w:ascii="Noto Serif Tibetan" w:hAnsi="Noto Serif Tibetan" w:cs="Noto Serif Tibetan"/>
        </w:rPr>
        <w:t xml:space="preserve"> </w:t>
      </w:r>
      <w:r w:rsidRPr="00E856FF">
        <w:rPr>
          <w:rFonts w:ascii="Noto Serif Tibetan" w:hAnsi="Noto Serif Tibetan" w:cs="Noto Serif Tibetan" w:hint="cs"/>
        </w:rPr>
        <w:t>དེ་དག་ཁྱེད་ཀྱི་སྙན་ཞུའི་ནང་འདེམས་ཟིན་པའི་དངུལ་ཁང་གི་རྩིས་ཁྲ་དང་ཡང་ན་སྔོན་འཇལ་གྱི་དངུལ་མེད་ཀཱར་ཊ་ནས་འཐེན་འཁྱེར་བྱེད་ཆོག</w:t>
      </w:r>
    </w:p>
    <w:p w14:paraId="309C19BC" w14:textId="77777777" w:rsidR="00CF21BD" w:rsidRPr="003E0339" w:rsidRDefault="00CF21BD" w:rsidP="00F7711D">
      <w:pPr>
        <w:pStyle w:val="Heading2"/>
        <w:spacing w:after="240" w:line="180" w:lineRule="auto"/>
        <w:rPr>
          <w:rFonts w:ascii="Noto Serif Tibetan" w:hAnsi="Noto Serif Tibetan" w:cs="Noto Serif Tibetan"/>
          <w:szCs w:val="28"/>
        </w:rPr>
      </w:pPr>
      <w:r w:rsidRPr="003E0339">
        <w:rPr>
          <w:rFonts w:ascii="Noto Serif Tibetan" w:hAnsi="Noto Serif Tibetan" w:cs="Noto Serif Tibetan"/>
          <w:szCs w:val="28"/>
        </w:rPr>
        <w:t>མང་བ་ཤེས་རྟོགས་ཆེད་དུ།</w:t>
      </w:r>
    </w:p>
    <w:p w14:paraId="6F93FF8F" w14:textId="7376E619" w:rsidR="00CF21BD" w:rsidRPr="003C7E8D" w:rsidRDefault="00CF21BD" w:rsidP="00F7711D">
      <w:pPr>
        <w:spacing w:after="240" w:line="180" w:lineRule="auto"/>
        <w:rPr>
          <w:rFonts w:ascii="Noto Serif Tibetan" w:hAnsi="Noto Serif Tibetan" w:cs="Noto Serif Tibetan"/>
        </w:rPr>
      </w:pPr>
      <w:r w:rsidRPr="003C7E8D">
        <w:rPr>
          <w:rFonts w:ascii="Noto Serif Tibetan" w:hAnsi="Noto Serif Tibetan" w:cs="Noto Serif Tibetan"/>
        </w:rPr>
        <w:t>གླ་ཕོགས་ཡོད་པའི་གུང་སེང་སྐོར་གྱི་དྲ་ཚིགས་</w:t>
      </w:r>
      <w:r w:rsidRPr="003C7E8D">
        <w:rPr>
          <w:rFonts w:ascii="Noto Serif Tibetan" w:hAnsi="Noto Serif Tibetan" w:cs="Noto Serif Tibetan"/>
          <w:b/>
          <w:bCs/>
        </w:rPr>
        <w:t xml:space="preserve"> </w:t>
      </w:r>
      <w:r w:rsidRPr="003C7E8D">
        <w:rPr>
          <w:b/>
          <w:bCs/>
        </w:rPr>
        <w:t>paidleave.mn.gov</w:t>
      </w:r>
      <w:r w:rsidRPr="003C7E8D">
        <w:t xml:space="preserve"> </w:t>
      </w:r>
      <w:r w:rsidRPr="003C7E8D">
        <w:rPr>
          <w:rFonts w:ascii="Noto Serif Tibetan" w:hAnsi="Noto Serif Tibetan" w:cs="Noto Serif Tibetan"/>
        </w:rPr>
        <w:t xml:space="preserve">ནང་ལ་འཚམས་གཟིགས་གནང་སྟེ་ཞུ་འབུལ་གནང་དང་གླ་ཕོགས་འཇོག་པའི་གུང་སེང་སྐོར་གྱི་གནས་ཚུལ་ཁ་གསལ་ལེན་ཐབས་གནང་། དེའི་ནང་དུ་རྩིས་འཁོར་ཡོ་ཆས་ཀྱིས་ཁྱེད་ཀྱི་འཐུས་དངུལ་གྱི་རིན་ཚད་དང་གླ་ཕོགས་འཇོག་པའི་གུང་སེང་འོག་ཏུ་ཁྱེད་ལ་འཐོབ་རྒྱུའི་གླ་ཕོགས་རྩིས་རྒྱག་པར་ཕན་ཐོགས་ཐུབ། </w:t>
      </w:r>
    </w:p>
    <w:p w14:paraId="1BC00EFB" w14:textId="77777777" w:rsidR="00CF21BD" w:rsidRPr="003E0339" w:rsidRDefault="00CF21BD" w:rsidP="00F7711D">
      <w:pPr>
        <w:pStyle w:val="Heading3"/>
        <w:spacing w:before="0" w:after="240" w:line="180" w:lineRule="auto"/>
        <w:rPr>
          <w:rFonts w:ascii="Noto Serif Tibetan" w:hAnsi="Noto Serif Tibetan" w:cs="Noto Serif Tibetan"/>
          <w:sz w:val="28"/>
          <w:szCs w:val="28"/>
        </w:rPr>
      </w:pPr>
      <w:r w:rsidRPr="003E0339">
        <w:rPr>
          <w:rFonts w:ascii="Noto Serif Tibetan" w:hAnsi="Noto Serif Tibetan" w:cs="Noto Serif Tibetan"/>
          <w:sz w:val="28"/>
          <w:szCs w:val="28"/>
        </w:rPr>
        <w:t>ང་ཚོར་འབྲེལ་བ་བྱེད་ཐབས་གཞན།</w:t>
      </w:r>
    </w:p>
    <w:p w14:paraId="320B7ABE" w14:textId="28C31B4B" w:rsidR="00CF21BD" w:rsidRPr="003C7E8D" w:rsidRDefault="00CF21BD" w:rsidP="00F7711D">
      <w:pPr>
        <w:spacing w:after="240" w:line="180" w:lineRule="auto"/>
      </w:pPr>
      <w:r w:rsidRPr="003C7E8D">
        <w:rPr>
          <w:rFonts w:ascii="Noto Serif Tibetan" w:hAnsi="Noto Serif Tibetan" w:cs="Noto Serif Tibetan"/>
        </w:rPr>
        <w:t>ཁ་པར་:</w:t>
      </w:r>
      <w:r w:rsidRPr="003C7E8D">
        <w:t xml:space="preserve"> 651-556-7777</w:t>
      </w:r>
      <w:r w:rsidRPr="003C7E8D">
        <w:rPr>
          <w:rFonts w:ascii="Noto Serif Tibetan" w:hAnsi="Noto Serif Tibetan" w:cs="Noto Serif Tibetan"/>
        </w:rPr>
        <w:t xml:space="preserve"> ཡང་ན་</w:t>
      </w:r>
      <w:r w:rsidRPr="003C7E8D">
        <w:t xml:space="preserve"> 844-556-0444 </w:t>
      </w:r>
      <w:r w:rsidRPr="003C7E8D">
        <w:rPr>
          <w:rFonts w:ascii="Noto Serif Tibetan" w:hAnsi="Noto Serif Tibetan" w:cs="Noto Serif Tibetan"/>
        </w:rPr>
        <w:t>(རིན་མེད།)</w:t>
      </w:r>
      <w:r w:rsidRPr="003C7E8D">
        <w:t xml:space="preserve"> </w:t>
      </w:r>
      <w:r w:rsidR="000C135D" w:rsidRPr="003C7E8D">
        <w:tab/>
      </w:r>
      <w:r w:rsidR="000C135D" w:rsidRPr="003C7E8D">
        <w:tab/>
      </w:r>
      <w:r w:rsidR="00A63C4B" w:rsidRPr="003C7E8D">
        <w:tab/>
      </w:r>
      <w:r w:rsidRPr="003C7E8D">
        <w:rPr>
          <w:rFonts w:ascii="Noto Serif Tibetan" w:hAnsi="Noto Serif Tibetan" w:cs="Noto Serif Tibetan"/>
        </w:rPr>
        <w:t>གློག་འཕྲིན་:</w:t>
      </w:r>
      <w:r w:rsidRPr="003C7E8D">
        <w:t xml:space="preserve"> </w:t>
      </w:r>
      <w:hyperlink r:id="rId11" w:history="1">
        <w:r w:rsidR="005834F6" w:rsidRPr="003C7E8D">
          <w:rPr>
            <w:rStyle w:val="Hyperlink"/>
          </w:rPr>
          <w:t>paidleave@state.mn.us</w:t>
        </w:r>
      </w:hyperlink>
    </w:p>
    <w:p w14:paraId="7D709067" w14:textId="33664797" w:rsidR="00CF21BD" w:rsidRPr="003C7E8D" w:rsidRDefault="00CF21BD" w:rsidP="00F7711D">
      <w:pPr>
        <w:spacing w:after="240" w:line="180" w:lineRule="auto"/>
      </w:pPr>
      <w:r w:rsidRPr="003C7E8D">
        <w:rPr>
          <w:rFonts w:ascii="Noto Serif Tibetan" w:hAnsi="Noto Serif Tibetan" w:cs="Noto Serif Tibetan"/>
        </w:rPr>
        <w:t>ཡིག་འཕྲིན་:</w:t>
      </w:r>
      <w:r w:rsidRPr="003C7E8D">
        <w:t xml:space="preserve"> Department of Employment and Economic Development, Paid Leave Division</w:t>
      </w:r>
      <w:r w:rsidRPr="003C7E8D">
        <w:br/>
        <w:t>180 E 5</w:t>
      </w:r>
      <w:r w:rsidRPr="003C7E8D">
        <w:rPr>
          <w:vertAlign w:val="superscript"/>
        </w:rPr>
        <w:t>th</w:t>
      </w:r>
      <w:r w:rsidRPr="003C7E8D">
        <w:t xml:space="preserve"> Street, 12</w:t>
      </w:r>
      <w:r w:rsidRPr="003C7E8D">
        <w:rPr>
          <w:vertAlign w:val="superscript"/>
        </w:rPr>
        <w:t>th</w:t>
      </w:r>
      <w:r w:rsidRPr="003C7E8D">
        <w:t xml:space="preserve"> Floor, Saint Paul, MN </w:t>
      </w:r>
    </w:p>
    <w:p w14:paraId="434F72F0" w14:textId="77777777" w:rsidR="00E55E7D" w:rsidRDefault="00CF21BD" w:rsidP="00F7711D">
      <w:pPr>
        <w:spacing w:before="120" w:after="240" w:line="180" w:lineRule="auto"/>
        <w:rPr>
          <w:rFonts w:ascii="Noto Serif Tibetan" w:hAnsi="Noto Serif Tibetan" w:cs="Noto Serif Tibetan"/>
          <w:i/>
          <w:iCs/>
          <w:color w:val="000000"/>
        </w:rPr>
      </w:pPr>
      <w:r w:rsidRPr="003C7E8D">
        <w:rPr>
          <w:rFonts w:ascii="Noto Serif Tibetan" w:hAnsi="Noto Serif Tibetan" w:cs="Noto Serif Tibetan"/>
          <w:i/>
          <w:color w:val="000000"/>
        </w:rPr>
        <w:t>གོང་དུ་འཁོད་པའི་འབྲེལ་གཏུགས་ཀྱི་གནས་ཚུལ་བེད་སྤྱོད་བཏང་སྟེ་དབང་པོ་སྐྱོན་ཅན་ཡོད་པའི་མི་རྣམས་ཀྱི་དོན་དུ་དེའི་ཚབ་ཀྱི་རྣམ་པ་གཞན་དག་ནང་དུ་གནས་ཚུལ་འདོན་སྤྲོད་བྱེད་ཐུབ།</w:t>
      </w:r>
    </w:p>
    <w:p w14:paraId="35C93B51" w14:textId="4D29452B" w:rsidR="00CF21BD" w:rsidRPr="00E55E7D" w:rsidRDefault="00CF21BD" w:rsidP="00F7711D">
      <w:pPr>
        <w:spacing w:before="120" w:after="240" w:line="180" w:lineRule="auto"/>
        <w:rPr>
          <w:rFonts w:ascii="Noto Serif Tibetan" w:hAnsi="Noto Serif Tibetan" w:cs="Noto Serif Tibetan"/>
          <w:sz w:val="28"/>
          <w:szCs w:val="28"/>
        </w:rPr>
      </w:pPr>
      <w:r w:rsidRPr="00E55E7D">
        <w:rPr>
          <w:rStyle w:val="Strong"/>
          <w:rFonts w:ascii="Noto Serif Tibetan" w:hAnsi="Noto Serif Tibetan" w:cs="Noto Serif Tibetan"/>
          <w:sz w:val="28"/>
          <w:szCs w:val="28"/>
        </w:rPr>
        <w:lastRenderedPageBreak/>
        <w:t>ལས་བདག་གི་གནས་ཚུལ་</w:t>
      </w:r>
      <w:r w:rsidRPr="00E55E7D">
        <w:rPr>
          <w:rFonts w:ascii="Noto Serif Tibetan" w:hAnsi="Noto Serif Tibetan" w:cs="Noto Serif Tibetan"/>
          <w:sz w:val="28"/>
          <w:szCs w:val="28"/>
        </w:rPr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8"/>
        <w:gridCol w:w="7904"/>
      </w:tblGrid>
      <w:tr w:rsidR="00CF21BD" w:rsidRPr="003C7E8D" w14:paraId="312BD859" w14:textId="77777777" w:rsidTr="003519E6">
        <w:trPr>
          <w:trHeight w:val="426"/>
        </w:trPr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57470" w14:textId="77777777" w:rsidR="00CF21BD" w:rsidRPr="003C7E8D" w:rsidRDefault="00CF21BD" w:rsidP="00F7711D">
            <w:pPr>
              <w:spacing w:after="240" w:line="180" w:lineRule="auto"/>
              <w:rPr>
                <w:rStyle w:val="Strong"/>
                <w:rFonts w:ascii="Noto Serif Tibetan" w:hAnsi="Noto Serif Tibetan" w:cs="Noto Serif Tibetan"/>
                <w:b w:val="0"/>
                <w:bCs w:val="0"/>
              </w:rPr>
            </w:pPr>
            <w:r w:rsidRPr="003C7E8D">
              <w:rPr>
                <w:rStyle w:val="Strong"/>
                <w:rFonts w:ascii="Noto Serif Tibetan" w:hAnsi="Noto Serif Tibetan" w:cs="Noto Serif Tibetan"/>
              </w:rPr>
              <w:t>ལས་བདག་གི་མིང་: </w:t>
            </w:r>
          </w:p>
        </w:tc>
        <w:tc>
          <w:tcPr>
            <w:tcW w:w="7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09046" w14:textId="77777777" w:rsidR="00CF21BD" w:rsidRPr="003C7E8D" w:rsidRDefault="00CF21BD" w:rsidP="00F7711D">
            <w:pPr>
              <w:spacing w:after="240" w:line="180" w:lineRule="auto"/>
            </w:pPr>
            <w:r w:rsidRPr="003C7E8D">
              <w:t> </w:t>
            </w:r>
          </w:p>
        </w:tc>
      </w:tr>
      <w:tr w:rsidR="00CF21BD" w:rsidRPr="003C7E8D" w14:paraId="4D6270B1" w14:textId="77777777" w:rsidTr="003519E6">
        <w:trPr>
          <w:trHeight w:val="300"/>
        </w:trPr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79F2D" w14:textId="77777777" w:rsidR="00CF21BD" w:rsidRPr="003C7E8D" w:rsidRDefault="00CF21BD" w:rsidP="00F7711D">
            <w:pPr>
              <w:spacing w:after="240" w:line="180" w:lineRule="auto"/>
              <w:rPr>
                <w:rStyle w:val="Strong"/>
                <w:rFonts w:ascii="Noto Serif Tibetan" w:hAnsi="Noto Serif Tibetan" w:cs="Noto Serif Tibetan"/>
                <w:b w:val="0"/>
                <w:bCs w:val="0"/>
              </w:rPr>
            </w:pPr>
            <w:r w:rsidRPr="003C7E8D">
              <w:rPr>
                <w:rStyle w:val="Strong"/>
                <w:rFonts w:ascii="Noto Serif Tibetan" w:hAnsi="Noto Serif Tibetan" w:cs="Noto Serif Tibetan"/>
              </w:rPr>
              <w:t>འཕྲིན་ཡིག་གཏོང་སའི་ཁ་བྱང་: </w:t>
            </w:r>
          </w:p>
        </w:tc>
        <w:tc>
          <w:tcPr>
            <w:tcW w:w="7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2812C" w14:textId="77777777" w:rsidR="00CF21BD" w:rsidRPr="003C7E8D" w:rsidRDefault="00CF21BD" w:rsidP="00F7711D">
            <w:pPr>
              <w:spacing w:after="240" w:line="180" w:lineRule="auto"/>
            </w:pPr>
            <w:r w:rsidRPr="003C7E8D">
              <w:t> </w:t>
            </w:r>
          </w:p>
        </w:tc>
      </w:tr>
      <w:tr w:rsidR="00CF21BD" w:rsidRPr="003C7E8D" w14:paraId="439AA343" w14:textId="77777777" w:rsidTr="003519E6">
        <w:trPr>
          <w:trHeight w:val="300"/>
        </w:trPr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A0BF1" w14:textId="77777777" w:rsidR="00CF21BD" w:rsidRPr="003C7E8D" w:rsidRDefault="00CF21BD" w:rsidP="00F7711D">
            <w:pPr>
              <w:spacing w:before="40" w:after="240" w:line="180" w:lineRule="auto"/>
              <w:rPr>
                <w:rStyle w:val="Strong"/>
                <w:b w:val="0"/>
                <w:bCs w:val="0"/>
              </w:rPr>
            </w:pPr>
            <w:r w:rsidRPr="003C7E8D">
              <w:rPr>
                <w:rStyle w:val="Strong"/>
              </w:rPr>
              <w:t>Employer Identification Number (FEIN): </w:t>
            </w:r>
          </w:p>
        </w:tc>
        <w:tc>
          <w:tcPr>
            <w:tcW w:w="7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90DFE" w14:textId="77777777" w:rsidR="00CF21BD" w:rsidRPr="003C7E8D" w:rsidRDefault="00CF21BD" w:rsidP="00F7711D">
            <w:pPr>
              <w:spacing w:after="240" w:line="180" w:lineRule="auto"/>
            </w:pPr>
            <w:r w:rsidRPr="003C7E8D">
              <w:t> </w:t>
            </w:r>
          </w:p>
        </w:tc>
      </w:tr>
    </w:tbl>
    <w:p w14:paraId="1E7620F3" w14:textId="112ECAC7" w:rsidR="00CF21BD" w:rsidRPr="00E55E7D" w:rsidRDefault="00A63C4B" w:rsidP="00F7711D">
      <w:pPr>
        <w:pStyle w:val="Heading2"/>
        <w:spacing w:before="240" w:after="240" w:line="180" w:lineRule="auto"/>
        <w:rPr>
          <w:rFonts w:ascii="Noto Serif Tibetan" w:hAnsi="Noto Serif Tibetan" w:cs="Noto Serif Tibetan"/>
          <w:szCs w:val="28"/>
        </w:rPr>
      </w:pPr>
      <w:r w:rsidRPr="00E55E7D">
        <w:rPr>
          <w:rFonts w:ascii="Noto Serif Tibetan" w:hAnsi="Noto Serif Tibetan" w:cs="Noto Serif Tibetan"/>
          <w:szCs w:val="28"/>
        </w:rPr>
        <w:t>ལས་མིའི་ངོས་ལེན་: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9344"/>
      </w:tblGrid>
      <w:tr w:rsidR="00CF21BD" w:rsidRPr="003C7E8D" w14:paraId="4095D31D" w14:textId="77777777" w:rsidTr="00E55E7D">
        <w:trPr>
          <w:trHeight w:val="264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ADB6D" w14:textId="77777777" w:rsidR="00CF21BD" w:rsidRPr="003C7E8D" w:rsidRDefault="00CF21BD" w:rsidP="00F7711D">
            <w:pPr>
              <w:spacing w:after="240" w:line="180" w:lineRule="auto"/>
              <w:jc w:val="center"/>
            </w:pPr>
            <w:r w:rsidRPr="003C7E8D">
              <w:rPr>
                <w:b/>
              </w:rPr>
              <w:t>□</w:t>
            </w:r>
          </w:p>
        </w:tc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0B392" w14:textId="77777777" w:rsidR="00CF21BD" w:rsidRPr="003C7E8D" w:rsidRDefault="00CF21BD" w:rsidP="00F7711D">
            <w:pPr>
              <w:spacing w:after="240" w:line="180" w:lineRule="auto"/>
              <w:ind w:firstLine="276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  <w:b/>
              </w:rPr>
              <w:t>ང་ལ་བརྡ་ཐོ་འདི་འབྱོར་བའི་ངོས་ལེན་ཡོད།</w:t>
            </w:r>
            <w:r w:rsidRPr="003C7E8D">
              <w:rPr>
                <w:rFonts w:ascii="Noto Serif Tibetan" w:hAnsi="Noto Serif Tibetan" w:cs="Noto Serif Tibetan"/>
              </w:rPr>
              <w:t> </w:t>
            </w:r>
          </w:p>
        </w:tc>
      </w:tr>
      <w:tr w:rsidR="00CF21BD" w:rsidRPr="003C7E8D" w14:paraId="6794DBA1" w14:textId="77777777" w:rsidTr="00E55E7D">
        <w:trPr>
          <w:trHeight w:val="282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C8AA" w14:textId="77777777" w:rsidR="00CF21BD" w:rsidRPr="003C7E8D" w:rsidRDefault="00CF21BD" w:rsidP="00F7711D">
            <w:pPr>
              <w:spacing w:after="240" w:line="180" w:lineRule="auto"/>
              <w:ind w:firstLine="77"/>
              <w:rPr>
                <w:rFonts w:ascii="Noto Serif Tibetan" w:hAnsi="Noto Serif Tibetan" w:cs="Noto Serif Tibetan"/>
                <w:b/>
                <w:bCs/>
              </w:rPr>
            </w:pPr>
            <w:r w:rsidRPr="003C7E8D">
              <w:rPr>
                <w:rFonts w:ascii="Noto Serif Tibetan" w:hAnsi="Noto Serif Tibetan" w:cs="Noto Serif Tibetan"/>
                <w:b/>
              </w:rPr>
              <w:t>མིང་</w:t>
            </w:r>
          </w:p>
        </w:tc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0663" w14:textId="77777777" w:rsidR="00CF21BD" w:rsidRPr="003C7E8D" w:rsidRDefault="00CF21BD" w:rsidP="00F7711D">
            <w:pPr>
              <w:spacing w:after="240" w:line="180" w:lineRule="auto"/>
              <w:rPr>
                <w:b/>
                <w:bCs/>
              </w:rPr>
            </w:pPr>
          </w:p>
        </w:tc>
      </w:tr>
      <w:tr w:rsidR="00CF21BD" w:rsidRPr="003C7E8D" w14:paraId="42836ABE" w14:textId="77777777" w:rsidTr="00E55E7D">
        <w:trPr>
          <w:trHeight w:val="30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A9D42" w14:textId="77777777" w:rsidR="00CF21BD" w:rsidRPr="003C7E8D" w:rsidRDefault="00CF21BD" w:rsidP="00F7711D">
            <w:pPr>
              <w:spacing w:after="240" w:line="180" w:lineRule="auto"/>
              <w:ind w:firstLine="77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  <w:b/>
              </w:rPr>
              <w:t>མཚན་རྟགས་</w:t>
            </w:r>
            <w:r w:rsidRPr="003C7E8D">
              <w:rPr>
                <w:rFonts w:ascii="Noto Serif Tibetan" w:hAnsi="Noto Serif Tibetan" w:cs="Noto Serif Tibetan"/>
              </w:rPr>
              <w:t> </w:t>
            </w:r>
          </w:p>
        </w:tc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FCACA" w14:textId="77777777" w:rsidR="00CF21BD" w:rsidRPr="003C7E8D" w:rsidRDefault="00CF21BD" w:rsidP="00F7711D">
            <w:pPr>
              <w:spacing w:after="240" w:line="180" w:lineRule="auto"/>
            </w:pPr>
            <w:r w:rsidRPr="003C7E8D">
              <w:t> </w:t>
            </w:r>
          </w:p>
        </w:tc>
      </w:tr>
      <w:tr w:rsidR="00CF21BD" w:rsidRPr="003C7E8D" w14:paraId="30404CE3" w14:textId="77777777" w:rsidTr="00E55E7D">
        <w:trPr>
          <w:trHeight w:val="30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2E02D" w14:textId="77777777" w:rsidR="00CF21BD" w:rsidRPr="003C7E8D" w:rsidRDefault="00CF21BD" w:rsidP="00F7711D">
            <w:pPr>
              <w:spacing w:after="240" w:line="180" w:lineRule="auto"/>
              <w:ind w:firstLine="77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  <w:b/>
              </w:rPr>
              <w:t>ཟླ་ཚེས་</w:t>
            </w:r>
            <w:r w:rsidRPr="003C7E8D">
              <w:rPr>
                <w:rFonts w:ascii="Noto Serif Tibetan" w:hAnsi="Noto Serif Tibetan" w:cs="Noto Serif Tibetan"/>
              </w:rPr>
              <w:t> </w:t>
            </w:r>
          </w:p>
        </w:tc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F006D" w14:textId="77777777" w:rsidR="00CF21BD" w:rsidRPr="003C7E8D" w:rsidRDefault="00CF21BD" w:rsidP="00F7711D">
            <w:pPr>
              <w:spacing w:after="240" w:line="180" w:lineRule="auto"/>
            </w:pPr>
            <w:r w:rsidRPr="003C7E8D">
              <w:t> </w:t>
            </w:r>
          </w:p>
        </w:tc>
      </w:tr>
    </w:tbl>
    <w:p w14:paraId="0D75734C" w14:textId="77777777" w:rsidR="000C135D" w:rsidRPr="003C7E8D" w:rsidRDefault="000C135D" w:rsidP="00F7711D">
      <w:pPr>
        <w:spacing w:after="240" w:line="180" w:lineRule="auto"/>
      </w:pPr>
      <w:r w:rsidRPr="003C7E8D">
        <w:rPr>
          <w:cs/>
          <w:lang w:bidi="bo"/>
        </w:rPr>
        <w:br w:type="page"/>
      </w:r>
    </w:p>
    <w:p w14:paraId="19B852EF" w14:textId="6DD4D52B" w:rsidR="00CF21BD" w:rsidRPr="003C7E8D" w:rsidRDefault="00CF21BD" w:rsidP="00F7711D">
      <w:pPr>
        <w:spacing w:after="240" w:line="180" w:lineRule="auto"/>
      </w:pPr>
    </w:p>
    <w:p w14:paraId="79E80AD7" w14:textId="77777777" w:rsidR="00CF21BD" w:rsidRPr="003C7E8D" w:rsidRDefault="00CF21BD" w:rsidP="00F7711D">
      <w:pPr>
        <w:spacing w:after="240" w:line="180" w:lineRule="auto"/>
      </w:pPr>
    </w:p>
    <w:p w14:paraId="55F4C879" w14:textId="77777777" w:rsidR="00CF21BD" w:rsidRPr="003C7E8D" w:rsidRDefault="00CF21BD" w:rsidP="00F7711D">
      <w:pPr>
        <w:spacing w:after="240" w:line="180" w:lineRule="auto"/>
      </w:pPr>
    </w:p>
    <w:p w14:paraId="2ABBB93A" w14:textId="77777777" w:rsidR="00CF21BD" w:rsidRPr="003C7E8D" w:rsidRDefault="00CF21BD" w:rsidP="00F7711D">
      <w:pPr>
        <w:spacing w:after="240" w:line="180" w:lineRule="auto"/>
      </w:pPr>
    </w:p>
    <w:p w14:paraId="7EBDB5CA" w14:textId="77777777" w:rsidR="00CF21BD" w:rsidRPr="003C7E8D" w:rsidRDefault="00CF21BD" w:rsidP="00F7711D">
      <w:pPr>
        <w:spacing w:after="240" w:line="180" w:lineRule="auto"/>
      </w:pPr>
    </w:p>
    <w:p w14:paraId="4EF410C6" w14:textId="77777777" w:rsidR="00CF21BD" w:rsidRPr="003C7E8D" w:rsidRDefault="00CF21BD" w:rsidP="00F7711D">
      <w:pPr>
        <w:spacing w:after="240" w:line="180" w:lineRule="auto"/>
      </w:pPr>
    </w:p>
    <w:p w14:paraId="043468A8" w14:textId="77777777" w:rsidR="00CF21BD" w:rsidRPr="00E55E7D" w:rsidRDefault="00CF21BD" w:rsidP="00F7711D">
      <w:pPr>
        <w:pStyle w:val="Heading1"/>
        <w:spacing w:line="180" w:lineRule="auto"/>
        <w:jc w:val="center"/>
        <w:rPr>
          <w:rFonts w:ascii="Noto Serif Tibetan" w:hAnsi="Noto Serif Tibetan" w:cs="Noto Serif Tibetan"/>
          <w:sz w:val="48"/>
          <w:szCs w:val="48"/>
        </w:rPr>
      </w:pPr>
      <w:r w:rsidRPr="00E55E7D">
        <w:rPr>
          <w:rFonts w:ascii="Noto Serif Tibetan" w:hAnsi="Noto Serif Tibetan" w:cs="Noto Serif Tibetan"/>
          <w:sz w:val="48"/>
          <w:szCs w:val="48"/>
        </w:rPr>
        <w:t>ལས་བྱེད་པའི་བརྡ་ཐོའི་དཔེ་མཚོན།</w:t>
      </w:r>
    </w:p>
    <w:p w14:paraId="699F97A5" w14:textId="77777777" w:rsidR="00CF21BD" w:rsidRPr="00E55E7D" w:rsidRDefault="00CF21BD" w:rsidP="00F7711D">
      <w:pPr>
        <w:spacing w:after="240" w:line="180" w:lineRule="auto"/>
        <w:jc w:val="center"/>
        <w:rPr>
          <w:i/>
          <w:iCs/>
          <w:sz w:val="44"/>
          <w:szCs w:val="44"/>
        </w:rPr>
      </w:pPr>
      <w:r w:rsidRPr="00E55E7D">
        <w:rPr>
          <w:rFonts w:ascii="Noto Serif Tibetan" w:hAnsi="Noto Serif Tibetan" w:cs="Noto Serif Tibetan"/>
          <w:i/>
          <w:sz w:val="44"/>
          <w:szCs w:val="44"/>
        </w:rPr>
        <w:t>གཞི་རྒྱ་ཆུང་བའི་ལས་མིའི་འཐུས་དངུལ་ཚད་གཞི།</w:t>
      </w:r>
      <w:r w:rsidRPr="00E55E7D">
        <w:rPr>
          <w:i/>
          <w:sz w:val="44"/>
          <w:szCs w:val="44"/>
        </w:rPr>
        <w:t xml:space="preserve"> (0.66%)</w:t>
      </w:r>
    </w:p>
    <w:p w14:paraId="2A899200" w14:textId="77777777" w:rsidR="00CF21BD" w:rsidRPr="00057E1B" w:rsidRDefault="00CF21BD" w:rsidP="00F7711D">
      <w:pPr>
        <w:pStyle w:val="Heading1"/>
        <w:spacing w:before="0" w:line="180" w:lineRule="auto"/>
        <w:rPr>
          <w:sz w:val="36"/>
          <w:szCs w:val="36"/>
        </w:rPr>
      </w:pPr>
      <w:r w:rsidRPr="00057E1B">
        <w:rPr>
          <w:sz w:val="36"/>
          <w:szCs w:val="36"/>
        </w:rPr>
        <w:br w:type="page"/>
      </w:r>
      <w:r w:rsidRPr="00057E1B">
        <w:rPr>
          <w:sz w:val="36"/>
          <w:szCs w:val="36"/>
        </w:rPr>
        <w:lastRenderedPageBreak/>
        <w:t xml:space="preserve">Minnesota </w:t>
      </w:r>
      <w:r w:rsidRPr="00057E1B">
        <w:rPr>
          <w:rFonts w:ascii="Noto Serif Tibetan" w:hAnsi="Noto Serif Tibetan" w:cs="Noto Serif Tibetan"/>
          <w:sz w:val="36"/>
          <w:szCs w:val="36"/>
        </w:rPr>
        <w:t>གླ་ཡོད་གུང་སེང་།</w:t>
      </w:r>
    </w:p>
    <w:p w14:paraId="0F81DF21" w14:textId="740CAAA1" w:rsidR="00E856FF" w:rsidRPr="003C7E8D" w:rsidRDefault="00CF21BD" w:rsidP="00E856FF">
      <w:pPr>
        <w:spacing w:after="240" w:line="180" w:lineRule="auto"/>
        <w:rPr>
          <w:rFonts w:ascii="Noto Serif Tibetan" w:hAnsi="Noto Serif Tibetan" w:cs="Noto Serif Tibetan"/>
        </w:rPr>
      </w:pPr>
      <w:r w:rsidRPr="003C7E8D">
        <w:t xml:space="preserve">Minnesota </w:t>
      </w:r>
      <w:r w:rsidR="00E856FF" w:rsidRPr="00E856FF">
        <w:rPr>
          <w:rFonts w:ascii="Noto Serif Tibetan" w:hAnsi="Noto Serif Tibetan" w:cs="Noto Serif Tibetan" w:hint="cs"/>
        </w:rPr>
        <w:t>གླ་ཡོད་གུང་སེང་གིས་ཁྱེད་རང་ངམ་ཁྱེད་ཀྱི་ནང་མི་ལ་ལྟ་སྐྱོང་བྱེད་དགོས་ཚེ་གླ་ཕོགས་དང་ལས་ཀའི་སྲུང་སྐྱོབ་སྤྲོད་ཀྱི་ཡོད།</w:t>
      </w:r>
      <w:r w:rsidR="007042A2">
        <w:rPr>
          <w:rFonts w:ascii="Noto Serif Tibetan" w:hAnsi="Noto Serif Tibetan" w:cs="Noto Serif Tibetan"/>
        </w:rPr>
        <w:t xml:space="preserve"> </w:t>
      </w:r>
      <w:r w:rsidR="00B74F5F" w:rsidRPr="00B74F5F">
        <w:rPr>
          <w:rFonts w:ascii="Noto Serif Tibetan" w:hAnsi="Noto Serif Tibetan" w:cs="Noto Serif Tibetan" w:hint="cs"/>
        </w:rPr>
        <w:t>ཁྱེད་ཀྱིས་གཤམ་གསལ་གྱི་འོས་འཚམས་ཀྱི་བྱུང་བ་རྣམས་ལ་གུང་གསེང་ལེན་ཆོག</w:t>
      </w:r>
    </w:p>
    <w:p w14:paraId="465BE4E2" w14:textId="1CF5753E" w:rsidR="00CF21BD" w:rsidRPr="00057E1B" w:rsidRDefault="00CF21BD" w:rsidP="00F7711D">
      <w:pPr>
        <w:pStyle w:val="Heading3"/>
        <w:spacing w:before="0" w:after="240" w:line="180" w:lineRule="auto"/>
        <w:ind w:firstLine="360"/>
        <w:rPr>
          <w:rFonts w:ascii="Noto Serif Tibetan" w:hAnsi="Noto Serif Tibetan" w:cs="Noto Serif Tibetan"/>
          <w:sz w:val="28"/>
          <w:szCs w:val="28"/>
        </w:rPr>
      </w:pPr>
      <w:r w:rsidRPr="00057E1B">
        <w:rPr>
          <w:rFonts w:ascii="Noto Serif Tibetan" w:hAnsi="Noto Serif Tibetan" w:cs="Noto Serif Tibetan"/>
          <w:sz w:val="28"/>
          <w:szCs w:val="28"/>
        </w:rPr>
        <w:t xml:space="preserve"> </w:t>
      </w:r>
      <w:r w:rsidR="00E856FF" w:rsidRPr="00E856FF">
        <w:rPr>
          <w:rFonts w:ascii="Noto Serif Tibetan" w:hAnsi="Noto Serif Tibetan" w:cs="Noto Serif Tibetan" w:hint="cs"/>
          <w:sz w:val="28"/>
          <w:szCs w:val="28"/>
        </w:rPr>
        <w:t>སྨན་བཅོས་གུང་སེང་།</w:t>
      </w:r>
    </w:p>
    <w:p w14:paraId="4E687F47" w14:textId="77777777" w:rsidR="00CF21BD" w:rsidRPr="003C7E8D" w:rsidRDefault="00CF21BD" w:rsidP="00F7711D">
      <w:pPr>
        <w:pStyle w:val="ListParagraph"/>
        <w:numPr>
          <w:ilvl w:val="0"/>
          <w:numId w:val="4"/>
        </w:numPr>
        <w:spacing w:line="180" w:lineRule="auto"/>
        <w:rPr>
          <w:rFonts w:ascii="Noto Serif Tibetan" w:hAnsi="Noto Serif Tibetan" w:cs="Noto Serif Tibetan"/>
          <w:szCs w:val="24"/>
        </w:rPr>
      </w:pPr>
      <w:r w:rsidRPr="003C7E8D">
        <w:rPr>
          <w:rFonts w:ascii="Noto Serif Tibetan" w:hAnsi="Noto Serif Tibetan" w:cs="Noto Serif Tibetan"/>
          <w:szCs w:val="24"/>
        </w:rPr>
        <w:t xml:space="preserve">ཁྱེད་རང་གི་འཕྲོད་བསྟེན་གནས་སྟངས་ཛ་དྲག་ལ་ལྟ་སྐྱོང་བྱེད་དགོས་པ་དང་། དེའི་ནང་དུ་སྦྲུམ་འཁོར་དང་ཕྲུ་གུ་སྐྱེ་བ། དྲག་སྐྱེད་སོགས་དང་འབྲེལ་བ་ཡོད་པའི་ལྟ་སྐྱོང་ཡང་ཚུད་ཡོད། </w:t>
      </w:r>
    </w:p>
    <w:p w14:paraId="19E7A415" w14:textId="77777777" w:rsidR="00CF21BD" w:rsidRPr="00057E1B" w:rsidRDefault="00CF21BD" w:rsidP="00F7711D">
      <w:pPr>
        <w:pStyle w:val="Heading3"/>
        <w:spacing w:before="0" w:after="240" w:line="180" w:lineRule="auto"/>
        <w:ind w:firstLine="360"/>
        <w:rPr>
          <w:rFonts w:ascii="Noto Serif Tibetan" w:hAnsi="Noto Serif Tibetan" w:cs="Noto Serif Tibetan"/>
          <w:sz w:val="28"/>
          <w:szCs w:val="28"/>
        </w:rPr>
      </w:pPr>
      <w:r w:rsidRPr="00057E1B">
        <w:rPr>
          <w:rFonts w:ascii="Noto Serif Tibetan" w:hAnsi="Noto Serif Tibetan" w:cs="Noto Serif Tibetan"/>
          <w:sz w:val="28"/>
          <w:szCs w:val="28"/>
        </w:rPr>
        <w:t xml:space="preserve">ནང་མིའི་དགོངས་སེང་། </w:t>
      </w:r>
    </w:p>
    <w:p w14:paraId="668E7293" w14:textId="77777777" w:rsidR="00CF21BD" w:rsidRPr="003C7E8D" w:rsidRDefault="00CF21BD" w:rsidP="00F7711D">
      <w:pPr>
        <w:pStyle w:val="ListParagraph"/>
        <w:numPr>
          <w:ilvl w:val="0"/>
          <w:numId w:val="4"/>
        </w:numPr>
        <w:spacing w:line="180" w:lineRule="auto"/>
        <w:rPr>
          <w:rFonts w:ascii="Noto Serif Tibetan" w:hAnsi="Noto Serif Tibetan" w:cs="Noto Serif Tibetan"/>
          <w:szCs w:val="24"/>
        </w:rPr>
      </w:pPr>
      <w:r w:rsidRPr="003C7E8D">
        <w:rPr>
          <w:rFonts w:ascii="Noto Serif Tibetan" w:hAnsi="Noto Serif Tibetan" w:cs="Noto Serif Tibetan"/>
          <w:szCs w:val="24"/>
        </w:rPr>
        <w:t xml:space="preserve">འབྲེལ་འདྲིས་བྱེད་ཆེད་གུང་སེང་ – ཕྲུ་གུ་བཙའ་བའམ་བུ་ལེན་པའམ། ཡང་ན་བུ་ཚབ་ཉར་བ། གཉེན་སྐྱོང་བྱེད་པ་ལ་ལྟ་སྐྱོང་བྱེད་པ། </w:t>
      </w:r>
    </w:p>
    <w:p w14:paraId="01CE4D0B" w14:textId="77777777" w:rsidR="00CF21BD" w:rsidRPr="003C7E8D" w:rsidRDefault="00CF21BD" w:rsidP="00F7711D">
      <w:pPr>
        <w:pStyle w:val="ListParagraph"/>
        <w:numPr>
          <w:ilvl w:val="0"/>
          <w:numId w:val="4"/>
        </w:numPr>
        <w:spacing w:line="180" w:lineRule="auto"/>
        <w:rPr>
          <w:rFonts w:ascii="Noto Serif Tibetan" w:hAnsi="Noto Serif Tibetan" w:cs="Noto Serif Tibetan"/>
          <w:szCs w:val="24"/>
        </w:rPr>
      </w:pPr>
      <w:r w:rsidRPr="003C7E8D">
        <w:rPr>
          <w:rFonts w:ascii="Noto Serif Tibetan" w:hAnsi="Noto Serif Tibetan" w:cs="Noto Serif Tibetan"/>
          <w:szCs w:val="24"/>
        </w:rPr>
        <w:t xml:space="preserve">ལྟ་སྐྱོང་བྱེད་ཆེད་གུང་སེང་– འཕྲོད་བསྟེན་གྱི་གནས་སྟངས་ཚབས་ཆེན་ཕོག་པའི་ནང་མི་ཞིག་ལ་ལྟ་སྐྱོང་བྱེད་པ། </w:t>
      </w:r>
    </w:p>
    <w:p w14:paraId="626E5817" w14:textId="77777777" w:rsidR="00CF21BD" w:rsidRPr="003C7E8D" w:rsidRDefault="00CF21BD" w:rsidP="00F7711D">
      <w:pPr>
        <w:pStyle w:val="ListParagraph"/>
        <w:numPr>
          <w:ilvl w:val="0"/>
          <w:numId w:val="4"/>
        </w:numPr>
        <w:spacing w:line="180" w:lineRule="auto"/>
        <w:rPr>
          <w:rFonts w:ascii="Noto Serif Tibetan" w:hAnsi="Noto Serif Tibetan" w:cs="Noto Serif Tibetan"/>
          <w:szCs w:val="24"/>
        </w:rPr>
      </w:pPr>
      <w:r w:rsidRPr="003C7E8D">
        <w:rPr>
          <w:rFonts w:ascii="Noto Serif Tibetan" w:hAnsi="Noto Serif Tibetan" w:cs="Noto Serif Tibetan"/>
          <w:szCs w:val="24"/>
        </w:rPr>
        <w:t xml:space="preserve">དམག་མིའི་ཁྱིམ་ཚང་གི་གུང་སེང་ – དམག་ཞབས་ནང་ཞུགས་ཆེད་བོས་པའི་ཁྱིམ་མིར་རྒྱབ་སྐྱོར་བྱེད་པ། </w:t>
      </w:r>
    </w:p>
    <w:p w14:paraId="3E3653EF" w14:textId="77777777" w:rsidR="00CF21BD" w:rsidRPr="003C7E8D" w:rsidRDefault="00CF21BD" w:rsidP="00F7711D">
      <w:pPr>
        <w:pStyle w:val="ListParagraph"/>
        <w:numPr>
          <w:ilvl w:val="0"/>
          <w:numId w:val="4"/>
        </w:numPr>
        <w:spacing w:line="180" w:lineRule="auto"/>
        <w:rPr>
          <w:rFonts w:ascii="Noto Serif Tibetan" w:hAnsi="Noto Serif Tibetan" w:cs="Noto Serif Tibetan"/>
          <w:szCs w:val="24"/>
        </w:rPr>
      </w:pPr>
      <w:r w:rsidRPr="003C7E8D">
        <w:rPr>
          <w:rFonts w:ascii="Noto Serif Tibetan" w:hAnsi="Noto Serif Tibetan" w:cs="Noto Serif Tibetan"/>
          <w:szCs w:val="24"/>
        </w:rPr>
        <w:t xml:space="preserve">བདེ་འཇགས་གུང་སེང་། – ཁྱེད་རང་ངམ་ཁྱིམ་མི་ཞིག་ལ་ཁྱིམ་གྱི་དྲག་སྤྱོད་དང་། བཙན་ཐབས་དྲག་སྤྱོད། ཡང་ན་འཇབ་འདེད་བྱེད་པའི་གནད་དོན་ལ་ལན་འདེབས་བྱེད་པ། </w:t>
      </w:r>
    </w:p>
    <w:p w14:paraId="453EBFAE" w14:textId="77777777" w:rsidR="00CF21BD" w:rsidRPr="00057E1B" w:rsidRDefault="00CF21BD" w:rsidP="00F7711D">
      <w:pPr>
        <w:pStyle w:val="Heading2"/>
        <w:spacing w:after="240" w:line="180" w:lineRule="auto"/>
        <w:rPr>
          <w:rFonts w:ascii="Noto Serif Tibetan" w:hAnsi="Noto Serif Tibetan" w:cs="Noto Serif Tibetan"/>
          <w:szCs w:val="28"/>
        </w:rPr>
      </w:pPr>
      <w:r w:rsidRPr="00057E1B">
        <w:rPr>
          <w:rFonts w:ascii="Noto Serif Tibetan" w:hAnsi="Noto Serif Tibetan" w:cs="Noto Serif Tibetan"/>
          <w:szCs w:val="28"/>
        </w:rPr>
        <w:t xml:space="preserve">གླ་ཕོགས་ཐོབ་པའི་གུང་སེང་གིས་ང་ལ་ཁྱབ་ཡོད་དམ། </w:t>
      </w:r>
    </w:p>
    <w:p w14:paraId="134C5779" w14:textId="77777777" w:rsidR="00CF21BD" w:rsidRPr="003C7E8D" w:rsidRDefault="00CF21BD" w:rsidP="00F7711D">
      <w:pPr>
        <w:spacing w:after="240" w:line="180" w:lineRule="auto"/>
      </w:pPr>
      <w:r w:rsidRPr="003C7E8D">
        <w:t xml:space="preserve">Minnesota </w:t>
      </w:r>
      <w:r w:rsidRPr="003C7E8D">
        <w:rPr>
          <w:rFonts w:ascii="Noto Serif Tibetan" w:hAnsi="Noto Serif Tibetan" w:cs="Noto Serif Tibetan"/>
        </w:rPr>
        <w:t xml:space="preserve">ནང་གི་ལས་མི་མང་ཤོས་ཅིག་ལ་གླ་ཕོགས་ཡོད་པའི་ངལ་གསོ་ཐོབ་ཆོག་གི་ཡོད། ཁྱེད་ཀྱི་ལས་ཀ་བྱེད་སའི་བཟོ་ཚོང་ཁང་གི་ཆེ་ཆུང་དང་། ཡང་ན་ཁྱེད་ཀྱིས་ལས་ཀ་བྱེད་པའི་ཆུ་ཚོད་དང་ཉིན་གྲངས་ལ་མ་ལྟོས་པར་ཁྱེད་ལ་ཁྱབ་ཡོད། རང་དབང་ཅན་གྱི་གན་རྒྱ་འཇོག་མཁན་དང་རང་ལས་གཉེར་མཁན་གྱི་མི་སྒེར་ལ་རང་འགུལ་གྱིས་ཁྱབ་མི་ཐུབ། འོན་ཀྱང་ཁོ་ཚོས་འདེམས་ཆོག གལ་ཏེ་ཁྱེད་ཀྱིས་འདས་པའི་ལོ་གཅིག་ནང་ </w:t>
      </w:r>
      <w:r w:rsidRPr="003C7E8D">
        <w:t xml:space="preserve">Minnesota </w:t>
      </w:r>
      <w:r w:rsidRPr="003C7E8D">
        <w:rPr>
          <w:rFonts w:ascii="Noto Serif Tibetan" w:hAnsi="Noto Serif Tibetan" w:cs="Noto Serif Tibetan"/>
        </w:rPr>
        <w:t>ནང་ལས་ཀའི་ཆེད་དངུལ་འབོར་ཚད་ངེས་ཅན་ཞིག་ཐོབ་ཡོད་ཚེ་ཁྱེད་རང་ལ་གླ་ཕོགས་ཡོད་པའི་ཐོབ་ཐང་ཡོད་སྲིད། (</w:t>
      </w:r>
      <w:r w:rsidRPr="003C7E8D">
        <w:t xml:space="preserve">2026 </w:t>
      </w:r>
      <w:r w:rsidRPr="003C7E8D">
        <w:rPr>
          <w:rFonts w:ascii="Noto Serif Tibetan" w:hAnsi="Noto Serif Tibetan" w:cs="Noto Serif Tibetan"/>
        </w:rPr>
        <w:t xml:space="preserve">ནང་གླ་ཕོགས་འཇོག་པའི་འགོ་འཛུགས་ཆེད་ </w:t>
      </w:r>
      <w:r w:rsidRPr="003C7E8D">
        <w:t>$3,900</w:t>
      </w:r>
      <w:r w:rsidRPr="003C7E8D">
        <w:rPr>
          <w:rFonts w:ascii="Noto Serif Tibetan" w:hAnsi="Noto Serif Tibetan" w:cs="Noto Serif Tibetan"/>
        </w:rPr>
        <w:t>)</w:t>
      </w:r>
    </w:p>
    <w:p w14:paraId="72C46797" w14:textId="77777777" w:rsidR="005A17F4" w:rsidRPr="00EE4121" w:rsidRDefault="005A17F4" w:rsidP="00F7711D">
      <w:pPr>
        <w:pStyle w:val="Heading2"/>
        <w:spacing w:after="240" w:line="180" w:lineRule="auto"/>
        <w:rPr>
          <w:rFonts w:ascii="Noto Serif Tibetan" w:hAnsi="Noto Serif Tibetan" w:cs="Noto Serif Tibetan"/>
          <w:szCs w:val="28"/>
        </w:rPr>
      </w:pPr>
      <w:r w:rsidRPr="00EE4121">
        <w:rPr>
          <w:rFonts w:ascii="Noto Serif Tibetan" w:hAnsi="Noto Serif Tibetan" w:cs="Noto Serif Tibetan"/>
          <w:szCs w:val="28"/>
        </w:rPr>
        <w:lastRenderedPageBreak/>
        <w:t xml:space="preserve">ངའི་ལས་ཞུགས་སྲུང་སྐྱོབ་ཁེ་དབང་ག་རེ་ཡོད་དམ། </w:t>
      </w:r>
    </w:p>
    <w:p w14:paraId="73C6F341" w14:textId="77777777" w:rsidR="005A17F4" w:rsidRPr="003C7E8D" w:rsidRDefault="005A17F4" w:rsidP="00F7711D">
      <w:pPr>
        <w:pStyle w:val="ListParagraph"/>
        <w:numPr>
          <w:ilvl w:val="0"/>
          <w:numId w:val="5"/>
        </w:numPr>
        <w:spacing w:line="180" w:lineRule="auto"/>
        <w:rPr>
          <w:szCs w:val="24"/>
        </w:rPr>
      </w:pPr>
      <w:r w:rsidRPr="003C7E8D">
        <w:rPr>
          <w:rFonts w:ascii="Noto Serif Tibetan" w:hAnsi="Noto Serif Tibetan" w:cs="Noto Serif Tibetan"/>
          <w:b/>
          <w:szCs w:val="24"/>
        </w:rPr>
        <w:t>ལས་ཀའི་སྲུང་སྐྱོབ་:</w:t>
      </w:r>
      <w:r w:rsidRPr="003C7E8D">
        <w:rPr>
          <w:rFonts w:ascii="Noto Serif Tibetan" w:hAnsi="Noto Serif Tibetan" w:cs="Noto Serif Tibetan"/>
          <w:szCs w:val="24"/>
        </w:rPr>
        <w:t xml:space="preserve"> སྤྱིར་བཏང་ཁྱེད་རང་གུང་སེང་ནས་ལོག་སྐབས་སུ་ཁྱེད་ཀྱི་ལས་ཀར་སླར་གསོ་ཐོབ་དགོས་སམ་ཡང་ན་དེ་དང་མཚུངས་པའི་གོ་གནས་ཤིག་ཐོབ་དགོས། ལས་ཀའི་སྲུང་སྐྱོབ་དེ་ཁྱེད་ཀྱི་ལས་གླ་ཐོབ་པའི་ཚེས་གྲངས་ནས་ཉིན་གྲངས་</w:t>
      </w:r>
      <w:r w:rsidRPr="003C7E8D">
        <w:rPr>
          <w:szCs w:val="24"/>
        </w:rPr>
        <w:t xml:space="preserve"> 90 </w:t>
      </w:r>
      <w:r w:rsidRPr="003C7E8D">
        <w:rPr>
          <w:rFonts w:ascii="Noto Serif Tibetan" w:hAnsi="Noto Serif Tibetan" w:cs="Noto Serif Tibetan"/>
          <w:szCs w:val="24"/>
        </w:rPr>
        <w:t>འགོར་རྗེས་ནུས་པ་ཐོན་གྱི་རེད།</w:t>
      </w:r>
      <w:r w:rsidRPr="003C7E8D">
        <w:rPr>
          <w:szCs w:val="24"/>
        </w:rPr>
        <w:t xml:space="preserve"> </w:t>
      </w:r>
    </w:p>
    <w:p w14:paraId="326EF7EE" w14:textId="77777777" w:rsidR="005A17F4" w:rsidRPr="003C7E8D" w:rsidRDefault="005A17F4" w:rsidP="00F7711D">
      <w:pPr>
        <w:pStyle w:val="ListParagraph"/>
        <w:numPr>
          <w:ilvl w:val="0"/>
          <w:numId w:val="5"/>
        </w:numPr>
        <w:spacing w:line="180" w:lineRule="auto"/>
        <w:rPr>
          <w:rFonts w:ascii="Noto Serif Tibetan" w:hAnsi="Noto Serif Tibetan" w:cs="Noto Serif Tibetan"/>
          <w:szCs w:val="24"/>
        </w:rPr>
      </w:pPr>
      <w:r w:rsidRPr="003C7E8D">
        <w:rPr>
          <w:rFonts w:ascii="Noto Serif Tibetan" w:hAnsi="Noto Serif Tibetan" w:cs="Noto Serif Tibetan"/>
          <w:b/>
          <w:szCs w:val="24"/>
        </w:rPr>
        <w:t>འཕྲོད་བསྟེན་འགན་བཅོལ་མུ་མཐུད་རྒྱུན་འཁྱོངས་:</w:t>
      </w:r>
      <w:r w:rsidRPr="003C7E8D">
        <w:rPr>
          <w:rFonts w:ascii="Noto Serif Tibetan" w:hAnsi="Noto Serif Tibetan" w:cs="Noto Serif Tibetan"/>
          <w:szCs w:val="24"/>
        </w:rPr>
        <w:t xml:space="preserve"> སྤྱིར་བཏང་ ལས་མི་གླས་མཁན་ཚོས་ཁྱེད་རང་གུང་སེང་ལ་ཡོད་རིང་འཕྲོད་བསྟེན་སྨན་བཅོས་འགན་བཅོལ་དང་སྡེ་ཚན་འགན་བཅོལ་གྱི་འཐུས་དངུལ་གྱི་ཆ་ཤས་མུ་མཐུད་སྤྲོད་དགོས། ཁྱེད་ཀྱིས་འཇལ་དགོས་པའི་འཕྲོད་བསྟེན་འགན་བཅོལ་དང་སྡེ་ཚན་འགན་བཅོལ་གྱི་འཐུས་དངུལ་གྱི་ཆ་ཤས་གང་ཡིན་ལ་འགན་ཁུར་དགོས།</w:t>
      </w:r>
    </w:p>
    <w:p w14:paraId="662A2DEA" w14:textId="77777777" w:rsidR="005A17F4" w:rsidRPr="003C7E8D" w:rsidRDefault="005A17F4" w:rsidP="00F7711D">
      <w:pPr>
        <w:pStyle w:val="ListParagraph"/>
        <w:numPr>
          <w:ilvl w:val="0"/>
          <w:numId w:val="5"/>
        </w:numPr>
        <w:spacing w:line="180" w:lineRule="auto"/>
        <w:rPr>
          <w:rFonts w:ascii="Noto Serif Tibetan" w:hAnsi="Noto Serif Tibetan" w:cs="Noto Serif Tibetan"/>
          <w:szCs w:val="24"/>
        </w:rPr>
      </w:pPr>
      <w:r w:rsidRPr="003C7E8D">
        <w:rPr>
          <w:rFonts w:ascii="Noto Serif Tibetan" w:hAnsi="Noto Serif Tibetan" w:cs="Noto Serif Tibetan"/>
          <w:b/>
          <w:szCs w:val="24"/>
        </w:rPr>
        <w:t>གུན་ལན་སློག་འཇལ་ཡང་ན་ཐེ་ཇུས་མི་བྱེད་པ་:</w:t>
      </w:r>
      <w:r w:rsidRPr="003C7E8D">
        <w:rPr>
          <w:rFonts w:ascii="Noto Serif Tibetan" w:hAnsi="Noto Serif Tibetan" w:cs="Noto Serif Tibetan"/>
          <w:szCs w:val="24"/>
        </w:rPr>
        <w:t xml:space="preserve"> གླ་མི་ལས་མཁན་ཚོས་ཁྱེད་རང་གླ་ཕོགས་ཅན་གྱི་གུང་སེང་ལེན་པའམ་བེད་སྤྱོད་བྱེད་སྐབས་ཐེ་ཇུས་བྱེད་མི་ཆོག་ལ་གུན་ལན་སློག་འཇལ་ཡང་བྱེད་མི་ཆོག ལས་ཀ་སྤྲོད་མཁན་ཚོས་ཁྱེད་ཀྱི་གླ་ཕོགས་ཡོད་པའི་གུང་སེང་གི་འབབ་དངུལ་ལེན་མི་ཆོག</w:t>
      </w:r>
    </w:p>
    <w:p w14:paraId="7B305CA5" w14:textId="77777777" w:rsidR="005A17F4" w:rsidRPr="003C7E8D" w:rsidRDefault="005A17F4" w:rsidP="00F7711D">
      <w:pPr>
        <w:spacing w:after="240" w:line="180" w:lineRule="auto"/>
      </w:pPr>
      <w:r w:rsidRPr="003C7E8D">
        <w:rPr>
          <w:rFonts w:ascii="Noto Serif Tibetan" w:hAnsi="Noto Serif Tibetan" w:cs="Noto Serif Tibetan"/>
        </w:rPr>
        <w:t xml:space="preserve">གླ་ཕོགས་ཡོད་པའི་གུང་སེང་དང་འབྲེལ་བའི་སྐོར་ལ་དྲི་བ་རིགས་ཡོད་ཚེ་ </w:t>
      </w:r>
      <w:r w:rsidRPr="003C7E8D">
        <w:t xml:space="preserve">Minnesota </w:t>
      </w:r>
      <w:r w:rsidRPr="003C7E8D">
        <w:rPr>
          <w:rFonts w:ascii="Noto Serif Tibetan" w:hAnsi="Noto Serif Tibetan" w:cs="Noto Serif Tibetan"/>
        </w:rPr>
        <w:t xml:space="preserve">གླ་ཡོད་གུང་སེང་། ལ་ཨང་གྲངས་ </w:t>
      </w:r>
      <w:r w:rsidRPr="003C7E8D">
        <w:t>651-556-7777</w:t>
      </w:r>
      <w:r w:rsidRPr="003C7E8D">
        <w:rPr>
          <w:rFonts w:ascii="Noto Serif Tibetan" w:hAnsi="Noto Serif Tibetan" w:cs="Noto Serif Tibetan"/>
        </w:rPr>
        <w:t xml:space="preserve"> ཐོག་འབྲེལ་བ་གནང་རོགས་གནང་ངམ་ཡང་ན་ང་ཚོའི་དྲ་ཚིགས་ལ་གཟིགས་ཞིབ་གནང་རོགས། གལ་ཏེ་ཁྱེད་ཀྱི་ལས་ཀ་བྱེད་མཁན་གྱིས་ལས་ཞུགས་སྲུང་སྐྱོབ་ལ་འགལ་འཛོལ་བྱེད་ཀྱི་འདུག་བསམ་ན་ </w:t>
      </w:r>
      <w:r w:rsidRPr="003C7E8D">
        <w:t>Minnesota</w:t>
      </w:r>
      <w:r w:rsidRPr="003C7E8D">
        <w:rPr>
          <w:rFonts w:ascii="Noto Serif Tibetan" w:hAnsi="Noto Serif Tibetan" w:cs="Noto Serif Tibetan"/>
        </w:rPr>
        <w:t xml:space="preserve"> ལས་ཀའི་དང་བཟོ་ལས་ལས་ཁུངས་ཀྱི་ངལ་རྩོལ་ཚད་གཞི་སྡེ་ཁག་ལ་འབྲེལ་བ་བྱེད་རོགས།</w:t>
      </w:r>
    </w:p>
    <w:p w14:paraId="095F22B3" w14:textId="77777777" w:rsidR="00CF21BD" w:rsidRPr="00EE4121" w:rsidRDefault="00CF21BD" w:rsidP="00F7711D">
      <w:pPr>
        <w:pStyle w:val="Heading2"/>
        <w:spacing w:after="240" w:line="180" w:lineRule="auto"/>
        <w:rPr>
          <w:rFonts w:ascii="Noto Serif Tibetan" w:hAnsi="Noto Serif Tibetan" w:cs="Noto Serif Tibetan"/>
          <w:szCs w:val="28"/>
        </w:rPr>
      </w:pPr>
      <w:r w:rsidRPr="00EE4121">
        <w:rPr>
          <w:rFonts w:ascii="Noto Serif Tibetan" w:hAnsi="Noto Serif Tibetan" w:cs="Noto Serif Tibetan"/>
          <w:szCs w:val="28"/>
        </w:rPr>
        <w:t xml:space="preserve">གླ་ཕོགས་ཐོབ་པའི་གུང་སེང་གི་འགྲོ་གྲོན་སུས་སྤྲོད་དམ། </w:t>
      </w:r>
    </w:p>
    <w:p w14:paraId="21C2F124" w14:textId="51F3A309" w:rsidR="00CF21BD" w:rsidRPr="003C7E8D" w:rsidRDefault="00CF21BD" w:rsidP="00F7711D">
      <w:pPr>
        <w:spacing w:after="240" w:line="180" w:lineRule="auto"/>
        <w:rPr>
          <w:rFonts w:ascii="Noto Serif Tibetan" w:hAnsi="Noto Serif Tibetan" w:cs="Noto Serif Tibetan"/>
        </w:rPr>
      </w:pPr>
      <w:r w:rsidRPr="003C7E8D">
        <w:rPr>
          <w:rFonts w:ascii="Noto Serif Tibetan" w:hAnsi="Noto Serif Tibetan" w:cs="Noto Serif Tibetan"/>
        </w:rPr>
        <w:t xml:space="preserve">གླ་ཕོགས་ཐོབ་པའི་གུང་སེང་ནི་ལས་མི་དང་ལས་བདག་གཉིས་ཀས་འཇལ་བའི་འཐུས་དངུལ་ནས་མ་དངུལ་བསྡུ་བསྒྲིལ་བྱེད་ཀྱི་ཡོད། </w:t>
      </w:r>
      <w:r w:rsidR="00A63C4B" w:rsidRPr="003C7E8D">
        <w:rPr>
          <w:rFonts w:ascii="Noto Serif Tibetan" w:hAnsi="Noto Serif Tibetan" w:cs="Noto Serif Tibetan"/>
          <w:b/>
          <w:bCs/>
        </w:rPr>
        <w:t>གཞི་རིམ་གྱི་ལས་མི་ཉུང་ཤས་ཅན་གྱི་གླ་ཕོགས་ཀྱི་འགོག་དངུལ་ཚད་གཞི་ནི་བརྒྱ་ཆ་</w:t>
      </w:r>
      <w:r w:rsidR="00A63C4B" w:rsidRPr="003C7E8D">
        <w:rPr>
          <w:b/>
          <w:bCs/>
        </w:rPr>
        <w:t xml:space="preserve"> 0.66% </w:t>
      </w:r>
      <w:r w:rsidRPr="003C7E8D">
        <w:rPr>
          <w:rFonts w:ascii="Noto Serif Tibetan" w:hAnsi="Noto Serif Tibetan" w:cs="Noto Serif Tibetan"/>
        </w:rPr>
        <w:t>ཡིན་པ་དང་དེ་ཡང་སྤྱི་ཚོགས་འགན་སྲུང་རྒན་གསོ་དང་། འཚོ་སྡོད་དང༌དབང་པོ་སྐྱོན་ཅན་ཉེན་སྲུང་ལས་གཞིའི་ཐོག་གཏན་འབེབས་བྱས་པའི་ཚད་གཞི་བར་རེད།(དེང་སྐབས་</w:t>
      </w:r>
      <w:r w:rsidRPr="003C7E8D">
        <w:t xml:space="preserve"> $</w:t>
      </w:r>
      <w:r w:rsidR="00A5330B">
        <w:rPr>
          <w:rFonts w:cs="Microsoft Himalaya"/>
          <w:cs/>
          <w:lang w:bidi="bo"/>
        </w:rPr>
        <w:t>185</w:t>
      </w:r>
      <w:r w:rsidRPr="003C7E8D">
        <w:t>,000</w:t>
      </w:r>
      <w:r w:rsidRPr="003C7E8D">
        <w:rPr>
          <w:rFonts w:ascii="Noto Serif Tibetan" w:hAnsi="Noto Serif Tibetan" w:cs="Noto Serif Tibetan"/>
        </w:rPr>
        <w:t>) ཁྱེད་ཀྱི་ལས་ཀའི་སྦྱིན་བདག་དེས་</w:t>
      </w:r>
      <w:r w:rsidRPr="003C7E8D">
        <w:rPr>
          <w:rFonts w:ascii="Noto Serif Tibetan" w:hAnsi="Noto Serif Tibetan" w:cs="Noto Serif Tibetan"/>
          <w:b/>
          <w:bCs/>
        </w:rPr>
        <w:t>ཁྱེད་ཀྱི་གླ་ཕོགས་ཀྱི་བརྒྱ་ཆ་</w:t>
      </w:r>
      <w:r w:rsidRPr="003C7E8D">
        <w:rPr>
          <w:b/>
          <w:bCs/>
        </w:rPr>
        <w:t xml:space="preserve"> 0.44 </w:t>
      </w:r>
      <w:r w:rsidRPr="003C7E8D">
        <w:rPr>
          <w:rFonts w:ascii="Noto Serif Tibetan" w:hAnsi="Noto Serif Tibetan" w:cs="Noto Serif Tibetan"/>
          <w:b/>
          <w:bCs/>
        </w:rPr>
        <w:t>བར་འཐེན་ནས་</w:t>
      </w:r>
      <w:r w:rsidRPr="003C7E8D">
        <w:rPr>
          <w:rFonts w:ascii="Noto Serif Tibetan" w:hAnsi="Noto Serif Tibetan" w:cs="Noto Serif Tibetan"/>
        </w:rPr>
        <w:t>རིན་འབབ་ཀྱི་ཁྱེད་ཀྱི་ཆ་ཤས་ལ་མ་དངུལ་འདོན་སྲིད། འདི་ནི་ལས་མི་མང་པོ་ཡོད་པའི་ལས་ཁུངས་ནང་ལས་ཀ་བྱེད་མཁན་གྱི་ལས་མིའི་གྲངས་དང་མཉམ་པ་རེད། ཁྱོན་འབབ་འཇལ་འདི་ནད་གཡོག་གནང་བ་(</w:t>
      </w:r>
      <w:r w:rsidRPr="003C7E8D">
        <w:t>0.46%</w:t>
      </w:r>
      <w:r w:rsidRPr="003C7E8D">
        <w:rPr>
          <w:rFonts w:ascii="Noto Serif Tibetan" w:hAnsi="Noto Serif Tibetan" w:cs="Noto Serif Tibetan"/>
        </w:rPr>
        <w:t>)དང་ཁྱིམ་ཚང་གནང་བ་(</w:t>
      </w:r>
      <w:r w:rsidRPr="003C7E8D">
        <w:t>0.2%</w:t>
      </w:r>
      <w:r w:rsidRPr="003C7E8D">
        <w:rPr>
          <w:rFonts w:ascii="Noto Serif Tibetan" w:hAnsi="Noto Serif Tibetan" w:cs="Noto Serif Tibetan"/>
        </w:rPr>
        <w:t>)གཉིས་ཀ་ལ་ཁྱབ་ཡོད།</w:t>
      </w:r>
    </w:p>
    <w:p w14:paraId="4EA9A9D3" w14:textId="77777777" w:rsidR="00CF21BD" w:rsidRPr="003C7E8D" w:rsidRDefault="00CF21BD" w:rsidP="00F7711D">
      <w:pPr>
        <w:spacing w:after="240" w:line="180" w:lineRule="auto"/>
        <w:rPr>
          <w:rFonts w:ascii="Noto Serif Tibetan" w:hAnsi="Noto Serif Tibetan" w:cs="Noto Serif Tibetan"/>
        </w:rPr>
      </w:pPr>
      <w:r w:rsidRPr="003C7E8D">
        <w:rPr>
          <w:rFonts w:ascii="Noto Serif Tibetan" w:hAnsi="Noto Serif Tibetan" w:cs="Noto Serif Tibetan"/>
        </w:rPr>
        <w:lastRenderedPageBreak/>
        <w:t xml:space="preserve">ལས་བདག་ཚོས་ལས་མི་ཚང་མའི་ཚབ་བྱས་ཏེ་གླ་ཕོགས་ཡོད་པའི་གནང་བ་དེ་གླ་ཕོགས་གུང་སེང་ཐོག་ལ་གཏོང་དགོས། </w:t>
      </w:r>
    </w:p>
    <w:p w14:paraId="5DE4E2E2" w14:textId="5C85B866" w:rsidR="00CF21BD" w:rsidRPr="003C7E8D" w:rsidRDefault="00CF21BD" w:rsidP="00F7711D">
      <w:pPr>
        <w:spacing w:after="240" w:line="180" w:lineRule="auto"/>
        <w:rPr>
          <w:rFonts w:ascii="Noto Serif Tibetan" w:hAnsi="Noto Serif Tibetan" w:cs="Noto Serif Tibetan"/>
        </w:rPr>
      </w:pPr>
      <w:r w:rsidRPr="003C7E8D">
        <w:rPr>
          <w:rFonts w:ascii="Noto Serif Tibetan" w:hAnsi="Noto Serif Tibetan" w:cs="Noto Serif Tibetan"/>
        </w:rPr>
        <w:t xml:space="preserve">ཁྱེད་ཀྱི་རིན་འབབ་ལེགས་སྐྱེས་ནི་ 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2382"/>
        <w:gridCol w:w="1980"/>
        <w:gridCol w:w="990"/>
        <w:gridCol w:w="3211"/>
      </w:tblGrid>
      <w:tr w:rsidR="00CF21BD" w:rsidRPr="003C7E8D" w14:paraId="5D008DA9" w14:textId="77777777" w:rsidTr="008C5AD5">
        <w:trPr>
          <w:trHeight w:val="585"/>
        </w:trPr>
        <w:tc>
          <w:tcPr>
            <w:tcW w:w="767" w:type="dxa"/>
            <w:vMerge w:val="restart"/>
            <w:shd w:val="clear" w:color="auto" w:fill="003865"/>
            <w:textDirection w:val="btLr"/>
            <w:vAlign w:val="center"/>
            <w:hideMark/>
          </w:tcPr>
          <w:p w14:paraId="30E0F323" w14:textId="3A03BE1F" w:rsidR="00CF21BD" w:rsidRPr="003C7E8D" w:rsidRDefault="00E856FF" w:rsidP="00F7711D">
            <w:pPr>
              <w:spacing w:after="240" w:line="180" w:lineRule="auto"/>
              <w:ind w:left="113" w:right="113"/>
              <w:rPr>
                <w:rFonts w:ascii="Noto Serif Tibetan" w:hAnsi="Noto Serif Tibetan" w:cs="Noto Serif Tibetan"/>
              </w:rPr>
            </w:pPr>
            <w:r w:rsidRPr="00E856FF">
              <w:rPr>
                <w:rFonts w:ascii="Noto Serif Tibetan" w:hAnsi="Noto Serif Tibetan" w:cs="Noto Serif Tibetan" w:hint="cs"/>
                <w:b/>
                <w:bCs/>
                <w:color w:val="FFFFFF"/>
                <w:shd w:val="clear" w:color="auto" w:fill="003865"/>
              </w:rPr>
              <w:t>སྨན་བཅོས་གུང་སེང་</w:t>
            </w:r>
          </w:p>
        </w:tc>
        <w:tc>
          <w:tcPr>
            <w:tcW w:w="8563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40DC42EE" w14:textId="77777777" w:rsidR="00CF21BD" w:rsidRPr="003C7E8D" w:rsidRDefault="00CF21BD" w:rsidP="00104622">
            <w:pPr>
              <w:spacing w:before="40" w:after="200" w:line="180" w:lineRule="auto"/>
              <w:ind w:firstLine="202"/>
            </w:pPr>
            <w:r w:rsidRPr="003C7E8D">
              <w:rPr>
                <w:rFonts w:ascii="Noto Serif Tibetan" w:hAnsi="Noto Serif Tibetan" w:cs="Noto Serif Tibetan"/>
                <w:b/>
              </w:rPr>
              <w:t>སྨན་བཅོས་གུང་སེང་གི་འཐུས་དངུལ་བསྡོམས་འབོར་:</w:t>
            </w:r>
            <w:r w:rsidRPr="003C7E8D">
              <w:rPr>
                <w:b/>
              </w:rPr>
              <w:t xml:space="preserve"> 0.46%</w:t>
            </w:r>
            <w:r w:rsidRPr="003C7E8D">
              <w:t> </w:t>
            </w:r>
          </w:p>
        </w:tc>
      </w:tr>
      <w:tr w:rsidR="00104622" w:rsidRPr="003C7E8D" w14:paraId="24E0B538" w14:textId="77777777" w:rsidTr="00836C8B">
        <w:trPr>
          <w:trHeight w:val="1345"/>
        </w:trPr>
        <w:tc>
          <w:tcPr>
            <w:tcW w:w="767" w:type="dxa"/>
            <w:vMerge/>
            <w:vAlign w:val="center"/>
            <w:hideMark/>
          </w:tcPr>
          <w:p w14:paraId="79476721" w14:textId="77777777" w:rsidR="00104622" w:rsidRPr="003C7E8D" w:rsidRDefault="00104622" w:rsidP="00104622">
            <w:pPr>
              <w:spacing w:after="240" w:line="180" w:lineRule="auto"/>
            </w:pPr>
          </w:p>
        </w:tc>
        <w:tc>
          <w:tcPr>
            <w:tcW w:w="2382" w:type="dxa"/>
            <w:tcBorders>
              <w:bottom w:val="nil"/>
              <w:right w:val="nil"/>
            </w:tcBorders>
            <w:vAlign w:val="bottom"/>
            <w:hideMark/>
          </w:tcPr>
          <w:p w14:paraId="636F14D2" w14:textId="77777777" w:rsidR="00104622" w:rsidRPr="003C7E8D" w:rsidRDefault="00104622" w:rsidP="00104622">
            <w:pPr>
              <w:spacing w:after="240" w:line="180" w:lineRule="auto"/>
              <w:jc w:val="center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  <w:i/>
              </w:rPr>
              <w:t>(ལས་བདག་གི་མིང་)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0F57D5E5" w14:textId="77777777" w:rsidR="00104622" w:rsidRPr="003C7E8D" w:rsidRDefault="00104622" w:rsidP="00104622">
            <w:pPr>
              <w:spacing w:after="240" w:line="180" w:lineRule="auto"/>
              <w:jc w:val="center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</w:rPr>
              <w:t>གནང་གི་རེད།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7B56DD6" w14:textId="477F3E67" w:rsidR="00104622" w:rsidRPr="003C7E8D" w:rsidRDefault="00104622" w:rsidP="00104622">
            <w:pPr>
              <w:spacing w:after="240" w:line="180" w:lineRule="auto"/>
              <w:jc w:val="center"/>
            </w:pPr>
            <w:r w:rsidRPr="003C7E8D">
              <w:t>___%</w:t>
            </w:r>
          </w:p>
        </w:tc>
        <w:tc>
          <w:tcPr>
            <w:tcW w:w="3211" w:type="dxa"/>
            <w:tcBorders>
              <w:left w:val="nil"/>
              <w:bottom w:val="nil"/>
            </w:tcBorders>
            <w:vAlign w:val="bottom"/>
            <w:hideMark/>
          </w:tcPr>
          <w:p w14:paraId="464374B2" w14:textId="77777777" w:rsidR="00104622" w:rsidRPr="003C7E8D" w:rsidRDefault="00104622" w:rsidP="00104622">
            <w:pPr>
              <w:spacing w:after="240" w:line="180" w:lineRule="auto"/>
              <w:jc w:val="center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</w:rPr>
              <w:t>སྨན་བཅོས་གུང་སེང་གི་ཞལ་འདེབས་འབུལ་འབོར།</w:t>
            </w:r>
          </w:p>
        </w:tc>
      </w:tr>
      <w:tr w:rsidR="00104622" w:rsidRPr="003C7E8D" w14:paraId="7DD32AF4" w14:textId="77777777" w:rsidTr="005A5198">
        <w:trPr>
          <w:trHeight w:val="328"/>
        </w:trPr>
        <w:tc>
          <w:tcPr>
            <w:tcW w:w="767" w:type="dxa"/>
            <w:vMerge/>
            <w:vAlign w:val="center"/>
            <w:hideMark/>
          </w:tcPr>
          <w:p w14:paraId="5B94F60A" w14:textId="77777777" w:rsidR="00104622" w:rsidRPr="003C7E8D" w:rsidRDefault="00104622" w:rsidP="00104622">
            <w:pPr>
              <w:spacing w:after="240" w:line="180" w:lineRule="auto"/>
            </w:pPr>
          </w:p>
        </w:tc>
        <w:tc>
          <w:tcPr>
            <w:tcW w:w="238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7FB9251D" w14:textId="77777777" w:rsidR="00104622" w:rsidRPr="003C7E8D" w:rsidRDefault="00104622" w:rsidP="00104622">
            <w:pPr>
              <w:spacing w:after="240" w:line="180" w:lineRule="auto"/>
              <w:jc w:val="center"/>
              <w:rPr>
                <w:rFonts w:ascii="Noto Serif Tibetan" w:hAnsi="Noto Serif Tibetan" w:cs="Noto Serif Tibetan"/>
                <w:i/>
                <w:i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7CD1B6DA" w14:textId="77777777" w:rsidR="00104622" w:rsidRPr="003C7E8D" w:rsidRDefault="00104622" w:rsidP="00104622">
            <w:pPr>
              <w:spacing w:after="240" w:line="180" w:lineRule="auto"/>
              <w:jc w:val="center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  <w:b/>
              </w:rPr>
              <w:t>དང་ལྷག་ལུས་ཡོད་པའི་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460CA00" w14:textId="652B1320" w:rsidR="00104622" w:rsidRPr="00104622" w:rsidRDefault="00104622" w:rsidP="00104622">
            <w:pPr>
              <w:spacing w:after="240" w:line="180" w:lineRule="auto"/>
              <w:jc w:val="center"/>
              <w:rPr>
                <w:b/>
              </w:rPr>
            </w:pPr>
            <w:r w:rsidRPr="00104622">
              <w:rPr>
                <w:b/>
              </w:rPr>
              <w:t>___%</w:t>
            </w:r>
          </w:p>
        </w:tc>
        <w:tc>
          <w:tcPr>
            <w:tcW w:w="3211" w:type="dxa"/>
            <w:tcBorders>
              <w:top w:val="nil"/>
              <w:left w:val="nil"/>
            </w:tcBorders>
            <w:vAlign w:val="bottom"/>
            <w:hideMark/>
          </w:tcPr>
          <w:p w14:paraId="60321EC4" w14:textId="77777777" w:rsidR="00104622" w:rsidRPr="003C7E8D" w:rsidRDefault="00104622" w:rsidP="00104622">
            <w:pPr>
              <w:spacing w:after="240" w:line="180" w:lineRule="auto"/>
              <w:jc w:val="center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  <w:b/>
              </w:rPr>
              <w:t>ཁྱེད་ཀྱི་གླ་ཕོགས་ནས་འཐེན་གྱི་རེད།</w:t>
            </w:r>
          </w:p>
        </w:tc>
      </w:tr>
    </w:tbl>
    <w:p w14:paraId="2923C61B" w14:textId="77777777" w:rsidR="00CF21BD" w:rsidRPr="003C7E8D" w:rsidRDefault="00CF21BD" w:rsidP="00F7711D">
      <w:pPr>
        <w:spacing w:after="240" w:line="180" w:lineRule="auto"/>
      </w:pPr>
      <w:r w:rsidRPr="003C7E8D"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2226"/>
        <w:gridCol w:w="2430"/>
        <w:gridCol w:w="909"/>
        <w:gridCol w:w="2944"/>
      </w:tblGrid>
      <w:tr w:rsidR="00CF21BD" w:rsidRPr="003C7E8D" w14:paraId="463A413D" w14:textId="77777777" w:rsidTr="00EE4121">
        <w:trPr>
          <w:trHeight w:val="510"/>
        </w:trPr>
        <w:tc>
          <w:tcPr>
            <w:tcW w:w="848" w:type="dxa"/>
            <w:vMerge w:val="restart"/>
            <w:shd w:val="clear" w:color="auto" w:fill="78BE21"/>
            <w:textDirection w:val="btLr"/>
            <w:vAlign w:val="center"/>
            <w:hideMark/>
          </w:tcPr>
          <w:p w14:paraId="5C73D033" w14:textId="77777777" w:rsidR="00CF21BD" w:rsidRPr="003C7E8D" w:rsidRDefault="00CF21BD" w:rsidP="00F7711D">
            <w:pPr>
              <w:spacing w:after="240" w:line="180" w:lineRule="auto"/>
              <w:ind w:left="113" w:right="113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  <w:b/>
                <w:color w:val="FFFFFF"/>
              </w:rPr>
              <w:t>ནང་མིའི་གུང་སེང་</w:t>
            </w:r>
            <w:r w:rsidRPr="003C7E8D">
              <w:rPr>
                <w:rFonts w:ascii="Noto Serif Tibetan" w:hAnsi="Noto Serif Tibetan" w:cs="Noto Serif Tibetan"/>
                <w:color w:val="FFFFFF"/>
              </w:rPr>
              <w:t> </w:t>
            </w:r>
          </w:p>
        </w:tc>
        <w:tc>
          <w:tcPr>
            <w:tcW w:w="8509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62071EEC" w14:textId="77777777" w:rsidR="00CF21BD" w:rsidRPr="003C7E8D" w:rsidRDefault="00CF21BD" w:rsidP="00104622">
            <w:pPr>
              <w:spacing w:before="40" w:after="200" w:line="180" w:lineRule="auto"/>
              <w:ind w:firstLine="187"/>
            </w:pPr>
            <w:r w:rsidRPr="003C7E8D">
              <w:rPr>
                <w:rFonts w:ascii="Noto Serif Tibetan" w:hAnsi="Noto Serif Tibetan" w:cs="Noto Serif Tibetan"/>
                <w:b/>
              </w:rPr>
              <w:t>ནང་མིའི་གུང་སེང་འཐུས་དངུལ་བསྡོམས་འབོར་:</w:t>
            </w:r>
            <w:r w:rsidRPr="003C7E8D">
              <w:rPr>
                <w:b/>
              </w:rPr>
              <w:t xml:space="preserve"> 0.2%</w:t>
            </w:r>
            <w:r w:rsidRPr="003C7E8D">
              <w:t> </w:t>
            </w:r>
          </w:p>
        </w:tc>
      </w:tr>
      <w:tr w:rsidR="00104622" w:rsidRPr="003C7E8D" w14:paraId="74EFD707" w14:textId="77777777" w:rsidTr="005E1813">
        <w:trPr>
          <w:trHeight w:val="814"/>
        </w:trPr>
        <w:tc>
          <w:tcPr>
            <w:tcW w:w="0" w:type="auto"/>
            <w:vMerge/>
            <w:vAlign w:val="center"/>
            <w:hideMark/>
          </w:tcPr>
          <w:p w14:paraId="43E5A484" w14:textId="77777777" w:rsidR="00104622" w:rsidRPr="003C7E8D" w:rsidRDefault="00104622" w:rsidP="00104622">
            <w:pPr>
              <w:spacing w:after="240" w:line="180" w:lineRule="auto"/>
            </w:pPr>
          </w:p>
        </w:tc>
        <w:tc>
          <w:tcPr>
            <w:tcW w:w="2226" w:type="dxa"/>
            <w:tcBorders>
              <w:bottom w:val="nil"/>
              <w:right w:val="nil"/>
            </w:tcBorders>
            <w:vAlign w:val="bottom"/>
            <w:hideMark/>
          </w:tcPr>
          <w:p w14:paraId="0278C7FE" w14:textId="77777777" w:rsidR="00104622" w:rsidRPr="003C7E8D" w:rsidRDefault="00104622" w:rsidP="00104622">
            <w:pPr>
              <w:spacing w:after="240" w:line="180" w:lineRule="auto"/>
              <w:jc w:val="center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  <w:i/>
              </w:rPr>
              <w:t>(ལས་བདག་གི་མིང་)</w:t>
            </w: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E9D0C59" w14:textId="77777777" w:rsidR="00104622" w:rsidRPr="003C7E8D" w:rsidRDefault="00104622" w:rsidP="00104622">
            <w:pPr>
              <w:spacing w:after="240" w:line="180" w:lineRule="auto"/>
              <w:jc w:val="center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</w:rPr>
              <w:t>གནང་གི་རེད།</w:t>
            </w:r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9EFB191" w14:textId="74DDCDEC" w:rsidR="00104622" w:rsidRPr="003C7E8D" w:rsidRDefault="00104622" w:rsidP="00104622">
            <w:pPr>
              <w:spacing w:after="240" w:line="180" w:lineRule="auto"/>
              <w:jc w:val="center"/>
            </w:pPr>
            <w:r w:rsidRPr="003C7E8D">
              <w:t>___%</w:t>
            </w:r>
          </w:p>
        </w:tc>
        <w:tc>
          <w:tcPr>
            <w:tcW w:w="2944" w:type="dxa"/>
            <w:tcBorders>
              <w:left w:val="nil"/>
              <w:bottom w:val="nil"/>
            </w:tcBorders>
            <w:vAlign w:val="bottom"/>
            <w:hideMark/>
          </w:tcPr>
          <w:p w14:paraId="1B7BBC34" w14:textId="77777777" w:rsidR="00104622" w:rsidRPr="003C7E8D" w:rsidRDefault="00104622" w:rsidP="00104622">
            <w:pPr>
              <w:spacing w:after="240" w:line="180" w:lineRule="auto"/>
              <w:jc w:val="center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</w:rPr>
              <w:t>ནང་མིའི་གུང་སེང་ནས་གང་ཕུལ་བ་</w:t>
            </w:r>
          </w:p>
        </w:tc>
      </w:tr>
      <w:tr w:rsidR="00104622" w:rsidRPr="003C7E8D" w14:paraId="03CE341B" w14:textId="77777777" w:rsidTr="00B13CCA">
        <w:trPr>
          <w:trHeight w:val="400"/>
        </w:trPr>
        <w:tc>
          <w:tcPr>
            <w:tcW w:w="0" w:type="auto"/>
            <w:vMerge/>
            <w:vAlign w:val="center"/>
            <w:hideMark/>
          </w:tcPr>
          <w:p w14:paraId="301913F7" w14:textId="77777777" w:rsidR="00104622" w:rsidRPr="003C7E8D" w:rsidRDefault="00104622" w:rsidP="00104622">
            <w:pPr>
              <w:spacing w:after="240" w:line="180" w:lineRule="auto"/>
            </w:pPr>
          </w:p>
        </w:tc>
        <w:tc>
          <w:tcPr>
            <w:tcW w:w="2226" w:type="dxa"/>
            <w:tcBorders>
              <w:top w:val="nil"/>
              <w:right w:val="nil"/>
            </w:tcBorders>
            <w:vAlign w:val="bottom"/>
            <w:hideMark/>
          </w:tcPr>
          <w:p w14:paraId="55D37193" w14:textId="77777777" w:rsidR="00104622" w:rsidRPr="003C7E8D" w:rsidRDefault="00104622" w:rsidP="00104622">
            <w:pPr>
              <w:spacing w:after="240" w:line="180" w:lineRule="auto"/>
              <w:jc w:val="center"/>
              <w:rPr>
                <w:rFonts w:ascii="Noto Serif Tibetan" w:hAnsi="Noto Serif Tibetan" w:cs="Noto Serif Tibetan"/>
                <w:i/>
                <w:iCs/>
              </w:rPr>
            </w:pP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2BB8EEB1" w14:textId="77777777" w:rsidR="00104622" w:rsidRPr="003C7E8D" w:rsidRDefault="00104622" w:rsidP="00104622">
            <w:pPr>
              <w:spacing w:after="240" w:line="180" w:lineRule="auto"/>
              <w:jc w:val="center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  <w:b/>
              </w:rPr>
              <w:t>དང་ལྷག་ལུས་ཡོད་པའི་</w:t>
            </w: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0A9D16B" w14:textId="6F24A334" w:rsidR="00104622" w:rsidRPr="00104622" w:rsidRDefault="00104622" w:rsidP="00104622">
            <w:pPr>
              <w:spacing w:after="240" w:line="180" w:lineRule="auto"/>
              <w:jc w:val="center"/>
              <w:rPr>
                <w:b/>
              </w:rPr>
            </w:pPr>
            <w:r w:rsidRPr="00104622">
              <w:rPr>
                <w:b/>
              </w:rPr>
              <w:t>___%</w:t>
            </w:r>
          </w:p>
        </w:tc>
        <w:tc>
          <w:tcPr>
            <w:tcW w:w="2944" w:type="dxa"/>
            <w:tcBorders>
              <w:top w:val="nil"/>
              <w:left w:val="nil"/>
            </w:tcBorders>
            <w:vAlign w:val="bottom"/>
            <w:hideMark/>
          </w:tcPr>
          <w:p w14:paraId="3DD3DCE6" w14:textId="77777777" w:rsidR="00104622" w:rsidRPr="003C7E8D" w:rsidRDefault="00104622" w:rsidP="00104622">
            <w:pPr>
              <w:spacing w:after="240" w:line="180" w:lineRule="auto"/>
              <w:jc w:val="center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  <w:b/>
              </w:rPr>
              <w:t>ཁྱེད་ཀྱི་གླ་ཕོགས་ནས་འཐེན་གྱི་རེད།</w:t>
            </w:r>
          </w:p>
        </w:tc>
      </w:tr>
    </w:tbl>
    <w:p w14:paraId="18B1AD67" w14:textId="77777777" w:rsidR="00CF21BD" w:rsidRPr="003C7E8D" w:rsidRDefault="00CF21BD" w:rsidP="00F7711D">
      <w:pPr>
        <w:spacing w:after="240" w:line="180" w:lineRule="auto"/>
      </w:pPr>
      <w:r w:rsidRPr="003C7E8D"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6"/>
        <w:gridCol w:w="4386"/>
      </w:tblGrid>
      <w:tr w:rsidR="00CF21BD" w:rsidRPr="003C7E8D" w14:paraId="579FBF66" w14:textId="77777777" w:rsidTr="007042A2">
        <w:trPr>
          <w:trHeight w:val="444"/>
        </w:trPr>
        <w:tc>
          <w:tcPr>
            <w:tcW w:w="4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bottom"/>
            <w:hideMark/>
          </w:tcPr>
          <w:p w14:paraId="735607BB" w14:textId="77777777" w:rsidR="00CF21BD" w:rsidRPr="003C7E8D" w:rsidRDefault="00CF21BD" w:rsidP="007042A2">
            <w:pPr>
              <w:spacing w:beforeLines="40" w:before="96" w:after="0" w:line="240" w:lineRule="auto"/>
              <w:ind w:firstLine="173"/>
              <w:rPr>
                <w:rFonts w:ascii="Noto Serif Tibetan" w:hAnsi="Noto Serif Tibetan" w:cs="Noto Serif Tibetan"/>
                <w:b/>
                <w:bCs/>
              </w:rPr>
            </w:pPr>
            <w:r w:rsidRPr="003C7E8D">
              <w:rPr>
                <w:rFonts w:ascii="Noto Serif Tibetan" w:hAnsi="Noto Serif Tibetan" w:cs="Noto Serif Tibetan"/>
                <w:b/>
                <w:color w:val="FFFFFF"/>
              </w:rPr>
              <w:t>ཁྱེད་ཀྱི་གླ་ཕོགས་ནས་འཐེན་འཕྲི་བྱས་པའི་བསྡོམས་འབོར། 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bottom"/>
          </w:tcPr>
          <w:p w14:paraId="46737D6E" w14:textId="3F867E39" w:rsidR="00CF21BD" w:rsidRPr="003C7E8D" w:rsidRDefault="00CF21BD" w:rsidP="007042A2">
            <w:pPr>
              <w:spacing w:beforeLines="40" w:before="96" w:after="0" w:line="240" w:lineRule="auto"/>
              <w:ind w:right="166"/>
              <w:jc w:val="right"/>
              <w:rPr>
                <w:b/>
                <w:bCs/>
              </w:rPr>
            </w:pPr>
            <w:r w:rsidRPr="003C7E8D">
              <w:rPr>
                <w:b/>
              </w:rPr>
              <w:t>___</w:t>
            </w:r>
            <w:r w:rsidR="007042A2" w:rsidRPr="007042A2">
              <w:rPr>
                <w:rFonts w:ascii="Noto Serif Tibetan" w:hAnsi="Noto Serif Tibetan" w:cs="Noto Serif Tibetan" w:hint="cs"/>
                <w:b/>
              </w:rPr>
              <w:t>བརྒྱ་ཆ</w:t>
            </w:r>
          </w:p>
        </w:tc>
      </w:tr>
    </w:tbl>
    <w:p w14:paraId="267E8F1D" w14:textId="77777777" w:rsidR="005A17F4" w:rsidRPr="00615855" w:rsidRDefault="00CF21BD" w:rsidP="00F7711D">
      <w:pPr>
        <w:pStyle w:val="Heading2"/>
        <w:spacing w:after="240" w:line="180" w:lineRule="auto"/>
        <w:rPr>
          <w:rFonts w:ascii="Noto Serif Tibetan" w:hAnsi="Noto Serif Tibetan" w:cs="Noto Serif Tibetan"/>
          <w:szCs w:val="28"/>
        </w:rPr>
      </w:pPr>
      <w:r w:rsidRPr="00615855">
        <w:rPr>
          <w:rFonts w:ascii="Noto Serif Tibetan" w:hAnsi="Noto Serif Tibetan" w:cs="Noto Serif Tibetan"/>
          <w:szCs w:val="28"/>
        </w:rPr>
        <w:br w:type="page"/>
      </w:r>
      <w:r w:rsidRPr="00615855">
        <w:rPr>
          <w:rFonts w:ascii="Noto Serif Tibetan" w:hAnsi="Noto Serif Tibetan" w:cs="Noto Serif Tibetan"/>
          <w:szCs w:val="28"/>
        </w:rPr>
        <w:lastRenderedPageBreak/>
        <w:t>གླ་ཕོགས་ཡོད་པའི་གུང་སེང་ཇི་ལྟར་ལེན་དགོས་སམ།</w:t>
      </w:r>
    </w:p>
    <w:p w14:paraId="604503F4" w14:textId="77777777" w:rsidR="005A17F4" w:rsidRPr="003C7E8D" w:rsidRDefault="005A17F4" w:rsidP="00F7711D">
      <w:pPr>
        <w:pStyle w:val="ListParagraph"/>
        <w:numPr>
          <w:ilvl w:val="0"/>
          <w:numId w:val="9"/>
        </w:numPr>
        <w:spacing w:line="180" w:lineRule="auto"/>
        <w:rPr>
          <w:rFonts w:ascii="Noto Serif Tibetan" w:hAnsi="Noto Serif Tibetan" w:cs="Noto Serif Tibetan"/>
          <w:szCs w:val="24"/>
        </w:rPr>
      </w:pPr>
      <w:r w:rsidRPr="003C7E8D">
        <w:rPr>
          <w:rFonts w:ascii="Noto Serif Tibetan" w:hAnsi="Noto Serif Tibetan" w:cs="Noto Serif Tibetan"/>
          <w:szCs w:val="24"/>
        </w:rPr>
        <w:t>ཁྱེད་ཀྱི་ལས་བདག་ལ་བརྡ་ལན་སྤྲོད།</w:t>
      </w:r>
    </w:p>
    <w:p w14:paraId="52B59F3A" w14:textId="77777777" w:rsidR="005A17F4" w:rsidRPr="003C7E8D" w:rsidRDefault="005A17F4" w:rsidP="00F7711D">
      <w:pPr>
        <w:pStyle w:val="ListParagraph"/>
        <w:numPr>
          <w:ilvl w:val="0"/>
          <w:numId w:val="9"/>
        </w:numPr>
        <w:spacing w:line="180" w:lineRule="auto"/>
        <w:rPr>
          <w:szCs w:val="24"/>
        </w:rPr>
      </w:pPr>
      <w:r w:rsidRPr="003C7E8D">
        <w:rPr>
          <w:rFonts w:ascii="Noto Serif Tibetan" w:hAnsi="Noto Serif Tibetan" w:cs="Noto Serif Tibetan"/>
          <w:szCs w:val="24"/>
        </w:rPr>
        <w:t>གླ་ཡོད་གུང་སེང་གི་སྙན་ཞུ་ཕུལ། ཁྱེད་ཀྱིས་</w:t>
      </w:r>
      <w:r w:rsidRPr="003C7E8D">
        <w:rPr>
          <w:b/>
          <w:szCs w:val="24"/>
        </w:rPr>
        <w:t>paidleave.mn.gov</w:t>
      </w:r>
      <w:r w:rsidRPr="003C7E8D">
        <w:rPr>
          <w:rFonts w:ascii="Noto Serif Tibetan" w:hAnsi="Noto Serif Tibetan" w:cs="Noto Serif Tibetan"/>
          <w:b/>
          <w:szCs w:val="24"/>
        </w:rPr>
        <w:t xml:space="preserve">. </w:t>
      </w:r>
      <w:r w:rsidRPr="003C7E8D">
        <w:rPr>
          <w:rFonts w:ascii="Noto Serif Tibetan" w:hAnsi="Noto Serif Tibetan" w:cs="Noto Serif Tibetan"/>
          <w:szCs w:val="24"/>
        </w:rPr>
        <w:t xml:space="preserve">ནང་དུ་གླ་ཕོགས་འཇལ་བའི་གུང་སེང་ལ་སྙན་ཞུ་འབུལ་ཐུབ། གལ་ཏེ་དགོས་མཁོ་ཡོད་ཚེ་ཁྱེད་ཀྱིས་ཁ་པར་བརྒྱུད་ནས་ཀྱང་སྙན་ཞུ་འབུལ་ཐུབ། </w:t>
      </w:r>
    </w:p>
    <w:p w14:paraId="1CAA4A04" w14:textId="77777777" w:rsidR="005A17F4" w:rsidRPr="003C7E8D" w:rsidRDefault="005A17F4" w:rsidP="00F7711D">
      <w:pPr>
        <w:spacing w:after="240" w:line="180" w:lineRule="auto"/>
        <w:rPr>
          <w:rFonts w:ascii="Noto Serif Tibetan" w:hAnsi="Noto Serif Tibetan" w:cs="Noto Serif Tibetan"/>
        </w:rPr>
      </w:pPr>
      <w:r w:rsidRPr="003C7E8D">
        <w:rPr>
          <w:rFonts w:ascii="Noto Serif Tibetan" w:hAnsi="Noto Serif Tibetan" w:cs="Noto Serif Tibetan"/>
        </w:rPr>
        <w:t xml:space="preserve">ཁྱེད་ཀྱིས་འཚང་སྙན་ཕུལ་རྗེས། གླ་ཕོགས་ཡོད་པའི་གུང་སེང་ནས་ཐག་གཅོད་ཅིག་འབྱོར་རྒྱུ་ཡིན་ཞིང་། དེ་ནི་ཁྱེད་ཀྱི་འཚང་སྙན་ལ་ཆོག་མཆན་ཐོབ་ཡོད་མེད་སྐོར་གྱི་ལས་རིམ་ནས་ཡོང་བའི་གཞུང་འབྲེལ་ཐག་གཅོད་ཡིན། </w:t>
      </w:r>
    </w:p>
    <w:p w14:paraId="5507854D" w14:textId="60B666E0" w:rsidR="00E856FF" w:rsidRPr="003C7E8D" w:rsidRDefault="00E856FF" w:rsidP="00F7711D">
      <w:pPr>
        <w:spacing w:after="240" w:line="180" w:lineRule="auto"/>
        <w:rPr>
          <w:rFonts w:ascii="Noto Serif Tibetan" w:hAnsi="Noto Serif Tibetan" w:cs="Noto Serif Tibetan"/>
        </w:rPr>
      </w:pPr>
      <w:r w:rsidRPr="00E856FF">
        <w:rPr>
          <w:rFonts w:ascii="Noto Serif Tibetan" w:hAnsi="Noto Serif Tibetan" w:cs="Noto Serif Tibetan" w:hint="cs"/>
        </w:rPr>
        <w:t>གལ་ཏེ་ཁྱེད་རང་ལ་གླ་ཕོགས་ཡོད་པའི་དགོངས་པ་ཐོབ་ཚེ།</w:t>
      </w:r>
      <w:r w:rsidRPr="00E856FF">
        <w:rPr>
          <w:rFonts w:ascii="Noto Serif Tibetan" w:hAnsi="Noto Serif Tibetan" w:cs="Noto Serif Tibetan"/>
        </w:rPr>
        <w:t xml:space="preserve"> </w:t>
      </w:r>
      <w:r w:rsidRPr="00E856FF">
        <w:rPr>
          <w:rFonts w:ascii="Noto Serif Tibetan" w:hAnsi="Noto Serif Tibetan" w:cs="Noto Serif Tibetan" w:hint="cs"/>
        </w:rPr>
        <w:t>དེ་དག་ཁྱེད་ཀྱི་སྙན་ཞུའི་ནང་འདེམས་ཟིན་པའི་དངུལ་ཁང་གི་རྩིས་ཁྲ་དང་ཡང་ན་སྔོན་འཇལ་གྱི་དངུལ་མེད་ཀཱར་ཊ་ནས་འཐེན་འཁྱེར་བྱེད་ཆོག</w:t>
      </w:r>
    </w:p>
    <w:p w14:paraId="5A9A3B80" w14:textId="77777777" w:rsidR="00CF21BD" w:rsidRPr="00615855" w:rsidRDefault="00CF21BD" w:rsidP="00F7711D">
      <w:pPr>
        <w:pStyle w:val="Heading2"/>
        <w:spacing w:after="240" w:line="180" w:lineRule="auto"/>
        <w:rPr>
          <w:rFonts w:ascii="Noto Serif Tibetan" w:hAnsi="Noto Serif Tibetan" w:cs="Noto Serif Tibetan"/>
          <w:szCs w:val="28"/>
        </w:rPr>
      </w:pPr>
      <w:r w:rsidRPr="00615855">
        <w:rPr>
          <w:rFonts w:ascii="Noto Serif Tibetan" w:hAnsi="Noto Serif Tibetan" w:cs="Noto Serif Tibetan"/>
          <w:szCs w:val="28"/>
        </w:rPr>
        <w:t>མང་བ་ཤེས་རྟོགས་ཆེད་དུ།</w:t>
      </w:r>
    </w:p>
    <w:p w14:paraId="69E97E9B" w14:textId="3EF0C671" w:rsidR="00CF21BD" w:rsidRPr="003C7E8D" w:rsidRDefault="00CF21BD" w:rsidP="00F7711D">
      <w:pPr>
        <w:spacing w:after="240" w:line="180" w:lineRule="auto"/>
        <w:rPr>
          <w:rFonts w:ascii="Noto Serif Tibetan" w:hAnsi="Noto Serif Tibetan" w:cs="Noto Serif Tibetan"/>
        </w:rPr>
      </w:pPr>
      <w:r w:rsidRPr="003C7E8D">
        <w:rPr>
          <w:rFonts w:ascii="Noto Serif Tibetan" w:hAnsi="Noto Serif Tibetan" w:cs="Noto Serif Tibetan"/>
        </w:rPr>
        <w:t xml:space="preserve">གླ་ཕོགས་ཡོད་པའི་གུང་སེང་སྐོར་གྱི་དྲ་ཚིགས་ </w:t>
      </w:r>
      <w:r w:rsidRPr="003C7E8D">
        <w:rPr>
          <w:b/>
          <w:bCs/>
        </w:rPr>
        <w:t>paidleave.mn.gov</w:t>
      </w:r>
      <w:r w:rsidRPr="003C7E8D">
        <w:rPr>
          <w:rFonts w:ascii="Noto Serif Tibetan" w:hAnsi="Noto Serif Tibetan" w:cs="Noto Serif Tibetan"/>
        </w:rPr>
        <w:t xml:space="preserve"> ནང་ལ་འཚམས་གཟིགས་གནང་སྟེ་ཞུ་འབུལ་གནང་དང་གླ་ཕོགས་འཇོག་པའི་གུང་སེང་སྐོར་གྱི་གནས་ཚུལ་ཁ་གསལ་ལེན་ཐབས་གནང་། དེའི་ནང་དུ་རྩིས་འཁོར་ཡོ་ཆས་ཀྱིས་ཁྱེད་ཀྱི་འཐུས་དངུལ་གྱི་རིན་ཚད་དང་གླ་ཕོགས་འཇོག་པའི་གུང་སེང་འོག་ཏུ་ཁྱེད་ལ་འཐོབ་རྒྱུའི་གླ་ཕོགས་རྩིས་རྒྱག་པར་ཕན་ཐོགས་ཐུབ། </w:t>
      </w:r>
    </w:p>
    <w:p w14:paraId="3DAAE9BC" w14:textId="77777777" w:rsidR="00A63C4B" w:rsidRPr="00615855" w:rsidRDefault="00A63C4B" w:rsidP="00F7711D">
      <w:pPr>
        <w:pStyle w:val="Heading3"/>
        <w:spacing w:before="0" w:after="240" w:line="180" w:lineRule="auto"/>
        <w:rPr>
          <w:rFonts w:ascii="Noto Serif Tibetan" w:hAnsi="Noto Serif Tibetan" w:cs="Noto Serif Tibetan"/>
          <w:sz w:val="28"/>
          <w:szCs w:val="28"/>
        </w:rPr>
      </w:pPr>
      <w:r w:rsidRPr="00615855">
        <w:rPr>
          <w:rFonts w:ascii="Noto Serif Tibetan" w:hAnsi="Noto Serif Tibetan" w:cs="Noto Serif Tibetan"/>
          <w:sz w:val="28"/>
          <w:szCs w:val="28"/>
        </w:rPr>
        <w:t>ང་ཚོར་འབྲེལ་བ་བྱེད་ཐབས་གཞན།</w:t>
      </w:r>
    </w:p>
    <w:p w14:paraId="60D59A93" w14:textId="0CC9DF48" w:rsidR="00A63C4B" w:rsidRPr="003C7E8D" w:rsidRDefault="00A63C4B" w:rsidP="00F7711D">
      <w:pPr>
        <w:spacing w:after="240" w:line="180" w:lineRule="auto"/>
      </w:pPr>
      <w:r w:rsidRPr="003C7E8D">
        <w:rPr>
          <w:rFonts w:ascii="Noto Serif Tibetan" w:hAnsi="Noto Serif Tibetan" w:cs="Noto Serif Tibetan"/>
        </w:rPr>
        <w:t>ཁ་པར་:</w:t>
      </w:r>
      <w:r w:rsidRPr="003C7E8D">
        <w:t xml:space="preserve"> 651-556-7777</w:t>
      </w:r>
      <w:r w:rsidRPr="003C7E8D">
        <w:rPr>
          <w:rFonts w:ascii="Noto Serif Tibetan" w:hAnsi="Noto Serif Tibetan" w:cs="Noto Serif Tibetan"/>
        </w:rPr>
        <w:t xml:space="preserve"> ཡང་ན་</w:t>
      </w:r>
      <w:r w:rsidRPr="003C7E8D">
        <w:t xml:space="preserve"> 844-556-0444 </w:t>
      </w:r>
      <w:r w:rsidRPr="003C7E8D">
        <w:rPr>
          <w:rFonts w:ascii="Noto Serif Tibetan" w:hAnsi="Noto Serif Tibetan" w:cs="Noto Serif Tibetan"/>
        </w:rPr>
        <w:t>(རིན་མེད།)</w:t>
      </w:r>
      <w:r w:rsidRPr="003C7E8D">
        <w:t xml:space="preserve"> </w:t>
      </w:r>
      <w:r w:rsidR="006D7247" w:rsidRPr="003C7E8D">
        <w:tab/>
      </w:r>
      <w:r w:rsidR="006D7247" w:rsidRPr="003C7E8D">
        <w:tab/>
      </w:r>
      <w:r w:rsidR="006D7247" w:rsidRPr="003C7E8D">
        <w:tab/>
      </w:r>
      <w:r w:rsidRPr="003C7E8D">
        <w:rPr>
          <w:rFonts w:ascii="Noto Serif Tibetan" w:hAnsi="Noto Serif Tibetan" w:cs="Noto Serif Tibetan"/>
        </w:rPr>
        <w:t>གློག་འཕྲིན་:</w:t>
      </w:r>
      <w:r w:rsidRPr="003C7E8D">
        <w:t xml:space="preserve"> </w:t>
      </w:r>
      <w:hyperlink r:id="rId12" w:history="1">
        <w:r w:rsidR="00C62049" w:rsidRPr="003C7E8D">
          <w:rPr>
            <w:rStyle w:val="Hyperlink"/>
          </w:rPr>
          <w:t>paidleave@state.mn.us</w:t>
        </w:r>
      </w:hyperlink>
    </w:p>
    <w:p w14:paraId="7D97EBF7" w14:textId="35F9AFD9" w:rsidR="00A63C4B" w:rsidRPr="003C7E8D" w:rsidRDefault="00A63C4B" w:rsidP="00F7711D">
      <w:pPr>
        <w:spacing w:after="240" w:line="180" w:lineRule="auto"/>
      </w:pPr>
      <w:r w:rsidRPr="003C7E8D">
        <w:rPr>
          <w:rFonts w:ascii="Noto Serif Tibetan" w:hAnsi="Noto Serif Tibetan" w:cs="Noto Serif Tibetan"/>
        </w:rPr>
        <w:t>ཡིག་འཕྲིན་:</w:t>
      </w:r>
      <w:r w:rsidRPr="003C7E8D">
        <w:t xml:space="preserve"> Department of Employment and Economic Development, Paid Leave Division</w:t>
      </w:r>
      <w:r w:rsidRPr="003C7E8D">
        <w:br/>
        <w:t>180 E 5</w:t>
      </w:r>
      <w:r w:rsidRPr="003C7E8D">
        <w:rPr>
          <w:vertAlign w:val="superscript"/>
        </w:rPr>
        <w:t>th</w:t>
      </w:r>
      <w:r w:rsidRPr="003C7E8D">
        <w:t xml:space="preserve"> Street, 12</w:t>
      </w:r>
      <w:r w:rsidRPr="003C7E8D">
        <w:rPr>
          <w:vertAlign w:val="superscript"/>
        </w:rPr>
        <w:t>th</w:t>
      </w:r>
      <w:r w:rsidRPr="003C7E8D">
        <w:t xml:space="preserve"> Floor, Saint Paul, MN </w:t>
      </w:r>
    </w:p>
    <w:p w14:paraId="748CB6BD" w14:textId="77777777" w:rsidR="006D7247" w:rsidRPr="003C7E8D" w:rsidRDefault="00A63C4B" w:rsidP="00F7711D">
      <w:pPr>
        <w:spacing w:after="240" w:line="180" w:lineRule="auto"/>
        <w:rPr>
          <w:rFonts w:ascii="Noto Serif Tibetan" w:hAnsi="Noto Serif Tibetan" w:cs="Noto Serif Tibetan"/>
          <w:i/>
          <w:color w:val="000000"/>
          <w:lang w:bidi="bo-CN"/>
        </w:rPr>
      </w:pPr>
      <w:r w:rsidRPr="003C7E8D">
        <w:rPr>
          <w:rFonts w:ascii="Noto Serif Tibetan" w:hAnsi="Noto Serif Tibetan" w:cs="Noto Serif Tibetan"/>
          <w:i/>
          <w:color w:val="000000"/>
        </w:rPr>
        <w:t>གོང་དུ་འཁོད་པའི་འབྲེལ་གཏུགས་ཀྱི་གནས་ཚུལ་བེད་སྤྱོད་བཏང་སྟེ་དབང་པོ་སྐྱོན་ཅན་ཡོད་པའི་མི་རྣམས་ཀྱི་དོན་དུ་དེའི་ཚབ་ཀྱི་རྣམ་པ་གཞན་དག་ནང་དུ་གནས་ཚུལ་འདོན་སྤྲོད་བྱེད་ཐུབ།</w:t>
      </w:r>
    </w:p>
    <w:p w14:paraId="0104AE7A" w14:textId="554B554A" w:rsidR="00CF21BD" w:rsidRPr="00615855" w:rsidRDefault="00CF21BD" w:rsidP="00F7711D">
      <w:pPr>
        <w:spacing w:before="40" w:after="240" w:line="180" w:lineRule="auto"/>
        <w:rPr>
          <w:rFonts w:ascii="Noto Serif Tibetan" w:hAnsi="Noto Serif Tibetan" w:cs="Noto Serif Tibetan"/>
          <w:sz w:val="28"/>
          <w:szCs w:val="28"/>
        </w:rPr>
      </w:pPr>
      <w:r w:rsidRPr="00615855">
        <w:rPr>
          <w:rStyle w:val="Strong"/>
          <w:rFonts w:ascii="Noto Serif Tibetan" w:hAnsi="Noto Serif Tibetan" w:cs="Noto Serif Tibetan"/>
          <w:sz w:val="28"/>
          <w:szCs w:val="28"/>
        </w:rPr>
        <w:lastRenderedPageBreak/>
        <w:t>ལས་བདག་གི་གནས་ཚུལ་</w:t>
      </w:r>
      <w:r w:rsidRPr="00615855">
        <w:rPr>
          <w:rFonts w:ascii="Noto Serif Tibetan" w:hAnsi="Noto Serif Tibetan" w:cs="Noto Serif Tibetan"/>
          <w:sz w:val="28"/>
          <w:szCs w:val="28"/>
        </w:rPr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927"/>
      </w:tblGrid>
      <w:tr w:rsidR="00CF21BD" w:rsidRPr="003C7E8D" w14:paraId="48025808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62EBA" w14:textId="77777777" w:rsidR="00CF21BD" w:rsidRPr="003C7E8D" w:rsidRDefault="00CF21BD" w:rsidP="00F7711D">
            <w:pPr>
              <w:spacing w:after="240" w:line="180" w:lineRule="auto"/>
              <w:rPr>
                <w:rStyle w:val="Strong"/>
                <w:rFonts w:ascii="Noto Serif Tibetan" w:hAnsi="Noto Serif Tibetan" w:cs="Noto Serif Tibetan"/>
                <w:b w:val="0"/>
                <w:bCs w:val="0"/>
              </w:rPr>
            </w:pPr>
            <w:r w:rsidRPr="003C7E8D">
              <w:rPr>
                <w:rStyle w:val="Strong"/>
                <w:rFonts w:ascii="Noto Serif Tibetan" w:hAnsi="Noto Serif Tibetan" w:cs="Noto Serif Tibetan"/>
              </w:rPr>
              <w:t>ལས་བདག་གི་མིང་: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B5616" w14:textId="77777777" w:rsidR="00CF21BD" w:rsidRPr="003C7E8D" w:rsidRDefault="00CF21BD" w:rsidP="00F7711D">
            <w:pPr>
              <w:spacing w:after="240" w:line="180" w:lineRule="auto"/>
            </w:pPr>
            <w:r w:rsidRPr="003C7E8D">
              <w:t> </w:t>
            </w:r>
          </w:p>
        </w:tc>
      </w:tr>
      <w:tr w:rsidR="00CF21BD" w:rsidRPr="003C7E8D" w14:paraId="1954AEC3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7F86C" w14:textId="77777777" w:rsidR="00CF21BD" w:rsidRPr="003C7E8D" w:rsidRDefault="00CF21BD" w:rsidP="00F7711D">
            <w:pPr>
              <w:spacing w:after="240" w:line="180" w:lineRule="auto"/>
              <w:rPr>
                <w:rStyle w:val="Strong"/>
                <w:rFonts w:ascii="Noto Serif Tibetan" w:hAnsi="Noto Serif Tibetan" w:cs="Noto Serif Tibetan"/>
                <w:b w:val="0"/>
                <w:bCs w:val="0"/>
              </w:rPr>
            </w:pPr>
            <w:r w:rsidRPr="003C7E8D">
              <w:rPr>
                <w:rStyle w:val="Strong"/>
                <w:rFonts w:ascii="Noto Serif Tibetan" w:hAnsi="Noto Serif Tibetan" w:cs="Noto Serif Tibetan"/>
              </w:rPr>
              <w:t>འཕྲིན་ཡིག་གཏོང་སའི་ཁ་བྱང་: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20A5E" w14:textId="77777777" w:rsidR="00CF21BD" w:rsidRPr="003C7E8D" w:rsidRDefault="00CF21BD" w:rsidP="00F7711D">
            <w:pPr>
              <w:spacing w:after="240" w:line="180" w:lineRule="auto"/>
            </w:pPr>
            <w:r w:rsidRPr="003C7E8D">
              <w:t> </w:t>
            </w:r>
          </w:p>
        </w:tc>
      </w:tr>
      <w:tr w:rsidR="00CF21BD" w:rsidRPr="003C7E8D" w14:paraId="7727754B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136FE" w14:textId="77777777" w:rsidR="00CF21BD" w:rsidRPr="003C7E8D" w:rsidRDefault="00CF21BD" w:rsidP="00F7711D">
            <w:pPr>
              <w:spacing w:after="240" w:line="180" w:lineRule="auto"/>
              <w:rPr>
                <w:rStyle w:val="Strong"/>
                <w:b w:val="0"/>
                <w:bCs w:val="0"/>
              </w:rPr>
            </w:pPr>
            <w:r w:rsidRPr="003C7E8D">
              <w:rPr>
                <w:rStyle w:val="Strong"/>
              </w:rPr>
              <w:t>Employer Identification Number (FEIN):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7AB67" w14:textId="77777777" w:rsidR="00CF21BD" w:rsidRPr="003C7E8D" w:rsidRDefault="00CF21BD" w:rsidP="00F7711D">
            <w:pPr>
              <w:spacing w:after="240" w:line="180" w:lineRule="auto"/>
            </w:pPr>
            <w:r w:rsidRPr="003C7E8D">
              <w:t> </w:t>
            </w:r>
          </w:p>
        </w:tc>
      </w:tr>
    </w:tbl>
    <w:p w14:paraId="02DAFB9F" w14:textId="77777777" w:rsidR="00CF21BD" w:rsidRPr="00615855" w:rsidRDefault="00CF21BD" w:rsidP="00F7711D">
      <w:pPr>
        <w:pStyle w:val="Heading2"/>
        <w:spacing w:before="160" w:after="240" w:line="180" w:lineRule="auto"/>
        <w:rPr>
          <w:rFonts w:ascii="Noto Serif Tibetan" w:hAnsi="Noto Serif Tibetan" w:cs="Noto Serif Tibetan"/>
          <w:szCs w:val="28"/>
        </w:rPr>
      </w:pPr>
      <w:r w:rsidRPr="00615855">
        <w:rPr>
          <w:rFonts w:ascii="Noto Serif Tibetan" w:hAnsi="Noto Serif Tibetan" w:cs="Noto Serif Tibetan"/>
          <w:szCs w:val="28"/>
        </w:rPr>
        <w:t>ལས་མིའི་ངོས་ལེན་: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9434"/>
      </w:tblGrid>
      <w:tr w:rsidR="00CF21BD" w:rsidRPr="003C7E8D" w14:paraId="7BB2AA66" w14:textId="77777777" w:rsidTr="00615855">
        <w:trPr>
          <w:trHeight w:val="300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3A1EF" w14:textId="77777777" w:rsidR="00CF21BD" w:rsidRPr="003C7E8D" w:rsidRDefault="00CF21BD" w:rsidP="00F7711D">
            <w:pPr>
              <w:spacing w:after="240" w:line="180" w:lineRule="auto"/>
              <w:jc w:val="center"/>
            </w:pPr>
            <w:r w:rsidRPr="003C7E8D">
              <w:rPr>
                <w:b/>
              </w:rPr>
              <w:t>□</w:t>
            </w:r>
          </w:p>
        </w:tc>
        <w:tc>
          <w:tcPr>
            <w:tcW w:w="9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816E3" w14:textId="77777777" w:rsidR="00CF21BD" w:rsidRPr="003C7E8D" w:rsidRDefault="00CF21BD" w:rsidP="00F7711D">
            <w:pPr>
              <w:spacing w:after="240" w:line="180" w:lineRule="auto"/>
              <w:ind w:firstLine="276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  <w:b/>
              </w:rPr>
              <w:t>ང་ལ་བརྡ་ཐོ་འདི་འབྱོར་བའི་ངོས་ལེན་ཡོད།</w:t>
            </w:r>
            <w:r w:rsidRPr="003C7E8D">
              <w:rPr>
                <w:rFonts w:ascii="Noto Serif Tibetan" w:hAnsi="Noto Serif Tibetan" w:cs="Noto Serif Tibetan"/>
              </w:rPr>
              <w:t> </w:t>
            </w:r>
          </w:p>
        </w:tc>
      </w:tr>
      <w:tr w:rsidR="00CF21BD" w:rsidRPr="003C7E8D" w14:paraId="2489D215" w14:textId="77777777" w:rsidTr="00615855">
        <w:trPr>
          <w:trHeight w:val="300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0424" w14:textId="77777777" w:rsidR="00CF21BD" w:rsidRPr="003C7E8D" w:rsidRDefault="00CF21BD" w:rsidP="00F7711D">
            <w:pPr>
              <w:spacing w:after="240" w:line="180" w:lineRule="auto"/>
              <w:ind w:firstLine="77"/>
              <w:rPr>
                <w:rFonts w:ascii="Noto Serif Tibetan" w:hAnsi="Noto Serif Tibetan" w:cs="Noto Serif Tibetan"/>
                <w:b/>
                <w:bCs/>
              </w:rPr>
            </w:pPr>
            <w:r w:rsidRPr="003C7E8D">
              <w:rPr>
                <w:rFonts w:ascii="Noto Serif Tibetan" w:hAnsi="Noto Serif Tibetan" w:cs="Noto Serif Tibetan"/>
                <w:b/>
              </w:rPr>
              <w:t>མིང་</w:t>
            </w:r>
          </w:p>
        </w:tc>
        <w:tc>
          <w:tcPr>
            <w:tcW w:w="9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A0F0" w14:textId="77777777" w:rsidR="00CF21BD" w:rsidRPr="003C7E8D" w:rsidRDefault="00CF21BD" w:rsidP="00F7711D">
            <w:pPr>
              <w:spacing w:after="240" w:line="180" w:lineRule="auto"/>
              <w:rPr>
                <w:b/>
                <w:bCs/>
              </w:rPr>
            </w:pPr>
          </w:p>
        </w:tc>
      </w:tr>
      <w:tr w:rsidR="00CF21BD" w:rsidRPr="003C7E8D" w14:paraId="7F467D4A" w14:textId="77777777" w:rsidTr="00615855">
        <w:trPr>
          <w:trHeight w:val="300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D40A1" w14:textId="77777777" w:rsidR="00CF21BD" w:rsidRPr="003C7E8D" w:rsidRDefault="00CF21BD" w:rsidP="00F7711D">
            <w:pPr>
              <w:spacing w:after="240" w:line="180" w:lineRule="auto"/>
              <w:ind w:firstLine="77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  <w:b/>
              </w:rPr>
              <w:t>མཚན་རྟགས་</w:t>
            </w:r>
            <w:r w:rsidRPr="003C7E8D">
              <w:rPr>
                <w:rFonts w:ascii="Noto Serif Tibetan" w:hAnsi="Noto Serif Tibetan" w:cs="Noto Serif Tibetan"/>
              </w:rPr>
              <w:t> </w:t>
            </w:r>
          </w:p>
        </w:tc>
        <w:tc>
          <w:tcPr>
            <w:tcW w:w="9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53887" w14:textId="77777777" w:rsidR="00CF21BD" w:rsidRPr="003C7E8D" w:rsidRDefault="00CF21BD" w:rsidP="00F7711D">
            <w:pPr>
              <w:spacing w:after="240" w:line="180" w:lineRule="auto"/>
            </w:pPr>
            <w:r w:rsidRPr="003C7E8D">
              <w:t> </w:t>
            </w:r>
          </w:p>
        </w:tc>
      </w:tr>
      <w:tr w:rsidR="00CF21BD" w:rsidRPr="003C7E8D" w14:paraId="5CBC3C12" w14:textId="77777777" w:rsidTr="00615855">
        <w:trPr>
          <w:trHeight w:val="300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16F9A" w14:textId="77777777" w:rsidR="00CF21BD" w:rsidRPr="003C7E8D" w:rsidRDefault="00CF21BD" w:rsidP="00F7711D">
            <w:pPr>
              <w:spacing w:after="240" w:line="180" w:lineRule="auto"/>
              <w:ind w:firstLine="77"/>
              <w:rPr>
                <w:rFonts w:ascii="Noto Serif Tibetan" w:hAnsi="Noto Serif Tibetan" w:cs="Noto Serif Tibetan"/>
              </w:rPr>
            </w:pPr>
            <w:r w:rsidRPr="003C7E8D">
              <w:rPr>
                <w:rFonts w:ascii="Noto Serif Tibetan" w:hAnsi="Noto Serif Tibetan" w:cs="Noto Serif Tibetan"/>
                <w:b/>
              </w:rPr>
              <w:t>ཟླ་ཚེས་</w:t>
            </w:r>
            <w:r w:rsidRPr="003C7E8D">
              <w:rPr>
                <w:rFonts w:ascii="Noto Serif Tibetan" w:hAnsi="Noto Serif Tibetan" w:cs="Noto Serif Tibetan"/>
              </w:rPr>
              <w:t> </w:t>
            </w:r>
          </w:p>
        </w:tc>
        <w:tc>
          <w:tcPr>
            <w:tcW w:w="9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33A31" w14:textId="77777777" w:rsidR="00CF21BD" w:rsidRPr="003C7E8D" w:rsidRDefault="00CF21BD" w:rsidP="00F7711D">
            <w:pPr>
              <w:spacing w:after="240" w:line="180" w:lineRule="auto"/>
            </w:pPr>
            <w:r w:rsidRPr="003C7E8D">
              <w:t> </w:t>
            </w:r>
          </w:p>
        </w:tc>
      </w:tr>
    </w:tbl>
    <w:p w14:paraId="3C596950" w14:textId="77777777" w:rsidR="00CF21BD" w:rsidRPr="003C7E8D" w:rsidRDefault="00CF21BD" w:rsidP="00F7711D">
      <w:pPr>
        <w:spacing w:after="240" w:line="180" w:lineRule="auto"/>
      </w:pPr>
    </w:p>
    <w:sectPr w:rsidR="00CF21BD" w:rsidRPr="003C7E8D" w:rsidSect="00AB5332">
      <w:headerReference w:type="default" r:id="rId13"/>
      <w:footerReference w:type="default" r:id="rId14"/>
      <w:pgSz w:w="12240" w:h="15840"/>
      <w:pgMar w:top="234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5ECB2" w14:textId="77777777" w:rsidR="00FA12A2" w:rsidRDefault="00FA12A2" w:rsidP="00D77387">
      <w:r>
        <w:separator/>
      </w:r>
    </w:p>
  </w:endnote>
  <w:endnote w:type="continuationSeparator" w:id="0">
    <w:p w14:paraId="40D18320" w14:textId="77777777" w:rsidR="00FA12A2" w:rsidRDefault="00FA12A2" w:rsidP="00D77387">
      <w:r>
        <w:continuationSeparator/>
      </w:r>
    </w:p>
  </w:endnote>
  <w:endnote w:type="continuationNotice" w:id="1">
    <w:p w14:paraId="5C62283D" w14:textId="77777777" w:rsidR="00FA12A2" w:rsidRDefault="00FA12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oto Serif Tibetan">
    <w:panose1 w:val="00000000000000000000"/>
    <w:charset w:val="00"/>
    <w:family w:val="auto"/>
    <w:pitch w:val="variable"/>
    <w:sig w:usb0="80000003" w:usb1="00006000" w:usb2="0000004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5470" w14:textId="77777777" w:rsidR="002B447D" w:rsidRPr="00061504" w:rsidRDefault="00401CAE" w:rsidP="00D77387">
    <w:pPr>
      <w:pStyle w:val="Footer"/>
      <w:jc w:val="center"/>
      <w:rPr>
        <w:color w:val="44546A"/>
        <w:sz w:val="20"/>
        <w:szCs w:val="20"/>
      </w:rPr>
    </w:pPr>
    <w:r w:rsidRPr="00061504">
      <w:rPr>
        <w:color w:val="44546A"/>
        <w:sz w:val="20"/>
        <w:szCs w:val="20"/>
      </w:rPr>
      <w:t>Minnesota Paid Leave</w:t>
    </w:r>
  </w:p>
  <w:p w14:paraId="0E104806" w14:textId="77777777" w:rsidR="00C76AFE" w:rsidRPr="00061504" w:rsidRDefault="00F957F5" w:rsidP="00D77387">
    <w:pPr>
      <w:pStyle w:val="Footer"/>
      <w:jc w:val="center"/>
      <w:rPr>
        <w:color w:val="44546A"/>
        <w:sz w:val="20"/>
        <w:szCs w:val="20"/>
      </w:rPr>
    </w:pPr>
    <w:r w:rsidRPr="00061504">
      <w:rPr>
        <w:color w:val="44546A"/>
        <w:sz w:val="20"/>
        <w:szCs w:val="20"/>
      </w:rPr>
      <w:t>180 E 5</w:t>
    </w:r>
    <w:r w:rsidRPr="00061504">
      <w:rPr>
        <w:color w:val="44546A"/>
        <w:sz w:val="20"/>
        <w:szCs w:val="20"/>
        <w:vertAlign w:val="superscript"/>
      </w:rPr>
      <w:t>th</w:t>
    </w:r>
    <w:r w:rsidRPr="00061504">
      <w:rPr>
        <w:color w:val="44546A"/>
        <w:sz w:val="20"/>
        <w:szCs w:val="20"/>
      </w:rPr>
      <w:t xml:space="preserve"> St, Suite 1200 | St. Paul, MN 55101</w:t>
    </w:r>
  </w:p>
  <w:p w14:paraId="21A7C0E9" w14:textId="77777777" w:rsidR="002B447D" w:rsidRPr="00061504" w:rsidRDefault="00406AB1" w:rsidP="00401CAE">
    <w:pPr>
      <w:pStyle w:val="Footer"/>
      <w:jc w:val="center"/>
    </w:pPr>
    <w:r w:rsidRPr="00061504">
      <w:rPr>
        <w:color w:val="44546A"/>
        <w:sz w:val="20"/>
      </w:rPr>
      <w:t>paidleave.mn.gov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324CF" w14:textId="77777777" w:rsidR="00FA12A2" w:rsidRDefault="00FA12A2" w:rsidP="00D77387">
      <w:r>
        <w:separator/>
      </w:r>
    </w:p>
  </w:footnote>
  <w:footnote w:type="continuationSeparator" w:id="0">
    <w:p w14:paraId="584B19CD" w14:textId="77777777" w:rsidR="00FA12A2" w:rsidRDefault="00FA12A2" w:rsidP="00D77387">
      <w:r>
        <w:continuationSeparator/>
      </w:r>
    </w:p>
  </w:footnote>
  <w:footnote w:type="continuationNotice" w:id="1">
    <w:p w14:paraId="5BF08626" w14:textId="77777777" w:rsidR="00FA12A2" w:rsidRDefault="00FA12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1651" w14:textId="75211B39" w:rsidR="00AB5332" w:rsidRDefault="00A5330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247EE9B" wp14:editId="529339E6">
          <wp:simplePos x="0" y="0"/>
          <wp:positionH relativeFrom="column">
            <wp:posOffset>-444500</wp:posOffset>
          </wp:positionH>
          <wp:positionV relativeFrom="paragraph">
            <wp:posOffset>-261620</wp:posOffset>
          </wp:positionV>
          <wp:extent cx="7936865" cy="1219200"/>
          <wp:effectExtent l="0" t="0" r="0" b="0"/>
          <wp:wrapNone/>
          <wp:docPr id="1" name="Picture 2" descr="Minnesota གླ་ཡོད་གུང་སེང་ ལོ་གོ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nesota གླ་ཡོད་གུང་སེང་ ལོ་གོ་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8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E9A3"/>
    <w:multiLevelType w:val="hybridMultilevel"/>
    <w:tmpl w:val="69AEBD7A"/>
    <w:lvl w:ilvl="0" w:tplc="631CC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2A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0F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5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EA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AD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89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03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82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4A83"/>
    <w:multiLevelType w:val="hybridMultilevel"/>
    <w:tmpl w:val="8C143F0E"/>
    <w:lvl w:ilvl="0" w:tplc="8A58C24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4015"/>
    <w:multiLevelType w:val="hybridMultilevel"/>
    <w:tmpl w:val="2DE4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742E5"/>
    <w:multiLevelType w:val="hybridMultilevel"/>
    <w:tmpl w:val="430E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C5BF6"/>
    <w:multiLevelType w:val="hybridMultilevel"/>
    <w:tmpl w:val="8FE0F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4706F8"/>
    <w:multiLevelType w:val="hybridMultilevel"/>
    <w:tmpl w:val="1476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4DB1"/>
    <w:multiLevelType w:val="hybridMultilevel"/>
    <w:tmpl w:val="7C761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57895"/>
    <w:multiLevelType w:val="hybridMultilevel"/>
    <w:tmpl w:val="AE102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E7B7F"/>
    <w:multiLevelType w:val="hybridMultilevel"/>
    <w:tmpl w:val="8D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232463">
    <w:abstractNumId w:val="2"/>
  </w:num>
  <w:num w:numId="2" w16cid:durableId="2109352974">
    <w:abstractNumId w:val="8"/>
  </w:num>
  <w:num w:numId="3" w16cid:durableId="979961990">
    <w:abstractNumId w:val="0"/>
  </w:num>
  <w:num w:numId="4" w16cid:durableId="1978803382">
    <w:abstractNumId w:val="4"/>
  </w:num>
  <w:num w:numId="5" w16cid:durableId="1747877691">
    <w:abstractNumId w:val="5"/>
  </w:num>
  <w:num w:numId="6" w16cid:durableId="1387530539">
    <w:abstractNumId w:val="7"/>
  </w:num>
  <w:num w:numId="7" w16cid:durableId="1995841506">
    <w:abstractNumId w:val="1"/>
  </w:num>
  <w:num w:numId="8" w16cid:durableId="1618179617">
    <w:abstractNumId w:val="3"/>
  </w:num>
  <w:num w:numId="9" w16cid:durableId="807163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BD"/>
    <w:rsid w:val="00016EC6"/>
    <w:rsid w:val="00032EB2"/>
    <w:rsid w:val="00057E1B"/>
    <w:rsid w:val="00061504"/>
    <w:rsid w:val="00061BBD"/>
    <w:rsid w:val="0008475B"/>
    <w:rsid w:val="000A0B25"/>
    <w:rsid w:val="000C135D"/>
    <w:rsid w:val="000C1D78"/>
    <w:rsid w:val="000C4E9C"/>
    <w:rsid w:val="000D1716"/>
    <w:rsid w:val="000F6F96"/>
    <w:rsid w:val="001014FF"/>
    <w:rsid w:val="00104622"/>
    <w:rsid w:val="00140E02"/>
    <w:rsid w:val="00154A5F"/>
    <w:rsid w:val="00182F3B"/>
    <w:rsid w:val="001A68A5"/>
    <w:rsid w:val="001B0DD7"/>
    <w:rsid w:val="001B46DB"/>
    <w:rsid w:val="001D2B63"/>
    <w:rsid w:val="001E08AD"/>
    <w:rsid w:val="001E1277"/>
    <w:rsid w:val="001E38F1"/>
    <w:rsid w:val="001E584A"/>
    <w:rsid w:val="00261B36"/>
    <w:rsid w:val="00287BC1"/>
    <w:rsid w:val="002A750C"/>
    <w:rsid w:val="002B447D"/>
    <w:rsid w:val="002C0B1A"/>
    <w:rsid w:val="002C1910"/>
    <w:rsid w:val="002C6F1F"/>
    <w:rsid w:val="002D36EA"/>
    <w:rsid w:val="002E30A5"/>
    <w:rsid w:val="00311C57"/>
    <w:rsid w:val="003132CC"/>
    <w:rsid w:val="00327829"/>
    <w:rsid w:val="00341A3D"/>
    <w:rsid w:val="003519E6"/>
    <w:rsid w:val="003B3244"/>
    <w:rsid w:val="003B72A9"/>
    <w:rsid w:val="003C7E8D"/>
    <w:rsid w:val="003E0339"/>
    <w:rsid w:val="003F01AA"/>
    <w:rsid w:val="00401CAE"/>
    <w:rsid w:val="00406AB1"/>
    <w:rsid w:val="00415D20"/>
    <w:rsid w:val="00417CAA"/>
    <w:rsid w:val="00444485"/>
    <w:rsid w:val="00476D7B"/>
    <w:rsid w:val="00491043"/>
    <w:rsid w:val="004A1BBE"/>
    <w:rsid w:val="004A3530"/>
    <w:rsid w:val="004D0E39"/>
    <w:rsid w:val="004D220A"/>
    <w:rsid w:val="004E50E1"/>
    <w:rsid w:val="005834F6"/>
    <w:rsid w:val="00591E96"/>
    <w:rsid w:val="005A17F4"/>
    <w:rsid w:val="005A33EE"/>
    <w:rsid w:val="005B1F42"/>
    <w:rsid w:val="005B7E87"/>
    <w:rsid w:val="005D76AE"/>
    <w:rsid w:val="005E23F1"/>
    <w:rsid w:val="00602739"/>
    <w:rsid w:val="00605827"/>
    <w:rsid w:val="00615855"/>
    <w:rsid w:val="00625E22"/>
    <w:rsid w:val="00626CAF"/>
    <w:rsid w:val="00637CD6"/>
    <w:rsid w:val="00660C82"/>
    <w:rsid w:val="0068186B"/>
    <w:rsid w:val="00690B64"/>
    <w:rsid w:val="0069235D"/>
    <w:rsid w:val="00695A6F"/>
    <w:rsid w:val="006C0CD9"/>
    <w:rsid w:val="006D7247"/>
    <w:rsid w:val="007042A2"/>
    <w:rsid w:val="0070650C"/>
    <w:rsid w:val="00716698"/>
    <w:rsid w:val="00736640"/>
    <w:rsid w:val="007459E9"/>
    <w:rsid w:val="00746B17"/>
    <w:rsid w:val="007564B4"/>
    <w:rsid w:val="00772CE9"/>
    <w:rsid w:val="00775921"/>
    <w:rsid w:val="00790C44"/>
    <w:rsid w:val="007A78BE"/>
    <w:rsid w:val="007B39E1"/>
    <w:rsid w:val="007D53F7"/>
    <w:rsid w:val="00802279"/>
    <w:rsid w:val="00846211"/>
    <w:rsid w:val="00856EE3"/>
    <w:rsid w:val="008A0EB4"/>
    <w:rsid w:val="008A5A23"/>
    <w:rsid w:val="008C5AD5"/>
    <w:rsid w:val="008C662B"/>
    <w:rsid w:val="008E1D55"/>
    <w:rsid w:val="008F167C"/>
    <w:rsid w:val="00922D42"/>
    <w:rsid w:val="00924416"/>
    <w:rsid w:val="00980E53"/>
    <w:rsid w:val="009A0D0F"/>
    <w:rsid w:val="009C619E"/>
    <w:rsid w:val="009D060B"/>
    <w:rsid w:val="009E037F"/>
    <w:rsid w:val="009E7B25"/>
    <w:rsid w:val="009F2DEF"/>
    <w:rsid w:val="00A21FE4"/>
    <w:rsid w:val="00A317F7"/>
    <w:rsid w:val="00A41F14"/>
    <w:rsid w:val="00A44A41"/>
    <w:rsid w:val="00A5330B"/>
    <w:rsid w:val="00A63C4B"/>
    <w:rsid w:val="00A677A5"/>
    <w:rsid w:val="00A81B3D"/>
    <w:rsid w:val="00AB5332"/>
    <w:rsid w:val="00AB60B8"/>
    <w:rsid w:val="00AC22A3"/>
    <w:rsid w:val="00AC79E3"/>
    <w:rsid w:val="00AE652B"/>
    <w:rsid w:val="00AE6575"/>
    <w:rsid w:val="00B14637"/>
    <w:rsid w:val="00B24C38"/>
    <w:rsid w:val="00B340AA"/>
    <w:rsid w:val="00B42067"/>
    <w:rsid w:val="00B74F5F"/>
    <w:rsid w:val="00B958C7"/>
    <w:rsid w:val="00C230FB"/>
    <w:rsid w:val="00C36DDA"/>
    <w:rsid w:val="00C62049"/>
    <w:rsid w:val="00C76AFE"/>
    <w:rsid w:val="00C833AB"/>
    <w:rsid w:val="00C8619C"/>
    <w:rsid w:val="00C97E23"/>
    <w:rsid w:val="00CB1313"/>
    <w:rsid w:val="00CD5446"/>
    <w:rsid w:val="00CF21BD"/>
    <w:rsid w:val="00CF4E96"/>
    <w:rsid w:val="00D26C09"/>
    <w:rsid w:val="00D77387"/>
    <w:rsid w:val="00D83905"/>
    <w:rsid w:val="00DA146E"/>
    <w:rsid w:val="00DA2DCD"/>
    <w:rsid w:val="00DA4100"/>
    <w:rsid w:val="00DB0D31"/>
    <w:rsid w:val="00DB168B"/>
    <w:rsid w:val="00DB1BF5"/>
    <w:rsid w:val="00DD7E5B"/>
    <w:rsid w:val="00DE0D84"/>
    <w:rsid w:val="00DE6311"/>
    <w:rsid w:val="00E012DB"/>
    <w:rsid w:val="00E32DFE"/>
    <w:rsid w:val="00E55E7D"/>
    <w:rsid w:val="00E60F1C"/>
    <w:rsid w:val="00E610B2"/>
    <w:rsid w:val="00E6525F"/>
    <w:rsid w:val="00E67916"/>
    <w:rsid w:val="00E8035E"/>
    <w:rsid w:val="00E856FF"/>
    <w:rsid w:val="00E91BA6"/>
    <w:rsid w:val="00EA60CF"/>
    <w:rsid w:val="00EC4ACA"/>
    <w:rsid w:val="00EC5B5C"/>
    <w:rsid w:val="00ED4761"/>
    <w:rsid w:val="00ED78AD"/>
    <w:rsid w:val="00EE4121"/>
    <w:rsid w:val="00EF2984"/>
    <w:rsid w:val="00F00E9F"/>
    <w:rsid w:val="00F26EA5"/>
    <w:rsid w:val="00F27B11"/>
    <w:rsid w:val="00F5156F"/>
    <w:rsid w:val="00F6546A"/>
    <w:rsid w:val="00F7711D"/>
    <w:rsid w:val="00F7780C"/>
    <w:rsid w:val="00F8016F"/>
    <w:rsid w:val="00F836E7"/>
    <w:rsid w:val="00F93D55"/>
    <w:rsid w:val="00F957F5"/>
    <w:rsid w:val="00FA12A2"/>
    <w:rsid w:val="00FC2994"/>
    <w:rsid w:val="00FC639C"/>
    <w:rsid w:val="00FD1914"/>
    <w:rsid w:val="00FE2AEB"/>
    <w:rsid w:val="00FE6CDE"/>
    <w:rsid w:val="00FF41B2"/>
    <w:rsid w:val="207040BC"/>
    <w:rsid w:val="5665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5F01B"/>
  <w15:chartTrackingRefBased/>
  <w15:docId w15:val="{4F88BD4F-6B09-4D20-974C-19A23661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1BD"/>
    <w:pPr>
      <w:spacing w:after="160" w:line="279" w:lineRule="auto"/>
    </w:pPr>
    <w:rPr>
      <w:rFonts w:ascii="Calibri" w:hAnsi="Calibri"/>
      <w:sz w:val="24"/>
      <w:szCs w:val="24"/>
      <w:lang w:val="bo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332"/>
    <w:pPr>
      <w:keepNext/>
      <w:keepLines/>
      <w:spacing w:before="240" w:after="240"/>
      <w:contextualSpacing/>
      <w:outlineLvl w:val="0"/>
    </w:pPr>
    <w:rPr>
      <w:rFonts w:eastAsia="MS Gothic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332"/>
    <w:pPr>
      <w:keepNext/>
      <w:keepLines/>
      <w:spacing w:after="120"/>
      <w:contextualSpacing/>
      <w:outlineLvl w:val="1"/>
    </w:pPr>
    <w:rPr>
      <w:rFonts w:eastAsia="MS Gothic"/>
      <w:b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332"/>
    <w:pPr>
      <w:keepNext/>
      <w:keepLines/>
      <w:spacing w:before="40"/>
      <w:contextualSpacing/>
      <w:outlineLvl w:val="2"/>
    </w:pPr>
    <w:rPr>
      <w:rFonts w:eastAsia="MS Gothic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332"/>
    <w:pPr>
      <w:keepNext/>
      <w:keepLines/>
      <w:spacing w:before="40"/>
      <w:contextualSpacing/>
      <w:outlineLvl w:val="3"/>
    </w:pPr>
    <w:rPr>
      <w:rFonts w:eastAsia="MS Gothic"/>
      <w:b/>
      <w:iCs/>
      <w:color w:val="00000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332"/>
    <w:pPr>
      <w:keepNext/>
      <w:keepLines/>
      <w:spacing w:before="40"/>
      <w:ind w:left="360"/>
      <w:contextualSpacing/>
      <w:outlineLvl w:val="4"/>
    </w:pPr>
    <w:rPr>
      <w:rFonts w:eastAsia="MS Gothic"/>
      <w:b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332"/>
    <w:pPr>
      <w:keepNext/>
      <w:keepLines/>
      <w:spacing w:before="40"/>
      <w:ind w:left="720"/>
      <w:contextualSpacing/>
      <w:outlineLvl w:val="5"/>
    </w:pPr>
    <w:rPr>
      <w:rFonts w:eastAsia="MS Gothic"/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2AEB"/>
    <w:pPr>
      <w:tabs>
        <w:tab w:val="center" w:pos="4680"/>
        <w:tab w:val="right" w:pos="9360"/>
      </w:tabs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9"/>
    <w:rsid w:val="00FE2AEB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rsid w:val="0070650C"/>
    <w:rPr>
      <w:sz w:val="36"/>
    </w:rPr>
  </w:style>
  <w:style w:type="character" w:customStyle="1" w:styleId="BodyTextChar">
    <w:name w:val="Body Text Char"/>
    <w:link w:val="BodyText"/>
    <w:rsid w:val="0070650C"/>
    <w:rPr>
      <w:sz w:val="36"/>
      <w:szCs w:val="24"/>
    </w:rPr>
  </w:style>
  <w:style w:type="character" w:styleId="Emphasis">
    <w:name w:val="Emphasis"/>
    <w:qFormat/>
    <w:rsid w:val="0070650C"/>
    <w:rPr>
      <w:i/>
      <w:iCs/>
    </w:rPr>
  </w:style>
  <w:style w:type="paragraph" w:styleId="Header">
    <w:name w:val="header"/>
    <w:basedOn w:val="Normal"/>
    <w:link w:val="HeaderChar"/>
    <w:uiPriority w:val="99"/>
    <w:rsid w:val="00D773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7387"/>
    <w:rPr>
      <w:sz w:val="24"/>
      <w:szCs w:val="24"/>
    </w:rPr>
  </w:style>
  <w:style w:type="character" w:styleId="Hyperlink">
    <w:name w:val="Hyperlink"/>
    <w:uiPriority w:val="99"/>
    <w:rsid w:val="00FC2994"/>
    <w:rPr>
      <w:color w:val="0000FF"/>
      <w:u w:val="single"/>
    </w:rPr>
  </w:style>
  <w:style w:type="paragraph" w:customStyle="1" w:styleId="celldata">
    <w:name w:val="celldata"/>
    <w:basedOn w:val="Normal"/>
    <w:rsid w:val="00F6546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2B4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44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B5332"/>
    <w:rPr>
      <w:rFonts w:ascii="Calibri" w:eastAsia="MS Gothic" w:hAnsi="Calibri"/>
      <w:b/>
      <w:color w:val="000000"/>
      <w:sz w:val="32"/>
      <w:szCs w:val="32"/>
      <w:lang w:val="bo" w:eastAsia="ja-JP"/>
    </w:rPr>
  </w:style>
  <w:style w:type="character" w:customStyle="1" w:styleId="Heading2Char">
    <w:name w:val="Heading 2 Char"/>
    <w:link w:val="Heading2"/>
    <w:uiPriority w:val="9"/>
    <w:rsid w:val="00AB5332"/>
    <w:rPr>
      <w:rFonts w:ascii="Calibri" w:eastAsia="MS Gothic" w:hAnsi="Calibri"/>
      <w:b/>
      <w:color w:val="000000"/>
      <w:sz w:val="28"/>
      <w:szCs w:val="26"/>
      <w:lang w:val="bo" w:eastAsia="ja-JP"/>
    </w:rPr>
  </w:style>
  <w:style w:type="character" w:customStyle="1" w:styleId="Heading3Char">
    <w:name w:val="Heading 3 Char"/>
    <w:link w:val="Heading3"/>
    <w:uiPriority w:val="9"/>
    <w:rsid w:val="00AB5332"/>
    <w:rPr>
      <w:rFonts w:ascii="Calibri" w:eastAsia="MS Gothic" w:hAnsi="Calibri"/>
      <w:b/>
      <w:color w:val="000000"/>
      <w:sz w:val="26"/>
      <w:szCs w:val="24"/>
      <w:lang w:val="bo" w:eastAsia="ja-JP"/>
    </w:rPr>
  </w:style>
  <w:style w:type="character" w:customStyle="1" w:styleId="Heading4Char">
    <w:name w:val="Heading 4 Char"/>
    <w:link w:val="Heading4"/>
    <w:uiPriority w:val="9"/>
    <w:rsid w:val="00AB5332"/>
    <w:rPr>
      <w:rFonts w:ascii="Calibri" w:eastAsia="MS Gothic" w:hAnsi="Calibri"/>
      <w:b/>
      <w:iCs/>
      <w:color w:val="000000"/>
      <w:sz w:val="24"/>
      <w:szCs w:val="22"/>
      <w:lang w:val="bo" w:eastAsia="ja-JP"/>
    </w:rPr>
  </w:style>
  <w:style w:type="character" w:customStyle="1" w:styleId="Heading5Char">
    <w:name w:val="Heading 5 Char"/>
    <w:link w:val="Heading5"/>
    <w:uiPriority w:val="9"/>
    <w:rsid w:val="00AB5332"/>
    <w:rPr>
      <w:rFonts w:ascii="Calibri" w:eastAsia="MS Gothic" w:hAnsi="Calibri"/>
      <w:b/>
      <w:sz w:val="24"/>
      <w:szCs w:val="22"/>
      <w:lang w:val="bo" w:eastAsia="ja-JP"/>
    </w:rPr>
  </w:style>
  <w:style w:type="character" w:customStyle="1" w:styleId="Heading6Char">
    <w:name w:val="Heading 6 Char"/>
    <w:link w:val="Heading6"/>
    <w:uiPriority w:val="9"/>
    <w:rsid w:val="00AB5332"/>
    <w:rPr>
      <w:rFonts w:ascii="Calibri" w:eastAsia="MS Gothic" w:hAnsi="Calibri"/>
      <w:b/>
      <w:color w:val="000000"/>
      <w:sz w:val="24"/>
      <w:szCs w:val="22"/>
      <w:lang w:val="bo" w:eastAsia="ja-JP"/>
    </w:rPr>
  </w:style>
  <w:style w:type="paragraph" w:styleId="ListParagraph">
    <w:name w:val="List Paragraph"/>
    <w:basedOn w:val="Normal"/>
    <w:uiPriority w:val="34"/>
    <w:qFormat/>
    <w:rsid w:val="00AB5332"/>
    <w:pPr>
      <w:spacing w:after="240"/>
      <w:ind w:left="720"/>
      <w:contextualSpacing/>
    </w:pPr>
    <w:rPr>
      <w:rFonts w:eastAsia="Cambria"/>
      <w:szCs w:val="22"/>
    </w:rPr>
  </w:style>
  <w:style w:type="character" w:styleId="IntenseEmphasis">
    <w:name w:val="Intense Emphasis"/>
    <w:uiPriority w:val="21"/>
    <w:qFormat/>
    <w:rsid w:val="00AB5332"/>
    <w:rPr>
      <w:b/>
      <w:i/>
      <w:iCs/>
      <w:color w:val="auto"/>
    </w:rPr>
  </w:style>
  <w:style w:type="character" w:styleId="FollowedHyperlink">
    <w:name w:val="FollowedHyperlink"/>
    <w:rsid w:val="00401CAE"/>
    <w:rPr>
      <w:color w:val="954F72"/>
      <w:u w:val="single"/>
    </w:rPr>
  </w:style>
  <w:style w:type="character" w:customStyle="1" w:styleId="TitleChar">
    <w:name w:val="Title Char"/>
    <w:link w:val="Title"/>
    <w:uiPriority w:val="10"/>
    <w:rsid w:val="00CF21B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CF21BD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1">
    <w:name w:val="Title Char1"/>
    <w:rsid w:val="00CF21BD"/>
    <w:rPr>
      <w:rFonts w:ascii="Calibri Light" w:eastAsia="Times New Roman" w:hAnsi="Calibri Light" w:cs="Times New Roman"/>
      <w:spacing w:val="-10"/>
      <w:kern w:val="28"/>
      <w:sz w:val="56"/>
      <w:szCs w:val="56"/>
      <w:lang w:val="bo" w:eastAsia="ja-JP"/>
    </w:rPr>
  </w:style>
  <w:style w:type="character" w:styleId="Strong">
    <w:name w:val="Strong"/>
    <w:uiPriority w:val="22"/>
    <w:qFormat/>
    <w:rsid w:val="00CF21BD"/>
    <w:rPr>
      <w:b/>
      <w:bCs/>
    </w:rPr>
  </w:style>
  <w:style w:type="character" w:styleId="CommentReference">
    <w:name w:val="annotation reference"/>
    <w:uiPriority w:val="99"/>
    <w:unhideWhenUsed/>
    <w:rsid w:val="00CF2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F21BD"/>
    <w:rPr>
      <w:rFonts w:ascii="Calibri" w:eastAsia="Times New Roman" w:hAnsi="Calibri" w:cs="Times New Roman"/>
      <w:lang w:val="bo" w:eastAsia="ja-JP"/>
    </w:rPr>
  </w:style>
  <w:style w:type="character" w:styleId="Mention">
    <w:name w:val="Mention"/>
    <w:uiPriority w:val="99"/>
    <w:unhideWhenUsed/>
    <w:rsid w:val="00CF21B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91E96"/>
    <w:rPr>
      <w:rFonts w:ascii="Calibri" w:hAnsi="Calibri"/>
      <w:sz w:val="24"/>
      <w:szCs w:val="24"/>
      <w:lang w:val="bo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591E96"/>
    <w:pPr>
      <w:spacing w:line="279" w:lineRule="auto"/>
    </w:pPr>
    <w:rPr>
      <w:b/>
      <w:bCs/>
    </w:rPr>
  </w:style>
  <w:style w:type="character" w:customStyle="1" w:styleId="CommentSubjectChar">
    <w:name w:val="Comment Subject Char"/>
    <w:link w:val="CommentSubject"/>
    <w:rsid w:val="00591E96"/>
    <w:rPr>
      <w:rFonts w:ascii="Calibri" w:eastAsia="Times New Roman" w:hAnsi="Calibri" w:cs="Times New Roman"/>
      <w:b/>
      <w:bCs/>
      <w:lang w:val="bo" w:eastAsia="ja-JP"/>
    </w:rPr>
  </w:style>
  <w:style w:type="character" w:styleId="UnresolvedMention">
    <w:name w:val="Unresolved Mention"/>
    <w:uiPriority w:val="99"/>
    <w:semiHidden/>
    <w:unhideWhenUsed/>
    <w:rsid w:val="0068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idleave@state.mn.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idleave@state.mn.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150858\OneDrive%20-%20State%20of%20Minnesota%20-%20MN365\DEED_Paid%20Leave%20OneDrive\Communications\00_Paid%20Leave%20Templates\Paid%20Leave-letterhead%20ac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82D14D-9167-40A2-BA09-3F6B5D86A89D}"/>
</file>

<file path=customXml/itemProps2.xml><?xml version="1.0" encoding="utf-8"?>
<ds:datastoreItem xmlns:ds="http://schemas.openxmlformats.org/officeDocument/2006/customXml" ds:itemID="{DB2DE020-AFD0-4DDA-BD75-30415D6D3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8D90A-11FD-40F4-9F67-247DC6BD1AE3}">
  <ds:schemaRefs>
    <ds:schemaRef ds:uri="http://schemas.microsoft.com/office/2006/metadata/properties"/>
    <ds:schemaRef ds:uri="http://schemas.microsoft.com/office/infopath/2007/PartnerControls"/>
    <ds:schemaRef ds:uri="e4db322b-6b8e-4a21-af8e-6752f83de877"/>
    <ds:schemaRef ds:uri="a1abfb47-d15e-492e-ab93-f74c74f2f6bc"/>
  </ds:schemaRefs>
</ds:datastoreItem>
</file>

<file path=customXml/itemProps4.xml><?xml version="1.0" encoding="utf-8"?>
<ds:datastoreItem xmlns:ds="http://schemas.openxmlformats.org/officeDocument/2006/customXml" ds:itemID="{D3F026E2-9548-44A2-B4AC-C894004D6D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Paid Leave-letterhead acc</Template>
  <TotalTime>0</TotalTime>
  <Pages>16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གླ་ཡོོད་གུང་སེང་། ལས་བྱེད་པའི་བརྡ་ཐོའི་དཔེ་མཚོན།</vt:lpstr>
    </vt:vector>
  </TitlesOfParts>
  <Company>State of Minnesota</Company>
  <LinksUpToDate>false</LinksUpToDate>
  <CharactersWithSpaces>13855</CharactersWithSpaces>
  <SharedDoc>false</SharedDoc>
  <HLinks>
    <vt:vector size="12" baseType="variant">
      <vt:variant>
        <vt:i4>5505065</vt:i4>
      </vt:variant>
      <vt:variant>
        <vt:i4>3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  <vt:variant>
        <vt:i4>5505065</vt:i4>
      </vt:variant>
      <vt:variant>
        <vt:i4>0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གླ་ཡོོད་གུང་སེང་། ལས་བྱེད་པའི་བརྡ་ཐོའི་དཔེ་མཚོན།</dc:title>
  <dc:subject>བོད་སྐད ནང་གི་ལས་བྱེད་པའི་MINNESOTA གླ་ཡོོད་གུང་སེང་། སྐོར་གྱི་ཆ་འཕྲིན།</dc:subject>
  <dc:creator>Department of Employment and Economic Development Paid Family and Medical Leave Division</dc:creator>
  <cp:keywords/>
  <dc:description/>
  <cp:lastModifiedBy>Denome, Donnie (They/Them/Theirs) (DEED)</cp:lastModifiedBy>
  <cp:revision>2</cp:revision>
  <cp:lastPrinted>2009-12-21T17:36:00Z</cp:lastPrinted>
  <dcterms:created xsi:type="dcterms:W3CDTF">2025-11-26T20:26:00Z</dcterms:created>
  <dcterms:modified xsi:type="dcterms:W3CDTF">2025-11-26T20:26:00Z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</Properties>
</file>