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0D439A" w:rsidRDefault="00CF21BD" w:rsidP="00CF21BD">
      <w:pPr>
        <w:pStyle w:val="Heading1"/>
      </w:pPr>
      <w:r w:rsidRPr="000D439A">
        <w:t>Prøvevarsel til medarbeidere</w:t>
      </w:r>
    </w:p>
    <w:p w14:paraId="2B222216" w14:textId="77777777" w:rsidR="00CF21BD" w:rsidRPr="000D439A" w:rsidRDefault="00B42067" w:rsidP="00CF21BD">
      <w:bookmarkStart w:id="0" w:name="_Hlk209614469"/>
      <w:r w:rsidRPr="000D439A">
        <w:t xml:space="preserve">Denne malen leveres av Minnesota Paid Leave (Betalt permisjon i Minnesota) for arbeidsgiverbruk. </w:t>
      </w:r>
      <w:bookmarkEnd w:id="0"/>
      <w:r w:rsidRPr="000D439A">
        <w:t xml:space="preserve">Merk: </w:t>
      </w:r>
    </w:p>
    <w:p w14:paraId="57826468" w14:textId="77777777" w:rsidR="00CF21BD" w:rsidRPr="000D439A" w:rsidRDefault="00CF21BD" w:rsidP="00CF21BD">
      <w:pPr>
        <w:pStyle w:val="ListParagraph"/>
        <w:numPr>
          <w:ilvl w:val="0"/>
          <w:numId w:val="3"/>
        </w:numPr>
        <w:spacing w:after="160"/>
      </w:pPr>
      <w:r w:rsidRPr="000D439A">
        <w:t xml:space="preserve">Disse dokumentene er maler levert av Minnesota Paid Leave (Betalt permisjon i Minnesota) for arbeidsgiverbruk. De leveres i Word-format for din komfort - for enklere fullføring av utfyllbare felt, mindre formateringsendringer (som tillegg av en selskapslogo) eller tillegg uten selskapsspesifikke retningslinjer. </w:t>
      </w:r>
      <w:r w:rsidR="00A63C4B" w:rsidRPr="000D439A">
        <w:br/>
      </w:r>
    </w:p>
    <w:p w14:paraId="4052CF62" w14:textId="77777777" w:rsidR="00CF21BD" w:rsidRPr="000D439A" w:rsidRDefault="00CF21BD" w:rsidP="00CF21BD">
      <w:pPr>
        <w:pStyle w:val="ListParagraph"/>
        <w:numPr>
          <w:ilvl w:val="0"/>
          <w:numId w:val="3"/>
        </w:numPr>
        <w:spacing w:after="160"/>
        <w:rPr>
          <w:b/>
          <w:bCs/>
        </w:rPr>
      </w:pPr>
      <w:r w:rsidRPr="000D439A">
        <w:t xml:space="preserve">Arbeidsgivere må varsle hver medarbeider direkte innen 30 dagers ansettelse eller 30 dager før premieinnsamling starter. </w:t>
      </w:r>
      <w:r w:rsidRPr="000D439A">
        <w:rPr>
          <w:b/>
          <w:bCs/>
        </w:rPr>
        <w:t>For lansering av Betalt permisjon-program den 1. januar 2026, betyr dette at du må varsle medarbeidere innen 1. desember 2025.</w:t>
      </w:r>
      <w:r w:rsidR="00A63C4B" w:rsidRPr="000D439A">
        <w:rPr>
          <w:b/>
          <w:bCs/>
        </w:rPr>
        <w:br/>
      </w:r>
    </w:p>
    <w:p w14:paraId="43EAC821" w14:textId="1AD06B3D" w:rsidR="00CF21BD" w:rsidRPr="000D439A" w:rsidRDefault="00CF21BD" w:rsidP="00CF21BD">
      <w:pPr>
        <w:pStyle w:val="ListParagraph"/>
        <w:numPr>
          <w:ilvl w:val="0"/>
          <w:numId w:val="3"/>
        </w:numPr>
        <w:spacing w:after="160"/>
        <w:rPr>
          <w:rFonts w:cs="Calibri"/>
        </w:rPr>
      </w:pPr>
      <w:r w:rsidRPr="000D439A">
        <w:rPr>
          <w:color w:val="000000"/>
        </w:rPr>
        <w:t xml:space="preserve">Dette varselet må gis skriftlig til medarbeidere på deres primærspråk. Prøvevarsler på andre språk enn engelsk vil være tilgjengelig på Betalt permisjon-nettstedet. </w:t>
      </w:r>
      <w:r w:rsidR="00A63C4B" w:rsidRPr="000D439A">
        <w:br/>
      </w:r>
    </w:p>
    <w:p w14:paraId="210C788D" w14:textId="77777777" w:rsidR="00CF21BD" w:rsidRPr="000D439A" w:rsidRDefault="00CF21BD" w:rsidP="00CF21BD">
      <w:pPr>
        <w:pStyle w:val="ListParagraph"/>
        <w:numPr>
          <w:ilvl w:val="0"/>
          <w:numId w:val="3"/>
        </w:numPr>
        <w:spacing w:after="160"/>
      </w:pPr>
      <w:r w:rsidRPr="000D439A">
        <w:t>For varsel gitt i elektronisk format må arbeidsgiveren gi medarbeidertilgang til et arbeidsgivereid datamaskin under en medarbeiders vanlige arbeidstid for å gå gjennom og skrive ut.</w:t>
      </w:r>
      <w:r w:rsidR="00A63C4B" w:rsidRPr="000D439A">
        <w:br/>
      </w:r>
    </w:p>
    <w:p w14:paraId="76797589" w14:textId="77777777" w:rsidR="00CF21BD" w:rsidRPr="000D439A" w:rsidRDefault="00CF21BD" w:rsidP="00CF21BD">
      <w:pPr>
        <w:pStyle w:val="ListParagraph"/>
        <w:numPr>
          <w:ilvl w:val="0"/>
          <w:numId w:val="3"/>
        </w:numPr>
        <w:spacing w:after="160"/>
      </w:pPr>
      <w:r w:rsidRPr="000D439A">
        <w:t>Medarbeidere bør gi skriftlig eller elektronisk bekreftelse på mottak av dette varselet. Dette kan gjøres med en signatur på et skjema, eller på andre måter, som et elektronisk lønnssystem. Hvis en medarbeder nekter å bekrefte at vedkommende mottok varselet må medarbeidere kunne demonstrere hvordan de ble varslet.</w:t>
      </w:r>
      <w:r w:rsidR="00A63C4B" w:rsidRPr="000D439A">
        <w:br/>
      </w:r>
    </w:p>
    <w:p w14:paraId="2C9F1171" w14:textId="72FA4D5D" w:rsidR="00CF21BD" w:rsidRPr="000D439A" w:rsidRDefault="00CF21BD" w:rsidP="00CF21BD">
      <w:pPr>
        <w:pStyle w:val="ListParagraph"/>
        <w:numPr>
          <w:ilvl w:val="0"/>
          <w:numId w:val="3"/>
        </w:numPr>
        <w:spacing w:after="160"/>
        <w:rPr>
          <w:rFonts w:cs="Calibri"/>
        </w:rPr>
      </w:pPr>
      <w:r w:rsidRPr="000D439A">
        <w:rPr>
          <w:color w:val="000000"/>
        </w:rPr>
        <w:t xml:space="preserve">Hvis du tilbyr Medical Leave (sykepermisjon), Family Leave (familiepermisjon) eller begge deler gjennom en godkjent tilsvarende plan, må du også levere et separat tilsvarende planvarsel til arbeidsstyrken din. </w:t>
      </w:r>
      <w:r w:rsidR="00A63C4B" w:rsidRPr="000D439A">
        <w:br/>
      </w:r>
    </w:p>
    <w:p w14:paraId="6D6CDB83" w14:textId="7864BD30" w:rsidR="00CF21BD" w:rsidRPr="000D439A" w:rsidRDefault="00CF21BD" w:rsidP="00CF21BD">
      <w:pPr>
        <w:pStyle w:val="ListParagraph"/>
        <w:numPr>
          <w:ilvl w:val="0"/>
          <w:numId w:val="3"/>
        </w:numPr>
        <w:spacing w:after="160"/>
        <w:rPr>
          <w:rFonts w:cs="Calibri"/>
        </w:rPr>
      </w:pPr>
      <w:r w:rsidRPr="000D439A">
        <w:rPr>
          <w:color w:val="000000"/>
        </w:rPr>
        <w:t xml:space="preserve">Hvis noen av medarbeiderne dine er betegnet som sesongarbeidere, kan du ha flere varslingskrav. Besøk Betalt permisjon-nettstedet for å finne ut mer. </w:t>
      </w:r>
    </w:p>
    <w:p w14:paraId="042E2B07" w14:textId="77777777" w:rsidR="00CF21BD" w:rsidRPr="000D439A" w:rsidRDefault="00CF21BD">
      <w:pPr>
        <w:spacing w:after="0" w:line="240" w:lineRule="auto"/>
        <w:rPr>
          <w:rFonts w:eastAsia="MS Gothic"/>
          <w:b/>
          <w:color w:val="000000"/>
          <w:sz w:val="28"/>
          <w:szCs w:val="26"/>
        </w:rPr>
      </w:pPr>
      <w:r w:rsidRPr="000D439A">
        <w:br w:type="page"/>
      </w:r>
    </w:p>
    <w:p w14:paraId="7A355786" w14:textId="77777777" w:rsidR="00CF21BD" w:rsidRPr="000D439A" w:rsidRDefault="00CF21BD" w:rsidP="00CF21BD">
      <w:pPr>
        <w:pStyle w:val="Heading2"/>
      </w:pPr>
      <w:r w:rsidRPr="000D439A">
        <w:lastRenderedPageBreak/>
        <w:t xml:space="preserve">Slik bruker du prøvevarselet </w:t>
      </w:r>
    </w:p>
    <w:p w14:paraId="6B6BA16B" w14:textId="77777777" w:rsidR="00CF21BD" w:rsidRPr="000D439A" w:rsidRDefault="00CF21BD" w:rsidP="00CF21BD">
      <w:r w:rsidRPr="000D439A">
        <w:t xml:space="preserve">Dette dokumentet inneholder to versjoner av et prøvevarsel til medarbeidere. </w:t>
      </w:r>
    </w:p>
    <w:p w14:paraId="1B1C7BE3" w14:textId="77777777" w:rsidR="00CF21BD" w:rsidRPr="000D439A" w:rsidRDefault="00CF21BD" w:rsidP="00CF21BD">
      <w:pPr>
        <w:pStyle w:val="ListParagraph"/>
        <w:numPr>
          <w:ilvl w:val="0"/>
          <w:numId w:val="6"/>
        </w:numPr>
        <w:spacing w:after="160"/>
      </w:pPr>
      <w:r w:rsidRPr="000D439A">
        <w:t xml:space="preserve">En versjon med standard premierate på 0,88 % </w:t>
      </w:r>
      <w:r w:rsidR="00A63C4B" w:rsidRPr="000D439A">
        <w:br/>
      </w:r>
    </w:p>
    <w:p w14:paraId="2EC96A3D" w14:textId="77777777" w:rsidR="00CF21BD" w:rsidRPr="000D439A" w:rsidRDefault="00CF21BD" w:rsidP="00CF21BD">
      <w:pPr>
        <w:pStyle w:val="ListParagraph"/>
        <w:numPr>
          <w:ilvl w:val="0"/>
          <w:numId w:val="6"/>
        </w:numPr>
        <w:spacing w:after="160"/>
      </w:pPr>
      <w:r w:rsidRPr="000D439A">
        <w:t xml:space="preserve">En versjon med den lille arbeidsgiverpremieraten på 0,66 % </w:t>
      </w:r>
    </w:p>
    <w:p w14:paraId="7FFD7787" w14:textId="593A8492" w:rsidR="00CF21BD" w:rsidRPr="000D439A" w:rsidRDefault="00CF21BD" w:rsidP="00CF21BD">
      <w:r w:rsidRPr="000D439A">
        <w:t xml:space="preserve">Du bør velge versjonen som er relevant for din organisasjon. Fyll deretter ut premieinformasjonen for å vise hvor mye av premien du vil dekker, og hvor mye som vil bli trukket fra medarbeiderens lønnsslipp (maksimalt 0,44 %). Du bør også fylle ut arbeidsgiverinformasjonen på slutten av skjemaet. </w:t>
      </w:r>
    </w:p>
    <w:p w14:paraId="39DF8049" w14:textId="77777777" w:rsidR="00CF21BD" w:rsidRPr="000D439A" w:rsidRDefault="00CF21BD" w:rsidP="00CF21BD">
      <w:pPr>
        <w:pStyle w:val="Heading2"/>
      </w:pPr>
      <w:r w:rsidRPr="000D439A">
        <w:t>Modifisere dette prøvevarselet</w:t>
      </w:r>
    </w:p>
    <w:p w14:paraId="4E494F4E" w14:textId="77777777" w:rsidR="00CF21BD" w:rsidRPr="000D439A" w:rsidRDefault="00CF21BD" w:rsidP="00CF21BD">
      <w:r w:rsidRPr="000D439A">
        <w:t>Arbeidsgivere er ansvarlige for eventuelle endringer de gjør i disse skjemaene. Betalt permisjon er ikke ansvarlig for endringer gjort i disse skjemaene og kan ikke garantere at et skjema som har blitt modifisert fra denne originalversjonen vil oppfylle programkrav. </w:t>
      </w:r>
    </w:p>
    <w:p w14:paraId="6D74348E" w14:textId="77777777" w:rsidR="00B42067" w:rsidRPr="000D439A" w:rsidRDefault="00B42067" w:rsidP="00B42067">
      <w:bookmarkStart w:id="1" w:name="_Hlk209614441"/>
    </w:p>
    <w:p w14:paraId="1E1127E5" w14:textId="020158C8" w:rsidR="00B42067" w:rsidRPr="000D439A" w:rsidRDefault="00B42067" w:rsidP="00B42067">
      <w:pPr>
        <w:pStyle w:val="Heading3"/>
        <w:rPr>
          <w:i/>
          <w:iCs/>
        </w:rPr>
      </w:pPr>
      <w:bookmarkStart w:id="2" w:name="_Hlk209614614"/>
      <w:r w:rsidRPr="000D439A">
        <w:rPr>
          <w:i/>
        </w:rPr>
        <w:t>Sist oppdatert: 2. oktober 2025</w:t>
      </w:r>
    </w:p>
    <w:bookmarkEnd w:id="1"/>
    <w:bookmarkEnd w:id="2"/>
    <w:p w14:paraId="13343CDC" w14:textId="77777777" w:rsidR="00CF21BD" w:rsidRPr="000D439A" w:rsidRDefault="00CF21BD" w:rsidP="00CF21BD"/>
    <w:p w14:paraId="560F6E08" w14:textId="77777777" w:rsidR="00CF21BD" w:rsidRPr="000D439A" w:rsidRDefault="00CF21BD">
      <w:pPr>
        <w:spacing w:after="0" w:line="240" w:lineRule="auto"/>
      </w:pPr>
      <w:r w:rsidRPr="000D439A">
        <w:br w:type="page"/>
      </w:r>
    </w:p>
    <w:p w14:paraId="28FD05E5" w14:textId="77777777" w:rsidR="00CF21BD" w:rsidRPr="000D439A" w:rsidRDefault="00CF21BD" w:rsidP="00CF21BD"/>
    <w:p w14:paraId="0DD7E5A1" w14:textId="77777777" w:rsidR="00CF21BD" w:rsidRPr="000D439A" w:rsidRDefault="00CF21BD" w:rsidP="00CF21BD"/>
    <w:p w14:paraId="2E91173F" w14:textId="77777777" w:rsidR="00CF21BD" w:rsidRPr="000D439A" w:rsidRDefault="00CF21BD" w:rsidP="00CF21BD"/>
    <w:p w14:paraId="0F35A9DA" w14:textId="77777777" w:rsidR="00CF21BD" w:rsidRPr="000D439A" w:rsidRDefault="00CF21BD" w:rsidP="00CF21BD"/>
    <w:p w14:paraId="18C1BB22" w14:textId="77777777" w:rsidR="00CF21BD" w:rsidRPr="000D439A" w:rsidRDefault="00CF21BD" w:rsidP="00CF21BD"/>
    <w:p w14:paraId="5B34BDE6" w14:textId="77777777" w:rsidR="00CF21BD" w:rsidRPr="000D439A" w:rsidRDefault="00CF21BD" w:rsidP="00CF21BD"/>
    <w:p w14:paraId="11660363" w14:textId="77777777" w:rsidR="00CF21BD" w:rsidRPr="000D439A" w:rsidRDefault="00CF21BD" w:rsidP="00CF21BD">
      <w:pPr>
        <w:pStyle w:val="Heading1"/>
        <w:jc w:val="center"/>
        <w:rPr>
          <w:sz w:val="48"/>
          <w:szCs w:val="48"/>
        </w:rPr>
      </w:pPr>
      <w:r w:rsidRPr="000D439A">
        <w:rPr>
          <w:sz w:val="48"/>
        </w:rPr>
        <w:t>Prøvevarsel for medarbeider</w:t>
      </w:r>
    </w:p>
    <w:p w14:paraId="119CB6D9" w14:textId="77777777" w:rsidR="00CF21BD" w:rsidRPr="000D439A" w:rsidRDefault="00CF21BD" w:rsidP="00CF21BD">
      <w:pPr>
        <w:jc w:val="center"/>
        <w:rPr>
          <w:i/>
          <w:iCs/>
          <w:sz w:val="44"/>
          <w:szCs w:val="44"/>
        </w:rPr>
      </w:pPr>
      <w:r w:rsidRPr="000D439A">
        <w:rPr>
          <w:i/>
          <w:sz w:val="44"/>
        </w:rPr>
        <w:t>Standard premierate (0,88 %)</w:t>
      </w:r>
    </w:p>
    <w:p w14:paraId="441F5A0E" w14:textId="77777777" w:rsidR="00CF21BD" w:rsidRPr="000D439A" w:rsidRDefault="00CF21BD" w:rsidP="00140E02">
      <w:pPr>
        <w:pStyle w:val="Heading1"/>
        <w:rPr>
          <w:sz w:val="36"/>
          <w:szCs w:val="36"/>
        </w:rPr>
      </w:pPr>
      <w:r w:rsidRPr="000D439A">
        <w:rPr>
          <w:sz w:val="36"/>
          <w:szCs w:val="36"/>
        </w:rPr>
        <w:br w:type="page"/>
      </w:r>
      <w:r w:rsidRPr="000D439A">
        <w:rPr>
          <w:sz w:val="36"/>
        </w:rPr>
        <w:lastRenderedPageBreak/>
        <w:t>Minnesota Paid Leave (Betalt permisjon i Minnesota)</w:t>
      </w:r>
    </w:p>
    <w:p w14:paraId="01CE9FE9" w14:textId="77777777" w:rsidR="00CF21BD" w:rsidRPr="000D439A" w:rsidRDefault="00CF21BD" w:rsidP="00CF21BD">
      <w:r w:rsidRPr="000D439A">
        <w:t>Minnesota Paid Leave (Betalt permisjon i Minnesota) leverer utbetalinger og jobbeskyttelser når du trenger tid til å ta vare på deg selv eller familien din.</w:t>
      </w:r>
    </w:p>
    <w:p w14:paraId="6ED9526F" w14:textId="77777777" w:rsidR="00CF21BD" w:rsidRPr="000D439A" w:rsidRDefault="00CF21BD" w:rsidP="00CF21BD">
      <w:r w:rsidRPr="000D439A">
        <w:t>Du kan ta permisjon for følgende kvalifiserende hendelser:</w:t>
      </w:r>
    </w:p>
    <w:p w14:paraId="223C4D49" w14:textId="77777777" w:rsidR="00CF21BD" w:rsidRPr="000D439A" w:rsidRDefault="00CF21BD" w:rsidP="00E67916">
      <w:pPr>
        <w:pStyle w:val="Heading3"/>
      </w:pPr>
      <w:r w:rsidRPr="000D439A">
        <w:t xml:space="preserve"> Sykepermisjon </w:t>
      </w:r>
    </w:p>
    <w:p w14:paraId="7E6DB5B8" w14:textId="77777777" w:rsidR="00CF21BD" w:rsidRPr="000D439A" w:rsidRDefault="00CF21BD" w:rsidP="00E67916">
      <w:pPr>
        <w:pStyle w:val="ListParagraph"/>
        <w:numPr>
          <w:ilvl w:val="0"/>
          <w:numId w:val="8"/>
        </w:numPr>
        <w:spacing w:after="160"/>
      </w:pPr>
      <w:r w:rsidRPr="000D439A">
        <w:t xml:space="preserve">For å ta vare på din egen alvorlig helsetilstand, inkludert pleie relatert til graviditet, barnefødsel og rekonvalesens </w:t>
      </w:r>
    </w:p>
    <w:p w14:paraId="51E149A1" w14:textId="77777777" w:rsidR="00CF21BD" w:rsidRPr="000D439A" w:rsidRDefault="00CF21BD" w:rsidP="00E67916">
      <w:pPr>
        <w:pStyle w:val="Heading3"/>
      </w:pPr>
      <w:r w:rsidRPr="000D439A">
        <w:t xml:space="preserve">Familiepermisjon: </w:t>
      </w:r>
    </w:p>
    <w:p w14:paraId="4AD29402" w14:textId="77777777" w:rsidR="00CF21BD" w:rsidRPr="000D439A" w:rsidRDefault="00CF21BD" w:rsidP="00E67916">
      <w:pPr>
        <w:pStyle w:val="ListParagraph"/>
        <w:numPr>
          <w:ilvl w:val="0"/>
          <w:numId w:val="8"/>
        </w:numPr>
        <w:spacing w:after="160"/>
      </w:pPr>
      <w:r w:rsidRPr="000D439A">
        <w:t xml:space="preserve">Tilknytningspermisjon – for å ta vare på og danne bånd med et barn som er kommet gjennom fødsel, adopsjon eller fosterhjem </w:t>
      </w:r>
    </w:p>
    <w:p w14:paraId="0B84E77F" w14:textId="77777777" w:rsidR="00CF21BD" w:rsidRPr="000D439A" w:rsidRDefault="00CF21BD" w:rsidP="00E67916">
      <w:pPr>
        <w:pStyle w:val="ListParagraph"/>
        <w:numPr>
          <w:ilvl w:val="0"/>
          <w:numId w:val="8"/>
        </w:numPr>
        <w:spacing w:after="160"/>
      </w:pPr>
      <w:r w:rsidRPr="000D439A">
        <w:t xml:space="preserve">Omsorgspermisjon – for å ta vare på et familiemedlem med en alvorlig helsetilstand </w:t>
      </w:r>
    </w:p>
    <w:p w14:paraId="04B1B3A7" w14:textId="77777777" w:rsidR="00CF21BD" w:rsidRPr="000D439A" w:rsidRDefault="00CF21BD" w:rsidP="00E67916">
      <w:pPr>
        <w:pStyle w:val="ListParagraph"/>
        <w:numPr>
          <w:ilvl w:val="0"/>
          <w:numId w:val="8"/>
        </w:numPr>
        <w:spacing w:after="160"/>
      </w:pPr>
      <w:r w:rsidRPr="000D439A">
        <w:t xml:space="preserve">Militær familiepermisjon – for å ta vare på et familiemedlem som er innkalt til aktiv tjeneste </w:t>
      </w:r>
    </w:p>
    <w:p w14:paraId="3045D035" w14:textId="77777777" w:rsidR="00CF21BD" w:rsidRPr="000D439A" w:rsidRDefault="00CF21BD" w:rsidP="00E67916">
      <w:pPr>
        <w:pStyle w:val="ListParagraph"/>
        <w:numPr>
          <w:ilvl w:val="0"/>
          <w:numId w:val="8"/>
        </w:numPr>
        <w:spacing w:after="160"/>
      </w:pPr>
      <w:r w:rsidRPr="000D439A">
        <w:t xml:space="preserve">Sikkerhetspermisjon – for å håndtere problemer i forbindelse med vold i hjemmet, seksuelle overgrep eller stalking for deg selv eller et familiemedlem </w:t>
      </w:r>
    </w:p>
    <w:p w14:paraId="0151401F" w14:textId="77777777" w:rsidR="00CF21BD" w:rsidRPr="000D439A" w:rsidRDefault="00CF21BD" w:rsidP="00CF21BD">
      <w:pPr>
        <w:pStyle w:val="Heading2"/>
      </w:pPr>
      <w:r w:rsidRPr="000D439A">
        <w:t xml:space="preserve">Er jeg dekket av Betalt permisjon? </w:t>
      </w:r>
    </w:p>
    <w:p w14:paraId="2515A7F3" w14:textId="77777777" w:rsidR="00CF21BD" w:rsidRPr="000D439A" w:rsidRDefault="00CF21BD" w:rsidP="00CF21BD">
      <w:r w:rsidRPr="000D439A">
        <w:t>De fleste arbeidere i Minnesota er dekket av Betalt permisjon. Du er dekket uavhengig av størrelsen på arbeidsgiveren din, eller timene eller dagene du jobber. Selvstendige entreprenører og selvstendig næringsdriverende er ikke automatisk dekket, men kan registrere seg. Du kan kvalifisere for utbetalinger hvis du har fått utbetalt et minimumsbeløp for arbeid i Minnesota det siste året ($ 3900 for starten av Betalt Permisjon i 2026).</w:t>
      </w:r>
    </w:p>
    <w:p w14:paraId="4AD8E214" w14:textId="77777777" w:rsidR="00CF21BD" w:rsidRPr="000D439A" w:rsidRDefault="00CF21BD" w:rsidP="00CF21BD">
      <w:pPr>
        <w:pStyle w:val="Heading2"/>
      </w:pPr>
      <w:r w:rsidRPr="000D439A">
        <w:t xml:space="preserve">Hva er arbeidsbeskyttelsene mine? </w:t>
      </w:r>
    </w:p>
    <w:p w14:paraId="7D660592" w14:textId="77777777" w:rsidR="00CF21BD" w:rsidRPr="000D439A" w:rsidRDefault="00CF21BD" w:rsidP="00CF21BD">
      <w:pPr>
        <w:pStyle w:val="ListParagraph"/>
        <w:numPr>
          <w:ilvl w:val="0"/>
          <w:numId w:val="5"/>
        </w:numPr>
        <w:spacing w:after="160"/>
      </w:pPr>
      <w:r w:rsidRPr="000D439A">
        <w:rPr>
          <w:b/>
        </w:rPr>
        <w:t>Jobbeskyttelser:</w:t>
      </w:r>
      <w:r w:rsidRPr="000D439A">
        <w:t xml:space="preserve"> Generelt må du være tilbake i jobben din eller en tilsvarende stilling når du kommer tilbake fra permisjon. Jobbeskyttelser trer i kraft 90 dager etter ansettelsesdatoen din. </w:t>
      </w:r>
    </w:p>
    <w:p w14:paraId="4DF0B490" w14:textId="47624AE3" w:rsidR="00CF21BD" w:rsidRPr="000D439A" w:rsidRDefault="00CF21BD" w:rsidP="00CF21BD">
      <w:pPr>
        <w:pStyle w:val="ListParagraph"/>
        <w:numPr>
          <w:ilvl w:val="0"/>
          <w:numId w:val="5"/>
        </w:numPr>
        <w:spacing w:after="160"/>
      </w:pPr>
      <w:r w:rsidRPr="000D439A">
        <w:rPr>
          <w:b/>
          <w:bCs/>
        </w:rPr>
        <w:t>Fortsettelse av helseforsikring:</w:t>
      </w:r>
      <w:bookmarkStart w:id="3" w:name="_Hlk209735481"/>
      <w:r w:rsidR="00072E45" w:rsidRPr="000D439A">
        <w:rPr>
          <w:b/>
          <w:bCs/>
        </w:rPr>
        <w:t xml:space="preserve"> </w:t>
      </w:r>
      <w:r w:rsidRPr="000D439A">
        <w:t>Generelt må arbeidsgivere fortsatt finansiere deres andel av helseforsikring og andre gruppeforsikringspremier mens du er i permisjon. Du vil være ansvarlig for enhver del av helseforsikring og andre gruppeforsikrigspremier som du betaler.</w:t>
      </w:r>
      <w:bookmarkEnd w:id="3"/>
    </w:p>
    <w:p w14:paraId="264BE257" w14:textId="77777777" w:rsidR="00CF21BD" w:rsidRPr="000D439A" w:rsidRDefault="00CF21BD" w:rsidP="00CF21BD">
      <w:pPr>
        <w:pStyle w:val="ListParagraph"/>
        <w:numPr>
          <w:ilvl w:val="0"/>
          <w:numId w:val="5"/>
        </w:numPr>
        <w:spacing w:after="160"/>
      </w:pPr>
      <w:r w:rsidRPr="000D439A">
        <w:rPr>
          <w:b/>
        </w:rPr>
        <w:t>Ingen gjengjeldelse eller innblanding:</w:t>
      </w:r>
      <w:r w:rsidRPr="000D439A">
        <w:t xml:space="preserve"> Arbeidsgivere må ikke blande seg inn i eller gjennomføre gjengjeldelser mot deg hvis du søker om eller bruker Betalt permisjon. Arbeidsgivere kan ikke ta Betalt permisjon-utbetalingene dine.</w:t>
      </w:r>
    </w:p>
    <w:p w14:paraId="4836D7E8" w14:textId="1D2A75CF" w:rsidR="00CF21BD" w:rsidRPr="000D439A" w:rsidRDefault="005A17F4" w:rsidP="00CF21BD">
      <w:r w:rsidRPr="000D439A">
        <w:lastRenderedPageBreak/>
        <w:t xml:space="preserve">For henvendelser relatert til Betalt permisjon, kontakt Minnesota Paid Leave (Betalt permisjon i Minnesota) på 651-556-7777 eller besøk nettstedet vårt. Hvis du mener at arbeidsgiveren din bryter arbeidsbeskyttelse, kontakt </w:t>
      </w:r>
      <w:r w:rsidR="005B07D8" w:rsidRPr="005B07D8">
        <w:t>Arbeidsstandardsavdelingen</w:t>
      </w:r>
      <w:r w:rsidR="005B07D8">
        <w:t xml:space="preserve"> </w:t>
      </w:r>
      <w:r w:rsidRPr="000D439A">
        <w:t xml:space="preserve">på Minnesota </w:t>
      </w:r>
      <w:r w:rsidR="005B07D8" w:rsidRPr="005B07D8">
        <w:t>avdeling for arbeid og industri.</w:t>
      </w:r>
    </w:p>
    <w:p w14:paraId="7B05B0E0" w14:textId="77777777" w:rsidR="00CF21BD" w:rsidRPr="000D439A" w:rsidRDefault="00CF21BD" w:rsidP="00CF21BD">
      <w:pPr>
        <w:pStyle w:val="Heading2"/>
      </w:pPr>
      <w:r w:rsidRPr="000D439A">
        <w:t xml:space="preserve">Hvem betaler for Betalt permisjon? </w:t>
      </w:r>
    </w:p>
    <w:p w14:paraId="245F7A29" w14:textId="4CE17E1C" w:rsidR="00CF21BD" w:rsidRPr="000D439A" w:rsidRDefault="00CF21BD" w:rsidP="00CF21BD">
      <w:r w:rsidRPr="000D439A">
        <w:t xml:space="preserve">Betalt permisjon er finansiert av premier betalt av medarbeidere og arbeidsgivere. </w:t>
      </w:r>
      <w:r w:rsidRPr="000D439A">
        <w:rPr>
          <w:b/>
          <w:bCs/>
        </w:rPr>
        <w:t>Den opprinnelige premieraten er 0,88 % av lønnen</w:t>
      </w:r>
      <w:r w:rsidRPr="000D439A">
        <w:t xml:space="preserve"> opp til taket som er satt av trygdens alders-, etterlatte- og uføretrygdsprogram (for øyeblikket $ </w:t>
      </w:r>
      <w:r w:rsidR="009811C8">
        <w:t>185</w:t>
      </w:r>
      <w:r w:rsidRPr="000D439A">
        <w:t xml:space="preserve"> 000). Arbeidsgiveren din </w:t>
      </w:r>
      <w:r w:rsidRPr="000D439A">
        <w:rPr>
          <w:b/>
          <w:bCs/>
        </w:rPr>
        <w:t>kan trekke opptil 0,44 % av lønnen din</w:t>
      </w:r>
      <w:r w:rsidRPr="000D439A">
        <w:t xml:space="preserve"> for å finansiere din andel av premien. Denne totale premien dekker både sykepermisjon (0,61 %) og familiepermisjon (0,27 %).</w:t>
      </w:r>
    </w:p>
    <w:p w14:paraId="7DDE493D" w14:textId="77777777" w:rsidR="00CF21BD" w:rsidRPr="000D439A" w:rsidRDefault="00CF21BD" w:rsidP="00CF21BD">
      <w:r w:rsidRPr="000D439A">
        <w:t xml:space="preserve">Arbeidsgivere har ansvar for å sende premier til Betalt permisjon på vegne av alle medarbeidere. </w:t>
      </w:r>
    </w:p>
    <w:p w14:paraId="53AC9AE7" w14:textId="77777777" w:rsidR="00CF21BD" w:rsidRPr="000D439A" w:rsidRDefault="00CF21BD" w:rsidP="00CF21BD">
      <w:r w:rsidRPr="000D439A">
        <w:t xml:space="preserve">Premiebidragene dine er: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0D439A"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0D439A" w:rsidRDefault="00CF21BD" w:rsidP="008E1D55">
            <w:pPr>
              <w:ind w:left="113" w:right="113"/>
            </w:pPr>
            <w:r w:rsidRPr="000D439A">
              <w:rPr>
                <w:b/>
                <w:color w:val="FFFFFF"/>
              </w:rPr>
              <w:t>Sy</w:t>
            </w:r>
            <w:r w:rsidRPr="000D439A">
              <w:rPr>
                <w:b/>
                <w:bCs/>
                <w:color w:val="FFFFFF"/>
                <w:shd w:val="clear" w:color="auto" w:fill="003865"/>
              </w:rPr>
              <w:t>kepermisjon</w:t>
            </w:r>
            <w:r w:rsidRPr="000D439A">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0D439A" w:rsidRDefault="00CF21BD" w:rsidP="008E1D55">
            <w:pPr>
              <w:spacing w:after="0"/>
              <w:ind w:firstLine="196"/>
            </w:pPr>
            <w:r w:rsidRPr="000D439A">
              <w:rPr>
                <w:b/>
              </w:rPr>
              <w:t>Total sykepermisjonpremie: 0,61 %</w:t>
            </w:r>
            <w:r w:rsidRPr="000D439A">
              <w:t> </w:t>
            </w:r>
          </w:p>
        </w:tc>
      </w:tr>
      <w:tr w:rsidR="00CF21BD" w:rsidRPr="000D439A" w14:paraId="70F5EBE7" w14:textId="77777777" w:rsidTr="00CF21BD">
        <w:trPr>
          <w:trHeight w:val="814"/>
        </w:trPr>
        <w:tc>
          <w:tcPr>
            <w:tcW w:w="609" w:type="dxa"/>
            <w:vMerge/>
            <w:vAlign w:val="center"/>
            <w:hideMark/>
          </w:tcPr>
          <w:p w14:paraId="01E540D1" w14:textId="77777777" w:rsidR="00CF21BD" w:rsidRPr="000D439A" w:rsidRDefault="00CF21BD" w:rsidP="008E1D55"/>
        </w:tc>
        <w:tc>
          <w:tcPr>
            <w:tcW w:w="2988" w:type="dxa"/>
            <w:tcBorders>
              <w:bottom w:val="nil"/>
              <w:right w:val="nil"/>
            </w:tcBorders>
            <w:vAlign w:val="bottom"/>
            <w:hideMark/>
          </w:tcPr>
          <w:p w14:paraId="52F449E5" w14:textId="77777777" w:rsidR="00CF21BD" w:rsidRPr="000D439A" w:rsidRDefault="00CF21BD" w:rsidP="008E1D55">
            <w:pPr>
              <w:jc w:val="center"/>
            </w:pPr>
          </w:p>
          <w:p w14:paraId="00C3CA56" w14:textId="77777777" w:rsidR="00CF21BD" w:rsidRPr="000D439A" w:rsidRDefault="00CF21BD" w:rsidP="008E1D55">
            <w:pPr>
              <w:jc w:val="center"/>
            </w:pPr>
            <w:r w:rsidRPr="000D439A">
              <w:rPr>
                <w:i/>
              </w:rPr>
              <w:t>(Navn på arbeidsgiver)</w:t>
            </w:r>
          </w:p>
        </w:tc>
        <w:tc>
          <w:tcPr>
            <w:tcW w:w="2185" w:type="dxa"/>
            <w:tcBorders>
              <w:left w:val="nil"/>
              <w:bottom w:val="nil"/>
              <w:right w:val="nil"/>
            </w:tcBorders>
            <w:vAlign w:val="bottom"/>
            <w:hideMark/>
          </w:tcPr>
          <w:p w14:paraId="7235FE2F" w14:textId="77777777" w:rsidR="00CF21BD" w:rsidRPr="000D439A" w:rsidRDefault="00CF21BD" w:rsidP="008E1D55">
            <w:pPr>
              <w:jc w:val="center"/>
            </w:pPr>
          </w:p>
          <w:p w14:paraId="1C655314" w14:textId="77777777" w:rsidR="00CF21BD" w:rsidRPr="000D439A" w:rsidRDefault="00CF21BD" w:rsidP="008E1D55">
            <w:pPr>
              <w:jc w:val="center"/>
            </w:pPr>
            <w:r w:rsidRPr="000D439A">
              <w:t>vil bidra</w:t>
            </w:r>
          </w:p>
        </w:tc>
        <w:tc>
          <w:tcPr>
            <w:tcW w:w="906" w:type="dxa"/>
            <w:tcBorders>
              <w:left w:val="nil"/>
              <w:bottom w:val="nil"/>
              <w:right w:val="nil"/>
            </w:tcBorders>
            <w:vAlign w:val="bottom"/>
            <w:hideMark/>
          </w:tcPr>
          <w:p w14:paraId="7630EAF9" w14:textId="77777777" w:rsidR="00CF21BD" w:rsidRPr="000D439A" w:rsidRDefault="00CF21BD" w:rsidP="008E1D55">
            <w:pPr>
              <w:jc w:val="center"/>
            </w:pPr>
            <w:r w:rsidRPr="000D439A">
              <w:t>___%</w:t>
            </w:r>
          </w:p>
        </w:tc>
        <w:tc>
          <w:tcPr>
            <w:tcW w:w="2642" w:type="dxa"/>
            <w:tcBorders>
              <w:left w:val="nil"/>
              <w:bottom w:val="nil"/>
            </w:tcBorders>
            <w:vAlign w:val="bottom"/>
            <w:hideMark/>
          </w:tcPr>
          <w:p w14:paraId="4DB341F3" w14:textId="77777777" w:rsidR="00CF21BD" w:rsidRPr="000D439A" w:rsidRDefault="00CF21BD" w:rsidP="008E1D55">
            <w:pPr>
              <w:jc w:val="center"/>
            </w:pPr>
            <w:r w:rsidRPr="000D439A">
              <w:t>av bidraget til sykepermisjon</w:t>
            </w:r>
          </w:p>
        </w:tc>
      </w:tr>
      <w:tr w:rsidR="00CF21BD" w:rsidRPr="000D439A" w14:paraId="13781B80" w14:textId="77777777" w:rsidTr="00CF21BD">
        <w:trPr>
          <w:trHeight w:val="796"/>
        </w:trPr>
        <w:tc>
          <w:tcPr>
            <w:tcW w:w="609" w:type="dxa"/>
            <w:vMerge/>
            <w:vAlign w:val="center"/>
            <w:hideMark/>
          </w:tcPr>
          <w:p w14:paraId="2567FAF3" w14:textId="77777777" w:rsidR="00CF21BD" w:rsidRPr="000D439A"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0D439A" w:rsidRDefault="00CF21BD" w:rsidP="008E1D55">
            <w:pPr>
              <w:jc w:val="center"/>
            </w:pPr>
          </w:p>
          <w:p w14:paraId="7186EE20" w14:textId="77777777" w:rsidR="00CF21BD" w:rsidRPr="000D439A"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0D439A" w:rsidRDefault="00CF21BD" w:rsidP="008E1D55">
            <w:pPr>
              <w:jc w:val="center"/>
            </w:pPr>
            <w:r w:rsidRPr="000D439A">
              <w:rPr>
                <w:b/>
              </w:rPr>
              <w:t>og de gjenværende</w:t>
            </w:r>
          </w:p>
        </w:tc>
        <w:tc>
          <w:tcPr>
            <w:tcW w:w="906" w:type="dxa"/>
            <w:tcBorders>
              <w:top w:val="nil"/>
              <w:left w:val="nil"/>
              <w:right w:val="nil"/>
            </w:tcBorders>
            <w:vAlign w:val="bottom"/>
            <w:hideMark/>
          </w:tcPr>
          <w:p w14:paraId="62D1A8C9" w14:textId="77777777" w:rsidR="00CF21BD" w:rsidRPr="000D439A" w:rsidRDefault="00CF21BD" w:rsidP="008E1D55">
            <w:pPr>
              <w:jc w:val="center"/>
            </w:pPr>
            <w:r w:rsidRPr="000D439A">
              <w:rPr>
                <w:b/>
              </w:rPr>
              <w:t>___%</w:t>
            </w:r>
          </w:p>
        </w:tc>
        <w:tc>
          <w:tcPr>
            <w:tcW w:w="2642" w:type="dxa"/>
            <w:tcBorders>
              <w:top w:val="nil"/>
              <w:left w:val="nil"/>
            </w:tcBorders>
            <w:vAlign w:val="bottom"/>
            <w:hideMark/>
          </w:tcPr>
          <w:p w14:paraId="20450907" w14:textId="20DFC1F4" w:rsidR="00CF21BD" w:rsidRPr="000D439A" w:rsidRDefault="00CF21BD" w:rsidP="008E1D55">
            <w:pPr>
              <w:jc w:val="center"/>
            </w:pPr>
            <w:r w:rsidRPr="000D439A">
              <w:rPr>
                <w:b/>
              </w:rPr>
              <w:t xml:space="preserve">vil bli trukket fra </w:t>
            </w:r>
            <w:r w:rsidR="00072E45" w:rsidRPr="000D439A">
              <w:rPr>
                <w:b/>
              </w:rPr>
              <w:br/>
            </w:r>
            <w:r w:rsidRPr="000D439A">
              <w:rPr>
                <w:b/>
              </w:rPr>
              <w:t>lønnen din</w:t>
            </w:r>
          </w:p>
        </w:tc>
      </w:tr>
    </w:tbl>
    <w:p w14:paraId="01C3BBB2" w14:textId="77777777" w:rsidR="00CF21BD" w:rsidRPr="000D439A" w:rsidRDefault="00CF21BD" w:rsidP="00CF21BD">
      <w:r w:rsidRPr="000D439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0D439A"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0D439A" w:rsidRDefault="00CF21BD" w:rsidP="008E1D55">
            <w:pPr>
              <w:ind w:left="113" w:right="113"/>
            </w:pPr>
            <w:r w:rsidRPr="000D439A">
              <w:rPr>
                <w:b/>
                <w:color w:val="FFFFFF"/>
              </w:rPr>
              <w:t>Familiepermisjon</w:t>
            </w:r>
            <w:r w:rsidRPr="000D439A">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0D439A" w:rsidRDefault="00CF21BD" w:rsidP="008E1D55">
            <w:pPr>
              <w:spacing w:after="0"/>
              <w:ind w:firstLine="194"/>
            </w:pPr>
            <w:r w:rsidRPr="000D439A">
              <w:rPr>
                <w:b/>
              </w:rPr>
              <w:t>Total familiepermisjonspremie: 0,27 %</w:t>
            </w:r>
            <w:r w:rsidRPr="000D439A">
              <w:t> </w:t>
            </w:r>
          </w:p>
        </w:tc>
      </w:tr>
      <w:tr w:rsidR="00CF21BD" w:rsidRPr="000D439A" w14:paraId="0ACF46A6" w14:textId="77777777" w:rsidTr="00CF21BD">
        <w:trPr>
          <w:trHeight w:val="751"/>
        </w:trPr>
        <w:tc>
          <w:tcPr>
            <w:tcW w:w="0" w:type="auto"/>
            <w:vMerge/>
            <w:vAlign w:val="center"/>
            <w:hideMark/>
          </w:tcPr>
          <w:p w14:paraId="10D726DE" w14:textId="77777777" w:rsidR="00CF21BD" w:rsidRPr="000D439A" w:rsidRDefault="00CF21BD" w:rsidP="008E1D55"/>
        </w:tc>
        <w:tc>
          <w:tcPr>
            <w:tcW w:w="3087" w:type="dxa"/>
            <w:tcBorders>
              <w:bottom w:val="nil"/>
              <w:right w:val="nil"/>
            </w:tcBorders>
            <w:vAlign w:val="bottom"/>
            <w:hideMark/>
          </w:tcPr>
          <w:p w14:paraId="28FAC082" w14:textId="77777777" w:rsidR="00CF21BD" w:rsidRPr="000D439A" w:rsidRDefault="00CF21BD" w:rsidP="008E1D55">
            <w:pPr>
              <w:jc w:val="center"/>
            </w:pPr>
          </w:p>
          <w:p w14:paraId="36B7F4FF" w14:textId="77777777" w:rsidR="00CF21BD" w:rsidRPr="000D439A" w:rsidRDefault="00CF21BD" w:rsidP="008E1D55">
            <w:pPr>
              <w:jc w:val="center"/>
            </w:pPr>
            <w:r w:rsidRPr="000D439A">
              <w:rPr>
                <w:i/>
              </w:rPr>
              <w:t>(Navn på arbeidsgiver)</w:t>
            </w:r>
          </w:p>
        </w:tc>
        <w:tc>
          <w:tcPr>
            <w:tcW w:w="2149" w:type="dxa"/>
            <w:tcBorders>
              <w:left w:val="nil"/>
              <w:bottom w:val="nil"/>
              <w:right w:val="nil"/>
            </w:tcBorders>
            <w:vAlign w:val="bottom"/>
            <w:hideMark/>
          </w:tcPr>
          <w:p w14:paraId="4A3EB633" w14:textId="77777777" w:rsidR="00CF21BD" w:rsidRPr="000D439A" w:rsidRDefault="00CF21BD" w:rsidP="008E1D55">
            <w:pPr>
              <w:jc w:val="center"/>
            </w:pPr>
            <w:r w:rsidRPr="000D439A">
              <w:t>vil bidra</w:t>
            </w:r>
          </w:p>
        </w:tc>
        <w:tc>
          <w:tcPr>
            <w:tcW w:w="900" w:type="dxa"/>
            <w:tcBorders>
              <w:left w:val="nil"/>
              <w:bottom w:val="nil"/>
              <w:right w:val="nil"/>
            </w:tcBorders>
            <w:vAlign w:val="bottom"/>
            <w:hideMark/>
          </w:tcPr>
          <w:p w14:paraId="62E09B04" w14:textId="77777777" w:rsidR="00CF21BD" w:rsidRPr="000D439A" w:rsidRDefault="00CF21BD" w:rsidP="008E1D55">
            <w:pPr>
              <w:jc w:val="center"/>
            </w:pPr>
            <w:r w:rsidRPr="000D439A">
              <w:t>___%</w:t>
            </w:r>
          </w:p>
        </w:tc>
        <w:tc>
          <w:tcPr>
            <w:tcW w:w="2700" w:type="dxa"/>
            <w:tcBorders>
              <w:left w:val="nil"/>
              <w:bottom w:val="nil"/>
            </w:tcBorders>
            <w:vAlign w:val="bottom"/>
            <w:hideMark/>
          </w:tcPr>
          <w:p w14:paraId="5DA7D626" w14:textId="77777777" w:rsidR="00CF21BD" w:rsidRPr="000D439A" w:rsidRDefault="00CF21BD" w:rsidP="008E1D55">
            <w:pPr>
              <w:jc w:val="center"/>
            </w:pPr>
            <w:r w:rsidRPr="000D439A">
              <w:t>av bidraget til familiepermisjon</w:t>
            </w:r>
          </w:p>
        </w:tc>
      </w:tr>
      <w:tr w:rsidR="00CF21BD" w:rsidRPr="000D439A" w14:paraId="39B81E04" w14:textId="77777777" w:rsidTr="00CF21BD">
        <w:trPr>
          <w:trHeight w:val="472"/>
        </w:trPr>
        <w:tc>
          <w:tcPr>
            <w:tcW w:w="0" w:type="auto"/>
            <w:vMerge/>
            <w:vAlign w:val="center"/>
            <w:hideMark/>
          </w:tcPr>
          <w:p w14:paraId="4CD615C9" w14:textId="77777777" w:rsidR="00CF21BD" w:rsidRPr="000D439A" w:rsidRDefault="00CF21BD" w:rsidP="008E1D55"/>
        </w:tc>
        <w:tc>
          <w:tcPr>
            <w:tcW w:w="3087" w:type="dxa"/>
            <w:tcBorders>
              <w:top w:val="nil"/>
              <w:right w:val="nil"/>
            </w:tcBorders>
            <w:vAlign w:val="bottom"/>
            <w:hideMark/>
          </w:tcPr>
          <w:p w14:paraId="4C0EA4CC" w14:textId="77777777" w:rsidR="00CF21BD" w:rsidRPr="000D439A" w:rsidRDefault="00CF21BD" w:rsidP="008E1D55">
            <w:pPr>
              <w:jc w:val="center"/>
            </w:pPr>
          </w:p>
          <w:p w14:paraId="68D50BB6" w14:textId="77777777" w:rsidR="00CF21BD" w:rsidRPr="000D439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0D439A" w:rsidRDefault="00CF21BD" w:rsidP="008E1D55">
            <w:pPr>
              <w:jc w:val="center"/>
            </w:pPr>
            <w:r w:rsidRPr="000D439A">
              <w:rPr>
                <w:b/>
              </w:rPr>
              <w:t>og de gjenværende</w:t>
            </w:r>
          </w:p>
        </w:tc>
        <w:tc>
          <w:tcPr>
            <w:tcW w:w="900" w:type="dxa"/>
            <w:tcBorders>
              <w:top w:val="nil"/>
              <w:left w:val="nil"/>
              <w:right w:val="nil"/>
            </w:tcBorders>
            <w:vAlign w:val="bottom"/>
            <w:hideMark/>
          </w:tcPr>
          <w:p w14:paraId="3C83DA80" w14:textId="77777777" w:rsidR="00CF21BD" w:rsidRPr="000D439A" w:rsidRDefault="00CF21BD" w:rsidP="008E1D55">
            <w:pPr>
              <w:jc w:val="center"/>
            </w:pPr>
            <w:r w:rsidRPr="000D439A">
              <w:rPr>
                <w:b/>
              </w:rPr>
              <w:t>___%</w:t>
            </w:r>
          </w:p>
        </w:tc>
        <w:tc>
          <w:tcPr>
            <w:tcW w:w="2700" w:type="dxa"/>
            <w:tcBorders>
              <w:top w:val="nil"/>
              <w:left w:val="nil"/>
            </w:tcBorders>
            <w:vAlign w:val="bottom"/>
            <w:hideMark/>
          </w:tcPr>
          <w:p w14:paraId="2962432F" w14:textId="43207F2A" w:rsidR="00CF21BD" w:rsidRPr="000D439A" w:rsidRDefault="00CF21BD" w:rsidP="008E1D55">
            <w:pPr>
              <w:jc w:val="center"/>
            </w:pPr>
            <w:r w:rsidRPr="000D439A">
              <w:rPr>
                <w:b/>
              </w:rPr>
              <w:t xml:space="preserve">vil bli trukket fra </w:t>
            </w:r>
            <w:r w:rsidR="00072E45" w:rsidRPr="000D439A">
              <w:rPr>
                <w:b/>
              </w:rPr>
              <w:br/>
            </w:r>
            <w:r w:rsidRPr="000D439A">
              <w:rPr>
                <w:b/>
              </w:rPr>
              <w:t>lønnen din</w:t>
            </w:r>
          </w:p>
        </w:tc>
      </w:tr>
    </w:tbl>
    <w:p w14:paraId="67646547" w14:textId="77777777" w:rsidR="00CF21BD" w:rsidRPr="000D439A" w:rsidRDefault="00CF21BD" w:rsidP="00CF21BD">
      <w:r w:rsidRPr="000D439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0D439A"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0D439A" w:rsidRDefault="00CF21BD" w:rsidP="008E1D55">
            <w:pPr>
              <w:spacing w:after="0"/>
              <w:ind w:firstLine="167"/>
              <w:rPr>
                <w:b/>
                <w:bCs/>
                <w:sz w:val="22"/>
                <w:szCs w:val="22"/>
              </w:rPr>
            </w:pPr>
            <w:bookmarkStart w:id="4" w:name="_Hlk207888917"/>
            <w:r w:rsidRPr="000D439A">
              <w:rPr>
                <w:b/>
                <w:color w:val="FFFFFF"/>
                <w:sz w:val="22"/>
              </w:rPr>
              <w:t>Sum trukket fra lønnen din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0D439A" w:rsidRDefault="00CF21BD" w:rsidP="008E1D55">
            <w:pPr>
              <w:spacing w:after="0"/>
              <w:ind w:right="166"/>
              <w:jc w:val="right"/>
              <w:rPr>
                <w:b/>
                <w:bCs/>
                <w:sz w:val="22"/>
                <w:szCs w:val="22"/>
              </w:rPr>
            </w:pPr>
            <w:r w:rsidRPr="000D439A">
              <w:rPr>
                <w:b/>
              </w:rPr>
              <w:t>___%</w:t>
            </w:r>
          </w:p>
        </w:tc>
      </w:tr>
      <w:bookmarkEnd w:id="4"/>
    </w:tbl>
    <w:p w14:paraId="6494FCF7" w14:textId="77777777" w:rsidR="00CF21BD" w:rsidRPr="000D439A" w:rsidRDefault="00CF21BD" w:rsidP="00625E22">
      <w:pPr>
        <w:pStyle w:val="Heading2"/>
      </w:pPr>
      <w:r w:rsidRPr="000D439A">
        <w:br w:type="page"/>
      </w:r>
      <w:r w:rsidRPr="000D439A">
        <w:lastRenderedPageBreak/>
        <w:t>Hvordan tar jeg Betalt permisjon?</w:t>
      </w:r>
    </w:p>
    <w:p w14:paraId="42B9848B" w14:textId="77777777" w:rsidR="00CF21BD" w:rsidRPr="000D439A" w:rsidRDefault="00591E96" w:rsidP="00CF21BD">
      <w:pPr>
        <w:pStyle w:val="ListParagraph"/>
        <w:numPr>
          <w:ilvl w:val="0"/>
          <w:numId w:val="7"/>
        </w:numPr>
        <w:spacing w:after="160"/>
      </w:pPr>
      <w:r w:rsidRPr="000D439A">
        <w:t>Varsle arbeidsgiveren din.</w:t>
      </w:r>
    </w:p>
    <w:p w14:paraId="621EA927" w14:textId="77777777" w:rsidR="00CF21BD" w:rsidRPr="000D439A" w:rsidRDefault="00591E96" w:rsidP="00CF21BD">
      <w:pPr>
        <w:pStyle w:val="ListParagraph"/>
        <w:numPr>
          <w:ilvl w:val="0"/>
          <w:numId w:val="7"/>
        </w:numPr>
        <w:spacing w:after="160"/>
      </w:pPr>
      <w:r w:rsidRPr="000D439A">
        <w:t xml:space="preserve">Søk med Betalt permisjon. Du vil kunne søke for Betalt permisjon på </w:t>
      </w:r>
      <w:r w:rsidRPr="000D439A">
        <w:rPr>
          <w:b/>
        </w:rPr>
        <w:t xml:space="preserve">paidleave.mn.gov. </w:t>
      </w:r>
      <w:r w:rsidRPr="000D439A">
        <w:t xml:space="preserve">Du kan også søke over telefonen ved behov. </w:t>
      </w:r>
    </w:p>
    <w:p w14:paraId="4D4C2325" w14:textId="77777777" w:rsidR="005A17F4" w:rsidRPr="000D439A" w:rsidRDefault="00CF21BD" w:rsidP="00CF21BD">
      <w:r w:rsidRPr="000D439A">
        <w:t xml:space="preserve">Etter at du søker, vil du motta en fastsettelse fra Betalt permisjon, som er den offisielle beslutningen fra programmet om hvorvidt søknaden din ble godkjent eller avvist. </w:t>
      </w:r>
    </w:p>
    <w:p w14:paraId="7CED2472" w14:textId="77777777" w:rsidR="00CF21BD" w:rsidRPr="000D439A" w:rsidRDefault="005A17F4" w:rsidP="00CF21BD">
      <w:r w:rsidRPr="000D439A">
        <w:t>Hvis du er godkjent for Betalt permisjon-utbetalinger, vil de bli sendt til bankkontoen eller det forbetalte debetkortet valgt i søknaden din.</w:t>
      </w:r>
    </w:p>
    <w:p w14:paraId="309C19BC" w14:textId="77777777" w:rsidR="00CF21BD" w:rsidRPr="000D439A" w:rsidRDefault="00CF21BD" w:rsidP="00CF21BD">
      <w:pPr>
        <w:pStyle w:val="Heading2"/>
      </w:pPr>
      <w:r w:rsidRPr="000D439A">
        <w:t>Finn ut mer</w:t>
      </w:r>
    </w:p>
    <w:p w14:paraId="6F93FF8F" w14:textId="77777777" w:rsidR="00CF21BD" w:rsidRPr="000D439A" w:rsidRDefault="00CF21BD" w:rsidP="00CF21BD">
      <w:r w:rsidRPr="000D439A">
        <w:t>Gå til</w:t>
      </w:r>
      <w:r w:rsidRPr="000D439A">
        <w:rPr>
          <w:b/>
          <w:bCs/>
        </w:rPr>
        <w:t xml:space="preserve"> paidleave.mn.gov</w:t>
      </w:r>
      <w:r w:rsidRPr="000D439A">
        <w:t xml:space="preserve"> for å søke eller for mer informasjon om Betalt permisjon, inkludert kalkulatorer for å hjelpe deg med å estimere premiekostnadene dine og utbetalingene du kan motta under Betalt permisjon. </w:t>
      </w:r>
    </w:p>
    <w:p w14:paraId="1BC00EFB" w14:textId="77777777" w:rsidR="00CF21BD" w:rsidRPr="000D439A" w:rsidRDefault="00CF21BD" w:rsidP="00CF21BD">
      <w:pPr>
        <w:pStyle w:val="Heading3"/>
      </w:pPr>
      <w:r w:rsidRPr="000D439A">
        <w:t>Andre måter å nå oss</w:t>
      </w:r>
    </w:p>
    <w:p w14:paraId="320B7ABE" w14:textId="77777777" w:rsidR="00CF21BD" w:rsidRPr="000D439A" w:rsidRDefault="00CF21BD" w:rsidP="00CF21BD">
      <w:r w:rsidRPr="000D439A">
        <w:t xml:space="preserve">Telefon: 651-556-7777 eller 844-556-0444 (gratis). </w:t>
      </w:r>
      <w:r w:rsidR="00A63C4B" w:rsidRPr="000D439A">
        <w:tab/>
      </w:r>
      <w:r w:rsidR="00A63C4B" w:rsidRPr="000D439A">
        <w:tab/>
      </w:r>
      <w:r w:rsidR="00A63C4B" w:rsidRPr="000D439A">
        <w:tab/>
      </w:r>
      <w:r w:rsidR="00A63C4B" w:rsidRPr="000D439A">
        <w:tab/>
      </w:r>
      <w:r w:rsidRPr="000D439A">
        <w:t xml:space="preserve">E-post: </w:t>
      </w:r>
      <w:hyperlink r:id="rId11" w:history="1">
        <w:r w:rsidR="005834F6" w:rsidRPr="000D439A">
          <w:rPr>
            <w:rStyle w:val="Hyperlink"/>
          </w:rPr>
          <w:t>paidleave@state.mn.us</w:t>
        </w:r>
      </w:hyperlink>
    </w:p>
    <w:p w14:paraId="7D709067" w14:textId="77777777" w:rsidR="00CF21BD" w:rsidRPr="000D439A" w:rsidRDefault="00CF21BD" w:rsidP="00CF21BD">
      <w:r w:rsidRPr="000D439A">
        <w:t>Post:  Department of Employment and Economic Development, Paid Leave Division</w:t>
      </w:r>
      <w:r w:rsidRPr="000D439A">
        <w:br/>
        <w:t>180 E 5</w:t>
      </w:r>
      <w:r w:rsidRPr="000D439A">
        <w:rPr>
          <w:vertAlign w:val="superscript"/>
        </w:rPr>
        <w:t>th</w:t>
      </w:r>
      <w:r w:rsidRPr="000D439A">
        <w:t xml:space="preserve"> Street, 12</w:t>
      </w:r>
      <w:r w:rsidRPr="000D439A">
        <w:rPr>
          <w:vertAlign w:val="superscript"/>
        </w:rPr>
        <w:t>th</w:t>
      </w:r>
      <w:r w:rsidRPr="000D439A">
        <w:t xml:space="preserve"> Floor, Saint Paul, MN </w:t>
      </w:r>
    </w:p>
    <w:p w14:paraId="6260C743" w14:textId="77777777" w:rsidR="00CF21BD" w:rsidRPr="000D439A" w:rsidRDefault="00CF21BD" w:rsidP="00CF21BD">
      <w:pPr>
        <w:spacing w:after="0" w:line="240" w:lineRule="auto"/>
        <w:rPr>
          <w:sz w:val="22"/>
          <w:szCs w:val="22"/>
        </w:rPr>
      </w:pPr>
      <w:r w:rsidRPr="000D439A">
        <w:rPr>
          <w:i/>
          <w:color w:val="000000"/>
          <w:sz w:val="22"/>
        </w:rPr>
        <w:t>Informasjon er tilgjengelig i alternative formater for personer med funksjonsnedsettelser ved å bruke kontaktinformasjonen oppført over.</w:t>
      </w:r>
      <w:r w:rsidR="00A63C4B" w:rsidRPr="000D439A">
        <w:rPr>
          <w:i/>
          <w:iCs/>
          <w:color w:val="000000"/>
          <w:sz w:val="22"/>
          <w:szCs w:val="22"/>
        </w:rPr>
        <w:br/>
      </w:r>
    </w:p>
    <w:p w14:paraId="35C93B51" w14:textId="77777777" w:rsidR="00CF21BD" w:rsidRPr="000D439A" w:rsidRDefault="00CF21BD" w:rsidP="00CF21BD">
      <w:pPr>
        <w:pStyle w:val="Heading2"/>
      </w:pPr>
      <w:r w:rsidRPr="000D439A">
        <w:rPr>
          <w:rStyle w:val="Strong"/>
          <w:b/>
        </w:rPr>
        <w:t>Arbeidsgiverinformasjon</w:t>
      </w:r>
      <w:r w:rsidRPr="000D439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0D439A"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0D439A" w:rsidRDefault="00CF21BD" w:rsidP="008E1D55">
            <w:pPr>
              <w:spacing w:after="0"/>
              <w:rPr>
                <w:rStyle w:val="Strong"/>
                <w:b w:val="0"/>
                <w:bCs w:val="0"/>
              </w:rPr>
            </w:pPr>
            <w:r w:rsidRPr="000D439A">
              <w:rPr>
                <w:rStyle w:val="Strong"/>
              </w:rPr>
              <w:t>Navn på arbeidsgiver: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0D439A" w:rsidRDefault="00CF21BD" w:rsidP="008E1D55">
            <w:pPr>
              <w:spacing w:after="0"/>
            </w:pPr>
            <w:r w:rsidRPr="000D439A">
              <w:t> </w:t>
            </w:r>
          </w:p>
        </w:tc>
      </w:tr>
      <w:tr w:rsidR="00CF21BD" w:rsidRPr="000D439A"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0D439A" w:rsidRDefault="00CF21BD" w:rsidP="008E1D55">
            <w:pPr>
              <w:spacing w:after="0"/>
              <w:rPr>
                <w:rStyle w:val="Strong"/>
                <w:b w:val="0"/>
                <w:bCs w:val="0"/>
              </w:rPr>
            </w:pPr>
            <w:r w:rsidRPr="000D439A">
              <w:rPr>
                <w:rStyle w:val="Strong"/>
              </w:rPr>
              <w:t>Postadresse: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0D439A" w:rsidRDefault="00CF21BD" w:rsidP="008E1D55">
            <w:pPr>
              <w:spacing w:after="0"/>
            </w:pPr>
            <w:r w:rsidRPr="000D439A">
              <w:t> </w:t>
            </w:r>
          </w:p>
        </w:tc>
      </w:tr>
      <w:tr w:rsidR="00CF21BD" w:rsidRPr="000D439A"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3D5B7511" w:rsidR="00CF21BD" w:rsidRPr="000D439A" w:rsidRDefault="000D439A" w:rsidP="008E1D55">
            <w:pPr>
              <w:spacing w:after="0"/>
              <w:rPr>
                <w:rStyle w:val="Strong"/>
                <w:b w:val="0"/>
                <w:bCs w:val="0"/>
              </w:rPr>
            </w:pPr>
            <w:r w:rsidRPr="000D439A">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0D439A" w:rsidRDefault="00CF21BD" w:rsidP="008E1D55">
            <w:pPr>
              <w:spacing w:after="0"/>
            </w:pPr>
            <w:r w:rsidRPr="000D439A">
              <w:t> </w:t>
            </w:r>
          </w:p>
        </w:tc>
      </w:tr>
    </w:tbl>
    <w:p w14:paraId="1E7620F3" w14:textId="77777777" w:rsidR="00CF21BD" w:rsidRPr="000D439A" w:rsidRDefault="00A63C4B" w:rsidP="00CF21BD">
      <w:pPr>
        <w:pStyle w:val="Heading2"/>
      </w:pPr>
      <w:r w:rsidRPr="000D439A">
        <w:br/>
        <w:t>Medarbeiderbekreftelse: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0D439A"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0D439A" w:rsidRDefault="00CF21BD" w:rsidP="008E1D55">
            <w:pPr>
              <w:spacing w:after="0"/>
              <w:jc w:val="center"/>
            </w:pPr>
            <w:r w:rsidRPr="000D439A">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0D439A" w:rsidRDefault="00CF21BD" w:rsidP="008E1D55">
            <w:pPr>
              <w:spacing w:after="0"/>
              <w:ind w:firstLine="276"/>
            </w:pPr>
            <w:r w:rsidRPr="000D439A">
              <w:rPr>
                <w:b/>
              </w:rPr>
              <w:t>Jeg bekrefter mottak av dette varselet</w:t>
            </w:r>
            <w:r w:rsidRPr="000D439A">
              <w:t> </w:t>
            </w:r>
          </w:p>
        </w:tc>
      </w:tr>
      <w:tr w:rsidR="00CF21BD" w:rsidRPr="000D439A"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0D439A" w:rsidRDefault="00CF21BD" w:rsidP="008E1D55">
            <w:pPr>
              <w:spacing w:after="0"/>
              <w:ind w:firstLine="77"/>
              <w:rPr>
                <w:b/>
                <w:bCs/>
              </w:rPr>
            </w:pPr>
            <w:r w:rsidRPr="000D439A">
              <w:rPr>
                <w:b/>
              </w:rPr>
              <w:t>Navn</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0D439A" w:rsidRDefault="00CF21BD" w:rsidP="008E1D55">
            <w:pPr>
              <w:spacing w:after="0"/>
              <w:rPr>
                <w:b/>
                <w:bCs/>
              </w:rPr>
            </w:pPr>
          </w:p>
        </w:tc>
      </w:tr>
      <w:tr w:rsidR="00CF21BD" w:rsidRPr="000D439A"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0D439A" w:rsidRDefault="00CF21BD" w:rsidP="008E1D55">
            <w:pPr>
              <w:spacing w:after="0"/>
              <w:ind w:firstLine="77"/>
            </w:pPr>
            <w:r w:rsidRPr="000D439A">
              <w:rPr>
                <w:b/>
              </w:rPr>
              <w:t>Signatur</w:t>
            </w:r>
            <w:r w:rsidRPr="000D439A">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0D439A" w:rsidRDefault="00CF21BD" w:rsidP="008E1D55">
            <w:pPr>
              <w:spacing w:after="0"/>
            </w:pPr>
            <w:r w:rsidRPr="000D439A">
              <w:t> </w:t>
            </w:r>
          </w:p>
        </w:tc>
      </w:tr>
      <w:tr w:rsidR="00CF21BD" w:rsidRPr="000D439A"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0D439A" w:rsidRDefault="00CF21BD" w:rsidP="008E1D55">
            <w:pPr>
              <w:spacing w:after="0"/>
              <w:ind w:firstLine="77"/>
            </w:pPr>
            <w:r w:rsidRPr="000D439A">
              <w:rPr>
                <w:b/>
              </w:rPr>
              <w:t>Dato</w:t>
            </w:r>
            <w:r w:rsidRPr="000D439A">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0D439A" w:rsidRDefault="00CF21BD" w:rsidP="008E1D55">
            <w:pPr>
              <w:spacing w:after="0"/>
            </w:pPr>
            <w:r w:rsidRPr="000D439A">
              <w:t> </w:t>
            </w:r>
          </w:p>
        </w:tc>
      </w:tr>
    </w:tbl>
    <w:p w14:paraId="2DD25A89" w14:textId="77777777" w:rsidR="00CF21BD" w:rsidRPr="000D439A" w:rsidRDefault="00CF21BD" w:rsidP="00CF21BD"/>
    <w:p w14:paraId="79E80AD7" w14:textId="77777777" w:rsidR="00CF21BD" w:rsidRPr="000D439A" w:rsidRDefault="00CF21BD" w:rsidP="00CF21BD"/>
    <w:p w14:paraId="55F4C879" w14:textId="77777777" w:rsidR="00CF21BD" w:rsidRPr="000D439A" w:rsidRDefault="00CF21BD" w:rsidP="00CF21BD"/>
    <w:p w14:paraId="2ABBB93A" w14:textId="77777777" w:rsidR="00CF21BD" w:rsidRPr="000D439A" w:rsidRDefault="00CF21BD" w:rsidP="00CF21BD"/>
    <w:p w14:paraId="7EBDB5CA" w14:textId="77777777" w:rsidR="00CF21BD" w:rsidRPr="000D439A" w:rsidRDefault="00CF21BD" w:rsidP="00CF21BD"/>
    <w:p w14:paraId="4EF410C6" w14:textId="77777777" w:rsidR="00CF21BD" w:rsidRPr="000D439A" w:rsidRDefault="00CF21BD" w:rsidP="00CF21BD"/>
    <w:p w14:paraId="043468A8" w14:textId="77777777" w:rsidR="00CF21BD" w:rsidRPr="000D439A" w:rsidRDefault="00CF21BD" w:rsidP="00CF21BD">
      <w:pPr>
        <w:pStyle w:val="Heading1"/>
        <w:jc w:val="center"/>
        <w:rPr>
          <w:sz w:val="48"/>
          <w:szCs w:val="48"/>
        </w:rPr>
      </w:pPr>
      <w:r w:rsidRPr="000D439A">
        <w:rPr>
          <w:sz w:val="48"/>
        </w:rPr>
        <w:t>Prøvevarsel for medarbeider</w:t>
      </w:r>
    </w:p>
    <w:p w14:paraId="699F97A5" w14:textId="77777777" w:rsidR="00CF21BD" w:rsidRPr="000D439A" w:rsidRDefault="00CF21BD" w:rsidP="00CF21BD">
      <w:pPr>
        <w:jc w:val="center"/>
        <w:rPr>
          <w:i/>
          <w:iCs/>
          <w:sz w:val="44"/>
          <w:szCs w:val="44"/>
        </w:rPr>
      </w:pPr>
      <w:r w:rsidRPr="000D439A">
        <w:rPr>
          <w:i/>
          <w:sz w:val="44"/>
        </w:rPr>
        <w:t>Liten premierate arbeidsgiver (0,66 %)</w:t>
      </w:r>
    </w:p>
    <w:p w14:paraId="2A899200" w14:textId="77777777" w:rsidR="00CF21BD" w:rsidRPr="000D439A" w:rsidRDefault="00CF21BD" w:rsidP="00736640">
      <w:pPr>
        <w:pStyle w:val="Heading1"/>
        <w:rPr>
          <w:sz w:val="36"/>
          <w:szCs w:val="36"/>
        </w:rPr>
      </w:pPr>
      <w:r w:rsidRPr="000D439A">
        <w:rPr>
          <w:sz w:val="36"/>
          <w:szCs w:val="36"/>
        </w:rPr>
        <w:br w:type="page"/>
      </w:r>
      <w:r w:rsidRPr="000D439A">
        <w:rPr>
          <w:sz w:val="36"/>
        </w:rPr>
        <w:lastRenderedPageBreak/>
        <w:t>Minnesota Paid Leave (Betalt permisjon i Minnesota)</w:t>
      </w:r>
    </w:p>
    <w:p w14:paraId="7AB2C38B" w14:textId="77777777" w:rsidR="00CF21BD" w:rsidRPr="000D439A" w:rsidRDefault="00CF21BD" w:rsidP="00CF21BD">
      <w:r w:rsidRPr="000D439A">
        <w:t>Minnesota Paid Leave (Betalt permisjon i Minnesota) leverer utbetalinger og jobbeskyttelser når du trenger tid til å ta vare på deg selv eller familien din.</w:t>
      </w:r>
    </w:p>
    <w:p w14:paraId="37049885" w14:textId="77777777" w:rsidR="00CF21BD" w:rsidRPr="000D439A" w:rsidRDefault="00CF21BD" w:rsidP="00CF21BD">
      <w:r w:rsidRPr="000D439A">
        <w:t>Du kan ta permisjon for følgende kvalifiserende hendelser:</w:t>
      </w:r>
    </w:p>
    <w:p w14:paraId="465BE4E2" w14:textId="77777777" w:rsidR="00CF21BD" w:rsidRPr="000D439A" w:rsidRDefault="00CF21BD" w:rsidP="00CF21BD">
      <w:pPr>
        <w:pStyle w:val="Heading3"/>
        <w:ind w:firstLine="360"/>
      </w:pPr>
      <w:r w:rsidRPr="000D439A">
        <w:t xml:space="preserve"> Sykepermisjon </w:t>
      </w:r>
    </w:p>
    <w:p w14:paraId="4E687F47" w14:textId="77777777" w:rsidR="00CF21BD" w:rsidRPr="000D439A" w:rsidRDefault="00CF21BD" w:rsidP="00CF21BD">
      <w:pPr>
        <w:pStyle w:val="ListParagraph"/>
        <w:numPr>
          <w:ilvl w:val="0"/>
          <w:numId w:val="4"/>
        </w:numPr>
        <w:spacing w:after="160"/>
      </w:pPr>
      <w:r w:rsidRPr="000D439A">
        <w:t xml:space="preserve">For å ta vare på din egen alvorlig helsetilstand, inkludert pleie relatert til graviditet, barnefødsel og rekonvalesens </w:t>
      </w:r>
    </w:p>
    <w:p w14:paraId="19E7A415" w14:textId="77777777" w:rsidR="00CF21BD" w:rsidRPr="000D439A" w:rsidRDefault="00CF21BD" w:rsidP="00CF21BD">
      <w:pPr>
        <w:pStyle w:val="Heading3"/>
        <w:ind w:firstLine="360"/>
      </w:pPr>
      <w:r w:rsidRPr="000D439A">
        <w:t xml:space="preserve">Familiepermisjon: </w:t>
      </w:r>
    </w:p>
    <w:p w14:paraId="668E7293" w14:textId="77777777" w:rsidR="00CF21BD" w:rsidRPr="000D439A" w:rsidRDefault="00CF21BD" w:rsidP="00CF21BD">
      <w:pPr>
        <w:pStyle w:val="ListParagraph"/>
        <w:numPr>
          <w:ilvl w:val="0"/>
          <w:numId w:val="4"/>
        </w:numPr>
        <w:spacing w:after="160"/>
      </w:pPr>
      <w:r w:rsidRPr="000D439A">
        <w:t xml:space="preserve">Tilknytningspermisjon – for å ta vare på og danne bånd med et barn som er kommet gjennom fødsel, adopsjon eller fosterhjem </w:t>
      </w:r>
    </w:p>
    <w:p w14:paraId="01CE4D0B" w14:textId="77777777" w:rsidR="00CF21BD" w:rsidRPr="000D439A" w:rsidRDefault="00CF21BD" w:rsidP="00CF21BD">
      <w:pPr>
        <w:pStyle w:val="ListParagraph"/>
        <w:numPr>
          <w:ilvl w:val="0"/>
          <w:numId w:val="4"/>
        </w:numPr>
        <w:spacing w:after="160"/>
      </w:pPr>
      <w:r w:rsidRPr="000D439A">
        <w:t xml:space="preserve">Omsorgspermisjon – for å ta vare på et familiemedlem med en alvorlig helsetilstand </w:t>
      </w:r>
    </w:p>
    <w:p w14:paraId="626E5817" w14:textId="77777777" w:rsidR="00CF21BD" w:rsidRPr="000D439A" w:rsidRDefault="00CF21BD" w:rsidP="00CF21BD">
      <w:pPr>
        <w:pStyle w:val="ListParagraph"/>
        <w:numPr>
          <w:ilvl w:val="0"/>
          <w:numId w:val="4"/>
        </w:numPr>
        <w:spacing w:after="160"/>
      </w:pPr>
      <w:r w:rsidRPr="000D439A">
        <w:t xml:space="preserve">Militær familiepermisjon – for å ta vare på et familiemedlem som er innkalt til aktiv tjeneste </w:t>
      </w:r>
    </w:p>
    <w:p w14:paraId="3E3653EF" w14:textId="77777777" w:rsidR="00CF21BD" w:rsidRPr="000D439A" w:rsidRDefault="00CF21BD" w:rsidP="00CF21BD">
      <w:pPr>
        <w:pStyle w:val="ListParagraph"/>
        <w:numPr>
          <w:ilvl w:val="0"/>
          <w:numId w:val="4"/>
        </w:numPr>
        <w:spacing w:after="160"/>
      </w:pPr>
      <w:r w:rsidRPr="000D439A">
        <w:t xml:space="preserve">Sikkerhetspermisjon – for å håndtere problemer i forbindelse med vold i hjemmet, seksuelle overgrep eller stalking for deg selv eller et familiemedlem </w:t>
      </w:r>
    </w:p>
    <w:p w14:paraId="453EBFAE" w14:textId="77777777" w:rsidR="00CF21BD" w:rsidRPr="000D439A" w:rsidRDefault="00CF21BD" w:rsidP="00CF21BD">
      <w:pPr>
        <w:pStyle w:val="Heading2"/>
      </w:pPr>
      <w:r w:rsidRPr="000D439A">
        <w:t xml:space="preserve">Er jeg dekket av Betalt permisjon? </w:t>
      </w:r>
    </w:p>
    <w:p w14:paraId="134C5779" w14:textId="77777777" w:rsidR="00CF21BD" w:rsidRPr="000D439A" w:rsidRDefault="00CF21BD" w:rsidP="00CF21BD">
      <w:r w:rsidRPr="000D439A">
        <w:t>De fleste arbeidere i Minnesota er dekket av Betalt permisjon. Du er dekket uavhengig av størrelsen på arbeidsgiveren din, eller timene eller dagene du jobber. Selvstendige entreprenører og selvstendig næringsdriverende er ikke automatisk dekket, men kan registrere seg. Du kan kvalifisere for utbetalinger hvis du har fått utbetalt et minimumsbeløp for arbeid i Minnesota det siste året ($ 3900 for starten av Betalt Permisjon i 2026).</w:t>
      </w:r>
    </w:p>
    <w:p w14:paraId="72C46797" w14:textId="0F5844F6" w:rsidR="005A17F4" w:rsidRPr="000D439A" w:rsidRDefault="000D439A" w:rsidP="005A17F4">
      <w:pPr>
        <w:pStyle w:val="Heading2"/>
      </w:pPr>
      <w:r w:rsidRPr="000D439A">
        <w:t>Hva</w:t>
      </w:r>
      <w:r>
        <w:t xml:space="preserve"> </w:t>
      </w:r>
      <w:r w:rsidR="005A17F4" w:rsidRPr="000D439A">
        <w:t xml:space="preserve">er arbeidsbeskyttelsene mine? </w:t>
      </w:r>
    </w:p>
    <w:p w14:paraId="73C6F341" w14:textId="77777777" w:rsidR="005A17F4" w:rsidRPr="000D439A" w:rsidRDefault="005A17F4" w:rsidP="005A17F4">
      <w:pPr>
        <w:pStyle w:val="ListParagraph"/>
        <w:numPr>
          <w:ilvl w:val="0"/>
          <w:numId w:val="5"/>
        </w:numPr>
        <w:spacing w:after="160"/>
      </w:pPr>
      <w:r w:rsidRPr="000D439A">
        <w:rPr>
          <w:b/>
        </w:rPr>
        <w:t>Jobbeskyttelser:</w:t>
      </w:r>
      <w:r w:rsidRPr="000D439A">
        <w:t xml:space="preserve"> Generelt må du være tilbake i jobben din eller en tilsvarende stilling når du kommer tilbake fra permisjon. Jobbeskyttelser trer i kraft 90 dager etter ansettelsesdatoen din. </w:t>
      </w:r>
    </w:p>
    <w:p w14:paraId="326EF7EE" w14:textId="77777777" w:rsidR="005A17F4" w:rsidRPr="000D439A" w:rsidRDefault="005A17F4" w:rsidP="005A17F4">
      <w:pPr>
        <w:pStyle w:val="ListParagraph"/>
        <w:numPr>
          <w:ilvl w:val="0"/>
          <w:numId w:val="5"/>
        </w:numPr>
        <w:spacing w:after="160"/>
      </w:pPr>
      <w:r w:rsidRPr="000D439A">
        <w:rPr>
          <w:b/>
        </w:rPr>
        <w:t>Fortsettelse av helseforsikring:</w:t>
      </w:r>
      <w:r w:rsidRPr="000D439A">
        <w:t xml:space="preserve"> Generelt må arbeidsgivere fortsatt finansiere deres andel av helseforsikring og andre gruppeforsikringspremier mens du er i permisjon. Du vil være ansvarlig for enhver del av helseforsikring og andre gruppeforsikrigspremier som du betaler.</w:t>
      </w:r>
    </w:p>
    <w:p w14:paraId="662A2DEA" w14:textId="77777777" w:rsidR="005A17F4" w:rsidRPr="000D439A" w:rsidRDefault="005A17F4" w:rsidP="005A17F4">
      <w:pPr>
        <w:pStyle w:val="ListParagraph"/>
        <w:numPr>
          <w:ilvl w:val="0"/>
          <w:numId w:val="5"/>
        </w:numPr>
        <w:spacing w:after="160"/>
      </w:pPr>
      <w:r w:rsidRPr="000D439A">
        <w:rPr>
          <w:b/>
        </w:rPr>
        <w:t>Ingen gjengjeldelse eller innblanding:</w:t>
      </w:r>
      <w:r w:rsidRPr="000D439A">
        <w:t xml:space="preserve"> Arbeidsgivere må ikke blande seg inn i eller gjennomføre gjengjeldelser mot deg hvis du søker om eller bruker Betalt permisjon. Arbeidsgivere kan ikke ta Betalt permisjon-utbetalingene dine.</w:t>
      </w:r>
    </w:p>
    <w:p w14:paraId="7B305CA5" w14:textId="3C5CD322" w:rsidR="005A17F4" w:rsidRPr="000D439A" w:rsidRDefault="005A17F4" w:rsidP="005A17F4">
      <w:r w:rsidRPr="000D439A">
        <w:lastRenderedPageBreak/>
        <w:t xml:space="preserve">For henvendelser relatert til Betalt permisjon, kontakt Minnesota Paid Leave (Betalt permisjon i Minnesota) på 651-556-7777 eller besøk nettstedet vårt. Hvis du mener at arbeidsgiveren din bryter arbeidsbeskyttelse, kontakt </w:t>
      </w:r>
      <w:r w:rsidR="005B07D8" w:rsidRPr="005B07D8">
        <w:t>Arbeidsstandardavdelingen</w:t>
      </w:r>
      <w:r w:rsidR="005B07D8">
        <w:t xml:space="preserve"> </w:t>
      </w:r>
      <w:r w:rsidRPr="000D439A">
        <w:t xml:space="preserve">på </w:t>
      </w:r>
      <w:r w:rsidR="005B07D8" w:rsidRPr="005B07D8">
        <w:t>Minnesota avdeling for arbeid og industri.</w:t>
      </w:r>
    </w:p>
    <w:p w14:paraId="095F22B3" w14:textId="77777777" w:rsidR="00CF21BD" w:rsidRPr="000D439A" w:rsidRDefault="00CF21BD" w:rsidP="00CF21BD">
      <w:pPr>
        <w:pStyle w:val="Heading2"/>
      </w:pPr>
      <w:r w:rsidRPr="000D439A">
        <w:t xml:space="preserve">Hvem betaler for Betalt permisjon? </w:t>
      </w:r>
    </w:p>
    <w:p w14:paraId="21C2F124" w14:textId="485A4B96" w:rsidR="00CF21BD" w:rsidRPr="000D439A" w:rsidRDefault="00CF21BD" w:rsidP="00CF21BD">
      <w:r w:rsidRPr="000D439A">
        <w:t xml:space="preserve">Betalt permisjon er finansiert av premier betalt av medarbeidere og arbeidsgivere. </w:t>
      </w:r>
      <w:r w:rsidR="00A63C4B" w:rsidRPr="000D439A">
        <w:rPr>
          <w:b/>
          <w:bCs/>
        </w:rPr>
        <w:t>Den opprinnelige premieraten for små arbeidsgivere er 0,66 % av lønnen</w:t>
      </w:r>
      <w:r w:rsidRPr="000D439A">
        <w:t xml:space="preserve"> opp til taket som er satt av trygdens alders-, etterlatte- og uføretrygdsprogram (for øyeblikket $ 176 000). Arbeidsgiveren din </w:t>
      </w:r>
      <w:r w:rsidRPr="000D439A">
        <w:rPr>
          <w:b/>
          <w:bCs/>
        </w:rPr>
        <w:t>kan trekke opptil 0,44 % av lønnen din</w:t>
      </w:r>
      <w:r w:rsidRPr="000D439A">
        <w:t xml:space="preserve"> for å finansiere din andel av premien. Dette er det samme beløpet som medarbeidere som jobber for store arbeidsgivere. Denne totale premien dekker både sykepermisjon (0,46 %) og familiepermisjon </w:t>
      </w:r>
      <w:r w:rsidR="000D439A">
        <w:br/>
      </w:r>
      <w:r w:rsidRPr="000D439A">
        <w:t>(0,2 %).</w:t>
      </w:r>
    </w:p>
    <w:p w14:paraId="4EA9A9D3" w14:textId="77777777" w:rsidR="00CF21BD" w:rsidRPr="000D439A" w:rsidRDefault="00CF21BD" w:rsidP="00CF21BD">
      <w:r w:rsidRPr="000D439A">
        <w:t xml:space="preserve">Arbeidsgivere har ansvar for å sende premier til Betalt permisjon på vegne av alle medarbeidere. </w:t>
      </w:r>
    </w:p>
    <w:p w14:paraId="5DE4E2E2" w14:textId="77777777" w:rsidR="00CF21BD" w:rsidRPr="000D439A" w:rsidRDefault="00CF21BD" w:rsidP="00CF21BD">
      <w:r w:rsidRPr="000D439A">
        <w:t xml:space="preserve">Premiebidragene dine er: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0D439A"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0D439A" w:rsidRDefault="00CF21BD" w:rsidP="008E1D55">
            <w:pPr>
              <w:ind w:left="113" w:right="113"/>
            </w:pPr>
            <w:r w:rsidRPr="000D439A">
              <w:rPr>
                <w:b/>
                <w:color w:val="FFFFFF"/>
              </w:rPr>
              <w:t>Sy</w:t>
            </w:r>
            <w:r w:rsidRPr="000D439A">
              <w:rPr>
                <w:b/>
                <w:bCs/>
                <w:color w:val="FFFFFF"/>
                <w:shd w:val="clear" w:color="auto" w:fill="003865"/>
              </w:rPr>
              <w:t>kepermisjon</w:t>
            </w:r>
            <w:r w:rsidRPr="000D439A">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0D439A" w:rsidRDefault="00CF21BD" w:rsidP="008E1D55">
            <w:pPr>
              <w:spacing w:after="0"/>
              <w:ind w:firstLine="196"/>
            </w:pPr>
            <w:r w:rsidRPr="000D439A">
              <w:rPr>
                <w:b/>
              </w:rPr>
              <w:t>Total sykepermisjonpremie: 0.46 %</w:t>
            </w:r>
            <w:r w:rsidRPr="000D439A">
              <w:t> </w:t>
            </w:r>
          </w:p>
        </w:tc>
      </w:tr>
      <w:tr w:rsidR="00CF21BD" w:rsidRPr="000D439A" w14:paraId="24E0B538" w14:textId="77777777" w:rsidTr="008E1D55">
        <w:trPr>
          <w:trHeight w:val="814"/>
        </w:trPr>
        <w:tc>
          <w:tcPr>
            <w:tcW w:w="609" w:type="dxa"/>
            <w:vMerge/>
            <w:vAlign w:val="center"/>
            <w:hideMark/>
          </w:tcPr>
          <w:p w14:paraId="79476721" w14:textId="77777777" w:rsidR="00CF21BD" w:rsidRPr="000D439A" w:rsidRDefault="00CF21BD" w:rsidP="008E1D55"/>
        </w:tc>
        <w:tc>
          <w:tcPr>
            <w:tcW w:w="2988" w:type="dxa"/>
            <w:tcBorders>
              <w:bottom w:val="nil"/>
              <w:right w:val="nil"/>
            </w:tcBorders>
            <w:vAlign w:val="bottom"/>
            <w:hideMark/>
          </w:tcPr>
          <w:p w14:paraId="434C5BEB" w14:textId="77777777" w:rsidR="00CF21BD" w:rsidRPr="000D439A" w:rsidRDefault="00CF21BD" w:rsidP="008E1D55">
            <w:pPr>
              <w:jc w:val="center"/>
            </w:pPr>
          </w:p>
          <w:p w14:paraId="636F14D2" w14:textId="77777777" w:rsidR="00CF21BD" w:rsidRPr="000D439A" w:rsidRDefault="00CF21BD" w:rsidP="008E1D55">
            <w:pPr>
              <w:jc w:val="center"/>
            </w:pPr>
            <w:r w:rsidRPr="000D439A">
              <w:rPr>
                <w:i/>
              </w:rPr>
              <w:t>(Navn på arbeidsgiver)</w:t>
            </w:r>
          </w:p>
        </w:tc>
        <w:tc>
          <w:tcPr>
            <w:tcW w:w="2185" w:type="dxa"/>
            <w:tcBorders>
              <w:left w:val="nil"/>
              <w:bottom w:val="nil"/>
              <w:right w:val="nil"/>
            </w:tcBorders>
            <w:vAlign w:val="bottom"/>
            <w:hideMark/>
          </w:tcPr>
          <w:p w14:paraId="377E9CF3" w14:textId="77777777" w:rsidR="00CF21BD" w:rsidRPr="000D439A" w:rsidRDefault="00CF21BD" w:rsidP="008E1D55">
            <w:pPr>
              <w:jc w:val="center"/>
            </w:pPr>
          </w:p>
          <w:p w14:paraId="0F57D5E5" w14:textId="77777777" w:rsidR="00CF21BD" w:rsidRPr="000D439A" w:rsidRDefault="00CF21BD" w:rsidP="008E1D55">
            <w:pPr>
              <w:jc w:val="center"/>
            </w:pPr>
            <w:r w:rsidRPr="000D439A">
              <w:t>vil bidra</w:t>
            </w:r>
          </w:p>
        </w:tc>
        <w:tc>
          <w:tcPr>
            <w:tcW w:w="906" w:type="dxa"/>
            <w:tcBorders>
              <w:left w:val="nil"/>
              <w:bottom w:val="nil"/>
              <w:right w:val="nil"/>
            </w:tcBorders>
            <w:vAlign w:val="bottom"/>
            <w:hideMark/>
          </w:tcPr>
          <w:p w14:paraId="37B56DD6" w14:textId="77777777" w:rsidR="00CF21BD" w:rsidRPr="000D439A" w:rsidRDefault="00CF21BD" w:rsidP="008E1D55">
            <w:pPr>
              <w:jc w:val="center"/>
            </w:pPr>
            <w:r w:rsidRPr="000D439A">
              <w:t>___%</w:t>
            </w:r>
          </w:p>
        </w:tc>
        <w:tc>
          <w:tcPr>
            <w:tcW w:w="2642" w:type="dxa"/>
            <w:tcBorders>
              <w:left w:val="nil"/>
              <w:bottom w:val="nil"/>
            </w:tcBorders>
            <w:vAlign w:val="bottom"/>
            <w:hideMark/>
          </w:tcPr>
          <w:p w14:paraId="464374B2" w14:textId="77777777" w:rsidR="00CF21BD" w:rsidRPr="000D439A" w:rsidRDefault="00CF21BD" w:rsidP="008E1D55">
            <w:pPr>
              <w:jc w:val="center"/>
            </w:pPr>
            <w:r w:rsidRPr="000D439A">
              <w:t>av bidraget til sykepermisjon</w:t>
            </w:r>
          </w:p>
        </w:tc>
      </w:tr>
      <w:tr w:rsidR="00CF21BD" w:rsidRPr="000D439A" w14:paraId="7DD32AF4" w14:textId="77777777" w:rsidTr="008E1D55">
        <w:trPr>
          <w:trHeight w:val="796"/>
        </w:trPr>
        <w:tc>
          <w:tcPr>
            <w:tcW w:w="609" w:type="dxa"/>
            <w:vMerge/>
            <w:vAlign w:val="center"/>
            <w:hideMark/>
          </w:tcPr>
          <w:p w14:paraId="5B94F60A" w14:textId="77777777" w:rsidR="00CF21BD" w:rsidRPr="000D439A"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0D439A" w:rsidRDefault="00CF21BD" w:rsidP="008E1D55">
            <w:pPr>
              <w:jc w:val="center"/>
            </w:pPr>
          </w:p>
          <w:p w14:paraId="7FB9251D" w14:textId="77777777" w:rsidR="00CF21BD" w:rsidRPr="000D439A"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0D439A" w:rsidRDefault="00CF21BD" w:rsidP="008E1D55">
            <w:pPr>
              <w:jc w:val="center"/>
            </w:pPr>
            <w:r w:rsidRPr="000D439A">
              <w:rPr>
                <w:b/>
              </w:rPr>
              <w:t>og de gjenværende</w:t>
            </w:r>
          </w:p>
        </w:tc>
        <w:tc>
          <w:tcPr>
            <w:tcW w:w="906" w:type="dxa"/>
            <w:tcBorders>
              <w:top w:val="nil"/>
              <w:left w:val="nil"/>
              <w:right w:val="nil"/>
            </w:tcBorders>
            <w:vAlign w:val="bottom"/>
            <w:hideMark/>
          </w:tcPr>
          <w:p w14:paraId="1460CA00" w14:textId="77777777" w:rsidR="00CF21BD" w:rsidRPr="000D439A" w:rsidRDefault="00CF21BD" w:rsidP="008E1D55">
            <w:pPr>
              <w:jc w:val="center"/>
            </w:pPr>
            <w:r w:rsidRPr="000D439A">
              <w:rPr>
                <w:b/>
              </w:rPr>
              <w:t>___%</w:t>
            </w:r>
          </w:p>
        </w:tc>
        <w:tc>
          <w:tcPr>
            <w:tcW w:w="2642" w:type="dxa"/>
            <w:tcBorders>
              <w:top w:val="nil"/>
              <w:left w:val="nil"/>
            </w:tcBorders>
            <w:vAlign w:val="bottom"/>
            <w:hideMark/>
          </w:tcPr>
          <w:p w14:paraId="60321EC4" w14:textId="50BB39B6" w:rsidR="00CF21BD" w:rsidRPr="000D439A" w:rsidRDefault="00CF21BD" w:rsidP="008E1D55">
            <w:pPr>
              <w:jc w:val="center"/>
            </w:pPr>
            <w:r w:rsidRPr="000D439A">
              <w:rPr>
                <w:b/>
              </w:rPr>
              <w:t xml:space="preserve">vil bli trukket fra </w:t>
            </w:r>
            <w:r w:rsidR="00072E45" w:rsidRPr="000D439A">
              <w:rPr>
                <w:b/>
              </w:rPr>
              <w:br/>
            </w:r>
            <w:r w:rsidRPr="000D439A">
              <w:rPr>
                <w:b/>
              </w:rPr>
              <w:t>lønnen din</w:t>
            </w:r>
          </w:p>
        </w:tc>
      </w:tr>
    </w:tbl>
    <w:p w14:paraId="2923C61B" w14:textId="77777777" w:rsidR="00CF21BD" w:rsidRPr="000D439A" w:rsidRDefault="00CF21BD" w:rsidP="00CF21BD">
      <w:r w:rsidRPr="000D439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0D439A"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0D439A" w:rsidRDefault="00CF21BD" w:rsidP="008E1D55">
            <w:pPr>
              <w:ind w:left="113" w:right="113"/>
            </w:pPr>
            <w:r w:rsidRPr="000D439A">
              <w:rPr>
                <w:b/>
                <w:color w:val="FFFFFF"/>
              </w:rPr>
              <w:t>Familiepermisjon</w:t>
            </w:r>
            <w:r w:rsidRPr="000D439A">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0D439A" w:rsidRDefault="00CF21BD" w:rsidP="008E1D55">
            <w:pPr>
              <w:spacing w:after="0"/>
              <w:ind w:firstLine="194"/>
            </w:pPr>
            <w:r w:rsidRPr="000D439A">
              <w:rPr>
                <w:b/>
              </w:rPr>
              <w:t>Total familiepermisjonspremie: 0.2 %</w:t>
            </w:r>
            <w:r w:rsidRPr="000D439A">
              <w:t> </w:t>
            </w:r>
          </w:p>
        </w:tc>
      </w:tr>
      <w:tr w:rsidR="00CF21BD" w:rsidRPr="000D439A" w14:paraId="74EFD707" w14:textId="77777777" w:rsidTr="008E1D55">
        <w:trPr>
          <w:trHeight w:val="751"/>
        </w:trPr>
        <w:tc>
          <w:tcPr>
            <w:tcW w:w="0" w:type="auto"/>
            <w:vMerge/>
            <w:vAlign w:val="center"/>
            <w:hideMark/>
          </w:tcPr>
          <w:p w14:paraId="43E5A484" w14:textId="77777777" w:rsidR="00CF21BD" w:rsidRPr="000D439A" w:rsidRDefault="00CF21BD" w:rsidP="008E1D55"/>
        </w:tc>
        <w:tc>
          <w:tcPr>
            <w:tcW w:w="3087" w:type="dxa"/>
            <w:tcBorders>
              <w:bottom w:val="nil"/>
              <w:right w:val="nil"/>
            </w:tcBorders>
            <w:vAlign w:val="bottom"/>
            <w:hideMark/>
          </w:tcPr>
          <w:p w14:paraId="5BE5303F" w14:textId="77777777" w:rsidR="00CF21BD" w:rsidRPr="000D439A" w:rsidRDefault="00CF21BD" w:rsidP="008E1D55">
            <w:pPr>
              <w:jc w:val="center"/>
            </w:pPr>
          </w:p>
          <w:p w14:paraId="0278C7FE" w14:textId="77777777" w:rsidR="00CF21BD" w:rsidRPr="000D439A" w:rsidRDefault="00CF21BD" w:rsidP="008E1D55">
            <w:pPr>
              <w:jc w:val="center"/>
            </w:pPr>
            <w:r w:rsidRPr="000D439A">
              <w:rPr>
                <w:i/>
              </w:rPr>
              <w:t>(Navn på arbeidsgiver)</w:t>
            </w:r>
          </w:p>
        </w:tc>
        <w:tc>
          <w:tcPr>
            <w:tcW w:w="2149" w:type="dxa"/>
            <w:tcBorders>
              <w:left w:val="nil"/>
              <w:bottom w:val="nil"/>
              <w:right w:val="nil"/>
            </w:tcBorders>
            <w:vAlign w:val="bottom"/>
            <w:hideMark/>
          </w:tcPr>
          <w:p w14:paraId="6E9D0C59" w14:textId="77777777" w:rsidR="00CF21BD" w:rsidRPr="000D439A" w:rsidRDefault="00CF21BD" w:rsidP="008E1D55">
            <w:pPr>
              <w:jc w:val="center"/>
            </w:pPr>
            <w:r w:rsidRPr="000D439A">
              <w:t>vil bidra</w:t>
            </w:r>
          </w:p>
        </w:tc>
        <w:tc>
          <w:tcPr>
            <w:tcW w:w="900" w:type="dxa"/>
            <w:tcBorders>
              <w:left w:val="nil"/>
              <w:bottom w:val="nil"/>
              <w:right w:val="nil"/>
            </w:tcBorders>
            <w:vAlign w:val="bottom"/>
            <w:hideMark/>
          </w:tcPr>
          <w:p w14:paraId="19EFB191" w14:textId="77777777" w:rsidR="00CF21BD" w:rsidRPr="000D439A" w:rsidRDefault="00CF21BD" w:rsidP="008E1D55">
            <w:pPr>
              <w:jc w:val="center"/>
            </w:pPr>
            <w:r w:rsidRPr="000D439A">
              <w:t>___%</w:t>
            </w:r>
          </w:p>
        </w:tc>
        <w:tc>
          <w:tcPr>
            <w:tcW w:w="2700" w:type="dxa"/>
            <w:tcBorders>
              <w:left w:val="nil"/>
              <w:bottom w:val="nil"/>
            </w:tcBorders>
            <w:vAlign w:val="bottom"/>
            <w:hideMark/>
          </w:tcPr>
          <w:p w14:paraId="1B7BBC34" w14:textId="77777777" w:rsidR="00CF21BD" w:rsidRPr="000D439A" w:rsidRDefault="00CF21BD" w:rsidP="008E1D55">
            <w:pPr>
              <w:jc w:val="center"/>
            </w:pPr>
            <w:r w:rsidRPr="000D439A">
              <w:t>av bidraget til familiepermisjon</w:t>
            </w:r>
          </w:p>
        </w:tc>
      </w:tr>
      <w:tr w:rsidR="00CF21BD" w:rsidRPr="000D439A" w14:paraId="03CE341B" w14:textId="77777777" w:rsidTr="008E1D55">
        <w:trPr>
          <w:trHeight w:val="472"/>
        </w:trPr>
        <w:tc>
          <w:tcPr>
            <w:tcW w:w="0" w:type="auto"/>
            <w:vMerge/>
            <w:vAlign w:val="center"/>
            <w:hideMark/>
          </w:tcPr>
          <w:p w14:paraId="301913F7" w14:textId="77777777" w:rsidR="00CF21BD" w:rsidRPr="000D439A" w:rsidRDefault="00CF21BD" w:rsidP="008E1D55"/>
        </w:tc>
        <w:tc>
          <w:tcPr>
            <w:tcW w:w="3087" w:type="dxa"/>
            <w:tcBorders>
              <w:top w:val="nil"/>
              <w:right w:val="nil"/>
            </w:tcBorders>
            <w:vAlign w:val="bottom"/>
            <w:hideMark/>
          </w:tcPr>
          <w:p w14:paraId="4D1FBE46" w14:textId="77777777" w:rsidR="00CF21BD" w:rsidRPr="000D439A" w:rsidRDefault="00CF21BD" w:rsidP="008E1D55">
            <w:pPr>
              <w:jc w:val="center"/>
            </w:pPr>
          </w:p>
          <w:p w14:paraId="55D37193" w14:textId="77777777" w:rsidR="00CF21BD" w:rsidRPr="000D439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0D439A" w:rsidRDefault="00CF21BD" w:rsidP="008E1D55">
            <w:pPr>
              <w:jc w:val="center"/>
            </w:pPr>
            <w:r w:rsidRPr="000D439A">
              <w:rPr>
                <w:b/>
              </w:rPr>
              <w:t>og de gjenværende</w:t>
            </w:r>
          </w:p>
        </w:tc>
        <w:tc>
          <w:tcPr>
            <w:tcW w:w="900" w:type="dxa"/>
            <w:tcBorders>
              <w:top w:val="nil"/>
              <w:left w:val="nil"/>
              <w:right w:val="nil"/>
            </w:tcBorders>
            <w:vAlign w:val="bottom"/>
            <w:hideMark/>
          </w:tcPr>
          <w:p w14:paraId="70A9D16B" w14:textId="77777777" w:rsidR="00CF21BD" w:rsidRPr="000D439A" w:rsidRDefault="00CF21BD" w:rsidP="008E1D55">
            <w:pPr>
              <w:jc w:val="center"/>
            </w:pPr>
            <w:r w:rsidRPr="000D439A">
              <w:rPr>
                <w:b/>
              </w:rPr>
              <w:t>___%</w:t>
            </w:r>
          </w:p>
        </w:tc>
        <w:tc>
          <w:tcPr>
            <w:tcW w:w="2700" w:type="dxa"/>
            <w:tcBorders>
              <w:top w:val="nil"/>
              <w:left w:val="nil"/>
            </w:tcBorders>
            <w:vAlign w:val="bottom"/>
            <w:hideMark/>
          </w:tcPr>
          <w:p w14:paraId="3DD3DCE6" w14:textId="39A1D196" w:rsidR="00CF21BD" w:rsidRPr="000D439A" w:rsidRDefault="00CF21BD" w:rsidP="008E1D55">
            <w:pPr>
              <w:jc w:val="center"/>
            </w:pPr>
            <w:r w:rsidRPr="000D439A">
              <w:rPr>
                <w:b/>
              </w:rPr>
              <w:t xml:space="preserve">vil bli trukket fra </w:t>
            </w:r>
            <w:r w:rsidR="00072E45" w:rsidRPr="000D439A">
              <w:rPr>
                <w:b/>
              </w:rPr>
              <w:br/>
            </w:r>
            <w:r w:rsidRPr="000D439A">
              <w:rPr>
                <w:b/>
              </w:rPr>
              <w:t>lønnen din</w:t>
            </w:r>
          </w:p>
        </w:tc>
      </w:tr>
    </w:tbl>
    <w:p w14:paraId="18B1AD67" w14:textId="77777777" w:rsidR="00CF21BD" w:rsidRPr="000D439A" w:rsidRDefault="00CF21BD" w:rsidP="00CF21BD">
      <w:r w:rsidRPr="000D439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0D439A"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0D439A" w:rsidRDefault="00CF21BD" w:rsidP="008E1D55">
            <w:pPr>
              <w:spacing w:after="0"/>
              <w:ind w:firstLine="167"/>
              <w:rPr>
                <w:b/>
                <w:bCs/>
                <w:sz w:val="22"/>
                <w:szCs w:val="22"/>
              </w:rPr>
            </w:pPr>
            <w:r w:rsidRPr="000D439A">
              <w:rPr>
                <w:b/>
                <w:color w:val="FFFFFF"/>
                <w:sz w:val="22"/>
              </w:rPr>
              <w:t>Sum trukket fra lønnen din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0D439A" w:rsidRDefault="00CF21BD" w:rsidP="008E1D55">
            <w:pPr>
              <w:spacing w:after="0"/>
              <w:ind w:right="166"/>
              <w:jc w:val="right"/>
              <w:rPr>
                <w:b/>
                <w:bCs/>
                <w:sz w:val="22"/>
                <w:szCs w:val="22"/>
              </w:rPr>
            </w:pPr>
            <w:r w:rsidRPr="000D439A">
              <w:rPr>
                <w:b/>
              </w:rPr>
              <w:t>___%</w:t>
            </w:r>
          </w:p>
        </w:tc>
      </w:tr>
    </w:tbl>
    <w:p w14:paraId="267E8F1D" w14:textId="77777777" w:rsidR="005A17F4" w:rsidRPr="000D439A" w:rsidRDefault="00CF21BD" w:rsidP="005A17F4">
      <w:pPr>
        <w:pStyle w:val="Heading2"/>
      </w:pPr>
      <w:r w:rsidRPr="000D439A">
        <w:br w:type="page"/>
      </w:r>
      <w:r w:rsidRPr="000D439A">
        <w:lastRenderedPageBreak/>
        <w:t>Hvordan tar jeg Betalt permisjon?</w:t>
      </w:r>
    </w:p>
    <w:p w14:paraId="604503F4" w14:textId="77777777" w:rsidR="005A17F4" w:rsidRPr="000D439A" w:rsidRDefault="005A17F4" w:rsidP="005A17F4">
      <w:pPr>
        <w:pStyle w:val="ListParagraph"/>
        <w:numPr>
          <w:ilvl w:val="0"/>
          <w:numId w:val="9"/>
        </w:numPr>
        <w:spacing w:after="160"/>
      </w:pPr>
      <w:r w:rsidRPr="000D439A">
        <w:t>Varsle arbeidsgiveren din.</w:t>
      </w:r>
    </w:p>
    <w:p w14:paraId="52B59F3A" w14:textId="77777777" w:rsidR="005A17F4" w:rsidRPr="000D439A" w:rsidRDefault="005A17F4" w:rsidP="005A17F4">
      <w:pPr>
        <w:pStyle w:val="ListParagraph"/>
        <w:numPr>
          <w:ilvl w:val="0"/>
          <w:numId w:val="9"/>
        </w:numPr>
        <w:spacing w:after="160"/>
      </w:pPr>
      <w:r w:rsidRPr="000D439A">
        <w:t xml:space="preserve">Søk med Betalt permisjon. Du vil kunne søke for Betalt permisjon på </w:t>
      </w:r>
      <w:r w:rsidRPr="000D439A">
        <w:rPr>
          <w:b/>
        </w:rPr>
        <w:t xml:space="preserve">paidleave.mn.gov. </w:t>
      </w:r>
      <w:r w:rsidRPr="000D439A">
        <w:t xml:space="preserve">Du kan også søke over telefonen ved behov. </w:t>
      </w:r>
    </w:p>
    <w:p w14:paraId="1CAA4A04" w14:textId="77777777" w:rsidR="005A17F4" w:rsidRPr="000D439A" w:rsidRDefault="005A17F4" w:rsidP="005A17F4">
      <w:r w:rsidRPr="000D439A">
        <w:t xml:space="preserve">Etter at du søker, vil du motta en fastsettelse fra Betalt permisjon, som er den offisielle beslutningen fra programmet om hvorvidt søknaden din ble godkjent eller avvist. </w:t>
      </w:r>
    </w:p>
    <w:p w14:paraId="4BE63C0A" w14:textId="77777777" w:rsidR="005A17F4" w:rsidRPr="000D439A" w:rsidRDefault="005A17F4" w:rsidP="005A17F4">
      <w:r w:rsidRPr="000D439A">
        <w:t>Hvis du er godkjent for Betalt permisjon-utbetalinger, vil de bli sendt til bankkontoen eller det forbetalte debetkortet valgt i søknaden din.</w:t>
      </w:r>
    </w:p>
    <w:p w14:paraId="5A9A3B80" w14:textId="77777777" w:rsidR="00CF21BD" w:rsidRPr="000D439A" w:rsidRDefault="00CF21BD" w:rsidP="005A17F4">
      <w:pPr>
        <w:pStyle w:val="Heading2"/>
      </w:pPr>
      <w:r w:rsidRPr="000D439A">
        <w:t>Finn ut mer</w:t>
      </w:r>
    </w:p>
    <w:p w14:paraId="69E97E9B" w14:textId="77777777" w:rsidR="00CF21BD" w:rsidRPr="000D439A" w:rsidRDefault="00CF21BD" w:rsidP="00CF21BD">
      <w:r w:rsidRPr="000D439A">
        <w:t>Gå til</w:t>
      </w:r>
      <w:r w:rsidRPr="000D439A">
        <w:rPr>
          <w:b/>
          <w:bCs/>
        </w:rPr>
        <w:t xml:space="preserve"> paidleave.mn.gov</w:t>
      </w:r>
      <w:r w:rsidRPr="000D439A">
        <w:t xml:space="preserve"> for å søke eller for mer informasjon om Betalt permisjon, inkludert kalkulatorer for å hjelpe deg med å estimere premiekostnadene dine og utbetalingene du kan motta under Betalt permisjon. </w:t>
      </w:r>
    </w:p>
    <w:p w14:paraId="3DAAE9BC" w14:textId="77777777" w:rsidR="00A63C4B" w:rsidRPr="000D439A" w:rsidRDefault="00A63C4B" w:rsidP="00A63C4B">
      <w:pPr>
        <w:pStyle w:val="Heading3"/>
      </w:pPr>
      <w:r w:rsidRPr="000D439A">
        <w:t>Andre måter å nå oss</w:t>
      </w:r>
    </w:p>
    <w:p w14:paraId="60D59A93" w14:textId="77777777" w:rsidR="00A63C4B" w:rsidRPr="000D439A" w:rsidRDefault="00A63C4B" w:rsidP="00A63C4B">
      <w:r w:rsidRPr="000D439A">
        <w:t xml:space="preserve">Telefon: 651-556-7777 eller 844-556-0444 (gratis). </w:t>
      </w:r>
      <w:r w:rsidRPr="000D439A">
        <w:tab/>
      </w:r>
      <w:r w:rsidRPr="000D439A">
        <w:tab/>
      </w:r>
      <w:r w:rsidRPr="000D439A">
        <w:tab/>
      </w:r>
      <w:r w:rsidRPr="000D439A">
        <w:tab/>
        <w:t xml:space="preserve">E-post: </w:t>
      </w:r>
      <w:hyperlink r:id="rId12" w:history="1">
        <w:r w:rsidR="00C62049" w:rsidRPr="000D439A">
          <w:rPr>
            <w:rStyle w:val="Hyperlink"/>
          </w:rPr>
          <w:t>paidleave@state.mn.us</w:t>
        </w:r>
      </w:hyperlink>
    </w:p>
    <w:p w14:paraId="7D97EBF7" w14:textId="77777777" w:rsidR="00A63C4B" w:rsidRPr="000D439A" w:rsidRDefault="00A63C4B" w:rsidP="00A63C4B">
      <w:r w:rsidRPr="000D439A">
        <w:t>Post:  Department of Employment and Economic Development, Paid Leave Division</w:t>
      </w:r>
      <w:r w:rsidRPr="000D439A">
        <w:br/>
        <w:t>180 E 5</w:t>
      </w:r>
      <w:r w:rsidRPr="000D439A">
        <w:rPr>
          <w:vertAlign w:val="superscript"/>
        </w:rPr>
        <w:t>th</w:t>
      </w:r>
      <w:r w:rsidRPr="000D439A">
        <w:t xml:space="preserve"> Street, 12</w:t>
      </w:r>
      <w:r w:rsidRPr="000D439A">
        <w:rPr>
          <w:vertAlign w:val="superscript"/>
        </w:rPr>
        <w:t>th</w:t>
      </w:r>
      <w:r w:rsidRPr="000D439A">
        <w:t xml:space="preserve"> Floor, Saint Paul, MN </w:t>
      </w:r>
    </w:p>
    <w:p w14:paraId="48445884" w14:textId="77777777" w:rsidR="00A63C4B" w:rsidRPr="000D439A" w:rsidRDefault="00A63C4B" w:rsidP="00A63C4B">
      <w:pPr>
        <w:spacing w:after="0" w:line="240" w:lineRule="auto"/>
        <w:rPr>
          <w:sz w:val="22"/>
          <w:szCs w:val="22"/>
        </w:rPr>
      </w:pPr>
      <w:r w:rsidRPr="000D439A">
        <w:rPr>
          <w:i/>
          <w:color w:val="000000"/>
          <w:sz w:val="22"/>
        </w:rPr>
        <w:t>Informasjon er tilgjengelig i alternative formater for personer med funksjonsnedsettelser ved å bruke kontaktinformasjonen oppført over.</w:t>
      </w:r>
      <w:r w:rsidRPr="000D439A">
        <w:rPr>
          <w:i/>
          <w:iCs/>
          <w:color w:val="000000"/>
          <w:sz w:val="22"/>
          <w:szCs w:val="22"/>
        </w:rPr>
        <w:br/>
      </w:r>
    </w:p>
    <w:p w14:paraId="0104AE7A" w14:textId="77777777" w:rsidR="00CF21BD" w:rsidRPr="000D439A" w:rsidRDefault="00CF21BD" w:rsidP="00CF21BD">
      <w:pPr>
        <w:pStyle w:val="Heading2"/>
      </w:pPr>
      <w:r w:rsidRPr="000D439A">
        <w:rPr>
          <w:rStyle w:val="Strong"/>
          <w:b/>
        </w:rPr>
        <w:t>Arbeidsgiverinformasjon</w:t>
      </w:r>
      <w:r w:rsidRPr="000D439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0D439A"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0D439A" w:rsidRDefault="00CF21BD" w:rsidP="008E1D55">
            <w:pPr>
              <w:spacing w:after="0"/>
              <w:rPr>
                <w:rStyle w:val="Strong"/>
                <w:b w:val="0"/>
                <w:bCs w:val="0"/>
              </w:rPr>
            </w:pPr>
            <w:r w:rsidRPr="000D439A">
              <w:rPr>
                <w:rStyle w:val="Strong"/>
              </w:rPr>
              <w:t>Navn på arbeidsgiver: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0D439A" w:rsidRDefault="00CF21BD" w:rsidP="008E1D55">
            <w:pPr>
              <w:spacing w:after="0"/>
            </w:pPr>
            <w:r w:rsidRPr="000D439A">
              <w:t> </w:t>
            </w:r>
          </w:p>
        </w:tc>
      </w:tr>
      <w:tr w:rsidR="00CF21BD" w:rsidRPr="000D439A"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0D439A" w:rsidRDefault="00CF21BD" w:rsidP="008E1D55">
            <w:pPr>
              <w:spacing w:after="0"/>
              <w:rPr>
                <w:rStyle w:val="Strong"/>
                <w:b w:val="0"/>
                <w:bCs w:val="0"/>
              </w:rPr>
            </w:pPr>
            <w:r w:rsidRPr="000D439A">
              <w:rPr>
                <w:rStyle w:val="Strong"/>
              </w:rPr>
              <w:t>Postadresse: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0D439A" w:rsidRDefault="00CF21BD" w:rsidP="008E1D55">
            <w:pPr>
              <w:spacing w:after="0"/>
            </w:pPr>
            <w:r w:rsidRPr="000D439A">
              <w:t> </w:t>
            </w:r>
          </w:p>
        </w:tc>
      </w:tr>
      <w:tr w:rsidR="00CF21BD" w:rsidRPr="000D439A"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0EED17EA" w:rsidR="00CF21BD" w:rsidRPr="000D439A" w:rsidRDefault="000D439A" w:rsidP="008E1D55">
            <w:pPr>
              <w:spacing w:after="0"/>
              <w:rPr>
                <w:rStyle w:val="Strong"/>
                <w:b w:val="0"/>
                <w:bCs w:val="0"/>
              </w:rPr>
            </w:pPr>
            <w:r w:rsidRPr="000D439A">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0D439A" w:rsidRDefault="00CF21BD" w:rsidP="008E1D55">
            <w:pPr>
              <w:spacing w:after="0"/>
            </w:pPr>
            <w:r w:rsidRPr="000D439A">
              <w:t> </w:t>
            </w:r>
          </w:p>
        </w:tc>
      </w:tr>
    </w:tbl>
    <w:p w14:paraId="02DAFB9F" w14:textId="77777777" w:rsidR="00CF21BD" w:rsidRPr="000D439A" w:rsidRDefault="00CF21BD" w:rsidP="00072E45">
      <w:pPr>
        <w:pStyle w:val="Heading2"/>
        <w:spacing w:before="240"/>
      </w:pPr>
      <w:r w:rsidRPr="000D439A">
        <w:t>Medarbeiderbekreftelse: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0D439A"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0D439A" w:rsidRDefault="00CF21BD" w:rsidP="008E1D55">
            <w:pPr>
              <w:spacing w:after="0"/>
              <w:jc w:val="center"/>
            </w:pPr>
            <w:r w:rsidRPr="000D439A">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0D439A" w:rsidRDefault="00CF21BD" w:rsidP="008E1D55">
            <w:pPr>
              <w:spacing w:after="0"/>
              <w:ind w:firstLine="276"/>
            </w:pPr>
            <w:r w:rsidRPr="000D439A">
              <w:rPr>
                <w:b/>
              </w:rPr>
              <w:t>Jeg bekrefter mottak av dette varselet</w:t>
            </w:r>
            <w:r w:rsidRPr="000D439A">
              <w:t> </w:t>
            </w:r>
          </w:p>
        </w:tc>
      </w:tr>
      <w:tr w:rsidR="00CF21BD" w:rsidRPr="000D439A"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0D439A" w:rsidRDefault="00CF21BD" w:rsidP="008E1D55">
            <w:pPr>
              <w:spacing w:after="0"/>
              <w:ind w:firstLine="77"/>
              <w:rPr>
                <w:b/>
                <w:bCs/>
              </w:rPr>
            </w:pPr>
            <w:r w:rsidRPr="000D439A">
              <w:rPr>
                <w:b/>
              </w:rPr>
              <w:t>Navn</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0D439A" w:rsidRDefault="00CF21BD" w:rsidP="008E1D55">
            <w:pPr>
              <w:spacing w:after="0"/>
              <w:rPr>
                <w:b/>
                <w:bCs/>
              </w:rPr>
            </w:pPr>
          </w:p>
        </w:tc>
      </w:tr>
      <w:tr w:rsidR="00CF21BD" w:rsidRPr="000D439A"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0D439A" w:rsidRDefault="00CF21BD" w:rsidP="008E1D55">
            <w:pPr>
              <w:spacing w:after="0"/>
              <w:ind w:firstLine="77"/>
            </w:pPr>
            <w:r w:rsidRPr="000D439A">
              <w:rPr>
                <w:b/>
              </w:rPr>
              <w:t>Signatur</w:t>
            </w:r>
            <w:r w:rsidRPr="000D439A">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0D439A" w:rsidRDefault="00CF21BD" w:rsidP="008E1D55">
            <w:pPr>
              <w:spacing w:after="0"/>
            </w:pPr>
            <w:r w:rsidRPr="000D439A">
              <w:t> </w:t>
            </w:r>
          </w:p>
        </w:tc>
      </w:tr>
      <w:tr w:rsidR="00CF21BD" w:rsidRPr="000D439A"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0D439A" w:rsidRDefault="00CF21BD" w:rsidP="008E1D55">
            <w:pPr>
              <w:spacing w:after="0"/>
              <w:ind w:firstLine="77"/>
            </w:pPr>
            <w:r w:rsidRPr="000D439A">
              <w:rPr>
                <w:b/>
              </w:rPr>
              <w:t>Dato</w:t>
            </w:r>
            <w:r w:rsidRPr="000D439A">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0D439A" w:rsidRDefault="00CF21BD" w:rsidP="008E1D55">
            <w:pPr>
              <w:spacing w:after="0"/>
            </w:pPr>
            <w:r w:rsidRPr="000D439A">
              <w:t> </w:t>
            </w:r>
          </w:p>
        </w:tc>
      </w:tr>
    </w:tbl>
    <w:p w14:paraId="3C596950" w14:textId="77777777" w:rsidR="00CF21BD" w:rsidRPr="000D439A" w:rsidRDefault="00CF21BD" w:rsidP="00F957F5"/>
    <w:sectPr w:rsidR="00CF21BD" w:rsidRPr="000D439A"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53D1" w14:textId="77777777" w:rsidR="00EB424C" w:rsidRDefault="00EB424C" w:rsidP="00D77387">
      <w:r>
        <w:separator/>
      </w:r>
    </w:p>
  </w:endnote>
  <w:endnote w:type="continuationSeparator" w:id="0">
    <w:p w14:paraId="6E29A0A3" w14:textId="77777777" w:rsidR="00EB424C" w:rsidRDefault="00EB424C" w:rsidP="00D77387">
      <w:r>
        <w:continuationSeparator/>
      </w:r>
    </w:p>
  </w:endnote>
  <w:endnote w:type="continuationNotice" w:id="1">
    <w:p w14:paraId="1BFD7E4C" w14:textId="77777777" w:rsidR="00EB424C" w:rsidRDefault="00EB4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0D439A" w:rsidRDefault="00401CAE" w:rsidP="00D77387">
    <w:pPr>
      <w:pStyle w:val="Footer"/>
      <w:jc w:val="center"/>
      <w:rPr>
        <w:color w:val="44546A"/>
        <w:sz w:val="20"/>
        <w:szCs w:val="20"/>
      </w:rPr>
    </w:pPr>
    <w:r w:rsidRPr="000D439A">
      <w:rPr>
        <w:color w:val="44546A"/>
        <w:sz w:val="20"/>
        <w:szCs w:val="20"/>
      </w:rPr>
      <w:t>Minnesota Paid Leave</w:t>
    </w:r>
  </w:p>
  <w:p w14:paraId="0E104806" w14:textId="77777777" w:rsidR="00C76AFE" w:rsidRPr="000D439A" w:rsidRDefault="00F957F5" w:rsidP="00D77387">
    <w:pPr>
      <w:pStyle w:val="Footer"/>
      <w:jc w:val="center"/>
      <w:rPr>
        <w:color w:val="44546A"/>
        <w:sz w:val="20"/>
        <w:szCs w:val="20"/>
      </w:rPr>
    </w:pPr>
    <w:r w:rsidRPr="000D439A">
      <w:rPr>
        <w:color w:val="44546A"/>
        <w:sz w:val="20"/>
        <w:szCs w:val="20"/>
      </w:rPr>
      <w:t>180 E 5</w:t>
    </w:r>
    <w:r w:rsidRPr="000D439A">
      <w:rPr>
        <w:color w:val="44546A"/>
        <w:sz w:val="20"/>
        <w:szCs w:val="20"/>
        <w:vertAlign w:val="superscript"/>
      </w:rPr>
      <w:t>th</w:t>
    </w:r>
    <w:r w:rsidRPr="000D439A">
      <w:rPr>
        <w:color w:val="44546A"/>
        <w:sz w:val="20"/>
        <w:szCs w:val="20"/>
      </w:rPr>
      <w:t xml:space="preserve"> St, Suite 1200 | St. Paul, MN 55101</w:t>
    </w:r>
  </w:p>
  <w:p w14:paraId="21A7C0E9" w14:textId="77777777" w:rsidR="002B447D" w:rsidRPr="000D439A" w:rsidRDefault="00406AB1" w:rsidP="00401CAE">
    <w:pPr>
      <w:pStyle w:val="Footer"/>
      <w:jc w:val="center"/>
    </w:pPr>
    <w:r w:rsidRPr="000D439A">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8A3A" w14:textId="77777777" w:rsidR="00EB424C" w:rsidRDefault="00EB424C" w:rsidP="00D77387">
      <w:r>
        <w:separator/>
      </w:r>
    </w:p>
  </w:footnote>
  <w:footnote w:type="continuationSeparator" w:id="0">
    <w:p w14:paraId="3FC4B9D0" w14:textId="77777777" w:rsidR="00EB424C" w:rsidRDefault="00EB424C" w:rsidP="00D77387">
      <w:r>
        <w:continuationSeparator/>
      </w:r>
    </w:p>
  </w:footnote>
  <w:footnote w:type="continuationNotice" w:id="1">
    <w:p w14:paraId="56CB7FA2" w14:textId="77777777" w:rsidR="00EB424C" w:rsidRDefault="00EB4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1404812B" w:rsidR="00AB5332" w:rsidRDefault="00A96DF2">
    <w:pPr>
      <w:pStyle w:val="Header"/>
    </w:pPr>
    <w:r>
      <w:rPr>
        <w:noProof/>
      </w:rPr>
      <w:drawing>
        <wp:anchor distT="0" distB="0" distL="114300" distR="114300" simplePos="0" relativeHeight="251657728" behindDoc="1" locked="0" layoutInCell="1" allowOverlap="1" wp14:anchorId="1B301244" wp14:editId="566C4E4B">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639780">
    <w:abstractNumId w:val="2"/>
  </w:num>
  <w:num w:numId="2" w16cid:durableId="1956788424">
    <w:abstractNumId w:val="8"/>
  </w:num>
  <w:num w:numId="3" w16cid:durableId="1780297465">
    <w:abstractNumId w:val="0"/>
  </w:num>
  <w:num w:numId="4" w16cid:durableId="911890046">
    <w:abstractNumId w:val="4"/>
  </w:num>
  <w:num w:numId="5" w16cid:durableId="1350910905">
    <w:abstractNumId w:val="5"/>
  </w:num>
  <w:num w:numId="6" w16cid:durableId="281037720">
    <w:abstractNumId w:val="7"/>
  </w:num>
  <w:num w:numId="7" w16cid:durableId="339627998">
    <w:abstractNumId w:val="1"/>
  </w:num>
  <w:num w:numId="8" w16cid:durableId="395206483">
    <w:abstractNumId w:val="3"/>
  </w:num>
  <w:num w:numId="9" w16cid:durableId="1064570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72E45"/>
    <w:rsid w:val="0008475B"/>
    <w:rsid w:val="000A0B25"/>
    <w:rsid w:val="000C1D78"/>
    <w:rsid w:val="000C4E9C"/>
    <w:rsid w:val="000D1716"/>
    <w:rsid w:val="000D439A"/>
    <w:rsid w:val="000F6F96"/>
    <w:rsid w:val="001014FF"/>
    <w:rsid w:val="00140E02"/>
    <w:rsid w:val="001A68A5"/>
    <w:rsid w:val="001B46DB"/>
    <w:rsid w:val="001D2B63"/>
    <w:rsid w:val="001E08AD"/>
    <w:rsid w:val="001E1277"/>
    <w:rsid w:val="001E584A"/>
    <w:rsid w:val="00261B36"/>
    <w:rsid w:val="002A750C"/>
    <w:rsid w:val="002B447D"/>
    <w:rsid w:val="002C0B1A"/>
    <w:rsid w:val="002C1910"/>
    <w:rsid w:val="002D36EA"/>
    <w:rsid w:val="003132CC"/>
    <w:rsid w:val="00327829"/>
    <w:rsid w:val="00341A3D"/>
    <w:rsid w:val="003B3244"/>
    <w:rsid w:val="003B72A9"/>
    <w:rsid w:val="00401CAE"/>
    <w:rsid w:val="00406AB1"/>
    <w:rsid w:val="00415D20"/>
    <w:rsid w:val="00417CAA"/>
    <w:rsid w:val="0048467F"/>
    <w:rsid w:val="00491043"/>
    <w:rsid w:val="00496A23"/>
    <w:rsid w:val="004A1BBE"/>
    <w:rsid w:val="004D220A"/>
    <w:rsid w:val="004E50E1"/>
    <w:rsid w:val="005834F6"/>
    <w:rsid w:val="00591E96"/>
    <w:rsid w:val="005A17F4"/>
    <w:rsid w:val="005A33EE"/>
    <w:rsid w:val="005B07D8"/>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7E1F55"/>
    <w:rsid w:val="00802279"/>
    <w:rsid w:val="008A0EB4"/>
    <w:rsid w:val="008A5A23"/>
    <w:rsid w:val="008C662B"/>
    <w:rsid w:val="008E1D55"/>
    <w:rsid w:val="008F167C"/>
    <w:rsid w:val="00922D42"/>
    <w:rsid w:val="00924416"/>
    <w:rsid w:val="00980E53"/>
    <w:rsid w:val="009811C8"/>
    <w:rsid w:val="009857A9"/>
    <w:rsid w:val="009A0D0F"/>
    <w:rsid w:val="009C619E"/>
    <w:rsid w:val="009D060B"/>
    <w:rsid w:val="009E037F"/>
    <w:rsid w:val="00A21FE4"/>
    <w:rsid w:val="00A317F7"/>
    <w:rsid w:val="00A44A41"/>
    <w:rsid w:val="00A63C4B"/>
    <w:rsid w:val="00A677A5"/>
    <w:rsid w:val="00A81B3D"/>
    <w:rsid w:val="00A96DF2"/>
    <w:rsid w:val="00AB13BA"/>
    <w:rsid w:val="00AB5332"/>
    <w:rsid w:val="00AB60B8"/>
    <w:rsid w:val="00AC22A3"/>
    <w:rsid w:val="00AE652B"/>
    <w:rsid w:val="00AE6575"/>
    <w:rsid w:val="00B24C38"/>
    <w:rsid w:val="00B340AA"/>
    <w:rsid w:val="00B42067"/>
    <w:rsid w:val="00B830F2"/>
    <w:rsid w:val="00B92FDA"/>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B424C"/>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nb-NO"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nb-NO"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nb-NO"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nb-NO"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nb-NO" w:eastAsia="ja-JP"/>
    </w:rPr>
  </w:style>
  <w:style w:type="character" w:customStyle="1" w:styleId="Heading5Char">
    <w:name w:val="Heading 5 Char"/>
    <w:link w:val="Heading5"/>
    <w:uiPriority w:val="9"/>
    <w:rsid w:val="00AB5332"/>
    <w:rPr>
      <w:rFonts w:ascii="Calibri" w:eastAsia="MS Gothic" w:hAnsi="Calibri"/>
      <w:b/>
      <w:sz w:val="24"/>
      <w:szCs w:val="22"/>
      <w:lang w:val="nb-NO"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nb-NO"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nb-NO"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nb-NO"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nb-NO"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nb-NO"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1CE93982-4B8A-46A5-927F-702EB7179D9B}"/>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10</Pages>
  <Words>596</Words>
  <Characters>11680</Characters>
  <Application>Microsoft Office Word</Application>
  <DocSecurity>0</DocSecurity>
  <Lines>402</Lines>
  <Paragraphs>161</Paragraphs>
  <ScaleCrop>false</ScaleCrop>
  <HeadingPairs>
    <vt:vector size="2" baseType="variant">
      <vt:variant>
        <vt:lpstr>Title</vt:lpstr>
      </vt:variant>
      <vt:variant>
        <vt:i4>1</vt:i4>
      </vt:variant>
    </vt:vector>
  </HeadingPairs>
  <TitlesOfParts>
    <vt:vector size="1" baseType="lpstr">
      <vt:lpstr>Minnesota Betalt Permisjon Prøvevarsel for medarbeider</vt:lpstr>
    </vt:vector>
  </TitlesOfParts>
  <Company>State of Minnesota</Company>
  <LinksUpToDate>false</LinksUpToDate>
  <CharactersWithSpaces>12115</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Betalt Permisjon Prøvevarsel for medarbeider</dc:title>
  <dc:subject>informasjon om Minnesota Betalt Permisjon for arbeidere i norsk</dc:subject>
  <dc:creator>Department of Employment and Economic Development Paid Family and Medical Leave Division; Sam Fettig</dc:creator>
  <cp:keywords/>
  <dc:description/>
  <cp:lastModifiedBy>Denome, Donnie (They/Them/Theirs) (DEED)</cp:lastModifiedBy>
  <cp:revision>2</cp:revision>
  <cp:lastPrinted>2009-12-21T17:36:00Z</cp:lastPrinted>
  <dcterms:created xsi:type="dcterms:W3CDTF">2025-11-26T20:07:00Z</dcterms:created>
  <dcterms:modified xsi:type="dcterms:W3CDTF">2025-11-26T20:07:00Z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