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504225" w:rsidRDefault="00CF21BD" w:rsidP="00EC3C6A">
      <w:pPr>
        <w:pStyle w:val="Heading1"/>
        <w:spacing w:before="0" w:after="120"/>
        <w:rPr>
          <w:rFonts w:ascii="Noto Sans Kayah Li" w:hAnsi="Noto Sans Kayah Li"/>
          <w:sz w:val="28"/>
          <w:szCs w:val="28"/>
        </w:rPr>
      </w:pPr>
      <w:r w:rsidRPr="00504225">
        <w:rPr>
          <w:rFonts w:ascii="Noto Sans Kayah Li" w:hAnsi="Noto Sans Kayah Li"/>
          <w:sz w:val="28"/>
          <w:szCs w:val="28"/>
        </w:rPr>
        <w:t>ꤒꤟꤢꤧ꤬ꤘꤛꤢꤩꤞꤢꤧꤑꤢꤩ꤭ ꤒꤟꤢꤧ꤬ꤙꤛꤢꤙꤢꤦ꤭ ꤔꤢ ꤕꤚꤟꤢꤧ꤬ꤢꤩ꤬ꤚꤟꤛꤢ꤬ꤒꤟꤢꤧ꤬ꤖꤢꤨꤒꤢ꤬ꤟꤢꤩ꤬</w:t>
      </w:r>
    </w:p>
    <w:p w14:paraId="2B222216" w14:textId="77777777" w:rsidR="00CF21BD" w:rsidRPr="00504225" w:rsidRDefault="00B42067" w:rsidP="00EC3C6A">
      <w:pPr>
        <w:spacing w:after="120"/>
        <w:rPr>
          <w:rFonts w:ascii="Noto Sans Kayah Li" w:hAnsi="Noto Sans Kayah Li"/>
          <w:sz w:val="20"/>
          <w:szCs w:val="20"/>
        </w:rPr>
      </w:pPr>
      <w:bookmarkStart w:id="0" w:name="_Hlk209614469"/>
      <w:r w:rsidRPr="00504225">
        <w:rPr>
          <w:rFonts w:ascii="Noto Sans Kayah Li" w:hAnsi="Noto Sans Kayah Li"/>
          <w:sz w:val="20"/>
          <w:szCs w:val="20"/>
        </w:rPr>
        <w:t xml:space="preserve">ꤜꤤ꤬ꤙꤢ꤬ꤒꤢ꤬ꤙꤛꤢꤩ꤭ ꤛꤢꤩ꤭ ꤗꤢ꤬ ꤘꤛꤢꤩꤡꤝꤟꤥ ꤔꤢ ꤘꤣ Minnesota ꤔꤟꤥꤜꤢꤧ꤭ꤊꤢꤧ꤬ ꤗꤟꤢꤪꤑꤢꤩ꤭ꤥ꤬ꤊꤌꤣ ꤘꤣ ꤒꤟꤢꤧ꤬ꤗꤟꤢꤩ꤬ꤙꤛꤢ꤬ꤡꤢꤧ꤬ ꤒꤟꤢꤧ꤬ꤔꤢꤪ꤭ꤢꤩ꤬ ꤢ꤬ꤑꤢꤩ꤭꤯ </w:t>
      </w:r>
      <w:bookmarkEnd w:id="0"/>
      <w:r w:rsidRPr="00504225">
        <w:rPr>
          <w:rFonts w:ascii="Noto Sans Kayah Li" w:hAnsi="Noto Sans Kayah Li"/>
          <w:sz w:val="20"/>
          <w:szCs w:val="20"/>
        </w:rPr>
        <w:t xml:space="preserve">ꤋꤛꤢꤞꤢꤧꤘꤥ꤭ ꤒꤟꤥ꤭ꤔꤟꤤ: </w:t>
      </w:r>
    </w:p>
    <w:p w14:paraId="57826468" w14:textId="77777777" w:rsidR="00CF21BD" w:rsidRPr="00EC3C6A" w:rsidRDefault="00CF21BD" w:rsidP="00CF21BD">
      <w:pPr>
        <w:pStyle w:val="ListParagraph"/>
        <w:numPr>
          <w:ilvl w:val="0"/>
          <w:numId w:val="3"/>
        </w:numPr>
        <w:spacing w:after="160"/>
        <w:rPr>
          <w:rFonts w:ascii="Noto Sans Kayah Li" w:hAnsi="Noto Sans Kayah Li"/>
          <w:sz w:val="16"/>
          <w:szCs w:val="16"/>
        </w:rPr>
      </w:pPr>
      <w:r w:rsidRPr="00504225">
        <w:rPr>
          <w:rFonts w:ascii="Noto Sans Kayah Li" w:hAnsi="Noto Sans Kayah Li"/>
          <w:sz w:val="20"/>
          <w:szCs w:val="20"/>
        </w:rPr>
        <w:t xml:space="preserve">ꤜꤤ꤬ꤙꤢ꤬ꤒꤢ꤬ꤗꤟꤢꤩ꤬ꤗꤢꤥ꤬ ꤛꤢꤩ꤭ꤒꤢ꤬ꤟꤢꤩ꤬ ꤗꤢ꤬ ꤜꤤ꤬ꤙꤢ꤬ꤒꤢ꤬ꤙꤛꤢꤩ꤬ꤒꤢ꤬ꤟꤢꤩ꤬ ꤘꤣ ꤘꤛꤢꤩꤡꤝꤟꤥ ꤔꤢ ꤘꤣ Minnesota ꤔꤟꤤꤜꤢꤧ꤭ꤊꤢꤧ꤬ ꤗꤟꤢꤪꤑꤢꤩ꤭ꤥ꤬ꤊꤌꤣ ꤘꤣ ꤒꤟꤢꤧ꤬ꤗꤟꤢꤩ꤬ꤙꤛꤢ꤬ꤡꤢꤧ꤬ ꤒꤟꤢꤧ꤬ꤔꤢꤪ꤭ꤢꤩ꤬ ꤢ꤬ꤑꤢꤩ꤭꤯ ꤢꤧ꤬ꤞꤤ꤭ ꤗꤢ꤬ ꤘꤛꤢꤩꤡꤝꤟꤥ ꤔꤢ Word ꤖꤝꤢꤪꤗꤢꤧ ꤘꤣ ꤢ꤬ꤒꤥ꤭ꤙꤢꤧ꤬ ꤔꤢ ꤔꤟꤢꤧ꤬ꤑꤢꤩ꤭ - ꤒꤟꤢꤧ꤬ꤗꤟꤢꤩ꤬ꤜꤣꤙꤢ꤭ ꤐꤢꤨ꤭ꤊꤜꤢꤪ꤭ ꤘꤣ ꤚꤢ꤭ꤔꤟꤌꤣ꤭ ꤋꤢ꤭ꤜꤟꤢꤩꤒꤢ꤬ꤟꤢꤩ꤬ ꤢ꤬ꤑꤢꤩ꤭, ꤖꤝꤢꤪꤗꤢꤧ ꤓꤢꤨ꤬ꤜꤟꤛꤢ꤬ ꤒꤢ꤬ꤊꤤ꤬ꤖꤢꤨ (ꤞꤛꤢꤔꤢ ꤘꤛꤢ꤬ꤔꤟꤌꤣ꤭ ꤜꤣꤢꤧꤕꤟꤥ ꤊꤥ꤬ꤕꤢ꤬ꤔꤤ꤬ ꤜꤥ꤬ꤊꤥ꤬), ꤗꤟꤢꤒꤥ꤬ꤚꤢꤪ ꤗꤟꤢꤩ꤬ꤢꤧꤓꤛꤢ꤬ ꤙꤢꤧ꤬ꤊꤛꤢꤔꤢ ꤊꤥ꤬ꤕꤢ꤬ꤔꤤ꤬ - ꤕꤢꤪ꤬ꤜꤢ꤬ꤎꤤ꤬ ꤒꤟꤢ꤭ꤒꤟꤢꤩ꤬ꤚꤛꤢꤒꤢ꤬ꤟꤢꤩ꤬ ꤢ꤬ꤑꤢꤩ꤭ ꤕꤚꤢꤧ꤯ </w:t>
      </w:r>
      <w:r w:rsidR="00A63C4B" w:rsidRPr="00504225">
        <w:rPr>
          <w:rFonts w:ascii="Noto Sans Kayah Li" w:hAnsi="Noto Sans Kayah Li"/>
          <w:sz w:val="20"/>
          <w:szCs w:val="20"/>
        </w:rPr>
        <w:br/>
      </w:r>
    </w:p>
    <w:p w14:paraId="4052CF62" w14:textId="35E29C73" w:rsidR="00CF21BD" w:rsidRPr="00EC3C6A" w:rsidRDefault="00CF21BD" w:rsidP="00CF21BD">
      <w:pPr>
        <w:pStyle w:val="ListParagraph"/>
        <w:numPr>
          <w:ilvl w:val="0"/>
          <w:numId w:val="3"/>
        </w:numPr>
        <w:spacing w:after="160"/>
        <w:rPr>
          <w:rFonts w:ascii="Noto Sans Kayah Li" w:hAnsi="Noto Sans Kayah Li"/>
          <w:b/>
          <w:bCs/>
          <w:sz w:val="16"/>
          <w:szCs w:val="16"/>
        </w:rPr>
      </w:pPr>
      <w:r w:rsidRPr="00504225">
        <w:rPr>
          <w:rFonts w:ascii="Noto Sans Kayah Li" w:hAnsi="Noto Sans Kayah Li"/>
          <w:sz w:val="20"/>
          <w:szCs w:val="20"/>
        </w:rPr>
        <w:t xml:space="preserve">ꤒꤟꤢꤧ꤬ꤗꤟꤢꤩ꤬ꤙꤛꤢ꤬ꤡꤢꤧ꤬ꤒꤢ꤬ꤟꤢꤩ꤬ ꤙꤢꤧ꤬ ꤘꤛꤢꤩꤞꤢꤧꤑꤢꤩ꤭ ꤕꤚꤟꤢꤧ꤬ꤢꤩ꤬ꤚꤟꤛꤢ꤬ꤒꤟꤢꤧ꤬ꤖꤢꤨ ꤕꤝꤟꤥ꤭ꤕꤚꤟꤢꤧ꤬ ꤡꤢꤪ ꤙꤤ ꤗꤟꤢꤪꤑꤢꤩ꤭ </w:t>
      </w:r>
      <w:r w:rsidR="00504225" w:rsidRPr="00504225">
        <w:rPr>
          <w:rFonts w:ascii="Noto Sans Kayah Li" w:hAnsi="Noto Sans Kayah Li"/>
          <w:sz w:val="20"/>
          <w:szCs w:val="20"/>
        </w:rPr>
        <w:br/>
      </w:r>
      <w:r w:rsidRPr="00504225">
        <w:rPr>
          <w:rFonts w:ascii="Noto Sans Kayah Li" w:hAnsi="Noto Sans Kayah Li"/>
          <w:sz w:val="20"/>
          <w:szCs w:val="20"/>
        </w:rPr>
        <w:t xml:space="preserve">30 ꤢ꤬ꤊꤢꤨ꤭ ꤘꤢ꤬ꤊꤢꤧ꤬ ꤔꤌꤣ꤬ ꤗꤟꤢꤒꤥ꤬ꤚꤢꤪ ꤙꤤ ꤒꤟꤢꤧ꤬ꤖꤛꤢꤩꤕꤜꤢꤪ ꤕꤚꤤ꤭ꤗꤤ꤭ꤛꤢ꤭ ꤡꤢꤓꤛꤢ꤬ ꤒꤛꤢ꤬ꤟꤤꤒꤥ꤬ ꤗꤟꤢꤪꤑꤢꤩ꤭ </w:t>
      </w:r>
      <w:r w:rsidR="00504225" w:rsidRPr="00504225">
        <w:rPr>
          <w:rFonts w:ascii="Noto Sans Kayah Li" w:hAnsi="Noto Sans Kayah Li"/>
          <w:sz w:val="20"/>
          <w:szCs w:val="20"/>
        </w:rPr>
        <w:br/>
      </w:r>
      <w:r w:rsidRPr="00504225">
        <w:rPr>
          <w:rFonts w:ascii="Noto Sans Kayah Li" w:hAnsi="Noto Sans Kayah Li"/>
          <w:sz w:val="20"/>
          <w:szCs w:val="20"/>
        </w:rPr>
        <w:t xml:space="preserve">30 ꤢ꤬ꤊꤢꤨ꤭ꤔꤌꤣ꤬꤯ </w:t>
      </w:r>
      <w:r w:rsidRPr="00504225">
        <w:rPr>
          <w:rFonts w:ascii="Noto Sans Kayah Li" w:hAnsi="Noto Sans Kayah Li"/>
          <w:b/>
          <w:bCs/>
          <w:sz w:val="20"/>
          <w:szCs w:val="20"/>
        </w:rPr>
        <w:t>ꤔꤟꤤꤜꤢꤧ꤭ꤊꤢꤧ꤬ ꤗꤟꤢꤪꤑꤢꤩ꤭ꤥ꤬ꤊꤌꤣ ꤒꤟꤢꤧ꤬ꤒꤢ꤬ꤚꤤ꤬ ꤙꤤ ꤡꤢ꤬ꤔꤢ꤬ꤝꤢ꤬ꤚꤤ꤬ꤜꤢꤧ꤭ 1, 2026 ꤢ꤬ꤑꤢꤩ꤭, ꤢ꤬ꤍꤟꤥꤜꤢ꤬ꤏꤢ ꤛꤢꤩ꤭ꤗꤢ꤬ ꤔꤟꤢꤧ꤬ ꤙꤢꤧ꤬ ꤘꤛꤢꤩꤞꤢꤧꤑꤢꤩ꤭ꤟꤛꤢ꤭ ꤕꤚꤟꤢꤧ꤬ꤢꤩ꤬ꤚꤟꤛꤢ꤬ꤒꤟꤢꤧ꤬ꤖꤢꤨ ꤙꤤ ꤘꤤ꤬ꤎꤢꤩ꤬ꤙꤢ꤬ꤜꤢꤧ꤭ 1, 2025 ꤔꤌꤣ꤬꤯</w:t>
      </w:r>
      <w:r w:rsidR="00A63C4B" w:rsidRPr="00504225">
        <w:rPr>
          <w:rFonts w:ascii="Noto Sans Kayah Li" w:hAnsi="Noto Sans Kayah Li"/>
          <w:b/>
          <w:bCs/>
          <w:sz w:val="20"/>
          <w:szCs w:val="20"/>
        </w:rPr>
        <w:br/>
      </w:r>
    </w:p>
    <w:p w14:paraId="43EAC821" w14:textId="77777777" w:rsidR="00CF21BD" w:rsidRPr="00EC3C6A" w:rsidRDefault="00CF21BD" w:rsidP="00CF21BD">
      <w:pPr>
        <w:pStyle w:val="ListParagraph"/>
        <w:numPr>
          <w:ilvl w:val="0"/>
          <w:numId w:val="3"/>
        </w:numPr>
        <w:spacing w:after="160"/>
        <w:rPr>
          <w:rFonts w:ascii="Noto Sans Kayah Li" w:hAnsi="Noto Sans Kayah Li" w:cs="Calibri"/>
          <w:sz w:val="16"/>
          <w:szCs w:val="16"/>
        </w:rPr>
      </w:pPr>
      <w:r w:rsidRPr="00504225">
        <w:rPr>
          <w:rFonts w:ascii="Noto Sans Kayah Li" w:hAnsi="Noto Sans Kayah Li"/>
          <w:color w:val="000000"/>
          <w:sz w:val="20"/>
          <w:szCs w:val="20"/>
        </w:rPr>
        <w:t xml:space="preserve">ꤒꤟꤢꤧ꤬ꤘꤛꤢꤩꤞꤢꤧꤑꤢꤩ꤭ ꤛꤢꤩ꤭ ꤙꤢꤧ꤬ ꤘꤛꤢꤩꤡꤝꤟꤥ ꤔꤢ ꤕꤚꤟꤢꤧ꤬ꤢꤩ꤬ꤚꤟꤛꤢ꤬ꤒꤟꤢꤧ꤬ꤖꤢꤨꤒꤢ꤬ꤟꤢꤩ꤬ ꤘꤣ ꤢꤧ꤬ꤞꤤ꤭ ꤒꤟꤢꤧ꤬ꤋꤢ꤭ꤏꤛꤢꤩꤋꤢ꤭ꤚꤟꤛꤢ꤬ ꤜꤟꤢ꤭ꤍꤟꤥ ꤢ꤬ꤊꤢꤨ꤭, ꤘꤣ ꤒꤟꤢꤧ꤬ꤚꤢ꤭ ꤢ꤬ꤊꤢꤨ꤭꤯ ꤒꤟꤢꤧ꤬ꤘꤛꤢꤩꤞꤢꤧꤑꤢꤩ꤭ ꤒꤟꤢꤧ꤬ꤙꤛꤢ꤬ꤙꤢꤦ꤭ ꤔꤢ ꤜꤟꤢ꤭ꤍꤟꤥ ꤜꤣꤊꤜꤢꤪ꤭ ꤔꤢ ꤊꤢꤨ꤭ꤜꤢ꤭ꤍꤟꤥ ꤔꤌꤣ꤬ ꤢ꤬ꤥ꤬ꤔꤟꤢꤩ꤬ ꤘꤣ ꤔꤟꤤꤜꤢꤧ꤭ꤊꤢꤧ꤬ ꤗꤟꤢꤪꤑꤢꤩ꤭ ꤝꤢꤧꤙꤢꤊꤢꤨ꤭ ꤔꤌꤣ꤬꤯ </w:t>
      </w:r>
      <w:r w:rsidRPr="00504225">
        <w:rPr>
          <w:rFonts w:ascii="Noto Sans Kayah Li" w:hAnsi="Noto Sans Kayah Li"/>
          <w:sz w:val="20"/>
          <w:szCs w:val="20"/>
        </w:rPr>
        <w:t xml:space="preserve"> </w:t>
      </w:r>
      <w:r w:rsidR="00A63C4B" w:rsidRPr="00504225">
        <w:rPr>
          <w:rFonts w:ascii="Noto Sans Kayah Li" w:hAnsi="Noto Sans Kayah Li"/>
          <w:sz w:val="20"/>
          <w:szCs w:val="20"/>
        </w:rPr>
        <w:br/>
      </w:r>
    </w:p>
    <w:p w14:paraId="210C788D" w14:textId="77777777" w:rsidR="00CF21BD" w:rsidRPr="00EC3C6A" w:rsidRDefault="00CF21BD" w:rsidP="00CF21BD">
      <w:pPr>
        <w:pStyle w:val="ListParagraph"/>
        <w:numPr>
          <w:ilvl w:val="0"/>
          <w:numId w:val="3"/>
        </w:numPr>
        <w:spacing w:after="160"/>
        <w:rPr>
          <w:rFonts w:ascii="Noto Sans Kayah Li" w:hAnsi="Noto Sans Kayah Li"/>
          <w:sz w:val="16"/>
          <w:szCs w:val="16"/>
        </w:rPr>
      </w:pPr>
      <w:r w:rsidRPr="00504225">
        <w:rPr>
          <w:rFonts w:ascii="Noto Sans Kayah Li" w:hAnsi="Noto Sans Kayah Li"/>
          <w:sz w:val="20"/>
          <w:szCs w:val="20"/>
        </w:rPr>
        <w:t>ꤒꤟꤢꤧ꤬ꤘꤛꤢꤩꤞꤢꤧꤑꤢꤩ꤭ ꤢ꤬ꤑꤢꤩ꤭ ꤘꤛꤢꤩꤡꤝꤟꤥ ꤔꤢ ꤤ꤬ꤜꤢꤧ꤬ꤓꤚꤢꤪꤔꤤ ꤖꤝꤢꤪꤗꤢꤧ ꤢ꤬ꤑꤢꤩ꤭, ꤒꤟꤢꤧ꤬ꤗꤟꤢꤩ꤬ꤙꤛꤢ꤬ꤡꤢꤧ꤬ ꤔꤌꤣ꤬ ꤙꤢꤧ꤬ ꤘꤛꤢꤩꤡꤝꤟꤥ ꤕꤚꤟꤢꤧ꤬ꤢꤩ꤬ꤚꤟꤛꤢ꤬ꤒꤟꤢꤧ꤬ꤖꤢꤨ ꤔꤌꤣ꤬ ꤔꤟꤌꤣ꤭ꤔꤟꤤꤙꤢꤧ ꤔꤢ ꤒꤟꤢꤧ꤬ꤗꤟꤢꤩ꤬ꤙꤛꤢ꤬ꤡꤢꤧ꤬ - ꤥ꤬ꤔꤟꤤꤘꤢꤦ꤬ ꤔꤢ ꤊꤝꤥ꤬ꤕꤜꤢꤨ꤬ꤒꤢ꤬ ꤙꤤ ꤕꤚꤟꤢꤧ꤬ꤢꤩ꤬ꤚꤟꤛꤢ꤬ꤒꤟꤢꤧ꤬ꤖꤢꤨ ꤢ꤬ꤒꤟꤢꤧ꤬ꤗꤟꤢꤩ꤬ ꤢ꤬ꤏꤛꤣꤋꤢꤧ꤭ ꤕꤝꤟꤥ꤭ꤖꤌꤣ ꤘꤣ ꤜꤟꤢꤩꤗꤛꤢꤊꤟꤢ꤬ꤋꤛꤢꤩ꤭ ꤔꤢ ꤗꤟꤢꤩ꤬ꤓꤢꤩ꤬ꤜꤤ꤬ꤙꤢ꤬ ꤔꤌꤣ꤬꤯</w:t>
      </w:r>
      <w:r w:rsidR="00A63C4B" w:rsidRPr="00504225">
        <w:rPr>
          <w:rFonts w:ascii="Noto Sans Kayah Li" w:hAnsi="Noto Sans Kayah Li"/>
          <w:sz w:val="20"/>
          <w:szCs w:val="20"/>
        </w:rPr>
        <w:br/>
      </w:r>
    </w:p>
    <w:p w14:paraId="76797589" w14:textId="77777777" w:rsidR="00CF21BD" w:rsidRPr="00EC3C6A" w:rsidRDefault="00CF21BD" w:rsidP="00CF21BD">
      <w:pPr>
        <w:pStyle w:val="ListParagraph"/>
        <w:numPr>
          <w:ilvl w:val="0"/>
          <w:numId w:val="3"/>
        </w:numPr>
        <w:spacing w:after="160"/>
        <w:rPr>
          <w:rFonts w:ascii="Noto Sans Kayah Li" w:hAnsi="Noto Sans Kayah Li"/>
          <w:sz w:val="16"/>
          <w:szCs w:val="16"/>
        </w:rPr>
      </w:pPr>
      <w:r w:rsidRPr="00504225">
        <w:rPr>
          <w:rFonts w:ascii="Noto Sans Kayah Li" w:hAnsi="Noto Sans Kayah Li"/>
          <w:sz w:val="20"/>
          <w:szCs w:val="20"/>
        </w:rPr>
        <w:lastRenderedPageBreak/>
        <w:t>ꤕꤚꤟꤢꤧ꤬ꤢꤩ꤬ꤚꤟꤛꤢ꤬ꤒꤟꤢꤧ꤬ꤖꤢꤨꤒꤢ꤬ꤟꤢꤩ꤬ ꤒꤥ꤭ ꤘꤛꤢꤩꤡꤝꤟꤥ ꤚꤢ꤭ꤔꤢꤜꤤ꤬ ꤗꤟꤢꤒꤥ꤬ꤚꤢꤪ ꤤ꤬ꤜꤢꤧ꤬ꤓꤚꤢꤪꤔꤤ ꤒꤟꤢꤧ꤬ꤖꤛꤢꤩꤢꤩ꤬ꤊꤜꤟꤢꤪꤗꤢ꤬ ꤒꤟꤢꤧ꤬ꤔꤟꤤꤙꤢꤧ꤬ꤜꤤ꤬ꤙꤢ꤬ ꤔꤢ ꤒꤟꤢꤧ꤬ꤘꤛꤢꤩꤞꤢꤧꤑꤢꤩ꤭ ꤛꤢꤩ꤭ ꤔꤌꤣ꤬꤯ ꤛꤢꤩ꤭ ꤗꤢ꤬ ꤗꤟꤢꤩ꤬ꤓꤌꤣ꤭ꤊꤛꤢ꤭ꤔꤢ ꤒꤢ꤬ꤋꤢꤨ꤬ꤒꤢꤩ꤭ ꤘꤣ ꤖꤝꤢꤪ꤬ ꤛꤢꤩ꤭, ꤗꤟꤢꤒꤥ꤬ꤚꤢꤪ ꤢ꤬ꤍꤟꤥꤜꤢ꤬ꤏꤢ ꤔꤢ ꤘꤣ ꤢ꤬ꤚꤟꤌꤣ꤬, ꤞꤛꤢꤔꤢ ꤤ꤬ꤜꤢꤧ꤬ꤓꤚꤢꤪꤔꤤ ꤒꤟꤢꤧ꤬ꤕꤜꤢ ꤢ꤬ꤊꤜꤛꤢꤢ꤬ꤊꤜꤥ꤭ ꤔꤌꤣ꤬꤯ ꤕꤚꤟꤢꤧ꤬ꤢꤩ꤬ꤚꤟꤛꤢ꤬ꤒꤟꤢꤧ꤬ꤖꤢꤨ ꤔꤌꤣ꤬ ꤊꤤ꤬ ꤓꤢꤩꤏꤢꤦ꤬ꤊꤛꤢ꤭ ꤒꤟꤢꤧ꤬ꤖꤛꤢꤩꤢꤩ꤬ ꤔꤢ ꤢꤧ꤬ꤞꤤ꤭ ꤔꤟꤤꤙꤢꤧ꤬ ꤒꤟꤢꤧ꤬ꤘꤛꤢꤩꤞꤢꤧꤑꤢꤩ꤭ ꤛꤢꤩ꤭ ꤟꤢꤩꤗꤢ꤬, ꤒꤟꤢꤧ꤬ꤗꤟꤢꤩ꤬ꤙꤛꤢ꤬ꤡꤢꤧ꤬ꤒꤢ꤬ꤟꤢꤩ꤬ ꤊꤟꤢꤦ ꤜꤥ꤬ꤙꤢꤧ꤬ ꤘꤛꤢꤩꤜꤟꤌꤣ꤭ꤓꤢꤩ꤬ꤙꤢꤧ ꤔꤢ ꤢꤧ꤬ꤞꤤ꤭ ꤒꤥ꤭ꤙꤢꤧ꤬ ꤘꤛꤢꤩꤞꤢꤧꤑꤢꤩ꤭ꤟꤛꤢ꤭ ꤖꤢꤨꤒꤢꤩ꤭ ꤕꤢ꤭ ꤔꤌꤣ꤬꤯</w:t>
      </w:r>
      <w:r w:rsidR="00A63C4B" w:rsidRPr="00504225">
        <w:rPr>
          <w:rFonts w:ascii="Noto Sans Kayah Li" w:hAnsi="Noto Sans Kayah Li"/>
          <w:sz w:val="20"/>
          <w:szCs w:val="20"/>
        </w:rPr>
        <w:br/>
      </w:r>
    </w:p>
    <w:p w14:paraId="2C9F1171" w14:textId="77777777" w:rsidR="00CF21BD" w:rsidRPr="00EC3C6A" w:rsidRDefault="00CF21BD" w:rsidP="00CF21BD">
      <w:pPr>
        <w:pStyle w:val="ListParagraph"/>
        <w:numPr>
          <w:ilvl w:val="0"/>
          <w:numId w:val="3"/>
        </w:numPr>
        <w:spacing w:after="160"/>
        <w:rPr>
          <w:rFonts w:ascii="Noto Sans Kayah Li" w:hAnsi="Noto Sans Kayah Li" w:cs="Calibri"/>
          <w:sz w:val="16"/>
          <w:szCs w:val="16"/>
        </w:rPr>
      </w:pPr>
      <w:r w:rsidRPr="00504225">
        <w:rPr>
          <w:rFonts w:ascii="Noto Sans Kayah Li" w:hAnsi="Noto Sans Kayah Li"/>
          <w:color w:val="000000"/>
          <w:sz w:val="20"/>
          <w:szCs w:val="20"/>
        </w:rPr>
        <w:t xml:space="preserve">ꤔꤟꤢꤧ꤬ ꤊꤤ꤬ ꤘꤛꤢꤩꤒꤟꤢ꤭ ꤒꤟꤢꤧ꤬ꤋꤢꤨ꤬ꤒꤟꤢꤧ꤬ꤒꤟꤛꤢꤩ ꤗꤟꤢꤪꤑꤢꤩ꤭ꤥ꤬ꤊꤌꤣ, ꤟꤤ꤬ꤖꤢꤨꤖꤛꤢ꤭ꤖꤢꤨ ꤗꤟꤢꤪꤑꤢꤩ꤭ꤥ꤬ꤊꤌꤣ, ꤗꤟꤢꤒꤥ꤬ꤚꤢꤪ ꤔꤛꤢꤩ꤭ꤡꤣ꤬ ꤜꤟꤢꤪ꤭ ꤢꤩ꤬ꤊꤜꤟꤢꤪ꤬ꤗꤢ꤬ ꤚꤟꤢꤦ꤬ꤘꤢꤦ꤭ ꤒꤟꤢꤧ꤬ꤒꤢ꤬ꤚꤤ꤬ ꤞꤛꤢꤜꤢꤨ꤭, ꤔꤟꤢꤧ꤬ ꤙꤢꤧ꤬ ꤘꤛꤢꤩꤡꤝꤟꤥ ꤋꤥꤜꤢꤨ꤭ ꤒꤟꤢꤧ꤬ꤚꤟꤢꤦ꤬ꤘꤢꤦ꤭ ꤒꤟꤢꤧ꤬ꤒꤢ꤬ꤚꤤ꤬ ꤒꤟꤢꤧ꤬ꤘꤛꤢꤩꤞꤢꤧꤑꤢꤩ꤭ ꤔꤢ ꤔꤟꤢꤧ꤬ ꤒꤟꤢꤧ꤬ꤗꤟꤢꤩ꤬ꤔꤢꤪ꤭ꤏꤝꤥ꤬ꤏꤢꤪ꤭ ꤔꤌꤣ꤬꤯ </w:t>
      </w:r>
      <w:r w:rsidRPr="00504225">
        <w:rPr>
          <w:rFonts w:ascii="Noto Sans Kayah Li" w:hAnsi="Noto Sans Kayah Li"/>
          <w:sz w:val="20"/>
          <w:szCs w:val="20"/>
        </w:rPr>
        <w:t xml:space="preserve"> </w:t>
      </w:r>
      <w:r w:rsidR="00A63C4B" w:rsidRPr="00504225">
        <w:rPr>
          <w:rFonts w:ascii="Noto Sans Kayah Li" w:hAnsi="Noto Sans Kayah Li"/>
          <w:sz w:val="20"/>
          <w:szCs w:val="20"/>
        </w:rPr>
        <w:br/>
      </w:r>
    </w:p>
    <w:p w14:paraId="6D6CDB83" w14:textId="77777777" w:rsidR="00CF21BD" w:rsidRPr="00504225" w:rsidRDefault="00CF21BD" w:rsidP="00CF21BD">
      <w:pPr>
        <w:pStyle w:val="ListParagraph"/>
        <w:numPr>
          <w:ilvl w:val="0"/>
          <w:numId w:val="3"/>
        </w:numPr>
        <w:spacing w:after="160"/>
        <w:rPr>
          <w:rFonts w:ascii="Noto Sans Kayah Li" w:hAnsi="Noto Sans Kayah Li" w:cs="Calibri"/>
          <w:sz w:val="20"/>
          <w:szCs w:val="20"/>
        </w:rPr>
      </w:pPr>
      <w:r w:rsidRPr="00504225">
        <w:rPr>
          <w:rFonts w:ascii="Noto Sans Kayah Li" w:hAnsi="Noto Sans Kayah Li"/>
          <w:color w:val="000000"/>
          <w:sz w:val="20"/>
          <w:szCs w:val="20"/>
        </w:rPr>
        <w:t>ꤔꤟꤢꤧ꤬ ꤕꤚꤟꤢꤧ꤬ꤢꤩ꤬ꤚꤟꤛꤢ꤬ꤒꤟꤢꤧ꤬ꤖꤢꤨ ꤒꤣ꤬ꤕꤚꤟꤢꤧ꤬ꤕꤚꤟꤢꤧ꤬ ꤘꤣ ꤘꤛꤢ꤬ꤥ꤬ꤒꤟꤢ꤭ ꤖꤢꤨ ꤒꤣ꤬ꤊꤜꤢꤧ ꤓꤌꤣ꤭ ꤒꤣ꤬ꤊꤜꤢꤧ ꤒꤟꤢꤧ꤬ꤟꤢꤩꤙꤢꤧ꤬ꤗꤟꤥ꤬ꤚꤛꤢ ꤕꤚꤟꤢꤧ꤬ꤢꤩ꤬ꤚꤟꤛꤢ꤬ꤒꤟꤢꤧ꤬ꤖꤢꤨꤒꤢ꤬ꤟꤢꤩ꤬ ꤟꤢꤩꤗꤢ꤬ ꤔꤟꤢꤧ꤬ ꤊꤟꤢꤦ ꤥ꤬ꤔꤢ ꤒꤟꤢꤧ꤬ꤘꤛꤢꤩꤞꤢꤧꤑꤢꤩ꤭ꤟꤛꤢ꤭ ꤜꤣꤢꤧꤕꤟꤥ ꤒꤟꤢꤧ꤬ꤊꤝꤤ꤭ꤥ꤬ꤒꤢ꤬ꤟꤢꤩ꤬ ꤕꤢ꤭꤯ ꤡꤛꤣꤗꤛꤢ ꤔꤟꤤꤜꤢꤧ꤭ꤊꤢꤧ꤬ ꤗꤟꤢꤪꤑꤢꤩ꤭ꤥ꤬ꤊꤌꤣ ꤝꤢꤧꤎꤢ ꤘꤣ ꤜꤟꤢꤩꤤ꤬ꤞꤝꤥ ꤢꤧꤓꤛꤢ꤬ꤕꤟꤥ ꤢ꤬ꤑꤢꤩ꤭ ꤔꤌꤣ꤬꤯  </w:t>
      </w:r>
    </w:p>
    <w:p w14:paraId="7A355786" w14:textId="77777777" w:rsidR="00CF21BD" w:rsidRPr="00504225" w:rsidRDefault="00CF21BD" w:rsidP="00EC3C6A">
      <w:pPr>
        <w:pStyle w:val="Heading2"/>
        <w:spacing w:after="80"/>
        <w:rPr>
          <w:rFonts w:ascii="Noto Sans Kayah Li" w:hAnsi="Noto Sans Kayah Li"/>
          <w:sz w:val="24"/>
          <w:szCs w:val="24"/>
        </w:rPr>
      </w:pPr>
      <w:r w:rsidRPr="00504225">
        <w:rPr>
          <w:rFonts w:ascii="Noto Sans Kayah Li" w:hAnsi="Noto Sans Kayah Li"/>
          <w:sz w:val="24"/>
          <w:szCs w:val="24"/>
        </w:rPr>
        <w:t xml:space="preserve">ꤒꤥ꤭ꤙꤢꤧ꤬ ꤔꤢꤪ꤭ꤢꤩ꤬ ꤒꤟꤢꤧ꤬ꤘꤛꤢꤩꤞꤢꤧꤑꤢꤩ꤭ ꤒꤟꤢꤧ꤬ꤙꤛꤢꤙꤢꤦ꤭ ꤛꤢꤩ꤭ ꤖꤢꤨꤒꤢꤩ꤭ </w:t>
      </w:r>
    </w:p>
    <w:p w14:paraId="6B6BA16B" w14:textId="77777777" w:rsidR="00CF21BD" w:rsidRPr="00504225" w:rsidRDefault="00CF21BD" w:rsidP="00EC3C6A">
      <w:pPr>
        <w:spacing w:after="120"/>
        <w:rPr>
          <w:rFonts w:ascii="Noto Sans Kayah Li" w:hAnsi="Noto Sans Kayah Li"/>
          <w:sz w:val="20"/>
          <w:szCs w:val="20"/>
        </w:rPr>
      </w:pPr>
      <w:r w:rsidRPr="00504225">
        <w:rPr>
          <w:rFonts w:ascii="Noto Sans Kayah Li" w:hAnsi="Noto Sans Kayah Li"/>
          <w:sz w:val="20"/>
          <w:szCs w:val="20"/>
        </w:rPr>
        <w:t xml:space="preserve">ꤜꤤ꤬ꤙꤢ꤬ꤗꤟꤢꤩ꤬ꤗꤢꤥ꤬ ꤛꤢꤩ꤭ ꤥ꤬ꤕꤢ꤬ꤔꤢ ꤠꤖꤢ꤭ꤏꤛꤢꤩ꤭ ꤔꤛꤢꤩ꤭ꤡꤣ꤬ ꤒꤟꤢꤧ꤬ꤘꤛꤢꤩꤞꤢꤧꤑꤢꤩ꤭ ꤒꤟꤢꤧ꤬ꤗꤟꤢꤩ꤬ꤙꤛꤢꤙꤢꤦ꤭ ꤔꤢ ꤕꤚꤟꤢꤧ꤬ꤢꤩ꤬ꤚꤟꤛꤢ꤬ꤒꤟꤢꤧ꤬ꤖꤢꤨꤒꤢ꤬ꤟꤢꤩ꤬꤯ </w:t>
      </w:r>
    </w:p>
    <w:p w14:paraId="1B1C7BE3" w14:textId="77777777" w:rsidR="00CF21BD" w:rsidRPr="00EC3C6A" w:rsidRDefault="00CF21BD" w:rsidP="00CF21BD">
      <w:pPr>
        <w:pStyle w:val="ListParagraph"/>
        <w:numPr>
          <w:ilvl w:val="0"/>
          <w:numId w:val="6"/>
        </w:numPr>
        <w:spacing w:after="160"/>
        <w:rPr>
          <w:rFonts w:ascii="Noto Sans Kayah Li" w:hAnsi="Noto Sans Kayah Li"/>
          <w:sz w:val="16"/>
          <w:szCs w:val="16"/>
        </w:rPr>
      </w:pPr>
      <w:r w:rsidRPr="00504225">
        <w:rPr>
          <w:rFonts w:ascii="Noto Sans Kayah Li" w:hAnsi="Noto Sans Kayah Li"/>
          <w:sz w:val="20"/>
          <w:szCs w:val="20"/>
        </w:rPr>
        <w:t xml:space="preserve">ꤠꤖꤢ꤭ꤏꤛꤢꤩ꤭ ꤥ꤬ꤔꤢ ꤒꤟꤢꤧ꤬ꤘꤛꤢ꤬ꤥ꤬ꤒꤟꤢ꤭ ꤕꤚꤤ꤭ꤗꤤ꤭ꤛꤢ꤭ ꤢ꤬ꤍꤟꤢꤨ꤬ 0.88% </w:t>
      </w:r>
      <w:r w:rsidR="00A63C4B" w:rsidRPr="00504225">
        <w:rPr>
          <w:rFonts w:ascii="Noto Sans Kayah Li" w:hAnsi="Noto Sans Kayah Li"/>
          <w:sz w:val="20"/>
          <w:szCs w:val="20"/>
        </w:rPr>
        <w:br/>
      </w:r>
    </w:p>
    <w:p w14:paraId="2EC96A3D" w14:textId="77777777" w:rsidR="00CF21BD" w:rsidRPr="00504225" w:rsidRDefault="00CF21BD" w:rsidP="00EC3C6A">
      <w:pPr>
        <w:pStyle w:val="ListParagraph"/>
        <w:numPr>
          <w:ilvl w:val="0"/>
          <w:numId w:val="6"/>
        </w:numPr>
        <w:spacing w:after="120"/>
        <w:rPr>
          <w:rFonts w:ascii="Noto Sans Kayah Li" w:hAnsi="Noto Sans Kayah Li"/>
          <w:sz w:val="20"/>
          <w:szCs w:val="20"/>
        </w:rPr>
      </w:pPr>
      <w:r w:rsidRPr="00504225">
        <w:rPr>
          <w:rFonts w:ascii="Noto Sans Kayah Li" w:hAnsi="Noto Sans Kayah Li"/>
          <w:sz w:val="20"/>
          <w:szCs w:val="20"/>
        </w:rPr>
        <w:t xml:space="preserve">ꤠꤖꤢ꤭ꤏꤛꤢꤩ꤭ ꤥ꤬ꤔꤢ ꤒꤟꤢꤧ꤬ꤗꤟꤢꤩ꤬ꤙꤛꤢ꤬ꤡꤢꤧ꤬ ꤕꤢ꤬ꤒꤤꤖꤢꤨ ꤕꤚꤤ꤭ꤗꤤ꤭ꤛꤢ꤭ ꤢ꤬ꤍꤟꤢꤨ꤬ 0.66% </w:t>
      </w:r>
    </w:p>
    <w:p w14:paraId="7FFD7787" w14:textId="0C3DEF38" w:rsidR="00CF21BD" w:rsidRPr="00504225" w:rsidRDefault="00CF21BD" w:rsidP="00EC3C6A">
      <w:pPr>
        <w:spacing w:after="120"/>
        <w:rPr>
          <w:rFonts w:ascii="Noto Sans Kayah Li" w:hAnsi="Noto Sans Kayah Li"/>
          <w:sz w:val="20"/>
          <w:szCs w:val="20"/>
        </w:rPr>
      </w:pPr>
      <w:r w:rsidRPr="00504225">
        <w:rPr>
          <w:rFonts w:ascii="Noto Sans Kayah Li" w:hAnsi="Noto Sans Kayah Li"/>
          <w:sz w:val="20"/>
          <w:szCs w:val="20"/>
        </w:rPr>
        <w:t xml:space="preserve">ꤔꤟꤢꤧ꤬ ꤒꤥ꤭ꤙꤢꤧ꤬ ꤔꤝꤥꤖꤛꤢꤩ ꤠꤖꤢ꤭ꤏꤛꤢꤩ꤭ ꤒꤟꤢꤧ꤬ ꤘꤣ ꤢ꤬ꤒꤥ꤭ ꤔꤢ ꤔꤟꤢꤧ꤬ ꤢ꤬ꤕꤜꤢꤪꤢ꤬ꤗꤟꤢꤨ꤬ ꤔꤌꤣ꤬꤯ ꤓꤌꤣ꤭ꤚꤢꤪ, ꤗꤟꤢꤩ꤬ꤜꤣꤙꤢ꤭ ꤕꤚꤤ꤭ꤗꤤ꤭ꤛꤢ꤭ ꤒꤟꤢꤧ꤬ꤚꤤ꤬ꤒꤟꤢꤧ꤬ꤊꤛꤢ꤭ ꤘꤣ ꤊꤟꤢꤦ ꤘꤛꤢꤩꤜꤟꤌꤣ꤭ ꤜꤟꤢꤪ꤭ ꤕꤚꤤ꤭ꤗꤤ꤭ꤛꤢ꤭ ꤙꤢꤒꤢꤩ꤭ ꤘꤣ ꤜꤟꤢꤪ꤭ ꤕꤢꤩ ꤔꤟꤢꤧ꤬ ꤔꤌꤣ꤬ ꤕꤢ꤭, ꤔꤢ ꤖꤛꤢꤩꤒꤟꤢ꤭ꤛꤥ꤬ꤊꤛꤢ꤭ </w:t>
      </w:r>
      <w:r w:rsidRPr="00504225">
        <w:rPr>
          <w:rFonts w:ascii="Noto Sans Kayah Li" w:hAnsi="Noto Sans Kayah Li"/>
          <w:sz w:val="20"/>
          <w:szCs w:val="20"/>
        </w:rPr>
        <w:lastRenderedPageBreak/>
        <w:t xml:space="preserve">ꤙꤢꤒꤢꤩ꤭ ꤕꤢ꤭ ꤘꤣ ꤕꤚꤟꤢꤧ꤬ꤢꤩ꤬ꤚꤟꤛꤢ꤬ꤒꤟꤢꤧ꤬ꤖꤢꤨ ꤢ꤬ꤒꤟꤢꤧ꤬ꤕꤜꤢꤒꤟꤢꤧ꤬ꤓꤢꤦꤡꤢꤩ꤭ ꤢ꤬ꤥ꤬ ꤔꤌꤣ꤬ (ꤢꤧꤜꤣ ꤗꤢ꤬ 0.44%) ꤯ ꤔꤟꤢꤧ꤬ ꤒꤥ꤭ ꤗꤟꤢꤩ꤬ꤜꤣꤙꤢ꤭ ꤊꤌꤣ꤭ ꤔꤟꤢꤧ꤬ ꤒꤟꤢꤧ꤬ꤗꤟꤢꤩ꤬ꤙꤛꤢ꤬ꤡꤢꤧ꤬ ꤒꤟꤢꤧ꤬ꤚꤤ꤬ꤒꤟꤢꤧ꤬ꤊꤛꤢ꤭ ꤙꤤ ꤖꤝꤢꤪ꤬ ꤛꤢꤩ꤭ ꤢ꤬ꤒꤢ꤬ꤘꤢꤦ꤬ ꤔꤌꤣ꤬꤯ </w:t>
      </w:r>
    </w:p>
    <w:p w14:paraId="39DF8049" w14:textId="77777777" w:rsidR="00CF21BD" w:rsidRPr="00504225" w:rsidRDefault="00CF21BD" w:rsidP="00EC3C6A">
      <w:pPr>
        <w:pStyle w:val="Heading2"/>
        <w:spacing w:after="80"/>
        <w:rPr>
          <w:rFonts w:ascii="Noto Sans Kayah Li" w:hAnsi="Noto Sans Kayah Li"/>
          <w:sz w:val="24"/>
          <w:szCs w:val="24"/>
        </w:rPr>
      </w:pPr>
      <w:r w:rsidRPr="00504225">
        <w:rPr>
          <w:rFonts w:ascii="Noto Sans Kayah Li" w:hAnsi="Noto Sans Kayah Li"/>
          <w:sz w:val="24"/>
          <w:szCs w:val="24"/>
        </w:rPr>
        <w:t>ꤗꤟꤢꤩ꤬ꤚꤛꤢꤓꤛꤢꤋ꤬ ꤒꤟꤢꤧ꤬ꤘꤛꤢꤩꤞꤢꤧꤑꤢꤩ꤭ ꤒꤟꤢꤧ꤬ꤙꤛꤢꤙꤢꤦ꤭ ꤛꤢꤩ꤭</w:t>
      </w:r>
    </w:p>
    <w:p w14:paraId="4E494F4E" w14:textId="77777777" w:rsidR="00CF21BD" w:rsidRPr="00504225" w:rsidRDefault="00CF21BD" w:rsidP="00CF21BD">
      <w:pPr>
        <w:rPr>
          <w:rFonts w:ascii="Noto Sans Kayah Li" w:hAnsi="Noto Sans Kayah Li"/>
          <w:sz w:val="20"/>
          <w:szCs w:val="20"/>
        </w:rPr>
      </w:pPr>
      <w:r w:rsidRPr="00504225">
        <w:rPr>
          <w:rFonts w:ascii="Noto Sans Kayah Li" w:hAnsi="Noto Sans Kayah Li"/>
          <w:sz w:val="20"/>
          <w:szCs w:val="20"/>
        </w:rPr>
        <w:t>ꤒꤟꤢꤧ꤬ꤗꤟꤢꤩ꤬ꤙꤛꤢ꤬ꤡꤢꤧ꤬ꤒꤢ꤬ꤟꤢꤩ꤬ ꤗꤢ꤬ ꤒꤟꤢꤧ꤬ꤘꤛꤢ꤬ꤋꤢꤨ꤬ ꤘꤣ ꤒꤟꤢꤧ꤬ꤒꤢ꤬ꤊꤜꤛꤢ꤬ ꤒꤣ꤬ꤡꤣ꤬ꤡꤣ꤬ ꤘꤣ ꤢꤧ꤬ꤞꤤ꤭ ꤗꤟꤢꤩ꤬ ꤖꤝꤢꤪ꤬ ꤛꤢꤩ꤭ꤒꤢ꤬ꤟꤢꤩ꤬ ꤢ꤬ꤑꤢꤩ꤭꤯ ꤔꤟꤤꤜꤢꤧ꤭ꤊꤢꤧ꤬ ꤗꤟꤢꤪꤑꤢꤩ꤭ꤥ꤬ꤊꤌꤣ ꤗꤢ꤬ ꤒꤟꤢꤧ꤬ꤘꤛꤢ꤬ꤋꤢꤨ꤬ ꤘꤣ ꤒꤟꤢꤧ꤬ꤗꤟꤢꤩ꤬ꤚꤛꤢꤓꤛꤢ꤬ ꤗꤟꤢꤩ꤬ꤓꤌꤣ꤭ ꤖꤝꤢꤪ꤬ ꤛꤢꤩ꤭ꤒꤢ꤬ꤟꤢꤩ꤬ ꤢ꤬ꤑꤢꤩ꤭ ꤚꤢꤪ ꤢꤪꤜꤟꤛꤢ꤬ ꤔꤢ ꤖꤝꤢꤪ꤬ ꤛꤢꤩ꤭ ꤗꤟꤢꤩ꤬ꤞꤢꤧ꤭ꤓꤛꤢ꤬ ꤠꤖꤢ꤭ꤏꤛꤢꤩ꤭ ꤢ꤬ꤊꤢ꤬ꤜꤢꤨꤋꤢꤧ꤭ ꤛꤢꤩ꤭ ꤘꤣ ꤊꤟꤢꤦ ꤒꤥ꤭ꤒꤟꤢꤦ ꤔꤢ ꤒꤟꤢꤧ꤬ꤒꤢ꤬ꤚꤤ꤬ ꤒꤟꤢꤧ꤬ꤊꤝꤤ꤭ꤓꤛꤢ꤬ ꤛꤢꤩ꤭ ꤔꤌꤣ꤬ ꤒꤥ꤬꤯ </w:t>
      </w:r>
    </w:p>
    <w:p w14:paraId="6D74348E" w14:textId="6DB314AC" w:rsidR="00B42067" w:rsidRPr="00504225" w:rsidRDefault="00EC3C6A" w:rsidP="00EC3C6A">
      <w:pPr>
        <w:tabs>
          <w:tab w:val="left" w:pos="1068"/>
        </w:tabs>
        <w:spacing w:after="0"/>
        <w:rPr>
          <w:rFonts w:ascii="Noto Sans Kayah Li" w:hAnsi="Noto Sans Kayah Li"/>
          <w:sz w:val="20"/>
          <w:szCs w:val="20"/>
        </w:rPr>
      </w:pPr>
      <w:bookmarkStart w:id="1" w:name="_Hlk209614441"/>
      <w:r>
        <w:rPr>
          <w:rFonts w:ascii="Noto Sans Kayah Li" w:hAnsi="Noto Sans Kayah Li"/>
          <w:sz w:val="20"/>
          <w:szCs w:val="20"/>
        </w:rPr>
        <w:tab/>
      </w:r>
    </w:p>
    <w:p w14:paraId="1E1127E5" w14:textId="020158C8" w:rsidR="00B42067" w:rsidRPr="00504225" w:rsidRDefault="00B42067" w:rsidP="00B42067">
      <w:pPr>
        <w:pStyle w:val="Heading3"/>
        <w:rPr>
          <w:rFonts w:ascii="Noto Sans Kayah Li" w:hAnsi="Noto Sans Kayah Li"/>
          <w:i/>
          <w:iCs/>
          <w:sz w:val="22"/>
          <w:szCs w:val="22"/>
        </w:rPr>
      </w:pPr>
      <w:bookmarkStart w:id="2" w:name="_Hlk209614614"/>
      <w:r w:rsidRPr="00504225">
        <w:rPr>
          <w:rFonts w:ascii="Noto Sans Kayah Li" w:hAnsi="Noto Sans Kayah Li"/>
          <w:i/>
          <w:sz w:val="22"/>
          <w:szCs w:val="22"/>
        </w:rPr>
        <w:t>ꤗꤟꤢꤩ꤬ꤞꤢꤧ꤭ꤓꤛꤢ꤬ ꤘꤣ ꤢ꤬ꤔꤥ꤬ꤜꤣ: ꤢꤪ꤬ꤒꤥ꤬ꤙꤢ꤬ꤜꤢꤧ꤭ 2, 2025</w:t>
      </w:r>
    </w:p>
    <w:bookmarkEnd w:id="1"/>
    <w:bookmarkEnd w:id="2"/>
    <w:p w14:paraId="13343CDC" w14:textId="77777777" w:rsidR="00CF21BD" w:rsidRPr="00F25CD8" w:rsidRDefault="00CF21BD" w:rsidP="00CF21BD">
      <w:pPr>
        <w:rPr>
          <w:rFonts w:ascii="Noto Sans Kayah Li" w:hAnsi="Noto Sans Kayah Li"/>
        </w:rPr>
      </w:pPr>
    </w:p>
    <w:p w14:paraId="560F6E08" w14:textId="77777777" w:rsidR="00CF21BD" w:rsidRPr="00F25CD8" w:rsidRDefault="00CF21BD">
      <w:pPr>
        <w:spacing w:after="0" w:line="240" w:lineRule="auto"/>
        <w:rPr>
          <w:rFonts w:ascii="Noto Sans Kayah Li" w:hAnsi="Noto Sans Kayah Li"/>
        </w:rPr>
      </w:pPr>
      <w:r w:rsidRPr="00F25CD8">
        <w:rPr>
          <w:rFonts w:ascii="Noto Sans Kayah Li" w:hAnsi="Noto Sans Kayah Li"/>
        </w:rPr>
        <w:br w:type="page"/>
      </w:r>
    </w:p>
    <w:p w14:paraId="28FD05E5" w14:textId="77777777" w:rsidR="00CF21BD" w:rsidRPr="00386325" w:rsidRDefault="00CF21BD" w:rsidP="00CF21BD">
      <w:pPr>
        <w:rPr>
          <w:rFonts w:ascii="Noto Sans Kayah Li" w:hAnsi="Noto Sans Kayah Li"/>
        </w:rPr>
      </w:pPr>
    </w:p>
    <w:p w14:paraId="0DD7E5A1" w14:textId="77777777" w:rsidR="00CF21BD" w:rsidRPr="00386325" w:rsidRDefault="00CF21BD" w:rsidP="00CF21BD">
      <w:pPr>
        <w:rPr>
          <w:rFonts w:ascii="Noto Sans Kayah Li" w:hAnsi="Noto Sans Kayah Li"/>
        </w:rPr>
      </w:pPr>
    </w:p>
    <w:p w14:paraId="2E91173F" w14:textId="77777777" w:rsidR="00CF21BD" w:rsidRPr="00386325" w:rsidRDefault="00CF21BD" w:rsidP="00CF21BD">
      <w:pPr>
        <w:rPr>
          <w:rFonts w:ascii="Noto Sans Kayah Li" w:hAnsi="Noto Sans Kayah Li"/>
        </w:rPr>
      </w:pPr>
    </w:p>
    <w:p w14:paraId="0F35A9DA" w14:textId="77777777" w:rsidR="00CF21BD" w:rsidRPr="00386325" w:rsidRDefault="00CF21BD" w:rsidP="00CF21BD">
      <w:pPr>
        <w:rPr>
          <w:rFonts w:ascii="Noto Sans Kayah Li" w:hAnsi="Noto Sans Kayah Li"/>
        </w:rPr>
      </w:pPr>
    </w:p>
    <w:p w14:paraId="18C1BB22" w14:textId="77777777" w:rsidR="00CF21BD" w:rsidRPr="00386325" w:rsidRDefault="00CF21BD" w:rsidP="00CF21BD">
      <w:pPr>
        <w:rPr>
          <w:rFonts w:ascii="Noto Sans Kayah Li" w:hAnsi="Noto Sans Kayah Li"/>
        </w:rPr>
      </w:pPr>
    </w:p>
    <w:p w14:paraId="5B34BDE6" w14:textId="77777777" w:rsidR="00CF21BD" w:rsidRPr="00386325" w:rsidRDefault="00CF21BD" w:rsidP="00CF21BD">
      <w:pPr>
        <w:rPr>
          <w:rFonts w:ascii="Noto Sans Kayah Li" w:hAnsi="Noto Sans Kayah Li"/>
        </w:rPr>
      </w:pPr>
    </w:p>
    <w:p w14:paraId="11660363" w14:textId="77777777" w:rsidR="00CF21BD" w:rsidRPr="00504225" w:rsidRDefault="00CF21BD" w:rsidP="00CF21BD">
      <w:pPr>
        <w:pStyle w:val="Heading1"/>
        <w:jc w:val="center"/>
        <w:rPr>
          <w:rFonts w:ascii="Noto Sans Kayah Li" w:hAnsi="Noto Sans Kayah Li"/>
          <w:sz w:val="44"/>
          <w:szCs w:val="44"/>
        </w:rPr>
      </w:pPr>
      <w:r w:rsidRPr="00504225">
        <w:rPr>
          <w:rFonts w:ascii="Noto Sans Kayah Li" w:hAnsi="Noto Sans Kayah Li"/>
          <w:sz w:val="44"/>
          <w:szCs w:val="44"/>
        </w:rPr>
        <w:t>ꤕꤚꤟꤢꤧ꤬ꤢꤩ꤬ꤚꤟꤛꤢ꤬ꤒꤟꤢꤧ꤬ꤖꤢꤨ ꤒꤟꤢꤧ꤬ꤘꤛꤢꤩꤞꤢꤧꤑꤢꤩ꤭ ꤒꤟꤢꤧ꤬ꤙꤛꤢꤙꤢꤦ꤭</w:t>
      </w:r>
    </w:p>
    <w:p w14:paraId="119CB6D9" w14:textId="77777777" w:rsidR="00CF21BD" w:rsidRPr="00504225" w:rsidRDefault="00CF21BD" w:rsidP="00CF21BD">
      <w:pPr>
        <w:jc w:val="center"/>
        <w:rPr>
          <w:rFonts w:ascii="Noto Sans Kayah Li" w:hAnsi="Noto Sans Kayah Li"/>
          <w:i/>
          <w:iCs/>
          <w:sz w:val="40"/>
          <w:szCs w:val="40"/>
        </w:rPr>
      </w:pPr>
      <w:r w:rsidRPr="00504225">
        <w:rPr>
          <w:rFonts w:ascii="Noto Sans Kayah Li" w:hAnsi="Noto Sans Kayah Li"/>
          <w:i/>
          <w:sz w:val="40"/>
          <w:szCs w:val="40"/>
        </w:rPr>
        <w:t>ꤕꤚꤤ꤭ꤗꤤ꤭ꤛꤢ꤭ ꤒꤟꤢꤧ꤬ꤘꤛꤢ꤬ꤥ꤬ ꤢ꤬ꤍꤟꤢꤨ꤬ (0.88%)</w:t>
      </w:r>
    </w:p>
    <w:p w14:paraId="441F5A0E" w14:textId="77777777" w:rsidR="00CF21BD" w:rsidRPr="00504225" w:rsidRDefault="00CF21BD" w:rsidP="008D319E">
      <w:pPr>
        <w:pStyle w:val="Heading1"/>
        <w:spacing w:before="0" w:after="60"/>
        <w:rPr>
          <w:rFonts w:ascii="Noto Sans Kayah Li" w:hAnsi="Noto Sans Kayah Li"/>
        </w:rPr>
      </w:pPr>
      <w:r w:rsidRPr="00386325">
        <w:rPr>
          <w:rFonts w:ascii="Noto Sans Kayah Li" w:hAnsi="Noto Sans Kayah Li"/>
          <w:sz w:val="36"/>
          <w:szCs w:val="36"/>
        </w:rPr>
        <w:br w:type="page"/>
      </w:r>
      <w:r w:rsidRPr="00504225">
        <w:rPr>
          <w:rFonts w:ascii="Noto Sans Kayah Li" w:hAnsi="Noto Sans Kayah Li"/>
        </w:rPr>
        <w:lastRenderedPageBreak/>
        <w:t>Minnesota ꤔꤟꤤꤜꤢꤧ꤭ꤊꤢꤧ꤬ ꤗꤟꤢꤪꤑꤢꤩ꤭ꤥ꤬ꤊꤌꤣ</w:t>
      </w:r>
    </w:p>
    <w:p w14:paraId="01CE9FE9" w14:textId="77777777" w:rsidR="00CF21BD" w:rsidRPr="00504225" w:rsidRDefault="00CF21BD" w:rsidP="008D319E">
      <w:pPr>
        <w:spacing w:after="60"/>
        <w:rPr>
          <w:rFonts w:ascii="Noto Sans Kayah Li" w:hAnsi="Noto Sans Kayah Li"/>
          <w:sz w:val="20"/>
          <w:szCs w:val="20"/>
        </w:rPr>
      </w:pPr>
      <w:r w:rsidRPr="00504225">
        <w:rPr>
          <w:rFonts w:ascii="Noto Sans Kayah Li" w:hAnsi="Noto Sans Kayah Li"/>
          <w:sz w:val="20"/>
          <w:szCs w:val="20"/>
        </w:rPr>
        <w:t>Minnesota ꤔꤟꤤꤜꤢꤧ꤭ꤊꤢꤧ꤬ ꤗꤟꤢꤪꤑꤢꤩ꤭ꤥ꤬ꤊꤌꤣ ꤘꤛꤢꤩꤡꤝꤟꤥ ꤒꤟꤢꤧ꤬ꤔꤟꤤꤜꤢꤧ꤭ꤊꤢꤧ꤬ꤒꤢ꤬ꤟꤢꤩ꤬ ꤔꤢ ꤒꤟꤢꤧ꤬ꤗꤟꤢꤩ꤬ ꤒꤟꤢꤧ꤬ꤒꤢ꤬ꤊꤟꤢꤧ꤬ꤔꤟꤤꤒꤢ꤬ꤟꤢꤩ꤬ ꤙꤤ ꤔꤟꤢꤧ꤬ ꤜꤥ꤬ꤙꤢꤧ꤬ ꤢ꤬ꤏꤛꤣꤋꤢꤧ꤭ ꤘꤣ ꤜꤟꤢꤩꤗꤛꤢꤋꤝꤢꤧ꤬ ꤔꤟꤢꤧ꤬ꤔꤟꤢꤩ ꤔꤟꤤꤘꤢꤦ꤬ ꤗꤟꤢꤒꤥ꤬ꤚꤢꤪ ꤔꤟꤢꤧ꤬ ꤟꤤ꤬ꤖꤢꤨꤖꤛꤢ꤭ꤖꤢꤨ ꤢ꤬ꤑꤢꤩ꤭꤯</w:t>
      </w:r>
    </w:p>
    <w:p w14:paraId="6ED9526F" w14:textId="77777777" w:rsidR="00CF21BD" w:rsidRPr="00504225" w:rsidRDefault="00CF21BD" w:rsidP="008D319E">
      <w:pPr>
        <w:spacing w:after="60"/>
        <w:rPr>
          <w:rFonts w:ascii="Noto Sans Kayah Li" w:hAnsi="Noto Sans Kayah Li"/>
          <w:sz w:val="20"/>
          <w:szCs w:val="20"/>
        </w:rPr>
      </w:pPr>
      <w:r w:rsidRPr="00504225">
        <w:rPr>
          <w:rFonts w:ascii="Noto Sans Kayah Li" w:hAnsi="Noto Sans Kayah Li"/>
          <w:sz w:val="20"/>
          <w:szCs w:val="20"/>
        </w:rPr>
        <w:t>ꤔꤟꤢꤧ꤬ ꤖꤛꤢꤩꤔꤟꤤꤡꤟꤛꤢ ꤗꤟꤢꤪꤑꤢꤩ꤭ꤥ꤬ꤊꤌꤣ ꤘꤣ ꤒꤟꤢꤧ꤬ꤓꤛꤢ꤬ꤜꤣꤙꤢ꤭ ꤒꤟꤢꤧ꤬ꤓꤝꤥ꤭ꤓꤛꤢ꤬ ꤘꤣ ꤢ꤬ꤜꤟꤢꤧ꤭ ꤔꤌꤣ꤬ ꤢ꤬ꤑꤢꤩ꤭ ꤕꤚꤢꤧ:</w:t>
      </w:r>
    </w:p>
    <w:p w14:paraId="223C4D49" w14:textId="77777777" w:rsidR="00CF21BD" w:rsidRPr="00504225" w:rsidRDefault="00CF21BD" w:rsidP="008D319E">
      <w:pPr>
        <w:pStyle w:val="Heading3"/>
        <w:spacing w:after="60"/>
        <w:rPr>
          <w:rFonts w:ascii="Noto Sans Kayah Li" w:hAnsi="Noto Sans Kayah Li"/>
          <w:sz w:val="22"/>
          <w:szCs w:val="22"/>
        </w:rPr>
      </w:pPr>
      <w:r w:rsidRPr="00F25CD8">
        <w:rPr>
          <w:rFonts w:ascii="Noto Sans Kayah Li" w:hAnsi="Noto Sans Kayah Li"/>
          <w:sz w:val="24"/>
        </w:rPr>
        <w:t xml:space="preserve"> </w:t>
      </w:r>
      <w:r w:rsidRPr="00504225">
        <w:rPr>
          <w:rFonts w:ascii="Noto Sans Kayah Li" w:hAnsi="Noto Sans Kayah Li"/>
          <w:sz w:val="22"/>
          <w:szCs w:val="22"/>
        </w:rPr>
        <w:t xml:space="preserve">ꤒꤟꤢꤧ꤬ꤋꤢꤨ꤬ꤒꤟꤢꤧ꤬ꤒꤟꤛꤢꤩ ꤗꤟꤢꤪꤑꤢꤩ꤭ꤥ꤬ꤊꤌꤣ: </w:t>
      </w:r>
    </w:p>
    <w:p w14:paraId="7E6DB5B8" w14:textId="77777777" w:rsidR="00CF21BD" w:rsidRPr="00504225" w:rsidRDefault="00CF21BD" w:rsidP="008D319E">
      <w:pPr>
        <w:pStyle w:val="ListParagraph"/>
        <w:numPr>
          <w:ilvl w:val="0"/>
          <w:numId w:val="8"/>
        </w:numPr>
        <w:spacing w:after="60"/>
        <w:rPr>
          <w:rFonts w:ascii="Noto Sans Kayah Li" w:hAnsi="Noto Sans Kayah Li"/>
          <w:sz w:val="20"/>
          <w:szCs w:val="20"/>
        </w:rPr>
      </w:pPr>
      <w:r w:rsidRPr="00504225">
        <w:rPr>
          <w:rFonts w:ascii="Noto Sans Kayah Li" w:hAnsi="Noto Sans Kayah Li"/>
          <w:sz w:val="20"/>
          <w:szCs w:val="20"/>
        </w:rPr>
        <w:t xml:space="preserve">ꤜꤟꤢꤩꤗꤛꤢꤋꤝꤢꤧ꤬ ꤔꤟꤢꤧ꤬ ꤔꤟꤤꤘꤢꤦ꤬ ꤒꤟꤢꤧ꤬ꤥ꤬ꤏꤝꤥ꤬ꤥ꤬ꤕꤚꤛꤢ꤭ ꤢ꤬ꤏꤥ꤭ꤚꤟꤛꤢ꤬ ꤡꤟꤛꤢꤩ꤭, ꤥ꤬ꤕꤢ꤬ꤔꤢ ꤒꤟꤢꤧ꤬ꤗꤛꤢꤋꤝꤢꤧ꤬ ꤤꤡꤢꤦ꤭ ꤔꤢ ꤗꤟꤌꤣꤘꤢꤪ꤭, ꤖꤢꤨꤥ꤬ꤜꤟꤛꤢ꤬ꤞꤢꤧ꤭, ꤔꤢ ꤒꤟꤢꤧ꤬ꤥ꤬ꤗꤟꤥ꤬ꤚꤛꤢꤊꤟꤢ꤬ꤋꤛꤢꤩ꤭ ꤢ꤬ꤑꤢꤩ꤭꤯ </w:t>
      </w:r>
    </w:p>
    <w:p w14:paraId="51E149A1" w14:textId="77777777" w:rsidR="00CF21BD" w:rsidRPr="00504225" w:rsidRDefault="00CF21BD" w:rsidP="008D319E">
      <w:pPr>
        <w:pStyle w:val="Heading3"/>
        <w:spacing w:after="60"/>
        <w:rPr>
          <w:rFonts w:ascii="Noto Sans Kayah Li" w:hAnsi="Noto Sans Kayah Li"/>
          <w:sz w:val="22"/>
          <w:szCs w:val="22"/>
        </w:rPr>
      </w:pPr>
      <w:r w:rsidRPr="00504225">
        <w:rPr>
          <w:rFonts w:ascii="Noto Sans Kayah Li" w:hAnsi="Noto Sans Kayah Li"/>
          <w:sz w:val="22"/>
          <w:szCs w:val="22"/>
        </w:rPr>
        <w:t xml:space="preserve">ꤟꤤ꤬ꤖꤢꤨꤖꤛꤢ꤭ꤖꤢꤨ ꤗꤟꤢꤪꤑꤢꤩ꤭ꤥ꤬ꤊꤌꤣ: </w:t>
      </w:r>
    </w:p>
    <w:p w14:paraId="4AD29402" w14:textId="77777777" w:rsidR="00CF21BD" w:rsidRPr="00504225" w:rsidRDefault="00CF21BD" w:rsidP="008D319E">
      <w:pPr>
        <w:pStyle w:val="ListParagraph"/>
        <w:numPr>
          <w:ilvl w:val="0"/>
          <w:numId w:val="8"/>
        </w:numPr>
        <w:spacing w:after="80"/>
        <w:rPr>
          <w:rFonts w:ascii="Noto Sans Kayah Li" w:hAnsi="Noto Sans Kayah Li"/>
          <w:sz w:val="20"/>
          <w:szCs w:val="20"/>
        </w:rPr>
      </w:pPr>
      <w:r w:rsidRPr="00504225">
        <w:rPr>
          <w:rFonts w:ascii="Noto Sans Kayah Li" w:hAnsi="Noto Sans Kayah Li"/>
          <w:sz w:val="20"/>
          <w:szCs w:val="20"/>
        </w:rPr>
        <w:t xml:space="preserve">ꤞꤢꤧꤕꤜꤢꤪ꤬ꤤꤡꤢꤦ꤭ꤢ꤬ꤑꤢꤩ꤭ ꤗꤟꤢꤪꤑꤢꤩ꤭ꤥ꤬ꤊꤌꤣ - ꤜꤟꤢꤩꤗꤛꤢꤋꤝꤢꤧ꤬ ꤢ꤬ꤑꤢꤩ꤭ ꤔꤢ ꤒꤟꤢꤧ꤬ꤞꤢꤧꤕꤜꤢꤪ꤬ꤤꤡꤢꤦ꤭ ꤔꤢ ꤖꤢꤨꤕꤢ꤬ꤒꤤ ꤢꤧꤗꤟꤥ꤬ꤏꤢꤦ꤬ ꤔꤢ ꤒꤟꤢꤧ꤬ꤥ꤬ꤕꤢ꤬ꤡꤟꤢꤧꤜꤟꤛꤢ꤬ꤞꤢꤧ꤭, ꤒꤟꤢꤧ꤬ꤙꤌꤣ꤬ꤘꤢꤨ꤬, ꤗꤟꤢꤒꤥ꤬ꤚꤢꤪ ꤒꤟꤢꤧ꤬ꤖꤛꤢꤩꤙꤌꤣ꤬ ꤒꤟꤢꤧ꤬ꤘꤛꤢ꤬ꤥ꤬ꤋꤢ꤭ꤜꤟꤢꤩ ꤢ꤬ꤑꤢꤩ꤭ </w:t>
      </w:r>
    </w:p>
    <w:p w14:paraId="0B84E77F" w14:textId="77777777" w:rsidR="00CF21BD" w:rsidRPr="00504225" w:rsidRDefault="00CF21BD" w:rsidP="00E67916">
      <w:pPr>
        <w:pStyle w:val="ListParagraph"/>
        <w:numPr>
          <w:ilvl w:val="0"/>
          <w:numId w:val="8"/>
        </w:numPr>
        <w:spacing w:after="160"/>
        <w:rPr>
          <w:rFonts w:ascii="Noto Sans Kayah Li" w:hAnsi="Noto Sans Kayah Li"/>
          <w:sz w:val="20"/>
          <w:szCs w:val="20"/>
        </w:rPr>
      </w:pPr>
      <w:r w:rsidRPr="00504225">
        <w:rPr>
          <w:rFonts w:ascii="Noto Sans Kayah Li" w:hAnsi="Noto Sans Kayah Li"/>
          <w:sz w:val="20"/>
          <w:szCs w:val="20"/>
        </w:rPr>
        <w:t xml:space="preserve">ꤒꤟꤢꤧꤗꤛꤢꤋꤝꤢꤧ꤬ ꤗꤟꤢꤪꤑꤢꤩ꤭ꤥ꤬ꤊꤌꤣ - ꤜꤟꤢꤩꤗꤛꤢꤋꤝꤢꤧ꤬ ꤟꤤ꤬ꤖꤢꤨꤖꤛꤢ꤭ꤖꤢꤨ ꤕꤚꤟꤢꤧ꤬ꤔꤟꤌꤣ꤭ꤊꤢꤨ꤭ ꤒꤟꤣꤔꤢ ꤒꤟꤢꤧ꤬ꤥ꤬ꤏꤝꤥ꤬ꤥ꤬ꤕꤚꤛꤢ꤭ ꤒꤟꤢꤧ꤬ꤓꤝꤥ꤭ꤓꤛꤢ꤬ ꤡꤟꤛꤢꤩ꤭ ꤢ꤬ꤑꤢꤩ꤭ </w:t>
      </w:r>
    </w:p>
    <w:p w14:paraId="04B1B3A7" w14:textId="77777777" w:rsidR="00CF21BD" w:rsidRPr="00504225" w:rsidRDefault="00CF21BD" w:rsidP="00E67916">
      <w:pPr>
        <w:pStyle w:val="ListParagraph"/>
        <w:numPr>
          <w:ilvl w:val="0"/>
          <w:numId w:val="8"/>
        </w:numPr>
        <w:spacing w:after="160"/>
        <w:rPr>
          <w:rFonts w:ascii="Noto Sans Kayah Li" w:hAnsi="Noto Sans Kayah Li"/>
          <w:sz w:val="20"/>
          <w:szCs w:val="20"/>
        </w:rPr>
      </w:pPr>
      <w:r w:rsidRPr="00504225">
        <w:rPr>
          <w:rFonts w:ascii="Noto Sans Kayah Li" w:hAnsi="Noto Sans Kayah Li"/>
          <w:sz w:val="20"/>
          <w:szCs w:val="20"/>
        </w:rPr>
        <w:t xml:space="preserve">ꤊꤜꤛꤢꤩ꤭ꤊꤜꤥ꤭ ꤟꤤ꤬ꤖꤢꤨꤖꤛꤢ꤭ꤖꤢꤨ ꤗꤟꤢꤪꤑꤢꤩ꤭ꤥ꤬ꤊꤌꤣ - ꤜꤟꤢꤩꤘꤛꤢꤩꤡꤝꤟꤥ ꤟꤤ꤬ꤖꤢꤨꤖꤛꤢ꤭ꤖꤢꤨ ꤕꤚꤟꤢꤧ꤬ꤔꤟꤌꤣ꤭ꤊꤢꤨ꤭ ꤘꤣ ꤢꤨ꤭ꤢꤧꤔꤢ ꤥ꤬ꤘꤣ ꤒꤟꤢꤧ꤬ꤘꤛꤢ꤬ꤋꤢꤨ꤬ ꤒꤟꤢꤧ꤬ꤗꤟꤢꤩ꤬ ꤢ꤬ꤊꤢꤨ꤭ ꤢ꤬ꤑꤢꤩ꤭ </w:t>
      </w:r>
    </w:p>
    <w:p w14:paraId="3045D035" w14:textId="77777777" w:rsidR="00CF21BD" w:rsidRPr="00504225" w:rsidRDefault="00CF21BD" w:rsidP="008D319E">
      <w:pPr>
        <w:pStyle w:val="ListParagraph"/>
        <w:numPr>
          <w:ilvl w:val="0"/>
          <w:numId w:val="8"/>
        </w:numPr>
        <w:spacing w:after="60"/>
        <w:rPr>
          <w:rFonts w:ascii="Noto Sans Kayah Li" w:hAnsi="Noto Sans Kayah Li"/>
          <w:sz w:val="20"/>
          <w:szCs w:val="20"/>
        </w:rPr>
      </w:pPr>
      <w:r w:rsidRPr="00504225">
        <w:rPr>
          <w:rFonts w:ascii="Noto Sans Kayah Li" w:hAnsi="Noto Sans Kayah Li"/>
          <w:sz w:val="20"/>
          <w:szCs w:val="20"/>
        </w:rPr>
        <w:t xml:space="preserve">ꤒꤟꤢꤧ꤬ꤒꤢ꤬ꤘꤝꤥ꤭ꤢ꤬ꤑꤢꤩ꤭ ꤗꤟꤢꤪꤑꤢꤩ꤭ꤥ꤬ꤊꤌꤣ - ꤜꤟꤢꤩꤟꤢꤩꤏꤢꤦ꤬ ꤒꤟꤢꤧ꤬ꤚꤤ꤬ꤒꤟꤢꤧ꤬ꤊꤛꤢ꤭ ꤘꤣ ꤟꤤ꤬ꤘꤢꤪꤊꤢꤨ꤭ ꤒꤟꤢꤧ꤬ꤗꤟꤢꤩ꤬ꤡꤟꤛꤢꤩ꤭, ꤕꤚꤟꤢꤧ꤬ꤗꤢꤪ꤬ꤕꤚꤟꤢꤧ꤬ꤋꤢꤨ꤭ ꤒꤟꤢꤧ꤬ꤗꤟꤢꤩ꤬ꤗꤢꤨ꤭ꤗꤟꤛꤢ, ꤗꤟꤢꤒꤥ꤬ꤚꤢꤪ ꤒꤟꤢꤧ꤬ꤗꤟꤢꤩ꤬ꤞꤢꤧꤤ꤬ꤏꤢꤩ꤭ ꤔꤟꤢꤧ꤬ꤔꤟꤢꤩꤔꤟꤤꤘꤢꤦ꤬ ꤢ꤬ꤑꤢꤩ꤭ ꤗꤟꤢꤒꤥ꤬ꤚꤢꤪ ꤟꤤ꤬ꤖꤢꤨꤖꤛꤢ꤭ꤖꤢꤨ ꤕꤚꤟꤢꤧ꤬ꤔꤟꤌꤣ꤭ꤊꤢꤨ꤭ ꤢ꤬ꤑꤢꤩ꤭ </w:t>
      </w:r>
    </w:p>
    <w:p w14:paraId="0151401F" w14:textId="77777777" w:rsidR="00CF21BD" w:rsidRPr="00504225" w:rsidRDefault="00CF21BD" w:rsidP="00F71548">
      <w:pPr>
        <w:pStyle w:val="Heading2"/>
        <w:spacing w:after="0"/>
        <w:rPr>
          <w:rFonts w:ascii="Noto Sans Kayah Li" w:hAnsi="Noto Sans Kayah Li"/>
          <w:sz w:val="24"/>
          <w:szCs w:val="24"/>
        </w:rPr>
      </w:pPr>
      <w:r w:rsidRPr="00504225">
        <w:rPr>
          <w:rFonts w:ascii="Noto Sans Kayah Li" w:hAnsi="Noto Sans Kayah Li"/>
          <w:sz w:val="24"/>
          <w:szCs w:val="24"/>
        </w:rPr>
        <w:lastRenderedPageBreak/>
        <w:t xml:space="preserve">ꤗꤢ꤬ ꤔꤟꤤꤜꤢꤧ꤭ꤊꤢꤧ꤬ ꤗꤟꤢꤪꤑꤢꤩ꤭ꤥ꤬ꤊꤌꤣ ꤜꤟꤢꤪ꤭ꤊꤛꤢ꤭ ꤔꤟꤤ ꤢꤧ꤭? </w:t>
      </w:r>
    </w:p>
    <w:p w14:paraId="2515A7F3" w14:textId="77777777" w:rsidR="00CF21BD" w:rsidRPr="00504225" w:rsidRDefault="00CF21BD" w:rsidP="008D319E">
      <w:pPr>
        <w:spacing w:after="60"/>
        <w:rPr>
          <w:rFonts w:ascii="Noto Sans Kayah Li" w:hAnsi="Noto Sans Kayah Li"/>
          <w:sz w:val="20"/>
          <w:szCs w:val="20"/>
        </w:rPr>
      </w:pPr>
      <w:r w:rsidRPr="00504225">
        <w:rPr>
          <w:rFonts w:ascii="Noto Sans Kayah Li" w:hAnsi="Noto Sans Kayah Li"/>
          <w:sz w:val="20"/>
          <w:szCs w:val="20"/>
        </w:rPr>
        <w:t>ꤕꤚꤟꤢꤧ꤬ꤗꤟꤢꤩ꤬ꤖꤢꤨ ꤢꤧꤒꤢ꤬ꤊꤤ꤬ ꤙꤤ Minnesota ꤊꤢꤨ꤭ ꤛꤢꤩ꤭ ꤔꤟꤤꤜꤢꤧ꤭ꤊꤢꤧ꤬ ꤗꤟꤢꤪꤑꤢꤩ꤭ꤥ꤬ꤊꤌꤣ ꤜꤟꤢꤪ꤭ꤊꤛꤢ꤭ ꤔꤟꤤ ꤕꤚꤢꤧ꤯ ꤔꤟꤢꤧ꤬ ꤒꤟꤢꤧ꤬ꤗꤟꤢꤩ꤬ꤙꤛꤢ꤬ꤡꤢꤧ꤬ ꤢ꤬ꤘꤢꤨ꤬ ꤙꤢꤒꤢꤩ꤭ ꤙꤢꤧ꤬ꤙꤢꤧ꤬, ꤗꤟꤢꤒꤥ꤬ꤚꤢꤪ ꤔꤟꤢꤧ꤬ ꤗꤟꤢꤩ꤬ꤒꤟꤢꤧ꤬ꤗꤟꤢꤩ꤬ ꤢ꤬ꤏꤛꤣꤋꤢꤧ꤭ ꤔꤢ ꤗꤟꤢꤪꤑꤢꤩ꤭ ꤥ꤬ ꤖꤢꤨꤒꤢꤩ꤭ ꤙꤢꤧ꤬ꤙꤢꤧ꤬ ꤢꤨ꤭ ꤜꤟꤢꤪ꤭ꤊꤛꤢ꤭ ꤕꤢꤩ ꤔꤟꤢꤧ꤬ ꤕꤚꤢꤧ꤯ ꤥ꤬ꤕꤢ꤬ꤜꤢ꤭ꤔꤟꤤꤘꤢꤦ꤬ ꤕꤚꤟꤢꤧ꤬ꤡꤟꤢꤨ꤭ꤢꤩ꤬ꤜꤤ꤬ꤙꤢ꤬ꤒꤢ꤬ꤟꤢꤩ꤬ ꤔꤢ ꤘꤛꤢꤩꤒꤟꤢ꤭ꤔꤟꤤꤘꤢꤦ꤬-ꤒꤟꤢꤧ꤬ꤗꤟꤢꤩ꤬ ꤒꤣ꤬ꤕꤚꤟꤢꤧ꤬ꤔꤟꤤꤘꤢꤦ꤬ꤒꤢ꤬ꤟꤢꤩ꤬ ꤗꤢ꤬ ꤜꤟꤢꤪ꤭ꤊꤛꤢ꤭ ꤔꤟꤤꤘꤢꤦ꤬ꤢ꤬ꤒꤟꤢꤧ꤬ ꤖꤢꤨꤔꤌꤣ꤬ ꤒꤥ꤬ ꤗꤢ꤬ꤔꤢꤚꤢꤪ ꤙꤢꤧ꤬ ꤔꤟꤌꤣ꤭ꤔꤝꤥꤖꤛꤢꤩ꤯ ꤔꤟꤢꤧ꤬ ꤊꤤ꤬ ꤕꤜꤢ ꤊꤌꤣ꤭ ꤕꤢ꤬ꤒꤤꤒꤢ꤬ꤘꤢꤦ꤬ ꤒꤟꤢꤧ꤬ꤗꤟꤢꤩ꤬ ꤢ꤬ꤑꤢꤩ꤭ ꤙꤤ Minnesota ꤊꤢꤨ꤭ ꤘꤣ ꤢ꤬ꤚꤟꤢꤩꤋꤢꤧ꤭ ꤒꤣ꤬ꤔꤢ꤬ ($3,900 ꤡꤢꤓꤛꤢ꤬ ꤙꤤ ꤔꤟꤤꤜꤢꤧ꤭ꤊꤢꤧ꤬ ꤗꤟꤢꤪꤑꤢꤩ꤭ꤥ꤬ꤊꤌꤣ ꤙꤤ ꤔꤢ꤬ 2026 ꤢ꤬ꤊꤢꤨ꤭) ꤛꤢꤩ꤭ ꤟꤢꤩꤗꤢ꤬ ꤔꤟꤢꤧ꤬ ꤓꤛꤢ꤬ꤜꤣꤙꤢ꤭ ꤒꤟꤢꤧ꤬ꤔꤟꤤꤜꤢꤧ꤭ꤒꤢ꤬ꤟꤢꤩ꤬ ꤢ꤬ꤑꤢꤩ꤭ ꤕꤚꤢꤧ꤯</w:t>
      </w:r>
    </w:p>
    <w:p w14:paraId="4AD8E214" w14:textId="77777777" w:rsidR="00CF21BD" w:rsidRPr="00504225" w:rsidRDefault="00CF21BD" w:rsidP="00F71548">
      <w:pPr>
        <w:pStyle w:val="Heading2"/>
        <w:spacing w:after="0"/>
        <w:rPr>
          <w:rFonts w:ascii="Noto Sans Kayah Li" w:hAnsi="Noto Sans Kayah Li"/>
          <w:sz w:val="24"/>
          <w:szCs w:val="24"/>
        </w:rPr>
      </w:pPr>
      <w:r w:rsidRPr="00504225">
        <w:rPr>
          <w:rFonts w:ascii="Noto Sans Kayah Li" w:hAnsi="Noto Sans Kayah Li"/>
          <w:sz w:val="24"/>
          <w:szCs w:val="24"/>
        </w:rPr>
        <w:t xml:space="preserve">ꤠꤢ꤭ ꤒꤟꤢꤧ꤬ꤘꤛꤢꤩꤒꤟꤢ꤭ꤒꤟꤢꤧ꤬ꤗꤟꤢꤩ꤬ ꤒꤟꤢꤧ꤬ꤒꤢ꤬ꤊꤟꤢꤧ꤬ꤔꤟꤤꤒꤢ꤬ꤟꤢꤩ꤬ ꤗꤢ꤬ ꤊꤚꤛꤢ ꤤ꤭ꤒꤢꤩ꤭? </w:t>
      </w:r>
    </w:p>
    <w:p w14:paraId="7D660592" w14:textId="77777777" w:rsidR="00CF21BD" w:rsidRPr="00504225" w:rsidRDefault="00CF21BD" w:rsidP="00CF21BD">
      <w:pPr>
        <w:pStyle w:val="ListParagraph"/>
        <w:numPr>
          <w:ilvl w:val="0"/>
          <w:numId w:val="5"/>
        </w:numPr>
        <w:spacing w:after="160"/>
        <w:rPr>
          <w:rFonts w:ascii="Noto Sans Kayah Li" w:hAnsi="Noto Sans Kayah Li"/>
          <w:sz w:val="20"/>
          <w:szCs w:val="20"/>
        </w:rPr>
      </w:pPr>
      <w:r w:rsidRPr="00504225">
        <w:rPr>
          <w:rFonts w:ascii="Noto Sans Kayah Li" w:hAnsi="Noto Sans Kayah Li"/>
          <w:b/>
          <w:sz w:val="20"/>
          <w:szCs w:val="20"/>
        </w:rPr>
        <w:t>ꤒꤟꤢꤧ꤬ꤗꤟꤢꤩ꤬ ꤒꤟꤢꤧ꤬ꤒꤢ꤬ꤊꤟꤢꤧ꤬ꤔꤟꤤꤒꤢ꤬ꤟꤢꤩ꤬:</w:t>
      </w:r>
      <w:r w:rsidRPr="00504225">
        <w:rPr>
          <w:rFonts w:ascii="Noto Sans Kayah Li" w:hAnsi="Noto Sans Kayah Li"/>
          <w:sz w:val="20"/>
          <w:szCs w:val="20"/>
        </w:rPr>
        <w:t xml:space="preserve"> ꤖꤢꤨ ꤕꤝꤟꤥ꤭ꤖꤌꤣ ꤔꤌꤣ꤬, ꤔꤟꤢꤧ꤬ ꤙꤢꤧ꤬ ꤔꤟꤤꤙꤢꤧ꤬ꤊꤟꤢ꤬ꤋꤛꤢꤩ꤭ ꤔꤟꤢꤧ꤬ ꤒꤟꤢꤧ꤬ꤗꤟꤢꤩ꤬ ꤗꤟꤢꤒꤥ꤬ꤚꤢꤪ ꤒꤟꤢꤧ꤬ꤘꤛꤢ꤬ꤋꤢꤨꤋꤢ꤭ꤜꤟꤢꤩ ꤘꤣ ꤢ꤬ꤊꤚꤟꤢꤦ꤬ꤑꤟꤢ꤬ ꤋꤛꤢꤩ꤭ꤞꤛꤢ ꤔꤢ ꤙꤤ ꤊꤟꤢ꤬ꤋꤛꤢꤩ꤭ꤞꤛꤢ ꤘꤣ ꤗꤟꤢꤪꤑꤢꤩ꤭ꤥ꤬ꤊꤌꤣ ꤢ꤬ꤋꤢꤧ꤭ꤔꤌꤣ꤬꤯ ꤒꤟꤢꤧ꤬ꤗꤟꤢꤩ꤬ ꤒꤟꤢꤧ꤬ꤒꤢ꤬ꤊꤟꤢꤧ꤬ꤔꤟꤤꤒꤢ꤬ꤟꤢꤩ꤬ ꤗꤢ꤬ ꤢ꤬ꤖꤛꤢꤩꤢꤩ꤬ ꤗꤟꤢꤪꤑꤢꤩ꤭ 90 ꤙꤤ ꤔꤟꤢꤧ꤬ ꤘꤢ꤬ꤊꤢꤧ꤬ ꤓꤌꤣ꤭ ꤗꤟꤢꤪꤑꤢꤩ꤭ ꤔꤌꤣ꤬꤯ </w:t>
      </w:r>
    </w:p>
    <w:p w14:paraId="4DF0B490" w14:textId="77777777" w:rsidR="00CF21BD" w:rsidRPr="00504225" w:rsidRDefault="00CF21BD" w:rsidP="00F71548">
      <w:pPr>
        <w:pStyle w:val="ListParagraph"/>
        <w:numPr>
          <w:ilvl w:val="0"/>
          <w:numId w:val="5"/>
        </w:numPr>
        <w:spacing w:after="120"/>
        <w:rPr>
          <w:rFonts w:ascii="Noto Sans Kayah Li" w:hAnsi="Noto Sans Kayah Li"/>
          <w:sz w:val="20"/>
          <w:szCs w:val="20"/>
        </w:rPr>
      </w:pPr>
      <w:r w:rsidRPr="00504225">
        <w:rPr>
          <w:rFonts w:ascii="Noto Sans Kayah Li" w:hAnsi="Noto Sans Kayah Li"/>
          <w:b/>
          <w:bCs/>
          <w:sz w:val="20"/>
          <w:szCs w:val="20"/>
        </w:rPr>
        <w:t xml:space="preserve">ꤒꤟꤢꤧ꤬ꤥ꤬ꤏꤝꤥ꤬ꤥ꤬ꤕꤚꤛꤢ꤭ ꤢꤩ꤬ꤏꤛꤢꤨꤚꤢꤧ ꤒꤟꤢꤧ꤬ꤡꤛꤣꤕꤜꤢꤩ꤬ꤟꤛꤢ꤭: </w:t>
      </w:r>
      <w:r w:rsidRPr="00504225">
        <w:rPr>
          <w:rFonts w:ascii="Noto Sans Kayah Li" w:hAnsi="Noto Sans Kayah Li"/>
          <w:sz w:val="20"/>
          <w:szCs w:val="20"/>
        </w:rPr>
        <w:t xml:space="preserve"> </w:t>
      </w:r>
      <w:bookmarkStart w:id="3" w:name="_Hlk209735481"/>
      <w:r w:rsidRPr="00504225">
        <w:rPr>
          <w:rFonts w:ascii="Noto Sans Kayah Li" w:hAnsi="Noto Sans Kayah Li"/>
          <w:sz w:val="20"/>
          <w:szCs w:val="20"/>
        </w:rPr>
        <w:t>ꤖꤢꤨ ꤕꤝꤟꤥ꤭ꤖꤌꤣ ꤔꤌꤣ꤬, ꤒꤟꤢꤧ꤬ꤗꤟꤢꤩ꤬ꤙꤛꤢ꤬ꤡꤢꤧ꤬ꤒꤢ꤬ꤟꤢꤩ꤬ ꤙꤢꤧ꤬ ꤡꤛꤣꤕꤜꤢꤩ꤬ꤟꤛꤢ꤭ ꤔꤢ ꤘꤛꤢꤩꤚꤢꤦ꤭ꤏꤛꤢꤩ꤭ꤘꤢꤪ꤭ ꤘꤣ ꤢꤧ꤬ꤞꤤ꤭ ꤒꤟꤢꤧ꤬ꤤ꤬ꤙꤢꤩ꤭ꤥ꤬ ꤒꤟꤢꤧ꤬ꤥ꤬ꤏꤝꤥ꤬ꤥ꤬ꤕꤚꤛꤢ꤭ꤒꤟꤢꤧ꤬ꤗꤛꤢꤋꤝꤢꤧ꤬ ꤢꤩ꤬ꤏꤛꤢꤨꤚꤢꤧ ꤔꤢ ꤢ꤬ꤕꤜꤢꤪꤗꤟꤢꤨ꤬ ꤘꤣ ꤢ꤬ꤚꤟꤌꤣ꤬ ꤢꤩ꤬ꤏꤛꤢꤨꤚꤢꤧ ꤕꤚꤤ꤭ꤗꤤ꤭ꤛꤢ꤭ ꤔꤌꤣ꤬ ꤙꤤ ꤔꤟꤢꤧ꤬ ꤥ꤬ ꤘꤣ ꤗꤟꤢꤪꤑꤢꤩ꤭ꤥ꤬ꤊꤌꤣ ꤢ꤬ꤋꤢꤧ꤭ꤔꤌꤣ꤬ ꤕꤢ꤭꤯ ꤔꤟꤢꤧ꤬ ꤒꤟꤢꤧ꤬ꤘꤛꤢ꤬ꤋꤢꤨ꤬ ꤥ꤬ꤔꤢ ꤒꤟꤢꤧ꤬ꤤ꤬ꤙꤢꤩ꤭ꤥ꤬ ꤒꤟꤢꤧ꤬ꤥ꤬ꤏꤝꤥ꤬ꤥ꤬ꤕꤚꤛꤢ꤭ ꤢꤩ꤬ꤏꤛꤢꤨꤚꤢꤧ ꤔꤢ ꤢ꤬ꤕꤜꤢꤪꤗꤟꤢꤨ꤬ ꤘꤣ ꤢ꤬ꤚꤟꤌꤣ꤬ ꤢꤩ꤬ꤏꤛꤢꤨꤚꤢꤧ ꤕꤚꤤ꤭ꤗꤤ꤭ꤛꤢ꤭ ꤘꤣ ꤔꤟꤢꤧ꤬ ꤕꤜꤢ ꤔꤌꤣ꤬ ꤕꤢ꤭꤯</w:t>
      </w:r>
      <w:bookmarkEnd w:id="3"/>
    </w:p>
    <w:p w14:paraId="264BE257" w14:textId="77777777" w:rsidR="00CF21BD" w:rsidRPr="00504225" w:rsidRDefault="00CF21BD" w:rsidP="008D319E">
      <w:pPr>
        <w:pStyle w:val="ListParagraph"/>
        <w:numPr>
          <w:ilvl w:val="0"/>
          <w:numId w:val="5"/>
        </w:numPr>
        <w:spacing w:after="60"/>
        <w:rPr>
          <w:rFonts w:ascii="Noto Sans Kayah Li" w:hAnsi="Noto Sans Kayah Li"/>
          <w:sz w:val="20"/>
          <w:szCs w:val="20"/>
        </w:rPr>
      </w:pPr>
      <w:r w:rsidRPr="00504225">
        <w:rPr>
          <w:rFonts w:ascii="Noto Sans Kayah Li" w:hAnsi="Noto Sans Kayah Li"/>
          <w:b/>
          <w:sz w:val="20"/>
          <w:szCs w:val="20"/>
        </w:rPr>
        <w:t>ꤒꤟꤢꤧ꤬ꤗꤟꤢꤩ꤬ꤜꤟꤛꤢꤩ꤭ꤊꤟꤢ꤬ꤋꤛꤢꤩ꤭ꤏꤢꤦ꤬ ꤗꤟꤢꤒꤥ꤬ꤚꤢꤪ ꤒꤟꤢꤧ꤬ꤔꤟꤌꤣ꤭ꤊꤜꤢ꤭ꤗꤢꤩ꤭ ꤥ꤬ ꤒꤥ꤬:</w:t>
      </w:r>
      <w:r w:rsidRPr="00504225">
        <w:rPr>
          <w:rFonts w:ascii="Noto Sans Kayah Li" w:hAnsi="Noto Sans Kayah Li"/>
          <w:sz w:val="20"/>
          <w:szCs w:val="20"/>
        </w:rPr>
        <w:t xml:space="preserve"> ꤒꤟꤢꤧ꤬ꤗꤟꤢꤩ꤬ꤙꤛꤢ꤬ꤡꤢꤧ꤬ꤒꤢ꤬ꤟꤢꤩ꤬ ꤙꤢꤧ꤬ ꤔꤟꤌꤣ꤭ꤊꤜꤢ꤭ꤗꤢꤩ꤭ ꤔꤟꤤ ꤒꤥ꤬ ꤗꤟꤢꤒꤥ꤬ꤚꤢꤪ ꤗꤟꤢꤩ꤬ꤜꤟꤛꤢꤩ꤭ꤊꤟꤢ꤬ꤋꤛꤢꤩ꤭ꤏꤢꤦ꤬ ꤔꤟꤢꤧ꤬ ꤒꤥ꤬ ꤔꤟꤢꤧ꤬ ꤊꤤ꤬ ꤘꤛꤢ꤬ꤓꤛꤢ꤬ ꤢ꤬ꤑꤢꤩ꤭ ꤗꤟꤢꤒꤥ꤬ꤚꤢꤪ ꤔꤢꤪ꤭ꤢꤩ꤬ ꤔꤟꤤꤜꤢꤧ꤭ꤊꤢꤧ꤬ ꤗꤟꤢꤪꤑꤢꤩ꤭ꤥ꤬ꤊꤌꤣ ꤔꤌꤣ꤬꤯ ꤒꤟꤢꤧ꤬ꤗꤟꤢꤩ꤬ꤙꤛꤢ꤬ꤡꤢꤧ꤬ꤒꤢ꤬ꤟꤢꤩ꤬ ꤖꤛꤢꤩꤢꤩ꤬ ꤔꤟꤤꤡꤟꤛꤢ ꤔꤟꤢꤧ꤬ ꤔꤟꤤꤜꤢꤧ꤭ꤊꤢꤧ꤬ ꤗꤟꤢꤪꤑꤢꤩ꤭ꤥ꤬ꤊꤌꤣ ꤒꤟꤢꤧ꤬ꤔꤟꤤꤜꤢꤧ꤭ꤊꤢꤧ꤬ꤒꤢ꤬ꤟꤢꤩ꤬ ꤒꤥ꤬꤯</w:t>
      </w:r>
    </w:p>
    <w:p w14:paraId="4836D7E8" w14:textId="7FE6365C" w:rsidR="00CF21BD" w:rsidRPr="00504225" w:rsidRDefault="005A17F4" w:rsidP="008D319E">
      <w:pPr>
        <w:spacing w:after="60"/>
        <w:rPr>
          <w:rFonts w:ascii="Noto Sans Kayah Li" w:hAnsi="Noto Sans Kayah Li"/>
          <w:sz w:val="20"/>
          <w:szCs w:val="20"/>
        </w:rPr>
      </w:pPr>
      <w:r w:rsidRPr="00504225">
        <w:rPr>
          <w:rFonts w:ascii="Noto Sans Kayah Li" w:hAnsi="Noto Sans Kayah Li"/>
          <w:sz w:val="20"/>
          <w:szCs w:val="20"/>
        </w:rPr>
        <w:lastRenderedPageBreak/>
        <w:t xml:space="preserve">ꤒꤟꤢꤧ꤬ꤏꤢꤨ꤬ꤘꤛꤢ꤭ ꤤꤡꤢꤦ꤭ꤔꤢ ꤔꤟꤤꤜꤢꤧ꤭ꤊꤢꤧ꤬ ꤗꤟꤢꤪꤑꤢꤩ꤭ꤥ꤬ꤊꤌꤣ ꤢ꤬ꤑꤢꤩ꤭, ꤋꤛꤢꤞꤢꤧꤘꤥ꤭ ꤕꤜꤝꤥ꤭ꤓꤢꤦ꤭ ꤔꤢ Minnesota ꤔꤟꤤꤜꤢꤧ꤭ꤊꤢꤧ꤬ ꤗꤟꤢꤪꤑꤢꤩ꤭ꤥ꤬ꤊꤌꤣ ꤙꤤ 651-556-7777 ꤗꤟꤢꤒꤥ꤬ꤚꤢꤪ ꤡꤛꤣꤗꤛꤢ ꤘꤣ ꤕꤟꤢꤧ꤬ ꤝꤢꤧꤎꤢꤊꤢꤨ꤭ ꤔꤌꤣ꤬꤯ ꤔꤟꤢꤧ꤬ ꤊꤤ꤬ ꤒꤢ꤬ꤔꤟꤢꤩ꤬ ꤔꤢ ꤔꤟꤢꤧ꤬ ꤒꤟꤢꤧ꤬ꤗꤟꤢꤩ꤬ꤙꤛꤢ꤬ꤡꤢꤧ꤬ ꤔꤌꤣ꤬ ꤗꤟꤢꤩ꤬ꤕꤛꤢꤩꤒꤢ꤬ꤜꤝꤥꤊꤛꤢ꤭ ꤒꤟꤢꤧ꤬ꤘꤛꤢꤩꤒꤟꤢ꤭ꤒꤟꤢꤧ꤬ꤗꤟꤢꤩ꤬ ꤒꤟꤢꤧ꤬ꤒꤢ꤬ꤊꤟꤢꤧ꤬ꤔꤟꤤꤒꤢ꤬ꤟꤢꤩ꤬ ꤟꤢꤩꤗꤢ꤬, ꤕꤜꤝꤥ꤭ꤓꤢꤦ꤭ ꤔꤢ ꤕꤚꤟꤢꤧ꤬ꤗꤟꤢꤩ꤬ꤒꤟꤢꤧ꤬ꤖꤢꤨ ꤒꤟꤢꤧ꤬ꤘꤛꤢ꤬ꤥ꤬ꤒꤟꤢ꤭ ꤒꤟꤢꤧ꤬ꤤ꤬ꤙꤢꤩ꤭ꤥ꤬ </w:t>
      </w:r>
      <w:r w:rsidR="005C5D7A" w:rsidRPr="005C5D7A">
        <w:rPr>
          <w:rFonts w:ascii="Noto Sans Kayah Li" w:hAnsi="Noto Sans Kayah Li"/>
          <w:sz w:val="20"/>
          <w:szCs w:val="20"/>
        </w:rPr>
        <w:t>(Labor Standard</w:t>
      </w:r>
      <w:r w:rsidR="009D79E4">
        <w:rPr>
          <w:rFonts w:ascii="Noto Sans Kayah Li" w:hAnsi="Noto Sans Kayah Li"/>
          <w:sz w:val="20"/>
          <w:szCs w:val="20"/>
        </w:rPr>
        <w:t>s</w:t>
      </w:r>
      <w:r w:rsidR="005C5D7A" w:rsidRPr="005C5D7A">
        <w:rPr>
          <w:rFonts w:ascii="Noto Sans Kayah Li" w:hAnsi="Noto Sans Kayah Li"/>
          <w:sz w:val="20"/>
          <w:szCs w:val="20"/>
        </w:rPr>
        <w:t xml:space="preserve"> Division)</w:t>
      </w:r>
      <w:r w:rsidR="005C5D7A">
        <w:rPr>
          <w:rFonts w:ascii="Noto Sans Kayah Li" w:hAnsi="Noto Sans Kayah Li"/>
          <w:sz w:val="20"/>
          <w:szCs w:val="20"/>
        </w:rPr>
        <w:t xml:space="preserve"> </w:t>
      </w:r>
      <w:r w:rsidRPr="00504225">
        <w:rPr>
          <w:rFonts w:ascii="Noto Sans Kayah Li" w:hAnsi="Noto Sans Kayah Li"/>
          <w:sz w:val="20"/>
          <w:szCs w:val="20"/>
        </w:rPr>
        <w:t xml:space="preserve">ꤘꤣ Minnesota ꤕꤚꤟꤢꤧ꤬ꤗꤟꤢꤩ꤬ꤒꤟꤢꤧ꤬ꤖꤢꤨ ꤔꤢ ꤡꤢꤧꤛꤥ꤬ ꤗꤢꤙꤥ꤭ </w:t>
      </w:r>
      <w:r w:rsidR="005C5D7A" w:rsidRPr="005C5D7A">
        <w:rPr>
          <w:rFonts w:ascii="Noto Sans Kayah Li" w:hAnsi="Noto Sans Kayah Li"/>
          <w:sz w:val="20"/>
          <w:szCs w:val="20"/>
        </w:rPr>
        <w:t xml:space="preserve">(Minnesota Department of Labor and Industry) </w:t>
      </w:r>
      <w:r w:rsidRPr="00504225">
        <w:rPr>
          <w:rFonts w:ascii="Noto Sans Kayah Li" w:hAnsi="Noto Sans Kayah Li"/>
          <w:sz w:val="20"/>
          <w:szCs w:val="20"/>
        </w:rPr>
        <w:t>ꤢ꤬ꤥ꤬ ꤔꤌꤣ꤬꤯</w:t>
      </w:r>
    </w:p>
    <w:p w14:paraId="7B05B0E0" w14:textId="77777777" w:rsidR="00CF21BD" w:rsidRPr="00504225" w:rsidRDefault="00CF21BD" w:rsidP="00F71548">
      <w:pPr>
        <w:pStyle w:val="Heading2"/>
        <w:spacing w:after="0"/>
        <w:rPr>
          <w:rFonts w:ascii="Noto Sans Kayah Li" w:hAnsi="Noto Sans Kayah Li"/>
          <w:sz w:val="24"/>
          <w:szCs w:val="24"/>
        </w:rPr>
      </w:pPr>
      <w:r w:rsidRPr="00504225">
        <w:rPr>
          <w:rFonts w:ascii="Noto Sans Kayah Li" w:hAnsi="Noto Sans Kayah Li"/>
          <w:sz w:val="24"/>
          <w:szCs w:val="24"/>
        </w:rPr>
        <w:t xml:space="preserve">ꤢꤨ꤭ꤕꤢꤩ꤭ ꤕꤜꤢ ꤔꤟꤤꤜꤢꤧ꤭ꤊꤢꤧ꤬ ꤗꤟꤢꤪꤑꤢꤩ꤭ꤥ꤬ꤊꤌꤣ ꤕꤢꤩ꤭? </w:t>
      </w:r>
    </w:p>
    <w:p w14:paraId="245F7A29" w14:textId="0A03073A" w:rsidR="00CF21BD" w:rsidRPr="00504225" w:rsidRDefault="00CF21BD" w:rsidP="008D319E">
      <w:pPr>
        <w:spacing w:after="60"/>
        <w:rPr>
          <w:rFonts w:ascii="Noto Sans Kayah Li" w:hAnsi="Noto Sans Kayah Li"/>
          <w:sz w:val="20"/>
          <w:szCs w:val="20"/>
        </w:rPr>
      </w:pPr>
      <w:r w:rsidRPr="00504225">
        <w:rPr>
          <w:rFonts w:ascii="Noto Sans Kayah Li" w:hAnsi="Noto Sans Kayah Li"/>
          <w:sz w:val="20"/>
          <w:szCs w:val="20"/>
        </w:rPr>
        <w:t xml:space="preserve">ꤔꤟꤤꤜꤢꤧ꤭ꤊꤢꤧ꤬ ꤗꤟꤢꤪꤑꤢꤩ꤭ꤥ꤬ꤊꤌꤣ ꤔꤌꤣ꤬ ꤕꤚꤤ꤭ꤗꤤ꤭ꤛꤢ꤭ ꤔꤟꤤꤜꤢꤧ꤭ꤊꤢꤧ꤬ ꤔꤢ ꤘꤣ ꤕꤚꤟꤢꤧ꤬ꤢꤩ꤬ꤚꤟꤛꤢ꤬ꤒꤟꤢꤧ꤬ꤖꤢꤨꤒꤢ꤬ꤟꤢꤩ꤬ ꤔꤢ ꤒꤟꤢꤧ꤬ꤗꤟꤢꤩ꤬ꤙꤛꤢ꤬ꤡꤢꤧ꤬ꤒꤢ꤬ꤟꤢꤩ꤬ </w:t>
      </w:r>
      <w:r w:rsidRPr="00504225">
        <w:rPr>
          <w:rFonts w:ascii="Noto Sans Kayah Li" w:hAnsi="Noto Sans Kayah Li"/>
          <w:b/>
          <w:bCs/>
          <w:sz w:val="20"/>
          <w:szCs w:val="20"/>
        </w:rPr>
        <w:t>ꤕꤚꤤ꤭ꤗꤤ꤭ꤛꤢ꤭ ꤢ꤬ꤊꤢ꤬ꤜꤢꤨꤜꤣ ꤢ꤬ꤍꤟꤢꤨ꤬ ꤗꤢ꤬ 0.88%</w:t>
      </w:r>
      <w:r w:rsidRPr="00504225">
        <w:rPr>
          <w:rFonts w:ascii="Noto Sans Kayah Li" w:hAnsi="Noto Sans Kayah Li"/>
          <w:sz w:val="20"/>
          <w:szCs w:val="20"/>
        </w:rPr>
        <w:t xml:space="preserve"> ꤘꤣ ꤒꤟꤢꤧ꤬ꤗꤟꤢꤩ꤬ꤋꤝꤥꤊꤢꤧ꤬ ꤢ꤬ꤊꤢꤨ꤭ ꤓꤛꤢ꤬ ꤒꤟꤌꤣ ꤘꤣ ꤘꤛꤢ꤬ꤥ꤬ ꤔꤢ ꤒꤟꤢꤧ꤬ꤙꤢꤪꤞꤝꤥ ꤒꤟꤢꤧ꤬ꤒꤢ꤬ꤘꤝꤥ꤭ꤢ꤬ꤑꤢꤩ꤭ ꤢ꤬ꤔꤢ꤬ꤘꤢꤨ꤬-ꤗꤟꤌꤣꤕꤚꤟꤢꤩ, ꤕꤚꤟꤢꤧ꤬ꤥ꤬ꤓꤝꤥ꤭ꤕꤚꤟꤢꤧ꤬ꤊꤛꤢ꤭ꤒꤢ꤬ꤟꤢꤩ꤬, ꤔꤢ ꤔꤟꤢꤩꤊꤜꤟꤢꤪꤟꤢꤧ꤭ꤡꤟꤢꤧꤒꤢ꤬ꤟꤢꤩ꤬ ꤢꤩ꤬ꤏꤛꤢꤨꤚꤢꤧ ꤒꤟꤢꤧ꤬ꤒꤢ꤬ꤚꤤ꤬ (ꤋꤥ꤭ꤑꤟꤢ $</w:t>
      </w:r>
      <w:r w:rsidR="00421EC1">
        <w:rPr>
          <w:rFonts w:ascii="Noto Sans Kayah Li" w:hAnsi="Noto Sans Kayah Li"/>
          <w:sz w:val="20"/>
          <w:szCs w:val="20"/>
        </w:rPr>
        <w:t>185</w:t>
      </w:r>
      <w:r w:rsidRPr="00504225">
        <w:rPr>
          <w:rFonts w:ascii="Noto Sans Kayah Li" w:hAnsi="Noto Sans Kayah Li"/>
          <w:sz w:val="20"/>
          <w:szCs w:val="20"/>
        </w:rPr>
        <w:t xml:space="preserve">,000)꤯ ꤔꤟꤢꤧ꤬ ꤒꤟꤢꤧ꤬ꤗꤟꤢꤩ꤬ꤙꤛꤢ꤬ꤡꤢꤧ꤬ </w:t>
      </w:r>
      <w:r w:rsidRPr="00504225">
        <w:rPr>
          <w:rFonts w:ascii="Noto Sans Kayah Li" w:hAnsi="Noto Sans Kayah Li"/>
          <w:b/>
          <w:bCs/>
          <w:sz w:val="20"/>
          <w:szCs w:val="20"/>
        </w:rPr>
        <w:t>ꤖꤛꤢꤩꤒꤟꤢ꤭ꤛꤥ꤬ꤊꤛꤢ꤭ ꤒꤟꤌꤣ ꤘꤣ 0.44% ꤘꤣ ꤔꤟꤢꤧ꤬ ꤒꤟꤢꤧ꤬ꤗꤟꤢꤩ꤬ꤋꤝꤥꤊꤢꤧ꤬ ꤢ꤬ꤊꤢꤨ꤭</w:t>
      </w:r>
      <w:r w:rsidRPr="00504225">
        <w:rPr>
          <w:rFonts w:ascii="Noto Sans Kayah Li" w:hAnsi="Noto Sans Kayah Li"/>
          <w:sz w:val="20"/>
          <w:szCs w:val="20"/>
        </w:rPr>
        <w:t xml:space="preserve"> ꤘꤣ ꤜꤟꤢꤩꤘꤛꤢꤩꤚꤢꤦ꤭ꤏꤛꤢꤩ꤭ꤘꤢꤪ꤭ ꤘꤣ ꤔꤟꤢꤧ꤬ ꤒꤟꤢꤧ꤬ꤤ꤬ꤙꤢꤩ꤭ꤥ꤬ ꤕꤚꤤ꤭ꤗꤤ꤭ꤛꤢ꤭꤯ ꤕꤚꤤ꤭ꤗꤤ꤭ꤛꤢ꤭ ꤙꤢꤩ꤬ꤕꤜꤢꤪ ꤛꤢꤩ꤭ ꤜꤟꤢꤪ꤭ꤊꤛꤢ꤭ ꤒꤟꤢꤧ꤬ꤋꤢꤨ꤬ꤒꤟꤢꤧ꤬ꤒꤟꤛꤢꤩ ꤗꤟꤢꤪꤑꤢꤩ꤭ꤥ꤬ꤊꤌꤣ (0.61%) ꤔꤢ ꤟꤤ꤬ꤖꤢꤨꤖꤛꤢ꤭ꤖꤢꤨ ꤗꤟꤢꤪꤑꤢꤩ꤭ꤥ꤬ꤊꤌꤣ (0.27%)</w:t>
      </w:r>
      <w:r w:rsidR="005C5D7A" w:rsidRPr="00504225">
        <w:rPr>
          <w:rFonts w:ascii="Noto Sans Kayah Li" w:hAnsi="Noto Sans Kayah Li"/>
          <w:sz w:val="20"/>
          <w:szCs w:val="20"/>
        </w:rPr>
        <w:t>꤯</w:t>
      </w:r>
    </w:p>
    <w:p w14:paraId="7DDE493D" w14:textId="77777777" w:rsidR="00CF21BD" w:rsidRPr="00504225" w:rsidRDefault="00CF21BD" w:rsidP="008D319E">
      <w:pPr>
        <w:spacing w:after="60"/>
        <w:rPr>
          <w:rFonts w:ascii="Noto Sans Kayah Li" w:hAnsi="Noto Sans Kayah Li"/>
          <w:sz w:val="20"/>
          <w:szCs w:val="20"/>
        </w:rPr>
      </w:pPr>
      <w:r w:rsidRPr="00504225">
        <w:rPr>
          <w:rFonts w:ascii="Noto Sans Kayah Li" w:hAnsi="Noto Sans Kayah Li"/>
          <w:sz w:val="20"/>
          <w:szCs w:val="20"/>
        </w:rPr>
        <w:t xml:space="preserve">ꤒꤟꤢꤧ꤬ꤗꤟꤢꤩ꤬ꤙꤛꤢ꤬ꤡꤢꤧ꤬ꤒꤢ꤬ꤟꤢꤩ꤬ ꤗꤢ꤬ ꤒꤟꤢꤧ꤬ꤘꤛꤢ꤬ꤋꤢꤨ꤬ ꤥ꤬ ꤘꤣ ꤞꤢꤨ꤭ꤟꤛꤢ꤭ ꤕꤚꤤ꤭ꤗꤤ꤭ꤛꤢ꤭ ꤔꤢ ꤔꤟꤤꤜꤢꤧ꤭ꤊꤢꤧ꤬ ꤗꤟꤢꤪꤑꤢꤩ꤭ꤥ꤬ꤊꤌꤣ ꤘꤣ ꤕꤚꤟꤢꤧ꤬ꤢꤩ꤬ꤚꤟꤛꤢ꤬ꤒꤟꤢꤧ꤬ꤖꤢꤨꤒꤢ꤬ꤟꤢꤩ꤬ ꤢ꤬ꤋꤢ꤭ꤜꤟꤢꤩꤒꤢ꤬ꤟꤢꤩ꤬ ꤢ꤬ꤑꤢꤩ꤭꤯ </w:t>
      </w:r>
    </w:p>
    <w:p w14:paraId="53AC9AE7" w14:textId="77777777" w:rsidR="00CF21BD" w:rsidRPr="00504225" w:rsidRDefault="00CF21BD" w:rsidP="008D319E">
      <w:pPr>
        <w:spacing w:after="60"/>
        <w:rPr>
          <w:rFonts w:ascii="Noto Sans Kayah Li" w:hAnsi="Noto Sans Kayah Li"/>
          <w:sz w:val="20"/>
          <w:szCs w:val="20"/>
        </w:rPr>
      </w:pPr>
      <w:r w:rsidRPr="00504225">
        <w:rPr>
          <w:rFonts w:ascii="Noto Sans Kayah Li" w:hAnsi="Noto Sans Kayah Li"/>
          <w:sz w:val="20"/>
          <w:szCs w:val="20"/>
        </w:rPr>
        <w:t xml:space="preserve">ꤔꤟꤢꤧ꤬ ꤕꤚꤤ꤭ꤗꤤ꤭ꤛꤢ꤭ ꤒꤟꤢꤧ꤬ꤘꤛꤢꤩꤒꤟꤢ꤭ꤒꤢ꤬ꤟꤢꤩ꤬ ꤗꤢ꤬: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2067"/>
        <w:gridCol w:w="1969"/>
        <w:gridCol w:w="984"/>
        <w:gridCol w:w="3559"/>
      </w:tblGrid>
      <w:tr w:rsidR="00CF21BD" w:rsidRPr="00504225" w14:paraId="30888F11" w14:textId="77777777" w:rsidTr="00504225">
        <w:trPr>
          <w:trHeight w:val="418"/>
        </w:trPr>
        <w:tc>
          <w:tcPr>
            <w:tcW w:w="713" w:type="dxa"/>
            <w:vMerge w:val="restart"/>
            <w:shd w:val="clear" w:color="auto" w:fill="003865"/>
            <w:textDirection w:val="btLr"/>
            <w:vAlign w:val="center"/>
            <w:hideMark/>
          </w:tcPr>
          <w:p w14:paraId="1FBF5F92" w14:textId="77777777" w:rsidR="00CF21BD" w:rsidRPr="00504225" w:rsidRDefault="00CF21BD" w:rsidP="008E1D55">
            <w:pPr>
              <w:ind w:left="113" w:right="113"/>
              <w:rPr>
                <w:rFonts w:ascii="Noto Sans Kayah Li" w:hAnsi="Noto Sans Kayah Li"/>
                <w:sz w:val="20"/>
                <w:szCs w:val="20"/>
              </w:rPr>
            </w:pPr>
            <w:r w:rsidRPr="00504225">
              <w:rPr>
                <w:rFonts w:ascii="Noto Sans Kayah Li" w:hAnsi="Noto Sans Kayah Li"/>
                <w:b/>
                <w:color w:val="FFFFFF"/>
                <w:sz w:val="20"/>
                <w:szCs w:val="20"/>
              </w:rPr>
              <w:t>ꤒꤟꤢꤧ꤬ꤋꤢꤨ꤬ꤒꤟꤢꤧ꤬ꤒꤟꤛꤢꤩ ꤗꤟꤢꤪꤑꤢꤩ꤭ꤥ꤬ꤊꤌꤣ</w:t>
            </w:r>
            <w:r w:rsidRPr="00504225">
              <w:rPr>
                <w:rFonts w:ascii="Noto Sans Kayah Li" w:hAnsi="Noto Sans Kayah Li"/>
                <w:color w:val="FFFFFF"/>
                <w:sz w:val="20"/>
                <w:szCs w:val="20"/>
                <w:shd w:val="clear" w:color="auto" w:fill="003865"/>
              </w:rPr>
              <w:t> </w:t>
            </w:r>
          </w:p>
        </w:tc>
        <w:tc>
          <w:tcPr>
            <w:tcW w:w="8617" w:type="dxa"/>
            <w:gridSpan w:val="4"/>
            <w:tcBorders>
              <w:bottom w:val="single" w:sz="2" w:space="0" w:color="auto"/>
            </w:tcBorders>
            <w:shd w:val="clear" w:color="auto" w:fill="D5ECFF"/>
            <w:vAlign w:val="center"/>
            <w:hideMark/>
          </w:tcPr>
          <w:p w14:paraId="0BC21ABD" w14:textId="77777777" w:rsidR="00CF21BD" w:rsidRPr="00504225" w:rsidRDefault="00CF21BD" w:rsidP="008E1D55">
            <w:pPr>
              <w:spacing w:after="0"/>
              <w:ind w:firstLine="196"/>
              <w:rPr>
                <w:rFonts w:ascii="Noto Sans Kayah Li" w:hAnsi="Noto Sans Kayah Li"/>
                <w:sz w:val="20"/>
                <w:szCs w:val="20"/>
              </w:rPr>
            </w:pPr>
            <w:r w:rsidRPr="00504225">
              <w:rPr>
                <w:rFonts w:ascii="Noto Sans Kayah Li" w:hAnsi="Noto Sans Kayah Li"/>
                <w:b/>
                <w:sz w:val="20"/>
                <w:szCs w:val="20"/>
              </w:rPr>
              <w:t xml:space="preserve">ꤙꤢꤩ꤬ꤕꤜꤢꤪ ꤒꤟꤢꤧ꤬ꤋꤢꤨ꤬ꤒꤟꤢꤧ꤬ꤒꤟꤛꤢꤩ ꤗꤟꤢꤪꤑꤢꤩ꤭ꤥ꤬ꤊꤌꤣ ꤕꤚꤤ꤭ꤗꤤ꤭ꤛꤢ꤭: 0.61% </w:t>
            </w:r>
            <w:r w:rsidRPr="00504225">
              <w:rPr>
                <w:rFonts w:ascii="Noto Sans Kayah Li" w:hAnsi="Noto Sans Kayah Li"/>
                <w:sz w:val="20"/>
                <w:szCs w:val="20"/>
              </w:rPr>
              <w:t> </w:t>
            </w:r>
          </w:p>
        </w:tc>
      </w:tr>
      <w:tr w:rsidR="00CF21BD" w:rsidRPr="00504225" w14:paraId="70F5EBE7" w14:textId="77777777" w:rsidTr="005C5D7A">
        <w:trPr>
          <w:trHeight w:val="814"/>
        </w:trPr>
        <w:tc>
          <w:tcPr>
            <w:tcW w:w="713" w:type="dxa"/>
            <w:vMerge/>
            <w:vAlign w:val="center"/>
            <w:hideMark/>
          </w:tcPr>
          <w:p w14:paraId="01E540D1" w14:textId="77777777" w:rsidR="00CF21BD" w:rsidRPr="00504225" w:rsidRDefault="00CF21BD" w:rsidP="008E1D55">
            <w:pPr>
              <w:rPr>
                <w:rFonts w:ascii="Noto Sans Kayah Li" w:hAnsi="Noto Sans Kayah Li"/>
                <w:sz w:val="20"/>
                <w:szCs w:val="20"/>
              </w:rPr>
            </w:pPr>
          </w:p>
        </w:tc>
        <w:tc>
          <w:tcPr>
            <w:tcW w:w="2070" w:type="dxa"/>
            <w:tcBorders>
              <w:bottom w:val="nil"/>
              <w:right w:val="nil"/>
            </w:tcBorders>
            <w:vAlign w:val="center"/>
            <w:hideMark/>
          </w:tcPr>
          <w:p w14:paraId="00C3CA56" w14:textId="77777777" w:rsidR="00CF21BD" w:rsidRPr="00504225" w:rsidRDefault="00CF21BD" w:rsidP="007D376C">
            <w:pPr>
              <w:spacing w:before="120" w:line="278" w:lineRule="auto"/>
              <w:jc w:val="center"/>
              <w:rPr>
                <w:rFonts w:ascii="Noto Sans Kayah Li" w:hAnsi="Noto Sans Kayah Li"/>
                <w:sz w:val="20"/>
                <w:szCs w:val="20"/>
              </w:rPr>
            </w:pPr>
            <w:r w:rsidRPr="00504225">
              <w:rPr>
                <w:rFonts w:ascii="Noto Sans Kayah Li" w:hAnsi="Noto Sans Kayah Li"/>
                <w:i/>
                <w:sz w:val="20"/>
                <w:szCs w:val="20"/>
              </w:rPr>
              <w:t>(ꤒꤟꤢꤧ꤬ꤗꤟꤢꤩ꤬ꤙꤛꤢ꤬ꤡꤢꤧ꤬ ꤗꤝꤟꤤ꤬)</w:t>
            </w:r>
          </w:p>
        </w:tc>
        <w:tc>
          <w:tcPr>
            <w:tcW w:w="1980" w:type="dxa"/>
            <w:tcBorders>
              <w:left w:val="nil"/>
              <w:bottom w:val="nil"/>
              <w:right w:val="nil"/>
            </w:tcBorders>
            <w:vAlign w:val="center"/>
            <w:hideMark/>
          </w:tcPr>
          <w:p w14:paraId="1C655314" w14:textId="77777777" w:rsidR="00CF21BD" w:rsidRPr="00504225" w:rsidRDefault="00CF21BD" w:rsidP="005C5D7A">
            <w:pPr>
              <w:jc w:val="center"/>
              <w:rPr>
                <w:rFonts w:ascii="Noto Sans Kayah Li" w:hAnsi="Noto Sans Kayah Li"/>
                <w:sz w:val="20"/>
                <w:szCs w:val="20"/>
              </w:rPr>
            </w:pPr>
            <w:r w:rsidRPr="00504225">
              <w:rPr>
                <w:rFonts w:ascii="Noto Sans Kayah Li" w:hAnsi="Noto Sans Kayah Li"/>
                <w:sz w:val="20"/>
                <w:szCs w:val="20"/>
              </w:rPr>
              <w:t>ꤊꤟꤢꤦ ꤘꤛꤢꤩꤒꤟꤢ꤭</w:t>
            </w:r>
          </w:p>
        </w:tc>
        <w:tc>
          <w:tcPr>
            <w:tcW w:w="990" w:type="dxa"/>
            <w:tcBorders>
              <w:left w:val="nil"/>
              <w:bottom w:val="nil"/>
              <w:right w:val="nil"/>
            </w:tcBorders>
            <w:vAlign w:val="center"/>
            <w:hideMark/>
          </w:tcPr>
          <w:p w14:paraId="7630EAF9" w14:textId="77777777" w:rsidR="00CF21BD" w:rsidRPr="00504225" w:rsidRDefault="00CF21BD" w:rsidP="005C5D7A">
            <w:pPr>
              <w:jc w:val="center"/>
              <w:rPr>
                <w:rFonts w:ascii="Noto Sans Kayah Li" w:hAnsi="Noto Sans Kayah Li"/>
                <w:sz w:val="20"/>
                <w:szCs w:val="20"/>
              </w:rPr>
            </w:pPr>
            <w:r w:rsidRPr="00504225">
              <w:rPr>
                <w:rFonts w:ascii="Noto Sans Kayah Li" w:hAnsi="Noto Sans Kayah Li"/>
                <w:sz w:val="20"/>
                <w:szCs w:val="20"/>
              </w:rPr>
              <w:t>___%</w:t>
            </w:r>
          </w:p>
        </w:tc>
        <w:tc>
          <w:tcPr>
            <w:tcW w:w="3577" w:type="dxa"/>
            <w:tcBorders>
              <w:left w:val="nil"/>
              <w:bottom w:val="nil"/>
            </w:tcBorders>
            <w:vAlign w:val="center"/>
            <w:hideMark/>
          </w:tcPr>
          <w:p w14:paraId="4DB341F3" w14:textId="77777777" w:rsidR="00CF21BD" w:rsidRPr="00504225" w:rsidRDefault="00CF21BD" w:rsidP="005C5D7A">
            <w:pPr>
              <w:spacing w:line="278" w:lineRule="auto"/>
              <w:jc w:val="center"/>
              <w:rPr>
                <w:rFonts w:ascii="Noto Sans Kayah Li" w:hAnsi="Noto Sans Kayah Li"/>
                <w:sz w:val="20"/>
                <w:szCs w:val="20"/>
              </w:rPr>
            </w:pPr>
            <w:r w:rsidRPr="00504225">
              <w:rPr>
                <w:rFonts w:ascii="Noto Sans Kayah Li" w:hAnsi="Noto Sans Kayah Li"/>
                <w:sz w:val="20"/>
                <w:szCs w:val="20"/>
              </w:rPr>
              <w:t>ꤒꤟꤢꤧ꤬ꤋꤢꤨ꤬ꤒꤟꤢꤧ꤬ꤒꤟꤛꤢꤩ ꤗꤟꤢꤪꤑꤢꤩ꤭ꤥ꤬ꤊꤌꤣ ꤒꤟꤢꤧ꤬ꤘꤛꤢꤩꤒꤟꤢ꤭</w:t>
            </w:r>
          </w:p>
        </w:tc>
      </w:tr>
      <w:tr w:rsidR="00CF21BD" w:rsidRPr="00504225" w14:paraId="13781B80" w14:textId="77777777" w:rsidTr="00504225">
        <w:trPr>
          <w:trHeight w:val="940"/>
        </w:trPr>
        <w:tc>
          <w:tcPr>
            <w:tcW w:w="713" w:type="dxa"/>
            <w:vMerge/>
            <w:vAlign w:val="center"/>
            <w:hideMark/>
          </w:tcPr>
          <w:p w14:paraId="2567FAF3" w14:textId="77777777" w:rsidR="00CF21BD" w:rsidRPr="00504225" w:rsidRDefault="00CF21BD" w:rsidP="008E1D55">
            <w:pPr>
              <w:rPr>
                <w:rFonts w:ascii="Noto Sans Kayah Li" w:hAnsi="Noto Sans Kayah Li"/>
                <w:sz w:val="20"/>
                <w:szCs w:val="20"/>
              </w:rPr>
            </w:pPr>
          </w:p>
        </w:tc>
        <w:tc>
          <w:tcPr>
            <w:tcW w:w="2070" w:type="dxa"/>
            <w:tcBorders>
              <w:top w:val="nil"/>
              <w:left w:val="single" w:sz="2" w:space="0" w:color="auto"/>
              <w:bottom w:val="single" w:sz="2" w:space="0" w:color="auto"/>
              <w:right w:val="nil"/>
            </w:tcBorders>
            <w:vAlign w:val="bottom"/>
            <w:hideMark/>
          </w:tcPr>
          <w:p w14:paraId="211303D6" w14:textId="77777777" w:rsidR="00CF21BD" w:rsidRPr="00504225" w:rsidRDefault="00CF21BD" w:rsidP="008E1D55">
            <w:pPr>
              <w:jc w:val="center"/>
              <w:rPr>
                <w:rFonts w:ascii="Noto Sans Kayah Li" w:hAnsi="Noto Sans Kayah Li"/>
                <w:sz w:val="20"/>
                <w:szCs w:val="20"/>
              </w:rPr>
            </w:pPr>
          </w:p>
          <w:p w14:paraId="7186EE20" w14:textId="77777777" w:rsidR="00CF21BD" w:rsidRPr="00504225" w:rsidRDefault="00CF21BD" w:rsidP="008E1D55">
            <w:pPr>
              <w:jc w:val="center"/>
              <w:rPr>
                <w:rFonts w:ascii="Noto Sans Kayah Li" w:hAnsi="Noto Sans Kayah Li"/>
                <w:i/>
                <w:iCs/>
                <w:sz w:val="20"/>
                <w:szCs w:val="20"/>
              </w:rPr>
            </w:pPr>
          </w:p>
        </w:tc>
        <w:tc>
          <w:tcPr>
            <w:tcW w:w="1980" w:type="dxa"/>
            <w:tcBorders>
              <w:top w:val="nil"/>
              <w:left w:val="nil"/>
              <w:bottom w:val="single" w:sz="2" w:space="0" w:color="auto"/>
              <w:right w:val="nil"/>
            </w:tcBorders>
            <w:vAlign w:val="bottom"/>
            <w:hideMark/>
          </w:tcPr>
          <w:p w14:paraId="606A231B" w14:textId="77777777" w:rsidR="00CF21BD" w:rsidRPr="00504225" w:rsidRDefault="00CF21BD" w:rsidP="008E1D55">
            <w:pPr>
              <w:jc w:val="center"/>
              <w:rPr>
                <w:rFonts w:ascii="Noto Sans Kayah Li" w:hAnsi="Noto Sans Kayah Li"/>
                <w:sz w:val="20"/>
                <w:szCs w:val="20"/>
              </w:rPr>
            </w:pPr>
            <w:r w:rsidRPr="00504225">
              <w:rPr>
                <w:rFonts w:ascii="Noto Sans Kayah Li" w:hAnsi="Noto Sans Kayah Li"/>
                <w:b/>
                <w:sz w:val="20"/>
                <w:szCs w:val="20"/>
              </w:rPr>
              <w:t>ꤔꤢ ꤢ꤬ꤥ꤬ꤊꤛꤢ꤭ ꤔꤌꤣ꤬</w:t>
            </w:r>
          </w:p>
        </w:tc>
        <w:tc>
          <w:tcPr>
            <w:tcW w:w="990" w:type="dxa"/>
            <w:tcBorders>
              <w:top w:val="nil"/>
              <w:left w:val="nil"/>
              <w:right w:val="nil"/>
            </w:tcBorders>
            <w:vAlign w:val="bottom"/>
            <w:hideMark/>
          </w:tcPr>
          <w:p w14:paraId="62D1A8C9" w14:textId="77777777" w:rsidR="00CF21BD" w:rsidRPr="00504225" w:rsidRDefault="00CF21BD" w:rsidP="008E1D55">
            <w:pPr>
              <w:jc w:val="center"/>
              <w:rPr>
                <w:rFonts w:ascii="Noto Sans Kayah Li" w:hAnsi="Noto Sans Kayah Li"/>
                <w:sz w:val="20"/>
                <w:szCs w:val="20"/>
              </w:rPr>
            </w:pPr>
            <w:r w:rsidRPr="007D376C">
              <w:rPr>
                <w:rFonts w:ascii="Noto Sans Kayah Li" w:hAnsi="Noto Sans Kayah Li"/>
                <w:b/>
                <w:bCs/>
                <w:sz w:val="20"/>
                <w:szCs w:val="20"/>
              </w:rPr>
              <w:t>___</w:t>
            </w:r>
            <w:r w:rsidRPr="00504225">
              <w:rPr>
                <w:rFonts w:ascii="Noto Sans Kayah Li" w:hAnsi="Noto Sans Kayah Li"/>
                <w:sz w:val="20"/>
                <w:szCs w:val="20"/>
              </w:rPr>
              <w:t>%</w:t>
            </w:r>
          </w:p>
        </w:tc>
        <w:tc>
          <w:tcPr>
            <w:tcW w:w="3577" w:type="dxa"/>
            <w:tcBorders>
              <w:top w:val="nil"/>
              <w:left w:val="nil"/>
            </w:tcBorders>
            <w:vAlign w:val="bottom"/>
            <w:hideMark/>
          </w:tcPr>
          <w:p w14:paraId="20450907" w14:textId="77777777" w:rsidR="00CF21BD" w:rsidRPr="00504225" w:rsidRDefault="00CF21BD" w:rsidP="008E1D55">
            <w:pPr>
              <w:jc w:val="center"/>
              <w:rPr>
                <w:rFonts w:ascii="Noto Sans Kayah Li" w:hAnsi="Noto Sans Kayah Li"/>
                <w:sz w:val="20"/>
                <w:szCs w:val="20"/>
              </w:rPr>
            </w:pPr>
            <w:r w:rsidRPr="00504225">
              <w:rPr>
                <w:rFonts w:ascii="Noto Sans Kayah Li" w:hAnsi="Noto Sans Kayah Li"/>
                <w:b/>
                <w:sz w:val="20"/>
                <w:szCs w:val="20"/>
              </w:rPr>
              <w:t>ꤊꤟꤢꤦ ꤖꤛꤢꤩꤒꤟꤢ꤭ꤛꤥ꤬ꤊꤛꤢ꤭ ꤘꤣ ꤔꤟꤢꤧ꤬ ꤒꤟꤢꤧ꤬ꤗꤟꤢꤩ꤬ꤋꤝꤥꤊꤢꤧ꤬ ꤢ꤬ꤊꤢꤨ꤭</w:t>
            </w:r>
          </w:p>
        </w:tc>
      </w:tr>
    </w:tbl>
    <w:p w14:paraId="01C3BBB2" w14:textId="77777777" w:rsidR="00CF21BD" w:rsidRPr="008D319E" w:rsidRDefault="00CF21BD" w:rsidP="00F71548">
      <w:pPr>
        <w:spacing w:after="0"/>
        <w:rPr>
          <w:rFonts w:ascii="Noto Sans Kayah Li" w:hAnsi="Noto Sans Kayah Li"/>
          <w:sz w:val="6"/>
          <w:szCs w:val="6"/>
        </w:rPr>
      </w:pPr>
      <w:r w:rsidRPr="008D319E">
        <w:rPr>
          <w:rFonts w:ascii="Noto Sans Kayah Li" w:hAnsi="Noto Sans Kayah Li"/>
          <w:sz w:val="6"/>
          <w:szCs w:val="6"/>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2067"/>
        <w:gridCol w:w="1974"/>
        <w:gridCol w:w="1166"/>
        <w:gridCol w:w="3399"/>
      </w:tblGrid>
      <w:tr w:rsidR="00CF21BD" w:rsidRPr="00504225" w14:paraId="2EF1E47C" w14:textId="77777777" w:rsidTr="00504225">
        <w:trPr>
          <w:trHeight w:val="355"/>
        </w:trPr>
        <w:tc>
          <w:tcPr>
            <w:tcW w:w="728" w:type="dxa"/>
            <w:vMerge w:val="restart"/>
            <w:shd w:val="clear" w:color="auto" w:fill="78BE21"/>
            <w:textDirection w:val="btLr"/>
            <w:vAlign w:val="center"/>
            <w:hideMark/>
          </w:tcPr>
          <w:p w14:paraId="4D044600" w14:textId="77777777" w:rsidR="00CF21BD" w:rsidRPr="00504225" w:rsidRDefault="00CF21BD" w:rsidP="008E1D55">
            <w:pPr>
              <w:ind w:left="113" w:right="113"/>
              <w:rPr>
                <w:rFonts w:ascii="Noto Sans Kayah Li" w:hAnsi="Noto Sans Kayah Li"/>
                <w:sz w:val="20"/>
                <w:szCs w:val="20"/>
              </w:rPr>
            </w:pPr>
            <w:r w:rsidRPr="00504225">
              <w:rPr>
                <w:rFonts w:ascii="Noto Sans Kayah Li" w:hAnsi="Noto Sans Kayah Li"/>
                <w:b/>
                <w:color w:val="FFFFFF"/>
                <w:sz w:val="20"/>
                <w:szCs w:val="20"/>
              </w:rPr>
              <w:t>ꤟꤤ꤬ꤖꤢꤨꤖꤛꤢ꤭ꤖꤢꤨ ꤗꤟꤢꤪꤑꤢꤩ꤭ꤥ꤬ꤊꤌꤣ</w:t>
            </w:r>
            <w:r w:rsidRPr="00504225">
              <w:rPr>
                <w:rFonts w:ascii="Noto Sans Kayah Li" w:hAnsi="Noto Sans Kayah Li"/>
                <w:color w:val="FFFFFF"/>
                <w:sz w:val="20"/>
                <w:szCs w:val="20"/>
              </w:rPr>
              <w:t> </w:t>
            </w:r>
          </w:p>
        </w:tc>
        <w:tc>
          <w:tcPr>
            <w:tcW w:w="8629" w:type="dxa"/>
            <w:gridSpan w:val="4"/>
            <w:tcBorders>
              <w:bottom w:val="single" w:sz="2" w:space="0" w:color="auto"/>
            </w:tcBorders>
            <w:shd w:val="clear" w:color="auto" w:fill="E4F6CD"/>
            <w:vAlign w:val="center"/>
            <w:hideMark/>
          </w:tcPr>
          <w:p w14:paraId="37FE3988" w14:textId="77777777" w:rsidR="00CF21BD" w:rsidRPr="00504225" w:rsidRDefault="00CF21BD" w:rsidP="008E1D55">
            <w:pPr>
              <w:spacing w:after="0"/>
              <w:ind w:firstLine="194"/>
              <w:rPr>
                <w:rFonts w:ascii="Noto Sans Kayah Li" w:hAnsi="Noto Sans Kayah Li"/>
                <w:sz w:val="20"/>
                <w:szCs w:val="20"/>
              </w:rPr>
            </w:pPr>
            <w:r w:rsidRPr="00504225">
              <w:rPr>
                <w:rFonts w:ascii="Noto Sans Kayah Li" w:hAnsi="Noto Sans Kayah Li"/>
                <w:b/>
                <w:sz w:val="20"/>
                <w:szCs w:val="20"/>
              </w:rPr>
              <w:t xml:space="preserve">ꤙꤢꤩ꤬ꤕꤜꤢꤪ ꤟꤤ꤬ꤖꤢꤨꤖꤛꤢ꤭ꤖꤢꤨ   ꤗꤟꤢꤪꤑꤢꤩ꤭ꤥ꤬ꤊꤌꤣ ꤕꤚꤤ꤭ꤗꤤ꤭ꤛꤢ꤭: 0.27% </w:t>
            </w:r>
            <w:r w:rsidRPr="00504225">
              <w:rPr>
                <w:rFonts w:ascii="Noto Sans Kayah Li" w:hAnsi="Noto Sans Kayah Li"/>
                <w:sz w:val="20"/>
                <w:szCs w:val="20"/>
              </w:rPr>
              <w:t> </w:t>
            </w:r>
          </w:p>
        </w:tc>
      </w:tr>
      <w:tr w:rsidR="00CF21BD" w:rsidRPr="00504225" w14:paraId="0ACF46A6" w14:textId="77777777" w:rsidTr="007D376C">
        <w:trPr>
          <w:trHeight w:val="751"/>
        </w:trPr>
        <w:tc>
          <w:tcPr>
            <w:tcW w:w="728" w:type="dxa"/>
            <w:vMerge/>
            <w:vAlign w:val="center"/>
            <w:hideMark/>
          </w:tcPr>
          <w:p w14:paraId="10D726DE" w14:textId="77777777" w:rsidR="00CF21BD" w:rsidRPr="00504225" w:rsidRDefault="00CF21BD" w:rsidP="008E1D55">
            <w:pPr>
              <w:rPr>
                <w:rFonts w:ascii="Noto Sans Kayah Li" w:hAnsi="Noto Sans Kayah Li"/>
                <w:sz w:val="20"/>
                <w:szCs w:val="20"/>
              </w:rPr>
            </w:pPr>
          </w:p>
        </w:tc>
        <w:tc>
          <w:tcPr>
            <w:tcW w:w="2070" w:type="dxa"/>
            <w:tcBorders>
              <w:bottom w:val="nil"/>
              <w:right w:val="nil"/>
            </w:tcBorders>
            <w:vAlign w:val="center"/>
            <w:hideMark/>
          </w:tcPr>
          <w:p w14:paraId="36B7F4FF" w14:textId="77777777" w:rsidR="00CF21BD" w:rsidRPr="00504225" w:rsidRDefault="00CF21BD" w:rsidP="007D376C">
            <w:pPr>
              <w:spacing w:before="120" w:line="278" w:lineRule="auto"/>
              <w:jc w:val="center"/>
              <w:rPr>
                <w:rFonts w:ascii="Noto Sans Kayah Li" w:hAnsi="Noto Sans Kayah Li"/>
                <w:sz w:val="20"/>
                <w:szCs w:val="20"/>
              </w:rPr>
            </w:pPr>
            <w:r w:rsidRPr="00504225">
              <w:rPr>
                <w:rFonts w:ascii="Noto Sans Kayah Li" w:hAnsi="Noto Sans Kayah Li"/>
                <w:i/>
                <w:sz w:val="20"/>
                <w:szCs w:val="20"/>
              </w:rPr>
              <w:t>(ꤒꤟꤢꤧ꤬ꤗꤟꤢꤩ꤬ꤙꤛꤢ꤬ꤡꤢꤧ꤬ ꤗꤝꤟꤤ꤬)</w:t>
            </w:r>
          </w:p>
        </w:tc>
        <w:tc>
          <w:tcPr>
            <w:tcW w:w="1980" w:type="dxa"/>
            <w:tcBorders>
              <w:left w:val="nil"/>
              <w:bottom w:val="nil"/>
              <w:right w:val="nil"/>
            </w:tcBorders>
            <w:vAlign w:val="center"/>
            <w:hideMark/>
          </w:tcPr>
          <w:p w14:paraId="4A3EB633" w14:textId="77777777" w:rsidR="00CF21BD" w:rsidRPr="00504225" w:rsidRDefault="00CF21BD" w:rsidP="007D376C">
            <w:pPr>
              <w:jc w:val="center"/>
              <w:rPr>
                <w:rFonts w:ascii="Noto Sans Kayah Li" w:hAnsi="Noto Sans Kayah Li"/>
                <w:sz w:val="20"/>
                <w:szCs w:val="20"/>
              </w:rPr>
            </w:pPr>
            <w:r w:rsidRPr="00504225">
              <w:rPr>
                <w:rFonts w:ascii="Noto Sans Kayah Li" w:hAnsi="Noto Sans Kayah Li"/>
                <w:sz w:val="20"/>
                <w:szCs w:val="20"/>
              </w:rPr>
              <w:t>ꤊꤟꤢꤦ ꤘꤛꤢꤩꤒꤟꤢ꤭</w:t>
            </w:r>
          </w:p>
        </w:tc>
        <w:tc>
          <w:tcPr>
            <w:tcW w:w="1170" w:type="dxa"/>
            <w:tcBorders>
              <w:left w:val="nil"/>
              <w:bottom w:val="nil"/>
              <w:right w:val="nil"/>
            </w:tcBorders>
            <w:vAlign w:val="center"/>
            <w:hideMark/>
          </w:tcPr>
          <w:p w14:paraId="62E09B04" w14:textId="77777777" w:rsidR="00CF21BD" w:rsidRPr="00504225" w:rsidRDefault="00CF21BD" w:rsidP="007D376C">
            <w:pPr>
              <w:jc w:val="center"/>
              <w:rPr>
                <w:rFonts w:ascii="Noto Sans Kayah Li" w:hAnsi="Noto Sans Kayah Li"/>
                <w:sz w:val="20"/>
                <w:szCs w:val="20"/>
              </w:rPr>
            </w:pPr>
            <w:r w:rsidRPr="00504225">
              <w:rPr>
                <w:rFonts w:ascii="Noto Sans Kayah Li" w:hAnsi="Noto Sans Kayah Li"/>
                <w:sz w:val="20"/>
                <w:szCs w:val="20"/>
              </w:rPr>
              <w:t>___%</w:t>
            </w:r>
          </w:p>
        </w:tc>
        <w:tc>
          <w:tcPr>
            <w:tcW w:w="3409" w:type="dxa"/>
            <w:tcBorders>
              <w:left w:val="nil"/>
              <w:bottom w:val="nil"/>
            </w:tcBorders>
            <w:vAlign w:val="center"/>
            <w:hideMark/>
          </w:tcPr>
          <w:p w14:paraId="5DA7D626" w14:textId="77777777" w:rsidR="00CF21BD" w:rsidRPr="00504225" w:rsidRDefault="00CF21BD" w:rsidP="007D376C">
            <w:pPr>
              <w:jc w:val="center"/>
              <w:rPr>
                <w:rFonts w:ascii="Noto Sans Kayah Li" w:hAnsi="Noto Sans Kayah Li"/>
                <w:sz w:val="20"/>
                <w:szCs w:val="20"/>
              </w:rPr>
            </w:pPr>
            <w:r w:rsidRPr="00504225">
              <w:rPr>
                <w:rFonts w:ascii="Noto Sans Kayah Li" w:hAnsi="Noto Sans Kayah Li"/>
                <w:sz w:val="20"/>
                <w:szCs w:val="20"/>
              </w:rPr>
              <w:t>ꤟꤤ꤬ꤖꤢꤨꤖꤛꤢ꤭ꤖꤢꤨ ꤗꤟꤢꤪꤑꤢꤩ꤭ꤥ꤬ꤊꤌꤣ ꤒꤟꤢꤧ꤬ꤘꤛꤢꤩꤒꤟꤢ꤭</w:t>
            </w:r>
          </w:p>
        </w:tc>
      </w:tr>
      <w:tr w:rsidR="00CF21BD" w:rsidRPr="00386325" w14:paraId="39B81E04" w14:textId="77777777" w:rsidTr="00504225">
        <w:trPr>
          <w:trHeight w:val="472"/>
        </w:trPr>
        <w:tc>
          <w:tcPr>
            <w:tcW w:w="728" w:type="dxa"/>
            <w:vMerge/>
            <w:vAlign w:val="center"/>
            <w:hideMark/>
          </w:tcPr>
          <w:p w14:paraId="4CD615C9" w14:textId="77777777" w:rsidR="00CF21BD" w:rsidRPr="00F25CD8" w:rsidRDefault="00CF21BD" w:rsidP="008E1D55">
            <w:pPr>
              <w:rPr>
                <w:rFonts w:ascii="Noto Sans Kayah Li" w:hAnsi="Noto Sans Kayah Li"/>
                <w:sz w:val="22"/>
                <w:szCs w:val="22"/>
              </w:rPr>
            </w:pPr>
          </w:p>
        </w:tc>
        <w:tc>
          <w:tcPr>
            <w:tcW w:w="2070" w:type="dxa"/>
            <w:tcBorders>
              <w:top w:val="nil"/>
              <w:right w:val="nil"/>
            </w:tcBorders>
            <w:vAlign w:val="bottom"/>
            <w:hideMark/>
          </w:tcPr>
          <w:p w14:paraId="4C0EA4CC" w14:textId="77777777" w:rsidR="00CF21BD" w:rsidRPr="00427CD8" w:rsidRDefault="00CF21BD" w:rsidP="008E1D55">
            <w:pPr>
              <w:jc w:val="center"/>
              <w:rPr>
                <w:rFonts w:ascii="Noto Sans Kayah Li" w:hAnsi="Noto Sans Kayah Li"/>
                <w:sz w:val="20"/>
                <w:szCs w:val="20"/>
              </w:rPr>
            </w:pPr>
          </w:p>
          <w:p w14:paraId="68D50BB6" w14:textId="77777777" w:rsidR="00CF21BD" w:rsidRPr="00427CD8" w:rsidRDefault="00CF21BD" w:rsidP="008E1D55">
            <w:pPr>
              <w:jc w:val="center"/>
              <w:rPr>
                <w:rFonts w:ascii="Noto Sans Kayah Li" w:hAnsi="Noto Sans Kayah Li"/>
                <w:i/>
                <w:iCs/>
                <w:sz w:val="20"/>
                <w:szCs w:val="20"/>
              </w:rPr>
            </w:pPr>
          </w:p>
        </w:tc>
        <w:tc>
          <w:tcPr>
            <w:tcW w:w="1980" w:type="dxa"/>
            <w:tcBorders>
              <w:top w:val="nil"/>
              <w:left w:val="nil"/>
              <w:right w:val="nil"/>
            </w:tcBorders>
            <w:vAlign w:val="bottom"/>
            <w:hideMark/>
          </w:tcPr>
          <w:p w14:paraId="502F2AA5" w14:textId="77777777" w:rsidR="00CF21BD" w:rsidRPr="00427CD8" w:rsidRDefault="00CF21BD" w:rsidP="008E1D55">
            <w:pPr>
              <w:jc w:val="center"/>
              <w:rPr>
                <w:rFonts w:ascii="Noto Sans Kayah Li" w:hAnsi="Noto Sans Kayah Li"/>
                <w:sz w:val="20"/>
                <w:szCs w:val="20"/>
              </w:rPr>
            </w:pPr>
            <w:r w:rsidRPr="00427CD8">
              <w:rPr>
                <w:rFonts w:ascii="Noto Sans Kayah Li" w:hAnsi="Noto Sans Kayah Li"/>
                <w:b/>
                <w:sz w:val="20"/>
                <w:szCs w:val="20"/>
              </w:rPr>
              <w:t>ꤔꤢ ꤢ꤬ꤥ꤬ꤊꤛꤢ꤭ ꤔꤌꤣ꤬</w:t>
            </w:r>
          </w:p>
        </w:tc>
        <w:tc>
          <w:tcPr>
            <w:tcW w:w="1170" w:type="dxa"/>
            <w:tcBorders>
              <w:top w:val="nil"/>
              <w:left w:val="nil"/>
              <w:right w:val="nil"/>
            </w:tcBorders>
            <w:vAlign w:val="bottom"/>
            <w:hideMark/>
          </w:tcPr>
          <w:p w14:paraId="3C83DA80" w14:textId="77777777" w:rsidR="00CF21BD" w:rsidRPr="00427CD8" w:rsidRDefault="00CF21BD" w:rsidP="008E1D55">
            <w:pPr>
              <w:jc w:val="center"/>
              <w:rPr>
                <w:rFonts w:ascii="Noto Sans Kayah Li" w:hAnsi="Noto Sans Kayah Li"/>
                <w:sz w:val="20"/>
                <w:szCs w:val="20"/>
              </w:rPr>
            </w:pPr>
            <w:r w:rsidRPr="007D376C">
              <w:rPr>
                <w:rFonts w:ascii="Noto Sans Kayah Li" w:hAnsi="Noto Sans Kayah Li"/>
                <w:b/>
                <w:bCs/>
                <w:sz w:val="20"/>
                <w:szCs w:val="20"/>
              </w:rPr>
              <w:t>___</w:t>
            </w:r>
            <w:r w:rsidRPr="00427CD8">
              <w:rPr>
                <w:rFonts w:ascii="Noto Sans Kayah Li" w:hAnsi="Noto Sans Kayah Li"/>
                <w:sz w:val="20"/>
                <w:szCs w:val="20"/>
              </w:rPr>
              <w:t>%</w:t>
            </w:r>
          </w:p>
        </w:tc>
        <w:tc>
          <w:tcPr>
            <w:tcW w:w="3409" w:type="dxa"/>
            <w:tcBorders>
              <w:top w:val="nil"/>
              <w:left w:val="nil"/>
            </w:tcBorders>
            <w:vAlign w:val="bottom"/>
            <w:hideMark/>
          </w:tcPr>
          <w:p w14:paraId="2962432F" w14:textId="77777777" w:rsidR="00CF21BD" w:rsidRPr="00427CD8" w:rsidRDefault="00CF21BD" w:rsidP="008E1D55">
            <w:pPr>
              <w:jc w:val="center"/>
              <w:rPr>
                <w:rFonts w:ascii="Noto Sans Kayah Li" w:hAnsi="Noto Sans Kayah Li"/>
                <w:sz w:val="20"/>
                <w:szCs w:val="20"/>
              </w:rPr>
            </w:pPr>
            <w:r w:rsidRPr="00427CD8">
              <w:rPr>
                <w:rFonts w:ascii="Noto Sans Kayah Li" w:hAnsi="Noto Sans Kayah Li"/>
                <w:b/>
                <w:sz w:val="20"/>
                <w:szCs w:val="20"/>
              </w:rPr>
              <w:t>ꤊꤟꤢꤦ ꤖꤛꤢꤩꤒꤟꤢ꤭ꤛꤥ꤬ꤊꤛꤢ꤭ ꤘꤣ ꤔꤟꤢꤧ꤬ ꤒꤟꤢꤧ꤬ꤗꤟꤢꤩ꤬ꤋꤝꤥꤊꤢꤧ꤬ ꤢ꤬ꤊꤢꤨ꤭</w:t>
            </w:r>
          </w:p>
        </w:tc>
      </w:tr>
    </w:tbl>
    <w:p w14:paraId="67646547" w14:textId="77777777" w:rsidR="00CF21BD" w:rsidRPr="008D319E" w:rsidRDefault="00CF21BD" w:rsidP="006C626D">
      <w:pPr>
        <w:spacing w:after="0"/>
        <w:rPr>
          <w:rFonts w:ascii="Noto Sans Kayah Li" w:hAnsi="Noto Sans Kayah Li"/>
          <w:sz w:val="6"/>
          <w:szCs w:val="6"/>
        </w:rPr>
      </w:pPr>
      <w:r w:rsidRPr="008D319E">
        <w:rPr>
          <w:rFonts w:ascii="Noto Sans Kayah Li" w:hAnsi="Noto Sans Kayah Li"/>
          <w:sz w:val="6"/>
          <w:szCs w:val="6"/>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0"/>
        <w:gridCol w:w="2692"/>
      </w:tblGrid>
      <w:tr w:rsidR="00CF21BD" w:rsidRPr="00386325" w14:paraId="6D68B281" w14:textId="77777777" w:rsidTr="008D319E">
        <w:trPr>
          <w:trHeight w:val="444"/>
        </w:trPr>
        <w:tc>
          <w:tcPr>
            <w:tcW w:w="6660"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427CD8" w:rsidRDefault="00CF21BD" w:rsidP="008E1D55">
            <w:pPr>
              <w:spacing w:after="0"/>
              <w:ind w:firstLine="167"/>
              <w:rPr>
                <w:rFonts w:ascii="Noto Sans Kayah Li" w:hAnsi="Noto Sans Kayah Li"/>
                <w:b/>
                <w:bCs/>
                <w:sz w:val="18"/>
                <w:szCs w:val="18"/>
              </w:rPr>
            </w:pPr>
            <w:bookmarkStart w:id="4" w:name="_Hlk207888917"/>
            <w:r w:rsidRPr="00427CD8">
              <w:rPr>
                <w:rFonts w:ascii="Noto Sans Kayah Li" w:hAnsi="Noto Sans Kayah Li"/>
                <w:b/>
                <w:color w:val="FFFFFF"/>
                <w:sz w:val="18"/>
                <w:szCs w:val="18"/>
              </w:rPr>
              <w:t>ꤙꤢꤩ꤬ꤕꤜꤢꤪ ꤖꤛꤢꤩꤒꤟꤢ꤭ꤛꤥ꤬ꤊꤛꤢ꤭ ꤔꤢ ꤘꤣ ꤔꤟꤢꤧ꤬ ꤒꤟꤢꤧ꤬ꤗꤟꤢꤩ꤬ꤋꤝꤥꤊꤢꤧ꤬ꤒꤢ꤬ꤟꤢꤩ꤬ ꤢ꤬ꤊꤢꤨ꤭  </w:t>
            </w:r>
          </w:p>
        </w:tc>
        <w:tc>
          <w:tcPr>
            <w:tcW w:w="2692"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427CD8" w:rsidRDefault="00CF21BD" w:rsidP="008E1D55">
            <w:pPr>
              <w:spacing w:after="0"/>
              <w:ind w:right="166"/>
              <w:jc w:val="right"/>
              <w:rPr>
                <w:rFonts w:ascii="Noto Sans Kayah Li" w:hAnsi="Noto Sans Kayah Li"/>
                <w:sz w:val="20"/>
                <w:szCs w:val="20"/>
              </w:rPr>
            </w:pPr>
            <w:r w:rsidRPr="007D376C">
              <w:rPr>
                <w:rFonts w:ascii="Noto Sans Kayah Li" w:hAnsi="Noto Sans Kayah Li"/>
                <w:b/>
                <w:bCs/>
                <w:sz w:val="20"/>
                <w:szCs w:val="20"/>
              </w:rPr>
              <w:t>___</w:t>
            </w:r>
            <w:r w:rsidRPr="00427CD8">
              <w:rPr>
                <w:rFonts w:ascii="Noto Sans Kayah Li" w:hAnsi="Noto Sans Kayah Li"/>
                <w:sz w:val="20"/>
                <w:szCs w:val="20"/>
              </w:rPr>
              <w:t>%</w:t>
            </w:r>
          </w:p>
        </w:tc>
      </w:tr>
      <w:bookmarkEnd w:id="4"/>
    </w:tbl>
    <w:p w14:paraId="6494FCF7" w14:textId="77777777" w:rsidR="00CF21BD" w:rsidRPr="00427CD8" w:rsidRDefault="00CF21BD" w:rsidP="006C626D">
      <w:pPr>
        <w:pStyle w:val="Heading2"/>
        <w:spacing w:after="0"/>
        <w:rPr>
          <w:rFonts w:ascii="Noto Sans Kayah Li" w:hAnsi="Noto Sans Kayah Li"/>
          <w:sz w:val="24"/>
          <w:szCs w:val="24"/>
        </w:rPr>
      </w:pPr>
      <w:r w:rsidRPr="00386325">
        <w:rPr>
          <w:rFonts w:ascii="Noto Sans Kayah Li" w:hAnsi="Noto Sans Kayah Li"/>
        </w:rPr>
        <w:br w:type="page"/>
      </w:r>
      <w:r w:rsidRPr="00427CD8">
        <w:rPr>
          <w:rFonts w:ascii="Noto Sans Kayah Li" w:hAnsi="Noto Sans Kayah Li"/>
          <w:sz w:val="24"/>
          <w:szCs w:val="24"/>
        </w:rPr>
        <w:lastRenderedPageBreak/>
        <w:t>ꤠꤢ꤭ ꤖꤛꤢꤩ ꤔꤟꤤꤜꤢꤧ꤭ꤊꤢꤧ꤬ ꤗꤟꤢꤪꤑꤢꤩ꤭ꤥ꤬ꤊꤌꤣ ꤖꤢꤨꤒꤢꤩ꤭?</w:t>
      </w:r>
    </w:p>
    <w:p w14:paraId="42B9848B" w14:textId="77777777" w:rsidR="00CF21BD" w:rsidRPr="00427CD8" w:rsidRDefault="00591E96" w:rsidP="00CF21BD">
      <w:pPr>
        <w:pStyle w:val="ListParagraph"/>
        <w:numPr>
          <w:ilvl w:val="0"/>
          <w:numId w:val="7"/>
        </w:numPr>
        <w:spacing w:after="160"/>
        <w:rPr>
          <w:rFonts w:ascii="Noto Sans Kayah Li" w:hAnsi="Noto Sans Kayah Li"/>
          <w:sz w:val="20"/>
          <w:szCs w:val="20"/>
        </w:rPr>
      </w:pPr>
      <w:r w:rsidRPr="00427CD8">
        <w:rPr>
          <w:rFonts w:ascii="Noto Sans Kayah Li" w:hAnsi="Noto Sans Kayah Li"/>
          <w:sz w:val="20"/>
          <w:szCs w:val="20"/>
        </w:rPr>
        <w:t>ꤘꤛꤢꤩꤞꤢꤧꤑꤢꤩ꤭ꤟꤛꤢ꤭ ꤔꤟꤢꤧ꤬ ꤒꤟꤢꤧ꤬ꤗꤟꤢꤩ꤬ꤙꤛꤢ꤬ꤡꤢꤧ꤬ ꤔꤌꤣ꤬꤯</w:t>
      </w:r>
    </w:p>
    <w:p w14:paraId="621EA927" w14:textId="357D9B4C" w:rsidR="00CF21BD" w:rsidRPr="00427CD8" w:rsidRDefault="00591E96" w:rsidP="006C626D">
      <w:pPr>
        <w:pStyle w:val="ListParagraph"/>
        <w:numPr>
          <w:ilvl w:val="0"/>
          <w:numId w:val="7"/>
        </w:numPr>
        <w:spacing w:after="120"/>
        <w:rPr>
          <w:rFonts w:ascii="Noto Sans Kayah Li" w:hAnsi="Noto Sans Kayah Li"/>
          <w:sz w:val="20"/>
          <w:szCs w:val="20"/>
        </w:rPr>
      </w:pPr>
      <w:r w:rsidRPr="00427CD8">
        <w:rPr>
          <w:rFonts w:ascii="Noto Sans Kayah Li" w:hAnsi="Noto Sans Kayah Li"/>
          <w:sz w:val="20"/>
          <w:szCs w:val="20"/>
        </w:rPr>
        <w:t xml:space="preserve">ꤘꤛꤢ꤬ꤓꤛꤢ꤬ ꤔꤢ ꤔꤟꤤꤜꤢꤧ꤭ꤊꤢꤧ꤬ ꤗꤟꤢꤪꤑꤢꤩ꤭ꤥ꤬ꤊꤌꤣ ꤔꤌꤣ꤬꤯ ꤔꤟꤢꤧ꤬ ꤊꤟꤢꤦ ꤘꤛꤢ꤬ꤓꤛꤢ꤬ ꤔꤟꤤꤡꤟꤛꤢ ꤔꤢ ꤔꤟꤤꤜꤢꤧ꤭ꤊꤢꤧ꤬ ꤗꤟꤢꤪꤑꤢꤩ꤭ꤥ꤬ꤊꤌꤣ ꤙꤤ </w:t>
      </w:r>
      <w:r w:rsidRPr="00427CD8">
        <w:rPr>
          <w:rFonts w:ascii="Noto Sans Kayah Li" w:hAnsi="Noto Sans Kayah Li"/>
          <w:b/>
          <w:sz w:val="20"/>
          <w:szCs w:val="20"/>
        </w:rPr>
        <w:t>paidleave.mn.gov</w:t>
      </w:r>
      <w:r w:rsidRPr="00427CD8">
        <w:rPr>
          <w:rFonts w:ascii="Noto Sans Kayah Li" w:hAnsi="Noto Sans Kayah Li"/>
          <w:sz w:val="20"/>
          <w:szCs w:val="20"/>
        </w:rPr>
        <w:t xml:space="preserve">. ꤔꤟꤢꤧ꤬ ꤘꤛꤢ꤬ꤓꤛꤢ꤬ ꤔꤟꤤꤡꤟꤛꤢ ꤔꤢ ꤖꤠꤥ꤭ ꤕꤚꤢꤧ ꤊꤤ꤬ ꤜꤥ꤬ꤙꤢꤧ꤬ ꤟꤢꤩꤗꤢ꤬꤯  </w:t>
      </w:r>
    </w:p>
    <w:p w14:paraId="4D4C2325" w14:textId="77777777" w:rsidR="005A17F4" w:rsidRPr="00427CD8" w:rsidRDefault="00CF21BD" w:rsidP="006C626D">
      <w:pPr>
        <w:spacing w:after="120"/>
        <w:rPr>
          <w:rFonts w:ascii="Noto Sans Kayah Li" w:hAnsi="Noto Sans Kayah Li"/>
          <w:sz w:val="20"/>
          <w:szCs w:val="20"/>
        </w:rPr>
      </w:pPr>
      <w:r w:rsidRPr="00427CD8">
        <w:rPr>
          <w:rFonts w:ascii="Noto Sans Kayah Li" w:hAnsi="Noto Sans Kayah Li"/>
          <w:sz w:val="20"/>
          <w:szCs w:val="20"/>
        </w:rPr>
        <w:t xml:space="preserve">ꤔꤟꤢꤧ꤬ ꤘꤛꤢ꤬ꤓꤛꤢ꤬ ꤓꤌꤣ꤭ ꤢ꤬ꤋꤢꤧ꤭, ꤔꤟꤢꤧ꤬ ꤊꤟꤢꤦ ꤔꤟꤤꤙꤢꤧ꤬ ꤒꤟꤢꤧ꤬ꤘꤛꤢ꤬ꤒꤟꤢ꤭ꤒꤟꤢꤧ꤬ꤒꤢ꤬ꤐꤛꤢꤩ꤬ ꤘꤣ ꤔꤟꤤꤜꤢꤧ꤭ꤊꤢꤧ꤬ ꤗꤟꤢꤪꤑꤢꤩ꤭ꤥ꤬ꤊꤌꤣ ꤢ꤬ꤥ꤬, ꤒꤟꤢꤧ꤬ ꤘꤣ ꤐꤥ꤭ ꤘꤛꤢ꤬ꤒꤟꤢ꤭ꤒꤟꤢꤧ꤬ꤒꤢ꤬ꤐꤛꤢꤩ꤬ ꤘꤣ ꤒꤟꤢꤧ꤬ꤒꤢ꤬ꤚꤤ꤬ ꤢ꤬ꤊꤢꤨ꤭ ꤙꤢꤧ꤬ꤊꤛꤢꤔꤢ ꤗꤢ꤬ ꤔꤟꤢꤧ꤬ ꤒꤟꤢꤧ꤬ꤘꤛꤢ꤬ꤓꤛꤢ꤬ꤜꤤ꤬ꤙꤢ꤬ ꤔꤌꤣ꤬ ꤡꤟꤢꤨ꤭ꤢꤩ꤬ ꤢꤧ꤭ ꤗꤟꤢꤒꤥ꤬ꤚꤢꤪ ꤓꤢꤩꤏꤢꤦ꤬ꤊꤛꤢ꤭ ꤢꤧ꤭ ꤔꤌꤣ꤬ ꤕꤢ꤭꤯ </w:t>
      </w:r>
    </w:p>
    <w:p w14:paraId="7CED2472" w14:textId="77777777" w:rsidR="00CF21BD" w:rsidRPr="00427CD8" w:rsidRDefault="005A17F4" w:rsidP="008D319E">
      <w:pPr>
        <w:spacing w:after="60"/>
        <w:rPr>
          <w:rFonts w:ascii="Noto Sans Kayah Li" w:hAnsi="Noto Sans Kayah Li"/>
          <w:sz w:val="20"/>
          <w:szCs w:val="20"/>
        </w:rPr>
      </w:pPr>
      <w:r w:rsidRPr="00427CD8">
        <w:rPr>
          <w:rFonts w:ascii="Noto Sans Kayah Li" w:hAnsi="Noto Sans Kayah Li"/>
          <w:sz w:val="20"/>
          <w:szCs w:val="20"/>
        </w:rPr>
        <w:t>ꤔꤟꤢꤧ꤬ ꤊꤤ꤬ ꤡꤟꤢꤨ꤭ꤢꤩ꤬ ꤔꤟꤤꤜꤢꤧ꤭ꤊꤢꤧ꤬ ꤗꤟꤢꤪꤑꤢꤩ꤭ꤥ꤬ꤊꤌꤣ ꤒꤟꤢꤧ꤬ꤔꤟꤤꤜꤢꤧ꤭ꤊꤢꤧ꤬ ꤟꤢꤩꤗꤢ꤬, ꤢꤧ꤬ꤞꤤ꤭ ꤊꤟꤢꤦ ꤞꤢꤨ꤭ꤟꤛꤢ꤭ꤔꤟꤌꤣ꤭ ꤘꤣ ꤚꤢꤦ꤭ꤒꤣ ꤢ꤬ꤊꤢꤪ ꤊꤢꤨ꤭ ꤗꤟꤢꤒꤥ꤬ꤚꤢꤪ ꤒꤟꤢꤧ꤬ꤜꤟꤢꤩꤕꤜꤢ ꤘꤢꤩꤙꤤ ꤊꤢ ꤘꤣ ꤔꤟꤢꤧ꤬ ꤔꤝꤥꤖꤛꤢꤩꤥ꤬ ꤒꤟꤢꤧ꤬ꤘꤛꤢ꤬ꤓꤛꤢ꤬ꤜꤤ꤬ꤙꤢ꤬ ꤢ꤬ꤊꤢꤨ꤭ ꤔꤌꤣ꤬ ꤕꤢ꤭꤯</w:t>
      </w:r>
    </w:p>
    <w:p w14:paraId="309C19BC" w14:textId="77777777" w:rsidR="00CF21BD" w:rsidRPr="00427CD8" w:rsidRDefault="00CF21BD" w:rsidP="006C626D">
      <w:pPr>
        <w:pStyle w:val="Heading2"/>
        <w:spacing w:after="0"/>
        <w:rPr>
          <w:rFonts w:ascii="Noto Sans Kayah Li" w:hAnsi="Noto Sans Kayah Li"/>
          <w:sz w:val="24"/>
          <w:szCs w:val="24"/>
        </w:rPr>
      </w:pPr>
      <w:r w:rsidRPr="00427CD8">
        <w:rPr>
          <w:rFonts w:ascii="Noto Sans Kayah Li" w:hAnsi="Noto Sans Kayah Li"/>
          <w:sz w:val="24"/>
          <w:szCs w:val="24"/>
        </w:rPr>
        <w:t>ꤤ꤬ꤞꤝꤥ ꤢꤧꤓꤛꤢ꤬ꤕꤟꤥ</w:t>
      </w:r>
    </w:p>
    <w:p w14:paraId="6F93FF8F" w14:textId="5413E803" w:rsidR="00CF21BD" w:rsidRPr="00427CD8" w:rsidRDefault="00CF21BD" w:rsidP="008D319E">
      <w:pPr>
        <w:spacing w:after="60"/>
        <w:ind w:right="-90"/>
        <w:rPr>
          <w:rFonts w:ascii="Noto Sans Kayah Li" w:hAnsi="Noto Sans Kayah Li"/>
          <w:sz w:val="20"/>
          <w:szCs w:val="20"/>
        </w:rPr>
      </w:pPr>
      <w:r w:rsidRPr="00427CD8">
        <w:rPr>
          <w:rFonts w:ascii="Noto Sans Kayah Li" w:hAnsi="Noto Sans Kayah Li"/>
          <w:sz w:val="20"/>
          <w:szCs w:val="20"/>
        </w:rPr>
        <w:t>ꤡꤛꤣꤗꤛꤢ</w:t>
      </w:r>
      <w:r w:rsidRPr="00427CD8">
        <w:rPr>
          <w:rFonts w:ascii="Noto Sans Kayah Li" w:hAnsi="Noto Sans Kayah Li"/>
          <w:b/>
          <w:bCs/>
          <w:sz w:val="20"/>
          <w:szCs w:val="20"/>
        </w:rPr>
        <w:t xml:space="preserve"> paidleave.mn.gov</w:t>
      </w:r>
      <w:r w:rsidRPr="00427CD8">
        <w:rPr>
          <w:rFonts w:ascii="Noto Sans Kayah Li" w:hAnsi="Noto Sans Kayah Li"/>
          <w:sz w:val="20"/>
          <w:szCs w:val="20"/>
        </w:rPr>
        <w:t xml:space="preserve"> ꤘꤣ ꤜꤟꤢꤩꤘꤛꤢ꤬ꤓꤛꤢ꤬ ꤒꤟꤢꤧ꤬ꤚꤤ꤬ꤒꤟꤢꤧ꤬ꤊꤛꤢ꤭ ꤜꤣꤢꤧꤕꤟꤥ ꤙꤢꤧ꤬ꤊꤛꤢꤔꤢ ꤔꤟꤤꤜꤢꤧ꤭ꤊꤢꤧ꤬ ꤗꤟꤢꤪꤑꤢꤩ꤭ꤥ꤬ꤊꤌꤣ, ꤥ꤬ꤕꤢ꤬ꤔꤢ ꤒꤟꤢꤧ꤬ꤜꤟꤢꤩꤘꤛꤢꤗꤢꤒꤢ꤬ꤟꤢꤩ꤬ ꤜꤟꤢꤩꤗꤟꤢꤩ꤬ꤡꤝꤟꤥ ꤔꤟꤢꤧ꤬ ꤘꤛꤢ꤬ꤒꤟꤢ꤭ ꤔꤟꤢꤧ꤬ ꤕꤚꤤ꤭ꤗꤤ꤭ꤛꤢ꤭ ꤒꤟꤢꤧ꤬ꤜꤟꤢꤪ꤭ꤢ꤬ꤍꤟꤢꤨ꤬ ꤔꤢ ꤒꤟꤢꤧ꤬ꤔꤟꤤꤜꤢꤧ꤭ꤊꤢꤧ꤬ꤒꤢ꤬ꤟꤢꤩ꤬ ꤘꤣ ꤔꤟꤢꤧ꤬ ꤔꤟꤤꤙꤢꤧ꤬ ꤡꤟꤛꤢ ꤘꤣ ꤔꤟꤤꤜꤢꤧ꤭ꤊꤢꤧ꤬ ꤗꤟꤢꤪꤑꤢꤩ꤭ꤥ꤬ꤊꤌꤣ ꤢ꤬ꤜꤟꤢꤧ꤭ </w:t>
      </w:r>
      <w:r w:rsidR="00EC3C6A">
        <w:rPr>
          <w:rFonts w:ascii="Noto Sans Kayah Li" w:hAnsi="Noto Sans Kayah Li"/>
          <w:sz w:val="20"/>
          <w:szCs w:val="20"/>
        </w:rPr>
        <w:br/>
      </w:r>
      <w:r w:rsidRPr="00427CD8">
        <w:rPr>
          <w:rFonts w:ascii="Noto Sans Kayah Li" w:hAnsi="Noto Sans Kayah Li"/>
          <w:sz w:val="20"/>
          <w:szCs w:val="20"/>
        </w:rPr>
        <w:t xml:space="preserve">ꤔꤌꤣ꤬ ꤕꤢ꤭꤯ </w:t>
      </w:r>
    </w:p>
    <w:p w14:paraId="1BC00EFB" w14:textId="77777777" w:rsidR="00CF21BD" w:rsidRPr="00427CD8" w:rsidRDefault="00CF21BD" w:rsidP="008D319E">
      <w:pPr>
        <w:pStyle w:val="Heading3"/>
        <w:spacing w:after="60"/>
        <w:rPr>
          <w:rFonts w:ascii="Noto Sans Kayah Li" w:hAnsi="Noto Sans Kayah Li"/>
          <w:sz w:val="22"/>
          <w:szCs w:val="22"/>
        </w:rPr>
      </w:pPr>
      <w:r w:rsidRPr="00427CD8">
        <w:rPr>
          <w:rFonts w:ascii="Noto Sans Kayah Li" w:hAnsi="Noto Sans Kayah Li"/>
          <w:sz w:val="22"/>
          <w:szCs w:val="22"/>
        </w:rPr>
        <w:t>ꤊꤜꤛꤢ ꤘꤣ ꤢ꤬ꤚꤟꤌꤣ꤬ ꤜꤟꤢꤩꤕꤜꤝꤥ꤭ꤓꤢꤦ꤭ꤟꤛꤢ꤭ ꤕꤟꤢꤧ꤬</w:t>
      </w:r>
    </w:p>
    <w:p w14:paraId="320B7ABE" w14:textId="64647FAA" w:rsidR="00CF21BD" w:rsidRPr="00427CD8" w:rsidRDefault="00CF21BD" w:rsidP="008D319E">
      <w:pPr>
        <w:spacing w:after="60"/>
        <w:rPr>
          <w:rFonts w:ascii="Noto Sans Kayah Li" w:hAnsi="Noto Sans Kayah Li"/>
          <w:sz w:val="20"/>
          <w:szCs w:val="20"/>
        </w:rPr>
      </w:pPr>
      <w:r w:rsidRPr="00427CD8">
        <w:rPr>
          <w:rFonts w:ascii="Noto Sans Kayah Li" w:hAnsi="Noto Sans Kayah Li"/>
          <w:sz w:val="20"/>
          <w:szCs w:val="20"/>
        </w:rPr>
        <w:t xml:space="preserve">ꤖꤠꤥ꤭: 651-556-7777 ꤗꤟꤢꤒꤥ꤬ꤚꤢꤪ 844-556-0444 (ꤓꤥ꤭ ꤊꤚꤢ꤭) </w:t>
      </w:r>
      <w:r w:rsidR="00A63C4B" w:rsidRPr="00427CD8">
        <w:rPr>
          <w:rFonts w:ascii="Noto Sans Kayah Li" w:hAnsi="Noto Sans Kayah Li"/>
          <w:sz w:val="20"/>
          <w:szCs w:val="20"/>
        </w:rPr>
        <w:tab/>
      </w:r>
      <w:r w:rsidR="00A63C4B" w:rsidRPr="00427CD8">
        <w:rPr>
          <w:rFonts w:ascii="Noto Sans Kayah Li" w:hAnsi="Noto Sans Kayah Li"/>
          <w:sz w:val="20"/>
          <w:szCs w:val="20"/>
        </w:rPr>
        <w:tab/>
      </w:r>
      <w:r w:rsidRPr="00427CD8">
        <w:rPr>
          <w:rFonts w:ascii="Noto Sans Kayah Li" w:hAnsi="Noto Sans Kayah Li"/>
          <w:sz w:val="20"/>
          <w:szCs w:val="20"/>
        </w:rPr>
        <w:t xml:space="preserve">ꤤ-ꤗꤢꤩ꤭: </w:t>
      </w:r>
      <w:hyperlink r:id="rId11" w:history="1">
        <w:r w:rsidR="005834F6" w:rsidRPr="00427CD8">
          <w:rPr>
            <w:rStyle w:val="Hyperlink"/>
            <w:rFonts w:ascii="Noto Sans Kayah Li" w:hAnsi="Noto Sans Kayah Li"/>
            <w:sz w:val="20"/>
            <w:szCs w:val="20"/>
          </w:rPr>
          <w:t>paidleave@state.mn.us</w:t>
        </w:r>
      </w:hyperlink>
    </w:p>
    <w:p w14:paraId="7D709067" w14:textId="77777777" w:rsidR="00CF21BD" w:rsidRPr="00427CD8" w:rsidRDefault="00CF21BD" w:rsidP="008D319E">
      <w:pPr>
        <w:spacing w:after="60"/>
        <w:rPr>
          <w:rFonts w:ascii="Noto Sans Kayah Li" w:hAnsi="Noto Sans Kayah Li"/>
          <w:sz w:val="20"/>
          <w:szCs w:val="20"/>
        </w:rPr>
      </w:pPr>
      <w:r w:rsidRPr="00427CD8">
        <w:rPr>
          <w:rFonts w:ascii="Noto Sans Kayah Li" w:hAnsi="Noto Sans Kayah Li"/>
          <w:sz w:val="20"/>
          <w:szCs w:val="20"/>
        </w:rPr>
        <w:t>ꤞꤢꤨ꤭ꤟꤛꤢ꤭ꤜꤤ꤬:  Department of Employment and Economic Development, Paid Leave Division</w:t>
      </w:r>
      <w:r w:rsidRPr="00427CD8">
        <w:rPr>
          <w:rFonts w:ascii="Noto Sans Kayah Li" w:hAnsi="Noto Sans Kayah Li"/>
          <w:sz w:val="20"/>
          <w:szCs w:val="20"/>
        </w:rPr>
        <w:br/>
        <w:t>180 E 5</w:t>
      </w:r>
      <w:r w:rsidRPr="00427CD8">
        <w:rPr>
          <w:rFonts w:ascii="Noto Sans Kayah Li" w:hAnsi="Noto Sans Kayah Li"/>
          <w:sz w:val="20"/>
          <w:szCs w:val="20"/>
          <w:vertAlign w:val="superscript"/>
        </w:rPr>
        <w:t>th</w:t>
      </w:r>
      <w:r w:rsidRPr="00427CD8">
        <w:rPr>
          <w:rFonts w:ascii="Noto Sans Kayah Li" w:hAnsi="Noto Sans Kayah Li"/>
          <w:sz w:val="20"/>
          <w:szCs w:val="20"/>
        </w:rPr>
        <w:t xml:space="preserve"> Street, 12</w:t>
      </w:r>
      <w:r w:rsidRPr="00427CD8">
        <w:rPr>
          <w:rFonts w:ascii="Noto Sans Kayah Li" w:hAnsi="Noto Sans Kayah Li"/>
          <w:sz w:val="20"/>
          <w:szCs w:val="20"/>
          <w:vertAlign w:val="superscript"/>
        </w:rPr>
        <w:t>th</w:t>
      </w:r>
      <w:r w:rsidRPr="00427CD8">
        <w:rPr>
          <w:rFonts w:ascii="Noto Sans Kayah Li" w:hAnsi="Noto Sans Kayah Li"/>
          <w:sz w:val="20"/>
          <w:szCs w:val="20"/>
        </w:rPr>
        <w:t xml:space="preserve"> Floor, Saint Paul, MN </w:t>
      </w:r>
    </w:p>
    <w:p w14:paraId="6260C743" w14:textId="77777777" w:rsidR="00CF21BD" w:rsidRPr="008D319E" w:rsidRDefault="00CF21BD" w:rsidP="00CF21BD">
      <w:pPr>
        <w:spacing w:after="0" w:line="240" w:lineRule="auto"/>
        <w:rPr>
          <w:rFonts w:ascii="Noto Sans Kayah Li" w:hAnsi="Noto Sans Kayah Li"/>
          <w:sz w:val="8"/>
          <w:szCs w:val="8"/>
        </w:rPr>
      </w:pPr>
      <w:r w:rsidRPr="00427CD8">
        <w:rPr>
          <w:rFonts w:ascii="Noto Sans Kayah Li" w:hAnsi="Noto Sans Kayah Li"/>
          <w:i/>
          <w:color w:val="000000"/>
          <w:sz w:val="18"/>
          <w:szCs w:val="18"/>
        </w:rPr>
        <w:t>ꤒꤟꤢꤧ꤬ꤚꤤ꤬ꤒꤟꤢꤧ꤬ꤊꤛꤢ꤭ ꤔꤌꤣ꤬ ꤢ꤬ꤥ꤬ꤔꤟꤢꤩ꤬ ꤘꤣ ꤒꤟꤢꤧ꤬ꤜꤟꤢꤩꤔꤝꤥꤖꤛꤢꤩ ꤘꤣ ꤢ꤬ꤚꤟꤌꤣ꤬ ꤖꤝꤢꤪꤗꤢꤧꤒꤢ꤬ꤟꤢꤩ꤬ ꤘꤣ ꤊꤢ꤬ꤛꤢ꤭ ꤥ꤬ꤔꤢ ꤔꤟꤢꤩꤊꤜꤟꤢꤪꤟꤢꤧ꤭ꤡꤟꤢꤧꤒꤢ꤬ꤟꤢꤩ꤬ ꤚꤢꤪ ꤔꤢꤪ꤭ꤢꤩ꤬ ꤒꤟꤢꤧ꤬ꤜꤟꤢꤩꤕꤜꤝꤥ꤭ꤓꤢꤦ꤭ ꤒꤟꤢꤧ꤬ꤚꤤ꤬ꤒꤟꤢꤧ꤬ꤊꤛꤢ꤭ ꤚꤢ꤭ꤒꤟꤢ꤭ꤥ꤬ ꤘꤣ ꤢ꤬ꤋꤢꤨ꤬ ꤔꤌꤣ꤬꤯</w:t>
      </w:r>
      <w:r w:rsidR="00A63C4B" w:rsidRPr="00427CD8">
        <w:rPr>
          <w:rFonts w:ascii="Noto Sans Kayah Li" w:hAnsi="Noto Sans Kayah Li"/>
          <w:i/>
          <w:iCs/>
          <w:color w:val="000000"/>
          <w:sz w:val="18"/>
          <w:szCs w:val="18"/>
        </w:rPr>
        <w:br/>
      </w:r>
    </w:p>
    <w:p w14:paraId="35C93B51" w14:textId="77777777" w:rsidR="00CF21BD" w:rsidRPr="00427CD8" w:rsidRDefault="00CF21BD" w:rsidP="006C626D">
      <w:pPr>
        <w:pStyle w:val="Heading2"/>
        <w:spacing w:after="0"/>
        <w:rPr>
          <w:rFonts w:ascii="Noto Sans Kayah Li" w:hAnsi="Noto Sans Kayah Li"/>
          <w:sz w:val="24"/>
          <w:szCs w:val="24"/>
        </w:rPr>
      </w:pPr>
      <w:r w:rsidRPr="00427CD8">
        <w:rPr>
          <w:rStyle w:val="Strong"/>
          <w:rFonts w:ascii="Noto Sans Kayah Li" w:hAnsi="Noto Sans Kayah Li"/>
          <w:b/>
          <w:sz w:val="24"/>
          <w:szCs w:val="24"/>
        </w:rPr>
        <w:lastRenderedPageBreak/>
        <w:t>ꤒꤟꤢꤧ꤬ꤗꤟꤢꤩ꤬ꤙꤛꤢ꤬ꤡꤢꤧ꤬ ꤒꤟꤢꤧ꤬ꤚꤤ꤬ꤒꤟꤢꤧ꤬ꤊꤛꤢ꤭</w:t>
      </w:r>
      <w:r w:rsidRPr="00427CD8">
        <w:rPr>
          <w:rFonts w:ascii="Noto Sans Kayah Li" w:hAnsi="Noto Sans Kayah Li"/>
          <w:sz w:val="24"/>
          <w:szCs w:val="24"/>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2"/>
        <w:gridCol w:w="6750"/>
      </w:tblGrid>
      <w:tr w:rsidR="00CF21BD" w:rsidRPr="00386325" w14:paraId="312BD859" w14:textId="77777777" w:rsidTr="00EC3C6A">
        <w:trPr>
          <w:trHeight w:val="300"/>
        </w:trPr>
        <w:tc>
          <w:tcPr>
            <w:tcW w:w="4042" w:type="dxa"/>
            <w:tcBorders>
              <w:top w:val="single" w:sz="6" w:space="0" w:color="auto"/>
              <w:left w:val="single" w:sz="6" w:space="0" w:color="auto"/>
              <w:bottom w:val="single" w:sz="6" w:space="0" w:color="auto"/>
              <w:right w:val="single" w:sz="6" w:space="0" w:color="auto"/>
            </w:tcBorders>
            <w:hideMark/>
          </w:tcPr>
          <w:p w14:paraId="03F57470" w14:textId="77777777" w:rsidR="00CF21BD" w:rsidRPr="00427CD8" w:rsidRDefault="00CF21BD" w:rsidP="008E1D55">
            <w:pPr>
              <w:spacing w:after="0"/>
              <w:rPr>
                <w:rStyle w:val="Strong"/>
                <w:rFonts w:ascii="Noto Sans Kayah Li" w:hAnsi="Noto Sans Kayah Li"/>
                <w:b w:val="0"/>
                <w:bCs w:val="0"/>
                <w:sz w:val="20"/>
                <w:szCs w:val="20"/>
              </w:rPr>
            </w:pPr>
            <w:r w:rsidRPr="00427CD8">
              <w:rPr>
                <w:rStyle w:val="Strong"/>
                <w:rFonts w:ascii="Noto Sans Kayah Li" w:hAnsi="Noto Sans Kayah Li"/>
                <w:sz w:val="20"/>
                <w:szCs w:val="20"/>
              </w:rPr>
              <w:t>ꤒꤟꤢꤧ꤬ꤗꤟꤢꤩ꤬ꤙꤛꤢ꤬ꤡꤢꤧ꤬ ꤗꤝꤟꤤ꤬: </w:t>
            </w:r>
          </w:p>
        </w:tc>
        <w:tc>
          <w:tcPr>
            <w:tcW w:w="6750" w:type="dxa"/>
            <w:tcBorders>
              <w:top w:val="single" w:sz="6" w:space="0" w:color="auto"/>
              <w:left w:val="single" w:sz="6" w:space="0" w:color="auto"/>
              <w:bottom w:val="single" w:sz="6" w:space="0" w:color="auto"/>
              <w:right w:val="single" w:sz="6" w:space="0" w:color="auto"/>
            </w:tcBorders>
            <w:hideMark/>
          </w:tcPr>
          <w:p w14:paraId="7A809046"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r w:rsidR="00CF21BD" w:rsidRPr="00386325" w14:paraId="4D6270B1" w14:textId="77777777" w:rsidTr="00EC3C6A">
        <w:trPr>
          <w:trHeight w:val="300"/>
        </w:trPr>
        <w:tc>
          <w:tcPr>
            <w:tcW w:w="4042" w:type="dxa"/>
            <w:tcBorders>
              <w:top w:val="single" w:sz="6" w:space="0" w:color="auto"/>
              <w:left w:val="single" w:sz="6" w:space="0" w:color="auto"/>
              <w:bottom w:val="single" w:sz="6" w:space="0" w:color="auto"/>
              <w:right w:val="single" w:sz="6" w:space="0" w:color="auto"/>
            </w:tcBorders>
            <w:hideMark/>
          </w:tcPr>
          <w:p w14:paraId="7A179F2D" w14:textId="77777777" w:rsidR="00CF21BD" w:rsidRPr="00427CD8" w:rsidRDefault="00CF21BD" w:rsidP="008E1D55">
            <w:pPr>
              <w:spacing w:after="0"/>
              <w:rPr>
                <w:rStyle w:val="Strong"/>
                <w:rFonts w:ascii="Noto Sans Kayah Li" w:hAnsi="Noto Sans Kayah Li"/>
                <w:b w:val="0"/>
                <w:bCs w:val="0"/>
                <w:sz w:val="20"/>
                <w:szCs w:val="20"/>
              </w:rPr>
            </w:pPr>
            <w:r w:rsidRPr="00427CD8">
              <w:rPr>
                <w:rStyle w:val="Strong"/>
                <w:rFonts w:ascii="Noto Sans Kayah Li" w:hAnsi="Noto Sans Kayah Li"/>
                <w:sz w:val="20"/>
                <w:szCs w:val="20"/>
              </w:rPr>
              <w:t>ꤞꤢꤨ꤭ꤟꤛꤢ꤭ꤜꤤ꤬ ꤥ꤬ꤋꤢ꤭ꤜꤟꤢꤩ: </w:t>
            </w:r>
          </w:p>
        </w:tc>
        <w:tc>
          <w:tcPr>
            <w:tcW w:w="6750" w:type="dxa"/>
            <w:tcBorders>
              <w:top w:val="single" w:sz="6" w:space="0" w:color="auto"/>
              <w:left w:val="single" w:sz="6" w:space="0" w:color="auto"/>
              <w:bottom w:val="single" w:sz="6" w:space="0" w:color="auto"/>
              <w:right w:val="single" w:sz="6" w:space="0" w:color="auto"/>
            </w:tcBorders>
            <w:hideMark/>
          </w:tcPr>
          <w:p w14:paraId="7742812C"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r w:rsidR="00CF21BD" w:rsidRPr="00386325" w14:paraId="439AA343" w14:textId="77777777" w:rsidTr="00EC3C6A">
        <w:trPr>
          <w:trHeight w:val="300"/>
        </w:trPr>
        <w:tc>
          <w:tcPr>
            <w:tcW w:w="4042" w:type="dxa"/>
            <w:tcBorders>
              <w:top w:val="single" w:sz="6" w:space="0" w:color="auto"/>
              <w:left w:val="single" w:sz="6" w:space="0" w:color="auto"/>
              <w:bottom w:val="single" w:sz="6" w:space="0" w:color="auto"/>
              <w:right w:val="single" w:sz="6" w:space="0" w:color="auto"/>
            </w:tcBorders>
            <w:hideMark/>
          </w:tcPr>
          <w:p w14:paraId="548A0BF1" w14:textId="77777777" w:rsidR="00CF21BD" w:rsidRPr="00427CD8" w:rsidRDefault="00CF21BD" w:rsidP="008E1D55">
            <w:pPr>
              <w:spacing w:after="0"/>
              <w:rPr>
                <w:rStyle w:val="Strong"/>
                <w:rFonts w:ascii="Noto Sans Kayah Li" w:hAnsi="Noto Sans Kayah Li"/>
                <w:b w:val="0"/>
                <w:bCs w:val="0"/>
                <w:sz w:val="20"/>
                <w:szCs w:val="20"/>
              </w:rPr>
            </w:pPr>
            <w:r w:rsidRPr="00427CD8">
              <w:rPr>
                <w:rStyle w:val="Strong"/>
                <w:rFonts w:ascii="Noto Sans Kayah Li" w:hAnsi="Noto Sans Kayah Li"/>
                <w:sz w:val="20"/>
                <w:szCs w:val="20"/>
              </w:rPr>
              <w:t>Employer Identification Number (FEIN): </w:t>
            </w:r>
          </w:p>
        </w:tc>
        <w:tc>
          <w:tcPr>
            <w:tcW w:w="6750" w:type="dxa"/>
            <w:tcBorders>
              <w:top w:val="single" w:sz="6" w:space="0" w:color="auto"/>
              <w:left w:val="single" w:sz="6" w:space="0" w:color="auto"/>
              <w:bottom w:val="single" w:sz="6" w:space="0" w:color="auto"/>
              <w:right w:val="single" w:sz="6" w:space="0" w:color="auto"/>
            </w:tcBorders>
            <w:hideMark/>
          </w:tcPr>
          <w:p w14:paraId="4EF90DFE"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bl>
    <w:p w14:paraId="1E7620F3" w14:textId="77777777" w:rsidR="00CF21BD" w:rsidRPr="00427CD8" w:rsidRDefault="00A63C4B" w:rsidP="006C626D">
      <w:pPr>
        <w:pStyle w:val="Heading2"/>
        <w:spacing w:after="0"/>
        <w:rPr>
          <w:rFonts w:ascii="Noto Sans Kayah Li" w:hAnsi="Noto Sans Kayah Li"/>
          <w:sz w:val="24"/>
          <w:szCs w:val="24"/>
        </w:rPr>
      </w:pPr>
      <w:r w:rsidRPr="008D319E">
        <w:rPr>
          <w:rFonts w:ascii="Noto Sans Kayah Li" w:hAnsi="Noto Sans Kayah Li"/>
          <w:sz w:val="12"/>
          <w:szCs w:val="12"/>
        </w:rPr>
        <w:br/>
      </w:r>
      <w:r w:rsidRPr="00427CD8">
        <w:rPr>
          <w:rFonts w:ascii="Noto Sans Kayah Li" w:hAnsi="Noto Sans Kayah Li"/>
          <w:sz w:val="24"/>
          <w:szCs w:val="24"/>
        </w:rPr>
        <w:t>ꤕꤚꤟꤢꤧ꤬ꤢꤩ꤬ꤚꤟꤛꤢ꤬ꤒꤟꤢꤧ꤬ꤖꤢꤨ ꤒꤟꤢꤧ꤬ꤖꤛꤢꤩꤢꤩ꤬ꤊꤜꤟꤢꤪ꤬ꤗꤢ꤬: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386325"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427CD8" w:rsidRDefault="00CF21BD" w:rsidP="008E1D55">
            <w:pPr>
              <w:spacing w:after="0"/>
              <w:jc w:val="center"/>
              <w:rPr>
                <w:rFonts w:ascii="Noto Sans Kayah Li" w:hAnsi="Noto Sans Kayah Li"/>
                <w:sz w:val="20"/>
                <w:szCs w:val="20"/>
              </w:rPr>
            </w:pPr>
            <w:r w:rsidRPr="00427CD8">
              <w:rPr>
                <w:rFonts w:ascii="Arial" w:hAnsi="Arial"/>
                <w:b/>
                <w:sz w:val="20"/>
                <w:szCs w:val="20"/>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427CD8" w:rsidRDefault="00CF21BD" w:rsidP="008E1D55">
            <w:pPr>
              <w:spacing w:after="0"/>
              <w:ind w:firstLine="276"/>
              <w:rPr>
                <w:rFonts w:ascii="Noto Sans Kayah Li" w:hAnsi="Noto Sans Kayah Li"/>
                <w:sz w:val="20"/>
                <w:szCs w:val="20"/>
              </w:rPr>
            </w:pPr>
            <w:r w:rsidRPr="00427CD8">
              <w:rPr>
                <w:rFonts w:ascii="Noto Sans Kayah Li" w:hAnsi="Noto Sans Kayah Li"/>
                <w:b/>
                <w:sz w:val="20"/>
                <w:szCs w:val="20"/>
              </w:rPr>
              <w:t>ꤠꤢ꤭ ꤖꤛꤢꤩꤢꤩ꤬ ꤊꤜꤟꤢꤪ꤬ꤗꤢ꤬ ꤒꤟꤢꤧ꤬ꤔꤟꤤꤜꤤ꤬ꤙꤢ꤬ ꤒꤟꤢꤧ꤬ꤘꤛꤢꤩꤞꤢꤧꤑꤢꤩ꤭ꤟꤙꤢ꤭ ꤛꤢꤩ꤭</w:t>
            </w:r>
            <w:r w:rsidRPr="00427CD8">
              <w:rPr>
                <w:rFonts w:ascii="Noto Sans Kayah Li" w:hAnsi="Noto Sans Kayah Li"/>
                <w:sz w:val="20"/>
                <w:szCs w:val="20"/>
              </w:rPr>
              <w:t> </w:t>
            </w:r>
          </w:p>
        </w:tc>
      </w:tr>
      <w:tr w:rsidR="00CF21BD" w:rsidRPr="00386325"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427CD8" w:rsidRDefault="00CF21BD" w:rsidP="008E1D55">
            <w:pPr>
              <w:spacing w:after="0"/>
              <w:ind w:firstLine="77"/>
              <w:rPr>
                <w:rFonts w:ascii="Noto Sans Kayah Li" w:hAnsi="Noto Sans Kayah Li"/>
                <w:b/>
                <w:bCs/>
                <w:sz w:val="20"/>
                <w:szCs w:val="20"/>
              </w:rPr>
            </w:pPr>
            <w:r w:rsidRPr="00427CD8">
              <w:rPr>
                <w:rFonts w:ascii="Noto Sans Kayah Li" w:hAnsi="Noto Sans Kayah Li"/>
                <w:b/>
                <w:sz w:val="20"/>
                <w:szCs w:val="20"/>
              </w:rPr>
              <w:t>ꤗꤝꤟꤤ꤬</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427CD8" w:rsidRDefault="00CF21BD" w:rsidP="008E1D55">
            <w:pPr>
              <w:spacing w:after="0"/>
              <w:rPr>
                <w:rFonts w:ascii="Noto Sans Kayah Li" w:hAnsi="Noto Sans Kayah Li"/>
                <w:b/>
                <w:bCs/>
                <w:sz w:val="20"/>
                <w:szCs w:val="20"/>
              </w:rPr>
            </w:pPr>
          </w:p>
        </w:tc>
      </w:tr>
      <w:tr w:rsidR="00CF21BD" w:rsidRPr="00386325"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427CD8" w:rsidRDefault="00CF21BD" w:rsidP="008E1D55">
            <w:pPr>
              <w:spacing w:after="0"/>
              <w:ind w:firstLine="77"/>
              <w:rPr>
                <w:rFonts w:ascii="Noto Sans Kayah Li" w:hAnsi="Noto Sans Kayah Li"/>
                <w:sz w:val="20"/>
                <w:szCs w:val="20"/>
              </w:rPr>
            </w:pPr>
            <w:r w:rsidRPr="00427CD8">
              <w:rPr>
                <w:rFonts w:ascii="Noto Sans Kayah Li" w:hAnsi="Noto Sans Kayah Li"/>
                <w:b/>
                <w:sz w:val="20"/>
                <w:szCs w:val="20"/>
              </w:rPr>
              <w:t>ꤒꤢ꤬ꤋꤢꤨ꤬ꤒꤢꤩ꤭</w:t>
            </w:r>
            <w:r w:rsidRPr="00427CD8">
              <w:rPr>
                <w:rFonts w:ascii="Noto Sans Kayah Li" w:hAnsi="Noto Sans Kayah Li"/>
                <w:sz w:val="20"/>
                <w:szCs w:val="20"/>
              </w:rPr>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r w:rsidR="00CF21BD" w:rsidRPr="00386325"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427CD8" w:rsidRDefault="00CF21BD" w:rsidP="008E1D55">
            <w:pPr>
              <w:spacing w:after="0"/>
              <w:ind w:firstLine="77"/>
              <w:rPr>
                <w:rFonts w:ascii="Noto Sans Kayah Li" w:hAnsi="Noto Sans Kayah Li"/>
                <w:sz w:val="20"/>
                <w:szCs w:val="20"/>
              </w:rPr>
            </w:pPr>
            <w:r w:rsidRPr="00427CD8">
              <w:rPr>
                <w:rFonts w:ascii="Noto Sans Kayah Li" w:hAnsi="Noto Sans Kayah Li"/>
                <w:b/>
                <w:sz w:val="20"/>
                <w:szCs w:val="20"/>
              </w:rPr>
              <w:t>ꤗꤟꤢꤪꤑꤢꤩ꤭</w:t>
            </w:r>
            <w:r w:rsidRPr="00427CD8">
              <w:rPr>
                <w:rFonts w:ascii="Noto Sans Kayah Li" w:hAnsi="Noto Sans Kayah Li"/>
                <w:sz w:val="20"/>
                <w:szCs w:val="20"/>
              </w:rPr>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bl>
    <w:p w14:paraId="2DD25A89" w14:textId="77777777" w:rsidR="00CF21BD" w:rsidRPr="00386325" w:rsidRDefault="00CF21BD" w:rsidP="00CF21BD">
      <w:pPr>
        <w:rPr>
          <w:rFonts w:ascii="Noto Sans Kayah Li" w:hAnsi="Noto Sans Kayah Li"/>
        </w:rPr>
      </w:pPr>
    </w:p>
    <w:p w14:paraId="79E80AD7" w14:textId="77777777" w:rsidR="00CF21BD" w:rsidRPr="00386325" w:rsidRDefault="00CF21BD" w:rsidP="00CF21BD">
      <w:pPr>
        <w:rPr>
          <w:rFonts w:ascii="Noto Sans Kayah Li" w:hAnsi="Noto Sans Kayah Li"/>
        </w:rPr>
      </w:pPr>
    </w:p>
    <w:p w14:paraId="55F4C879" w14:textId="77777777" w:rsidR="00CF21BD" w:rsidRPr="00386325" w:rsidRDefault="00CF21BD" w:rsidP="00CF21BD">
      <w:pPr>
        <w:rPr>
          <w:rFonts w:ascii="Noto Sans Kayah Li" w:hAnsi="Noto Sans Kayah Li"/>
        </w:rPr>
      </w:pPr>
    </w:p>
    <w:p w14:paraId="2ABBB93A" w14:textId="77777777" w:rsidR="00CF21BD" w:rsidRPr="00386325" w:rsidRDefault="00CF21BD" w:rsidP="00CF21BD">
      <w:pPr>
        <w:rPr>
          <w:rFonts w:ascii="Noto Sans Kayah Li" w:hAnsi="Noto Sans Kayah Li"/>
        </w:rPr>
      </w:pPr>
    </w:p>
    <w:p w14:paraId="7EBDB5CA" w14:textId="77777777" w:rsidR="00CF21BD" w:rsidRPr="00386325" w:rsidRDefault="00CF21BD" w:rsidP="00CF21BD">
      <w:pPr>
        <w:rPr>
          <w:rFonts w:ascii="Noto Sans Kayah Li" w:hAnsi="Noto Sans Kayah Li"/>
        </w:rPr>
      </w:pPr>
    </w:p>
    <w:p w14:paraId="4EF410C6" w14:textId="77777777" w:rsidR="00CF21BD" w:rsidRPr="00386325" w:rsidRDefault="00CF21BD" w:rsidP="00CF21BD">
      <w:pPr>
        <w:rPr>
          <w:rFonts w:ascii="Noto Sans Kayah Li" w:hAnsi="Noto Sans Kayah Li"/>
        </w:rPr>
      </w:pPr>
    </w:p>
    <w:p w14:paraId="043468A8" w14:textId="77777777" w:rsidR="00CF21BD" w:rsidRPr="00427CD8" w:rsidRDefault="00CF21BD" w:rsidP="00CF21BD">
      <w:pPr>
        <w:pStyle w:val="Heading1"/>
        <w:jc w:val="center"/>
        <w:rPr>
          <w:rFonts w:ascii="Noto Sans Kayah Li" w:hAnsi="Noto Sans Kayah Li"/>
          <w:sz w:val="44"/>
          <w:szCs w:val="44"/>
        </w:rPr>
      </w:pPr>
      <w:r w:rsidRPr="00427CD8">
        <w:rPr>
          <w:rFonts w:ascii="Noto Sans Kayah Li" w:hAnsi="Noto Sans Kayah Li"/>
          <w:sz w:val="44"/>
          <w:szCs w:val="44"/>
        </w:rPr>
        <w:lastRenderedPageBreak/>
        <w:t>ꤕꤚꤟꤢꤧ꤬ꤢꤩ꤬ꤚꤟꤛꤢ꤬ꤒꤟꤢꤧ꤬ꤖꤢꤨ ꤒꤟꤢꤧ꤬ꤘꤛꤢꤩꤞꤢꤧꤑꤢꤩ꤭ ꤒꤟꤢꤧ꤬ꤙꤛꤢꤙꤢꤦ꤭</w:t>
      </w:r>
    </w:p>
    <w:p w14:paraId="699F97A5" w14:textId="77777777" w:rsidR="00CF21BD" w:rsidRPr="00427CD8" w:rsidRDefault="00CF21BD" w:rsidP="00CF21BD">
      <w:pPr>
        <w:jc w:val="center"/>
        <w:rPr>
          <w:rFonts w:ascii="Noto Sans Kayah Li" w:hAnsi="Noto Sans Kayah Li"/>
          <w:i/>
          <w:iCs/>
          <w:sz w:val="40"/>
          <w:szCs w:val="40"/>
        </w:rPr>
      </w:pPr>
      <w:r w:rsidRPr="00427CD8">
        <w:rPr>
          <w:rFonts w:ascii="Noto Sans Kayah Li" w:hAnsi="Noto Sans Kayah Li"/>
          <w:i/>
          <w:sz w:val="40"/>
          <w:szCs w:val="40"/>
        </w:rPr>
        <w:t>ꤒꤟꤢꤧ꤬ꤗꤟꤢꤩ꤬ꤙꤛꤢ꤬ꤡꤢꤧ꤬ ꤕꤢ꤬ꤒꤤꤖꤢꤨ ꤕꤚꤤ꤭ꤗꤤ꤭ꤛꤢ꤭ ꤢ꤬ꤍꤟꤢꤨ꤬ (0.66%)</w:t>
      </w:r>
    </w:p>
    <w:p w14:paraId="2A899200" w14:textId="77777777" w:rsidR="00CF21BD" w:rsidRPr="00427CD8" w:rsidRDefault="00CF21BD" w:rsidP="008D319E">
      <w:pPr>
        <w:pStyle w:val="Heading1"/>
        <w:spacing w:before="120" w:after="60"/>
        <w:rPr>
          <w:rFonts w:ascii="Noto Sans Kayah Li" w:hAnsi="Noto Sans Kayah Li"/>
        </w:rPr>
      </w:pPr>
      <w:r w:rsidRPr="00386325">
        <w:rPr>
          <w:rFonts w:ascii="Noto Sans Kayah Li" w:hAnsi="Noto Sans Kayah Li"/>
          <w:sz w:val="36"/>
          <w:szCs w:val="36"/>
        </w:rPr>
        <w:br w:type="page"/>
      </w:r>
      <w:r w:rsidRPr="00427CD8">
        <w:rPr>
          <w:rFonts w:ascii="Noto Sans Kayah Li" w:hAnsi="Noto Sans Kayah Li"/>
        </w:rPr>
        <w:lastRenderedPageBreak/>
        <w:t>Minnesota ꤔꤟꤤꤜꤢꤧ꤭ꤊꤢꤧ꤬ ꤗꤟꤢꤪꤑꤢꤩ꤭ꤥ꤬ꤊꤌꤣ</w:t>
      </w:r>
    </w:p>
    <w:p w14:paraId="7AB2C38B" w14:textId="77777777" w:rsidR="00CF21BD" w:rsidRPr="00427CD8" w:rsidRDefault="00CF21BD" w:rsidP="008D319E">
      <w:pPr>
        <w:spacing w:after="60"/>
        <w:rPr>
          <w:rFonts w:ascii="Noto Sans Kayah Li" w:hAnsi="Noto Sans Kayah Li"/>
          <w:sz w:val="20"/>
          <w:szCs w:val="20"/>
        </w:rPr>
      </w:pPr>
      <w:r w:rsidRPr="00427CD8">
        <w:rPr>
          <w:rFonts w:ascii="Noto Sans Kayah Li" w:hAnsi="Noto Sans Kayah Li"/>
          <w:sz w:val="20"/>
          <w:szCs w:val="20"/>
        </w:rPr>
        <w:t>Minnesota ꤔꤟꤤꤜꤢꤧ꤭ꤊꤢꤧ꤬ ꤗꤟꤢꤪꤑꤢꤩ꤭ꤥ꤬ꤊꤌꤣ ꤘꤛꤢꤩꤡꤝꤟꤥ ꤒꤟꤢꤧ꤬ꤔꤟꤤꤜꤢꤧ꤭ꤊꤢꤧ꤬ꤒꤢ꤬ꤟꤢꤩ꤬ ꤔꤢ ꤒꤟꤢꤧ꤬ꤗꤟꤢꤩ꤬ ꤒꤟꤢꤧ꤬ꤒꤢ꤬ꤊꤟꤢꤧ꤬ꤔꤟꤤꤒꤢ꤬ꤟꤢꤩ꤬ ꤙꤤ ꤔꤟꤢꤧ꤬ ꤜꤥ꤬ꤙꤢꤧ꤬ ꤢ꤬ꤏꤛꤣꤋꤢꤧ꤭ ꤘꤣ ꤜꤟꤢꤩꤗꤛꤢꤋꤝꤢꤧ꤬ ꤔꤟꤢꤧ꤬ꤔꤟꤢꤩ ꤔꤟꤤꤘꤢꤦ꤬ ꤗꤟꤢꤒꤥ꤬ꤚꤢꤪ ꤔꤟꤢꤧ꤬ ꤟꤤ꤬ꤖꤢꤨꤖꤛꤢ꤭ꤖꤢꤨ ꤢ꤬ꤑꤢꤩ꤭꤯</w:t>
      </w:r>
    </w:p>
    <w:p w14:paraId="37049885" w14:textId="77777777" w:rsidR="00CF21BD" w:rsidRPr="00427CD8" w:rsidRDefault="00CF21BD" w:rsidP="008D319E">
      <w:pPr>
        <w:spacing w:after="60"/>
        <w:rPr>
          <w:rFonts w:ascii="Noto Sans Kayah Li" w:hAnsi="Noto Sans Kayah Li"/>
          <w:sz w:val="20"/>
          <w:szCs w:val="20"/>
        </w:rPr>
      </w:pPr>
      <w:r w:rsidRPr="00427CD8">
        <w:rPr>
          <w:rFonts w:ascii="Noto Sans Kayah Li" w:hAnsi="Noto Sans Kayah Li"/>
          <w:sz w:val="20"/>
          <w:szCs w:val="20"/>
        </w:rPr>
        <w:t>ꤔꤟꤢꤧ꤬ ꤖꤛꤢꤩꤔꤟꤤꤡꤟꤛꤢ ꤗꤟꤢꤪꤑꤢꤩ꤭ꤥ꤬ꤊꤌꤣ ꤘꤣ ꤒꤟꤢꤧ꤬ꤓꤛꤢ꤬ꤜꤣꤙꤢ꤭ ꤒꤟꤢꤧ꤬ꤓꤝꤥ꤭ꤓꤛꤢ꤬ ꤘꤣ ꤢ꤬ꤜꤟꤢꤧ꤭ ꤔꤌꤣ꤬ ꤢ꤬ꤑꤢꤩ꤭ ꤕꤚꤢꤧ:</w:t>
      </w:r>
    </w:p>
    <w:p w14:paraId="465BE4E2" w14:textId="77777777" w:rsidR="00CF21BD" w:rsidRPr="00427CD8" w:rsidRDefault="00CF21BD" w:rsidP="008D319E">
      <w:pPr>
        <w:pStyle w:val="Heading3"/>
        <w:spacing w:after="60"/>
        <w:ind w:firstLine="360"/>
        <w:rPr>
          <w:rFonts w:ascii="Noto Sans Kayah Li" w:hAnsi="Noto Sans Kayah Li"/>
          <w:sz w:val="22"/>
          <w:szCs w:val="22"/>
        </w:rPr>
      </w:pPr>
      <w:r w:rsidRPr="00427CD8">
        <w:rPr>
          <w:rFonts w:ascii="Noto Sans Kayah Li" w:hAnsi="Noto Sans Kayah Li"/>
          <w:sz w:val="22"/>
          <w:szCs w:val="22"/>
        </w:rPr>
        <w:t xml:space="preserve"> ꤒꤟꤢꤧ꤬ꤋꤢꤨ꤬ꤒꤟꤢꤧ꤬ꤒꤟꤛꤢꤩ ꤗꤟꤢꤪꤑꤢꤩ꤭ꤥ꤬ꤊꤌꤣ: </w:t>
      </w:r>
    </w:p>
    <w:p w14:paraId="4E687F47" w14:textId="77777777" w:rsidR="00CF21BD" w:rsidRPr="00427CD8" w:rsidRDefault="00CF21BD" w:rsidP="008D319E">
      <w:pPr>
        <w:pStyle w:val="ListParagraph"/>
        <w:numPr>
          <w:ilvl w:val="0"/>
          <w:numId w:val="4"/>
        </w:numPr>
        <w:spacing w:after="60"/>
        <w:rPr>
          <w:rFonts w:ascii="Noto Sans Kayah Li" w:hAnsi="Noto Sans Kayah Li"/>
          <w:sz w:val="20"/>
          <w:szCs w:val="20"/>
        </w:rPr>
      </w:pPr>
      <w:r w:rsidRPr="00427CD8">
        <w:rPr>
          <w:rFonts w:ascii="Noto Sans Kayah Li" w:hAnsi="Noto Sans Kayah Li"/>
          <w:sz w:val="20"/>
          <w:szCs w:val="20"/>
        </w:rPr>
        <w:t xml:space="preserve">ꤜꤟꤢꤩꤗꤛꤢꤋꤝꤢꤧ꤬ ꤔꤟꤢꤧ꤬ ꤔꤟꤤꤘꤢꤦ꤬ ꤒꤟꤢꤧ꤬ꤥ꤬ꤏꤝꤥ꤬ꤥ꤬ꤕꤚꤛꤢ꤭ ꤢ꤬ꤏꤥ꤭ꤚꤟꤛꤢ꤬ ꤡꤟꤛꤢꤩ꤭, ꤥ꤬ꤕꤢ꤬ꤔꤢ ꤒꤟꤢꤧ꤬ꤗꤛꤢꤋꤝꤢꤧ꤬ ꤤꤡꤢꤦ꤭ ꤔꤢ ꤗꤟꤌꤣꤘꤢꤪ꤭, ꤖꤢꤨꤥ꤬ꤜꤟꤛꤢ꤬ꤞꤢꤧ꤭, ꤔꤢ ꤒꤟꤢꤧ꤬ꤥ꤬ꤗꤟꤥ꤬ꤚꤛꤢꤊꤟꤢ꤬ꤋꤛꤢꤩ꤭ ꤢ꤬ꤑꤢꤩ꤭꤯ </w:t>
      </w:r>
    </w:p>
    <w:p w14:paraId="19E7A415" w14:textId="77777777" w:rsidR="00CF21BD" w:rsidRPr="00427CD8" w:rsidRDefault="00CF21BD" w:rsidP="008D319E">
      <w:pPr>
        <w:pStyle w:val="Heading3"/>
        <w:spacing w:after="60"/>
        <w:ind w:firstLine="360"/>
        <w:rPr>
          <w:rFonts w:ascii="Noto Sans Kayah Li" w:hAnsi="Noto Sans Kayah Li"/>
          <w:sz w:val="22"/>
          <w:szCs w:val="22"/>
        </w:rPr>
      </w:pPr>
      <w:r w:rsidRPr="00427CD8">
        <w:rPr>
          <w:rFonts w:ascii="Noto Sans Kayah Li" w:hAnsi="Noto Sans Kayah Li"/>
          <w:sz w:val="22"/>
          <w:szCs w:val="22"/>
        </w:rPr>
        <w:t xml:space="preserve">ꤟꤤ꤬ꤖꤢꤨꤖꤛꤢ꤭ꤖꤢꤨ ꤗꤟꤢꤪꤑꤢꤩ꤭ꤥ꤬ꤊꤌꤣ: </w:t>
      </w:r>
    </w:p>
    <w:p w14:paraId="668E7293" w14:textId="77777777" w:rsidR="00CF21BD" w:rsidRPr="00427CD8" w:rsidRDefault="00CF21BD" w:rsidP="000D132F">
      <w:pPr>
        <w:pStyle w:val="ListParagraph"/>
        <w:numPr>
          <w:ilvl w:val="0"/>
          <w:numId w:val="4"/>
        </w:numPr>
        <w:spacing w:after="120"/>
        <w:rPr>
          <w:rFonts w:ascii="Noto Sans Kayah Li" w:hAnsi="Noto Sans Kayah Li"/>
          <w:sz w:val="20"/>
          <w:szCs w:val="20"/>
        </w:rPr>
      </w:pPr>
      <w:r w:rsidRPr="00427CD8">
        <w:rPr>
          <w:rFonts w:ascii="Noto Sans Kayah Li" w:hAnsi="Noto Sans Kayah Li"/>
          <w:sz w:val="20"/>
          <w:szCs w:val="20"/>
        </w:rPr>
        <w:t xml:space="preserve">ꤞꤢꤧꤕꤜꤢꤪ꤬ꤤꤡꤢꤦ꤭ꤢ꤬ꤑꤢꤩ꤭ ꤗꤟꤢꤪꤑꤢꤩ꤭ꤥ꤬ꤊꤌꤣ - ꤜꤟꤢꤩꤗꤛꤢꤋꤝꤢꤧ꤬ ꤢ꤬ꤑꤢꤩ꤭ ꤔꤢ ꤒꤟꤢꤧ꤬ꤞꤢꤧꤕꤜꤢꤪ꤬ꤤꤡꤢꤦ꤭ ꤔꤢ ꤖꤢꤨꤕꤢ꤬ꤒꤤ ꤢꤧꤗꤟꤥ꤬ꤏꤢꤦ꤬ ꤔꤢ ꤒꤟꤢꤧ꤬ꤥ꤬ꤕꤢ꤬ꤡꤟꤢꤧꤜꤟꤛꤢ꤬ꤞꤢꤧ꤭, ꤒꤟꤢꤧ꤬ꤙꤌꤣ꤬ꤘꤢꤨ꤬, ꤗꤟꤢꤒꤥ꤬ꤚꤢꤪ ꤒꤟꤢꤧ꤬ꤖꤛꤢꤩꤙꤌꤣ꤬ ꤒꤟꤢꤧ꤬ꤘꤛꤢ꤬ꤥ꤬ꤋꤢ꤭ꤜꤟꤢꤩ ꤢ꤬ꤑꤢꤩ꤭ </w:t>
      </w:r>
    </w:p>
    <w:p w14:paraId="01CE4D0B" w14:textId="77777777" w:rsidR="00CF21BD" w:rsidRPr="00427CD8" w:rsidRDefault="00CF21BD" w:rsidP="00CF21BD">
      <w:pPr>
        <w:pStyle w:val="ListParagraph"/>
        <w:numPr>
          <w:ilvl w:val="0"/>
          <w:numId w:val="4"/>
        </w:numPr>
        <w:spacing w:after="160"/>
        <w:rPr>
          <w:rFonts w:ascii="Noto Sans Kayah Li" w:hAnsi="Noto Sans Kayah Li"/>
          <w:sz w:val="20"/>
          <w:szCs w:val="20"/>
        </w:rPr>
      </w:pPr>
      <w:r w:rsidRPr="00427CD8">
        <w:rPr>
          <w:rFonts w:ascii="Noto Sans Kayah Li" w:hAnsi="Noto Sans Kayah Li"/>
          <w:sz w:val="20"/>
          <w:szCs w:val="20"/>
        </w:rPr>
        <w:t xml:space="preserve">ꤒꤟꤢꤧꤗꤛꤢꤋꤝꤢꤧ꤬ ꤗꤟꤢꤪꤑꤢꤩ꤭ꤥ꤬ꤊꤌꤣ - ꤜꤟꤢꤩꤗꤛꤢꤋꤝꤢꤧ꤬ ꤟꤤ꤬ꤖꤢꤨꤖꤛꤢ꤭ꤖꤢꤨ ꤕꤚꤟꤢꤧ꤬ꤔꤟꤌꤣ꤭ꤊꤢꤨ꤭ ꤒꤟꤣꤔꤢ ꤒꤟꤢꤧ꤬ꤥ꤬ꤏꤝꤥ꤬ꤥ꤬ꤕꤚꤛꤢ꤭ ꤒꤟꤢꤧ꤬ꤓꤝꤥ꤭ꤓꤛꤢ꤬ ꤡꤟꤛꤢꤩ꤭ ꤢ꤬ꤑꤢꤩ꤭ </w:t>
      </w:r>
    </w:p>
    <w:p w14:paraId="626E5817" w14:textId="77777777" w:rsidR="00CF21BD" w:rsidRPr="00427CD8" w:rsidRDefault="00CF21BD" w:rsidP="00CF21BD">
      <w:pPr>
        <w:pStyle w:val="ListParagraph"/>
        <w:numPr>
          <w:ilvl w:val="0"/>
          <w:numId w:val="4"/>
        </w:numPr>
        <w:spacing w:after="160"/>
        <w:rPr>
          <w:rFonts w:ascii="Noto Sans Kayah Li" w:hAnsi="Noto Sans Kayah Li"/>
          <w:sz w:val="20"/>
          <w:szCs w:val="20"/>
        </w:rPr>
      </w:pPr>
      <w:r w:rsidRPr="00427CD8">
        <w:rPr>
          <w:rFonts w:ascii="Noto Sans Kayah Li" w:hAnsi="Noto Sans Kayah Li"/>
          <w:sz w:val="20"/>
          <w:szCs w:val="20"/>
        </w:rPr>
        <w:t xml:space="preserve">ꤊꤜꤛꤢꤩ꤭ꤊꤜꤥ꤭ ꤟꤤ꤬ꤖꤢꤨꤖꤛꤢ꤭ꤖꤢꤨ ꤗꤟꤢꤪꤑꤢꤩ꤭ꤥ꤬ꤊꤌꤣ - ꤜꤟꤢꤩꤘꤛꤢꤩꤡꤝꤟꤥ ꤟꤤ꤬ꤖꤢꤨꤖꤛꤢ꤭ꤖꤢꤨ ꤕꤚꤟꤢꤧ꤬ꤔꤟꤌꤣ꤭ꤊꤢꤨ꤭ ꤘꤣ ꤢꤨ꤭ꤢꤧꤔꤢ ꤥ꤬ꤘꤣ ꤒꤟꤢꤧ꤬ꤘꤛꤢ꤬ꤋꤢꤨ꤬ ꤒꤟꤢꤧ꤬ꤗꤟꤢꤩ꤬ ꤢ꤬ꤊꤢꤨ꤭ ꤢ꤬ꤑꤢꤩ꤭ </w:t>
      </w:r>
    </w:p>
    <w:p w14:paraId="3E3653EF" w14:textId="77777777" w:rsidR="00CF21BD" w:rsidRPr="00427CD8" w:rsidRDefault="00CF21BD" w:rsidP="008D319E">
      <w:pPr>
        <w:pStyle w:val="ListParagraph"/>
        <w:numPr>
          <w:ilvl w:val="0"/>
          <w:numId w:val="4"/>
        </w:numPr>
        <w:spacing w:after="60"/>
        <w:rPr>
          <w:rFonts w:ascii="Noto Sans Kayah Li" w:hAnsi="Noto Sans Kayah Li"/>
          <w:sz w:val="20"/>
          <w:szCs w:val="20"/>
        </w:rPr>
      </w:pPr>
      <w:r w:rsidRPr="00427CD8">
        <w:rPr>
          <w:rFonts w:ascii="Noto Sans Kayah Li" w:hAnsi="Noto Sans Kayah Li"/>
          <w:sz w:val="20"/>
          <w:szCs w:val="20"/>
        </w:rPr>
        <w:t xml:space="preserve">ꤒꤟꤢꤧ꤬ꤒꤢ꤬ꤘꤝꤥ꤭ꤢ꤬ꤑꤢꤩ꤭ ꤗꤟꤢꤪꤑꤢꤩ꤭ꤥ꤬ꤊꤌꤣ - ꤜꤟꤢꤩꤟꤢꤩꤏꤢꤦ꤬ ꤒꤟꤢꤧ꤬ꤚꤤ꤬ꤒꤟꤢꤧ꤬ꤊꤛꤢ꤭ ꤘꤣ ꤟꤤ꤬ꤘꤢꤪꤊꤢꤨ꤭ ꤒꤟꤢꤧ꤬ꤗꤟꤢꤩ꤬ꤡꤟꤛꤢꤩ꤭, ꤕꤚꤟꤢꤧ꤬ꤗꤢꤪ꤬ꤕꤚꤟꤢꤧ꤬ꤋꤢꤨ꤭ ꤒꤟꤢꤧ꤬ꤗꤟꤢꤩ꤬ꤗꤢꤨ꤭ꤗꤟꤛꤢ, ꤗꤟꤢꤒꤥ꤬ꤚꤢꤪ ꤒꤟꤢꤧ꤬ꤗꤟꤢꤩ꤬ꤞꤢꤧꤤ꤬ꤏꤢꤩ꤭ ꤔꤟꤢꤧ꤬ꤔꤟꤢꤩꤔꤟꤤꤘꤢꤦ꤬ ꤢ꤬ꤑꤢꤩ꤭ ꤗꤟꤢꤒꤥ꤬ꤚꤢꤪ ꤟꤤ꤬ꤖꤢꤨꤖꤛꤢ꤭ꤖꤢꤨ ꤕꤚꤟꤢꤧ꤬ꤔꤟꤌꤣ꤭ꤊꤢꤨ꤭ ꤢ꤬ꤑꤢꤩ꤭ </w:t>
      </w:r>
    </w:p>
    <w:p w14:paraId="453EBFAE" w14:textId="77777777" w:rsidR="00CF21BD" w:rsidRPr="00427CD8" w:rsidRDefault="00CF21BD" w:rsidP="008D319E">
      <w:pPr>
        <w:pStyle w:val="Heading2"/>
        <w:spacing w:after="60"/>
        <w:rPr>
          <w:rFonts w:ascii="Noto Sans Kayah Li" w:hAnsi="Noto Sans Kayah Li"/>
          <w:sz w:val="24"/>
          <w:szCs w:val="24"/>
        </w:rPr>
      </w:pPr>
      <w:r w:rsidRPr="00427CD8">
        <w:rPr>
          <w:rFonts w:ascii="Noto Sans Kayah Li" w:hAnsi="Noto Sans Kayah Li"/>
          <w:sz w:val="24"/>
          <w:szCs w:val="24"/>
        </w:rPr>
        <w:lastRenderedPageBreak/>
        <w:t xml:space="preserve">ꤗꤢ꤬ ꤔꤟꤤꤜꤢꤧ꤭ꤊꤢꤧ꤬ ꤗꤟꤢꤪꤑꤢꤩ꤭ꤥ꤬ꤊꤌꤣ ꤜꤟꤢꤪ꤭ꤊꤛꤢ꤭ ꤔꤟꤤ ꤢꤧ꤭? </w:t>
      </w:r>
    </w:p>
    <w:p w14:paraId="134C5779" w14:textId="77777777" w:rsidR="00CF21BD" w:rsidRPr="00427CD8" w:rsidRDefault="00CF21BD" w:rsidP="008D319E">
      <w:pPr>
        <w:spacing w:after="60"/>
        <w:rPr>
          <w:rFonts w:ascii="Noto Sans Kayah Li" w:hAnsi="Noto Sans Kayah Li"/>
          <w:sz w:val="20"/>
          <w:szCs w:val="20"/>
        </w:rPr>
      </w:pPr>
      <w:r w:rsidRPr="00427CD8">
        <w:rPr>
          <w:rFonts w:ascii="Noto Sans Kayah Li" w:hAnsi="Noto Sans Kayah Li"/>
          <w:sz w:val="20"/>
          <w:szCs w:val="20"/>
        </w:rPr>
        <w:t>ꤕꤚꤟꤢꤧ꤬ꤗꤟꤢꤩ꤬ꤖꤢꤨ ꤢꤧꤒꤢ꤬ꤊꤤ꤬ ꤙꤤ Minnesota ꤊꤢꤨ꤭ ꤛꤢꤩ꤭ ꤔꤟꤤꤜꤢꤧ꤭ꤊꤢꤧ꤬ ꤗꤟꤢꤪꤑꤢꤩ꤭ꤥ꤬ꤊꤌꤣ ꤜꤟꤢꤪ꤭ꤊꤛꤢ꤭ ꤔꤟꤤ ꤕꤚꤢꤧ꤯ ꤔꤟꤢꤧ꤬ ꤒꤟꤢꤧ꤬ꤗꤟꤢꤩ꤬ꤙꤛꤢ꤬ꤡꤢꤧ꤬ ꤢ꤬ꤘꤢꤨ꤬ ꤙꤢꤒꤢꤩ꤭ ꤙꤢꤧ꤬ꤙꤢꤧ꤬, ꤗꤟꤢꤒꤥ꤬ꤚꤢꤪ ꤔꤟꤢꤧ꤬ ꤗꤟꤢꤩ꤬ꤒꤟꤢꤧ꤬ꤗꤟꤢꤩ꤬ ꤢ꤬ꤏꤛꤣꤋꤢꤧ꤭ ꤔꤢ ꤗꤟꤢꤪꤑꤢꤩ꤭ ꤥ꤬ ꤖꤢꤨꤒꤢꤩ꤭ ꤙꤢꤧ꤬ꤙꤢꤧ꤬ ꤢꤨ꤭ ꤜꤟꤢꤪ꤭ꤊꤛꤢ꤭ ꤕꤢꤩ ꤔꤟꤢꤧ꤬ ꤕꤚꤢꤧ꤯ ꤥ꤬ꤕꤢ꤬ꤜꤢ꤭ꤔꤟꤤꤘꤢꤦ꤬ ꤕꤚꤟꤢꤧ꤬ꤡꤟꤢꤨ꤭ꤢꤩ꤬ꤜꤤ꤬ꤙꤢ꤬ꤒꤢ꤬ꤟꤢꤩ꤬ ꤔꤢ ꤘꤛꤢꤩꤒꤟꤢ꤭ꤔꤟꤤꤘꤢꤦ꤬-ꤒꤟꤢꤧ꤬ꤗꤟꤢꤩ꤬ ꤒꤣ꤬ꤕꤚꤟꤢꤧ꤬ꤔꤟꤤꤘꤢꤦ꤬ꤒꤢ꤬ꤟꤢꤩ꤬ ꤗꤢ꤬ ꤜꤟꤢꤪ꤭ꤊꤛꤢ꤭ ꤔꤟꤤꤘꤢꤦ꤬ꤢ꤬ꤒꤟꤢꤧ꤬ ꤖꤢꤨꤔꤌꤣ꤬ ꤒꤥ꤬ ꤗꤢ꤬ꤔꤢꤚꤢꤪ ꤙꤢꤧ꤬ ꤔꤟꤌꤣ꤭ꤔꤝꤥꤖꤛꤢꤩ꤯ ꤔꤟꤢꤧ꤬ ꤊꤤ꤬ ꤕꤜꤢ ꤊꤌꤣ꤭ ꤕꤢ꤬ꤒꤤꤒꤢ꤬ꤘꤢꤦ꤬ ꤒꤟꤢꤧ꤬ꤗꤟꤢꤩ꤬ ꤢ꤬ꤑꤢꤩ꤭ ꤙꤤ Minnesota ꤊꤢꤨ꤭ ꤘꤣ ꤢ꤬ꤚꤟꤢꤩꤋꤢꤧ꤭ ꤒꤣ꤬ꤔꤢ꤬ ($3,900 ꤡꤢꤓꤛꤢ꤬ ꤙꤤ ꤔꤟꤤꤜꤢꤧ꤭ꤊꤢꤧ꤬ ꤗꤟꤢꤪꤑꤢꤩ꤭ꤥ꤬ꤊꤌꤣ ꤙꤤ ꤔꤢ꤬ 2026 ꤢ꤬ꤊꤢꤨ꤭) ꤛꤢꤩ꤭ ꤟꤢꤩꤗꤢ꤬ ꤔꤟꤢꤧ꤬ ꤓꤛꤢ꤬ꤜꤣꤙꤢ꤭ ꤒꤟꤢꤧ꤬ꤔꤟꤤꤜꤢꤧ꤭ꤒꤢ꤬ꤟꤢꤩ꤬ ꤢ꤬ꤑꤢꤩ꤭ ꤕꤚꤢꤧ꤯</w:t>
      </w:r>
    </w:p>
    <w:p w14:paraId="72C46797" w14:textId="77777777" w:rsidR="005A17F4" w:rsidRPr="00427CD8" w:rsidRDefault="005A17F4" w:rsidP="008D319E">
      <w:pPr>
        <w:pStyle w:val="Heading2"/>
        <w:spacing w:after="60"/>
        <w:rPr>
          <w:rFonts w:ascii="Noto Sans Kayah Li" w:hAnsi="Noto Sans Kayah Li"/>
          <w:sz w:val="24"/>
          <w:szCs w:val="24"/>
        </w:rPr>
      </w:pPr>
      <w:r w:rsidRPr="00427CD8">
        <w:rPr>
          <w:rFonts w:ascii="Noto Sans Kayah Li" w:hAnsi="Noto Sans Kayah Li"/>
          <w:sz w:val="24"/>
          <w:szCs w:val="24"/>
        </w:rPr>
        <w:t xml:space="preserve">ꤠꤢ꤭ ꤒꤟꤢꤧ꤬ꤘꤛꤢꤩꤒꤟꤢ꤭ꤒꤟꤢꤧ꤬ꤗꤟꤢꤩ꤬ ꤒꤟꤢꤧ꤬ꤒꤢ꤬ꤊꤟꤢꤧ꤬ꤔꤟꤤꤒꤢ꤬ꤟꤢꤩ꤬ ꤗꤢ꤬ ꤊꤚꤛꤢ ꤤ꤭ꤒꤢꤩ꤭? </w:t>
      </w:r>
    </w:p>
    <w:p w14:paraId="73C6F341" w14:textId="77777777" w:rsidR="005A17F4" w:rsidRPr="00427CD8" w:rsidRDefault="005A17F4" w:rsidP="005A17F4">
      <w:pPr>
        <w:pStyle w:val="ListParagraph"/>
        <w:numPr>
          <w:ilvl w:val="0"/>
          <w:numId w:val="5"/>
        </w:numPr>
        <w:spacing w:after="160"/>
        <w:rPr>
          <w:rFonts w:ascii="Noto Sans Kayah Li" w:hAnsi="Noto Sans Kayah Li"/>
          <w:sz w:val="20"/>
          <w:szCs w:val="20"/>
        </w:rPr>
      </w:pPr>
      <w:r w:rsidRPr="00427CD8">
        <w:rPr>
          <w:rFonts w:ascii="Noto Sans Kayah Li" w:hAnsi="Noto Sans Kayah Li"/>
          <w:b/>
          <w:sz w:val="20"/>
          <w:szCs w:val="20"/>
        </w:rPr>
        <w:t>ꤒꤟꤢꤧ꤬ꤗꤟꤢꤩ꤬ ꤒꤟꤢꤧ꤬ꤒꤢ꤬ꤊꤟꤢꤧ꤬ꤔꤟꤤꤒꤢ꤬ꤟꤢꤩ꤬:</w:t>
      </w:r>
      <w:r w:rsidRPr="00427CD8">
        <w:rPr>
          <w:rFonts w:ascii="Noto Sans Kayah Li" w:hAnsi="Noto Sans Kayah Li"/>
          <w:sz w:val="20"/>
          <w:szCs w:val="20"/>
        </w:rPr>
        <w:t xml:space="preserve"> ꤖꤢꤨ ꤕꤝꤟꤥ꤭ꤖꤌꤣ ꤔꤌꤣ꤬, ꤔꤟꤢꤧ꤬ ꤙꤢꤧ꤬ ꤔꤟꤤꤙꤢꤧ꤬ꤊꤟꤢ꤬ꤋꤛꤢꤩ꤭ ꤔꤟꤢꤧ꤬ ꤒꤟꤢꤧ꤬ꤗꤟꤢꤩ꤬ ꤗꤟꤢꤒꤥ꤬ꤚꤢꤪ ꤒꤟꤢꤧ꤬ꤘꤛꤢ꤬ꤋꤢꤨꤋꤢ꤭ꤜꤟꤢꤩ ꤘꤣ ꤢ꤬ꤊꤚꤟꤢꤦ꤬ꤑꤟꤢ꤬ ꤋꤛꤢꤩ꤭ꤞꤛꤢ ꤔꤢ ꤙꤤ ꤊꤟꤢ꤬ꤋꤛꤢꤩ꤭ꤞꤛꤢ ꤘꤣ ꤗꤟꤢꤪꤑꤢꤩ꤭ꤥ꤬ꤊꤌꤣ ꤢ꤬ꤋꤢꤧ꤭ꤔꤌꤣ꤬꤯ ꤒꤟꤢꤧ꤬ꤗꤟꤢꤩ꤬ ꤒꤟꤢꤧ꤬ꤒꤢ꤬ꤊꤟꤢꤧ꤬ꤔꤟꤤꤒꤢ꤬ꤟꤢꤩ꤬ ꤗꤢ꤬ ꤢ꤬ꤖꤛꤢꤩꤢꤩ꤬ ꤗꤟꤢꤪꤑꤢꤩ꤭ 90 ꤙꤤ ꤔꤟꤢꤧ꤬ ꤘꤢ꤬ꤊꤢꤧ꤬ ꤓꤌꤣ꤭ ꤗꤟꤢꤪꤑꤢꤩ꤭ ꤔꤌꤣ꤬꤯ </w:t>
      </w:r>
    </w:p>
    <w:p w14:paraId="326EF7EE" w14:textId="77777777" w:rsidR="005A17F4" w:rsidRPr="00427CD8" w:rsidRDefault="005A17F4" w:rsidP="00AB32A6">
      <w:pPr>
        <w:pStyle w:val="ListParagraph"/>
        <w:numPr>
          <w:ilvl w:val="0"/>
          <w:numId w:val="5"/>
        </w:numPr>
        <w:spacing w:after="120"/>
        <w:rPr>
          <w:rFonts w:ascii="Noto Sans Kayah Li" w:hAnsi="Noto Sans Kayah Li"/>
          <w:sz w:val="20"/>
          <w:szCs w:val="20"/>
        </w:rPr>
      </w:pPr>
      <w:r w:rsidRPr="00427CD8">
        <w:rPr>
          <w:rFonts w:ascii="Noto Sans Kayah Li" w:hAnsi="Noto Sans Kayah Li"/>
          <w:b/>
          <w:sz w:val="20"/>
          <w:szCs w:val="20"/>
        </w:rPr>
        <w:t>ꤒꤟꤢꤧ꤬ꤥ꤬ꤏꤝꤥ꤬ꤥ꤬ꤕꤚꤛꤢ꤭ ꤢꤩ꤬ꤏꤛꤢꤨꤚꤢꤧ ꤒꤟꤢꤧ꤬ꤡꤛꤣꤕꤜꤢꤩ꤬ꤟꤛꤢ꤭:</w:t>
      </w:r>
      <w:r w:rsidRPr="00427CD8">
        <w:rPr>
          <w:rFonts w:ascii="Noto Sans Kayah Li" w:hAnsi="Noto Sans Kayah Li"/>
          <w:sz w:val="20"/>
          <w:szCs w:val="20"/>
        </w:rPr>
        <w:t xml:space="preserve"> ꤖꤢꤨ ꤕꤝꤟꤥ꤭ꤖꤌꤣ ꤔꤌꤣ꤬, ꤒꤟꤢꤧ꤬ꤗꤟꤢꤩ꤬ꤙꤛꤢ꤬ꤡꤢꤧ꤬ꤒꤢ꤬ꤟꤢꤩ꤬ ꤙꤢꤧ꤬ ꤡꤛꤣꤕꤜꤢꤩ꤬ꤟꤛꤢ꤭ ꤔꤢ ꤘꤛꤢꤩꤚꤢꤦ꤭ꤏꤛꤢꤩ꤭ꤘꤢꤪ꤭ ꤘꤣ ꤢꤧ꤬ꤞꤤ꤭ ꤒꤟꤢꤧ꤬ꤤ꤬ꤙꤢꤩ꤭ꤥ꤬ ꤒꤟꤢꤧ꤬ꤥ꤬ꤏꤝꤥ꤬ꤥ꤬ꤕꤚꤛꤢ꤭ꤒꤟꤢꤧ꤬ꤗꤛꤢꤋꤝꤢꤧ꤬ ꤢꤩ꤬ꤏꤛꤢꤨꤚꤢꤧ ꤔꤢ ꤢ꤬ꤕꤜꤢꤪꤗꤟꤢꤨ꤬ ꤘꤣ ꤢ꤬ꤚꤟꤌꤣ꤬  ꤢꤩ꤬ꤏꤛꤢꤨꤚꤢꤧ ꤕꤚꤤ꤭ꤗꤤ꤭ꤛꤢ꤭ ꤔꤌꤣ꤬ ꤙꤤ ꤔꤟꤢꤧ꤬ ꤥ꤬ ꤘꤣ ꤗꤟꤢꤪꤑꤢꤩ꤭ꤥ꤬ꤊꤌꤣ ꤢ꤬ꤋꤢꤧ꤭ꤔꤌꤣ꤬ ꤕꤢ꤭꤯ ꤔꤟꤢꤧ꤬ ꤒꤟꤢꤧ꤬ꤘꤛꤢ꤬ꤋꤢꤨ꤬ ꤥ꤬ꤔꤢ ꤒꤟꤢꤧ꤬ꤤ꤬ꤙꤢꤩ꤭ꤥ꤬ ꤒꤟꤢꤧ꤬ꤥ꤬ꤏꤝꤥ꤬ꤥ꤬ꤕꤚꤛꤢ꤭ ꤢꤩ꤬ꤏꤛꤢꤨꤚꤢꤧ ꤔꤢ ꤢ꤬ꤕꤜꤢꤪꤗꤟꤢꤨ꤬ ꤘꤣ ꤢ꤬ꤚꤟꤌꤣ꤬ ꤢꤩ꤬ꤏꤛꤢꤨꤚꤢꤧ ꤕꤚꤤ꤭ꤗꤤ꤭ꤛꤢ꤭ ꤘꤣ ꤔꤟꤢꤧ꤬ ꤕꤜꤢ ꤔꤌꤣ꤬ ꤕꤢ꤭꤯</w:t>
      </w:r>
    </w:p>
    <w:p w14:paraId="662A2DEA" w14:textId="77777777" w:rsidR="005A17F4" w:rsidRPr="00427CD8" w:rsidRDefault="005A17F4" w:rsidP="008D319E">
      <w:pPr>
        <w:pStyle w:val="ListParagraph"/>
        <w:numPr>
          <w:ilvl w:val="0"/>
          <w:numId w:val="5"/>
        </w:numPr>
        <w:spacing w:after="60"/>
        <w:rPr>
          <w:rFonts w:ascii="Noto Sans Kayah Li" w:hAnsi="Noto Sans Kayah Li"/>
          <w:sz w:val="20"/>
          <w:szCs w:val="20"/>
        </w:rPr>
      </w:pPr>
      <w:r w:rsidRPr="00427CD8">
        <w:rPr>
          <w:rFonts w:ascii="Noto Sans Kayah Li" w:hAnsi="Noto Sans Kayah Li"/>
          <w:b/>
          <w:sz w:val="20"/>
          <w:szCs w:val="20"/>
        </w:rPr>
        <w:t>ꤒꤟꤢꤧ꤬ꤗꤟꤢꤩ꤬ꤜꤟꤛꤢꤩ꤭ꤊꤟꤢ꤬ꤋꤛꤢꤩ꤭ꤏꤢꤦ꤬ ꤗꤟꤢꤒꤥ꤬ꤚꤢꤪ ꤒꤟꤢꤧ꤬ꤔꤟꤌꤣ꤭ꤊꤜꤢ꤭ꤗꤢꤩ꤭ ꤥ꤬ ꤒꤥ꤬:</w:t>
      </w:r>
      <w:r w:rsidRPr="00427CD8">
        <w:rPr>
          <w:rFonts w:ascii="Noto Sans Kayah Li" w:hAnsi="Noto Sans Kayah Li"/>
          <w:sz w:val="20"/>
          <w:szCs w:val="20"/>
        </w:rPr>
        <w:t xml:space="preserve"> ꤒꤟꤢꤧ꤬ꤗꤟꤢꤩ꤬ꤙꤛꤢ꤬ꤡꤢꤧ꤬ꤒꤢ꤬ꤟꤢꤩ꤬ ꤙꤢꤧ꤬ ꤔꤟꤌꤣ꤭ꤊꤜꤢ꤭ꤗꤢꤩ꤭ ꤔꤟꤤ ꤒꤥ꤬ ꤗꤟꤢꤒꤥ꤬ꤚꤢꤪ ꤗꤟꤢꤩ꤬ꤜꤟꤛꤢꤩ꤭ꤊꤟꤢ꤬ꤋꤛꤢꤩ꤭ꤏꤢꤦ꤬ ꤔꤟꤢꤧ꤬ ꤒꤥ꤬ ꤔꤟꤢꤧ꤬ ꤊꤤ꤬ ꤘꤛꤢ꤬ꤓꤛꤢ꤬ ꤢ꤬ꤑꤢꤩ꤭ ꤗꤟꤢꤒꤥ꤬ꤚꤢꤪ ꤔꤢꤪ꤭ꤢꤩ꤬ ꤔꤟꤤꤜꤢꤧ꤭ꤊꤢꤧ꤬ ꤗꤟꤢꤪꤑꤢꤩ꤭ꤥ꤬ꤊꤌꤣ ꤔꤌꤣ꤬꤯ ꤒꤟꤢꤧ꤬ꤗꤟꤢꤩ꤬ꤙꤛꤢ꤬ꤡꤢꤧ꤬ꤒꤢ꤬ꤟꤢꤩ꤬ ꤖꤛꤢꤩꤢꤩ꤬ ꤔꤟꤤꤡꤟꤛꤢ ꤔꤟꤢꤧ꤬ ꤔꤟꤤꤜꤢꤧ꤭ꤊꤢꤧ꤬ ꤗꤟꤢꤪꤑꤢꤩ꤭ꤥ꤬ꤊꤌꤣ ꤒꤟꤢꤧ꤬ꤔꤟꤤꤜꤢꤧ꤭ꤊꤢꤧ꤬ꤒꤢ꤬ꤟꤢꤩ꤬ ꤒꤥ꤬꤯</w:t>
      </w:r>
    </w:p>
    <w:p w14:paraId="7B305CA5" w14:textId="06219307" w:rsidR="005A17F4" w:rsidRPr="00427CD8" w:rsidRDefault="005A17F4" w:rsidP="00AB32A6">
      <w:pPr>
        <w:spacing w:after="0"/>
        <w:rPr>
          <w:rFonts w:ascii="Noto Sans Kayah Li" w:hAnsi="Noto Sans Kayah Li"/>
          <w:sz w:val="20"/>
          <w:szCs w:val="20"/>
        </w:rPr>
      </w:pPr>
      <w:r w:rsidRPr="00427CD8">
        <w:rPr>
          <w:rFonts w:ascii="Noto Sans Kayah Li" w:hAnsi="Noto Sans Kayah Li"/>
          <w:sz w:val="20"/>
          <w:szCs w:val="20"/>
        </w:rPr>
        <w:lastRenderedPageBreak/>
        <w:t xml:space="preserve">ꤒꤟꤢꤧ꤬ꤏꤢꤨ꤬ꤘꤛꤢ꤭ ꤤꤡꤢꤦ꤭ꤔꤢ ꤔꤟꤤꤜꤢꤧ꤭ꤊꤢꤧ꤬ ꤗꤟꤢꤪꤑꤢꤩ꤭ꤥ꤬ꤊꤌꤣ ꤢ꤬ꤑꤢꤩ꤭, ꤋꤛꤢꤞꤢꤧꤘꤥ꤭ ꤕꤜꤝꤥ꤭ꤓꤢꤦ꤭ ꤔꤢ Minnesota ꤔꤟꤤꤜꤢꤧ꤭ꤊꤢꤧ꤬ ꤗꤟꤢꤪꤑꤢꤩ꤭ꤥ꤬ꤊꤌꤣ ꤙꤤ 651-556-7777 ꤗꤟꤢꤒꤥ꤬ꤚꤢꤪ ꤡꤛꤣꤗꤛꤢ ꤘꤣ ꤕꤟꤢꤧ꤬ ꤝꤢꤧꤎꤢꤊꤢꤨ꤭ ꤔꤌꤣ꤬꤯ ꤔꤟꤢꤧ꤬ ꤊꤤ꤬ ꤒꤢ꤬ꤔꤟꤢꤩ꤬ ꤔꤢ ꤔꤟꤢꤧ꤬ ꤒꤟꤢꤧ꤬ꤗꤟꤢꤩ꤬ꤙꤛꤢ꤬ꤡꤢꤧ꤬ ꤔꤌꤣ꤬ ꤗꤟꤢꤩ꤬ꤕꤛꤢꤩꤒꤢ꤬ꤜꤝꤥꤊꤛꤢ꤭ ꤒꤟꤢꤧ꤬ꤘꤛꤢꤩꤒꤟꤢ꤭ꤒꤟꤢꤧ꤬ꤗꤟꤢꤩ꤬ ꤒꤟꤢꤧ꤬ꤒꤢ꤬ꤊꤟꤢꤧ꤬ꤔꤟꤤꤒꤢ꤬ꤟꤢꤩ꤬ ꤟꤢꤩꤗꤢ꤬, ꤕꤜꤝꤥ꤭ꤓꤢꤦ꤭ ꤔꤢ ꤕꤚꤟꤢꤧ꤬ꤗꤟꤢꤩ꤬ꤒꤟꤢꤧ꤬ꤖꤢꤨ ꤒꤟꤢꤧ꤬ꤘꤛꤢ꤬ꤥ꤬ꤒꤟꤢ꤭ ꤒꤟꤢꤧ꤬ꤤ꤬ꤙꤢꤩ꤭ꤥ꤬ </w:t>
      </w:r>
      <w:r w:rsidR="007D376C" w:rsidRPr="007D376C">
        <w:rPr>
          <w:rFonts w:ascii="Noto Sans Kayah Li" w:hAnsi="Noto Sans Kayah Li"/>
          <w:sz w:val="20"/>
          <w:szCs w:val="20"/>
        </w:rPr>
        <w:t>(Labor Standard</w:t>
      </w:r>
      <w:r w:rsidR="009D79E4">
        <w:rPr>
          <w:rFonts w:ascii="Noto Sans Kayah Li" w:hAnsi="Noto Sans Kayah Li"/>
          <w:sz w:val="20"/>
          <w:szCs w:val="20"/>
        </w:rPr>
        <w:t>s</w:t>
      </w:r>
      <w:r w:rsidR="007D376C" w:rsidRPr="007D376C">
        <w:rPr>
          <w:rFonts w:ascii="Noto Sans Kayah Li" w:hAnsi="Noto Sans Kayah Li"/>
          <w:sz w:val="20"/>
          <w:szCs w:val="20"/>
        </w:rPr>
        <w:t xml:space="preserve"> Division)</w:t>
      </w:r>
      <w:r w:rsidR="007D376C">
        <w:rPr>
          <w:rFonts w:ascii="Noto Sans Kayah Li" w:hAnsi="Noto Sans Kayah Li"/>
          <w:sz w:val="20"/>
          <w:szCs w:val="20"/>
        </w:rPr>
        <w:t xml:space="preserve"> </w:t>
      </w:r>
      <w:r w:rsidRPr="00427CD8">
        <w:rPr>
          <w:rFonts w:ascii="Noto Sans Kayah Li" w:hAnsi="Noto Sans Kayah Li"/>
          <w:sz w:val="20"/>
          <w:szCs w:val="20"/>
        </w:rPr>
        <w:t xml:space="preserve">ꤘꤣ Minnesota ꤕꤚꤟꤢꤧ꤬ꤗꤟꤢꤩ꤬ꤒꤟꤢꤧ꤬ꤖꤢꤨ ꤔꤢ ꤡꤢꤧꤛꤥ꤬ ꤗꤢꤙꤥ꤭ </w:t>
      </w:r>
      <w:r w:rsidR="007D376C" w:rsidRPr="007D376C">
        <w:rPr>
          <w:rFonts w:ascii="Noto Sans Kayah Li" w:hAnsi="Noto Sans Kayah Li"/>
          <w:sz w:val="20"/>
          <w:szCs w:val="20"/>
        </w:rPr>
        <w:t>(</w:t>
      </w:r>
      <w:r w:rsidR="009D79E4" w:rsidRPr="009D79E4">
        <w:rPr>
          <w:rFonts w:ascii="Noto Sans Kayah Li" w:hAnsi="Noto Sans Kayah Li"/>
          <w:sz w:val="20"/>
          <w:szCs w:val="20"/>
        </w:rPr>
        <w:t>Minnesota Department of Labor and Industry</w:t>
      </w:r>
      <w:r w:rsidR="007D376C" w:rsidRPr="007D376C">
        <w:rPr>
          <w:rFonts w:ascii="Noto Sans Kayah Li" w:hAnsi="Noto Sans Kayah Li"/>
          <w:sz w:val="20"/>
          <w:szCs w:val="20"/>
        </w:rPr>
        <w:t>)</w:t>
      </w:r>
      <w:r w:rsidR="007D376C">
        <w:rPr>
          <w:rFonts w:ascii="Noto Sans Kayah Li" w:hAnsi="Noto Sans Kayah Li"/>
          <w:sz w:val="20"/>
          <w:szCs w:val="20"/>
        </w:rPr>
        <w:t xml:space="preserve"> </w:t>
      </w:r>
      <w:r w:rsidRPr="00427CD8">
        <w:rPr>
          <w:rFonts w:ascii="Noto Sans Kayah Li" w:hAnsi="Noto Sans Kayah Li"/>
          <w:sz w:val="20"/>
          <w:szCs w:val="20"/>
        </w:rPr>
        <w:t>ꤢ꤬ꤥ꤬ ꤔꤌꤣ꤬꤯</w:t>
      </w:r>
    </w:p>
    <w:p w14:paraId="095F22B3" w14:textId="77777777" w:rsidR="00CF21BD" w:rsidRPr="00427CD8" w:rsidRDefault="00CF21BD" w:rsidP="007D376C">
      <w:pPr>
        <w:pStyle w:val="Heading2"/>
        <w:spacing w:before="120" w:line="278" w:lineRule="auto"/>
        <w:rPr>
          <w:rFonts w:ascii="Noto Sans Kayah Li" w:hAnsi="Noto Sans Kayah Li"/>
          <w:sz w:val="24"/>
          <w:szCs w:val="24"/>
        </w:rPr>
      </w:pPr>
      <w:r w:rsidRPr="00427CD8">
        <w:rPr>
          <w:rFonts w:ascii="Noto Sans Kayah Li" w:hAnsi="Noto Sans Kayah Li"/>
          <w:sz w:val="24"/>
          <w:szCs w:val="24"/>
        </w:rPr>
        <w:t xml:space="preserve">ꤢꤨ꤭ꤕꤢꤩ꤭ ꤕꤜꤢ ꤔꤟꤤꤜꤢꤧ꤭ꤊꤢꤧ꤬ ꤗꤟꤢꤪꤑꤢꤩ꤭ꤥ꤬ꤊꤌꤣ ꤕꤢꤩ꤭? </w:t>
      </w:r>
    </w:p>
    <w:p w14:paraId="21C2F124" w14:textId="71A0B024" w:rsidR="00CF21BD" w:rsidRPr="00427CD8" w:rsidRDefault="00CF21BD" w:rsidP="0047077E">
      <w:pPr>
        <w:spacing w:after="120" w:line="278" w:lineRule="auto"/>
        <w:rPr>
          <w:rFonts w:ascii="Noto Sans Kayah Li" w:hAnsi="Noto Sans Kayah Li"/>
          <w:sz w:val="20"/>
          <w:szCs w:val="20"/>
        </w:rPr>
      </w:pPr>
      <w:r w:rsidRPr="00427CD8">
        <w:rPr>
          <w:rFonts w:ascii="Noto Sans Kayah Li" w:hAnsi="Noto Sans Kayah Li"/>
          <w:sz w:val="20"/>
          <w:szCs w:val="20"/>
        </w:rPr>
        <w:t xml:space="preserve">ꤔꤟꤤꤜꤢꤧ꤭ꤊꤢꤧ꤬ ꤗꤟꤢꤪꤑꤢꤩ꤭ꤥ꤬ꤊꤌꤣ ꤔꤌꤣ꤬ ꤕꤚꤤ꤭ꤗꤤ꤭ꤛꤢ꤭ ꤔꤟꤤꤜꤢꤧ꤭ꤊꤢꤧ꤬ ꤔꤢ ꤘꤣ ꤕꤚꤟꤢꤧ꤬ꤢꤩ꤬ꤚꤟꤛꤢ꤬ꤒꤟꤢꤧ꤬ꤖꤢꤨꤒꤢ꤬ꤟꤢꤩ꤬ ꤔꤢ ꤒꤟꤢꤧ꤬ꤗꤟꤢꤩ꤬ꤙꤛꤢ꤬ꤡꤢꤧ꤬ꤒꤢ꤬ꤟꤢꤩ꤬ </w:t>
      </w:r>
      <w:r w:rsidRPr="0047077E">
        <w:rPr>
          <w:rFonts w:ascii="Noto Sans Kayah Li" w:hAnsi="Noto Sans Kayah Li"/>
          <w:b/>
          <w:bCs/>
          <w:sz w:val="20"/>
          <w:szCs w:val="20"/>
        </w:rPr>
        <w:t>ꤕꤚꤤ꤭ꤗꤤ꤭ꤛꤢ꤭ ꤢ꤬ꤊꤢ꤬ꤜꤢꤨꤋꤢꤧ꤭ ꤢ꤬ꤍꤟꤢꤨ꤬ ꤗꤢ꤬ ꤒꤟꤢꤧ꤬ꤗꤟꤢꤩ꤬ꤙꤛꤢ꤬ꤡꤢꤧ꤬ꤒꤢ꤬ꤟꤢꤩ꤬ ꤕꤢ꤬ꤒꤤꤖꤢꤨ ꤢ꤬ꤑꤢꤩ꤭ ꤗꤢ꤬</w:t>
      </w:r>
      <w:r w:rsidR="00EC3C6A" w:rsidRPr="0047077E">
        <w:rPr>
          <w:rFonts w:ascii="Noto Sans Kayah Li" w:hAnsi="Noto Sans Kayah Li"/>
          <w:b/>
          <w:bCs/>
          <w:sz w:val="20"/>
          <w:szCs w:val="20"/>
        </w:rPr>
        <w:br/>
      </w:r>
      <w:r w:rsidR="00A63C4B" w:rsidRPr="0047077E">
        <w:rPr>
          <w:rFonts w:ascii="Noto Sans Kayah Li" w:hAnsi="Noto Sans Kayah Li"/>
          <w:b/>
          <w:bCs/>
          <w:sz w:val="20"/>
          <w:szCs w:val="20"/>
        </w:rPr>
        <w:t>0.66%</w:t>
      </w:r>
      <w:r w:rsidRPr="0047077E">
        <w:rPr>
          <w:rFonts w:ascii="Noto Sans Kayah Li" w:hAnsi="Noto Sans Kayah Li"/>
          <w:b/>
          <w:bCs/>
          <w:sz w:val="20"/>
          <w:szCs w:val="20"/>
        </w:rPr>
        <w:t xml:space="preserve"> ꤘꤣ ꤒꤟꤢꤧ꤬ꤗꤟꤢꤩ꤬ꤋꤝꤥꤊꤢꤧ꤬ ꤢ꤬ꤊꤢꤨ꤭</w:t>
      </w:r>
      <w:r w:rsidRPr="00427CD8">
        <w:rPr>
          <w:rFonts w:ascii="Noto Sans Kayah Li" w:hAnsi="Noto Sans Kayah Li"/>
          <w:sz w:val="20"/>
          <w:szCs w:val="20"/>
        </w:rPr>
        <w:t xml:space="preserve"> ꤘꤛꤢ꤬ꤓꤛꤢ꤬ ꤒꤟꤌꤣ ꤔꤢ ꤒꤟꤢꤧ꤬ꤙꤢꤪꤞꤝꤥ ꤒꤟꤢꤧ꤬ꤒꤢ꤬ꤘꤝꤥ꤭ ꤢ꤬ꤑꤢꤩ꤭ ꤔꤢ꤬ꤘꤢꤨ꤬-ꤗꤟꤌꤣꤕꤚꤟꤢꤧ꤯ ꤥ꤬ꤓꤝꤥ꤭ꤕꤚꤟꤢꤧ꤬ꤊꤛꤢ꤭ꤒꤢ꤬ꤟꤢꤩ꤬, ꤔꤢ ꤔꤟꤢꤩꤊꤜꤟꤢꤪꤟꤢꤧ꤭ꤡꤟꤢꤧ ꤢꤩ꤬ꤏꤛꤢꤨꤚꤢꤧ ꤒꤟꤢꤧ꤬ꤒꤢ꤬ꤚꤤ꤬ (ꤋꤥ꤭ꤑꤟꤢ $</w:t>
      </w:r>
      <w:r w:rsidR="00421EC1">
        <w:rPr>
          <w:rFonts w:ascii="Noto Sans Kayah Li" w:hAnsi="Noto Sans Kayah Li"/>
          <w:sz w:val="20"/>
          <w:szCs w:val="20"/>
        </w:rPr>
        <w:t>185</w:t>
      </w:r>
      <w:r w:rsidRPr="00427CD8">
        <w:rPr>
          <w:rFonts w:ascii="Noto Sans Kayah Li" w:hAnsi="Noto Sans Kayah Li"/>
          <w:sz w:val="20"/>
          <w:szCs w:val="20"/>
        </w:rPr>
        <w:t xml:space="preserve">,000) ꤔꤌꤣ꤬꤯ ꤔꤟꤢꤧ꤬ ꤒꤟꤢꤧ꤬ꤗꤟꤢꤩ꤬ꤙꤛꤢ꤬ꤡꤢꤧ꤬ </w:t>
      </w:r>
      <w:r w:rsidRPr="00427CD8">
        <w:rPr>
          <w:rFonts w:ascii="Noto Sans Kayah Li" w:hAnsi="Noto Sans Kayah Li"/>
          <w:b/>
          <w:bCs/>
          <w:sz w:val="20"/>
          <w:szCs w:val="20"/>
        </w:rPr>
        <w:t>ꤖꤛꤢꤩꤒꤟꤢ꤭ꤛꤥ꤬ꤊꤛꤢ꤭ ꤒꤟꤌꤣ ꤘꤣ 0.44% ꤘꤣ ꤔꤟꤢꤧ꤬ ꤒꤟꤢꤧ꤬ꤗꤟꤢꤩ꤬ꤋꤝꤥꤊꤢꤧ꤬ ꤢ꤬ꤊꤢꤨ꤭</w:t>
      </w:r>
      <w:r w:rsidRPr="00427CD8">
        <w:rPr>
          <w:rFonts w:ascii="Noto Sans Kayah Li" w:hAnsi="Noto Sans Kayah Li"/>
          <w:sz w:val="20"/>
          <w:szCs w:val="20"/>
        </w:rPr>
        <w:t xml:space="preserve"> ꤘꤣ ꤜꤟꤢꤩꤘꤛꤢꤩꤚꤢꤦ꤭ꤏꤛꤢꤩ꤭ꤘꤢꤪ꤭ ꤘꤣ ꤔꤟꤢꤧ꤬ ꤒꤟꤢꤧ꤬ꤤ꤬ꤙꤢꤩ꤭ꤥ꤬ ꤕꤚꤤ꤭ꤗꤤ꤭ꤛꤢ꤭꤯꤯  ꤛꤢꤩ꤭ꤗꤢ꤬ ꤢ꤬ꤍꤟꤢꤨ꤬ ꤞꤛꤢꤜꤢꤨ꤭ ꤔꤢ ꤕꤚꤟꤢꤧ꤬ꤢꤩ꤬ꤚꤟꤛꤢ꤬ꤒꤟꤢꤧ꤬ꤖꤢꤨ ꤒꤟꤢꤧ꤬ꤗꤟꤢꤩ꤬ ꤘꤣ ꤒꤟꤢꤧ꤬ꤗꤟꤢꤩ꤬ꤙꤛꤢ꤬ꤡꤢꤧ꤬ꤒꤢ꤬ꤟꤢꤩ꤬ ꤢ꤬ꤘꤢꤨ꤬ ꤢ꤬ꤑꤢꤩ꤭ ꤕꤚꤢꤧ꤯ ꤙꤢꤩ꤬ꤕꤜꤢꤪ ꤕꤚꤤ꤭ꤗꤤ꤭ꤛꤢ꤭ ꤛꤢꤩ꤭ ꤜꤟꤢꤪ꤭ꤊꤛꤢ꤭ ꤔꤟꤤ ꤒꤟꤢꤧ꤬ꤋꤢꤨ꤬ꤒꤟꤢꤧ꤬ꤒꤟꤛꤢꤩ ꤗꤟꤢꤪꤑꤢꤩ꤭ꤥ꤬ꤊꤌꤣ (0.46%) ꤔꤢ ꤟꤤ꤬ꤖꤢꤨꤖꤛꤢ꤭ꤖꤢꤨ ꤗꤟꤢꤪꤑꤢꤩ꤭ꤥ꤬ꤊꤌꤣ (0.2%) ꤔꤛꤢꤩ꤭ꤡꤣ꤬ ꤜꤟꤢꤪ꤭꤯</w:t>
      </w:r>
    </w:p>
    <w:p w14:paraId="4EA9A9D3" w14:textId="3D3B73C7" w:rsidR="00CF21BD" w:rsidRPr="00427CD8" w:rsidRDefault="00CF21BD" w:rsidP="0047077E">
      <w:pPr>
        <w:spacing w:after="120" w:line="278" w:lineRule="auto"/>
        <w:rPr>
          <w:rFonts w:ascii="Noto Sans Kayah Li" w:hAnsi="Noto Sans Kayah Li"/>
          <w:sz w:val="20"/>
          <w:szCs w:val="20"/>
        </w:rPr>
      </w:pPr>
      <w:r w:rsidRPr="00427CD8">
        <w:rPr>
          <w:rFonts w:ascii="Noto Sans Kayah Li" w:hAnsi="Noto Sans Kayah Li"/>
          <w:sz w:val="20"/>
          <w:szCs w:val="20"/>
        </w:rPr>
        <w:t xml:space="preserve">ꤒꤟꤢꤧ꤬ꤗꤟꤢꤩ꤬ꤙꤛꤢ꤬ꤡꤢꤧ꤬ꤒꤢ꤬ꤟꤢꤩ꤬ ꤗꤢ꤬ ꤒꤟꤢꤧ꤬ꤘꤛꤢ꤬ꤋꤢꤨ꤬ ꤥ꤬ ꤘꤣ ꤞꤢꤨ꤭ꤟꤛꤢ꤭ ꤕꤚꤤ꤭ꤗꤤ꤭ꤛꤢ꤭ ꤔꤢ ꤔꤟꤤꤜꤢꤧ꤭ꤊꤢꤧ꤬ ꤗꤟꤢꤪꤑꤢꤩ꤭ꤥ꤬ꤊꤌꤣ ꤘꤣ ꤕꤚꤟꤢꤧ꤬ꤢꤩ꤬ꤚꤟꤛꤢ꤬ꤒꤟꤢꤧ꤬ꤖꤢꤨꤒꤢ꤬ꤟꤢꤩ꤬ ꤢ꤬ꤋꤢ꤭ꤜꤟꤢꤩꤒꤢ꤬ꤟꤢꤩ꤬ ꤢ꤬ꤑꤢꤩ꤭꤯ </w:t>
      </w:r>
    </w:p>
    <w:p w14:paraId="5DE4E2E2" w14:textId="77777777" w:rsidR="00CF21BD" w:rsidRPr="00427CD8" w:rsidRDefault="00CF21BD" w:rsidP="0047077E">
      <w:pPr>
        <w:spacing w:after="120" w:line="278" w:lineRule="auto"/>
        <w:rPr>
          <w:rFonts w:ascii="Noto Sans Kayah Li" w:hAnsi="Noto Sans Kayah Li"/>
          <w:sz w:val="20"/>
          <w:szCs w:val="20"/>
        </w:rPr>
      </w:pPr>
      <w:r w:rsidRPr="00427CD8">
        <w:rPr>
          <w:rFonts w:ascii="Noto Sans Kayah Li" w:hAnsi="Noto Sans Kayah Li"/>
          <w:sz w:val="20"/>
          <w:szCs w:val="20"/>
        </w:rPr>
        <w:t xml:space="preserve">ꤔꤟꤢꤧ꤬ ꤕꤚꤤ꤭ꤗꤤ꤭ꤛꤢ꤭ ꤒꤟꤢꤧ꤬ꤘꤛꤢꤩꤒꤟꤢ꤭ꤒꤢ꤬ꤟꤢꤩ꤬ ꤗꤢ꤬: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3"/>
        <w:gridCol w:w="2070"/>
        <w:gridCol w:w="1980"/>
        <w:gridCol w:w="1080"/>
        <w:gridCol w:w="3397"/>
      </w:tblGrid>
      <w:tr w:rsidR="00CF21BD" w:rsidRPr="00386325" w14:paraId="5D008DA9" w14:textId="77777777" w:rsidTr="00504225">
        <w:trPr>
          <w:trHeight w:val="400"/>
        </w:trPr>
        <w:tc>
          <w:tcPr>
            <w:tcW w:w="803" w:type="dxa"/>
            <w:vMerge w:val="restart"/>
            <w:shd w:val="clear" w:color="auto" w:fill="003865"/>
            <w:textDirection w:val="btLr"/>
            <w:vAlign w:val="center"/>
            <w:hideMark/>
          </w:tcPr>
          <w:p w14:paraId="30E0F323" w14:textId="3C1BD31D" w:rsidR="00CF21BD" w:rsidRPr="00427CD8" w:rsidRDefault="00CF21BD" w:rsidP="00504225">
            <w:pPr>
              <w:ind w:left="113" w:right="113"/>
              <w:rPr>
                <w:rFonts w:ascii="Noto Sans Kayah Li" w:hAnsi="Noto Sans Kayah Li"/>
                <w:sz w:val="20"/>
                <w:szCs w:val="20"/>
              </w:rPr>
            </w:pPr>
            <w:r w:rsidRPr="00427CD8">
              <w:rPr>
                <w:rFonts w:ascii="Noto Sans Kayah Li" w:hAnsi="Noto Sans Kayah Li"/>
                <w:b/>
                <w:color w:val="FFFFFF"/>
                <w:sz w:val="20"/>
                <w:szCs w:val="20"/>
              </w:rPr>
              <w:t>ꤒꤟꤢꤧ꤬ꤋꤢꤨ꤬ꤒꤟꤢꤧ꤬ꤒꤟꤛꤢꤩ ꤗꤟꤢꤪꤑꤢꤩ꤭ꤥ꤬ꤊꤌꤣ</w:t>
            </w:r>
          </w:p>
        </w:tc>
        <w:tc>
          <w:tcPr>
            <w:tcW w:w="8527" w:type="dxa"/>
            <w:gridSpan w:val="4"/>
            <w:tcBorders>
              <w:bottom w:val="single" w:sz="2" w:space="0" w:color="auto"/>
            </w:tcBorders>
            <w:shd w:val="clear" w:color="auto" w:fill="D5ECFF"/>
            <w:vAlign w:val="center"/>
            <w:hideMark/>
          </w:tcPr>
          <w:p w14:paraId="40DC42EE" w14:textId="77777777" w:rsidR="00CF21BD" w:rsidRPr="00427CD8" w:rsidRDefault="00CF21BD" w:rsidP="008E1D55">
            <w:pPr>
              <w:spacing w:after="0"/>
              <w:ind w:firstLine="196"/>
              <w:rPr>
                <w:rFonts w:ascii="Noto Sans Kayah Li" w:hAnsi="Noto Sans Kayah Li"/>
                <w:sz w:val="20"/>
                <w:szCs w:val="20"/>
              </w:rPr>
            </w:pPr>
            <w:r w:rsidRPr="00427CD8">
              <w:rPr>
                <w:rFonts w:ascii="Noto Sans Kayah Li" w:hAnsi="Noto Sans Kayah Li"/>
                <w:b/>
                <w:sz w:val="20"/>
                <w:szCs w:val="20"/>
              </w:rPr>
              <w:t xml:space="preserve">ꤙꤢꤩ꤬ꤕꤜꤢꤪ ꤒꤟꤢꤧ꤬ꤋꤢꤨ꤬ꤒꤟꤢꤧ꤬ꤒꤟꤛꤢꤩ ꤗꤟꤢꤪꤑꤢꤩ꤭ꤥ꤬ꤊꤌꤣ ꤕꤚꤤ꤭ꤗꤤ꤭ꤛꤢ꤭: 0.46% </w:t>
            </w:r>
            <w:r w:rsidRPr="00427CD8">
              <w:rPr>
                <w:rFonts w:ascii="Noto Sans Kayah Li" w:hAnsi="Noto Sans Kayah Li"/>
                <w:sz w:val="20"/>
                <w:szCs w:val="20"/>
              </w:rPr>
              <w:t> </w:t>
            </w:r>
          </w:p>
        </w:tc>
      </w:tr>
      <w:tr w:rsidR="00CF21BD" w:rsidRPr="00386325" w14:paraId="24E0B538" w14:textId="77777777" w:rsidTr="0047077E">
        <w:trPr>
          <w:trHeight w:val="814"/>
        </w:trPr>
        <w:tc>
          <w:tcPr>
            <w:tcW w:w="803" w:type="dxa"/>
            <w:vMerge/>
            <w:vAlign w:val="center"/>
            <w:hideMark/>
          </w:tcPr>
          <w:p w14:paraId="79476721" w14:textId="77777777" w:rsidR="00CF21BD" w:rsidRPr="00427CD8" w:rsidRDefault="00CF21BD" w:rsidP="008E1D55">
            <w:pPr>
              <w:rPr>
                <w:rFonts w:ascii="Noto Sans Kayah Li" w:hAnsi="Noto Sans Kayah Li"/>
                <w:sz w:val="20"/>
                <w:szCs w:val="20"/>
              </w:rPr>
            </w:pPr>
          </w:p>
        </w:tc>
        <w:tc>
          <w:tcPr>
            <w:tcW w:w="2070" w:type="dxa"/>
            <w:tcBorders>
              <w:bottom w:val="nil"/>
              <w:right w:val="nil"/>
            </w:tcBorders>
            <w:vAlign w:val="center"/>
            <w:hideMark/>
          </w:tcPr>
          <w:p w14:paraId="636F14D2" w14:textId="77777777" w:rsidR="00CF21BD" w:rsidRPr="00427CD8" w:rsidRDefault="00CF21BD" w:rsidP="0047077E">
            <w:pPr>
              <w:spacing w:before="120" w:line="278" w:lineRule="auto"/>
              <w:jc w:val="center"/>
              <w:rPr>
                <w:rFonts w:ascii="Noto Sans Kayah Li" w:hAnsi="Noto Sans Kayah Li"/>
                <w:sz w:val="20"/>
                <w:szCs w:val="20"/>
              </w:rPr>
            </w:pPr>
            <w:r w:rsidRPr="00427CD8">
              <w:rPr>
                <w:rFonts w:ascii="Noto Sans Kayah Li" w:hAnsi="Noto Sans Kayah Li"/>
                <w:i/>
                <w:sz w:val="20"/>
                <w:szCs w:val="20"/>
              </w:rPr>
              <w:t>(ꤒꤟꤢꤧ꤬ꤗꤟꤢꤩ꤬ꤙꤛꤢ꤬ꤡꤢꤧ꤬ ꤗꤝꤟꤤ꤬)</w:t>
            </w:r>
          </w:p>
        </w:tc>
        <w:tc>
          <w:tcPr>
            <w:tcW w:w="1980" w:type="dxa"/>
            <w:tcBorders>
              <w:left w:val="nil"/>
              <w:bottom w:val="nil"/>
              <w:right w:val="nil"/>
            </w:tcBorders>
            <w:vAlign w:val="center"/>
            <w:hideMark/>
          </w:tcPr>
          <w:p w14:paraId="0F57D5E5" w14:textId="77777777" w:rsidR="00CF21BD" w:rsidRPr="00427CD8" w:rsidRDefault="00CF21BD" w:rsidP="0047077E">
            <w:pPr>
              <w:jc w:val="center"/>
              <w:rPr>
                <w:rFonts w:ascii="Noto Sans Kayah Li" w:hAnsi="Noto Sans Kayah Li"/>
                <w:sz w:val="20"/>
                <w:szCs w:val="20"/>
              </w:rPr>
            </w:pPr>
            <w:r w:rsidRPr="00427CD8">
              <w:rPr>
                <w:rFonts w:ascii="Noto Sans Kayah Li" w:hAnsi="Noto Sans Kayah Li"/>
                <w:sz w:val="20"/>
                <w:szCs w:val="20"/>
              </w:rPr>
              <w:t>ꤊꤟꤢꤦ ꤘꤛꤢꤩꤒꤟꤢ꤭</w:t>
            </w:r>
          </w:p>
        </w:tc>
        <w:tc>
          <w:tcPr>
            <w:tcW w:w="1080" w:type="dxa"/>
            <w:tcBorders>
              <w:left w:val="nil"/>
              <w:bottom w:val="nil"/>
              <w:right w:val="nil"/>
            </w:tcBorders>
            <w:vAlign w:val="center"/>
            <w:hideMark/>
          </w:tcPr>
          <w:p w14:paraId="37B56DD6" w14:textId="77777777" w:rsidR="00CF21BD" w:rsidRPr="00427CD8" w:rsidRDefault="00CF21BD" w:rsidP="0047077E">
            <w:pPr>
              <w:jc w:val="center"/>
              <w:rPr>
                <w:rFonts w:ascii="Noto Sans Kayah Li" w:hAnsi="Noto Sans Kayah Li"/>
                <w:sz w:val="20"/>
                <w:szCs w:val="20"/>
              </w:rPr>
            </w:pPr>
            <w:r w:rsidRPr="00427CD8">
              <w:rPr>
                <w:rFonts w:ascii="Noto Sans Kayah Li" w:hAnsi="Noto Sans Kayah Li"/>
                <w:sz w:val="20"/>
                <w:szCs w:val="20"/>
              </w:rPr>
              <w:t>___%</w:t>
            </w:r>
          </w:p>
        </w:tc>
        <w:tc>
          <w:tcPr>
            <w:tcW w:w="3397" w:type="dxa"/>
            <w:tcBorders>
              <w:left w:val="nil"/>
              <w:bottom w:val="nil"/>
            </w:tcBorders>
            <w:vAlign w:val="center"/>
            <w:hideMark/>
          </w:tcPr>
          <w:p w14:paraId="464374B2" w14:textId="77777777" w:rsidR="00CF21BD" w:rsidRPr="00427CD8" w:rsidRDefault="00CF21BD" w:rsidP="0047077E">
            <w:pPr>
              <w:jc w:val="center"/>
              <w:rPr>
                <w:rFonts w:ascii="Noto Sans Kayah Li" w:hAnsi="Noto Sans Kayah Li"/>
                <w:sz w:val="20"/>
                <w:szCs w:val="20"/>
              </w:rPr>
            </w:pPr>
            <w:r w:rsidRPr="00427CD8">
              <w:rPr>
                <w:rFonts w:ascii="Noto Sans Kayah Li" w:hAnsi="Noto Sans Kayah Li"/>
                <w:sz w:val="20"/>
                <w:szCs w:val="20"/>
              </w:rPr>
              <w:t>ꤒꤟꤢꤧ꤬ꤋꤢꤨ꤬ꤒꤟꤢꤧ꤬ꤒꤟꤛꤢꤩ ꤗꤟꤢꤪꤑꤢꤩ꤭ꤥ꤬ꤊꤌꤣ ꤒꤟꤢꤧ꤬ꤘꤛꤢꤩꤒꤟꤢ꤭</w:t>
            </w:r>
          </w:p>
        </w:tc>
      </w:tr>
      <w:tr w:rsidR="00CF21BD" w:rsidRPr="00386325" w14:paraId="7DD32AF4" w14:textId="77777777" w:rsidTr="00504225">
        <w:trPr>
          <w:trHeight w:val="796"/>
        </w:trPr>
        <w:tc>
          <w:tcPr>
            <w:tcW w:w="803" w:type="dxa"/>
            <w:vMerge/>
            <w:vAlign w:val="center"/>
            <w:hideMark/>
          </w:tcPr>
          <w:p w14:paraId="5B94F60A" w14:textId="77777777" w:rsidR="00CF21BD" w:rsidRPr="00427CD8" w:rsidRDefault="00CF21BD" w:rsidP="008E1D55">
            <w:pPr>
              <w:rPr>
                <w:rFonts w:ascii="Noto Sans Kayah Li" w:hAnsi="Noto Sans Kayah Li"/>
                <w:sz w:val="20"/>
                <w:szCs w:val="20"/>
              </w:rPr>
            </w:pPr>
          </w:p>
        </w:tc>
        <w:tc>
          <w:tcPr>
            <w:tcW w:w="2070" w:type="dxa"/>
            <w:tcBorders>
              <w:top w:val="nil"/>
              <w:left w:val="single" w:sz="2" w:space="0" w:color="auto"/>
              <w:bottom w:val="single" w:sz="2" w:space="0" w:color="auto"/>
              <w:right w:val="nil"/>
            </w:tcBorders>
            <w:vAlign w:val="bottom"/>
            <w:hideMark/>
          </w:tcPr>
          <w:p w14:paraId="7CAFCF85" w14:textId="77777777" w:rsidR="00CF21BD" w:rsidRPr="00427CD8" w:rsidRDefault="00CF21BD" w:rsidP="008E1D55">
            <w:pPr>
              <w:jc w:val="center"/>
              <w:rPr>
                <w:rFonts w:ascii="Noto Sans Kayah Li" w:hAnsi="Noto Sans Kayah Li"/>
                <w:sz w:val="20"/>
                <w:szCs w:val="20"/>
              </w:rPr>
            </w:pPr>
          </w:p>
          <w:p w14:paraId="7FB9251D" w14:textId="77777777" w:rsidR="00CF21BD" w:rsidRPr="00427CD8" w:rsidRDefault="00CF21BD" w:rsidP="008E1D55">
            <w:pPr>
              <w:jc w:val="center"/>
              <w:rPr>
                <w:rFonts w:ascii="Noto Sans Kayah Li" w:hAnsi="Noto Sans Kayah Li"/>
                <w:i/>
                <w:iCs/>
                <w:sz w:val="20"/>
                <w:szCs w:val="20"/>
              </w:rPr>
            </w:pPr>
          </w:p>
        </w:tc>
        <w:tc>
          <w:tcPr>
            <w:tcW w:w="1980" w:type="dxa"/>
            <w:tcBorders>
              <w:top w:val="nil"/>
              <w:left w:val="nil"/>
              <w:bottom w:val="single" w:sz="2" w:space="0" w:color="auto"/>
              <w:right w:val="nil"/>
            </w:tcBorders>
            <w:vAlign w:val="bottom"/>
            <w:hideMark/>
          </w:tcPr>
          <w:p w14:paraId="7CD1B6DA" w14:textId="77777777" w:rsidR="00CF21BD" w:rsidRPr="00427CD8" w:rsidRDefault="00CF21BD" w:rsidP="008E1D55">
            <w:pPr>
              <w:jc w:val="center"/>
              <w:rPr>
                <w:rFonts w:ascii="Noto Sans Kayah Li" w:hAnsi="Noto Sans Kayah Li"/>
                <w:sz w:val="20"/>
                <w:szCs w:val="20"/>
              </w:rPr>
            </w:pPr>
            <w:r w:rsidRPr="00427CD8">
              <w:rPr>
                <w:rFonts w:ascii="Noto Sans Kayah Li" w:hAnsi="Noto Sans Kayah Li"/>
                <w:b/>
                <w:sz w:val="20"/>
                <w:szCs w:val="20"/>
              </w:rPr>
              <w:t>ꤔꤢ ꤢ꤬ꤥ꤬ꤊꤛꤢ꤭ ꤔꤌꤣ꤬</w:t>
            </w:r>
          </w:p>
        </w:tc>
        <w:tc>
          <w:tcPr>
            <w:tcW w:w="1080" w:type="dxa"/>
            <w:tcBorders>
              <w:top w:val="nil"/>
              <w:left w:val="nil"/>
              <w:right w:val="nil"/>
            </w:tcBorders>
            <w:vAlign w:val="bottom"/>
            <w:hideMark/>
          </w:tcPr>
          <w:p w14:paraId="1460CA00" w14:textId="77777777" w:rsidR="00CF21BD" w:rsidRPr="00427CD8" w:rsidRDefault="00CF21BD" w:rsidP="008E1D55">
            <w:pPr>
              <w:jc w:val="center"/>
              <w:rPr>
                <w:rFonts w:ascii="Noto Sans Kayah Li" w:hAnsi="Noto Sans Kayah Li"/>
                <w:sz w:val="20"/>
                <w:szCs w:val="20"/>
              </w:rPr>
            </w:pPr>
            <w:r w:rsidRPr="0047077E">
              <w:rPr>
                <w:rFonts w:ascii="Noto Sans Kayah Li" w:hAnsi="Noto Sans Kayah Li"/>
                <w:bCs/>
                <w:sz w:val="20"/>
                <w:szCs w:val="20"/>
              </w:rPr>
              <w:t>___</w:t>
            </w:r>
            <w:r w:rsidRPr="00427CD8">
              <w:rPr>
                <w:rFonts w:ascii="Noto Sans Kayah Li" w:hAnsi="Noto Sans Kayah Li"/>
                <w:b/>
                <w:sz w:val="20"/>
                <w:szCs w:val="20"/>
              </w:rPr>
              <w:t>%</w:t>
            </w:r>
          </w:p>
        </w:tc>
        <w:tc>
          <w:tcPr>
            <w:tcW w:w="3397" w:type="dxa"/>
            <w:tcBorders>
              <w:top w:val="nil"/>
              <w:left w:val="nil"/>
            </w:tcBorders>
            <w:vAlign w:val="bottom"/>
            <w:hideMark/>
          </w:tcPr>
          <w:p w14:paraId="60321EC4" w14:textId="77777777" w:rsidR="00CF21BD" w:rsidRPr="00427CD8" w:rsidRDefault="00CF21BD" w:rsidP="008E1D55">
            <w:pPr>
              <w:jc w:val="center"/>
              <w:rPr>
                <w:rFonts w:ascii="Noto Sans Kayah Li" w:hAnsi="Noto Sans Kayah Li"/>
                <w:sz w:val="20"/>
                <w:szCs w:val="20"/>
              </w:rPr>
            </w:pPr>
            <w:r w:rsidRPr="00427CD8">
              <w:rPr>
                <w:rFonts w:ascii="Noto Sans Kayah Li" w:hAnsi="Noto Sans Kayah Li"/>
                <w:b/>
                <w:sz w:val="20"/>
                <w:szCs w:val="20"/>
              </w:rPr>
              <w:t>ꤊꤟꤢꤦ ꤖꤛꤢꤩꤒꤟꤢ꤭ꤛꤥ꤬ꤊꤛꤢ꤭ ꤘꤣ ꤔꤟꤢꤧ꤬ ꤒꤟꤢꤧ꤬ꤗꤟꤢꤩ꤬ꤋꤝꤥꤊꤢꤧ꤬ ꤢ꤬ꤊꤢꤨ꤭</w:t>
            </w:r>
          </w:p>
        </w:tc>
      </w:tr>
    </w:tbl>
    <w:p w14:paraId="2923C61B" w14:textId="77777777" w:rsidR="00CF21BD" w:rsidRPr="008D319E" w:rsidRDefault="00CF21BD" w:rsidP="008D319E">
      <w:pPr>
        <w:spacing w:after="0" w:line="240" w:lineRule="auto"/>
        <w:rPr>
          <w:rFonts w:ascii="Noto Sans Kayah Li" w:hAnsi="Noto Sans Kayah Li"/>
          <w:sz w:val="6"/>
          <w:szCs w:val="6"/>
        </w:rPr>
      </w:pPr>
      <w:r w:rsidRPr="008D319E">
        <w:rPr>
          <w:rFonts w:ascii="Noto Sans Kayah Li" w:hAnsi="Noto Sans Kayah Li"/>
          <w:sz w:val="6"/>
          <w:szCs w:val="6"/>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13"/>
        <w:gridCol w:w="2075"/>
        <w:gridCol w:w="1925"/>
        <w:gridCol w:w="1070"/>
        <w:gridCol w:w="3474"/>
      </w:tblGrid>
      <w:tr w:rsidR="00CF21BD" w:rsidRPr="00386325" w14:paraId="463A413D" w14:textId="77777777" w:rsidTr="00504225">
        <w:trPr>
          <w:trHeight w:val="337"/>
        </w:trPr>
        <w:tc>
          <w:tcPr>
            <w:tcW w:w="813" w:type="dxa"/>
            <w:vMerge w:val="restart"/>
            <w:shd w:val="clear" w:color="auto" w:fill="78BE21"/>
            <w:textDirection w:val="btLr"/>
            <w:vAlign w:val="center"/>
            <w:hideMark/>
          </w:tcPr>
          <w:p w14:paraId="5C73D033" w14:textId="77777777" w:rsidR="00CF21BD" w:rsidRPr="00427CD8" w:rsidRDefault="00CF21BD" w:rsidP="008E1D55">
            <w:pPr>
              <w:ind w:left="113" w:right="113"/>
              <w:rPr>
                <w:rFonts w:ascii="Noto Sans Kayah Li" w:hAnsi="Noto Sans Kayah Li"/>
                <w:sz w:val="20"/>
                <w:szCs w:val="20"/>
              </w:rPr>
            </w:pPr>
            <w:r w:rsidRPr="00427CD8">
              <w:rPr>
                <w:rFonts w:ascii="Noto Sans Kayah Li" w:hAnsi="Noto Sans Kayah Li"/>
                <w:b/>
                <w:color w:val="FFFFFF"/>
                <w:sz w:val="20"/>
                <w:szCs w:val="20"/>
              </w:rPr>
              <w:t>ꤟꤤ꤬ꤖꤢꤨꤖꤛꤢ꤭ꤖꤢꤨ ꤗꤟꤢꤪꤑꤢꤩ꤭ꤥ꤬ꤊꤌꤣ</w:t>
            </w:r>
            <w:r w:rsidRPr="00427CD8">
              <w:rPr>
                <w:rFonts w:ascii="Noto Sans Kayah Li" w:hAnsi="Noto Sans Kayah Li"/>
                <w:color w:val="FFFFFF"/>
                <w:sz w:val="20"/>
                <w:szCs w:val="20"/>
              </w:rPr>
              <w:t> </w:t>
            </w:r>
          </w:p>
        </w:tc>
        <w:tc>
          <w:tcPr>
            <w:tcW w:w="8544" w:type="dxa"/>
            <w:gridSpan w:val="4"/>
            <w:tcBorders>
              <w:bottom w:val="single" w:sz="2" w:space="0" w:color="auto"/>
            </w:tcBorders>
            <w:shd w:val="clear" w:color="auto" w:fill="E4F6CD"/>
            <w:vAlign w:val="center"/>
            <w:hideMark/>
          </w:tcPr>
          <w:p w14:paraId="62071EEC" w14:textId="77777777" w:rsidR="00CF21BD" w:rsidRPr="00427CD8" w:rsidRDefault="00CF21BD" w:rsidP="008E1D55">
            <w:pPr>
              <w:spacing w:after="0"/>
              <w:ind w:firstLine="194"/>
              <w:rPr>
                <w:rFonts w:ascii="Noto Sans Kayah Li" w:hAnsi="Noto Sans Kayah Li"/>
                <w:sz w:val="20"/>
                <w:szCs w:val="20"/>
              </w:rPr>
            </w:pPr>
            <w:r w:rsidRPr="00427CD8">
              <w:rPr>
                <w:rFonts w:ascii="Noto Sans Kayah Li" w:hAnsi="Noto Sans Kayah Li"/>
                <w:b/>
                <w:sz w:val="20"/>
                <w:szCs w:val="20"/>
              </w:rPr>
              <w:t xml:space="preserve">ꤙꤢꤩ꤬ꤕꤜꤢꤪ ꤟꤤ꤬ꤖꤢꤨꤖꤛꤢ꤭ꤖꤢꤨ ꤗꤟꤢꤪꤑꤢꤩ꤭ꤥ꤬ꤊꤌꤣ ꤕꤚꤤ꤭ꤗꤤ꤭ꤛꤢ꤭: 0.2% </w:t>
            </w:r>
            <w:r w:rsidRPr="00427CD8">
              <w:rPr>
                <w:rFonts w:ascii="Noto Sans Kayah Li" w:hAnsi="Noto Sans Kayah Li"/>
                <w:sz w:val="20"/>
                <w:szCs w:val="20"/>
              </w:rPr>
              <w:t> </w:t>
            </w:r>
          </w:p>
        </w:tc>
      </w:tr>
      <w:tr w:rsidR="00CF21BD" w:rsidRPr="00386325" w14:paraId="74EFD707" w14:textId="77777777" w:rsidTr="0047077E">
        <w:trPr>
          <w:trHeight w:val="751"/>
        </w:trPr>
        <w:tc>
          <w:tcPr>
            <w:tcW w:w="813" w:type="dxa"/>
            <w:vMerge/>
            <w:vAlign w:val="center"/>
            <w:hideMark/>
          </w:tcPr>
          <w:p w14:paraId="43E5A484" w14:textId="77777777" w:rsidR="00CF21BD" w:rsidRPr="00427CD8" w:rsidRDefault="00CF21BD" w:rsidP="008E1D55">
            <w:pPr>
              <w:rPr>
                <w:rFonts w:ascii="Noto Sans Kayah Li" w:hAnsi="Noto Sans Kayah Li"/>
                <w:sz w:val="20"/>
                <w:szCs w:val="20"/>
              </w:rPr>
            </w:pPr>
          </w:p>
        </w:tc>
        <w:tc>
          <w:tcPr>
            <w:tcW w:w="2075" w:type="dxa"/>
            <w:tcBorders>
              <w:bottom w:val="nil"/>
              <w:right w:val="nil"/>
            </w:tcBorders>
            <w:vAlign w:val="center"/>
            <w:hideMark/>
          </w:tcPr>
          <w:p w14:paraId="0278C7FE" w14:textId="77777777" w:rsidR="00CF21BD" w:rsidRPr="00427CD8" w:rsidRDefault="00CF21BD" w:rsidP="0047077E">
            <w:pPr>
              <w:spacing w:before="120" w:line="278" w:lineRule="auto"/>
              <w:jc w:val="center"/>
              <w:rPr>
                <w:rFonts w:ascii="Noto Sans Kayah Li" w:hAnsi="Noto Sans Kayah Li"/>
                <w:sz w:val="20"/>
                <w:szCs w:val="20"/>
              </w:rPr>
            </w:pPr>
            <w:r w:rsidRPr="00427CD8">
              <w:rPr>
                <w:rFonts w:ascii="Noto Sans Kayah Li" w:hAnsi="Noto Sans Kayah Li"/>
                <w:i/>
                <w:sz w:val="20"/>
                <w:szCs w:val="20"/>
              </w:rPr>
              <w:t>(ꤒꤟꤢꤧ꤬ꤗꤟꤢꤩ꤬ꤙꤛꤢ꤬ꤡꤢꤧ꤬ ꤗꤝꤟꤤ꤬)</w:t>
            </w:r>
          </w:p>
        </w:tc>
        <w:tc>
          <w:tcPr>
            <w:tcW w:w="1925" w:type="dxa"/>
            <w:tcBorders>
              <w:left w:val="nil"/>
              <w:bottom w:val="nil"/>
              <w:right w:val="nil"/>
            </w:tcBorders>
            <w:vAlign w:val="center"/>
            <w:hideMark/>
          </w:tcPr>
          <w:p w14:paraId="6E9D0C59" w14:textId="77777777" w:rsidR="00CF21BD" w:rsidRPr="00427CD8" w:rsidRDefault="00CF21BD" w:rsidP="0047077E">
            <w:pPr>
              <w:jc w:val="center"/>
              <w:rPr>
                <w:rFonts w:ascii="Noto Sans Kayah Li" w:hAnsi="Noto Sans Kayah Li"/>
                <w:sz w:val="20"/>
                <w:szCs w:val="20"/>
              </w:rPr>
            </w:pPr>
            <w:r w:rsidRPr="00427CD8">
              <w:rPr>
                <w:rFonts w:ascii="Noto Sans Kayah Li" w:hAnsi="Noto Sans Kayah Li"/>
                <w:sz w:val="20"/>
                <w:szCs w:val="20"/>
              </w:rPr>
              <w:t>ꤊꤟꤢꤦ ꤘꤛꤢꤩꤒꤟꤢ꤭</w:t>
            </w:r>
          </w:p>
        </w:tc>
        <w:tc>
          <w:tcPr>
            <w:tcW w:w="1070" w:type="dxa"/>
            <w:tcBorders>
              <w:left w:val="nil"/>
              <w:bottom w:val="nil"/>
              <w:right w:val="nil"/>
            </w:tcBorders>
            <w:vAlign w:val="center"/>
            <w:hideMark/>
          </w:tcPr>
          <w:p w14:paraId="19EFB191" w14:textId="77777777" w:rsidR="00CF21BD" w:rsidRPr="00427CD8" w:rsidRDefault="00CF21BD" w:rsidP="0047077E">
            <w:pPr>
              <w:jc w:val="center"/>
              <w:rPr>
                <w:rFonts w:ascii="Noto Sans Kayah Li" w:hAnsi="Noto Sans Kayah Li"/>
                <w:sz w:val="20"/>
                <w:szCs w:val="20"/>
              </w:rPr>
            </w:pPr>
            <w:r w:rsidRPr="00427CD8">
              <w:rPr>
                <w:rFonts w:ascii="Noto Sans Kayah Li" w:hAnsi="Noto Sans Kayah Li"/>
                <w:sz w:val="20"/>
                <w:szCs w:val="20"/>
              </w:rPr>
              <w:t>___%</w:t>
            </w:r>
          </w:p>
        </w:tc>
        <w:tc>
          <w:tcPr>
            <w:tcW w:w="3474" w:type="dxa"/>
            <w:tcBorders>
              <w:left w:val="nil"/>
              <w:bottom w:val="nil"/>
            </w:tcBorders>
            <w:vAlign w:val="center"/>
            <w:hideMark/>
          </w:tcPr>
          <w:p w14:paraId="1B7BBC34" w14:textId="77777777" w:rsidR="00CF21BD" w:rsidRPr="00427CD8" w:rsidRDefault="00CF21BD" w:rsidP="0047077E">
            <w:pPr>
              <w:jc w:val="center"/>
              <w:rPr>
                <w:rFonts w:ascii="Noto Sans Kayah Li" w:hAnsi="Noto Sans Kayah Li"/>
                <w:sz w:val="20"/>
                <w:szCs w:val="20"/>
              </w:rPr>
            </w:pPr>
            <w:r w:rsidRPr="00427CD8">
              <w:rPr>
                <w:rFonts w:ascii="Noto Sans Kayah Li" w:hAnsi="Noto Sans Kayah Li"/>
                <w:sz w:val="20"/>
                <w:szCs w:val="20"/>
              </w:rPr>
              <w:t>ꤟꤤ꤬ꤖꤢꤨꤖꤛꤢ꤭ꤖꤢꤨ ꤗꤟꤢꤪꤑꤢꤩ꤭ꤥ꤬ꤊꤌꤣ ꤒꤟꤢꤧ꤬ꤘꤛꤢꤩꤒꤟꤢ꤭</w:t>
            </w:r>
          </w:p>
        </w:tc>
      </w:tr>
      <w:tr w:rsidR="00CF21BD" w:rsidRPr="00386325" w14:paraId="03CE341B" w14:textId="77777777" w:rsidTr="00504225">
        <w:trPr>
          <w:trHeight w:val="679"/>
        </w:trPr>
        <w:tc>
          <w:tcPr>
            <w:tcW w:w="813" w:type="dxa"/>
            <w:vMerge/>
            <w:vAlign w:val="center"/>
            <w:hideMark/>
          </w:tcPr>
          <w:p w14:paraId="301913F7" w14:textId="77777777" w:rsidR="00CF21BD" w:rsidRPr="00427CD8" w:rsidRDefault="00CF21BD" w:rsidP="008E1D55">
            <w:pPr>
              <w:rPr>
                <w:rFonts w:ascii="Noto Sans Kayah Li" w:hAnsi="Noto Sans Kayah Li"/>
                <w:sz w:val="20"/>
                <w:szCs w:val="20"/>
              </w:rPr>
            </w:pPr>
          </w:p>
        </w:tc>
        <w:tc>
          <w:tcPr>
            <w:tcW w:w="2075" w:type="dxa"/>
            <w:tcBorders>
              <w:top w:val="nil"/>
              <w:right w:val="nil"/>
            </w:tcBorders>
            <w:vAlign w:val="bottom"/>
            <w:hideMark/>
          </w:tcPr>
          <w:p w14:paraId="4D1FBE46" w14:textId="77777777" w:rsidR="00CF21BD" w:rsidRPr="00427CD8" w:rsidRDefault="00CF21BD" w:rsidP="008E1D55">
            <w:pPr>
              <w:jc w:val="center"/>
              <w:rPr>
                <w:rFonts w:ascii="Noto Sans Kayah Li" w:hAnsi="Noto Sans Kayah Li"/>
                <w:sz w:val="20"/>
                <w:szCs w:val="20"/>
              </w:rPr>
            </w:pPr>
          </w:p>
          <w:p w14:paraId="55D37193" w14:textId="77777777" w:rsidR="00CF21BD" w:rsidRPr="00427CD8" w:rsidRDefault="00CF21BD" w:rsidP="008E1D55">
            <w:pPr>
              <w:jc w:val="center"/>
              <w:rPr>
                <w:rFonts w:ascii="Noto Sans Kayah Li" w:hAnsi="Noto Sans Kayah Li"/>
                <w:i/>
                <w:iCs/>
                <w:sz w:val="20"/>
                <w:szCs w:val="20"/>
              </w:rPr>
            </w:pPr>
          </w:p>
        </w:tc>
        <w:tc>
          <w:tcPr>
            <w:tcW w:w="1925" w:type="dxa"/>
            <w:tcBorders>
              <w:top w:val="nil"/>
              <w:left w:val="nil"/>
              <w:right w:val="nil"/>
            </w:tcBorders>
            <w:vAlign w:val="bottom"/>
            <w:hideMark/>
          </w:tcPr>
          <w:p w14:paraId="2BB8EEB1" w14:textId="77777777" w:rsidR="00CF21BD" w:rsidRPr="00427CD8" w:rsidRDefault="00CF21BD" w:rsidP="008E1D55">
            <w:pPr>
              <w:jc w:val="center"/>
              <w:rPr>
                <w:rFonts w:ascii="Noto Sans Kayah Li" w:hAnsi="Noto Sans Kayah Li"/>
                <w:sz w:val="20"/>
                <w:szCs w:val="20"/>
              </w:rPr>
            </w:pPr>
            <w:r w:rsidRPr="00427CD8">
              <w:rPr>
                <w:rFonts w:ascii="Noto Sans Kayah Li" w:hAnsi="Noto Sans Kayah Li"/>
                <w:b/>
                <w:sz w:val="20"/>
                <w:szCs w:val="20"/>
              </w:rPr>
              <w:t>ꤔꤢ ꤢ꤬ꤥ꤬ꤊꤛꤢ꤭ ꤔꤌꤣ꤬</w:t>
            </w:r>
          </w:p>
        </w:tc>
        <w:tc>
          <w:tcPr>
            <w:tcW w:w="1070" w:type="dxa"/>
            <w:tcBorders>
              <w:top w:val="nil"/>
              <w:left w:val="nil"/>
              <w:right w:val="nil"/>
            </w:tcBorders>
            <w:vAlign w:val="bottom"/>
            <w:hideMark/>
          </w:tcPr>
          <w:p w14:paraId="70A9D16B" w14:textId="77777777" w:rsidR="00CF21BD" w:rsidRPr="00427CD8" w:rsidRDefault="00CF21BD" w:rsidP="008E1D55">
            <w:pPr>
              <w:jc w:val="center"/>
              <w:rPr>
                <w:rFonts w:ascii="Noto Sans Kayah Li" w:hAnsi="Noto Sans Kayah Li"/>
                <w:sz w:val="20"/>
                <w:szCs w:val="20"/>
              </w:rPr>
            </w:pPr>
            <w:r w:rsidRPr="0047077E">
              <w:rPr>
                <w:rFonts w:ascii="Noto Sans Kayah Li" w:hAnsi="Noto Sans Kayah Li"/>
                <w:b/>
                <w:sz w:val="20"/>
                <w:szCs w:val="20"/>
              </w:rPr>
              <w:t>___</w:t>
            </w:r>
            <w:r w:rsidRPr="00427CD8">
              <w:rPr>
                <w:rFonts w:ascii="Noto Sans Kayah Li" w:hAnsi="Noto Sans Kayah Li"/>
                <w:b/>
                <w:sz w:val="20"/>
                <w:szCs w:val="20"/>
              </w:rPr>
              <w:t>%</w:t>
            </w:r>
          </w:p>
        </w:tc>
        <w:tc>
          <w:tcPr>
            <w:tcW w:w="3474" w:type="dxa"/>
            <w:tcBorders>
              <w:top w:val="nil"/>
              <w:left w:val="nil"/>
            </w:tcBorders>
            <w:vAlign w:val="bottom"/>
            <w:hideMark/>
          </w:tcPr>
          <w:p w14:paraId="3DD3DCE6" w14:textId="77777777" w:rsidR="00CF21BD" w:rsidRPr="00427CD8" w:rsidRDefault="00CF21BD" w:rsidP="008E1D55">
            <w:pPr>
              <w:jc w:val="center"/>
              <w:rPr>
                <w:rFonts w:ascii="Noto Sans Kayah Li" w:hAnsi="Noto Sans Kayah Li"/>
                <w:sz w:val="20"/>
                <w:szCs w:val="20"/>
              </w:rPr>
            </w:pPr>
            <w:r w:rsidRPr="00427CD8">
              <w:rPr>
                <w:rFonts w:ascii="Noto Sans Kayah Li" w:hAnsi="Noto Sans Kayah Li"/>
                <w:b/>
                <w:sz w:val="20"/>
                <w:szCs w:val="20"/>
              </w:rPr>
              <w:t>ꤊꤟꤢꤦ ꤖꤛꤢꤩꤒꤟꤢ꤭ꤛꤥ꤬ꤊꤛꤢ꤭ ꤘꤣ ꤔꤟꤢꤧ꤬ ꤒꤟꤢꤧ꤬ꤗꤟꤢꤩ꤬ꤋꤝꤥꤊꤢꤧ꤬ ꤢ꤬ꤊꤢꤨ꤭</w:t>
            </w:r>
          </w:p>
        </w:tc>
      </w:tr>
    </w:tbl>
    <w:p w14:paraId="18B1AD67" w14:textId="77777777" w:rsidR="00CF21BD" w:rsidRPr="008D319E" w:rsidRDefault="00CF21BD" w:rsidP="008D319E">
      <w:pPr>
        <w:spacing w:after="0" w:line="240" w:lineRule="auto"/>
        <w:rPr>
          <w:rFonts w:ascii="Noto Sans Kayah Li" w:hAnsi="Noto Sans Kayah Li"/>
          <w:sz w:val="6"/>
          <w:szCs w:val="6"/>
        </w:rPr>
      </w:pPr>
      <w:r w:rsidRPr="008D319E">
        <w:rPr>
          <w:rFonts w:ascii="Noto Sans Kayah Li" w:hAnsi="Noto Sans Kayah Li"/>
          <w:sz w:val="6"/>
          <w:szCs w:val="6"/>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0"/>
        <w:gridCol w:w="2512"/>
      </w:tblGrid>
      <w:tr w:rsidR="00CF21BD" w:rsidRPr="00386325" w14:paraId="579FBF66" w14:textId="77777777" w:rsidTr="000C27D4">
        <w:trPr>
          <w:trHeight w:val="255"/>
        </w:trPr>
        <w:tc>
          <w:tcPr>
            <w:tcW w:w="6840"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427CD8" w:rsidRDefault="00CF21BD" w:rsidP="008E1D55">
            <w:pPr>
              <w:spacing w:after="0"/>
              <w:ind w:firstLine="167"/>
              <w:rPr>
                <w:rFonts w:ascii="Noto Sans Kayah Li" w:hAnsi="Noto Sans Kayah Li"/>
                <w:b/>
                <w:bCs/>
                <w:sz w:val="18"/>
                <w:szCs w:val="18"/>
              </w:rPr>
            </w:pPr>
            <w:r w:rsidRPr="00427CD8">
              <w:rPr>
                <w:rFonts w:ascii="Noto Sans Kayah Li" w:hAnsi="Noto Sans Kayah Li"/>
                <w:b/>
                <w:color w:val="FFFFFF"/>
                <w:sz w:val="18"/>
                <w:szCs w:val="18"/>
              </w:rPr>
              <w:t>ꤙꤢꤩ꤬ꤕꤜꤢꤪ ꤖꤛꤢꤩꤒꤟꤢ꤭ꤛꤥ꤬ꤊꤛꤢ꤭ ꤔꤢ ꤘꤣ ꤔꤟꤢꤧ꤬ ꤒꤟꤢꤧ꤬ꤗꤟꤢꤩ꤬ꤋꤝꤥꤊꤢꤧ꤬ꤒꤢ꤬ꤟꤢꤩ꤬ ꤢ꤬ꤊꤢꤨ꤭  </w:t>
            </w:r>
          </w:p>
        </w:tc>
        <w:tc>
          <w:tcPr>
            <w:tcW w:w="2512"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427CD8" w:rsidRDefault="00CF21BD" w:rsidP="008E1D55">
            <w:pPr>
              <w:spacing w:after="0"/>
              <w:ind w:right="166"/>
              <w:jc w:val="right"/>
              <w:rPr>
                <w:rFonts w:ascii="Noto Sans Kayah Li" w:hAnsi="Noto Sans Kayah Li"/>
                <w:b/>
                <w:bCs/>
                <w:sz w:val="20"/>
                <w:szCs w:val="20"/>
              </w:rPr>
            </w:pPr>
            <w:r w:rsidRPr="0047077E">
              <w:rPr>
                <w:rFonts w:ascii="Noto Sans Kayah Li" w:hAnsi="Noto Sans Kayah Li"/>
                <w:bCs/>
                <w:sz w:val="20"/>
                <w:szCs w:val="20"/>
              </w:rPr>
              <w:t>___</w:t>
            </w:r>
            <w:r w:rsidRPr="00427CD8">
              <w:rPr>
                <w:rFonts w:ascii="Noto Sans Kayah Li" w:hAnsi="Noto Sans Kayah Li"/>
                <w:b/>
                <w:sz w:val="20"/>
                <w:szCs w:val="20"/>
              </w:rPr>
              <w:t>%</w:t>
            </w:r>
          </w:p>
        </w:tc>
      </w:tr>
    </w:tbl>
    <w:p w14:paraId="267E8F1D" w14:textId="77777777" w:rsidR="005A17F4" w:rsidRPr="00427CD8" w:rsidRDefault="00CF21BD" w:rsidP="000D132F">
      <w:pPr>
        <w:pStyle w:val="Heading2"/>
        <w:spacing w:after="0"/>
        <w:rPr>
          <w:rFonts w:ascii="Noto Sans Kayah Li" w:hAnsi="Noto Sans Kayah Li"/>
          <w:sz w:val="24"/>
          <w:szCs w:val="24"/>
        </w:rPr>
      </w:pPr>
      <w:r w:rsidRPr="00386325">
        <w:rPr>
          <w:rFonts w:ascii="Noto Sans Kayah Li" w:hAnsi="Noto Sans Kayah Li"/>
        </w:rPr>
        <w:br w:type="page"/>
      </w:r>
      <w:r w:rsidRPr="00427CD8">
        <w:rPr>
          <w:rFonts w:ascii="Noto Sans Kayah Li" w:hAnsi="Noto Sans Kayah Li"/>
          <w:sz w:val="24"/>
          <w:szCs w:val="24"/>
        </w:rPr>
        <w:lastRenderedPageBreak/>
        <w:t>ꤠꤢ꤭ ꤖꤛꤢꤩ ꤔꤟꤤꤜꤢꤧ꤭ꤊꤢꤧ꤬ ꤗꤟꤢꤪꤑꤢꤩ꤭ꤥ꤬ꤊꤌꤣ ꤖꤢꤨꤒꤢꤩ꤭?</w:t>
      </w:r>
    </w:p>
    <w:p w14:paraId="604503F4" w14:textId="77777777" w:rsidR="005A17F4" w:rsidRPr="00427CD8" w:rsidRDefault="005A17F4" w:rsidP="005A17F4">
      <w:pPr>
        <w:pStyle w:val="ListParagraph"/>
        <w:numPr>
          <w:ilvl w:val="0"/>
          <w:numId w:val="9"/>
        </w:numPr>
        <w:spacing w:after="160"/>
        <w:rPr>
          <w:rFonts w:ascii="Noto Sans Kayah Li" w:hAnsi="Noto Sans Kayah Li"/>
          <w:sz w:val="20"/>
          <w:szCs w:val="20"/>
        </w:rPr>
      </w:pPr>
      <w:r w:rsidRPr="00427CD8">
        <w:rPr>
          <w:rFonts w:ascii="Noto Sans Kayah Li" w:hAnsi="Noto Sans Kayah Li"/>
          <w:sz w:val="20"/>
          <w:szCs w:val="20"/>
        </w:rPr>
        <w:t>ꤘꤛꤢꤩꤞꤢꤧꤑꤢꤩ꤭ꤟꤛꤢ꤭ ꤔꤟꤢꤧ꤬ ꤒꤟꤢꤧ꤬ꤗꤟꤢꤩ꤬ꤙꤛꤢ꤬ꤡꤢꤧ꤬ ꤔꤌꤣ꤬꤯</w:t>
      </w:r>
    </w:p>
    <w:p w14:paraId="52B59F3A" w14:textId="4884E4C2" w:rsidR="005A17F4" w:rsidRPr="00427CD8" w:rsidRDefault="005A17F4" w:rsidP="008D319E">
      <w:pPr>
        <w:pStyle w:val="ListParagraph"/>
        <w:numPr>
          <w:ilvl w:val="0"/>
          <w:numId w:val="9"/>
        </w:numPr>
        <w:spacing w:after="60"/>
        <w:rPr>
          <w:rFonts w:ascii="Noto Sans Kayah Li" w:hAnsi="Noto Sans Kayah Li"/>
          <w:sz w:val="20"/>
          <w:szCs w:val="20"/>
        </w:rPr>
      </w:pPr>
      <w:r w:rsidRPr="00427CD8">
        <w:rPr>
          <w:rFonts w:ascii="Noto Sans Kayah Li" w:hAnsi="Noto Sans Kayah Li"/>
          <w:sz w:val="20"/>
          <w:szCs w:val="20"/>
        </w:rPr>
        <w:t xml:space="preserve">ꤘꤛꤢ꤬ꤓꤛꤢ꤬ ꤔꤢ ꤔꤟꤤꤜꤢꤧ꤭ꤊꤢꤧ꤬ ꤗꤟꤢꤪꤑꤢꤩ꤭ꤥ꤬ꤊꤌꤣ ꤔꤌꤣ꤬꤯ ꤔꤟꤢꤧ꤬ ꤊꤟꤢꤦ ꤘꤛꤢ꤬ꤓꤛꤢ꤬ ꤔꤟꤤꤡꤟꤛꤢ ꤔꤢ ꤔꤟꤤꤜꤢꤧ꤭ꤊꤢꤧ꤬ ꤗꤟꤢꤪꤑꤢꤩ꤭ꤥ꤬ꤊꤌꤣ ꤙꤤ </w:t>
      </w:r>
      <w:r w:rsidRPr="00427CD8">
        <w:rPr>
          <w:rFonts w:ascii="Noto Sans Kayah Li" w:hAnsi="Noto Sans Kayah Li"/>
          <w:b/>
          <w:bCs/>
          <w:sz w:val="20"/>
          <w:szCs w:val="20"/>
        </w:rPr>
        <w:t>paidleave.mn.gov</w:t>
      </w:r>
      <w:r w:rsidRPr="00427CD8">
        <w:rPr>
          <w:rFonts w:ascii="Noto Sans Kayah Li" w:hAnsi="Noto Sans Kayah Li"/>
          <w:sz w:val="20"/>
          <w:szCs w:val="20"/>
        </w:rPr>
        <w:t xml:space="preserve">. ꤔꤟꤢꤧ꤬ ꤘꤛꤢ꤬ꤓꤛꤢ꤬ ꤔꤟꤤꤡꤟꤛꤢ ꤔꤢ ꤖꤠꤥ꤭ ꤕꤚꤢꤧ ꤊꤤ꤬ ꤜꤥ꤬ꤙꤢꤧ꤬ ꤟꤢꤩꤗꤢ꤬꤯ </w:t>
      </w:r>
    </w:p>
    <w:p w14:paraId="1CAA4A04" w14:textId="77777777" w:rsidR="005A17F4" w:rsidRPr="00427CD8" w:rsidRDefault="005A17F4" w:rsidP="008D319E">
      <w:pPr>
        <w:spacing w:after="60"/>
        <w:rPr>
          <w:rFonts w:ascii="Noto Sans Kayah Li" w:hAnsi="Noto Sans Kayah Li"/>
          <w:sz w:val="20"/>
          <w:szCs w:val="20"/>
        </w:rPr>
      </w:pPr>
      <w:r w:rsidRPr="00427CD8">
        <w:rPr>
          <w:rFonts w:ascii="Noto Sans Kayah Li" w:hAnsi="Noto Sans Kayah Li"/>
          <w:sz w:val="20"/>
          <w:szCs w:val="20"/>
        </w:rPr>
        <w:t xml:space="preserve">ꤔꤟꤢꤧ꤬ ꤘꤛꤢ꤬ꤓꤛꤢ꤬ ꤓꤌꤣ꤭ ꤢ꤬ꤋꤢꤧ꤭, ꤔꤟꤢꤧ꤬ ꤊꤟꤢꤦ ꤔꤟꤤꤙꤢꤧ꤬ ꤒꤟꤢꤧ꤬ꤘꤛꤢ꤬ꤒꤟꤢ꤭ꤒꤟꤢꤧ꤬ꤒꤢ꤬ꤐꤛꤢꤩ꤬ ꤘꤣ ꤔꤟꤤꤜꤢꤧ꤭ꤊꤢꤧ꤬ ꤗꤟꤢꤪꤑꤢꤩ꤭ꤥ꤬ꤊꤌꤣ ꤢ꤬ꤥ꤬, ꤒꤟꤢꤧ꤬ ꤘꤣ ꤐꤥ꤭ ꤘꤛꤢ꤬ꤒꤟꤢ꤭ꤒꤟꤢꤧ꤬ꤒꤢ꤬ꤐꤛꤢꤩ꤬ ꤘꤣ ꤒꤟꤢꤧ꤬ꤒꤢ꤬ꤚꤤ꤬ ꤢ꤬ꤊꤢꤨ꤭ ꤙꤢꤧ꤬ꤊꤛꤢꤔꤢ ꤗꤢ꤬ ꤔꤟꤢꤧ꤬ ꤒꤟꤢꤧ꤬ꤘꤛꤢ꤬ꤓꤛꤢ꤬ꤜꤤ꤬ꤙꤢ꤬ ꤔꤌꤣ꤬ ꤡꤟꤢꤨ꤭ꤢꤩ꤬ ꤢꤧ꤭ ꤗꤟꤢꤒꤥ꤬ꤚꤢꤪ ꤓꤢꤩꤏꤢꤦ꤬ꤊꤛꤢ꤭ ꤢꤧ꤭ ꤔꤌꤣ꤬ ꤕꤢ꤭꤯ </w:t>
      </w:r>
    </w:p>
    <w:p w14:paraId="4BE63C0A" w14:textId="77777777" w:rsidR="005A17F4" w:rsidRPr="00427CD8" w:rsidRDefault="005A17F4" w:rsidP="008D319E">
      <w:pPr>
        <w:spacing w:after="60"/>
        <w:rPr>
          <w:rFonts w:ascii="Noto Sans Kayah Li" w:hAnsi="Noto Sans Kayah Li"/>
          <w:sz w:val="20"/>
          <w:szCs w:val="20"/>
        </w:rPr>
      </w:pPr>
      <w:r w:rsidRPr="00427CD8">
        <w:rPr>
          <w:rFonts w:ascii="Noto Sans Kayah Li" w:hAnsi="Noto Sans Kayah Li"/>
          <w:sz w:val="20"/>
          <w:szCs w:val="20"/>
        </w:rPr>
        <w:t>ꤔꤟꤢꤧ꤬ ꤊꤤ꤬ ꤡꤟꤢꤨ꤭ꤢꤩ꤬ ꤔꤟꤤꤜꤢꤧ꤭ꤊꤢꤧ꤬ ꤗꤟꤢꤪꤑꤢꤩ꤭ꤥ꤬ꤊꤌꤣ ꤒꤟꤢꤧ꤬ꤔꤟꤤꤜꤢꤧ꤭ꤊꤢꤧ꤬ ꤟꤢꤩꤗꤢ꤬, ꤢꤧ꤬ꤞꤤ꤭ ꤊꤟꤢꤦ ꤞꤢꤨ꤭ꤟꤛꤢ꤭ꤔꤟꤌꤣ꤭ ꤘꤣ ꤚꤢꤦ꤭ꤒꤣ ꤢ꤬ꤊꤢꤪ ꤊꤢꤨ꤭ ꤗꤟꤢꤒꤥ꤬ꤚꤢꤪ ꤒꤟꤢꤧ꤬ꤜꤟꤢꤩꤕꤜꤢ ꤘꤢꤩꤙꤤ ꤊꤢ ꤘꤣ ꤔꤟꤢꤧ꤬ ꤔꤝꤥꤖꤛꤢꤩꤥ꤬ ꤒꤟꤢꤧ꤬ꤘꤛꤢ꤬ꤓꤛꤢ꤬ꤜꤤ꤬ꤙꤢ꤬ ꤢ꤬ꤊꤢꤨ꤭ ꤔꤌꤣ꤬ ꤕꤢ꤭꤯</w:t>
      </w:r>
    </w:p>
    <w:p w14:paraId="5A9A3B80" w14:textId="77777777" w:rsidR="00CF21BD" w:rsidRPr="00427CD8" w:rsidRDefault="00CF21BD" w:rsidP="000D132F">
      <w:pPr>
        <w:pStyle w:val="Heading2"/>
        <w:spacing w:after="0"/>
        <w:rPr>
          <w:rFonts w:ascii="Noto Sans Kayah Li" w:hAnsi="Noto Sans Kayah Li"/>
          <w:sz w:val="24"/>
          <w:szCs w:val="24"/>
        </w:rPr>
      </w:pPr>
      <w:r w:rsidRPr="00427CD8">
        <w:rPr>
          <w:rFonts w:ascii="Noto Sans Kayah Li" w:hAnsi="Noto Sans Kayah Li"/>
          <w:sz w:val="24"/>
          <w:szCs w:val="24"/>
        </w:rPr>
        <w:t>ꤤ꤬ꤞꤝꤥ ꤢꤧꤓꤛꤢ꤬ꤕꤟꤥ</w:t>
      </w:r>
    </w:p>
    <w:p w14:paraId="69E97E9B" w14:textId="5675730B" w:rsidR="00CF21BD" w:rsidRPr="00427CD8" w:rsidRDefault="00CF21BD" w:rsidP="000D132F">
      <w:pPr>
        <w:spacing w:after="0"/>
        <w:ind w:right="-90"/>
        <w:rPr>
          <w:rFonts w:ascii="Noto Sans Kayah Li" w:hAnsi="Noto Sans Kayah Li"/>
          <w:sz w:val="20"/>
          <w:szCs w:val="20"/>
        </w:rPr>
      </w:pPr>
      <w:r w:rsidRPr="00427CD8">
        <w:rPr>
          <w:rFonts w:ascii="Noto Sans Kayah Li" w:hAnsi="Noto Sans Kayah Li"/>
          <w:sz w:val="20"/>
          <w:szCs w:val="20"/>
        </w:rPr>
        <w:t xml:space="preserve">ꤡꤛꤣꤗꤛꤢ </w:t>
      </w:r>
      <w:r w:rsidRPr="00427CD8">
        <w:rPr>
          <w:rFonts w:ascii="Noto Sans Kayah Li" w:hAnsi="Noto Sans Kayah Li"/>
          <w:b/>
          <w:bCs/>
          <w:sz w:val="20"/>
          <w:szCs w:val="20"/>
        </w:rPr>
        <w:t>paidleave.mn.gov</w:t>
      </w:r>
      <w:r w:rsidRPr="00427CD8">
        <w:rPr>
          <w:rFonts w:ascii="Noto Sans Kayah Li" w:hAnsi="Noto Sans Kayah Li"/>
          <w:sz w:val="20"/>
          <w:szCs w:val="20"/>
        </w:rPr>
        <w:t xml:space="preserve"> ꤘꤣ ꤜꤟꤢꤩꤘꤛꤢ꤬ꤓꤛꤢ꤬ ꤒꤟꤢꤧ꤬ꤚꤤ꤬ꤒꤟꤢꤧ꤬ꤊꤛꤢ꤭ ꤜꤣꤢꤧꤕꤟꤥ ꤙꤢꤧ꤬ꤊꤛꤢꤔꤢ ꤔꤟꤤꤜꤢꤧ꤭ꤊꤢꤧ꤬ ꤗꤟꤢꤪꤑꤢꤩ꤭ꤥ꤬ꤊꤌꤣ, ꤥ꤬ꤕꤢ꤬ꤔꤢ ꤒꤟꤢꤧ꤬ꤜꤟꤢꤩꤘꤛꤢꤗꤢꤒꤢ꤬ꤟꤢꤩ꤬ ꤜꤟꤢꤩꤗꤟꤢꤩ꤬ꤡꤝꤟꤥ ꤔꤟꤢꤧ꤬ ꤘꤛꤢ꤬ꤒꤟꤢ꤭ ꤔꤟꤢꤧ꤬ ꤕꤚꤤ꤭ꤗꤤ꤭ꤛꤢ꤭ ꤒꤟꤢꤧ꤬ꤜꤟꤢꤪ꤭ꤢ꤬ꤍꤟꤢꤨ꤬ ꤔꤢ ꤒꤟꤢꤧ꤬ꤔꤟꤤꤜꤢꤧ꤭ꤊꤢꤧ꤬ꤒꤢ꤬ꤟꤢꤩ꤬ ꤘꤣ ꤔꤟꤢꤧ꤬ ꤔꤟꤤꤙꤢꤧ꤬ ꤡꤟꤛꤢ ꤘꤣ ꤔꤟꤤꤜꤢꤧ꤭ꤊꤢꤧ꤬ ꤗꤟꤢꤪꤑꤢꤩ꤭ꤥ꤬ꤊꤌꤣ ꤢ꤬</w:t>
      </w:r>
      <w:r w:rsidR="008D319E">
        <w:rPr>
          <w:rFonts w:ascii="Noto Sans Kayah Li" w:hAnsi="Noto Sans Kayah Li"/>
          <w:sz w:val="20"/>
          <w:szCs w:val="20"/>
        </w:rPr>
        <w:br/>
      </w:r>
      <w:r w:rsidRPr="00427CD8">
        <w:rPr>
          <w:rFonts w:ascii="Noto Sans Kayah Li" w:hAnsi="Noto Sans Kayah Li"/>
          <w:sz w:val="20"/>
          <w:szCs w:val="20"/>
        </w:rPr>
        <w:t xml:space="preserve">ꤜꤟꤢꤧ꤭ ꤔꤌꤣ꤬ ꤕꤢ꤭꤯ </w:t>
      </w:r>
    </w:p>
    <w:p w14:paraId="3DAAE9BC" w14:textId="77777777" w:rsidR="00A63C4B" w:rsidRPr="00427CD8" w:rsidRDefault="00A63C4B" w:rsidP="008D319E">
      <w:pPr>
        <w:pStyle w:val="Heading3"/>
        <w:spacing w:after="60"/>
        <w:rPr>
          <w:rFonts w:ascii="Noto Sans Kayah Li" w:hAnsi="Noto Sans Kayah Li"/>
          <w:sz w:val="22"/>
          <w:szCs w:val="22"/>
        </w:rPr>
      </w:pPr>
      <w:r w:rsidRPr="00427CD8">
        <w:rPr>
          <w:rFonts w:ascii="Noto Sans Kayah Li" w:hAnsi="Noto Sans Kayah Li"/>
          <w:sz w:val="22"/>
          <w:szCs w:val="22"/>
        </w:rPr>
        <w:t>ꤊꤜꤛꤢ ꤘꤣ ꤢ꤬ꤚꤟꤌꤣ꤬ ꤜꤟꤢꤩꤕꤜꤝꤥ꤭ꤓꤢꤦ꤭ꤟꤛꤢ꤭ ꤕꤟꤢꤧ꤬</w:t>
      </w:r>
    </w:p>
    <w:p w14:paraId="60D59A93" w14:textId="20BD8239" w:rsidR="00A63C4B" w:rsidRPr="00427CD8" w:rsidRDefault="00A63C4B" w:rsidP="008D319E">
      <w:pPr>
        <w:spacing w:after="60"/>
        <w:rPr>
          <w:rFonts w:ascii="Noto Sans Kayah Li" w:hAnsi="Noto Sans Kayah Li"/>
          <w:sz w:val="20"/>
          <w:szCs w:val="20"/>
        </w:rPr>
      </w:pPr>
      <w:r w:rsidRPr="00427CD8">
        <w:rPr>
          <w:rFonts w:ascii="Noto Sans Kayah Li" w:hAnsi="Noto Sans Kayah Li"/>
          <w:sz w:val="20"/>
          <w:szCs w:val="20"/>
        </w:rPr>
        <w:t xml:space="preserve">ꤖꤠꤥ꤭: 651-556-7777 ꤗꤟꤢꤒꤥ꤬ꤚꤢꤪ 844-556-0444 (ꤓꤥ꤭ ꤊꤚꤢ꤭) </w:t>
      </w:r>
      <w:r w:rsidRPr="00427CD8">
        <w:rPr>
          <w:rFonts w:ascii="Noto Sans Kayah Li" w:hAnsi="Noto Sans Kayah Li"/>
          <w:sz w:val="20"/>
          <w:szCs w:val="20"/>
        </w:rPr>
        <w:tab/>
      </w:r>
      <w:r w:rsidRPr="00427CD8">
        <w:rPr>
          <w:rFonts w:ascii="Noto Sans Kayah Li" w:hAnsi="Noto Sans Kayah Li"/>
          <w:sz w:val="20"/>
          <w:szCs w:val="20"/>
        </w:rPr>
        <w:tab/>
        <w:t xml:space="preserve">ꤤ-ꤗꤢꤩ꤭: </w:t>
      </w:r>
      <w:hyperlink r:id="rId12" w:history="1">
        <w:r w:rsidRPr="00427CD8">
          <w:rPr>
            <w:rStyle w:val="Hyperlink"/>
            <w:rFonts w:ascii="Noto Sans Kayah Li" w:hAnsi="Noto Sans Kayah Li"/>
            <w:sz w:val="20"/>
            <w:szCs w:val="20"/>
          </w:rPr>
          <w:t>paidleave@state.mn.us</w:t>
        </w:r>
      </w:hyperlink>
    </w:p>
    <w:p w14:paraId="7D97EBF7" w14:textId="77777777" w:rsidR="00A63C4B" w:rsidRPr="00427CD8" w:rsidRDefault="00A63C4B" w:rsidP="008D319E">
      <w:pPr>
        <w:spacing w:after="60"/>
        <w:rPr>
          <w:rFonts w:ascii="Noto Sans Kayah Li" w:hAnsi="Noto Sans Kayah Li"/>
          <w:sz w:val="20"/>
          <w:szCs w:val="20"/>
        </w:rPr>
      </w:pPr>
      <w:r w:rsidRPr="00427CD8">
        <w:rPr>
          <w:rFonts w:ascii="Noto Sans Kayah Li" w:hAnsi="Noto Sans Kayah Li"/>
          <w:sz w:val="20"/>
          <w:szCs w:val="20"/>
        </w:rPr>
        <w:t>ꤞꤢꤨ꤭ꤟꤛꤢ꤭ꤜꤤ꤬:  Department of Employment and Economic Development, Paid Leave Division</w:t>
      </w:r>
      <w:r w:rsidRPr="00427CD8">
        <w:rPr>
          <w:rFonts w:ascii="Noto Sans Kayah Li" w:hAnsi="Noto Sans Kayah Li"/>
          <w:sz w:val="20"/>
          <w:szCs w:val="20"/>
        </w:rPr>
        <w:br/>
        <w:t>180 E 5</w:t>
      </w:r>
      <w:r w:rsidRPr="00427CD8">
        <w:rPr>
          <w:rFonts w:ascii="Noto Sans Kayah Li" w:hAnsi="Noto Sans Kayah Li"/>
          <w:sz w:val="20"/>
          <w:szCs w:val="20"/>
          <w:vertAlign w:val="superscript"/>
        </w:rPr>
        <w:t>th</w:t>
      </w:r>
      <w:r w:rsidRPr="00427CD8">
        <w:rPr>
          <w:rFonts w:ascii="Noto Sans Kayah Li" w:hAnsi="Noto Sans Kayah Li"/>
          <w:sz w:val="20"/>
          <w:szCs w:val="20"/>
        </w:rPr>
        <w:t xml:space="preserve"> Street, 12</w:t>
      </w:r>
      <w:r w:rsidRPr="00427CD8">
        <w:rPr>
          <w:rFonts w:ascii="Noto Sans Kayah Li" w:hAnsi="Noto Sans Kayah Li"/>
          <w:sz w:val="20"/>
          <w:szCs w:val="20"/>
          <w:vertAlign w:val="superscript"/>
        </w:rPr>
        <w:t>th</w:t>
      </w:r>
      <w:r w:rsidRPr="00427CD8">
        <w:rPr>
          <w:rFonts w:ascii="Noto Sans Kayah Li" w:hAnsi="Noto Sans Kayah Li"/>
          <w:sz w:val="20"/>
          <w:szCs w:val="20"/>
        </w:rPr>
        <w:t xml:space="preserve"> Floor, Saint Paul, MN </w:t>
      </w:r>
    </w:p>
    <w:p w14:paraId="48445884" w14:textId="77777777" w:rsidR="00A63C4B" w:rsidRPr="00427CD8" w:rsidRDefault="00A63C4B" w:rsidP="00A63C4B">
      <w:pPr>
        <w:spacing w:after="0" w:line="240" w:lineRule="auto"/>
        <w:rPr>
          <w:rFonts w:ascii="Noto Sans Kayah Li" w:hAnsi="Noto Sans Kayah Li"/>
          <w:sz w:val="18"/>
          <w:szCs w:val="18"/>
        </w:rPr>
      </w:pPr>
      <w:r w:rsidRPr="00427CD8">
        <w:rPr>
          <w:rFonts w:ascii="Noto Sans Kayah Li" w:hAnsi="Noto Sans Kayah Li"/>
          <w:i/>
          <w:color w:val="000000"/>
          <w:sz w:val="18"/>
          <w:szCs w:val="18"/>
        </w:rPr>
        <w:t>ꤒꤟꤢꤧ꤬ꤚꤤ꤬ꤒꤟꤢꤧ꤬ꤊꤛꤢ꤭ ꤔꤌꤣ꤬ ꤢ꤬ꤥ꤬ꤔꤟꤢꤩ꤬ ꤘꤣ ꤒꤟꤢꤧ꤬ꤜꤟꤢꤩꤔꤝꤥꤖꤛꤢꤩ ꤘꤣ ꤢ꤬ꤚꤟꤌꤣ꤬ ꤖꤝꤢꤪꤗꤢꤧꤒꤢ꤬ꤟꤢꤩ꤬ ꤘꤣ ꤊꤢ꤬ꤛꤢ꤭ ꤥ꤬ꤔꤢ ꤔꤟꤢꤩꤊꤜꤟꤢꤪꤟꤢꤧ꤭ꤡꤟꤢꤧꤒꤢ꤬ꤟꤢꤩ꤬ ꤚꤢꤪ ꤔꤢꤪ꤭ꤢꤩ꤬ ꤒꤟꤢꤧ꤬ꤜꤟꤢꤩꤕꤜꤝꤥ꤭ꤓꤢꤦ꤭ ꤒꤟꤢꤧ꤬ꤚꤤ꤬ꤒꤟꤢꤧ꤬ꤊꤛꤢ꤭ ꤚꤢ꤭ꤒꤟꤢ꤭ꤥ꤬ ꤘꤣ ꤢ꤬ꤋꤢꤨ꤬ ꤔꤌꤣ꤬꤯</w:t>
      </w:r>
      <w:r w:rsidRPr="00427CD8">
        <w:rPr>
          <w:rFonts w:ascii="Noto Sans Kayah Li" w:hAnsi="Noto Sans Kayah Li"/>
          <w:i/>
          <w:iCs/>
          <w:color w:val="000000"/>
          <w:sz w:val="18"/>
          <w:szCs w:val="18"/>
        </w:rPr>
        <w:br/>
      </w:r>
    </w:p>
    <w:p w14:paraId="0104AE7A" w14:textId="77777777" w:rsidR="00CF21BD" w:rsidRPr="00427CD8" w:rsidRDefault="00CF21BD" w:rsidP="000D132F">
      <w:pPr>
        <w:pStyle w:val="Heading2"/>
        <w:spacing w:after="0"/>
        <w:rPr>
          <w:rFonts w:ascii="Noto Sans Kayah Li" w:hAnsi="Noto Sans Kayah Li"/>
          <w:sz w:val="24"/>
          <w:szCs w:val="24"/>
        </w:rPr>
      </w:pPr>
      <w:r w:rsidRPr="00427CD8">
        <w:rPr>
          <w:rStyle w:val="Strong"/>
          <w:rFonts w:ascii="Noto Sans Kayah Li" w:hAnsi="Noto Sans Kayah Li"/>
          <w:b/>
          <w:sz w:val="24"/>
          <w:szCs w:val="24"/>
        </w:rPr>
        <w:lastRenderedPageBreak/>
        <w:t>ꤒꤟꤢꤧ꤬ꤗꤟꤢꤩ꤬ꤙꤛꤢ꤬ꤡꤢꤧ꤬ ꤒꤟꤢꤧ꤬ꤚꤤ꤬ꤒꤟꤢꤧ꤬ꤊꤛꤢ꤭</w:t>
      </w:r>
      <w:r w:rsidRPr="00427CD8">
        <w:rPr>
          <w:rFonts w:ascii="Noto Sans Kayah Li" w:hAnsi="Noto Sans Kayah Li"/>
          <w:sz w:val="24"/>
          <w:szCs w:val="24"/>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2"/>
        <w:gridCol w:w="6750"/>
      </w:tblGrid>
      <w:tr w:rsidR="00CF21BD" w:rsidRPr="00386325" w14:paraId="48025808" w14:textId="77777777" w:rsidTr="000C27D4">
        <w:trPr>
          <w:trHeight w:val="300"/>
        </w:trPr>
        <w:tc>
          <w:tcPr>
            <w:tcW w:w="4042" w:type="dxa"/>
            <w:tcBorders>
              <w:top w:val="single" w:sz="6" w:space="0" w:color="auto"/>
              <w:left w:val="single" w:sz="6" w:space="0" w:color="auto"/>
              <w:bottom w:val="single" w:sz="6" w:space="0" w:color="auto"/>
              <w:right w:val="single" w:sz="6" w:space="0" w:color="auto"/>
            </w:tcBorders>
            <w:hideMark/>
          </w:tcPr>
          <w:p w14:paraId="2BA62EBA" w14:textId="77777777" w:rsidR="00CF21BD" w:rsidRPr="00427CD8" w:rsidRDefault="00CF21BD" w:rsidP="008E1D55">
            <w:pPr>
              <w:spacing w:after="0"/>
              <w:rPr>
                <w:rStyle w:val="Strong"/>
                <w:rFonts w:ascii="Noto Sans Kayah Li" w:hAnsi="Noto Sans Kayah Li"/>
                <w:b w:val="0"/>
                <w:bCs w:val="0"/>
                <w:sz w:val="20"/>
                <w:szCs w:val="20"/>
              </w:rPr>
            </w:pPr>
            <w:r w:rsidRPr="00427CD8">
              <w:rPr>
                <w:rStyle w:val="Strong"/>
                <w:rFonts w:ascii="Noto Sans Kayah Li" w:hAnsi="Noto Sans Kayah Li"/>
                <w:sz w:val="20"/>
                <w:szCs w:val="20"/>
              </w:rPr>
              <w:t>ꤒꤟꤢꤧ꤬ꤗꤟꤢꤩ꤬ꤙꤛꤢ꤬ꤡꤢꤧ꤬ ꤗꤝꤟꤤ꤬: </w:t>
            </w:r>
          </w:p>
        </w:tc>
        <w:tc>
          <w:tcPr>
            <w:tcW w:w="6750" w:type="dxa"/>
            <w:tcBorders>
              <w:top w:val="single" w:sz="6" w:space="0" w:color="auto"/>
              <w:left w:val="single" w:sz="6" w:space="0" w:color="auto"/>
              <w:bottom w:val="single" w:sz="6" w:space="0" w:color="auto"/>
              <w:right w:val="single" w:sz="6" w:space="0" w:color="auto"/>
            </w:tcBorders>
            <w:hideMark/>
          </w:tcPr>
          <w:p w14:paraId="215B5616"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r w:rsidR="00CF21BD" w:rsidRPr="00386325" w14:paraId="1954AEC3" w14:textId="77777777" w:rsidTr="000C27D4">
        <w:trPr>
          <w:trHeight w:val="300"/>
        </w:trPr>
        <w:tc>
          <w:tcPr>
            <w:tcW w:w="4042" w:type="dxa"/>
            <w:tcBorders>
              <w:top w:val="single" w:sz="6" w:space="0" w:color="auto"/>
              <w:left w:val="single" w:sz="6" w:space="0" w:color="auto"/>
              <w:bottom w:val="single" w:sz="6" w:space="0" w:color="auto"/>
              <w:right w:val="single" w:sz="6" w:space="0" w:color="auto"/>
            </w:tcBorders>
            <w:hideMark/>
          </w:tcPr>
          <w:p w14:paraId="1CF7F86C" w14:textId="77777777" w:rsidR="00CF21BD" w:rsidRPr="00427CD8" w:rsidRDefault="00CF21BD" w:rsidP="008E1D55">
            <w:pPr>
              <w:spacing w:after="0"/>
              <w:rPr>
                <w:rStyle w:val="Strong"/>
                <w:rFonts w:ascii="Noto Sans Kayah Li" w:hAnsi="Noto Sans Kayah Li"/>
                <w:b w:val="0"/>
                <w:bCs w:val="0"/>
                <w:sz w:val="20"/>
                <w:szCs w:val="20"/>
              </w:rPr>
            </w:pPr>
            <w:r w:rsidRPr="00427CD8">
              <w:rPr>
                <w:rStyle w:val="Strong"/>
                <w:rFonts w:ascii="Noto Sans Kayah Li" w:hAnsi="Noto Sans Kayah Li"/>
                <w:sz w:val="20"/>
                <w:szCs w:val="20"/>
              </w:rPr>
              <w:t>ꤞꤢꤨ꤭ꤟꤛꤢ꤭ꤜꤤ꤬ ꤥ꤬ꤋꤢ꤭ꤜꤟꤢꤩ: </w:t>
            </w:r>
          </w:p>
        </w:tc>
        <w:tc>
          <w:tcPr>
            <w:tcW w:w="6750" w:type="dxa"/>
            <w:tcBorders>
              <w:top w:val="single" w:sz="6" w:space="0" w:color="auto"/>
              <w:left w:val="single" w:sz="6" w:space="0" w:color="auto"/>
              <w:bottom w:val="single" w:sz="6" w:space="0" w:color="auto"/>
              <w:right w:val="single" w:sz="6" w:space="0" w:color="auto"/>
            </w:tcBorders>
            <w:hideMark/>
          </w:tcPr>
          <w:p w14:paraId="70020A5E"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r w:rsidR="00CF21BD" w:rsidRPr="00386325" w14:paraId="7727754B" w14:textId="77777777" w:rsidTr="000C27D4">
        <w:trPr>
          <w:trHeight w:val="300"/>
        </w:trPr>
        <w:tc>
          <w:tcPr>
            <w:tcW w:w="4042" w:type="dxa"/>
            <w:tcBorders>
              <w:top w:val="single" w:sz="6" w:space="0" w:color="auto"/>
              <w:left w:val="single" w:sz="6" w:space="0" w:color="auto"/>
              <w:bottom w:val="single" w:sz="6" w:space="0" w:color="auto"/>
              <w:right w:val="single" w:sz="6" w:space="0" w:color="auto"/>
            </w:tcBorders>
            <w:hideMark/>
          </w:tcPr>
          <w:p w14:paraId="60C136FE" w14:textId="77777777" w:rsidR="00CF21BD" w:rsidRPr="00427CD8" w:rsidRDefault="00CF21BD" w:rsidP="008E1D55">
            <w:pPr>
              <w:spacing w:after="0"/>
              <w:rPr>
                <w:rStyle w:val="Strong"/>
                <w:rFonts w:ascii="Noto Sans Kayah Li" w:hAnsi="Noto Sans Kayah Li"/>
                <w:b w:val="0"/>
                <w:bCs w:val="0"/>
                <w:sz w:val="20"/>
                <w:szCs w:val="20"/>
              </w:rPr>
            </w:pPr>
            <w:r w:rsidRPr="00427CD8">
              <w:rPr>
                <w:rStyle w:val="Strong"/>
                <w:rFonts w:ascii="Noto Sans Kayah Li" w:hAnsi="Noto Sans Kayah Li"/>
                <w:sz w:val="20"/>
                <w:szCs w:val="20"/>
              </w:rPr>
              <w:t>Employer Identification Number (FEIN): </w:t>
            </w:r>
          </w:p>
        </w:tc>
        <w:tc>
          <w:tcPr>
            <w:tcW w:w="6750" w:type="dxa"/>
            <w:tcBorders>
              <w:top w:val="single" w:sz="6" w:space="0" w:color="auto"/>
              <w:left w:val="single" w:sz="6" w:space="0" w:color="auto"/>
              <w:bottom w:val="single" w:sz="6" w:space="0" w:color="auto"/>
              <w:right w:val="single" w:sz="6" w:space="0" w:color="auto"/>
            </w:tcBorders>
            <w:hideMark/>
          </w:tcPr>
          <w:p w14:paraId="6F67AB67"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bl>
    <w:p w14:paraId="3FCBA739" w14:textId="77777777" w:rsidR="00CF21BD" w:rsidRPr="008D319E" w:rsidRDefault="00CF21BD" w:rsidP="000D132F">
      <w:pPr>
        <w:spacing w:after="0"/>
        <w:rPr>
          <w:rFonts w:ascii="Noto Sans Kayah Li" w:hAnsi="Noto Sans Kayah Li"/>
          <w:b/>
          <w:bCs/>
          <w:sz w:val="8"/>
          <w:szCs w:val="8"/>
        </w:rPr>
      </w:pPr>
    </w:p>
    <w:p w14:paraId="02DAFB9F" w14:textId="77777777" w:rsidR="00CF21BD" w:rsidRPr="00427CD8" w:rsidRDefault="00CF21BD" w:rsidP="000D132F">
      <w:pPr>
        <w:pStyle w:val="Heading2"/>
        <w:spacing w:after="0"/>
        <w:rPr>
          <w:rFonts w:ascii="Noto Sans Kayah Li" w:hAnsi="Noto Sans Kayah Li"/>
          <w:sz w:val="24"/>
          <w:szCs w:val="24"/>
        </w:rPr>
      </w:pPr>
      <w:r w:rsidRPr="00427CD8">
        <w:rPr>
          <w:rFonts w:ascii="Noto Sans Kayah Li" w:hAnsi="Noto Sans Kayah Li"/>
          <w:sz w:val="24"/>
          <w:szCs w:val="24"/>
        </w:rPr>
        <w:t>ꤕꤚꤟꤢꤧ꤬ꤢꤩ꤬ꤚꤟꤛꤢ꤬ꤒꤟꤢꤧ꤬ꤖꤢꤨ ꤒꤟꤢꤧ꤬ꤖꤛꤢꤩꤢꤩ꤬ꤊꤜꤟꤢꤪ꤬ꤗꤢ꤬: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2"/>
        <w:gridCol w:w="9570"/>
      </w:tblGrid>
      <w:tr w:rsidR="00CF21BD" w:rsidRPr="00386325" w14:paraId="7BB2AA66" w14:textId="77777777" w:rsidTr="00504225">
        <w:trPr>
          <w:trHeight w:val="300"/>
        </w:trPr>
        <w:tc>
          <w:tcPr>
            <w:tcW w:w="1222" w:type="dxa"/>
            <w:tcBorders>
              <w:top w:val="single" w:sz="6" w:space="0" w:color="auto"/>
              <w:left w:val="single" w:sz="6" w:space="0" w:color="auto"/>
              <w:bottom w:val="single" w:sz="6" w:space="0" w:color="auto"/>
              <w:right w:val="single" w:sz="6" w:space="0" w:color="auto"/>
            </w:tcBorders>
            <w:hideMark/>
          </w:tcPr>
          <w:p w14:paraId="25F3A1EF" w14:textId="77777777" w:rsidR="00CF21BD" w:rsidRPr="00427CD8" w:rsidRDefault="00CF21BD" w:rsidP="008E1D55">
            <w:pPr>
              <w:spacing w:after="0"/>
              <w:jc w:val="center"/>
              <w:rPr>
                <w:rFonts w:ascii="Noto Sans Kayah Li" w:hAnsi="Noto Sans Kayah Li"/>
                <w:sz w:val="20"/>
                <w:szCs w:val="20"/>
              </w:rPr>
            </w:pPr>
            <w:r w:rsidRPr="00427CD8">
              <w:rPr>
                <w:rFonts w:ascii="Arial" w:hAnsi="Arial"/>
                <w:b/>
                <w:sz w:val="20"/>
                <w:szCs w:val="20"/>
              </w:rPr>
              <w:t>□</w:t>
            </w:r>
          </w:p>
        </w:tc>
        <w:tc>
          <w:tcPr>
            <w:tcW w:w="9570" w:type="dxa"/>
            <w:tcBorders>
              <w:top w:val="single" w:sz="6" w:space="0" w:color="auto"/>
              <w:left w:val="single" w:sz="6" w:space="0" w:color="auto"/>
              <w:bottom w:val="single" w:sz="6" w:space="0" w:color="auto"/>
              <w:right w:val="single" w:sz="6" w:space="0" w:color="auto"/>
            </w:tcBorders>
            <w:hideMark/>
          </w:tcPr>
          <w:p w14:paraId="0E9816E3" w14:textId="77777777" w:rsidR="00CF21BD" w:rsidRPr="00427CD8" w:rsidRDefault="00CF21BD" w:rsidP="008E1D55">
            <w:pPr>
              <w:spacing w:after="0"/>
              <w:ind w:firstLine="276"/>
              <w:rPr>
                <w:rFonts w:ascii="Noto Sans Kayah Li" w:hAnsi="Noto Sans Kayah Li"/>
                <w:sz w:val="20"/>
                <w:szCs w:val="20"/>
              </w:rPr>
            </w:pPr>
            <w:r w:rsidRPr="00427CD8">
              <w:rPr>
                <w:rFonts w:ascii="Noto Sans Kayah Li" w:hAnsi="Noto Sans Kayah Li"/>
                <w:b/>
                <w:sz w:val="20"/>
                <w:szCs w:val="20"/>
              </w:rPr>
              <w:t>ꤠꤢ꤭ ꤖꤛꤢꤩꤢꤩ꤬   ꤊꤜꤟꤢꤪ꤬ꤗꤢ꤬ ꤒꤟꤢꤧ꤬ꤔꤟꤤꤜꤤ꤬ꤙꤢ꤬ ꤒꤟꤢꤧ꤬ꤘꤛꤢꤩꤞꤢꤧꤑꤢꤩ꤭ꤟꤙꤢ꤭ ꤛꤢꤩ꤭</w:t>
            </w:r>
            <w:r w:rsidRPr="00427CD8">
              <w:rPr>
                <w:rFonts w:ascii="Noto Sans Kayah Li" w:hAnsi="Noto Sans Kayah Li"/>
                <w:sz w:val="20"/>
                <w:szCs w:val="20"/>
              </w:rPr>
              <w:t> </w:t>
            </w:r>
          </w:p>
        </w:tc>
      </w:tr>
      <w:tr w:rsidR="00CF21BD" w:rsidRPr="00386325" w14:paraId="2489D215" w14:textId="77777777" w:rsidTr="00504225">
        <w:trPr>
          <w:trHeight w:val="300"/>
        </w:trPr>
        <w:tc>
          <w:tcPr>
            <w:tcW w:w="1222" w:type="dxa"/>
            <w:tcBorders>
              <w:top w:val="single" w:sz="6" w:space="0" w:color="auto"/>
              <w:left w:val="single" w:sz="6" w:space="0" w:color="auto"/>
              <w:bottom w:val="single" w:sz="6" w:space="0" w:color="auto"/>
              <w:right w:val="single" w:sz="6" w:space="0" w:color="auto"/>
            </w:tcBorders>
          </w:tcPr>
          <w:p w14:paraId="10400424" w14:textId="77777777" w:rsidR="00CF21BD" w:rsidRPr="00427CD8" w:rsidRDefault="00CF21BD" w:rsidP="008E1D55">
            <w:pPr>
              <w:spacing w:after="0"/>
              <w:ind w:firstLine="77"/>
              <w:rPr>
                <w:rFonts w:ascii="Noto Sans Kayah Li" w:hAnsi="Noto Sans Kayah Li"/>
                <w:b/>
                <w:bCs/>
                <w:sz w:val="20"/>
                <w:szCs w:val="20"/>
              </w:rPr>
            </w:pPr>
            <w:r w:rsidRPr="00427CD8">
              <w:rPr>
                <w:rFonts w:ascii="Noto Sans Kayah Li" w:hAnsi="Noto Sans Kayah Li"/>
                <w:b/>
                <w:sz w:val="20"/>
                <w:szCs w:val="20"/>
              </w:rPr>
              <w:t>ꤗꤝꤟꤤ꤬</w:t>
            </w:r>
          </w:p>
        </w:tc>
        <w:tc>
          <w:tcPr>
            <w:tcW w:w="9570" w:type="dxa"/>
            <w:tcBorders>
              <w:top w:val="single" w:sz="6" w:space="0" w:color="auto"/>
              <w:left w:val="single" w:sz="6" w:space="0" w:color="auto"/>
              <w:bottom w:val="single" w:sz="6" w:space="0" w:color="auto"/>
              <w:right w:val="single" w:sz="6" w:space="0" w:color="auto"/>
            </w:tcBorders>
          </w:tcPr>
          <w:p w14:paraId="02EBA0F0" w14:textId="77777777" w:rsidR="00CF21BD" w:rsidRPr="00427CD8" w:rsidRDefault="00CF21BD" w:rsidP="008E1D55">
            <w:pPr>
              <w:spacing w:after="0"/>
              <w:rPr>
                <w:rFonts w:ascii="Noto Sans Kayah Li" w:hAnsi="Noto Sans Kayah Li"/>
                <w:b/>
                <w:bCs/>
                <w:sz w:val="20"/>
                <w:szCs w:val="20"/>
              </w:rPr>
            </w:pPr>
          </w:p>
        </w:tc>
      </w:tr>
      <w:tr w:rsidR="00CF21BD" w:rsidRPr="00386325" w14:paraId="7F467D4A" w14:textId="77777777" w:rsidTr="00504225">
        <w:trPr>
          <w:trHeight w:val="300"/>
        </w:trPr>
        <w:tc>
          <w:tcPr>
            <w:tcW w:w="1222" w:type="dxa"/>
            <w:tcBorders>
              <w:top w:val="single" w:sz="6" w:space="0" w:color="auto"/>
              <w:left w:val="single" w:sz="6" w:space="0" w:color="auto"/>
              <w:bottom w:val="single" w:sz="6" w:space="0" w:color="auto"/>
              <w:right w:val="single" w:sz="6" w:space="0" w:color="auto"/>
            </w:tcBorders>
            <w:hideMark/>
          </w:tcPr>
          <w:p w14:paraId="564D40A1" w14:textId="77777777" w:rsidR="00CF21BD" w:rsidRPr="00427CD8" w:rsidRDefault="00CF21BD" w:rsidP="008E1D55">
            <w:pPr>
              <w:spacing w:after="0"/>
              <w:ind w:firstLine="77"/>
              <w:rPr>
                <w:rFonts w:ascii="Noto Sans Kayah Li" w:hAnsi="Noto Sans Kayah Li"/>
                <w:sz w:val="20"/>
                <w:szCs w:val="20"/>
              </w:rPr>
            </w:pPr>
            <w:r w:rsidRPr="00427CD8">
              <w:rPr>
                <w:rFonts w:ascii="Noto Sans Kayah Li" w:hAnsi="Noto Sans Kayah Li"/>
                <w:b/>
                <w:sz w:val="20"/>
                <w:szCs w:val="20"/>
              </w:rPr>
              <w:t>ꤒꤢ꤬ꤋꤢꤨ꤬ꤒꤢꤩ꤭</w:t>
            </w:r>
            <w:r w:rsidRPr="00427CD8">
              <w:rPr>
                <w:rFonts w:ascii="Noto Sans Kayah Li" w:hAnsi="Noto Sans Kayah Li"/>
                <w:sz w:val="20"/>
                <w:szCs w:val="20"/>
              </w:rPr>
              <w:t> </w:t>
            </w:r>
          </w:p>
        </w:tc>
        <w:tc>
          <w:tcPr>
            <w:tcW w:w="9570" w:type="dxa"/>
            <w:tcBorders>
              <w:top w:val="single" w:sz="6" w:space="0" w:color="auto"/>
              <w:left w:val="single" w:sz="6" w:space="0" w:color="auto"/>
              <w:bottom w:val="single" w:sz="6" w:space="0" w:color="auto"/>
              <w:right w:val="single" w:sz="6" w:space="0" w:color="auto"/>
            </w:tcBorders>
            <w:hideMark/>
          </w:tcPr>
          <w:p w14:paraId="6CB53887"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r w:rsidR="00CF21BD" w:rsidRPr="00386325" w14:paraId="5CBC3C12" w14:textId="77777777" w:rsidTr="00504225">
        <w:trPr>
          <w:trHeight w:val="300"/>
        </w:trPr>
        <w:tc>
          <w:tcPr>
            <w:tcW w:w="1222" w:type="dxa"/>
            <w:tcBorders>
              <w:top w:val="single" w:sz="6" w:space="0" w:color="auto"/>
              <w:left w:val="single" w:sz="6" w:space="0" w:color="auto"/>
              <w:bottom w:val="single" w:sz="6" w:space="0" w:color="auto"/>
              <w:right w:val="single" w:sz="6" w:space="0" w:color="auto"/>
            </w:tcBorders>
            <w:hideMark/>
          </w:tcPr>
          <w:p w14:paraId="4E416F9A" w14:textId="77777777" w:rsidR="00CF21BD" w:rsidRPr="00427CD8" w:rsidRDefault="00CF21BD" w:rsidP="008E1D55">
            <w:pPr>
              <w:spacing w:after="0"/>
              <w:ind w:firstLine="77"/>
              <w:rPr>
                <w:rFonts w:ascii="Noto Sans Kayah Li" w:hAnsi="Noto Sans Kayah Li"/>
                <w:sz w:val="20"/>
                <w:szCs w:val="20"/>
              </w:rPr>
            </w:pPr>
            <w:r w:rsidRPr="00427CD8">
              <w:rPr>
                <w:rFonts w:ascii="Noto Sans Kayah Li" w:hAnsi="Noto Sans Kayah Li"/>
                <w:b/>
                <w:sz w:val="20"/>
                <w:szCs w:val="20"/>
              </w:rPr>
              <w:t>ꤗꤟꤢꤪꤑꤢꤩ꤭</w:t>
            </w:r>
            <w:r w:rsidRPr="00427CD8">
              <w:rPr>
                <w:rFonts w:ascii="Noto Sans Kayah Li" w:hAnsi="Noto Sans Kayah Li"/>
                <w:sz w:val="20"/>
                <w:szCs w:val="20"/>
              </w:rPr>
              <w:t> </w:t>
            </w:r>
          </w:p>
        </w:tc>
        <w:tc>
          <w:tcPr>
            <w:tcW w:w="9570" w:type="dxa"/>
            <w:tcBorders>
              <w:top w:val="single" w:sz="6" w:space="0" w:color="auto"/>
              <w:left w:val="single" w:sz="6" w:space="0" w:color="auto"/>
              <w:bottom w:val="single" w:sz="6" w:space="0" w:color="auto"/>
              <w:right w:val="single" w:sz="6" w:space="0" w:color="auto"/>
            </w:tcBorders>
            <w:hideMark/>
          </w:tcPr>
          <w:p w14:paraId="3F633A31" w14:textId="77777777" w:rsidR="00CF21BD" w:rsidRPr="00427CD8" w:rsidRDefault="00CF21BD" w:rsidP="008E1D55">
            <w:pPr>
              <w:spacing w:after="0"/>
              <w:rPr>
                <w:rFonts w:ascii="Noto Sans Kayah Li" w:hAnsi="Noto Sans Kayah Li"/>
                <w:sz w:val="20"/>
                <w:szCs w:val="20"/>
              </w:rPr>
            </w:pPr>
            <w:r w:rsidRPr="00427CD8">
              <w:rPr>
                <w:rFonts w:ascii="Noto Sans Kayah Li" w:hAnsi="Noto Sans Kayah Li"/>
                <w:sz w:val="20"/>
                <w:szCs w:val="20"/>
              </w:rPr>
              <w:t> </w:t>
            </w:r>
          </w:p>
        </w:tc>
      </w:tr>
    </w:tbl>
    <w:p w14:paraId="3C596950" w14:textId="77777777" w:rsidR="00CF21BD" w:rsidRPr="00386325" w:rsidRDefault="00CF21BD" w:rsidP="00F957F5">
      <w:pPr>
        <w:rPr>
          <w:rFonts w:ascii="Noto Sans Kayah Li" w:hAnsi="Noto Sans Kayah Li"/>
          <w:sz w:val="2"/>
          <w:szCs w:val="2"/>
        </w:rPr>
      </w:pPr>
    </w:p>
    <w:sectPr w:rsidR="00CF21BD" w:rsidRPr="00386325"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249D" w14:textId="77777777" w:rsidR="00F116C6" w:rsidRDefault="00F116C6" w:rsidP="00D77387">
      <w:r>
        <w:separator/>
      </w:r>
    </w:p>
  </w:endnote>
  <w:endnote w:type="continuationSeparator" w:id="0">
    <w:p w14:paraId="5B327C88" w14:textId="77777777" w:rsidR="00F116C6" w:rsidRDefault="00F116C6" w:rsidP="00D77387">
      <w:r>
        <w:continuationSeparator/>
      </w:r>
    </w:p>
  </w:endnote>
  <w:endnote w:type="continuationNotice" w:id="1">
    <w:p w14:paraId="49116DF2" w14:textId="77777777" w:rsidR="00F116C6" w:rsidRDefault="00F11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oto Sans Kayah Li">
    <w:altName w:val="Calibri"/>
    <w:charset w:val="00"/>
    <w:family w:val="swiss"/>
    <w:pitch w:val="variable"/>
    <w:sig w:usb0="80000003" w:usb1="00002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504225" w:rsidRDefault="00401CAE" w:rsidP="00D77387">
    <w:pPr>
      <w:pStyle w:val="Footer"/>
      <w:jc w:val="center"/>
      <w:rPr>
        <w:rFonts w:ascii="Noto Sans Kayah Li" w:hAnsi="Noto Sans Kayah Li"/>
        <w:color w:val="44546A"/>
        <w:sz w:val="16"/>
        <w:szCs w:val="16"/>
      </w:rPr>
    </w:pPr>
    <w:r w:rsidRPr="00504225">
      <w:rPr>
        <w:rFonts w:ascii="Noto Sans Kayah Li" w:hAnsi="Noto Sans Kayah Li"/>
        <w:color w:val="44546A"/>
        <w:sz w:val="16"/>
        <w:szCs w:val="16"/>
      </w:rPr>
      <w:t>Minnesota Paid Leave</w:t>
    </w:r>
  </w:p>
  <w:p w14:paraId="0E104806" w14:textId="77777777" w:rsidR="00C76AFE" w:rsidRPr="00504225" w:rsidRDefault="00F957F5" w:rsidP="00D77387">
    <w:pPr>
      <w:pStyle w:val="Footer"/>
      <w:jc w:val="center"/>
      <w:rPr>
        <w:rFonts w:ascii="Noto Sans Kayah Li" w:hAnsi="Noto Sans Kayah Li"/>
        <w:color w:val="44546A"/>
        <w:sz w:val="16"/>
        <w:szCs w:val="16"/>
      </w:rPr>
    </w:pPr>
    <w:r w:rsidRPr="00504225">
      <w:rPr>
        <w:rFonts w:ascii="Noto Sans Kayah Li" w:hAnsi="Noto Sans Kayah Li"/>
        <w:color w:val="44546A"/>
        <w:sz w:val="16"/>
        <w:szCs w:val="16"/>
      </w:rPr>
      <w:t>180 E 5</w:t>
    </w:r>
    <w:r w:rsidRPr="00504225">
      <w:rPr>
        <w:rFonts w:ascii="Noto Sans Kayah Li" w:hAnsi="Noto Sans Kayah Li"/>
        <w:color w:val="44546A"/>
        <w:sz w:val="16"/>
        <w:szCs w:val="16"/>
        <w:vertAlign w:val="superscript"/>
      </w:rPr>
      <w:t>th</w:t>
    </w:r>
    <w:r w:rsidRPr="00504225">
      <w:rPr>
        <w:rFonts w:ascii="Noto Sans Kayah Li" w:hAnsi="Noto Sans Kayah Li"/>
        <w:color w:val="44546A"/>
        <w:sz w:val="16"/>
        <w:szCs w:val="16"/>
      </w:rPr>
      <w:t xml:space="preserve"> St, Suite 1200 | St. Paul, MN 55101</w:t>
    </w:r>
  </w:p>
  <w:p w14:paraId="21A7C0E9" w14:textId="77777777" w:rsidR="002B447D" w:rsidRPr="00504225" w:rsidRDefault="00406AB1" w:rsidP="00401CAE">
    <w:pPr>
      <w:pStyle w:val="Footer"/>
      <w:jc w:val="center"/>
      <w:rPr>
        <w:rFonts w:ascii="Noto Sans Kayah Li" w:hAnsi="Noto Sans Kayah Li"/>
        <w:sz w:val="16"/>
        <w:szCs w:val="16"/>
      </w:rPr>
    </w:pPr>
    <w:r w:rsidRPr="00504225">
      <w:rPr>
        <w:rFonts w:ascii="Noto Sans Kayah Li" w:hAnsi="Noto Sans Kayah Li"/>
        <w:color w:val="44546A"/>
        <w:sz w:val="16"/>
        <w:szCs w:val="16"/>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F4A8" w14:textId="77777777" w:rsidR="00F116C6" w:rsidRDefault="00F116C6" w:rsidP="00D77387">
      <w:r>
        <w:separator/>
      </w:r>
    </w:p>
  </w:footnote>
  <w:footnote w:type="continuationSeparator" w:id="0">
    <w:p w14:paraId="6DE6F55F" w14:textId="77777777" w:rsidR="00F116C6" w:rsidRDefault="00F116C6" w:rsidP="00D77387">
      <w:r>
        <w:continuationSeparator/>
      </w:r>
    </w:p>
  </w:footnote>
  <w:footnote w:type="continuationNotice" w:id="1">
    <w:p w14:paraId="12E258A2" w14:textId="77777777" w:rsidR="00F116C6" w:rsidRDefault="00F11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58857448" w:rsidR="00AB5332" w:rsidRDefault="00AB481F">
    <w:pPr>
      <w:pStyle w:val="Header"/>
    </w:pPr>
    <w:r>
      <w:rPr>
        <w:noProof/>
      </w:rPr>
      <w:drawing>
        <wp:anchor distT="0" distB="0" distL="114300" distR="114300" simplePos="0" relativeHeight="251657728" behindDoc="1" locked="0" layoutInCell="1" allowOverlap="1" wp14:anchorId="6A3C21DA" wp14:editId="681DC117">
          <wp:simplePos x="0" y="0"/>
          <wp:positionH relativeFrom="column">
            <wp:posOffset>-444500</wp:posOffset>
          </wp:positionH>
          <wp:positionV relativeFrom="paragraph">
            <wp:posOffset>-261620</wp:posOffset>
          </wp:positionV>
          <wp:extent cx="7936865" cy="1219200"/>
          <wp:effectExtent l="0" t="0" r="0" b="0"/>
          <wp:wrapNone/>
          <wp:docPr id="1" name="Picture 2" descr="Minnesota ꤔꤟꤤꤜꤢꤧ꤭ꤊꤢꤧ꤬ ꤗꤟꤢꤪꤑꤢꤩ꤭ꤥ꤬ꤊꤌꤣ ꤜꤥ꤬ꤊ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117AF822"/>
    <w:lvl w:ilvl="0" w:tplc="D61EE088">
      <w:start w:val="1"/>
      <w:numFmt w:val="decimal"/>
      <w:lvlText w:val="%1."/>
      <w:lvlJc w:val="left"/>
      <w:pPr>
        <w:ind w:left="720" w:hanging="360"/>
      </w:pPr>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896669">
    <w:abstractNumId w:val="2"/>
  </w:num>
  <w:num w:numId="2" w16cid:durableId="750856174">
    <w:abstractNumId w:val="8"/>
  </w:num>
  <w:num w:numId="3" w16cid:durableId="130100256">
    <w:abstractNumId w:val="0"/>
  </w:num>
  <w:num w:numId="4" w16cid:durableId="1497529916">
    <w:abstractNumId w:val="4"/>
  </w:num>
  <w:num w:numId="5" w16cid:durableId="1553425974">
    <w:abstractNumId w:val="5"/>
  </w:num>
  <w:num w:numId="6" w16cid:durableId="1814326525">
    <w:abstractNumId w:val="7"/>
  </w:num>
  <w:num w:numId="7" w16cid:durableId="285889663">
    <w:abstractNumId w:val="1"/>
  </w:num>
  <w:num w:numId="8" w16cid:durableId="2106993439">
    <w:abstractNumId w:val="3"/>
  </w:num>
  <w:num w:numId="9" w16cid:durableId="355812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B379C"/>
    <w:rsid w:val="000C1D78"/>
    <w:rsid w:val="000C27D4"/>
    <w:rsid w:val="000C4E9C"/>
    <w:rsid w:val="000D132F"/>
    <w:rsid w:val="000D1716"/>
    <w:rsid w:val="000D7177"/>
    <w:rsid w:val="000F6F96"/>
    <w:rsid w:val="001014FF"/>
    <w:rsid w:val="00140E02"/>
    <w:rsid w:val="001A68A5"/>
    <w:rsid w:val="001B46DB"/>
    <w:rsid w:val="001E08AD"/>
    <w:rsid w:val="001E1277"/>
    <w:rsid w:val="001E584A"/>
    <w:rsid w:val="001F7978"/>
    <w:rsid w:val="00261B36"/>
    <w:rsid w:val="00262B9B"/>
    <w:rsid w:val="002A750C"/>
    <w:rsid w:val="002B447D"/>
    <w:rsid w:val="002C0B1A"/>
    <w:rsid w:val="002C1910"/>
    <w:rsid w:val="002D36EA"/>
    <w:rsid w:val="002E4B90"/>
    <w:rsid w:val="003132CC"/>
    <w:rsid w:val="00327829"/>
    <w:rsid w:val="00386325"/>
    <w:rsid w:val="003B3244"/>
    <w:rsid w:val="003B72A9"/>
    <w:rsid w:val="003F0986"/>
    <w:rsid w:val="00401CAE"/>
    <w:rsid w:val="00406AB1"/>
    <w:rsid w:val="004159FD"/>
    <w:rsid w:val="00415D20"/>
    <w:rsid w:val="00417CAA"/>
    <w:rsid w:val="00421EC1"/>
    <w:rsid w:val="00427CD8"/>
    <w:rsid w:val="0047077E"/>
    <w:rsid w:val="00491043"/>
    <w:rsid w:val="004A1BBE"/>
    <w:rsid w:val="004D220A"/>
    <w:rsid w:val="004E50E1"/>
    <w:rsid w:val="00504225"/>
    <w:rsid w:val="005834F6"/>
    <w:rsid w:val="00591E96"/>
    <w:rsid w:val="005A17F4"/>
    <w:rsid w:val="005A33EE"/>
    <w:rsid w:val="005B1F42"/>
    <w:rsid w:val="005C5D7A"/>
    <w:rsid w:val="005D0BE4"/>
    <w:rsid w:val="005D76AE"/>
    <w:rsid w:val="005E3C43"/>
    <w:rsid w:val="00602739"/>
    <w:rsid w:val="00605827"/>
    <w:rsid w:val="00625E22"/>
    <w:rsid w:val="00626CAF"/>
    <w:rsid w:val="00660C82"/>
    <w:rsid w:val="0068186B"/>
    <w:rsid w:val="0069235D"/>
    <w:rsid w:val="00695A6F"/>
    <w:rsid w:val="006C0CD9"/>
    <w:rsid w:val="006C626D"/>
    <w:rsid w:val="0070650C"/>
    <w:rsid w:val="00716698"/>
    <w:rsid w:val="00736640"/>
    <w:rsid w:val="007459E9"/>
    <w:rsid w:val="00772CE9"/>
    <w:rsid w:val="00775921"/>
    <w:rsid w:val="00790C44"/>
    <w:rsid w:val="007B39E1"/>
    <w:rsid w:val="007D376C"/>
    <w:rsid w:val="007D53F7"/>
    <w:rsid w:val="00802279"/>
    <w:rsid w:val="008A0EB4"/>
    <w:rsid w:val="008A5A23"/>
    <w:rsid w:val="008C662B"/>
    <w:rsid w:val="008D319E"/>
    <w:rsid w:val="008E1D55"/>
    <w:rsid w:val="008F167C"/>
    <w:rsid w:val="00922D42"/>
    <w:rsid w:val="00924416"/>
    <w:rsid w:val="00980E53"/>
    <w:rsid w:val="009A0D0F"/>
    <w:rsid w:val="009C619E"/>
    <w:rsid w:val="009D060B"/>
    <w:rsid w:val="009D79E4"/>
    <w:rsid w:val="00A21FE4"/>
    <w:rsid w:val="00A317F7"/>
    <w:rsid w:val="00A44A41"/>
    <w:rsid w:val="00A63C4B"/>
    <w:rsid w:val="00A81B3D"/>
    <w:rsid w:val="00AB32A6"/>
    <w:rsid w:val="00AB481F"/>
    <w:rsid w:val="00AB5332"/>
    <w:rsid w:val="00AB60B8"/>
    <w:rsid w:val="00AC22A3"/>
    <w:rsid w:val="00AE652B"/>
    <w:rsid w:val="00AE6575"/>
    <w:rsid w:val="00AF3888"/>
    <w:rsid w:val="00B24C38"/>
    <w:rsid w:val="00B33BF4"/>
    <w:rsid w:val="00B340AA"/>
    <w:rsid w:val="00B42067"/>
    <w:rsid w:val="00B958C7"/>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60F1C"/>
    <w:rsid w:val="00E610B2"/>
    <w:rsid w:val="00E67916"/>
    <w:rsid w:val="00E91BA6"/>
    <w:rsid w:val="00EA60CF"/>
    <w:rsid w:val="00EC3C6A"/>
    <w:rsid w:val="00EC5B5C"/>
    <w:rsid w:val="00ED78AD"/>
    <w:rsid w:val="00EF2984"/>
    <w:rsid w:val="00F116C6"/>
    <w:rsid w:val="00F25CD8"/>
    <w:rsid w:val="00F26EA5"/>
    <w:rsid w:val="00F27B11"/>
    <w:rsid w:val="00F5156F"/>
    <w:rsid w:val="00F6546A"/>
    <w:rsid w:val="00F71548"/>
    <w:rsid w:val="00F7780C"/>
    <w:rsid w:val="00F8016F"/>
    <w:rsid w:val="00F93D55"/>
    <w:rsid w:val="00F957F5"/>
    <w:rsid w:val="00FC2994"/>
    <w:rsid w:val="00FD1914"/>
    <w:rsid w:val="00FD3A77"/>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85CCECFD-6504-4FDC-B018-58958F9FA9A6}"/>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17</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ꤔꤟꤤꤜꤢꤧ꤭ꤊꤢꤧ꤬ ꤗꤟꤢꤪꤑꤢꤩ꤭ꤥ꤬ꤊꤌꤣ ꤒꤟꤢꤧ꤬ꤘꤛꤢ꤬ꤥ꤬ꤒꤟꤢ꤭ ꤕꤚꤟꤢꤧ꤬ꤢꤩ꤬ꤚꤟꤛꤢ꤬ꤒꤟꤢꤧ꤬ꤖꤢꤨ ꤒꤟꤢꤧ꤬ꤘꤛꤢꤩꤞꤢꤧꤑꤢꤩ꤭ ꤜꤤ꤬ꤙꤢ꤬ꤘꤢꤨ꤬ꤒꤢ꤬ꤟꤢꤩ꤬</vt:lpstr>
    </vt:vector>
  </TitlesOfParts>
  <Company/>
  <LinksUpToDate>false</LinksUpToDate>
  <CharactersWithSpaces>17942</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ꤔꤟꤤꤜꤢꤧ꤭ꤊꤢꤧ꤬ ꤗꤟꤢꤪꤑꤢꤩ꤭ꤥ꤬ꤊꤌꤣ ꤒꤟꤢꤧ꤬ꤘꤛꤢ꤬ꤥ꤬ꤒꤟꤢ꤭ ꤕꤚꤟꤢꤧ꤬ꤢꤩ꤬ꤚꤟꤛꤢ꤬ꤒꤟꤢꤧ꤬ꤖꤢꤨ ꤒꤟꤢꤧ꤬ꤘꤛꤢꤩꤞꤢꤧꤑꤢꤩ꤭ ꤜꤤ꤬ꤙꤢ꤬ꤘꤢꤨ꤬ꤒꤢ꤬ꤟꤢꤩ꤬</dc:title>
  <dc:subject>ꤕꤚꤟꤢꤧ꤬ꤗꤟꤢꤩ꤬ꤖꤢꤨ ꤢꤧꤒꤢ꤬ꤊꤤ꤬ Minnesota ꤔꤟꤤꤜꤢꤧ꤭ꤊꤢꤧ꤬ ꤗꤟꤢꤪꤑꤢꤩ꤭ꤥ꤬ꤊꤌꤣ ꤔꤢ ꤕꤚꤟꤢꤧ꤬ꤢꤩ꤬ꤚꤟꤛꤢ꤬ꤒꤟꤢꤧ꤬ꤖꤢꤨ ꤕꤚꤢꤧ꤯</dc:subject>
  <dc:creator>ꤊꤟꤢꤩ ꤘꤣ Minnesota ꤒꤟꤢꤧ꤬ꤘꤛꤢꤩꤒꤟꤢ꤭ꤒꤟꤢꤧ꤬ꤗꤟꤢꤩ꤬ ꤔꤢ ꤒꤟꤢꤧ꤬ꤤ꤬ꤏꤢꤧ꤭ꤤ꤬ꤕꤚꤟꤤ꤬ ꤗꤢꤙꤥ꤭ ꤔꤢ ꤒꤟꤢꤧ꤬ꤤ꤬ꤏꤢꤧ꤭ꤤ꤬ꤕꤚꤟꤤ꤬ ꤒꤟꤢꤧ꤬ꤗꤟꤢꤩ꤬ꤘꤢꤨ꤬ꤓꤛꤢ꤬ ꤔꤟꤤꤜꤢꤧ꤭ꤊꤢꤧ꤬ ꤟꤤ꤬ꤖꤢꤨꤖꤛꤢ꤭ꤖꤢꤨ ꤔꤢ ꤒꤟꤢꤧ꤬ꤤ꤬ꤏꤢꤧ꤭ꤤ꤬ꤕꤚꤟꤤ꤬ ꤔꤢ ꤒꤟꤢꤧ꤬ꤋꤢꤨ꤬ꤒꤟꤢꤧ꤬ꤒꤟꤛꤢꤩ ꤗꤟꤢꤪꤑꤢꤩ꤭ꤥ꤬ꤊꤌꤣ ꤒꤟꤢꤧ꤬ꤤ꤬ꤙꤢꤩ꤭ꤥ꤬</dc:creator>
  <cp:keywords/>
  <dc:description/>
  <cp:lastModifiedBy>Denome, Donnie (DEED)</cp:lastModifiedBy>
  <cp:revision>3</cp:revision>
  <cp:lastPrinted>2025-12-22T19:36:00Z</cp:lastPrinted>
  <dcterms:created xsi:type="dcterms:W3CDTF">2026-01-02T15:23:00Z</dcterms:created>
  <dcterms:modified xsi:type="dcterms:W3CDTF">2026-01-02T15:24:00Z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