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77777777" w:rsidR="00CF21BD" w:rsidRPr="00484869" w:rsidRDefault="00CF21BD" w:rsidP="00BE026C">
      <w:pPr>
        <w:pStyle w:val="Heading1"/>
        <w:spacing w:before="0" w:after="120"/>
        <w:rPr>
          <w:rFonts w:cs="Calibri"/>
          <w:sz w:val="28"/>
          <w:szCs w:val="28"/>
        </w:rPr>
      </w:pPr>
      <w:r w:rsidRPr="00484869">
        <w:rPr>
          <w:rFonts w:ascii="Myanmar Text" w:hAnsi="Myanmar Text" w:cs="Myanmar Text"/>
          <w:sz w:val="28"/>
          <w:szCs w:val="28"/>
        </w:rPr>
        <w:t>ဝန်ထမ်းများအား</w:t>
      </w:r>
      <w:r w:rsidRPr="00484869">
        <w:rPr>
          <w:rFonts w:cs="Calibri"/>
          <w:sz w:val="28"/>
          <w:szCs w:val="28"/>
        </w:rPr>
        <w:t xml:space="preserve"> </w:t>
      </w:r>
      <w:r w:rsidRPr="00484869">
        <w:rPr>
          <w:rFonts w:ascii="Myanmar Text" w:hAnsi="Myanmar Text" w:cs="Myanmar Text"/>
          <w:sz w:val="28"/>
          <w:szCs w:val="28"/>
        </w:rPr>
        <w:t>အသိပေးချက်</w:t>
      </w:r>
      <w:r w:rsidRPr="00484869">
        <w:rPr>
          <w:rFonts w:cs="Calibri"/>
          <w:sz w:val="28"/>
          <w:szCs w:val="28"/>
        </w:rPr>
        <w:t xml:space="preserve"> </w:t>
      </w:r>
      <w:r w:rsidRPr="00484869">
        <w:rPr>
          <w:rFonts w:ascii="Myanmar Text" w:hAnsi="Myanmar Text" w:cs="Myanmar Text"/>
          <w:sz w:val="28"/>
          <w:szCs w:val="28"/>
        </w:rPr>
        <w:t>နမူနာ</w:t>
      </w:r>
    </w:p>
    <w:p w14:paraId="2B222216" w14:textId="77777777" w:rsidR="00CF21BD" w:rsidRPr="00484869" w:rsidRDefault="00B42067" w:rsidP="00E51956">
      <w:pPr>
        <w:spacing w:after="120" w:line="480" w:lineRule="exact"/>
        <w:rPr>
          <w:rFonts w:cs="Calibri"/>
          <w:sz w:val="20"/>
          <w:szCs w:val="20"/>
        </w:rPr>
      </w:pPr>
      <w:bookmarkStart w:id="0" w:name="_Hlk209614469"/>
      <w:r w:rsidRPr="00484869">
        <w:rPr>
          <w:rFonts w:ascii="Myanmar Text" w:hAnsi="Myanmar Text" w:cs="Myanmar Text"/>
          <w:sz w:val="20"/>
          <w:szCs w:val="20"/>
        </w:rPr>
        <w:t>ဤနမူနာပုံစံကို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အလုပ်ရှင်အသုံးပြုနိုင်ရန်အတွက်</w:t>
      </w:r>
      <w:r w:rsidRPr="00484869">
        <w:rPr>
          <w:rFonts w:cs="Calibri"/>
          <w:sz w:val="20"/>
          <w:szCs w:val="20"/>
        </w:rPr>
        <w:t xml:space="preserve"> Minnesota </w:t>
      </w:r>
      <w:r w:rsidRPr="00484869">
        <w:rPr>
          <w:rFonts w:ascii="Myanmar Text" w:hAnsi="Myanmar Text" w:cs="Myanmar Text"/>
          <w:sz w:val="20"/>
          <w:szCs w:val="20"/>
        </w:rPr>
        <w:t>လစာပြည့်ခွင့်ရက်အစီအစဉ်က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ပံ့ပိုးပေးထားသည်။</w:t>
      </w:r>
      <w:r w:rsidRPr="00484869">
        <w:rPr>
          <w:rFonts w:cs="Calibri"/>
          <w:sz w:val="20"/>
          <w:szCs w:val="20"/>
        </w:rPr>
        <w:t xml:space="preserve"> </w:t>
      </w:r>
      <w:bookmarkEnd w:id="0"/>
      <w:r w:rsidRPr="00484869">
        <w:rPr>
          <w:rFonts w:ascii="Myanmar Text" w:hAnsi="Myanmar Text" w:cs="Myanmar Text"/>
          <w:sz w:val="20"/>
          <w:szCs w:val="20"/>
        </w:rPr>
        <w:t>အောက်ပါတို့ကို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သတိပြုပါ</w:t>
      </w:r>
      <w:r w:rsidRPr="00484869">
        <w:rPr>
          <w:rFonts w:cs="Calibri"/>
          <w:sz w:val="20"/>
          <w:szCs w:val="20"/>
        </w:rPr>
        <w:t xml:space="preserve">- </w:t>
      </w:r>
    </w:p>
    <w:p w14:paraId="57826468" w14:textId="77777777" w:rsidR="00CF21BD" w:rsidRPr="00484869" w:rsidRDefault="00CF21BD" w:rsidP="00E51956">
      <w:pPr>
        <w:pStyle w:val="ListParagraph"/>
        <w:numPr>
          <w:ilvl w:val="0"/>
          <w:numId w:val="3"/>
        </w:numPr>
        <w:spacing w:after="120" w:line="480" w:lineRule="exact"/>
        <w:rPr>
          <w:rFonts w:cs="Calibri"/>
          <w:sz w:val="20"/>
          <w:szCs w:val="20"/>
        </w:rPr>
      </w:pPr>
      <w:r w:rsidRPr="00484869">
        <w:rPr>
          <w:rFonts w:ascii="Myanmar Text" w:hAnsi="Myanmar Text" w:cs="Myanmar Text"/>
          <w:sz w:val="20"/>
          <w:szCs w:val="20"/>
        </w:rPr>
        <w:t>ဤစာရွက်စာတမ်းများသည်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အလုပ်ရှင်အသုံးပြုနိုင်ရန်အတွက်</w:t>
      </w:r>
      <w:r w:rsidRPr="00484869">
        <w:rPr>
          <w:rFonts w:cs="Calibri"/>
          <w:sz w:val="20"/>
          <w:szCs w:val="20"/>
        </w:rPr>
        <w:t xml:space="preserve"> Minnesota </w:t>
      </w:r>
      <w:r w:rsidRPr="00484869">
        <w:rPr>
          <w:rFonts w:ascii="Myanmar Text" w:hAnsi="Myanmar Text" w:cs="Myanmar Text"/>
          <w:sz w:val="20"/>
          <w:szCs w:val="20"/>
        </w:rPr>
        <w:t>လစာပြည့်ခွင့်ရက်အစီအစဉ်က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ပံ့ပိုးပေးထားသော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နမူနာပုံစံများ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ဖြစ်သည်။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၎င်းတို့ကို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သင်အဆင်ပြေစွာ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အသုံးပြုနိုင်စေရန်</w:t>
      </w:r>
      <w:r w:rsidRPr="00484869">
        <w:rPr>
          <w:rFonts w:cs="Calibri"/>
          <w:sz w:val="20"/>
          <w:szCs w:val="20"/>
        </w:rPr>
        <w:t xml:space="preserve"> Word </w:t>
      </w:r>
      <w:r w:rsidRPr="00484869">
        <w:rPr>
          <w:rFonts w:ascii="Myanmar Text" w:hAnsi="Myanmar Text" w:cs="Myanmar Text"/>
          <w:sz w:val="20"/>
          <w:szCs w:val="20"/>
        </w:rPr>
        <w:t>ပုံစံဖြင့်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ပံ့ပိုးထားပြီး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ပိုလွယ်ကူစွာ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ဖြည့်နိုင်သည့်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ဖြည့်စွက်ရန်အကွက်များ၊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အသေးစား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ဖောမတ်ပြောင်းလဲမှုများ</w:t>
      </w:r>
      <w:r w:rsidRPr="00484869">
        <w:rPr>
          <w:rFonts w:cs="Calibri"/>
          <w:sz w:val="20"/>
          <w:szCs w:val="20"/>
        </w:rPr>
        <w:t xml:space="preserve"> (</w:t>
      </w:r>
      <w:r w:rsidRPr="00484869">
        <w:rPr>
          <w:rFonts w:ascii="Myanmar Text" w:hAnsi="Myanmar Text" w:cs="Myanmar Text"/>
          <w:sz w:val="20"/>
          <w:szCs w:val="20"/>
        </w:rPr>
        <w:t>ကုမ္ပဏီလိုဂိုထည့်ခြင်းကဲ့သို့</w:t>
      </w:r>
      <w:r w:rsidRPr="00484869">
        <w:rPr>
          <w:rFonts w:cs="Calibri"/>
          <w:sz w:val="20"/>
          <w:szCs w:val="20"/>
        </w:rPr>
        <w:t xml:space="preserve">) </w:t>
      </w:r>
      <w:r w:rsidRPr="00484869">
        <w:rPr>
          <w:rFonts w:ascii="Myanmar Text" w:hAnsi="Myanmar Text" w:cs="Myanmar Text"/>
          <w:sz w:val="20"/>
          <w:szCs w:val="20"/>
        </w:rPr>
        <w:t>သို့မဟုတ်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ကုမ္ပဏီသီးသန့်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မူဝါဒများနှင့်ပတ်သက်၍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ဖြည့်စွက်ချက်များ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ပါဝင်သည်။</w:t>
      </w:r>
      <w:r w:rsidRPr="00484869">
        <w:rPr>
          <w:rFonts w:cs="Calibri"/>
          <w:sz w:val="20"/>
          <w:szCs w:val="20"/>
        </w:rPr>
        <w:t xml:space="preserve"> </w:t>
      </w:r>
      <w:r w:rsidR="00A63C4B" w:rsidRPr="00484869">
        <w:rPr>
          <w:rFonts w:cs="Calibri"/>
          <w:sz w:val="20"/>
          <w:szCs w:val="20"/>
        </w:rPr>
        <w:br/>
      </w:r>
    </w:p>
    <w:p w14:paraId="4052CF62" w14:textId="15A95068" w:rsidR="00CF21BD" w:rsidRPr="00484869" w:rsidRDefault="00CF21BD" w:rsidP="00E51956">
      <w:pPr>
        <w:pStyle w:val="ListParagraph"/>
        <w:numPr>
          <w:ilvl w:val="0"/>
          <w:numId w:val="3"/>
        </w:numPr>
        <w:spacing w:after="120" w:line="480" w:lineRule="exact"/>
        <w:ind w:right="-90"/>
        <w:rPr>
          <w:rFonts w:cs="Calibri"/>
          <w:b/>
          <w:bCs/>
          <w:sz w:val="20"/>
          <w:szCs w:val="20"/>
        </w:rPr>
      </w:pPr>
      <w:r w:rsidRPr="00484869">
        <w:rPr>
          <w:rFonts w:ascii="Myanmar Text" w:hAnsi="Myanmar Text" w:cs="Myanmar Text"/>
          <w:sz w:val="20"/>
          <w:szCs w:val="20"/>
        </w:rPr>
        <w:t>အလုပ်ရှင်များသည်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ဝန်ထမ်းတစ်ဦးချင်းစီအား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အလုပ်ခန့်ပြီး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ရက်</w:t>
      </w:r>
      <w:r w:rsidRPr="00484869">
        <w:rPr>
          <w:rFonts w:cs="Calibri"/>
          <w:sz w:val="20"/>
          <w:szCs w:val="20"/>
        </w:rPr>
        <w:t xml:space="preserve"> 30 </w:t>
      </w:r>
      <w:r w:rsidRPr="00484869">
        <w:rPr>
          <w:rFonts w:ascii="Myanmar Text" w:hAnsi="Myanmar Text" w:cs="Myanmar Text"/>
          <w:sz w:val="20"/>
          <w:szCs w:val="20"/>
        </w:rPr>
        <w:t>အတွင်း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သို့မဟုတ်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ပရီမီယံကြေးစတင်မကောက်ခံမီ</w:t>
      </w:r>
      <w:r w:rsidRPr="00484869">
        <w:rPr>
          <w:rFonts w:cs="Calibri"/>
          <w:sz w:val="20"/>
          <w:szCs w:val="20"/>
        </w:rPr>
        <w:t xml:space="preserve"> </w:t>
      </w:r>
      <w:r w:rsidR="00484869" w:rsidRPr="00484869">
        <w:rPr>
          <w:rFonts w:cs="Myanmar Text"/>
          <w:sz w:val="20"/>
          <w:szCs w:val="20"/>
          <w:cs/>
          <w:lang w:bidi="my-MM"/>
        </w:rPr>
        <w:br/>
      </w:r>
      <w:r w:rsidRPr="00484869">
        <w:rPr>
          <w:rFonts w:ascii="Myanmar Text" w:hAnsi="Myanmar Text" w:cs="Myanmar Text"/>
          <w:sz w:val="20"/>
          <w:szCs w:val="20"/>
        </w:rPr>
        <w:t>ရက်</w:t>
      </w:r>
      <w:r w:rsidRPr="00484869">
        <w:rPr>
          <w:rFonts w:cs="Calibri"/>
          <w:sz w:val="20"/>
          <w:szCs w:val="20"/>
        </w:rPr>
        <w:t xml:space="preserve"> 30 </w:t>
      </w:r>
      <w:r w:rsidRPr="00484869">
        <w:rPr>
          <w:rFonts w:ascii="Myanmar Text" w:hAnsi="Myanmar Text" w:cs="Myanmar Text"/>
          <w:sz w:val="20"/>
          <w:szCs w:val="20"/>
        </w:rPr>
        <w:t>အတွင်း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တိုက်ရိုက်အသိပေးရမည်။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လစာပြည့်ခွင့်ရက်</w:t>
      </w:r>
      <w:r w:rsidRPr="00484869">
        <w:rPr>
          <w:rFonts w:cs="Calibri"/>
          <w:b/>
          <w:bCs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အစီအစဉ်သည်</w:t>
      </w:r>
      <w:r w:rsidRPr="00484869">
        <w:rPr>
          <w:rFonts w:cs="Calibri"/>
          <w:b/>
          <w:bCs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ဇန်နဝါရီလ</w:t>
      </w:r>
      <w:r w:rsidRPr="00484869">
        <w:rPr>
          <w:rFonts w:cs="Calibri"/>
          <w:b/>
          <w:bCs/>
          <w:sz w:val="20"/>
          <w:szCs w:val="20"/>
        </w:rPr>
        <w:t xml:space="preserve"> 1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ရက်၊</w:t>
      </w:r>
      <w:r w:rsidRPr="00484869">
        <w:rPr>
          <w:rFonts w:cs="Calibri"/>
          <w:b/>
          <w:bCs/>
          <w:sz w:val="20"/>
          <w:szCs w:val="20"/>
        </w:rPr>
        <w:t xml:space="preserve"> 2026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ခုနှစ်တွင်</w:t>
      </w:r>
      <w:r w:rsidRPr="00484869">
        <w:rPr>
          <w:rFonts w:cs="Calibri"/>
          <w:b/>
          <w:bCs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စတင်သောကြောင့်</w:t>
      </w:r>
      <w:r w:rsidRPr="00484869">
        <w:rPr>
          <w:rFonts w:cs="Calibri"/>
          <w:b/>
          <w:bCs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သင်သည်</w:t>
      </w:r>
      <w:r w:rsidRPr="00484869">
        <w:rPr>
          <w:rFonts w:cs="Calibri"/>
          <w:b/>
          <w:bCs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ဒီဇင်ဘာလ</w:t>
      </w:r>
      <w:r w:rsidRPr="00484869">
        <w:rPr>
          <w:rFonts w:cs="Calibri"/>
          <w:b/>
          <w:bCs/>
          <w:sz w:val="20"/>
          <w:szCs w:val="20"/>
        </w:rPr>
        <w:t xml:space="preserve"> 1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ရက်၊</w:t>
      </w:r>
      <w:r w:rsidRPr="00484869">
        <w:rPr>
          <w:rFonts w:cs="Calibri"/>
          <w:b/>
          <w:bCs/>
          <w:sz w:val="20"/>
          <w:szCs w:val="20"/>
        </w:rPr>
        <w:t xml:space="preserve"> 2025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ခုနှစ်</w:t>
      </w:r>
      <w:r w:rsidRPr="00484869">
        <w:rPr>
          <w:rFonts w:cs="Calibri"/>
          <w:b/>
          <w:bCs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နောက်ဆုံးထား၍</w:t>
      </w:r>
      <w:r w:rsidRPr="00484869">
        <w:rPr>
          <w:rFonts w:cs="Calibri"/>
          <w:b/>
          <w:bCs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ဝန်ထမ်းများကို</w:t>
      </w:r>
      <w:r w:rsidRPr="00484869">
        <w:rPr>
          <w:rFonts w:cs="Calibri"/>
          <w:b/>
          <w:bCs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b/>
          <w:bCs/>
          <w:sz w:val="20"/>
          <w:szCs w:val="20"/>
        </w:rPr>
        <w:t>အသိပေးရမည်။</w:t>
      </w:r>
      <w:r w:rsidR="00A63C4B" w:rsidRPr="00484869">
        <w:rPr>
          <w:rFonts w:cs="Calibri"/>
          <w:b/>
          <w:bCs/>
          <w:sz w:val="20"/>
          <w:szCs w:val="20"/>
        </w:rPr>
        <w:br/>
      </w:r>
    </w:p>
    <w:p w14:paraId="43EAC821" w14:textId="032D1221" w:rsidR="00CF21BD" w:rsidRPr="00484869" w:rsidRDefault="00CF21BD" w:rsidP="00E51956">
      <w:pPr>
        <w:pStyle w:val="ListParagraph"/>
        <w:numPr>
          <w:ilvl w:val="0"/>
          <w:numId w:val="3"/>
        </w:numPr>
        <w:spacing w:after="120" w:line="480" w:lineRule="exact"/>
        <w:rPr>
          <w:rFonts w:cs="Calibri"/>
          <w:sz w:val="20"/>
          <w:szCs w:val="20"/>
        </w:rPr>
      </w:pPr>
      <w:r w:rsidRPr="00484869">
        <w:rPr>
          <w:rFonts w:ascii="Myanmar Text" w:hAnsi="Myanmar Text" w:cs="Myanmar Text"/>
          <w:color w:val="000000"/>
          <w:sz w:val="20"/>
          <w:szCs w:val="20"/>
        </w:rPr>
        <w:t>ဤအသိပေးချက်ကို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ဝန်ထမ်းများထံသို့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၎င်းတို့၏အဓိကဘာသာစကားဖြင့်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ရေးသား၍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ပေးပို့ရမည်။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အင်္ဂလိပ်ဘာသာစကားမှလွဲ၍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အခြားဘာသာစကားများဖြင့်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အသိပေးချက်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နမူနာများကို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လစာပြည့်ခွင့်ရက်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ဝက်ဘ်ဆိုက်တွင်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ရရှိနိုင်ပါမည်။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="00A63C4B" w:rsidRPr="00484869">
        <w:rPr>
          <w:rFonts w:cs="Calibri"/>
          <w:sz w:val="20"/>
          <w:szCs w:val="20"/>
        </w:rPr>
        <w:br/>
      </w:r>
    </w:p>
    <w:p w14:paraId="210C788D" w14:textId="77777777" w:rsidR="00CF21BD" w:rsidRPr="00484869" w:rsidRDefault="00CF21BD" w:rsidP="00E51956">
      <w:pPr>
        <w:pStyle w:val="ListParagraph"/>
        <w:numPr>
          <w:ilvl w:val="0"/>
          <w:numId w:val="3"/>
        </w:numPr>
        <w:spacing w:after="160" w:line="480" w:lineRule="exact"/>
        <w:rPr>
          <w:rFonts w:cs="Calibri"/>
          <w:sz w:val="20"/>
          <w:szCs w:val="20"/>
        </w:rPr>
      </w:pPr>
      <w:r w:rsidRPr="00484869">
        <w:rPr>
          <w:rFonts w:ascii="Myanmar Text" w:hAnsi="Myanmar Text" w:cs="Myanmar Text"/>
          <w:sz w:val="20"/>
          <w:szCs w:val="20"/>
        </w:rPr>
        <w:t>အီလက်ထရောနစ်ပုံစံဖြင့်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အသိပေးချက်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ပေးပို့ပါက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အလုပ်ရှင်သည်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ဝန်ထမ်း၏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ပုံမှန်အလုပ်ချိန်များအတွင်း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ပြန်ကြည့်ပြီး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ပရင့်ထုတ်နိုင်ရန်အတွက်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အလုပ်ရှင်ပိုင်သောကွန်ပျူတာကို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ဝန်ထမ်းအား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သုံးခွင့်ပေးရမည်။</w:t>
      </w:r>
      <w:r w:rsidR="00A63C4B" w:rsidRPr="00484869">
        <w:rPr>
          <w:rFonts w:cs="Calibri"/>
          <w:sz w:val="20"/>
          <w:szCs w:val="20"/>
        </w:rPr>
        <w:br/>
      </w:r>
    </w:p>
    <w:p w14:paraId="76797589" w14:textId="77777777" w:rsidR="00CF21BD" w:rsidRPr="00484869" w:rsidRDefault="00CF21BD" w:rsidP="00E51956">
      <w:pPr>
        <w:pStyle w:val="ListParagraph"/>
        <w:numPr>
          <w:ilvl w:val="0"/>
          <w:numId w:val="3"/>
        </w:numPr>
        <w:spacing w:after="120" w:line="480" w:lineRule="exact"/>
        <w:rPr>
          <w:rFonts w:cs="Calibri"/>
          <w:sz w:val="20"/>
          <w:szCs w:val="20"/>
        </w:rPr>
      </w:pPr>
      <w:r w:rsidRPr="00484869">
        <w:rPr>
          <w:rFonts w:ascii="Myanmar Text" w:hAnsi="Myanmar Text" w:cs="Myanmar Text"/>
          <w:sz w:val="20"/>
          <w:szCs w:val="20"/>
        </w:rPr>
        <w:t>ဝန်ထမ်းများသည်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ဤအသိပေးချက်ကို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လက်ခံရရှိကြောင်း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စာဖြင့်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သို့မဟုတ်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အီလက်ထရောနစ်နည်းဖြင့်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အသိအမှတ်ပြုပေးရမည်။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ဖောင်ပေါ်တွင်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လက်မှတ်ထိုးခြင်း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သို့မဟုတ်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အီလက်ထရောနစ်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လစာပေးစနစ်ကဲ့သို့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အခြားနည်းလမ်းများဖြင့်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အသိအမှတ်ပြုပေးနိုင်သည်။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ဝန်ထမ်းတစ်ဦးက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၎င်းသည်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အသိပေးချက်ကို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လက်ခံရရှိခဲ့ကြောင်း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အသိအမှတ်ပြုရန်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ငြင်းဆိုပါက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အလုပ်ရှင်များသည်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၎င်းအား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အသိပေးခဲ့ပုံကို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သက်သေပြရန်</w:t>
      </w:r>
      <w:r w:rsidRPr="00484869">
        <w:rPr>
          <w:rFonts w:cs="Calibri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sz w:val="20"/>
          <w:szCs w:val="20"/>
        </w:rPr>
        <w:t>လိုအပ်နိုင်ပါမည်။</w:t>
      </w:r>
      <w:r w:rsidR="00A63C4B" w:rsidRPr="00484869">
        <w:rPr>
          <w:rFonts w:cs="Calibri"/>
          <w:sz w:val="20"/>
          <w:szCs w:val="20"/>
        </w:rPr>
        <w:br/>
      </w:r>
    </w:p>
    <w:p w14:paraId="2C9F1171" w14:textId="407C47DF" w:rsidR="00CF21BD" w:rsidRPr="00484869" w:rsidRDefault="00CF21BD" w:rsidP="00E51956">
      <w:pPr>
        <w:pStyle w:val="ListParagraph"/>
        <w:numPr>
          <w:ilvl w:val="0"/>
          <w:numId w:val="3"/>
        </w:numPr>
        <w:spacing w:after="120" w:line="480" w:lineRule="exact"/>
        <w:rPr>
          <w:rFonts w:cs="Calibri"/>
          <w:sz w:val="20"/>
          <w:szCs w:val="20"/>
        </w:rPr>
      </w:pPr>
      <w:r w:rsidRPr="00484869">
        <w:rPr>
          <w:rFonts w:ascii="Myanmar Text" w:hAnsi="Myanmar Text" w:cs="Myanmar Text"/>
          <w:color w:val="000000"/>
          <w:sz w:val="20"/>
          <w:szCs w:val="20"/>
        </w:rPr>
        <w:lastRenderedPageBreak/>
        <w:t>သင်သည်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အတည်ပြုထားသော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တန်းတူအရည်အသွေးမီ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အစီအစဉ်မှတစ်ဆင့်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ဆေးခွင့်၊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မိသားစုခွင့်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သို့မဟုတ်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နှစ်ခုစလုံးကို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ကမ်းလှမ်းပါက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တန်းတူအရည်အသွေးမီ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အစီအစဉ်ဆိုင်ရာ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သီးခြားအသိပေးချက်ကိုလည်း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သင့်ဝန်ထမ်းများထံ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ပေးပို့ရမည်။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="00A63C4B" w:rsidRPr="00484869">
        <w:rPr>
          <w:rFonts w:cs="Calibri"/>
          <w:sz w:val="20"/>
          <w:szCs w:val="20"/>
        </w:rPr>
        <w:br/>
      </w:r>
    </w:p>
    <w:p w14:paraId="6D6CDB83" w14:textId="5ACA165A" w:rsidR="00CF21BD" w:rsidRPr="00484869" w:rsidRDefault="00CF21BD" w:rsidP="00E51956">
      <w:pPr>
        <w:pStyle w:val="ListParagraph"/>
        <w:numPr>
          <w:ilvl w:val="0"/>
          <w:numId w:val="3"/>
        </w:numPr>
        <w:spacing w:after="160" w:line="480" w:lineRule="exact"/>
        <w:rPr>
          <w:rFonts w:cs="Calibri"/>
          <w:sz w:val="20"/>
          <w:szCs w:val="20"/>
        </w:rPr>
      </w:pPr>
      <w:r w:rsidRPr="00484869">
        <w:rPr>
          <w:rFonts w:ascii="Myanmar Text" w:hAnsi="Myanmar Text" w:cs="Myanmar Text"/>
          <w:color w:val="000000"/>
          <w:sz w:val="20"/>
          <w:szCs w:val="20"/>
        </w:rPr>
        <w:t>သင့်ဝန်ထမ်းများမှ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တစ်ဦးဦးကို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ရာသီအလိုက်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ဧည့်ကြိုဝန်ထမ်းများအဖြစ်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ခန့်အပ်ထားပါက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သင့်တွင်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အသိပေးချက်ပို့ခြင်းဆိုင်ရာ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ထပ်ဆောင်းသတ်မှတ်ချက်များ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ရှိနိုင်သည်။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ပိုမိုလေ့လာရန်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လစာပြည့်ခွင့်ရက်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ဝက်ဘ်ဆိုက်သို့</w:t>
      </w:r>
      <w:r w:rsidRPr="00484869">
        <w:rPr>
          <w:rFonts w:cs="Calibri"/>
          <w:color w:val="000000"/>
          <w:sz w:val="20"/>
          <w:szCs w:val="20"/>
        </w:rPr>
        <w:t xml:space="preserve"> </w:t>
      </w:r>
      <w:r w:rsidRPr="00484869">
        <w:rPr>
          <w:rFonts w:ascii="Myanmar Text" w:hAnsi="Myanmar Text" w:cs="Myanmar Text"/>
          <w:color w:val="000000"/>
          <w:sz w:val="20"/>
          <w:szCs w:val="20"/>
        </w:rPr>
        <w:t>သွားပါ။</w:t>
      </w:r>
      <w:r w:rsidRPr="00484869">
        <w:rPr>
          <w:rFonts w:cs="Calibri"/>
          <w:color w:val="000000"/>
          <w:sz w:val="20"/>
          <w:szCs w:val="20"/>
        </w:rPr>
        <w:t xml:space="preserve"> </w:t>
      </w:r>
    </w:p>
    <w:p w14:paraId="042E2B07" w14:textId="15C85DD4" w:rsidR="00CF21BD" w:rsidRPr="00484869" w:rsidRDefault="00CF21BD">
      <w:pPr>
        <w:spacing w:after="0" w:line="240" w:lineRule="auto"/>
        <w:rPr>
          <w:rFonts w:eastAsia="MS Gothic" w:cs="Calibri"/>
          <w:b/>
          <w:color w:val="000000"/>
          <w:sz w:val="20"/>
          <w:szCs w:val="20"/>
        </w:rPr>
      </w:pPr>
    </w:p>
    <w:p w14:paraId="7A355786" w14:textId="77777777" w:rsidR="00CF21BD" w:rsidRPr="00052250" w:rsidRDefault="00CF21BD" w:rsidP="00CF21BD">
      <w:pPr>
        <w:pStyle w:val="Heading2"/>
        <w:rPr>
          <w:rFonts w:cs="Calibri"/>
          <w:sz w:val="26"/>
        </w:rPr>
      </w:pPr>
      <w:r w:rsidRPr="009A5729">
        <w:rPr>
          <w:rFonts w:ascii="Myanmar Text" w:hAnsi="Myanmar Text" w:cs="Myanmar Text"/>
          <w:sz w:val="24"/>
          <w:szCs w:val="24"/>
        </w:rPr>
        <w:t>အသိပေးချက်</w:t>
      </w:r>
      <w:r w:rsidRPr="00052250">
        <w:rPr>
          <w:rFonts w:cs="Calibri"/>
          <w:sz w:val="26"/>
        </w:rPr>
        <w:t xml:space="preserve"> </w:t>
      </w:r>
      <w:r w:rsidRPr="009A5729">
        <w:rPr>
          <w:rFonts w:ascii="Myanmar Text" w:hAnsi="Myanmar Text" w:cs="Myanmar Text"/>
          <w:sz w:val="24"/>
          <w:szCs w:val="24"/>
        </w:rPr>
        <w:t>နမူနာကို</w:t>
      </w:r>
      <w:r w:rsidRPr="00052250">
        <w:rPr>
          <w:rFonts w:cs="Calibri"/>
          <w:sz w:val="26"/>
        </w:rPr>
        <w:t xml:space="preserve"> </w:t>
      </w:r>
      <w:r w:rsidRPr="009A5729">
        <w:rPr>
          <w:rFonts w:ascii="Myanmar Text" w:hAnsi="Myanmar Text" w:cs="Myanmar Text"/>
          <w:sz w:val="24"/>
          <w:szCs w:val="24"/>
        </w:rPr>
        <w:t>အသုံးပြုနည်း</w:t>
      </w:r>
      <w:r w:rsidRPr="00052250">
        <w:rPr>
          <w:rFonts w:cs="Calibri"/>
          <w:sz w:val="26"/>
        </w:rPr>
        <w:t xml:space="preserve"> </w:t>
      </w:r>
    </w:p>
    <w:p w14:paraId="6B6BA16B" w14:textId="77777777" w:rsidR="00CF21BD" w:rsidRPr="00052250" w:rsidRDefault="00CF21BD" w:rsidP="00E51956">
      <w:pPr>
        <w:spacing w:line="480" w:lineRule="exact"/>
        <w:rPr>
          <w:rFonts w:cs="Calibri"/>
          <w:sz w:val="22"/>
          <w:szCs w:val="22"/>
        </w:rPr>
      </w:pPr>
      <w:r w:rsidRPr="009A5729">
        <w:rPr>
          <w:rFonts w:ascii="Myanmar Text" w:hAnsi="Myanmar Text" w:cs="Myanmar Text"/>
          <w:sz w:val="20"/>
          <w:szCs w:val="20"/>
        </w:rPr>
        <w:t>ဤစာရွက်စာတမ်းတွင်</w:t>
      </w:r>
      <w:r w:rsidRPr="00052250">
        <w:rPr>
          <w:rFonts w:cs="Calibri"/>
          <w:sz w:val="22"/>
          <w:szCs w:val="22"/>
        </w:rPr>
        <w:t xml:space="preserve"> </w:t>
      </w:r>
      <w:r w:rsidRPr="009A5729">
        <w:rPr>
          <w:rFonts w:ascii="Myanmar Text" w:hAnsi="Myanmar Text" w:cs="Myanmar Text"/>
          <w:sz w:val="20"/>
          <w:szCs w:val="20"/>
        </w:rPr>
        <w:t>ဝန်ထမ်းများအား</w:t>
      </w:r>
      <w:r w:rsidRPr="00052250">
        <w:rPr>
          <w:rFonts w:cs="Calibri"/>
          <w:sz w:val="22"/>
          <w:szCs w:val="22"/>
        </w:rPr>
        <w:t xml:space="preserve"> </w:t>
      </w:r>
      <w:r w:rsidRPr="009A5729">
        <w:rPr>
          <w:rFonts w:ascii="Myanmar Text" w:hAnsi="Myanmar Text" w:cs="Myanmar Text"/>
          <w:sz w:val="20"/>
          <w:szCs w:val="20"/>
        </w:rPr>
        <w:t>အသိပေးချက်</w:t>
      </w:r>
      <w:r w:rsidRPr="00052250">
        <w:rPr>
          <w:rFonts w:cs="Calibri"/>
          <w:sz w:val="22"/>
          <w:szCs w:val="22"/>
        </w:rPr>
        <w:t xml:space="preserve"> </w:t>
      </w:r>
      <w:r w:rsidRPr="009A5729">
        <w:rPr>
          <w:rFonts w:ascii="Myanmar Text" w:hAnsi="Myanmar Text" w:cs="Myanmar Text"/>
          <w:sz w:val="20"/>
          <w:szCs w:val="20"/>
        </w:rPr>
        <w:t>နမူနာ၏</w:t>
      </w:r>
      <w:r w:rsidRPr="00052250">
        <w:rPr>
          <w:rFonts w:cs="Calibri"/>
          <w:sz w:val="22"/>
          <w:szCs w:val="22"/>
        </w:rPr>
        <w:t xml:space="preserve"> </w:t>
      </w:r>
      <w:r w:rsidRPr="009A5729">
        <w:rPr>
          <w:rFonts w:ascii="Myanmar Text" w:hAnsi="Myanmar Text" w:cs="Myanmar Text"/>
          <w:sz w:val="20"/>
          <w:szCs w:val="20"/>
        </w:rPr>
        <w:t>ဗားရှင်းနှစ်မျိုး</w:t>
      </w:r>
      <w:r w:rsidRPr="00052250">
        <w:rPr>
          <w:rFonts w:cs="Calibri"/>
          <w:sz w:val="22"/>
          <w:szCs w:val="22"/>
        </w:rPr>
        <w:t xml:space="preserve"> </w:t>
      </w:r>
      <w:r w:rsidRPr="009A5729">
        <w:rPr>
          <w:rFonts w:ascii="Myanmar Text" w:hAnsi="Myanmar Text" w:cs="Myanmar Text"/>
          <w:sz w:val="20"/>
          <w:szCs w:val="20"/>
        </w:rPr>
        <w:t>ပါရှိသည်။</w:t>
      </w:r>
      <w:r w:rsidRPr="00052250">
        <w:rPr>
          <w:rFonts w:cs="Calibri"/>
          <w:sz w:val="22"/>
          <w:szCs w:val="22"/>
        </w:rPr>
        <w:t xml:space="preserve"> </w:t>
      </w:r>
    </w:p>
    <w:p w14:paraId="1B1C7BE3" w14:textId="77777777" w:rsidR="00CF21BD" w:rsidRPr="00A02240" w:rsidRDefault="00CF21BD" w:rsidP="00E51956">
      <w:pPr>
        <w:pStyle w:val="ListParagraph"/>
        <w:numPr>
          <w:ilvl w:val="0"/>
          <w:numId w:val="6"/>
        </w:numPr>
        <w:spacing w:after="160" w:line="480" w:lineRule="exact"/>
        <w:rPr>
          <w:rFonts w:cs="Calibri"/>
          <w:sz w:val="20"/>
          <w:szCs w:val="20"/>
        </w:rPr>
      </w:pPr>
      <w:r w:rsidRPr="009A5729">
        <w:rPr>
          <w:rFonts w:ascii="Myanmar Text" w:hAnsi="Myanmar Text" w:cs="Myanmar Text"/>
          <w:sz w:val="20"/>
          <w:szCs w:val="20"/>
        </w:rPr>
        <w:t>ပုံမှန်</w:t>
      </w:r>
      <w:r w:rsidRPr="00052250">
        <w:rPr>
          <w:rFonts w:cs="Calibri"/>
          <w:sz w:val="22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ပရီမီယံကြေးနှုန်းထား</w:t>
      </w:r>
      <w:r w:rsidRPr="00A02240">
        <w:rPr>
          <w:rFonts w:cs="Calibri"/>
          <w:sz w:val="20"/>
          <w:szCs w:val="20"/>
        </w:rPr>
        <w:t xml:space="preserve"> 0.88% </w:t>
      </w:r>
      <w:r w:rsidRPr="00A02240">
        <w:rPr>
          <w:rFonts w:ascii="Myanmar Text" w:hAnsi="Myanmar Text" w:cs="Myanmar Text"/>
          <w:sz w:val="20"/>
          <w:szCs w:val="20"/>
        </w:rPr>
        <w:t>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ဗားရှင်းတစ်ခု</w:t>
      </w:r>
      <w:r w:rsidR="00A63C4B" w:rsidRPr="00A02240">
        <w:rPr>
          <w:rFonts w:cs="Calibri"/>
          <w:sz w:val="20"/>
          <w:szCs w:val="20"/>
        </w:rPr>
        <w:br/>
      </w:r>
    </w:p>
    <w:p w14:paraId="2EC96A3D" w14:textId="77777777" w:rsidR="00CF21BD" w:rsidRPr="00A02240" w:rsidRDefault="00CF21BD" w:rsidP="00E51956">
      <w:pPr>
        <w:pStyle w:val="ListParagraph"/>
        <w:numPr>
          <w:ilvl w:val="0"/>
          <w:numId w:val="6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အသေးစားလုပ်ငန်းရှင်များအတွက်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ပရီမီယံကြေးနှုန်းထား</w:t>
      </w:r>
      <w:r w:rsidRPr="00A02240">
        <w:rPr>
          <w:rFonts w:cs="Calibri"/>
          <w:sz w:val="20"/>
          <w:szCs w:val="20"/>
        </w:rPr>
        <w:t xml:space="preserve"> 0.66% </w:t>
      </w:r>
      <w:r w:rsidRPr="00A02240">
        <w:rPr>
          <w:rFonts w:ascii="Myanmar Text" w:hAnsi="Myanmar Text" w:cs="Myanmar Text"/>
          <w:sz w:val="20"/>
          <w:szCs w:val="20"/>
        </w:rPr>
        <w:t>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ဗားရှင်းတစ်ခု</w:t>
      </w:r>
      <w:r w:rsidRPr="00A02240">
        <w:rPr>
          <w:rFonts w:cs="Calibri"/>
          <w:sz w:val="20"/>
          <w:szCs w:val="20"/>
        </w:rPr>
        <w:t xml:space="preserve"> </w:t>
      </w:r>
    </w:p>
    <w:p w14:paraId="7FFD7787" w14:textId="44CA8EBB" w:rsidR="00CF21BD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သင့်အဖွဲ့အစည်းနှင့်သက်ဆိုင်သောဗားရှင်းကို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ရွေးချယ်သင့်သည်။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ထို့နောက်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ပရီမီယံကြေးမည်မျှကို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သင်ကျခံပေးမည်နှင့်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ဝန်ထမ်း၏လစာမှ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မည်မျှနုတ်ယူမည်</w:t>
      </w:r>
      <w:r w:rsidRPr="00A02240">
        <w:rPr>
          <w:rFonts w:cs="Calibri"/>
          <w:sz w:val="20"/>
          <w:szCs w:val="20"/>
        </w:rPr>
        <w:t xml:space="preserve"> (</w:t>
      </w:r>
      <w:r w:rsidRPr="00A02240">
        <w:rPr>
          <w:rFonts w:ascii="Myanmar Text" w:hAnsi="Myanmar Text" w:cs="Myanmar Text"/>
          <w:sz w:val="20"/>
          <w:szCs w:val="20"/>
        </w:rPr>
        <w:t>အများဆုံး</w:t>
      </w:r>
      <w:r w:rsidRPr="00A02240">
        <w:rPr>
          <w:rFonts w:cs="Calibri"/>
          <w:sz w:val="20"/>
          <w:szCs w:val="20"/>
        </w:rPr>
        <w:t xml:space="preserve"> 0.44%) </w:t>
      </w:r>
      <w:r w:rsidRPr="00A02240">
        <w:rPr>
          <w:rFonts w:ascii="Myanmar Text" w:hAnsi="Myanmar Text" w:cs="Myanmar Text"/>
          <w:sz w:val="20"/>
          <w:szCs w:val="20"/>
        </w:rPr>
        <w:t>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ဖော်ပြရန်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ပရီမီယံကြေးအချက်အလက်ကို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ဖြည့်သွင်းပါ။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ဖောင်အဆုံးတွင်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သင်၏အလုပ်ရှင်အချက်အလက်ကိုလည်း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ဖြည့်သွင်းသင့်သည်။</w:t>
      </w:r>
      <w:r w:rsidRPr="00A02240">
        <w:rPr>
          <w:rFonts w:cs="Calibri"/>
          <w:sz w:val="20"/>
          <w:szCs w:val="20"/>
        </w:rPr>
        <w:t xml:space="preserve"> </w:t>
      </w:r>
    </w:p>
    <w:p w14:paraId="39DF8049" w14:textId="77777777" w:rsidR="00CF21BD" w:rsidRPr="00A02240" w:rsidRDefault="00CF21BD" w:rsidP="00CF21BD">
      <w:pPr>
        <w:pStyle w:val="Heading2"/>
        <w:rPr>
          <w:rFonts w:cs="Calibri"/>
          <w:sz w:val="24"/>
          <w:szCs w:val="24"/>
        </w:rPr>
      </w:pPr>
      <w:r w:rsidRPr="00A02240">
        <w:rPr>
          <w:rFonts w:ascii="Myanmar Text" w:hAnsi="Myanmar Text" w:cs="Myanmar Text"/>
          <w:sz w:val="24"/>
          <w:szCs w:val="24"/>
        </w:rPr>
        <w:t>ဤအသိပေးချက်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နမူနာကို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မွမ်းမံပြင်ဆင်ခြင်း</w:t>
      </w:r>
    </w:p>
    <w:p w14:paraId="4E494F4E" w14:textId="77777777" w:rsidR="00CF21BD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အလုပ်ရှင်များသည်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ဤဖောင်များတွင်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၎င်းတို့ပြုလုပ်သည့်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မည်သည့်ပြောင်းလဲမှုမဆိုအတွက်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တာဝန်ရှိသည်။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ဤဖောင်များတွင်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ပြုလုပ်သည့်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ပြင်ဆင်ချက်များအတွက်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လစာပြည့်ခွင့်ရက်အစီအစဉ်တွင်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တာဝန်မရှိဘဲ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ဤမူရင်းဗားရှင်းမှ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ပြင်ဆင်ထားသောဖောင်သည်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အစီအစဉ်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သတ်မှတ်ချက်များနှင့်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ကိုက်ညီမည်ဖြစ်ကြောင်း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အာမခံခြင်းမပြုနိုင်ပါ။</w:t>
      </w:r>
      <w:r w:rsidRPr="00A02240">
        <w:rPr>
          <w:rFonts w:cs="Calibri"/>
          <w:sz w:val="20"/>
          <w:szCs w:val="20"/>
        </w:rPr>
        <w:t> </w:t>
      </w:r>
    </w:p>
    <w:p w14:paraId="6D74348E" w14:textId="77777777" w:rsidR="00B42067" w:rsidRPr="00052250" w:rsidRDefault="00B42067" w:rsidP="00B42067">
      <w:pPr>
        <w:rPr>
          <w:rFonts w:cs="Calibri"/>
        </w:rPr>
      </w:pPr>
      <w:bookmarkStart w:id="1" w:name="_Hlk209614441"/>
    </w:p>
    <w:p w14:paraId="1E1127E5" w14:textId="020158C8" w:rsidR="00B42067" w:rsidRPr="00A02240" w:rsidRDefault="00B42067" w:rsidP="00B42067">
      <w:pPr>
        <w:pStyle w:val="Heading3"/>
        <w:rPr>
          <w:rFonts w:cs="Calibri"/>
          <w:i/>
          <w:iCs/>
          <w:sz w:val="22"/>
          <w:szCs w:val="22"/>
        </w:rPr>
      </w:pPr>
      <w:bookmarkStart w:id="2" w:name="_Hlk209614614"/>
      <w:r w:rsidRPr="00A02240">
        <w:rPr>
          <w:rFonts w:ascii="Myanmar Text" w:hAnsi="Myanmar Text" w:cs="Myanmar Text"/>
          <w:i/>
          <w:sz w:val="22"/>
          <w:szCs w:val="22"/>
        </w:rPr>
        <w:t>နောက်ဆုံးအပ်ဒိတ်လုပ်ခဲ့ချိန်</w:t>
      </w:r>
      <w:r w:rsidRPr="00A02240">
        <w:rPr>
          <w:rFonts w:cs="Calibri"/>
          <w:i/>
          <w:sz w:val="22"/>
          <w:szCs w:val="22"/>
        </w:rPr>
        <w:t xml:space="preserve">- </w:t>
      </w:r>
      <w:r w:rsidRPr="00A02240">
        <w:rPr>
          <w:rFonts w:ascii="Myanmar Text" w:hAnsi="Myanmar Text" w:cs="Myanmar Text"/>
          <w:i/>
          <w:sz w:val="22"/>
          <w:szCs w:val="22"/>
        </w:rPr>
        <w:t>အောက်တိုဘာလ</w:t>
      </w:r>
      <w:r w:rsidRPr="00A02240">
        <w:rPr>
          <w:rFonts w:cs="Calibri"/>
          <w:i/>
          <w:sz w:val="22"/>
          <w:szCs w:val="22"/>
        </w:rPr>
        <w:t xml:space="preserve"> 2 </w:t>
      </w:r>
      <w:r w:rsidRPr="00A02240">
        <w:rPr>
          <w:rFonts w:ascii="Myanmar Text" w:hAnsi="Myanmar Text" w:cs="Myanmar Text"/>
          <w:i/>
          <w:sz w:val="22"/>
          <w:szCs w:val="22"/>
        </w:rPr>
        <w:t>ရက်၊</w:t>
      </w:r>
      <w:r w:rsidRPr="00A02240">
        <w:rPr>
          <w:rFonts w:cs="Calibri"/>
          <w:i/>
          <w:sz w:val="22"/>
          <w:szCs w:val="22"/>
        </w:rPr>
        <w:t xml:space="preserve"> 2025</w:t>
      </w:r>
    </w:p>
    <w:bookmarkEnd w:id="1"/>
    <w:bookmarkEnd w:id="2"/>
    <w:p w14:paraId="13343CDC" w14:textId="77777777" w:rsidR="00CF21BD" w:rsidRPr="00052250" w:rsidRDefault="00CF21BD" w:rsidP="00CF21BD">
      <w:pPr>
        <w:rPr>
          <w:rFonts w:cs="Calibri"/>
        </w:rPr>
      </w:pPr>
    </w:p>
    <w:p w14:paraId="560F6E08" w14:textId="77777777" w:rsidR="00CF21BD" w:rsidRPr="00052250" w:rsidRDefault="00CF21BD">
      <w:pPr>
        <w:spacing w:after="0" w:line="240" w:lineRule="auto"/>
        <w:rPr>
          <w:rFonts w:cs="Calibri"/>
        </w:rPr>
      </w:pPr>
      <w:r w:rsidRPr="00052250">
        <w:rPr>
          <w:rFonts w:cs="Calibri"/>
        </w:rPr>
        <w:br w:type="page"/>
      </w:r>
      <w:bookmarkStart w:id="3" w:name="_Hlk216166085"/>
    </w:p>
    <w:p w14:paraId="28FD05E5" w14:textId="77777777" w:rsidR="00CF21BD" w:rsidRPr="00052250" w:rsidRDefault="00CF21BD" w:rsidP="00CF21BD">
      <w:pPr>
        <w:rPr>
          <w:rFonts w:cs="Calibri"/>
        </w:rPr>
      </w:pPr>
    </w:p>
    <w:p w14:paraId="0DD7E5A1" w14:textId="77777777" w:rsidR="00CF21BD" w:rsidRPr="00052250" w:rsidRDefault="00CF21BD" w:rsidP="00CF21BD">
      <w:pPr>
        <w:rPr>
          <w:rFonts w:cs="Calibri"/>
        </w:rPr>
      </w:pPr>
    </w:p>
    <w:p w14:paraId="2E91173F" w14:textId="77777777" w:rsidR="00CF21BD" w:rsidRPr="00052250" w:rsidRDefault="00CF21BD" w:rsidP="00CF21BD">
      <w:pPr>
        <w:rPr>
          <w:rFonts w:cs="Calibri"/>
        </w:rPr>
      </w:pPr>
    </w:p>
    <w:p w14:paraId="0F35A9DA" w14:textId="77777777" w:rsidR="00CF21BD" w:rsidRPr="00052250" w:rsidRDefault="00CF21BD" w:rsidP="00CF21BD">
      <w:pPr>
        <w:rPr>
          <w:rFonts w:cs="Calibri"/>
        </w:rPr>
      </w:pPr>
    </w:p>
    <w:p w14:paraId="18C1BB22" w14:textId="77777777" w:rsidR="00CF21BD" w:rsidRPr="00052250" w:rsidRDefault="00CF21BD" w:rsidP="00CF21BD">
      <w:pPr>
        <w:rPr>
          <w:rFonts w:cs="Calibri"/>
        </w:rPr>
      </w:pPr>
    </w:p>
    <w:p w14:paraId="5B34BDE6" w14:textId="77777777" w:rsidR="00CF21BD" w:rsidRPr="00052250" w:rsidRDefault="00CF21BD" w:rsidP="00CF21BD">
      <w:pPr>
        <w:rPr>
          <w:rFonts w:cs="Calibri"/>
        </w:rPr>
      </w:pPr>
    </w:p>
    <w:bookmarkEnd w:id="3"/>
    <w:p w14:paraId="11660363" w14:textId="77777777" w:rsidR="00CF21BD" w:rsidRPr="00A02240" w:rsidRDefault="00CF21BD" w:rsidP="00CF21BD">
      <w:pPr>
        <w:pStyle w:val="Heading1"/>
        <w:jc w:val="center"/>
        <w:rPr>
          <w:rFonts w:cs="Calibri"/>
          <w:sz w:val="44"/>
          <w:szCs w:val="44"/>
        </w:rPr>
      </w:pPr>
      <w:r w:rsidRPr="00A02240">
        <w:rPr>
          <w:rFonts w:ascii="Myanmar Text" w:hAnsi="Myanmar Text" w:cs="Myanmar Text"/>
          <w:sz w:val="44"/>
          <w:szCs w:val="44"/>
        </w:rPr>
        <w:t>ဝန်ထမ်း</w:t>
      </w:r>
      <w:r w:rsidRPr="00A02240">
        <w:rPr>
          <w:rFonts w:cs="Calibri"/>
          <w:sz w:val="44"/>
          <w:szCs w:val="44"/>
        </w:rPr>
        <w:t xml:space="preserve"> </w:t>
      </w:r>
      <w:r w:rsidRPr="00A02240">
        <w:rPr>
          <w:rFonts w:ascii="Myanmar Text" w:hAnsi="Myanmar Text" w:cs="Myanmar Text"/>
          <w:sz w:val="44"/>
          <w:szCs w:val="44"/>
        </w:rPr>
        <w:t>အသိပေးချက်</w:t>
      </w:r>
      <w:r w:rsidRPr="00A02240">
        <w:rPr>
          <w:rFonts w:cs="Calibri"/>
          <w:sz w:val="44"/>
          <w:szCs w:val="44"/>
        </w:rPr>
        <w:t xml:space="preserve"> </w:t>
      </w:r>
      <w:r w:rsidRPr="00A02240">
        <w:rPr>
          <w:rFonts w:ascii="Myanmar Text" w:hAnsi="Myanmar Text" w:cs="Myanmar Text"/>
          <w:sz w:val="44"/>
          <w:szCs w:val="44"/>
        </w:rPr>
        <w:t>နမူနာ</w:t>
      </w:r>
    </w:p>
    <w:p w14:paraId="119CB6D9" w14:textId="77777777" w:rsidR="00CF21BD" w:rsidRPr="00A02240" w:rsidRDefault="00CF21BD" w:rsidP="00CF21BD">
      <w:pPr>
        <w:jc w:val="center"/>
        <w:rPr>
          <w:rFonts w:cs="Calibri"/>
          <w:i/>
          <w:iCs/>
          <w:sz w:val="40"/>
          <w:szCs w:val="40"/>
        </w:rPr>
      </w:pPr>
      <w:r w:rsidRPr="00A02240">
        <w:rPr>
          <w:rFonts w:ascii="Myanmar Text" w:hAnsi="Myanmar Text" w:cs="Myanmar Text"/>
          <w:i/>
          <w:sz w:val="40"/>
          <w:szCs w:val="40"/>
        </w:rPr>
        <w:t>ပုံမှန်</w:t>
      </w:r>
      <w:r w:rsidRPr="00A02240">
        <w:rPr>
          <w:rFonts w:cs="Calibri"/>
          <w:i/>
          <w:sz w:val="40"/>
          <w:szCs w:val="40"/>
        </w:rPr>
        <w:t xml:space="preserve"> </w:t>
      </w:r>
      <w:r w:rsidRPr="00A02240">
        <w:rPr>
          <w:rFonts w:ascii="Myanmar Text" w:hAnsi="Myanmar Text" w:cs="Myanmar Text"/>
          <w:i/>
          <w:sz w:val="40"/>
          <w:szCs w:val="40"/>
        </w:rPr>
        <w:t>ပရီမီယံကြေးနှုန်းထား</w:t>
      </w:r>
      <w:r w:rsidRPr="00A02240">
        <w:rPr>
          <w:rFonts w:cs="Calibri"/>
          <w:i/>
          <w:sz w:val="40"/>
          <w:szCs w:val="40"/>
        </w:rPr>
        <w:t xml:space="preserve"> (0.88%)</w:t>
      </w:r>
    </w:p>
    <w:p w14:paraId="441F5A0E" w14:textId="77777777" w:rsidR="00CF21BD" w:rsidRPr="00A02240" w:rsidRDefault="00CF21BD" w:rsidP="00140E02">
      <w:pPr>
        <w:pStyle w:val="Heading1"/>
        <w:rPr>
          <w:rFonts w:cs="Calibri"/>
        </w:rPr>
      </w:pPr>
      <w:r w:rsidRPr="00052250">
        <w:rPr>
          <w:rFonts w:cs="Calibri"/>
          <w:sz w:val="36"/>
          <w:szCs w:val="36"/>
        </w:rPr>
        <w:br w:type="page"/>
      </w:r>
      <w:r w:rsidRPr="00A02240">
        <w:rPr>
          <w:rFonts w:cs="Calibri"/>
        </w:rPr>
        <w:lastRenderedPageBreak/>
        <w:t>Minnesota Paid Leave</w:t>
      </w:r>
    </w:p>
    <w:p w14:paraId="01CE9FE9" w14:textId="77777777" w:rsidR="00CF21BD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cs="Calibri"/>
          <w:sz w:val="20"/>
          <w:szCs w:val="20"/>
        </w:rPr>
        <w:t xml:space="preserve">Minnesota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အစီအစဉ်သည်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သင့်ကိုယ်သင်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သင့်မိသားစုကို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စောင့်ရှောက်ရန်အတွက်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ခွင့်ယူရန်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လိုအပ်သည့်အခါ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ငွေပေးချေမှုများနှင့်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အလုပ်အကိုင်မဆုံးရှုံးရေး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အကာအကွယ်များ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ပေးပါသည်။</w:t>
      </w:r>
    </w:p>
    <w:p w14:paraId="6ED9526F" w14:textId="77777777" w:rsidR="00CF21BD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သင်သည်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အောက်ပါသတ်မှတ်ချက်ပြည့်မီသောဖြစ်ရပ်များအတွက်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ခွင့်ယူနိုင်သည်</w:t>
      </w:r>
      <w:r w:rsidRPr="00A02240">
        <w:rPr>
          <w:rFonts w:cs="Calibri"/>
          <w:sz w:val="20"/>
          <w:szCs w:val="20"/>
        </w:rPr>
        <w:t>-</w:t>
      </w:r>
    </w:p>
    <w:p w14:paraId="223C4D49" w14:textId="77777777" w:rsidR="00CF21BD" w:rsidRPr="00A02240" w:rsidRDefault="00CF21BD" w:rsidP="00E67916">
      <w:pPr>
        <w:pStyle w:val="Heading3"/>
        <w:rPr>
          <w:rFonts w:cs="Calibri"/>
          <w:sz w:val="22"/>
          <w:szCs w:val="22"/>
        </w:rPr>
      </w:pPr>
      <w:r w:rsidRPr="00A02240">
        <w:rPr>
          <w:rFonts w:cs="Calibri"/>
          <w:sz w:val="22"/>
          <w:szCs w:val="22"/>
        </w:rPr>
        <w:t xml:space="preserve"> </w:t>
      </w:r>
      <w:r w:rsidRPr="00A02240">
        <w:rPr>
          <w:rFonts w:ascii="Myanmar Text" w:hAnsi="Myanmar Text" w:cs="Myanmar Text"/>
          <w:sz w:val="22"/>
          <w:szCs w:val="22"/>
        </w:rPr>
        <w:t>ဆေးခွင့်</w:t>
      </w:r>
      <w:r w:rsidRPr="00A02240">
        <w:rPr>
          <w:rFonts w:cs="Calibri"/>
          <w:sz w:val="22"/>
          <w:szCs w:val="22"/>
        </w:rPr>
        <w:t xml:space="preserve">- </w:t>
      </w:r>
    </w:p>
    <w:p w14:paraId="7E6DB5B8" w14:textId="77777777" w:rsidR="00CF21BD" w:rsidRPr="00A02240" w:rsidRDefault="00CF21BD" w:rsidP="00E51956">
      <w:pPr>
        <w:pStyle w:val="ListParagraph"/>
        <w:numPr>
          <w:ilvl w:val="0"/>
          <w:numId w:val="8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ကိုယ်ဝန်ဆောင်ခြင်း၊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ကလေးမွေးဖွားခြင်း၊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ပြန်လည်နာလန်ထူခြင်းနှင့်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ဆက်စပ်သည့်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စောင့်ရှောက်မှုအပါအဝင်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ပြင်းထန်သော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ကျန်းမာရေးအခြေအနေအတွက်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စောင့်ရှောက်မှုရယူရန်</w:t>
      </w:r>
      <w:r w:rsidRPr="00A02240">
        <w:rPr>
          <w:rFonts w:cs="Calibri"/>
          <w:sz w:val="20"/>
          <w:szCs w:val="20"/>
        </w:rPr>
        <w:t xml:space="preserve"> </w:t>
      </w:r>
    </w:p>
    <w:p w14:paraId="51E149A1" w14:textId="77777777" w:rsidR="00CF21BD" w:rsidRPr="00A02240" w:rsidRDefault="00CF21BD" w:rsidP="00E67916">
      <w:pPr>
        <w:pStyle w:val="Heading3"/>
        <w:rPr>
          <w:rFonts w:cs="Calibri"/>
          <w:sz w:val="22"/>
          <w:szCs w:val="22"/>
        </w:rPr>
      </w:pPr>
      <w:r w:rsidRPr="00A02240">
        <w:rPr>
          <w:rFonts w:ascii="Myanmar Text" w:hAnsi="Myanmar Text" w:cs="Myanmar Text"/>
          <w:sz w:val="22"/>
          <w:szCs w:val="22"/>
        </w:rPr>
        <w:t>မိသားစုခွင့်</w:t>
      </w:r>
      <w:r w:rsidRPr="00A02240">
        <w:rPr>
          <w:rFonts w:cs="Calibri"/>
          <w:sz w:val="22"/>
          <w:szCs w:val="22"/>
        </w:rPr>
        <w:t xml:space="preserve">- </w:t>
      </w:r>
    </w:p>
    <w:p w14:paraId="4AD29402" w14:textId="77777777" w:rsidR="00CF21BD" w:rsidRPr="00A02240" w:rsidRDefault="00CF21BD" w:rsidP="00E51956">
      <w:pPr>
        <w:pStyle w:val="ListParagraph"/>
        <w:numPr>
          <w:ilvl w:val="0"/>
          <w:numId w:val="8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ကလေးနှင့်ရင်းနှီးမှုခွင့်</w:t>
      </w:r>
      <w:r w:rsidRPr="00A02240">
        <w:rPr>
          <w:rFonts w:cs="Calibri"/>
          <w:sz w:val="20"/>
          <w:szCs w:val="20"/>
        </w:rPr>
        <w:t xml:space="preserve"> – </w:t>
      </w:r>
      <w:r w:rsidRPr="00A02240">
        <w:rPr>
          <w:rFonts w:ascii="Myanmar Text" w:hAnsi="Myanmar Text" w:cs="Myanmar Text"/>
          <w:sz w:val="20"/>
          <w:szCs w:val="20"/>
        </w:rPr>
        <w:t>ကလေးမွေးဖွားခြင်း၊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ကလေးမွေးစားခြင်း၊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မိဘမဲ့ကျောင်း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နေရာချထားမှုမှတစ်ဆင့်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မွေးထားသော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ကလေးငယ်အား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စောင့်ရှောက်ရန်နှင့်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ရင်းနှီးမှုယူရန်</w:t>
      </w:r>
      <w:r w:rsidRPr="00A02240">
        <w:rPr>
          <w:rFonts w:cs="Calibri"/>
          <w:sz w:val="20"/>
          <w:szCs w:val="20"/>
        </w:rPr>
        <w:t xml:space="preserve"> </w:t>
      </w:r>
    </w:p>
    <w:p w14:paraId="0B84E77F" w14:textId="77777777" w:rsidR="00CF21BD" w:rsidRPr="00A02240" w:rsidRDefault="00CF21BD" w:rsidP="00E51956">
      <w:pPr>
        <w:pStyle w:val="ListParagraph"/>
        <w:numPr>
          <w:ilvl w:val="0"/>
          <w:numId w:val="8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ပြုစုစောင့်ရှောက်ခွင့်</w:t>
      </w:r>
      <w:r w:rsidRPr="00A02240">
        <w:rPr>
          <w:rFonts w:cs="Calibri"/>
          <w:sz w:val="20"/>
          <w:szCs w:val="20"/>
        </w:rPr>
        <w:t xml:space="preserve"> - </w:t>
      </w:r>
      <w:r w:rsidRPr="00A02240">
        <w:rPr>
          <w:rFonts w:ascii="Myanmar Text" w:hAnsi="Myanmar Text" w:cs="Myanmar Text"/>
          <w:sz w:val="20"/>
          <w:szCs w:val="20"/>
        </w:rPr>
        <w:t>ပြင်းထန်သော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ကျန်းမာရေးအခြေအနေရှိသည့်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မိသားစုဝင်တစ်ဦးအား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စောင့်ရှောက်ရန်</w:t>
      </w:r>
      <w:r w:rsidRPr="00A02240">
        <w:rPr>
          <w:rFonts w:cs="Calibri"/>
          <w:sz w:val="20"/>
          <w:szCs w:val="20"/>
        </w:rPr>
        <w:t xml:space="preserve"> </w:t>
      </w:r>
    </w:p>
    <w:p w14:paraId="04B1B3A7" w14:textId="77777777" w:rsidR="00CF21BD" w:rsidRPr="00A02240" w:rsidRDefault="00CF21BD" w:rsidP="00E51956">
      <w:pPr>
        <w:pStyle w:val="ListParagraph"/>
        <w:numPr>
          <w:ilvl w:val="0"/>
          <w:numId w:val="8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စစ်မှုထမ်းမိသားစုခွင့်</w:t>
      </w:r>
      <w:r w:rsidRPr="00A02240">
        <w:rPr>
          <w:rFonts w:cs="Calibri"/>
          <w:sz w:val="20"/>
          <w:szCs w:val="20"/>
        </w:rPr>
        <w:t xml:space="preserve"> - </w:t>
      </w:r>
      <w:r w:rsidRPr="00A02240">
        <w:rPr>
          <w:rFonts w:ascii="Myanmar Text" w:hAnsi="Myanmar Text" w:cs="Myanmar Text"/>
          <w:sz w:val="20"/>
          <w:szCs w:val="20"/>
        </w:rPr>
        <w:t>တမ်းပြည့်စစ်မှုထမ်းရန်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ဆင့်ခေါ်ခံရသည့်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မိသားစုဝင်တစ်ဦးအား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ပံ့ပိုးကူညီရန်</w:t>
      </w:r>
      <w:r w:rsidRPr="00A02240">
        <w:rPr>
          <w:rFonts w:cs="Calibri"/>
          <w:sz w:val="20"/>
          <w:szCs w:val="20"/>
        </w:rPr>
        <w:t xml:space="preserve"> </w:t>
      </w:r>
    </w:p>
    <w:p w14:paraId="3045D035" w14:textId="77777777" w:rsidR="00CF21BD" w:rsidRPr="00A02240" w:rsidRDefault="00CF21BD" w:rsidP="00E51956">
      <w:pPr>
        <w:pStyle w:val="ListParagraph"/>
        <w:numPr>
          <w:ilvl w:val="0"/>
          <w:numId w:val="8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လုံခြုံရေးခွင့်</w:t>
      </w:r>
      <w:r w:rsidRPr="00A02240">
        <w:rPr>
          <w:rFonts w:cs="Calibri"/>
          <w:sz w:val="20"/>
          <w:szCs w:val="20"/>
        </w:rPr>
        <w:t xml:space="preserve"> - </w:t>
      </w:r>
      <w:r w:rsidRPr="00A02240">
        <w:rPr>
          <w:rFonts w:ascii="Myanmar Text" w:hAnsi="Myanmar Text" w:cs="Myanmar Text"/>
          <w:sz w:val="20"/>
          <w:szCs w:val="20"/>
        </w:rPr>
        <w:t>သင့်အတွက်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မိသားစုဝင်တစ်ဦးအတွက်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အိမ်တွင်းအကြမ်းဖက်မှု၊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လိင်ပိုင်းဆိုင်ရာ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စော်ကားမှု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နောက်ယောင်ခံလိုက်မှုတို့နှင့်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ဆက်စပ်သည့်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ကိစ္စရပ်များအတွက်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တုံ့ပြန်ဆောင်ရွက်ရန်</w:t>
      </w:r>
      <w:r w:rsidRPr="00A02240">
        <w:rPr>
          <w:rFonts w:cs="Calibri"/>
          <w:sz w:val="20"/>
          <w:szCs w:val="20"/>
        </w:rPr>
        <w:t xml:space="preserve"> </w:t>
      </w:r>
    </w:p>
    <w:p w14:paraId="0151401F" w14:textId="77777777" w:rsidR="00CF21BD" w:rsidRPr="00A02240" w:rsidRDefault="00CF21BD" w:rsidP="00CF21BD">
      <w:pPr>
        <w:pStyle w:val="Heading2"/>
        <w:rPr>
          <w:rFonts w:cs="Calibri"/>
          <w:sz w:val="24"/>
          <w:szCs w:val="24"/>
        </w:rPr>
      </w:pPr>
      <w:r w:rsidRPr="00A02240">
        <w:rPr>
          <w:rFonts w:ascii="Myanmar Text" w:hAnsi="Myanmar Text" w:cs="Myanmar Text"/>
          <w:sz w:val="24"/>
          <w:szCs w:val="24"/>
        </w:rPr>
        <w:t>ကျွန်ုပ်သည်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လစာပြည့်ခွင့်ရက်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အကျုံးဝင်ခံစားခွင့်ရှိပါသလား။</w:t>
      </w:r>
      <w:r w:rsidRPr="00A02240">
        <w:rPr>
          <w:rFonts w:cs="Calibri"/>
          <w:sz w:val="24"/>
          <w:szCs w:val="24"/>
        </w:rPr>
        <w:t xml:space="preserve"> </w:t>
      </w:r>
    </w:p>
    <w:p w14:paraId="2515A7F3" w14:textId="77777777" w:rsidR="00CF21BD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cs="Calibri"/>
          <w:sz w:val="20"/>
          <w:szCs w:val="20"/>
        </w:rPr>
        <w:t xml:space="preserve">Minnesota </w:t>
      </w:r>
      <w:r w:rsidRPr="00A02240">
        <w:rPr>
          <w:rFonts w:ascii="Myanmar Text" w:hAnsi="Myanmar Text" w:cs="Myanmar Text"/>
          <w:sz w:val="20"/>
          <w:szCs w:val="20"/>
        </w:rPr>
        <w:t>ရှိ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အလုပ်သမားအများစုသည်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အကျုံးဝင်ခံစားခွင့်ရှိပါသည်။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သင့်အလုပ်ရှင်၏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လုပ်ငန်းအရွယ်အစား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သင်အလုပ်လုပ်သည့်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အချိန်နာရီ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ရက်ပေါင်းမည်မျှပင်ရှိစေကာမူ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သင်အကျုံးဝင်ခံစားခွင့်ရှိသည်။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သီးခြားလွတ်လပ်သော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ကန်ထရိုက်တာများနှင့်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ကိုယ်ပိုင်အလုပ်လုပ်ကိုင်သူများသည်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အလိုအလျောက်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အကျုံးဝင်ခံစားခွင့်မရှိသော်လည်း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ပါဝင်ရန်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ရွေးချယ်နိုင်ပါသည်။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ပြီးခဲ့သည့်နှစ်အတွင်း</w:t>
      </w:r>
      <w:r w:rsidRPr="00A02240">
        <w:rPr>
          <w:rFonts w:cs="Calibri"/>
          <w:sz w:val="20"/>
          <w:szCs w:val="20"/>
        </w:rPr>
        <w:t xml:space="preserve"> Minnesota </w:t>
      </w:r>
      <w:r w:rsidRPr="00A02240">
        <w:rPr>
          <w:rFonts w:ascii="Myanmar Text" w:hAnsi="Myanmar Text" w:cs="Myanmar Text"/>
          <w:sz w:val="20"/>
          <w:szCs w:val="20"/>
        </w:rPr>
        <w:t>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အလုပ်လုပ်ကိုင်ခြင်းမှ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အနိမ့်ဆုံးသတ်မှတ်လုပ်အားခကို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ရရှိထားပါက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ငွေပေးချေမှုများ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ခံစားခွင့်ရှိနိုင်ပါသည်</w:t>
      </w:r>
      <w:r w:rsidRPr="00A02240">
        <w:rPr>
          <w:rFonts w:cs="Calibri"/>
          <w:sz w:val="20"/>
          <w:szCs w:val="20"/>
        </w:rPr>
        <w:t xml:space="preserve"> (2026 </w:t>
      </w:r>
      <w:r w:rsidRPr="00A02240">
        <w:rPr>
          <w:rFonts w:ascii="Myanmar Text" w:hAnsi="Myanmar Text" w:cs="Myanmar Text"/>
          <w:sz w:val="20"/>
          <w:szCs w:val="20"/>
        </w:rPr>
        <w:t>ခုနှစ်၌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စတင်ချိန်တွင်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ခံစားခွင့်ရရှိရန်</w:t>
      </w:r>
      <w:r w:rsidRPr="00A02240">
        <w:rPr>
          <w:rFonts w:cs="Calibri"/>
          <w:sz w:val="20"/>
          <w:szCs w:val="20"/>
        </w:rPr>
        <w:t xml:space="preserve"> $3,900 </w:t>
      </w:r>
      <w:r w:rsidRPr="00A02240">
        <w:rPr>
          <w:rFonts w:ascii="Myanmar Text" w:hAnsi="Myanmar Text" w:cs="Myanmar Text"/>
          <w:sz w:val="20"/>
          <w:szCs w:val="20"/>
        </w:rPr>
        <w:t>လုပ်အားခရရှိထားရမည်</w:t>
      </w:r>
      <w:r w:rsidRPr="00A02240">
        <w:rPr>
          <w:rFonts w:cs="Calibri"/>
          <w:sz w:val="20"/>
          <w:szCs w:val="20"/>
        </w:rPr>
        <w:t>)</w:t>
      </w:r>
      <w:r w:rsidRPr="00A02240">
        <w:rPr>
          <w:rFonts w:ascii="Myanmar Text" w:hAnsi="Myanmar Text" w:cs="Myanmar Text"/>
          <w:sz w:val="20"/>
          <w:szCs w:val="20"/>
        </w:rPr>
        <w:t>။</w:t>
      </w:r>
    </w:p>
    <w:p w14:paraId="4AD8E214" w14:textId="77777777" w:rsidR="00CF21BD" w:rsidRPr="00A02240" w:rsidRDefault="00CF21BD" w:rsidP="00CF21BD">
      <w:pPr>
        <w:pStyle w:val="Heading2"/>
        <w:rPr>
          <w:rFonts w:cs="Calibri"/>
          <w:sz w:val="24"/>
          <w:szCs w:val="24"/>
        </w:rPr>
      </w:pPr>
      <w:r w:rsidRPr="00A02240">
        <w:rPr>
          <w:rFonts w:ascii="Myanmar Text" w:hAnsi="Myanmar Text" w:cs="Myanmar Text"/>
          <w:sz w:val="24"/>
          <w:szCs w:val="24"/>
        </w:rPr>
        <w:lastRenderedPageBreak/>
        <w:t>ကျွန်ုပ်၏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အလုပ်အကိုင်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အကာအကွယ်များက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ဘာတွေလဲ။</w:t>
      </w:r>
      <w:r w:rsidRPr="00A02240">
        <w:rPr>
          <w:rFonts w:cs="Calibri"/>
          <w:sz w:val="24"/>
          <w:szCs w:val="24"/>
        </w:rPr>
        <w:t xml:space="preserve"> </w:t>
      </w:r>
    </w:p>
    <w:p w14:paraId="7D660592" w14:textId="77777777" w:rsidR="00CF21BD" w:rsidRPr="00A02240" w:rsidRDefault="00CF21BD" w:rsidP="00E51956">
      <w:pPr>
        <w:pStyle w:val="ListParagraph"/>
        <w:numPr>
          <w:ilvl w:val="0"/>
          <w:numId w:val="5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b/>
          <w:sz w:val="20"/>
          <w:szCs w:val="20"/>
        </w:rPr>
        <w:t>အလုပ်အကိုင်မဆုံးရှုံးရေး</w:t>
      </w:r>
      <w:r w:rsidRPr="00A02240">
        <w:rPr>
          <w:rFonts w:cs="Calibri"/>
          <w:b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sz w:val="20"/>
          <w:szCs w:val="20"/>
        </w:rPr>
        <w:t>အကာအကွယ်များ</w:t>
      </w:r>
      <w:r w:rsidRPr="00A02240">
        <w:rPr>
          <w:rFonts w:cs="Calibri"/>
          <w:b/>
          <w:sz w:val="20"/>
          <w:szCs w:val="20"/>
        </w:rPr>
        <w:t>-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ယေဘုယျအားဖြင့်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ခွင့်ရက်ပြည့်ပြီး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အလုပ်ပြန်ဝင်ချိန်တွင်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မူလအလုပ်နေရာတွင်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တူညီသောရာထူးတွင်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ပြန်ထားပေးရမည်။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အလုပ်အကိုင်မဆုံးရှုံးရေး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အကာအကွယ်များသည်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သင်အလုပ်စဝင်သည့်ရက်ပြီးနောက်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ရက်ပေါင်း</w:t>
      </w:r>
      <w:r w:rsidRPr="00A02240">
        <w:rPr>
          <w:rFonts w:cs="Calibri"/>
          <w:sz w:val="20"/>
          <w:szCs w:val="20"/>
        </w:rPr>
        <w:t xml:space="preserve"> 90 </w:t>
      </w:r>
      <w:r w:rsidRPr="00A02240">
        <w:rPr>
          <w:rFonts w:ascii="Myanmar Text" w:hAnsi="Myanmar Text" w:cs="Myanmar Text"/>
          <w:sz w:val="20"/>
          <w:szCs w:val="20"/>
        </w:rPr>
        <w:t>အကြာတွင်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အကျုံးဝင်ပါသည်။</w:t>
      </w:r>
      <w:r w:rsidRPr="00A02240">
        <w:rPr>
          <w:rFonts w:cs="Calibri"/>
          <w:sz w:val="20"/>
          <w:szCs w:val="20"/>
        </w:rPr>
        <w:t xml:space="preserve"> </w:t>
      </w:r>
    </w:p>
    <w:p w14:paraId="4DF0B490" w14:textId="77777777" w:rsidR="00CF21BD" w:rsidRPr="00A02240" w:rsidRDefault="00CF21BD" w:rsidP="00E51956">
      <w:pPr>
        <w:pStyle w:val="ListParagraph"/>
        <w:numPr>
          <w:ilvl w:val="0"/>
          <w:numId w:val="5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b/>
          <w:bCs/>
          <w:sz w:val="20"/>
          <w:szCs w:val="20"/>
        </w:rPr>
        <w:t>ကျန်းမာရေးအာမခံ</w:t>
      </w:r>
      <w:r w:rsidRPr="00A02240">
        <w:rPr>
          <w:rFonts w:cs="Calibri"/>
          <w:b/>
          <w:bCs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ဆက်လက်ထောက်ပံ့ခြင်း</w:t>
      </w:r>
      <w:r w:rsidRPr="00A02240">
        <w:rPr>
          <w:rFonts w:cs="Calibri"/>
          <w:b/>
          <w:bCs/>
          <w:sz w:val="20"/>
          <w:szCs w:val="20"/>
        </w:rPr>
        <w:t>-</w:t>
      </w:r>
      <w:r w:rsidRPr="00A02240">
        <w:rPr>
          <w:rFonts w:cs="Calibri"/>
          <w:sz w:val="20"/>
          <w:szCs w:val="20"/>
        </w:rPr>
        <w:t xml:space="preserve"> </w:t>
      </w:r>
      <w:bookmarkStart w:id="4" w:name="_Hlk209735481"/>
      <w:r w:rsidRPr="00A02240">
        <w:rPr>
          <w:rFonts w:ascii="Myanmar Text" w:hAnsi="Myanmar Text" w:cs="Myanmar Text"/>
          <w:sz w:val="20"/>
          <w:szCs w:val="20"/>
        </w:rPr>
        <w:t>ယေဘုယျအားဖြင့်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သင်ခွင့်ယူနေစဉ်ကာလအတွင်း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အလုပ်ရှင်များက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ကျန်းမာရေးစောင့်ရှောက်မှုဆိုင်ရာ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အာမခံနှင့်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အခြားစုပေါင်းအာမခံ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ပရီမီယံကြေးများအတွက်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၎င်းတို့၏ဝေစုကို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ဆက်လက်ထောက်ပံ့ပေးရပါမည်။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ကျန်းမာရေးအာမခံနှင့်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အခြားစုပေါင်းအာမခံ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ပရီမီယံကြေးများအတွက်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သင်ပေးရမည့်ဝေစုကို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ပေးချေရန်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တာဝန်ရှိပါမည်။</w:t>
      </w:r>
      <w:bookmarkEnd w:id="4"/>
    </w:p>
    <w:p w14:paraId="264BE257" w14:textId="77777777" w:rsidR="00CF21BD" w:rsidRPr="00A02240" w:rsidRDefault="00CF21BD" w:rsidP="00E51956">
      <w:pPr>
        <w:pStyle w:val="ListParagraph"/>
        <w:numPr>
          <w:ilvl w:val="0"/>
          <w:numId w:val="5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b/>
          <w:sz w:val="20"/>
          <w:szCs w:val="20"/>
        </w:rPr>
        <w:t>လက်တုံ့ပြန်ခြင်း</w:t>
      </w:r>
      <w:r w:rsidRPr="00A02240">
        <w:rPr>
          <w:rFonts w:cs="Calibri"/>
          <w:b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sz w:val="20"/>
          <w:szCs w:val="20"/>
        </w:rPr>
        <w:t>သို့မဟုတ်</w:t>
      </w:r>
      <w:r w:rsidRPr="00A02240">
        <w:rPr>
          <w:rFonts w:cs="Calibri"/>
          <w:b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sz w:val="20"/>
          <w:szCs w:val="20"/>
        </w:rPr>
        <w:t>ဝင်ရောက်စွက်ဖက်ခြင်း</w:t>
      </w:r>
      <w:r w:rsidRPr="00A02240">
        <w:rPr>
          <w:rFonts w:cs="Calibri"/>
          <w:b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sz w:val="20"/>
          <w:szCs w:val="20"/>
        </w:rPr>
        <w:t>မပြုရပါ</w:t>
      </w:r>
      <w:r w:rsidRPr="00A02240">
        <w:rPr>
          <w:rFonts w:cs="Calibri"/>
          <w:b/>
          <w:sz w:val="20"/>
          <w:szCs w:val="20"/>
        </w:rPr>
        <w:t>-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သင့်အနေဖြင့်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လျှောက်ထားပါက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အသုံးပြုပါက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အလုပ်ရှင်က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ဝင်ရောက်စွက်ဖက်ခြင်း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လက်တုံ့ပြန်ခြင်း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မပြုလုပ်ရပါ။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သင့်လစာပြည့်ခွင့်ရက်အတွက်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ငွေပေးချေမှုများကို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အလုပ်ရှင်များက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မရယူနိုင်ပါ။</w:t>
      </w:r>
    </w:p>
    <w:p w14:paraId="4836D7E8" w14:textId="77777777" w:rsidR="00CF21BD" w:rsidRPr="00A02240" w:rsidRDefault="005A17F4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လစာပြည့်ခွင့်ရက်နှင့်ပတ်သက်၍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စုံစမ်းမေးမြန်းလိုပါက</w:t>
      </w:r>
      <w:r w:rsidRPr="00A02240">
        <w:rPr>
          <w:rFonts w:cs="Calibri"/>
          <w:sz w:val="20"/>
          <w:szCs w:val="20"/>
        </w:rPr>
        <w:t xml:space="preserve"> Minnesota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လစာပြည့်ခွင့်ရက်အစီအစဉ်၏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ဖုန်းနံပါတ်</w:t>
      </w:r>
      <w:r w:rsidRPr="00A02240">
        <w:rPr>
          <w:rFonts w:cs="Calibri"/>
          <w:sz w:val="20"/>
          <w:szCs w:val="20"/>
        </w:rPr>
        <w:t xml:space="preserve"> 651-556-7777 </w:t>
      </w:r>
      <w:r w:rsidRPr="00A02240">
        <w:rPr>
          <w:rFonts w:ascii="Myanmar Text" w:hAnsi="Myanmar Text" w:cs="Myanmar Text"/>
          <w:sz w:val="20"/>
          <w:szCs w:val="20"/>
        </w:rPr>
        <w:t>သို့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ဆက်သွယ်ပါ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ကျွန်ုပ်တို့၏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ဝက်ဘ်ဆိုက်ကို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ဝင်ကြည့်ပါ။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သင့်အလုပ်ရှင်က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အလုပ်အကိုင်အကာအကွယ်များကို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ချိုးဖောက်နေသည်ဟု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သင်ယူဆပါက</w:t>
      </w:r>
      <w:r w:rsidRPr="00A02240">
        <w:rPr>
          <w:rFonts w:cs="Calibri"/>
          <w:sz w:val="20"/>
          <w:szCs w:val="20"/>
        </w:rPr>
        <w:t xml:space="preserve"> Minnesota </w:t>
      </w:r>
      <w:r w:rsidRPr="00A02240">
        <w:rPr>
          <w:rFonts w:ascii="Myanmar Text" w:hAnsi="Myanmar Text" w:cs="Myanmar Text"/>
          <w:sz w:val="20"/>
          <w:szCs w:val="20"/>
        </w:rPr>
        <w:t>အလုပ်သမားနှင့်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စက်မှုလုပ်ငန်းဌာန</w:t>
      </w:r>
      <w:r w:rsidRPr="00A02240">
        <w:rPr>
          <w:rFonts w:cs="Calibri"/>
          <w:sz w:val="20"/>
          <w:szCs w:val="20"/>
        </w:rPr>
        <w:t xml:space="preserve"> (Department of Labor and Industry) </w:t>
      </w:r>
      <w:r w:rsidRPr="00A02240">
        <w:rPr>
          <w:rFonts w:ascii="Myanmar Text" w:hAnsi="Myanmar Text" w:cs="Myanmar Text"/>
          <w:sz w:val="20"/>
          <w:szCs w:val="20"/>
        </w:rPr>
        <w:t>ရှိ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အလုပ်သမားစံချိန်စံညွှန်းဌာနခွဲ</w:t>
      </w:r>
      <w:r w:rsidRPr="00A02240">
        <w:rPr>
          <w:rFonts w:cs="Calibri"/>
          <w:sz w:val="20"/>
          <w:szCs w:val="20"/>
        </w:rPr>
        <w:t xml:space="preserve"> (Labor Standards Division) </w:t>
      </w:r>
      <w:r w:rsidRPr="00A02240">
        <w:rPr>
          <w:rFonts w:ascii="Myanmar Text" w:hAnsi="Myanmar Text" w:cs="Myanmar Text"/>
          <w:sz w:val="20"/>
          <w:szCs w:val="20"/>
        </w:rPr>
        <w:t>သို့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ဆက်သွယ်ပါ။</w:t>
      </w:r>
    </w:p>
    <w:p w14:paraId="7B05B0E0" w14:textId="77777777" w:rsidR="00CF21BD" w:rsidRPr="00A02240" w:rsidRDefault="00CF21BD" w:rsidP="00CF21BD">
      <w:pPr>
        <w:pStyle w:val="Heading2"/>
        <w:rPr>
          <w:rFonts w:cs="Calibri"/>
          <w:sz w:val="24"/>
          <w:szCs w:val="24"/>
        </w:rPr>
      </w:pPr>
      <w:r w:rsidRPr="00A02240">
        <w:rPr>
          <w:rFonts w:ascii="Myanmar Text" w:hAnsi="Myanmar Text" w:cs="Myanmar Text"/>
          <w:sz w:val="24"/>
          <w:szCs w:val="24"/>
        </w:rPr>
        <w:t>လစာပြည့်ခွင့်ရက်အတွက်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မည်သူက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ငွေပေးချေသလဲ။</w:t>
      </w:r>
      <w:r w:rsidRPr="00A02240">
        <w:rPr>
          <w:rFonts w:cs="Calibri"/>
          <w:sz w:val="24"/>
          <w:szCs w:val="24"/>
        </w:rPr>
        <w:t xml:space="preserve"> </w:t>
      </w:r>
    </w:p>
    <w:p w14:paraId="245F7A29" w14:textId="20C76B3A" w:rsidR="00CF21BD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ဝန်ထမ်းနှင့်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အလုပ်ရှင်များမှ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ပေးချေသည့်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ပရီမီယံကြေးများဖြင့်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ရန်ပုံငွေထောက်ပံ့ထားသည်။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ကနဦးပရီမီယံကြေးနှုန်းထားမှာ</w:t>
      </w:r>
      <w:r w:rsidRPr="00A02240">
        <w:rPr>
          <w:rFonts w:cs="Calibri"/>
          <w:b/>
          <w:bCs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လုပ်အားခ၏</w:t>
      </w:r>
      <w:r w:rsidRPr="00A02240">
        <w:rPr>
          <w:rFonts w:cs="Calibri"/>
          <w:b/>
          <w:bCs/>
          <w:sz w:val="20"/>
          <w:szCs w:val="20"/>
        </w:rPr>
        <w:t xml:space="preserve"> 0.88%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အများဆုံးအနေဖြင့်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လူမှုဖူလုံရေးဌာန၏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သက်ကြီးရွယ်အို၊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အသက်ရှင်ကျန်ရစ်သူနှင့်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မသန်စွမ်းသူ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အာမခံအစီအစဉ်မှ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သတ်မှတ်ထားသော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ကန့်သတ်ချက်အထိ</w:t>
      </w:r>
      <w:r w:rsidRPr="00A02240">
        <w:rPr>
          <w:rFonts w:cs="Calibri"/>
          <w:sz w:val="20"/>
          <w:szCs w:val="20"/>
        </w:rPr>
        <w:t xml:space="preserve"> (</w:t>
      </w:r>
      <w:r w:rsidRPr="00A02240">
        <w:rPr>
          <w:rFonts w:ascii="Myanmar Text" w:hAnsi="Myanmar Text" w:cs="Myanmar Text"/>
          <w:sz w:val="20"/>
          <w:szCs w:val="20"/>
        </w:rPr>
        <w:t>လက်ရှိတွင်</w:t>
      </w:r>
      <w:r w:rsidRPr="00A02240">
        <w:rPr>
          <w:rFonts w:cs="Calibri"/>
          <w:sz w:val="20"/>
          <w:szCs w:val="20"/>
        </w:rPr>
        <w:t xml:space="preserve"> $</w:t>
      </w:r>
      <w:r w:rsidR="00B4734C">
        <w:rPr>
          <w:rFonts w:cs="Myanmar Text"/>
          <w:sz w:val="20"/>
          <w:szCs w:val="20"/>
          <w:cs/>
          <w:lang w:bidi="my-MM"/>
        </w:rPr>
        <w:t>185</w:t>
      </w:r>
      <w:r w:rsidRPr="00A02240">
        <w:rPr>
          <w:rFonts w:cs="Calibri"/>
          <w:sz w:val="20"/>
          <w:szCs w:val="20"/>
        </w:rPr>
        <w:t xml:space="preserve">,000) </w:t>
      </w:r>
      <w:r w:rsidRPr="00A02240">
        <w:rPr>
          <w:rFonts w:ascii="Myanmar Text" w:hAnsi="Myanmar Text" w:cs="Myanmar Text"/>
          <w:sz w:val="20"/>
          <w:szCs w:val="20"/>
        </w:rPr>
        <w:t>ဖြစ်သည်။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သင့်အလုပ်ရှင်သည်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သင့်ပရီမီယံကြေးဝေစုကို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ထောက်ပံ့ပေးနိုင်ရန်အတွက်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သင့်လုပ်အားခ၏</w:t>
      </w:r>
      <w:r w:rsidRPr="00A02240">
        <w:rPr>
          <w:rFonts w:cs="Calibri"/>
          <w:b/>
          <w:bCs/>
          <w:sz w:val="20"/>
          <w:szCs w:val="20"/>
        </w:rPr>
        <w:t xml:space="preserve"> 0.44%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အထိ</w:t>
      </w:r>
      <w:r w:rsidRPr="00A02240">
        <w:rPr>
          <w:rFonts w:cs="Calibri"/>
          <w:b/>
          <w:bCs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နုတ်ယူနိုင်ပါသည်</w:t>
      </w:r>
      <w:r w:rsidRPr="00A02240">
        <w:rPr>
          <w:rFonts w:ascii="Myanmar Text" w:hAnsi="Myanmar Text" w:cs="Myanmar Text"/>
          <w:sz w:val="20"/>
          <w:szCs w:val="20"/>
        </w:rPr>
        <w:t>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ဤပရီမီယံကြေးစုစုပေါင်းတွင်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ဆေးခွင့်</w:t>
      </w:r>
      <w:r w:rsidRPr="00A02240">
        <w:rPr>
          <w:rFonts w:cs="Calibri"/>
          <w:sz w:val="20"/>
          <w:szCs w:val="20"/>
        </w:rPr>
        <w:t xml:space="preserve"> (0.61%) </w:t>
      </w:r>
      <w:r w:rsidRPr="00A02240">
        <w:rPr>
          <w:rFonts w:ascii="Myanmar Text" w:hAnsi="Myanmar Text" w:cs="Myanmar Text"/>
          <w:sz w:val="20"/>
          <w:szCs w:val="20"/>
        </w:rPr>
        <w:t>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မိသားစုခွင့်</w:t>
      </w:r>
      <w:r w:rsidRPr="00A02240">
        <w:rPr>
          <w:rFonts w:cs="Calibri"/>
          <w:sz w:val="20"/>
          <w:szCs w:val="20"/>
        </w:rPr>
        <w:t xml:space="preserve"> (0.27%) </w:t>
      </w:r>
      <w:r w:rsidRPr="00A02240">
        <w:rPr>
          <w:rFonts w:ascii="Myanmar Text" w:hAnsi="Myanmar Text" w:cs="Myanmar Text"/>
          <w:sz w:val="20"/>
          <w:szCs w:val="20"/>
        </w:rPr>
        <w:t>နှစ်ခုစလုံး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ပါဝင်သည်။</w:t>
      </w:r>
    </w:p>
    <w:p w14:paraId="7DDE493D" w14:textId="77777777" w:rsidR="00CF21BD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အလုပ်ရှင်များတွင်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ဝန်ထမ်းအားလုံး၏ကိုယ်စားအနေဖြင့်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ပရီမီယံကြေးများကို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လစာပြည့်ခွင့်ရက်အစီအစဉ်သို့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ပို့ရန်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တာဝန်ရှိသည်။</w:t>
      </w:r>
      <w:r w:rsidRPr="00A02240">
        <w:rPr>
          <w:rFonts w:cs="Calibri"/>
          <w:sz w:val="20"/>
          <w:szCs w:val="20"/>
        </w:rPr>
        <w:t xml:space="preserve"> </w:t>
      </w:r>
    </w:p>
    <w:p w14:paraId="53AC9AE7" w14:textId="5590DC4B" w:rsidR="00CF21BD" w:rsidRDefault="00CF21BD" w:rsidP="00E51956">
      <w:pPr>
        <w:spacing w:line="480" w:lineRule="exact"/>
        <w:rPr>
          <w:rFonts w:cs="Myanmar Text"/>
          <w:sz w:val="20"/>
          <w:szCs w:val="20"/>
          <w:lang w:bidi="my-MM"/>
        </w:rPr>
      </w:pPr>
      <w:r w:rsidRPr="00A02240">
        <w:rPr>
          <w:rFonts w:ascii="Myanmar Text" w:hAnsi="Myanmar Text" w:cs="Myanmar Text"/>
          <w:sz w:val="20"/>
          <w:szCs w:val="20"/>
        </w:rPr>
        <w:t>သင်၏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ထည့်ဝင်ငွေများမှာ</w:t>
      </w:r>
      <w:r w:rsidRPr="00A02240">
        <w:rPr>
          <w:rFonts w:cs="Calibri"/>
          <w:sz w:val="20"/>
          <w:szCs w:val="20"/>
        </w:rPr>
        <w:t xml:space="preserve">- </w:t>
      </w:r>
    </w:p>
    <w:p w14:paraId="31600BDA" w14:textId="77777777" w:rsidR="00B1456E" w:rsidRPr="00B1456E" w:rsidRDefault="00B1456E" w:rsidP="00CF21BD">
      <w:pPr>
        <w:rPr>
          <w:rFonts w:cs="Myanmar Text"/>
          <w:sz w:val="20"/>
          <w:szCs w:val="20"/>
          <w:lang w:val="en-US" w:bidi="my-MM"/>
        </w:rPr>
      </w:pP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983"/>
        <w:gridCol w:w="2183"/>
        <w:gridCol w:w="905"/>
        <w:gridCol w:w="2638"/>
      </w:tblGrid>
      <w:tr w:rsidR="00CF21BD" w:rsidRPr="00052250" w14:paraId="30888F11" w14:textId="77777777" w:rsidTr="00CF21BD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77777777" w:rsidR="00CF21BD" w:rsidRPr="00A02240" w:rsidRDefault="00CF21BD" w:rsidP="008E1D55">
            <w:pPr>
              <w:ind w:left="113" w:right="113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bCs/>
                <w:color w:val="FFFFFF"/>
                <w:sz w:val="20"/>
                <w:szCs w:val="20"/>
                <w:shd w:val="clear" w:color="auto" w:fill="003865"/>
              </w:rPr>
              <w:t>ဆေးခွင့်</w:t>
            </w:r>
            <w:r w:rsidRPr="00A02240">
              <w:rPr>
                <w:rFonts w:cs="Calibri"/>
                <w:color w:val="FFFFFF"/>
                <w:sz w:val="20"/>
                <w:szCs w:val="20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A02240" w:rsidRDefault="00CF21BD" w:rsidP="008E1D55">
            <w:pPr>
              <w:spacing w:after="0"/>
              <w:ind w:firstLine="196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ဆေးခွင့်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ပရီမီယံကြေး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စုစုပေါင်း</w:t>
            </w:r>
            <w:r w:rsidRPr="00A02240">
              <w:rPr>
                <w:rFonts w:cs="Calibri"/>
                <w:b/>
                <w:sz w:val="20"/>
                <w:szCs w:val="20"/>
              </w:rPr>
              <w:t>- 0.61%</w:t>
            </w: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F21BD" w:rsidRPr="00052250" w14:paraId="70F5EBE7" w14:textId="77777777" w:rsidTr="00B1456E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01E540D1" w14:textId="77777777" w:rsidR="00CF21BD" w:rsidRPr="00052250" w:rsidRDefault="00CF21BD" w:rsidP="008E1D55">
            <w:pPr>
              <w:rPr>
                <w:rFonts w:cs="Calibri"/>
              </w:rPr>
            </w:pPr>
          </w:p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</w:p>
          <w:p w14:paraId="00C3CA56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i/>
                <w:sz w:val="20"/>
                <w:szCs w:val="20"/>
              </w:rPr>
              <w:t>(</w:t>
            </w:r>
            <w:r w:rsidRPr="00A02240">
              <w:rPr>
                <w:rFonts w:ascii="Myanmar Text" w:hAnsi="Myanmar Text" w:cs="Myanmar Text"/>
                <w:i/>
                <w:sz w:val="20"/>
                <w:szCs w:val="20"/>
              </w:rPr>
              <w:t>အလုပ်ရှင်အမည်</w:t>
            </w:r>
            <w:r w:rsidRPr="00A02240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</w:p>
          <w:p w14:paraId="1C655314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sz w:val="20"/>
                <w:szCs w:val="20"/>
              </w:rPr>
              <w:t>ထည့်ဝင်မည့်ပမာဏ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630EAF9" w14:textId="77777777" w:rsidR="00CF21BD" w:rsidRPr="00A02240" w:rsidRDefault="00CF21BD" w:rsidP="00B1456E">
            <w:pPr>
              <w:spacing w:before="240"/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sz w:val="20"/>
                <w:szCs w:val="20"/>
              </w:rPr>
              <w:t>ဆေးခွင့်</w:t>
            </w:r>
            <w:r w:rsidRPr="00A02240">
              <w:rPr>
                <w:rFonts w:cs="Calibri"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sz w:val="20"/>
                <w:szCs w:val="20"/>
              </w:rPr>
              <w:t>ထည့်ဝင်ငွေ</w:t>
            </w:r>
          </w:p>
        </w:tc>
      </w:tr>
      <w:tr w:rsidR="00CF21BD" w:rsidRPr="00052250" w14:paraId="13781B80" w14:textId="77777777" w:rsidTr="00B1456E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2567FAF3" w14:textId="77777777" w:rsidR="00CF21BD" w:rsidRPr="00052250" w:rsidRDefault="00CF21BD" w:rsidP="008E1D55">
            <w:pPr>
              <w:rPr>
                <w:rFonts w:cs="Calibri"/>
              </w:rPr>
            </w:pPr>
          </w:p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</w:p>
          <w:p w14:paraId="7186EE20" w14:textId="77777777" w:rsidR="00CF21BD" w:rsidRPr="00A02240" w:rsidRDefault="00CF21BD" w:rsidP="008E1D55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လက်ကျန်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2D1A8C9" w14:textId="77777777" w:rsidR="00CF21BD" w:rsidRPr="00A02240" w:rsidRDefault="00CF21BD" w:rsidP="00B1456E">
            <w:pPr>
              <w:spacing w:before="240"/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b/>
                <w:sz w:val="20"/>
                <w:szCs w:val="20"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သင့်လုပ်အားခမှ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နုတ်ယူမည့်ပမာဏ</w:t>
            </w:r>
          </w:p>
        </w:tc>
      </w:tr>
    </w:tbl>
    <w:p w14:paraId="01C3BBB2" w14:textId="77777777" w:rsidR="00CF21BD" w:rsidRPr="0033787E" w:rsidRDefault="00CF21BD" w:rsidP="0033787E">
      <w:pPr>
        <w:spacing w:after="0"/>
        <w:rPr>
          <w:rFonts w:cs="Calibri"/>
          <w:sz w:val="12"/>
          <w:szCs w:val="12"/>
        </w:rPr>
      </w:pPr>
      <w:r w:rsidRPr="00052250">
        <w:rPr>
          <w:rFonts w:cs="Calibri"/>
        </w:rPr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045"/>
        <w:gridCol w:w="2134"/>
        <w:gridCol w:w="888"/>
        <w:gridCol w:w="2668"/>
      </w:tblGrid>
      <w:tr w:rsidR="00CF21BD" w:rsidRPr="00052250" w14:paraId="2EF1E47C" w14:textId="77777777" w:rsidTr="00CF21BD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A02240" w:rsidRDefault="00CF21BD" w:rsidP="008E1D55">
            <w:pPr>
              <w:ind w:left="113" w:right="113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color w:val="FFFFFF"/>
                <w:sz w:val="20"/>
                <w:szCs w:val="20"/>
              </w:rPr>
              <w:t>မိသားစုခွင့်</w:t>
            </w:r>
            <w:r w:rsidRPr="00A02240">
              <w:rPr>
                <w:rFonts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A02240" w:rsidRDefault="00CF21BD" w:rsidP="008E1D55">
            <w:pPr>
              <w:spacing w:after="0"/>
              <w:ind w:firstLine="194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မိသားစုခွင့်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ပရီမီယံကြေး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စုစုပေါင်း</w:t>
            </w:r>
            <w:r w:rsidRPr="00A02240">
              <w:rPr>
                <w:rFonts w:cs="Calibri"/>
                <w:b/>
                <w:sz w:val="20"/>
                <w:szCs w:val="20"/>
              </w:rPr>
              <w:t>- 0.27%</w:t>
            </w: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F21BD" w:rsidRPr="00052250" w14:paraId="0ACF46A6" w14:textId="77777777" w:rsidTr="00B1456E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10D726DE" w14:textId="77777777" w:rsidR="00CF21BD" w:rsidRPr="00A02240" w:rsidRDefault="00CF21BD" w:rsidP="008E1D5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</w:p>
          <w:p w14:paraId="36B7F4FF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i/>
                <w:sz w:val="20"/>
                <w:szCs w:val="20"/>
              </w:rPr>
              <w:t>(</w:t>
            </w:r>
            <w:r w:rsidRPr="00A02240">
              <w:rPr>
                <w:rFonts w:ascii="Myanmar Text" w:hAnsi="Myanmar Text" w:cs="Myanmar Text"/>
                <w:i/>
                <w:sz w:val="20"/>
                <w:szCs w:val="20"/>
              </w:rPr>
              <w:t>အလုပ်ရှင်အမည်</w:t>
            </w:r>
            <w:r w:rsidRPr="00A02240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sz w:val="20"/>
                <w:szCs w:val="20"/>
              </w:rPr>
              <w:t>ထည့်ဝင်မည့်ပမာဏ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2E09B04" w14:textId="77777777" w:rsidR="00CF21BD" w:rsidRPr="00A02240" w:rsidRDefault="00CF21BD" w:rsidP="00B1456E">
            <w:pPr>
              <w:spacing w:before="240"/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5DA7D626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sz w:val="20"/>
                <w:szCs w:val="20"/>
              </w:rPr>
              <w:t>မိသားစုခွင့်</w:t>
            </w:r>
            <w:r w:rsidRPr="00A02240">
              <w:rPr>
                <w:rFonts w:cs="Calibri"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sz w:val="20"/>
                <w:szCs w:val="20"/>
              </w:rPr>
              <w:t>ထည့်ဝင်ငွေ</w:t>
            </w:r>
          </w:p>
        </w:tc>
      </w:tr>
      <w:tr w:rsidR="00CF21BD" w:rsidRPr="00052250" w14:paraId="39B81E04" w14:textId="77777777" w:rsidTr="00B1456E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4CD615C9" w14:textId="77777777" w:rsidR="00CF21BD" w:rsidRPr="00A02240" w:rsidRDefault="00CF21BD" w:rsidP="008E1D5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</w:p>
          <w:p w14:paraId="68D50BB6" w14:textId="77777777" w:rsidR="00CF21BD" w:rsidRPr="00A02240" w:rsidRDefault="00CF21BD" w:rsidP="008E1D55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လက်ကျန်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C83DA80" w14:textId="77777777" w:rsidR="00CF21BD" w:rsidRPr="00A02240" w:rsidRDefault="00CF21BD" w:rsidP="00B1456E">
            <w:pPr>
              <w:spacing w:before="240"/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b/>
                <w:sz w:val="20"/>
                <w:szCs w:val="20"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သင့်လုပ်အားခမှ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နုတ်ယူမည့်ပမာဏ</w:t>
            </w:r>
          </w:p>
        </w:tc>
      </w:tr>
    </w:tbl>
    <w:p w14:paraId="67646547" w14:textId="77777777" w:rsidR="00CF21BD" w:rsidRPr="00052250" w:rsidRDefault="00CF21BD" w:rsidP="0033787E">
      <w:pPr>
        <w:spacing w:after="0"/>
        <w:rPr>
          <w:rFonts w:cs="Calibri"/>
        </w:rPr>
      </w:pPr>
      <w:r w:rsidRPr="00052250">
        <w:rPr>
          <w:rFonts w:cs="Calibri"/>
        </w:rPr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052250" w14:paraId="6D68B281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A02240" w:rsidRDefault="00CF21BD" w:rsidP="008E1D55">
            <w:pPr>
              <w:spacing w:after="0"/>
              <w:ind w:firstLine="167"/>
              <w:rPr>
                <w:rFonts w:cs="Calibri"/>
                <w:b/>
                <w:bCs/>
                <w:sz w:val="18"/>
                <w:szCs w:val="18"/>
              </w:rPr>
            </w:pPr>
            <w:bookmarkStart w:id="5" w:name="_Hlk207888917"/>
            <w:r w:rsidRPr="00A02240">
              <w:rPr>
                <w:rFonts w:ascii="Myanmar Text" w:hAnsi="Myanmar Text" w:cs="Myanmar Text"/>
                <w:b/>
                <w:color w:val="FFFFFF"/>
                <w:sz w:val="18"/>
                <w:szCs w:val="18"/>
              </w:rPr>
              <w:t>သင့်လုပ်အားခမှ</w:t>
            </w:r>
            <w:r w:rsidRPr="00A02240">
              <w:rPr>
                <w:rFonts w:cs="Calibri"/>
                <w:b/>
                <w:color w:val="FFFFFF"/>
                <w:sz w:val="18"/>
                <w:szCs w:val="18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color w:val="FFFFFF"/>
                <w:sz w:val="18"/>
                <w:szCs w:val="18"/>
              </w:rPr>
              <w:t>စုစုပေါင်း</w:t>
            </w:r>
            <w:r w:rsidRPr="00A02240">
              <w:rPr>
                <w:rFonts w:cs="Calibri"/>
                <w:b/>
                <w:color w:val="FFFFFF"/>
                <w:sz w:val="18"/>
                <w:szCs w:val="18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color w:val="FFFFFF"/>
                <w:sz w:val="18"/>
                <w:szCs w:val="18"/>
              </w:rPr>
              <w:t>နုတ်ယူမှု</w:t>
            </w:r>
            <w:r w:rsidRPr="00A02240">
              <w:rPr>
                <w:rFonts w:cs="Calibri"/>
                <w:b/>
                <w:color w:val="FFFFFF"/>
                <w:sz w:val="18"/>
                <w:szCs w:val="18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A02240" w:rsidRDefault="00CF21BD" w:rsidP="008E1D55">
            <w:pPr>
              <w:spacing w:after="0"/>
              <w:ind w:right="166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A02240">
              <w:rPr>
                <w:rFonts w:cs="Calibri"/>
                <w:b/>
                <w:sz w:val="20"/>
                <w:szCs w:val="20"/>
              </w:rPr>
              <w:t>___%</w:t>
            </w:r>
          </w:p>
        </w:tc>
      </w:tr>
      <w:bookmarkEnd w:id="5"/>
    </w:tbl>
    <w:p w14:paraId="6494FCF7" w14:textId="77777777" w:rsidR="00CF21BD" w:rsidRPr="00A02240" w:rsidRDefault="00CF21BD" w:rsidP="00625E22">
      <w:pPr>
        <w:pStyle w:val="Heading2"/>
        <w:rPr>
          <w:rFonts w:cs="Calibri"/>
          <w:sz w:val="24"/>
          <w:szCs w:val="24"/>
        </w:rPr>
      </w:pPr>
      <w:r w:rsidRPr="00052250">
        <w:rPr>
          <w:rFonts w:cs="Calibri"/>
        </w:rPr>
        <w:br w:type="page"/>
      </w:r>
      <w:r w:rsidRPr="00A02240">
        <w:rPr>
          <w:rFonts w:ascii="Myanmar Text" w:hAnsi="Myanmar Text" w:cs="Myanmar Text"/>
          <w:sz w:val="24"/>
          <w:szCs w:val="24"/>
        </w:rPr>
        <w:lastRenderedPageBreak/>
        <w:t>လစာပြည့်ခွင့်ရက်ကို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မည်သို့ရယူနိုင်သနည်း။</w:t>
      </w:r>
    </w:p>
    <w:p w14:paraId="42B9848B" w14:textId="77777777" w:rsidR="00CF21BD" w:rsidRPr="00A02240" w:rsidRDefault="00591E96" w:rsidP="00E51956">
      <w:pPr>
        <w:pStyle w:val="ListParagraph"/>
        <w:numPr>
          <w:ilvl w:val="0"/>
          <w:numId w:val="7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သင့်အလုပ်ရှင်အား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အကြောင်းကြားပါ။</w:t>
      </w:r>
    </w:p>
    <w:p w14:paraId="621EA927" w14:textId="78039B31" w:rsidR="00CF21BD" w:rsidRPr="00A02240" w:rsidRDefault="00591E96" w:rsidP="00E51956">
      <w:pPr>
        <w:pStyle w:val="ListParagraph"/>
        <w:numPr>
          <w:ilvl w:val="0"/>
          <w:numId w:val="7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လစာပြည့်ခွင့်ရက်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လျှောက်ထားပါ။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သင့်အနေဖြင့်</w:t>
      </w:r>
      <w:r w:rsidRPr="00A02240">
        <w:rPr>
          <w:rFonts w:cs="Calibri"/>
          <w:sz w:val="20"/>
          <w:szCs w:val="20"/>
        </w:rPr>
        <w:t xml:space="preserve"> </w:t>
      </w:r>
      <w:r w:rsidR="00CF21BD" w:rsidRPr="00A02240">
        <w:rPr>
          <w:rFonts w:cs="Calibri"/>
          <w:b/>
          <w:bCs/>
          <w:sz w:val="20"/>
          <w:szCs w:val="20"/>
        </w:rPr>
        <w:t>paidleave.mn.gov</w:t>
      </w:r>
      <w:r w:rsidR="00FC2ED6">
        <w:rPr>
          <w:rFonts w:ascii="Myanmar Text" w:hAnsi="Myanmar Text" w:cs="Myanmar Text"/>
          <w:color w:val="000000"/>
          <w:cs/>
          <w:lang w:val="en-US" w:eastAsia="en-US" w:bidi="my-MM"/>
        </w:rPr>
        <w:t xml:space="preserve">။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တွင်</w:t>
      </w:r>
      <w:r w:rsidRPr="00A02240">
        <w:rPr>
          <w:rFonts w:cs="Calibri"/>
          <w:b/>
          <w:bCs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လစာပြည့်ခွင့်ရက်ကို</w:t>
      </w:r>
      <w:r w:rsidRPr="00A02240">
        <w:rPr>
          <w:rFonts w:cs="Calibri"/>
          <w:b/>
          <w:bCs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လျှောက်ထားနိုင်ပါသည်။</w:t>
      </w:r>
      <w:r w:rsidRPr="00A02240">
        <w:rPr>
          <w:rFonts w:cs="Calibri"/>
          <w:b/>
          <w:bCs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လိုအပ်ပါက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ဖုန်းခေါ်ဆို၍လည်း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လျှောက်ထားနိုင်သည်။</w:t>
      </w:r>
      <w:r w:rsidRPr="00A02240">
        <w:rPr>
          <w:rFonts w:cs="Calibri"/>
          <w:sz w:val="20"/>
          <w:szCs w:val="20"/>
        </w:rPr>
        <w:t xml:space="preserve"> </w:t>
      </w:r>
    </w:p>
    <w:p w14:paraId="4D4C2325" w14:textId="77777777" w:rsidR="005A17F4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လျှောက်ထားပြီးလျှင်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လစာပြည့်ခွင့်ရက်အစီအစဉ်မှ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ဆုံးဖြတ်ချက်တစ်ခုကို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သင်လက်ခံရရှိမည်ဖြစ်ပြီး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၎င်းသည်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လျှောက်လွှာကို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အတည်ပြုခြင်း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ငြင်းပယ်ခြင်းရှိ၊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မရှိနှင့်ပတ်သက်၍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အစီအစဉ်၏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တရားဝင်ဆုံးဖြတ်ချက်ဖြစ်သည်။</w:t>
      </w:r>
      <w:r w:rsidRPr="00A02240">
        <w:rPr>
          <w:rFonts w:cs="Calibri"/>
          <w:sz w:val="20"/>
          <w:szCs w:val="20"/>
        </w:rPr>
        <w:t xml:space="preserve"> </w:t>
      </w:r>
    </w:p>
    <w:p w14:paraId="7CED2472" w14:textId="77777777" w:rsidR="00CF21BD" w:rsidRPr="00A02240" w:rsidRDefault="005A17F4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သင့်အား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ငွေပေးချေရန်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အတည်ပြုလိုက်ပါက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သင့်လျှောက်လွှာတွင်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ရွေးချယ်ထားသည့်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ဘဏ်အကောင့်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ကြိုတင်ငွေချေ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ဒက်ဘစ်ကတ်သို့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ငွေပို့ပေးပါမည်။</w:t>
      </w:r>
    </w:p>
    <w:p w14:paraId="309C19BC" w14:textId="77777777" w:rsidR="00CF21BD" w:rsidRPr="00A02240" w:rsidRDefault="00CF21BD" w:rsidP="00CF21BD">
      <w:pPr>
        <w:pStyle w:val="Heading2"/>
        <w:rPr>
          <w:rFonts w:cs="Calibri"/>
          <w:sz w:val="24"/>
          <w:szCs w:val="24"/>
        </w:rPr>
      </w:pPr>
      <w:r w:rsidRPr="00A02240">
        <w:rPr>
          <w:rFonts w:ascii="Myanmar Text" w:hAnsi="Myanmar Text" w:cs="Myanmar Text"/>
          <w:sz w:val="24"/>
          <w:szCs w:val="24"/>
        </w:rPr>
        <w:t>ပိုမိုလေ့လာရန်</w:t>
      </w:r>
    </w:p>
    <w:p w14:paraId="6F93FF8F" w14:textId="77777777" w:rsidR="00CF21BD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လျှောက်ထားလိုပါက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သင့်ပရီမီယံကြေးကုန်ကျစရိတ်များနှင့်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လစာပြည့်ခွင့်ရက်ယူစဉ်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သင်ရရှိနိုင်သည့်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ငွေပေးချေမှုများကို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ခန့်မှန်းသိရှိရန်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ကူညီပေးသည့်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ဂဏန်းပေါင်းစက်များအပါအဝင်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ပတ်သက်သည့်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နောက်ထပ်အချက်အလက်များကို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သိရှိလိုပါက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cs="Calibri"/>
          <w:b/>
          <w:sz w:val="20"/>
          <w:szCs w:val="20"/>
        </w:rPr>
        <w:t xml:space="preserve"> paidleave.mn.gov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ဝင်ရောက်ကြည့်ရှုပါ။</w:t>
      </w:r>
      <w:r w:rsidRPr="00A02240">
        <w:rPr>
          <w:rFonts w:cs="Calibri"/>
          <w:sz w:val="20"/>
          <w:szCs w:val="20"/>
        </w:rPr>
        <w:t xml:space="preserve"> </w:t>
      </w:r>
    </w:p>
    <w:p w14:paraId="1BC00EFB" w14:textId="77777777" w:rsidR="00CF21BD" w:rsidRPr="00A02240" w:rsidRDefault="00CF21BD" w:rsidP="00CF21BD">
      <w:pPr>
        <w:pStyle w:val="Heading3"/>
        <w:rPr>
          <w:rFonts w:cs="Calibri"/>
          <w:sz w:val="22"/>
          <w:szCs w:val="22"/>
        </w:rPr>
      </w:pPr>
      <w:r w:rsidRPr="00A02240">
        <w:rPr>
          <w:rFonts w:ascii="Myanmar Text" w:hAnsi="Myanmar Text" w:cs="Myanmar Text"/>
          <w:sz w:val="22"/>
          <w:szCs w:val="22"/>
        </w:rPr>
        <w:t>ကျွန်ုပ်တို့ထံ</w:t>
      </w:r>
      <w:r w:rsidRPr="00A02240">
        <w:rPr>
          <w:rFonts w:cs="Calibri"/>
          <w:sz w:val="22"/>
          <w:szCs w:val="22"/>
        </w:rPr>
        <w:t xml:space="preserve"> </w:t>
      </w:r>
      <w:r w:rsidRPr="00A02240">
        <w:rPr>
          <w:rFonts w:ascii="Myanmar Text" w:hAnsi="Myanmar Text" w:cs="Myanmar Text"/>
          <w:sz w:val="22"/>
          <w:szCs w:val="22"/>
        </w:rPr>
        <w:t>ဆက်သွယ်ရန်</w:t>
      </w:r>
      <w:r w:rsidRPr="00A02240">
        <w:rPr>
          <w:rFonts w:cs="Calibri"/>
          <w:sz w:val="22"/>
          <w:szCs w:val="22"/>
        </w:rPr>
        <w:t xml:space="preserve"> </w:t>
      </w:r>
      <w:r w:rsidRPr="00A02240">
        <w:rPr>
          <w:rFonts w:ascii="Myanmar Text" w:hAnsi="Myanmar Text" w:cs="Myanmar Text"/>
          <w:sz w:val="22"/>
          <w:szCs w:val="22"/>
        </w:rPr>
        <w:t>အခြားနည်းလမ်းများ</w:t>
      </w:r>
    </w:p>
    <w:p w14:paraId="320B7ABE" w14:textId="77777777" w:rsidR="00CF21BD" w:rsidRPr="00A02240" w:rsidRDefault="00CF21BD" w:rsidP="00CF21BD">
      <w:pPr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ဖုန်းနံပါတ်</w:t>
      </w:r>
      <w:r w:rsidRPr="00A02240">
        <w:rPr>
          <w:rFonts w:cs="Calibri"/>
          <w:sz w:val="20"/>
          <w:szCs w:val="20"/>
        </w:rPr>
        <w:t xml:space="preserve">- 651-556-7777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844-556-0444 (</w:t>
      </w:r>
      <w:r w:rsidRPr="00A02240">
        <w:rPr>
          <w:rFonts w:ascii="Myanmar Text" w:hAnsi="Myanmar Text" w:cs="Myanmar Text"/>
          <w:sz w:val="20"/>
          <w:szCs w:val="20"/>
        </w:rPr>
        <w:t>ခေါ်ဆိုခ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အခမဲ့</w:t>
      </w:r>
      <w:r w:rsidRPr="00A02240">
        <w:rPr>
          <w:rFonts w:cs="Calibri"/>
          <w:sz w:val="20"/>
          <w:szCs w:val="20"/>
        </w:rPr>
        <w:t>)</w:t>
      </w:r>
      <w:r w:rsidRPr="00A02240">
        <w:rPr>
          <w:rFonts w:ascii="Myanmar Text" w:hAnsi="Myanmar Text" w:cs="Myanmar Text"/>
          <w:sz w:val="20"/>
          <w:szCs w:val="20"/>
        </w:rPr>
        <w:t>။</w:t>
      </w:r>
      <w:r w:rsidRPr="00A02240">
        <w:rPr>
          <w:rFonts w:cs="Calibri"/>
          <w:sz w:val="20"/>
          <w:szCs w:val="20"/>
        </w:rPr>
        <w:t xml:space="preserve"> </w:t>
      </w:r>
      <w:r w:rsidR="00A63C4B" w:rsidRPr="00A02240">
        <w:rPr>
          <w:rFonts w:cs="Calibri"/>
          <w:sz w:val="20"/>
          <w:szCs w:val="20"/>
        </w:rPr>
        <w:tab/>
      </w:r>
      <w:r w:rsidR="00A63C4B" w:rsidRPr="00A02240">
        <w:rPr>
          <w:rFonts w:cs="Calibri"/>
          <w:sz w:val="20"/>
          <w:szCs w:val="20"/>
        </w:rPr>
        <w:tab/>
      </w:r>
      <w:r w:rsidR="00A63C4B" w:rsidRPr="00A02240">
        <w:rPr>
          <w:rFonts w:cs="Calibri"/>
          <w:sz w:val="20"/>
          <w:szCs w:val="20"/>
        </w:rPr>
        <w:tab/>
      </w:r>
      <w:r w:rsidR="00A63C4B" w:rsidRPr="00A02240">
        <w:rPr>
          <w:rFonts w:cs="Calibri"/>
          <w:sz w:val="20"/>
          <w:szCs w:val="20"/>
        </w:rPr>
        <w:tab/>
      </w:r>
      <w:r w:rsidRPr="00A02240">
        <w:rPr>
          <w:rFonts w:ascii="Myanmar Text" w:hAnsi="Myanmar Text" w:cs="Myanmar Text"/>
          <w:sz w:val="20"/>
          <w:szCs w:val="20"/>
        </w:rPr>
        <w:t>အီးမေးလ်</w:t>
      </w:r>
      <w:r w:rsidRPr="00A02240">
        <w:rPr>
          <w:rFonts w:cs="Calibri"/>
          <w:sz w:val="20"/>
          <w:szCs w:val="20"/>
        </w:rPr>
        <w:t>-</w:t>
      </w:r>
      <w:hyperlink r:id="rId11" w:history="1">
        <w:r w:rsidR="005834F6" w:rsidRPr="00A02240">
          <w:rPr>
            <w:rStyle w:val="Hyperlink"/>
            <w:rFonts w:cs="Calibri"/>
            <w:sz w:val="20"/>
            <w:szCs w:val="20"/>
          </w:rPr>
          <w:t>paidleave@state.mn.us</w:t>
        </w:r>
      </w:hyperlink>
    </w:p>
    <w:p w14:paraId="7D709067" w14:textId="4BDBCBDA" w:rsidR="00CF21BD" w:rsidRPr="00A02240" w:rsidRDefault="00CF21BD" w:rsidP="00CF21BD">
      <w:pPr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စာပို့ရန်</w:t>
      </w:r>
      <w:r w:rsidRPr="00A02240">
        <w:rPr>
          <w:rFonts w:cs="Calibri"/>
          <w:sz w:val="20"/>
          <w:szCs w:val="20"/>
        </w:rPr>
        <w:t>- Department of Employment and Economic Development, Paid Leave Division</w:t>
      </w:r>
      <w:r w:rsidRPr="00A02240">
        <w:rPr>
          <w:rFonts w:cs="Calibri"/>
          <w:sz w:val="20"/>
          <w:szCs w:val="20"/>
        </w:rPr>
        <w:br/>
        <w:t>180 E 5</w:t>
      </w:r>
      <w:r w:rsidRPr="00A02240">
        <w:rPr>
          <w:rFonts w:cs="Calibri"/>
          <w:sz w:val="20"/>
          <w:szCs w:val="20"/>
          <w:vertAlign w:val="superscript"/>
        </w:rPr>
        <w:t>th</w:t>
      </w:r>
      <w:r w:rsidRPr="00A02240">
        <w:rPr>
          <w:rFonts w:cs="Calibri"/>
          <w:sz w:val="20"/>
          <w:szCs w:val="20"/>
        </w:rPr>
        <w:t xml:space="preserve"> Street, 12</w:t>
      </w:r>
      <w:r w:rsidRPr="00A02240">
        <w:rPr>
          <w:rFonts w:cs="Calibri"/>
          <w:sz w:val="20"/>
          <w:szCs w:val="20"/>
          <w:vertAlign w:val="superscript"/>
        </w:rPr>
        <w:t>th</w:t>
      </w:r>
      <w:r w:rsidRPr="00A02240">
        <w:rPr>
          <w:rFonts w:cs="Calibri"/>
          <w:sz w:val="20"/>
          <w:szCs w:val="20"/>
        </w:rPr>
        <w:t xml:space="preserve"> Floor, Saint Paul, MN</w:t>
      </w:r>
    </w:p>
    <w:p w14:paraId="6260C743" w14:textId="77777777" w:rsidR="00CF21BD" w:rsidRPr="00A02240" w:rsidRDefault="00CF21BD" w:rsidP="00CF21BD">
      <w:pPr>
        <w:spacing w:after="0" w:line="240" w:lineRule="auto"/>
        <w:rPr>
          <w:rFonts w:cs="Calibri"/>
          <w:sz w:val="18"/>
          <w:szCs w:val="18"/>
        </w:rPr>
      </w:pP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အထက်ပါ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ဆက်သွယ်ရန်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အချက်အလက်များကို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အသုံးပြု၍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ဆက်သွယ်ပါက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မသန်စွမ်းသူများအတွက်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အခြားသောပုံစံများဖြင့်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အချက်အလက်များကို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ရရှိနိုင်ပါသည်။</w:t>
      </w:r>
      <w:r w:rsidR="00A63C4B" w:rsidRPr="00A02240">
        <w:rPr>
          <w:rFonts w:cs="Calibri"/>
          <w:i/>
          <w:iCs/>
          <w:color w:val="000000"/>
          <w:sz w:val="18"/>
          <w:szCs w:val="18"/>
        </w:rPr>
        <w:br/>
      </w:r>
    </w:p>
    <w:p w14:paraId="35C93B51" w14:textId="77777777" w:rsidR="00CF21BD" w:rsidRPr="00A02240" w:rsidRDefault="00CF21BD" w:rsidP="00CF21BD">
      <w:pPr>
        <w:pStyle w:val="Heading2"/>
        <w:rPr>
          <w:rFonts w:cs="Calibri"/>
          <w:sz w:val="24"/>
          <w:szCs w:val="24"/>
        </w:rPr>
      </w:pPr>
      <w:r w:rsidRPr="00A02240">
        <w:rPr>
          <w:rStyle w:val="Strong"/>
          <w:rFonts w:ascii="Myanmar Text" w:hAnsi="Myanmar Text" w:cs="Myanmar Text"/>
          <w:b/>
          <w:sz w:val="24"/>
          <w:szCs w:val="24"/>
        </w:rPr>
        <w:t>အလုပ်ရှင်အချက်အလက်</w:t>
      </w:r>
      <w:r w:rsidRPr="00A02240">
        <w:rPr>
          <w:rFonts w:cs="Calibri"/>
          <w:sz w:val="24"/>
          <w:szCs w:val="24"/>
        </w:rPr>
        <w:t>-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7454"/>
      </w:tblGrid>
      <w:tr w:rsidR="00CF21BD" w:rsidRPr="00052250" w14:paraId="312BD859" w14:textId="77777777" w:rsidTr="00B1456E">
        <w:trPr>
          <w:trHeight w:val="300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A02240" w:rsidRDefault="00CF21BD" w:rsidP="008E1D55">
            <w:pPr>
              <w:spacing w:after="0"/>
              <w:rPr>
                <w:rStyle w:val="Strong"/>
                <w:rFonts w:cs="Calibri"/>
                <w:b w:val="0"/>
                <w:bCs w:val="0"/>
                <w:sz w:val="20"/>
                <w:szCs w:val="20"/>
              </w:rPr>
            </w:pPr>
            <w:r w:rsidRPr="00A02240">
              <w:rPr>
                <w:rStyle w:val="Strong"/>
                <w:rFonts w:ascii="Myanmar Text" w:hAnsi="Myanmar Text" w:cs="Myanmar Text"/>
                <w:sz w:val="20"/>
                <w:szCs w:val="20"/>
              </w:rPr>
              <w:t>အလုပ်ရှင်အမည်</w:t>
            </w:r>
            <w:r w:rsidRPr="00A02240">
              <w:rPr>
                <w:rStyle w:val="Strong"/>
                <w:rFonts w:cs="Calibri"/>
                <w:sz w:val="20"/>
                <w:szCs w:val="20"/>
              </w:rPr>
              <w:t>-</w:t>
            </w:r>
          </w:p>
        </w:tc>
        <w:tc>
          <w:tcPr>
            <w:tcW w:w="7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A02240" w:rsidRDefault="00CF21BD" w:rsidP="008E1D55">
            <w:pPr>
              <w:spacing w:after="0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F21BD" w:rsidRPr="00052250" w14:paraId="4D6270B1" w14:textId="77777777" w:rsidTr="00B1456E">
        <w:trPr>
          <w:trHeight w:val="300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77777777" w:rsidR="00CF21BD" w:rsidRPr="00A02240" w:rsidRDefault="00CF21BD" w:rsidP="008E1D55">
            <w:pPr>
              <w:spacing w:after="0"/>
              <w:rPr>
                <w:rStyle w:val="Strong"/>
                <w:rFonts w:cs="Calibri"/>
                <w:b w:val="0"/>
                <w:bCs w:val="0"/>
                <w:sz w:val="20"/>
                <w:szCs w:val="20"/>
              </w:rPr>
            </w:pPr>
            <w:r w:rsidRPr="00A02240">
              <w:rPr>
                <w:rStyle w:val="Strong"/>
                <w:rFonts w:ascii="Myanmar Text" w:hAnsi="Myanmar Text" w:cs="Myanmar Text"/>
                <w:sz w:val="20"/>
                <w:szCs w:val="20"/>
              </w:rPr>
              <w:t>စာပို့ရန်လိပ်စာ</w:t>
            </w:r>
            <w:r w:rsidRPr="00A02240">
              <w:rPr>
                <w:rStyle w:val="Strong"/>
                <w:rFonts w:cs="Calibri"/>
                <w:sz w:val="20"/>
                <w:szCs w:val="20"/>
              </w:rPr>
              <w:t>-</w:t>
            </w:r>
          </w:p>
        </w:tc>
        <w:tc>
          <w:tcPr>
            <w:tcW w:w="7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A02240" w:rsidRDefault="00CF21BD" w:rsidP="008E1D55">
            <w:pPr>
              <w:spacing w:after="0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F21BD" w:rsidRPr="00052250" w14:paraId="439AA343" w14:textId="77777777" w:rsidTr="00B1456E">
        <w:trPr>
          <w:trHeight w:val="300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77777777" w:rsidR="00CF21BD" w:rsidRPr="00A02240" w:rsidRDefault="00CF21BD" w:rsidP="008E1D55">
            <w:pPr>
              <w:spacing w:after="0"/>
              <w:rPr>
                <w:rStyle w:val="Strong"/>
                <w:rFonts w:cs="Calibri"/>
                <w:b w:val="0"/>
                <w:bCs w:val="0"/>
                <w:sz w:val="20"/>
                <w:szCs w:val="20"/>
              </w:rPr>
            </w:pPr>
            <w:r w:rsidRPr="00A02240">
              <w:rPr>
                <w:rStyle w:val="Strong"/>
                <w:rFonts w:cs="Calibri"/>
                <w:sz w:val="20"/>
                <w:szCs w:val="20"/>
              </w:rPr>
              <w:t>Employer Identification Number (FEIN): </w:t>
            </w:r>
          </w:p>
        </w:tc>
        <w:tc>
          <w:tcPr>
            <w:tcW w:w="7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A02240" w:rsidRDefault="00CF21BD" w:rsidP="008E1D55">
            <w:pPr>
              <w:spacing w:after="0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14:paraId="1E7620F3" w14:textId="77777777" w:rsidR="00CF21BD" w:rsidRPr="00A02240" w:rsidRDefault="00A63C4B" w:rsidP="00CF21BD">
      <w:pPr>
        <w:pStyle w:val="Heading2"/>
        <w:rPr>
          <w:rFonts w:cs="Calibri"/>
          <w:sz w:val="24"/>
          <w:szCs w:val="24"/>
        </w:rPr>
      </w:pPr>
      <w:r w:rsidRPr="00052250">
        <w:rPr>
          <w:rFonts w:cs="Calibri"/>
        </w:rPr>
        <w:lastRenderedPageBreak/>
        <w:br/>
      </w:r>
      <w:r w:rsidRPr="00A02240">
        <w:rPr>
          <w:rFonts w:ascii="Myanmar Text" w:hAnsi="Myanmar Text" w:cs="Myanmar Text"/>
          <w:sz w:val="24"/>
          <w:szCs w:val="24"/>
        </w:rPr>
        <w:t>ဝန်ထမ်း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အသိအမှတ်ပြုခြင်း</w:t>
      </w:r>
      <w:r w:rsidRPr="00A02240">
        <w:rPr>
          <w:rFonts w:cs="Calibri"/>
          <w:sz w:val="24"/>
          <w:szCs w:val="24"/>
        </w:rPr>
        <w:t>-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052250" w14:paraId="4095D31D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A02240" w:rsidRDefault="00CF21BD" w:rsidP="008E1D5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b/>
                <w:sz w:val="20"/>
                <w:szCs w:val="20"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A02240" w:rsidRDefault="00CF21BD" w:rsidP="008E1D55">
            <w:pPr>
              <w:spacing w:after="0"/>
              <w:ind w:firstLine="276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ဤအသိပေးချက်ကို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လက်ခံရရှိကြောင်း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ကျွန်ုပ်အသိအမှတ်ပြုပါသည်</w:t>
            </w: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F21BD" w:rsidRPr="00052250" w14:paraId="6794DBA1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A02240" w:rsidRDefault="00CF21BD" w:rsidP="008E1D55">
            <w:pPr>
              <w:spacing w:after="0"/>
              <w:ind w:firstLine="77"/>
              <w:rPr>
                <w:rFonts w:cs="Calibri"/>
                <w:b/>
                <w:bCs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အမည်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A02240" w:rsidRDefault="00CF21BD" w:rsidP="008E1D55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F21BD" w:rsidRPr="00052250" w14:paraId="42836ABE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A02240" w:rsidRDefault="00CF21BD" w:rsidP="008E1D55">
            <w:pPr>
              <w:spacing w:after="0"/>
              <w:ind w:firstLine="77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လက်မှတ်</w:t>
            </w: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A02240" w:rsidRDefault="00CF21BD" w:rsidP="008E1D55">
            <w:pPr>
              <w:spacing w:after="0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F21BD" w:rsidRPr="00052250" w14:paraId="30404CE3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A02240" w:rsidRDefault="00CF21BD" w:rsidP="008E1D55">
            <w:pPr>
              <w:spacing w:after="0"/>
              <w:ind w:firstLine="77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ရက်စွဲ</w:t>
            </w: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A02240" w:rsidRDefault="00CF21BD" w:rsidP="008E1D55">
            <w:pPr>
              <w:spacing w:after="0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14:paraId="2DD25A89" w14:textId="77777777" w:rsidR="00CF21BD" w:rsidRPr="00052250" w:rsidRDefault="00CF21BD" w:rsidP="00CF21BD">
      <w:pPr>
        <w:rPr>
          <w:rFonts w:cs="Calibri"/>
        </w:rPr>
      </w:pPr>
    </w:p>
    <w:p w14:paraId="79E80AD7" w14:textId="77777777" w:rsidR="00CF21BD" w:rsidRPr="00052250" w:rsidRDefault="00CF21BD" w:rsidP="00CF21BD">
      <w:pPr>
        <w:rPr>
          <w:rFonts w:cs="Calibri"/>
        </w:rPr>
      </w:pPr>
    </w:p>
    <w:p w14:paraId="55F4C879" w14:textId="77777777" w:rsidR="00CF21BD" w:rsidRPr="00052250" w:rsidRDefault="00CF21BD" w:rsidP="00CF21BD">
      <w:pPr>
        <w:rPr>
          <w:rFonts w:cs="Calibri"/>
        </w:rPr>
      </w:pPr>
    </w:p>
    <w:p w14:paraId="2ABBB93A" w14:textId="77777777" w:rsidR="00CF21BD" w:rsidRPr="00052250" w:rsidRDefault="00CF21BD" w:rsidP="00CF21BD">
      <w:pPr>
        <w:rPr>
          <w:rFonts w:cs="Calibri"/>
        </w:rPr>
      </w:pPr>
    </w:p>
    <w:p w14:paraId="7EBDB5CA" w14:textId="77777777" w:rsidR="00CF21BD" w:rsidRPr="00052250" w:rsidRDefault="00CF21BD" w:rsidP="00CF21BD">
      <w:pPr>
        <w:rPr>
          <w:rFonts w:cs="Calibri"/>
        </w:rPr>
      </w:pPr>
    </w:p>
    <w:p w14:paraId="22671AE7" w14:textId="77777777" w:rsidR="001D39E0" w:rsidRPr="00052250" w:rsidRDefault="001D39E0" w:rsidP="001D39E0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687FCA6F" w14:textId="77777777" w:rsidR="001D39E0" w:rsidRPr="00052250" w:rsidRDefault="001D39E0" w:rsidP="001D39E0">
      <w:pPr>
        <w:rPr>
          <w:rFonts w:cs="Calibri"/>
        </w:rPr>
      </w:pPr>
    </w:p>
    <w:p w14:paraId="0985FF36" w14:textId="77777777" w:rsidR="001D39E0" w:rsidRPr="00052250" w:rsidRDefault="001D39E0" w:rsidP="001D39E0">
      <w:pPr>
        <w:rPr>
          <w:rFonts w:cs="Calibri"/>
        </w:rPr>
      </w:pPr>
    </w:p>
    <w:p w14:paraId="749C69E5" w14:textId="77777777" w:rsidR="001D39E0" w:rsidRPr="00052250" w:rsidRDefault="001D39E0" w:rsidP="001D39E0">
      <w:pPr>
        <w:rPr>
          <w:rFonts w:cs="Calibri"/>
        </w:rPr>
      </w:pPr>
    </w:p>
    <w:p w14:paraId="2F9767A2" w14:textId="77777777" w:rsidR="001D39E0" w:rsidRPr="00052250" w:rsidRDefault="001D39E0" w:rsidP="001D39E0">
      <w:pPr>
        <w:rPr>
          <w:rFonts w:cs="Calibri"/>
        </w:rPr>
      </w:pPr>
    </w:p>
    <w:p w14:paraId="5E6F8BFD" w14:textId="77777777" w:rsidR="001D39E0" w:rsidRPr="00052250" w:rsidRDefault="001D39E0" w:rsidP="001D39E0">
      <w:pPr>
        <w:rPr>
          <w:rFonts w:cs="Calibri"/>
        </w:rPr>
      </w:pPr>
    </w:p>
    <w:p w14:paraId="785A5674" w14:textId="77777777" w:rsidR="001D39E0" w:rsidRPr="00052250" w:rsidRDefault="001D39E0" w:rsidP="001D39E0">
      <w:pPr>
        <w:rPr>
          <w:rFonts w:cs="Calibri"/>
        </w:rPr>
      </w:pPr>
    </w:p>
    <w:p w14:paraId="4EF410C6" w14:textId="3CB38F69" w:rsidR="00CF21BD" w:rsidRPr="00052250" w:rsidRDefault="00CF21BD" w:rsidP="00CF21BD">
      <w:pPr>
        <w:rPr>
          <w:rFonts w:cs="Calibri"/>
        </w:rPr>
      </w:pPr>
    </w:p>
    <w:p w14:paraId="043468A8" w14:textId="77777777" w:rsidR="00CF21BD" w:rsidRPr="00A02240" w:rsidRDefault="00CF21BD" w:rsidP="00CF21BD">
      <w:pPr>
        <w:pStyle w:val="Heading1"/>
        <w:jc w:val="center"/>
        <w:rPr>
          <w:rFonts w:cs="Calibri"/>
          <w:sz w:val="44"/>
          <w:szCs w:val="44"/>
        </w:rPr>
      </w:pPr>
      <w:r w:rsidRPr="00A02240">
        <w:rPr>
          <w:rFonts w:ascii="Myanmar Text" w:hAnsi="Myanmar Text" w:cs="Myanmar Text"/>
          <w:sz w:val="44"/>
          <w:szCs w:val="44"/>
        </w:rPr>
        <w:t>ဝန်ထမ်း</w:t>
      </w:r>
      <w:r w:rsidRPr="00A02240">
        <w:rPr>
          <w:rFonts w:cs="Calibri"/>
          <w:sz w:val="44"/>
          <w:szCs w:val="44"/>
        </w:rPr>
        <w:t xml:space="preserve"> </w:t>
      </w:r>
      <w:r w:rsidRPr="00A02240">
        <w:rPr>
          <w:rFonts w:ascii="Myanmar Text" w:hAnsi="Myanmar Text" w:cs="Myanmar Text"/>
          <w:sz w:val="44"/>
          <w:szCs w:val="44"/>
        </w:rPr>
        <w:t>အသိပေးချက်</w:t>
      </w:r>
      <w:r w:rsidRPr="00A02240">
        <w:rPr>
          <w:rFonts w:cs="Calibri"/>
          <w:sz w:val="44"/>
          <w:szCs w:val="44"/>
        </w:rPr>
        <w:t xml:space="preserve"> </w:t>
      </w:r>
      <w:r w:rsidRPr="00A02240">
        <w:rPr>
          <w:rFonts w:ascii="Myanmar Text" w:hAnsi="Myanmar Text" w:cs="Myanmar Text"/>
          <w:sz w:val="44"/>
          <w:szCs w:val="44"/>
        </w:rPr>
        <w:t>နမူနာ</w:t>
      </w:r>
    </w:p>
    <w:p w14:paraId="699F97A5" w14:textId="77777777" w:rsidR="00CF21BD" w:rsidRPr="00A02240" w:rsidRDefault="00CF21BD" w:rsidP="00CF21BD">
      <w:pPr>
        <w:jc w:val="center"/>
        <w:rPr>
          <w:rFonts w:cs="Calibri"/>
          <w:i/>
          <w:iCs/>
          <w:sz w:val="40"/>
          <w:szCs w:val="40"/>
        </w:rPr>
      </w:pPr>
      <w:r w:rsidRPr="00A02240">
        <w:rPr>
          <w:rFonts w:ascii="Myanmar Text" w:hAnsi="Myanmar Text" w:cs="Myanmar Text"/>
          <w:i/>
          <w:sz w:val="40"/>
          <w:szCs w:val="40"/>
        </w:rPr>
        <w:t>အသေးစားလုပ်ငန်းရှင်များအတွက်</w:t>
      </w:r>
      <w:r w:rsidRPr="00A02240">
        <w:rPr>
          <w:rFonts w:cs="Calibri"/>
          <w:i/>
          <w:sz w:val="40"/>
          <w:szCs w:val="40"/>
        </w:rPr>
        <w:t xml:space="preserve"> </w:t>
      </w:r>
      <w:r w:rsidRPr="00A02240">
        <w:rPr>
          <w:rFonts w:ascii="Myanmar Text" w:hAnsi="Myanmar Text" w:cs="Myanmar Text"/>
          <w:i/>
          <w:sz w:val="40"/>
          <w:szCs w:val="40"/>
        </w:rPr>
        <w:t>ပရီမီယံကြေးနှုန်းထား</w:t>
      </w:r>
      <w:r w:rsidRPr="00A02240">
        <w:rPr>
          <w:rFonts w:cs="Calibri"/>
          <w:i/>
          <w:sz w:val="40"/>
          <w:szCs w:val="40"/>
        </w:rPr>
        <w:t xml:space="preserve"> (0.66%)</w:t>
      </w:r>
    </w:p>
    <w:p w14:paraId="2A899200" w14:textId="1737D605" w:rsidR="00CF21BD" w:rsidRPr="00A02240" w:rsidRDefault="00CF21BD" w:rsidP="006559F0">
      <w:pPr>
        <w:pStyle w:val="Heading1"/>
        <w:spacing w:after="0"/>
        <w:rPr>
          <w:rFonts w:cs="Calibri"/>
        </w:rPr>
      </w:pPr>
      <w:r w:rsidRPr="00052250">
        <w:rPr>
          <w:rFonts w:cs="Calibri"/>
          <w:sz w:val="36"/>
          <w:szCs w:val="36"/>
        </w:rPr>
        <w:br w:type="page"/>
      </w:r>
      <w:r w:rsidR="006559F0" w:rsidRPr="006559F0">
        <w:rPr>
          <w:rFonts w:cs="Calibri"/>
        </w:rPr>
        <w:lastRenderedPageBreak/>
        <w:t xml:space="preserve">Minnesota </w:t>
      </w:r>
      <w:r w:rsidR="006559F0" w:rsidRPr="006559F0">
        <w:rPr>
          <w:rFonts w:ascii="Myanmar Text" w:hAnsi="Myanmar Text" w:cs="Myanmar Text"/>
        </w:rPr>
        <w:t>လစာပြည့်ခွင့်ရက</w:t>
      </w:r>
    </w:p>
    <w:p w14:paraId="7AB2C38B" w14:textId="77777777" w:rsidR="00CF21BD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cs="Calibri"/>
          <w:sz w:val="20"/>
          <w:szCs w:val="20"/>
        </w:rPr>
        <w:t xml:space="preserve">Minnesota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အစီအစဉ်သည်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သင့်ကိုယ်သင်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သင့်မိသားစုကို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စောင့်ရှောက်ရန်အတွက်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ခွင့်ယူရန်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လိုအပ်သည့်အခါ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ငွေပေးချေမှုများနှင့်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အလုပ်အကိုင်မဆုံးရှုံးရေး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အကာအကွယ်များ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ပေးပါသည်။</w:t>
      </w:r>
    </w:p>
    <w:p w14:paraId="37049885" w14:textId="77777777" w:rsidR="00CF21BD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သင်သည်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အောက်ပါသတ်မှတ်ချက်ပြည့်မီသောဖြစ်ရပ်များအတွက်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ခွင့်ယူနိုင်သည်</w:t>
      </w:r>
      <w:r w:rsidRPr="00A02240">
        <w:rPr>
          <w:rFonts w:cs="Calibri"/>
          <w:sz w:val="20"/>
          <w:szCs w:val="20"/>
        </w:rPr>
        <w:t>-</w:t>
      </w:r>
    </w:p>
    <w:p w14:paraId="465BE4E2" w14:textId="77777777" w:rsidR="00CF21BD" w:rsidRPr="00A02240" w:rsidRDefault="00CF21BD" w:rsidP="00CF21BD">
      <w:pPr>
        <w:pStyle w:val="Heading3"/>
        <w:ind w:firstLine="360"/>
        <w:rPr>
          <w:rFonts w:cs="Calibri"/>
          <w:sz w:val="22"/>
          <w:szCs w:val="22"/>
        </w:rPr>
      </w:pPr>
      <w:r w:rsidRPr="00A02240">
        <w:rPr>
          <w:rFonts w:cs="Calibri"/>
          <w:sz w:val="22"/>
          <w:szCs w:val="22"/>
        </w:rPr>
        <w:t xml:space="preserve"> </w:t>
      </w:r>
      <w:r w:rsidRPr="00A02240">
        <w:rPr>
          <w:rFonts w:ascii="Myanmar Text" w:hAnsi="Myanmar Text" w:cs="Myanmar Text"/>
          <w:sz w:val="22"/>
          <w:szCs w:val="22"/>
        </w:rPr>
        <w:t>ဆေးခွင့်</w:t>
      </w:r>
      <w:r w:rsidRPr="00A02240">
        <w:rPr>
          <w:rFonts w:cs="Calibri"/>
          <w:sz w:val="22"/>
          <w:szCs w:val="22"/>
        </w:rPr>
        <w:t xml:space="preserve">- </w:t>
      </w:r>
    </w:p>
    <w:p w14:paraId="4E687F47" w14:textId="77777777" w:rsidR="00CF21BD" w:rsidRPr="00A02240" w:rsidRDefault="00CF21BD" w:rsidP="00E51956">
      <w:pPr>
        <w:pStyle w:val="ListParagraph"/>
        <w:numPr>
          <w:ilvl w:val="0"/>
          <w:numId w:val="4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ကိုယ်ဝန်ဆောင်ခြင်း၊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ကလေးမွေးဖွားခြင်း၊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ပြန်လည်နာလန်ထူခြင်းနှင့်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ဆက်စပ်သည့်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စောင့်ရှောက်မှုအပါအဝင်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ပြင်းထန်သော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ကျန်းမာရေးအခြေအနေအတွက်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စောင့်ရှောက်မှုရယူရန်</w:t>
      </w:r>
      <w:r w:rsidRPr="00A02240">
        <w:rPr>
          <w:rFonts w:cs="Calibri"/>
          <w:sz w:val="20"/>
          <w:szCs w:val="20"/>
        </w:rPr>
        <w:t xml:space="preserve"> </w:t>
      </w:r>
    </w:p>
    <w:p w14:paraId="19E7A415" w14:textId="77777777" w:rsidR="00CF21BD" w:rsidRPr="00A02240" w:rsidRDefault="00CF21BD" w:rsidP="00CF21BD">
      <w:pPr>
        <w:pStyle w:val="Heading3"/>
        <w:ind w:firstLine="360"/>
        <w:rPr>
          <w:rFonts w:cs="Calibri"/>
          <w:sz w:val="22"/>
          <w:szCs w:val="22"/>
        </w:rPr>
      </w:pPr>
      <w:r w:rsidRPr="00A02240">
        <w:rPr>
          <w:rFonts w:ascii="Myanmar Text" w:hAnsi="Myanmar Text" w:cs="Myanmar Text"/>
          <w:sz w:val="22"/>
          <w:szCs w:val="22"/>
        </w:rPr>
        <w:t>မိသားစုခွင့်</w:t>
      </w:r>
      <w:r w:rsidRPr="00A02240">
        <w:rPr>
          <w:rFonts w:cs="Calibri"/>
          <w:sz w:val="22"/>
          <w:szCs w:val="22"/>
        </w:rPr>
        <w:t xml:space="preserve">- </w:t>
      </w:r>
    </w:p>
    <w:p w14:paraId="668E7293" w14:textId="77777777" w:rsidR="00CF21BD" w:rsidRPr="00A02240" w:rsidRDefault="00CF21BD" w:rsidP="00E51956">
      <w:pPr>
        <w:pStyle w:val="ListParagraph"/>
        <w:numPr>
          <w:ilvl w:val="0"/>
          <w:numId w:val="4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ကလေးနှင့်ရင်းနှီးမှုခွင့်</w:t>
      </w:r>
      <w:r w:rsidRPr="00A02240">
        <w:rPr>
          <w:rFonts w:cs="Calibri"/>
          <w:sz w:val="20"/>
          <w:szCs w:val="20"/>
        </w:rPr>
        <w:t xml:space="preserve"> – </w:t>
      </w:r>
      <w:r w:rsidRPr="00A02240">
        <w:rPr>
          <w:rFonts w:ascii="Myanmar Text" w:hAnsi="Myanmar Text" w:cs="Myanmar Text"/>
          <w:sz w:val="20"/>
          <w:szCs w:val="20"/>
        </w:rPr>
        <w:t>ကလေးမွေးဖွားခြင်း၊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ကလေးမွေးစားခြင်း၊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မိဘမဲ့ကျောင်း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နေရာချထားမှုမှတစ်ဆင့်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မွေးထားသော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ကလေးငယ်အား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စောင့်ရှောက်ရန်နှင့်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ရင်းနှီးမှုယူရန်</w:t>
      </w:r>
      <w:r w:rsidRPr="00A02240">
        <w:rPr>
          <w:rFonts w:cs="Calibri"/>
          <w:sz w:val="20"/>
          <w:szCs w:val="20"/>
        </w:rPr>
        <w:t xml:space="preserve"> </w:t>
      </w:r>
    </w:p>
    <w:p w14:paraId="01CE4D0B" w14:textId="77777777" w:rsidR="00CF21BD" w:rsidRPr="00A02240" w:rsidRDefault="00CF21BD" w:rsidP="00E51956">
      <w:pPr>
        <w:pStyle w:val="ListParagraph"/>
        <w:numPr>
          <w:ilvl w:val="0"/>
          <w:numId w:val="4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ပြုစုစောင့်ရှောက်ခွင့်</w:t>
      </w:r>
      <w:r w:rsidRPr="00A02240">
        <w:rPr>
          <w:rFonts w:cs="Calibri"/>
          <w:sz w:val="20"/>
          <w:szCs w:val="20"/>
        </w:rPr>
        <w:t xml:space="preserve"> - </w:t>
      </w:r>
      <w:r w:rsidRPr="00A02240">
        <w:rPr>
          <w:rFonts w:ascii="Myanmar Text" w:hAnsi="Myanmar Text" w:cs="Myanmar Text"/>
          <w:sz w:val="20"/>
          <w:szCs w:val="20"/>
        </w:rPr>
        <w:t>ပြင်းထန်သော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ကျန်းမာရေးအခြေအနေရှိသည့်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မိသားစုဝင်တစ်ဦးအား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စောင့်ရှောက်ရန်</w:t>
      </w:r>
      <w:r w:rsidRPr="00A02240">
        <w:rPr>
          <w:rFonts w:cs="Calibri"/>
          <w:sz w:val="20"/>
          <w:szCs w:val="20"/>
        </w:rPr>
        <w:t xml:space="preserve"> </w:t>
      </w:r>
    </w:p>
    <w:p w14:paraId="626E5817" w14:textId="77777777" w:rsidR="00CF21BD" w:rsidRPr="00A02240" w:rsidRDefault="00CF21BD" w:rsidP="00E51956">
      <w:pPr>
        <w:pStyle w:val="ListParagraph"/>
        <w:numPr>
          <w:ilvl w:val="0"/>
          <w:numId w:val="4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စစ်မှုထမ်းမိသားစုခွင့်</w:t>
      </w:r>
      <w:r w:rsidRPr="00A02240">
        <w:rPr>
          <w:rFonts w:cs="Calibri"/>
          <w:sz w:val="20"/>
          <w:szCs w:val="20"/>
        </w:rPr>
        <w:t xml:space="preserve"> - </w:t>
      </w:r>
      <w:r w:rsidRPr="00A02240">
        <w:rPr>
          <w:rFonts w:ascii="Myanmar Text" w:hAnsi="Myanmar Text" w:cs="Myanmar Text"/>
          <w:sz w:val="20"/>
          <w:szCs w:val="20"/>
        </w:rPr>
        <w:t>တမ်းပြည့်စစ်မှုထမ်းရန်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ဆင့်ခေါ်ခံရသည့်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မိသားစုဝင်တစ်ဦးအား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ပံ့ပိုးကူညီရန်</w:t>
      </w:r>
      <w:r w:rsidRPr="00A02240">
        <w:rPr>
          <w:rFonts w:cs="Calibri"/>
          <w:sz w:val="20"/>
          <w:szCs w:val="20"/>
        </w:rPr>
        <w:t xml:space="preserve"> </w:t>
      </w:r>
    </w:p>
    <w:p w14:paraId="3E3653EF" w14:textId="77777777" w:rsidR="00CF21BD" w:rsidRPr="00A02240" w:rsidRDefault="00CF21BD" w:rsidP="00E51956">
      <w:pPr>
        <w:pStyle w:val="ListParagraph"/>
        <w:numPr>
          <w:ilvl w:val="0"/>
          <w:numId w:val="4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လုံခြုံရေးခွင့်</w:t>
      </w:r>
      <w:r w:rsidRPr="00A02240">
        <w:rPr>
          <w:rFonts w:cs="Calibri"/>
          <w:sz w:val="20"/>
          <w:szCs w:val="20"/>
        </w:rPr>
        <w:t xml:space="preserve"> - </w:t>
      </w:r>
      <w:r w:rsidRPr="00A02240">
        <w:rPr>
          <w:rFonts w:ascii="Myanmar Text" w:hAnsi="Myanmar Text" w:cs="Myanmar Text"/>
          <w:sz w:val="20"/>
          <w:szCs w:val="20"/>
        </w:rPr>
        <w:t>သင့်အတွက်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မိသားစုဝင်တစ်ဦးအတွက်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အိမ်တွင်းအကြမ်းဖက်မှု၊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လိင်ပိုင်းဆိုင်ရာ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စော်ကားမှု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နောက်ယောင်ခံလိုက်မှုတို့နှင့်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ဆက်စပ်သည့်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ကိစ္စရပ်များအတွက်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တုံ့ပြန်ဆောင်ရွက်ရန်</w:t>
      </w:r>
      <w:r w:rsidRPr="00A02240">
        <w:rPr>
          <w:rFonts w:cs="Calibri"/>
          <w:sz w:val="20"/>
          <w:szCs w:val="20"/>
        </w:rPr>
        <w:t xml:space="preserve"> </w:t>
      </w:r>
    </w:p>
    <w:p w14:paraId="453EBFAE" w14:textId="77777777" w:rsidR="00CF21BD" w:rsidRPr="00A02240" w:rsidRDefault="00CF21BD" w:rsidP="00CF21BD">
      <w:pPr>
        <w:pStyle w:val="Heading2"/>
        <w:rPr>
          <w:rFonts w:cs="Calibri"/>
          <w:sz w:val="24"/>
          <w:szCs w:val="24"/>
        </w:rPr>
      </w:pPr>
      <w:r w:rsidRPr="00A02240">
        <w:rPr>
          <w:rFonts w:ascii="Myanmar Text" w:hAnsi="Myanmar Text" w:cs="Myanmar Text"/>
          <w:sz w:val="24"/>
          <w:szCs w:val="24"/>
        </w:rPr>
        <w:t>ကျွန်ုပ်သည်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လစာပြည့်ခွင့်ရက်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အကျုံးဝင်ခံစားခွင့်ရှိပါသလား။</w:t>
      </w:r>
      <w:r w:rsidRPr="00A02240">
        <w:rPr>
          <w:rFonts w:cs="Calibri"/>
          <w:sz w:val="24"/>
          <w:szCs w:val="24"/>
        </w:rPr>
        <w:t xml:space="preserve"> </w:t>
      </w:r>
    </w:p>
    <w:p w14:paraId="134C5779" w14:textId="77777777" w:rsidR="00CF21BD" w:rsidRPr="00A02240" w:rsidRDefault="00CF21BD" w:rsidP="00E51956">
      <w:pPr>
        <w:spacing w:line="480" w:lineRule="exact"/>
        <w:rPr>
          <w:rFonts w:cs="Calibri"/>
          <w:sz w:val="20"/>
          <w:szCs w:val="20"/>
        </w:rPr>
      </w:pPr>
      <w:r w:rsidRPr="00A02240">
        <w:rPr>
          <w:rFonts w:cs="Calibri"/>
          <w:sz w:val="20"/>
          <w:szCs w:val="20"/>
        </w:rPr>
        <w:t xml:space="preserve">Minnesota </w:t>
      </w:r>
      <w:r w:rsidRPr="00A02240">
        <w:rPr>
          <w:rFonts w:ascii="Myanmar Text" w:hAnsi="Myanmar Text" w:cs="Myanmar Text"/>
          <w:sz w:val="20"/>
          <w:szCs w:val="20"/>
        </w:rPr>
        <w:t>ရှိ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အလုပ်သမားအများစုသည်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အကျုံးဝင်ခံစားခွင့်ရှိပါသည်။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သင့်အလုပ်ရှင်၏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လုပ်ငန်းအရွယ်အစား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သင်အလုပ်လုပ်သည့်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အချိန်နာရီ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ရက်ပေါင်းမည်မျှပင်ရှိစေကာမူ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သင်အကျုံးဝင်ခံစားခွင့်ရှိသည်။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သီးခြားလွတ်လပ်သော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ကန်ထရိုက်တာများနှင့်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ကိုယ်ပိုင်အလုပ်လုပ်ကိုင်သူများသည်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အလိုအလျောက်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အကျုံးဝင်ခံစားခွင့်မရှိသော်လည်း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ပါဝင်ရန်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ရွေးချယ်နိုင်ပါသည်။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ပြီးခဲ့သည့်နှစ်အတွင်း</w:t>
      </w:r>
      <w:r w:rsidRPr="00A02240">
        <w:rPr>
          <w:rFonts w:cs="Calibri"/>
          <w:sz w:val="20"/>
          <w:szCs w:val="20"/>
        </w:rPr>
        <w:t xml:space="preserve"> Minnesota </w:t>
      </w:r>
      <w:r w:rsidRPr="00A02240">
        <w:rPr>
          <w:rFonts w:ascii="Myanmar Text" w:hAnsi="Myanmar Text" w:cs="Myanmar Text"/>
          <w:sz w:val="20"/>
          <w:szCs w:val="20"/>
        </w:rPr>
        <w:t>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အလုပ်လုပ်ကိုင်ခြင်းမှ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အနိမ့်ဆုံးသတ်မှတ်လုပ်အားခကို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ရရှိထားပါက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ငွေပေးချေမှုများ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ခံစားခွင့်ရှိနိုင်ပါသည်</w:t>
      </w:r>
      <w:r w:rsidRPr="00A02240">
        <w:rPr>
          <w:rFonts w:cs="Calibri"/>
          <w:sz w:val="20"/>
          <w:szCs w:val="20"/>
        </w:rPr>
        <w:t xml:space="preserve"> (2026 </w:t>
      </w:r>
      <w:r w:rsidRPr="00A02240">
        <w:rPr>
          <w:rFonts w:ascii="Myanmar Text" w:hAnsi="Myanmar Text" w:cs="Myanmar Text"/>
          <w:sz w:val="20"/>
          <w:szCs w:val="20"/>
        </w:rPr>
        <w:t>ခုနှစ်၌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စတင်ချိန်တွင်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ခံစားခွင့်ရရှိရန်</w:t>
      </w:r>
      <w:r w:rsidRPr="00A02240">
        <w:rPr>
          <w:rFonts w:cs="Calibri"/>
          <w:sz w:val="20"/>
          <w:szCs w:val="20"/>
        </w:rPr>
        <w:t xml:space="preserve"> $3,900 </w:t>
      </w:r>
      <w:r w:rsidRPr="00A02240">
        <w:rPr>
          <w:rFonts w:ascii="Myanmar Text" w:hAnsi="Myanmar Text" w:cs="Myanmar Text"/>
          <w:sz w:val="20"/>
          <w:szCs w:val="20"/>
        </w:rPr>
        <w:t>လုပ်အားခရရှိထားရမည်</w:t>
      </w:r>
      <w:r w:rsidRPr="00A02240">
        <w:rPr>
          <w:rFonts w:cs="Calibri"/>
          <w:sz w:val="20"/>
          <w:szCs w:val="20"/>
        </w:rPr>
        <w:t>)</w:t>
      </w:r>
      <w:r w:rsidRPr="00A02240">
        <w:rPr>
          <w:rFonts w:ascii="Myanmar Text" w:hAnsi="Myanmar Text" w:cs="Myanmar Text"/>
          <w:sz w:val="20"/>
          <w:szCs w:val="20"/>
        </w:rPr>
        <w:t>။</w:t>
      </w:r>
    </w:p>
    <w:p w14:paraId="72C46797" w14:textId="77777777" w:rsidR="005A17F4" w:rsidRPr="00A02240" w:rsidRDefault="005A17F4" w:rsidP="00E51956">
      <w:pPr>
        <w:pStyle w:val="Heading2"/>
        <w:spacing w:after="0"/>
        <w:rPr>
          <w:rFonts w:cs="Calibri"/>
          <w:sz w:val="24"/>
          <w:szCs w:val="24"/>
        </w:rPr>
      </w:pPr>
      <w:r w:rsidRPr="00A02240">
        <w:rPr>
          <w:rFonts w:ascii="Myanmar Text" w:hAnsi="Myanmar Text" w:cs="Myanmar Text"/>
          <w:sz w:val="24"/>
          <w:szCs w:val="24"/>
        </w:rPr>
        <w:lastRenderedPageBreak/>
        <w:t>ကျွန်ုပ်၏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အလုပ်အကိုင်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အကာအကွယ်များက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ဘာတွေလဲ။</w:t>
      </w:r>
      <w:r w:rsidRPr="00A02240">
        <w:rPr>
          <w:rFonts w:cs="Calibri"/>
          <w:sz w:val="24"/>
          <w:szCs w:val="24"/>
        </w:rPr>
        <w:t xml:space="preserve"> </w:t>
      </w:r>
    </w:p>
    <w:p w14:paraId="73C6F341" w14:textId="77777777" w:rsidR="005A17F4" w:rsidRPr="00A02240" w:rsidRDefault="005A17F4" w:rsidP="00E51956">
      <w:pPr>
        <w:pStyle w:val="ListParagraph"/>
        <w:numPr>
          <w:ilvl w:val="0"/>
          <w:numId w:val="5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b/>
          <w:sz w:val="20"/>
          <w:szCs w:val="20"/>
        </w:rPr>
        <w:t>အလုပ်အကိုင်မဆုံးရှုံးရေး</w:t>
      </w:r>
      <w:r w:rsidRPr="00A02240">
        <w:rPr>
          <w:rFonts w:cs="Calibri"/>
          <w:b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sz w:val="20"/>
          <w:szCs w:val="20"/>
        </w:rPr>
        <w:t>အကာအကွယ်များ</w:t>
      </w:r>
      <w:r w:rsidRPr="00A02240">
        <w:rPr>
          <w:rFonts w:cs="Calibri"/>
          <w:b/>
          <w:sz w:val="20"/>
          <w:szCs w:val="20"/>
        </w:rPr>
        <w:t>-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ယေဘုယျအားဖြင့်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ခွင့်ရက်ပြည့်ပြီး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အလုပ်ပြန်ဝင်ချိန်တွင်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မူလအလုပ်နေရာတွင်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တူညီသောရာထူးတွင်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ပြန်ထားပေးရမည်။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အလုပ်အကိုင်မဆုံးရှုံးရေး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အကာအကွယ်များသည်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သင်အလုပ်စဝင်သည့်ရက်ပြီးနောက်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ရက်ပေါင်း</w:t>
      </w:r>
      <w:r w:rsidRPr="00A02240">
        <w:rPr>
          <w:rFonts w:cs="Calibri"/>
          <w:sz w:val="20"/>
          <w:szCs w:val="20"/>
        </w:rPr>
        <w:t xml:space="preserve"> 90 </w:t>
      </w:r>
      <w:r w:rsidRPr="00A02240">
        <w:rPr>
          <w:rFonts w:ascii="Myanmar Text" w:hAnsi="Myanmar Text" w:cs="Myanmar Text"/>
          <w:sz w:val="20"/>
          <w:szCs w:val="20"/>
        </w:rPr>
        <w:t>အကြာတွင်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အကျုံးဝင်ပါသည်။</w:t>
      </w:r>
      <w:r w:rsidRPr="00A02240">
        <w:rPr>
          <w:rFonts w:cs="Calibri"/>
          <w:sz w:val="20"/>
          <w:szCs w:val="20"/>
        </w:rPr>
        <w:t xml:space="preserve"> </w:t>
      </w:r>
    </w:p>
    <w:p w14:paraId="326EF7EE" w14:textId="77777777" w:rsidR="005A17F4" w:rsidRPr="00A02240" w:rsidRDefault="005A17F4" w:rsidP="00E51956">
      <w:pPr>
        <w:pStyle w:val="ListParagraph"/>
        <w:numPr>
          <w:ilvl w:val="0"/>
          <w:numId w:val="5"/>
        </w:numPr>
        <w:spacing w:after="16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b/>
          <w:sz w:val="20"/>
          <w:szCs w:val="20"/>
        </w:rPr>
        <w:t>ကျန်းမာရေးအာမခံ</w:t>
      </w:r>
      <w:r w:rsidRPr="00A02240">
        <w:rPr>
          <w:rFonts w:cs="Calibri"/>
          <w:b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sz w:val="20"/>
          <w:szCs w:val="20"/>
        </w:rPr>
        <w:t>ဆက်လက်ထောက်ပံ့ခြင်း</w:t>
      </w:r>
      <w:r w:rsidRPr="00A02240">
        <w:rPr>
          <w:rFonts w:cs="Calibri"/>
          <w:b/>
          <w:sz w:val="20"/>
          <w:szCs w:val="20"/>
        </w:rPr>
        <w:t>-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ယေဘုယျအားဖြင့်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သင်ခွင့်ယူနေစဉ်ကာလအတွင်း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အလုပ်ရှင်များက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ကျန်းမာရေးစောင့်ရှောက်မှုဆိုင်ရာ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အာမခံနှင့်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အခြားစုပေါင်းအာမခံ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ပရီမီယံကြေးများအတွက်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၎င်းတို့၏ဝေစုကို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ဆက်လက်ထောက်ပံ့ပေးရပါမည်။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ကျန်းမာရေးအာမခံနှင့်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အခြားစုပေါင်းအာမခံ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ပရီမီယံကြေးများအတွက်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သင်ပေးရမည့်ဝေစုကို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ပေးချေရန်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တာဝန်ရှိပါမည်။</w:t>
      </w:r>
    </w:p>
    <w:p w14:paraId="662A2DEA" w14:textId="55E45406" w:rsidR="00E62E90" w:rsidRDefault="005A17F4" w:rsidP="00E51956">
      <w:pPr>
        <w:pStyle w:val="ListParagraph"/>
        <w:numPr>
          <w:ilvl w:val="0"/>
          <w:numId w:val="5"/>
        </w:numPr>
        <w:spacing w:after="160" w:line="480" w:lineRule="exact"/>
        <w:rPr>
          <w:rFonts w:ascii="Myanmar Text" w:hAnsi="Myanmar Text" w:cs="Myanmar Text"/>
          <w:sz w:val="20"/>
          <w:szCs w:val="20"/>
        </w:rPr>
      </w:pPr>
      <w:r w:rsidRPr="00A02240">
        <w:rPr>
          <w:rFonts w:ascii="Myanmar Text" w:hAnsi="Myanmar Text" w:cs="Myanmar Text"/>
          <w:b/>
          <w:sz w:val="20"/>
          <w:szCs w:val="20"/>
        </w:rPr>
        <w:t>လက်တုံ့ပြန်ခြင်း</w:t>
      </w:r>
      <w:r w:rsidRPr="00A02240">
        <w:rPr>
          <w:rFonts w:cs="Calibri"/>
          <w:b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sz w:val="20"/>
          <w:szCs w:val="20"/>
        </w:rPr>
        <w:t>သို့မဟုတ်</w:t>
      </w:r>
      <w:r w:rsidRPr="00A02240">
        <w:rPr>
          <w:rFonts w:cs="Calibri"/>
          <w:b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sz w:val="20"/>
          <w:szCs w:val="20"/>
        </w:rPr>
        <w:t>ဝင်ရောက်စွက်ဖက်ခြင်း</w:t>
      </w:r>
      <w:r w:rsidRPr="00A02240">
        <w:rPr>
          <w:rFonts w:cs="Calibri"/>
          <w:b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sz w:val="20"/>
          <w:szCs w:val="20"/>
        </w:rPr>
        <w:t>မပြုရပါ</w:t>
      </w:r>
      <w:r w:rsidRPr="00A02240">
        <w:rPr>
          <w:rFonts w:cs="Calibri"/>
          <w:b/>
          <w:sz w:val="20"/>
          <w:szCs w:val="20"/>
        </w:rPr>
        <w:t>-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သင့်အနေဖြင့်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လျှောက်ထားပါက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အသုံးပြုပါက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အလုပ်ရှင်က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ဝင်ရောက်စွက်ဖက်ခြင်း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လက်တုံ့ပြန်ခြင်း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မပြုလုပ်ရပါ။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သင့်လစာပြည့်ခွင့်ရက်အတွက်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ငွေပေးချေမှုများကို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အလုပ်ရှင်များက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မရယူနိုင်ပါ။</w:t>
      </w:r>
    </w:p>
    <w:p w14:paraId="7B305CA5" w14:textId="37294A67" w:rsidR="005A17F4" w:rsidRPr="00A02240" w:rsidRDefault="00E62E90" w:rsidP="0033787E">
      <w:pPr>
        <w:spacing w:after="120"/>
        <w:rPr>
          <w:rFonts w:cs="Calibri"/>
          <w:sz w:val="20"/>
          <w:szCs w:val="20"/>
        </w:rPr>
      </w:pPr>
      <w:r>
        <w:rPr>
          <w:cs/>
          <w:lang w:bidi="my-MM"/>
        </w:rPr>
        <w:br w:type="page"/>
      </w:r>
      <w:r w:rsidR="005A17F4" w:rsidRPr="00A02240">
        <w:rPr>
          <w:rFonts w:ascii="Myanmar Text" w:hAnsi="Myanmar Text" w:cs="Myanmar Text"/>
          <w:sz w:val="20"/>
          <w:szCs w:val="20"/>
        </w:rPr>
        <w:lastRenderedPageBreak/>
        <w:t>လစာပြည့်ခွင့်ရက်နှင့်ပတ်သက်၍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စုံစမ်းမေးမြန်းလိုပါက</w:t>
      </w:r>
      <w:r w:rsidR="005A17F4" w:rsidRPr="00A02240">
        <w:rPr>
          <w:rFonts w:cs="Calibri"/>
          <w:sz w:val="20"/>
          <w:szCs w:val="20"/>
        </w:rPr>
        <w:t xml:space="preserve"> Minnesota </w:t>
      </w:r>
      <w:r w:rsidR="005A17F4" w:rsidRPr="00A02240">
        <w:rPr>
          <w:rFonts w:ascii="Myanmar Text" w:hAnsi="Myanmar Text" w:cs="Myanmar Text"/>
          <w:sz w:val="20"/>
          <w:szCs w:val="20"/>
        </w:rPr>
        <w:t>လစာပြည့်ခွင့်ရက်အစီအစဉ်၏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ဖုန်းနံပါတ်</w:t>
      </w:r>
      <w:r w:rsidR="005A17F4" w:rsidRPr="00A02240">
        <w:rPr>
          <w:rFonts w:cs="Calibri"/>
          <w:sz w:val="20"/>
          <w:szCs w:val="20"/>
        </w:rPr>
        <w:t xml:space="preserve"> 651-556-7777 </w:t>
      </w:r>
      <w:r w:rsidR="005A17F4" w:rsidRPr="00A02240">
        <w:rPr>
          <w:rFonts w:ascii="Myanmar Text" w:hAnsi="Myanmar Text" w:cs="Myanmar Text"/>
          <w:sz w:val="20"/>
          <w:szCs w:val="20"/>
        </w:rPr>
        <w:t>သို့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ဆက်သွယ်ပါ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ကျွန်ုပ်တို့၏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ဝက်ဘ်ဆိုက်ကို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ဝင်ကြည့်ပါ။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သင့်အလုပ်ရှင်က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အလုပ်အကိုင်အကာအကွယ်များကို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ချိုးဖောက်နေသည်ဟု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သင်ယူဆပါက</w:t>
      </w:r>
      <w:r w:rsidR="005A17F4" w:rsidRPr="00A02240">
        <w:rPr>
          <w:rFonts w:cs="Calibri"/>
          <w:sz w:val="20"/>
          <w:szCs w:val="20"/>
        </w:rPr>
        <w:t xml:space="preserve"> Minnesota </w:t>
      </w:r>
      <w:r w:rsidR="005A17F4" w:rsidRPr="00A02240">
        <w:rPr>
          <w:rFonts w:ascii="Myanmar Text" w:hAnsi="Myanmar Text" w:cs="Myanmar Text"/>
          <w:sz w:val="20"/>
          <w:szCs w:val="20"/>
        </w:rPr>
        <w:t>အလုပ်သမားနှင့်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စက်မှုလုပ်ငန်းဌာန</w:t>
      </w:r>
      <w:r w:rsidR="005A17F4" w:rsidRPr="00A02240">
        <w:rPr>
          <w:rFonts w:cs="Calibri"/>
          <w:sz w:val="20"/>
          <w:szCs w:val="20"/>
        </w:rPr>
        <w:t xml:space="preserve"> (Department of Labor and Industry) </w:t>
      </w:r>
      <w:r w:rsidR="005A17F4" w:rsidRPr="00A02240">
        <w:rPr>
          <w:rFonts w:ascii="Myanmar Text" w:hAnsi="Myanmar Text" w:cs="Myanmar Text"/>
          <w:sz w:val="20"/>
          <w:szCs w:val="20"/>
        </w:rPr>
        <w:t>ရှိ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အလုပ်သမားစံချိန်စံညွှန်းဌာနခွဲ</w:t>
      </w:r>
      <w:r w:rsidR="005A17F4" w:rsidRPr="00A02240">
        <w:rPr>
          <w:rFonts w:cs="Calibri"/>
          <w:sz w:val="20"/>
          <w:szCs w:val="20"/>
        </w:rPr>
        <w:t xml:space="preserve"> (Labor Standards Division) </w:t>
      </w:r>
      <w:r w:rsidR="005A17F4" w:rsidRPr="00A02240">
        <w:rPr>
          <w:rFonts w:ascii="Myanmar Text" w:hAnsi="Myanmar Text" w:cs="Myanmar Text"/>
          <w:sz w:val="20"/>
          <w:szCs w:val="20"/>
        </w:rPr>
        <w:t>သို့</w:t>
      </w:r>
      <w:r w:rsidR="005A17F4" w:rsidRPr="00A02240">
        <w:rPr>
          <w:rFonts w:cs="Calibri"/>
          <w:sz w:val="20"/>
          <w:szCs w:val="20"/>
        </w:rPr>
        <w:t xml:space="preserve"> </w:t>
      </w:r>
      <w:r w:rsidR="005A17F4" w:rsidRPr="00A02240">
        <w:rPr>
          <w:rFonts w:ascii="Myanmar Text" w:hAnsi="Myanmar Text" w:cs="Myanmar Text"/>
          <w:sz w:val="20"/>
          <w:szCs w:val="20"/>
        </w:rPr>
        <w:t>ဆက်သွယ်ပါ။</w:t>
      </w:r>
    </w:p>
    <w:p w14:paraId="095F22B3" w14:textId="77777777" w:rsidR="00CF21BD" w:rsidRPr="00A02240" w:rsidRDefault="00CF21BD" w:rsidP="00E51956">
      <w:pPr>
        <w:pStyle w:val="Heading2"/>
        <w:spacing w:after="0"/>
        <w:rPr>
          <w:rFonts w:cs="Calibri"/>
          <w:sz w:val="24"/>
          <w:szCs w:val="24"/>
        </w:rPr>
      </w:pPr>
      <w:r w:rsidRPr="00A02240">
        <w:rPr>
          <w:rFonts w:ascii="Myanmar Text" w:hAnsi="Myanmar Text" w:cs="Myanmar Text"/>
          <w:sz w:val="24"/>
          <w:szCs w:val="24"/>
        </w:rPr>
        <w:t>လစာပြည့်ခွင့်ရက်အတွက်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မည်သူက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ငွေပေးချေသလဲ။</w:t>
      </w:r>
      <w:r w:rsidRPr="00A02240">
        <w:rPr>
          <w:rFonts w:cs="Calibri"/>
          <w:sz w:val="24"/>
          <w:szCs w:val="24"/>
        </w:rPr>
        <w:t xml:space="preserve"> </w:t>
      </w:r>
    </w:p>
    <w:p w14:paraId="21C2F124" w14:textId="6F5BC976" w:rsidR="00CF21BD" w:rsidRPr="00A02240" w:rsidRDefault="00CF21BD" w:rsidP="0033787E">
      <w:pPr>
        <w:spacing w:after="10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ဝန်ထမ်းနှင့်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အလုပ်ရှင်များမှ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ပေးချေသည့်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ပရီမီယံကြေးများဖြင့်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ရန်ပုံငွေထောက်ပံ့ထားသည်။</w:t>
      </w:r>
      <w:r w:rsidRPr="00A02240">
        <w:rPr>
          <w:rFonts w:cs="Calibri"/>
          <w:sz w:val="20"/>
          <w:szCs w:val="20"/>
        </w:rPr>
        <w:t xml:space="preserve"> </w:t>
      </w:r>
      <w:r w:rsidR="00A63C4B" w:rsidRPr="00A02240">
        <w:rPr>
          <w:rFonts w:ascii="Myanmar Text" w:hAnsi="Myanmar Text" w:cs="Myanmar Text"/>
          <w:b/>
          <w:bCs/>
          <w:sz w:val="20"/>
          <w:szCs w:val="20"/>
        </w:rPr>
        <w:t>အသေးစားလုပ်ငန်းရှင်များအတွက်</w:t>
      </w:r>
      <w:r w:rsidR="00A63C4B" w:rsidRPr="00A02240">
        <w:rPr>
          <w:rFonts w:cs="Calibri"/>
          <w:b/>
          <w:bCs/>
          <w:sz w:val="20"/>
          <w:szCs w:val="20"/>
        </w:rPr>
        <w:t xml:space="preserve"> </w:t>
      </w:r>
      <w:r w:rsidR="00A63C4B" w:rsidRPr="00A02240">
        <w:rPr>
          <w:rFonts w:ascii="Myanmar Text" w:hAnsi="Myanmar Text" w:cs="Myanmar Text"/>
          <w:b/>
          <w:bCs/>
          <w:sz w:val="20"/>
          <w:szCs w:val="20"/>
        </w:rPr>
        <w:t>ကနဦးပရီမီယံကြေးနှုန်းထားမှာ</w:t>
      </w:r>
      <w:r w:rsidR="00A63C4B" w:rsidRPr="00A02240">
        <w:rPr>
          <w:rFonts w:cs="Calibri"/>
          <w:b/>
          <w:bCs/>
          <w:sz w:val="20"/>
          <w:szCs w:val="20"/>
        </w:rPr>
        <w:t xml:space="preserve"> </w:t>
      </w:r>
      <w:r w:rsidR="00A63C4B" w:rsidRPr="00A02240">
        <w:rPr>
          <w:rFonts w:ascii="Myanmar Text" w:hAnsi="Myanmar Text" w:cs="Myanmar Text"/>
          <w:b/>
          <w:bCs/>
          <w:sz w:val="20"/>
          <w:szCs w:val="20"/>
        </w:rPr>
        <w:t>လုပ်အားခ၏</w:t>
      </w:r>
      <w:r w:rsidR="00A63C4B" w:rsidRPr="00A02240">
        <w:rPr>
          <w:rFonts w:cs="Calibri"/>
          <w:b/>
          <w:bCs/>
          <w:sz w:val="20"/>
          <w:szCs w:val="20"/>
        </w:rPr>
        <w:t xml:space="preserve"> 0.66% </w:t>
      </w:r>
      <w:r w:rsidR="00A63C4B" w:rsidRPr="00A02240">
        <w:rPr>
          <w:rFonts w:ascii="Myanmar Text" w:hAnsi="Myanmar Text" w:cs="Myanmar Text"/>
          <w:b/>
          <w:bCs/>
          <w:sz w:val="20"/>
          <w:szCs w:val="20"/>
        </w:rPr>
        <w:t>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အများဆုံးအနေဖြင့်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လူမှုဖူလုံရေးဌာန၏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သက်ကြီးရွယ်အို၊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အသက်ရှင်ကျန်ရစ်သူနှင့်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မသန်စွမ်းသူ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အာမခံအစီအစဉ်မှ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သတ်မှတ်ထားသော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ကန့်သတ်ချက်အထိ</w:t>
      </w:r>
      <w:r w:rsidRPr="00A02240">
        <w:rPr>
          <w:rFonts w:cs="Calibri"/>
          <w:sz w:val="20"/>
          <w:szCs w:val="20"/>
        </w:rPr>
        <w:t xml:space="preserve"> (</w:t>
      </w:r>
      <w:r w:rsidRPr="00A02240">
        <w:rPr>
          <w:rFonts w:ascii="Myanmar Text" w:hAnsi="Myanmar Text" w:cs="Myanmar Text"/>
          <w:sz w:val="20"/>
          <w:szCs w:val="20"/>
        </w:rPr>
        <w:t>လက်ရှိတွင်</w:t>
      </w:r>
      <w:r w:rsidRPr="00A02240">
        <w:rPr>
          <w:rFonts w:cs="Calibri"/>
          <w:sz w:val="20"/>
          <w:szCs w:val="20"/>
        </w:rPr>
        <w:t xml:space="preserve"> $</w:t>
      </w:r>
      <w:r w:rsidR="00B4734C">
        <w:rPr>
          <w:rFonts w:cs="Myanmar Text"/>
          <w:sz w:val="20"/>
          <w:szCs w:val="20"/>
          <w:cs/>
          <w:lang w:bidi="my-MM"/>
        </w:rPr>
        <w:t>185</w:t>
      </w:r>
      <w:r w:rsidRPr="00A02240">
        <w:rPr>
          <w:rFonts w:cs="Calibri"/>
          <w:sz w:val="20"/>
          <w:szCs w:val="20"/>
        </w:rPr>
        <w:t xml:space="preserve">,000) </w:t>
      </w:r>
      <w:r w:rsidRPr="00A02240">
        <w:rPr>
          <w:rFonts w:ascii="Myanmar Text" w:hAnsi="Myanmar Text" w:cs="Myanmar Text"/>
          <w:sz w:val="20"/>
          <w:szCs w:val="20"/>
        </w:rPr>
        <w:t>ဖြစ်သည်။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သင့်အလုပ်ရှင်သည်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သင့်ပရီမီယံကြေးဝေစုကို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ထောက်ပံ့ပေးနိုင်ရန်အတွက်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သင့်လုပ်အားခ၏</w:t>
      </w:r>
      <w:r w:rsidRPr="00A02240">
        <w:rPr>
          <w:rFonts w:cs="Calibri"/>
          <w:b/>
          <w:bCs/>
          <w:sz w:val="20"/>
          <w:szCs w:val="20"/>
        </w:rPr>
        <w:t xml:space="preserve"> 0.44%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အထိ</w:t>
      </w:r>
      <w:r w:rsidRPr="00A02240">
        <w:rPr>
          <w:rFonts w:cs="Calibri"/>
          <w:b/>
          <w:bCs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b/>
          <w:bCs/>
          <w:sz w:val="20"/>
          <w:szCs w:val="20"/>
        </w:rPr>
        <w:t>နုတ်ယူနိုင်ပါသည်</w:t>
      </w:r>
      <w:r w:rsidRPr="00A02240">
        <w:rPr>
          <w:rFonts w:ascii="Myanmar Text" w:hAnsi="Myanmar Text" w:cs="Myanmar Text"/>
          <w:sz w:val="20"/>
          <w:szCs w:val="20"/>
        </w:rPr>
        <w:t>။၎င်းသည်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အကြီးစားလုပ်ငန်းရှင်များထံတွင်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လုပ်ကိုင်သော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ဝန်ထမ်းများက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ပေးရသည့်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ပမာဏနှင့်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အတူတူပင်ဖြစ်သည်။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ဤပရီမီယံကြေးစုစုပေါင်းတွင်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ဆေးခွင့်</w:t>
      </w:r>
      <w:r w:rsidRPr="00A02240">
        <w:rPr>
          <w:rFonts w:cs="Calibri"/>
          <w:sz w:val="20"/>
          <w:szCs w:val="20"/>
        </w:rPr>
        <w:t xml:space="preserve"> (0.46%) </w:t>
      </w:r>
      <w:r w:rsidRPr="00A02240">
        <w:rPr>
          <w:rFonts w:ascii="Myanmar Text" w:hAnsi="Myanmar Text" w:cs="Myanmar Text"/>
          <w:sz w:val="20"/>
          <w:szCs w:val="20"/>
        </w:rPr>
        <w:t>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မိသားစုခွင့်</w:t>
      </w:r>
      <w:r w:rsidRPr="00A02240">
        <w:rPr>
          <w:rFonts w:cs="Calibri"/>
          <w:sz w:val="20"/>
          <w:szCs w:val="20"/>
        </w:rPr>
        <w:t xml:space="preserve"> (0.2%) </w:t>
      </w:r>
      <w:r w:rsidRPr="00A02240">
        <w:rPr>
          <w:rFonts w:ascii="Myanmar Text" w:hAnsi="Myanmar Text" w:cs="Myanmar Text"/>
          <w:sz w:val="20"/>
          <w:szCs w:val="20"/>
        </w:rPr>
        <w:t>နှစ်ခုစလုံး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ပါဝင်သည်။</w:t>
      </w:r>
    </w:p>
    <w:p w14:paraId="4EA9A9D3" w14:textId="77777777" w:rsidR="00CF21BD" w:rsidRPr="00A02240" w:rsidRDefault="00CF21BD" w:rsidP="0033787E">
      <w:pPr>
        <w:spacing w:after="10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အလုပ်ရှင်များတွင်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ဝန်ထမ်းအားလုံး၏ကိုယ်စားအနေဖြင့်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ပရီမီယံကြေးများကို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လစာပြည့်ခွင့်ရက်အစီအစဉ်သို့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ပို့ရန်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တာဝန်ရှိသည်။</w:t>
      </w:r>
      <w:r w:rsidRPr="00A02240">
        <w:rPr>
          <w:rFonts w:cs="Calibri"/>
          <w:sz w:val="20"/>
          <w:szCs w:val="20"/>
        </w:rPr>
        <w:t xml:space="preserve"> </w:t>
      </w:r>
    </w:p>
    <w:p w14:paraId="5DE4E2E2" w14:textId="77777777" w:rsidR="00CF21BD" w:rsidRPr="00A02240" w:rsidRDefault="00CF21BD" w:rsidP="0033787E">
      <w:pPr>
        <w:spacing w:after="12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သင်၏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ပရီမီယံကြေး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ထည့်ဝင်ငွေများမှာ</w:t>
      </w:r>
      <w:r w:rsidRPr="00A02240">
        <w:rPr>
          <w:rFonts w:cs="Calibri"/>
          <w:sz w:val="20"/>
          <w:szCs w:val="20"/>
        </w:rPr>
        <w:t xml:space="preserve">-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258"/>
        <w:gridCol w:w="1890"/>
        <w:gridCol w:w="1350"/>
        <w:gridCol w:w="3211"/>
      </w:tblGrid>
      <w:tr w:rsidR="00CF21BD" w:rsidRPr="00052250" w14:paraId="5D008DA9" w14:textId="77777777" w:rsidTr="00E62E90">
        <w:trPr>
          <w:trHeight w:val="585"/>
        </w:trPr>
        <w:tc>
          <w:tcPr>
            <w:tcW w:w="621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77777777" w:rsidR="00CF21BD" w:rsidRPr="00A02240" w:rsidRDefault="00CF21BD" w:rsidP="008E1D55">
            <w:pPr>
              <w:ind w:left="113" w:right="113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bCs/>
                <w:color w:val="FFFFFF"/>
                <w:sz w:val="20"/>
                <w:szCs w:val="20"/>
                <w:shd w:val="clear" w:color="auto" w:fill="003865"/>
              </w:rPr>
              <w:t>ဆေးခွင့်</w:t>
            </w:r>
            <w:r w:rsidRPr="00A02240">
              <w:rPr>
                <w:rFonts w:cs="Calibri"/>
                <w:color w:val="FFFFFF"/>
                <w:sz w:val="20"/>
                <w:szCs w:val="20"/>
                <w:shd w:val="clear" w:color="auto" w:fill="003865"/>
              </w:rPr>
              <w:t> </w:t>
            </w:r>
          </w:p>
        </w:tc>
        <w:tc>
          <w:tcPr>
            <w:tcW w:w="8709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7777777" w:rsidR="00CF21BD" w:rsidRPr="00A02240" w:rsidRDefault="00CF21BD" w:rsidP="008E1D55">
            <w:pPr>
              <w:spacing w:after="0"/>
              <w:ind w:firstLine="196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ဆေးခွင့်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ပရီမီယံကြေး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စုစုပေါင်း</w:t>
            </w:r>
            <w:r w:rsidRPr="00A02240">
              <w:rPr>
                <w:rFonts w:cs="Calibri"/>
                <w:b/>
                <w:sz w:val="20"/>
                <w:szCs w:val="20"/>
              </w:rPr>
              <w:t>- 0.46%</w:t>
            </w: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F21BD" w:rsidRPr="00052250" w14:paraId="24E0B538" w14:textId="77777777" w:rsidTr="00484C20">
        <w:trPr>
          <w:trHeight w:val="670"/>
        </w:trPr>
        <w:tc>
          <w:tcPr>
            <w:tcW w:w="621" w:type="dxa"/>
            <w:vMerge/>
            <w:vAlign w:val="center"/>
            <w:hideMark/>
          </w:tcPr>
          <w:p w14:paraId="79476721" w14:textId="77777777" w:rsidR="00CF21BD" w:rsidRPr="00A02240" w:rsidRDefault="00CF21BD" w:rsidP="008E1D5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58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E62E90" w:rsidRDefault="00CF21BD" w:rsidP="00484C20">
            <w:pPr>
              <w:spacing w:after="100"/>
              <w:jc w:val="center"/>
              <w:rPr>
                <w:rFonts w:cs="Calibri"/>
                <w:sz w:val="14"/>
                <w:szCs w:val="14"/>
              </w:rPr>
            </w:pPr>
          </w:p>
          <w:p w14:paraId="636F14D2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i/>
                <w:sz w:val="20"/>
                <w:szCs w:val="20"/>
              </w:rPr>
              <w:t>(</w:t>
            </w:r>
            <w:r w:rsidRPr="00A02240">
              <w:rPr>
                <w:rFonts w:ascii="Myanmar Text" w:hAnsi="Myanmar Text" w:cs="Myanmar Text"/>
                <w:i/>
                <w:sz w:val="20"/>
                <w:szCs w:val="20"/>
              </w:rPr>
              <w:t>အလုပ်ရှင်အမည်</w:t>
            </w:r>
            <w:r w:rsidRPr="00A02240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E62E90" w:rsidRDefault="00CF21BD" w:rsidP="00484C20">
            <w:pPr>
              <w:spacing w:after="100"/>
              <w:jc w:val="center"/>
              <w:rPr>
                <w:rFonts w:cs="Calibri"/>
                <w:sz w:val="14"/>
                <w:szCs w:val="14"/>
              </w:rPr>
            </w:pPr>
          </w:p>
          <w:p w14:paraId="0F57D5E5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sz w:val="20"/>
                <w:szCs w:val="20"/>
              </w:rPr>
              <w:t>ထည့်ဝင်မည့်ပမာဏ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7B56DD6" w14:textId="77777777" w:rsidR="00CF21BD" w:rsidRPr="00A02240" w:rsidRDefault="00CF21BD" w:rsidP="00B1456E">
            <w:pPr>
              <w:spacing w:before="240"/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___%</w:t>
            </w:r>
          </w:p>
        </w:tc>
        <w:tc>
          <w:tcPr>
            <w:tcW w:w="3211" w:type="dxa"/>
            <w:tcBorders>
              <w:left w:val="nil"/>
              <w:bottom w:val="nil"/>
            </w:tcBorders>
            <w:vAlign w:val="bottom"/>
            <w:hideMark/>
          </w:tcPr>
          <w:p w14:paraId="464374B2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sz w:val="20"/>
                <w:szCs w:val="20"/>
              </w:rPr>
              <w:t>ဆေးခွင့်</w:t>
            </w:r>
            <w:r w:rsidRPr="00A02240">
              <w:rPr>
                <w:rFonts w:cs="Calibri"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sz w:val="20"/>
                <w:szCs w:val="20"/>
              </w:rPr>
              <w:t>ထည့်ဝင်ငွေ</w:t>
            </w:r>
          </w:p>
        </w:tc>
      </w:tr>
      <w:tr w:rsidR="00CF21BD" w:rsidRPr="00052250" w14:paraId="7DD32AF4" w14:textId="77777777" w:rsidTr="00E62E90">
        <w:trPr>
          <w:trHeight w:val="796"/>
        </w:trPr>
        <w:tc>
          <w:tcPr>
            <w:tcW w:w="621" w:type="dxa"/>
            <w:vMerge/>
            <w:vAlign w:val="center"/>
            <w:hideMark/>
          </w:tcPr>
          <w:p w14:paraId="5B94F60A" w14:textId="77777777" w:rsidR="00CF21BD" w:rsidRPr="00A02240" w:rsidRDefault="00CF21BD" w:rsidP="008E1D5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E62E90" w:rsidRDefault="00CF21BD" w:rsidP="008E1D55">
            <w:pPr>
              <w:jc w:val="center"/>
              <w:rPr>
                <w:rFonts w:cs="Calibri"/>
                <w:sz w:val="14"/>
                <w:szCs w:val="14"/>
              </w:rPr>
            </w:pPr>
          </w:p>
          <w:p w14:paraId="7FB9251D" w14:textId="77777777" w:rsidR="00CF21BD" w:rsidRPr="00A02240" w:rsidRDefault="00CF21BD" w:rsidP="008E1D55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လက်ကျန်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460CA00" w14:textId="77777777" w:rsidR="00CF21BD" w:rsidRPr="00A02240" w:rsidRDefault="00CF21BD" w:rsidP="00B1456E">
            <w:pPr>
              <w:spacing w:before="240"/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b/>
                <w:sz w:val="20"/>
                <w:szCs w:val="20"/>
              </w:rPr>
              <w:t>___%</w:t>
            </w:r>
          </w:p>
        </w:tc>
        <w:tc>
          <w:tcPr>
            <w:tcW w:w="3211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CF21BD" w:rsidRPr="00A02240" w:rsidRDefault="00CF21BD" w:rsidP="008E1D55">
            <w:pPr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သင့်လုပ်အားခမှ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နုတ်ယူမည့်ပမာဏ</w:t>
            </w:r>
          </w:p>
        </w:tc>
      </w:tr>
    </w:tbl>
    <w:p w14:paraId="2923C61B" w14:textId="77777777" w:rsidR="00CF21BD" w:rsidRPr="0033787E" w:rsidRDefault="00CF21BD" w:rsidP="00E62E90">
      <w:pPr>
        <w:spacing w:after="0"/>
        <w:rPr>
          <w:rFonts w:cs="Calibri"/>
          <w:sz w:val="12"/>
          <w:szCs w:val="12"/>
        </w:rPr>
      </w:pPr>
      <w:r w:rsidRPr="0033787E">
        <w:rPr>
          <w:rFonts w:cs="Calibri"/>
          <w:sz w:val="12"/>
          <w:szCs w:val="12"/>
        </w:rPr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2318"/>
        <w:gridCol w:w="90"/>
        <w:gridCol w:w="1800"/>
        <w:gridCol w:w="90"/>
        <w:gridCol w:w="1170"/>
        <w:gridCol w:w="90"/>
        <w:gridCol w:w="3133"/>
      </w:tblGrid>
      <w:tr w:rsidR="00CF21BD" w:rsidRPr="00052250" w14:paraId="463A413D" w14:textId="77777777" w:rsidTr="00E62E90">
        <w:trPr>
          <w:trHeight w:val="510"/>
        </w:trPr>
        <w:tc>
          <w:tcPr>
            <w:tcW w:w="666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A02240" w:rsidRDefault="00CF21BD" w:rsidP="008E1D55">
            <w:pPr>
              <w:ind w:left="113" w:right="113"/>
              <w:rPr>
                <w:rFonts w:cs="Calibri"/>
                <w:sz w:val="22"/>
                <w:szCs w:val="22"/>
              </w:rPr>
            </w:pPr>
            <w:r w:rsidRPr="00A02240">
              <w:rPr>
                <w:rFonts w:ascii="Myanmar Text" w:hAnsi="Myanmar Text" w:cs="Myanmar Text"/>
                <w:b/>
                <w:color w:val="FFFFFF"/>
                <w:sz w:val="22"/>
                <w:szCs w:val="22"/>
              </w:rPr>
              <w:t>မိသားစုခွင့်</w:t>
            </w:r>
            <w:r w:rsidRPr="00A02240">
              <w:rPr>
                <w:rFonts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8691" w:type="dxa"/>
            <w:gridSpan w:val="7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77777777" w:rsidR="00CF21BD" w:rsidRPr="00A02240" w:rsidRDefault="00CF21BD" w:rsidP="008E1D55">
            <w:pPr>
              <w:spacing w:after="0"/>
              <w:ind w:firstLine="194"/>
              <w:rPr>
                <w:rFonts w:cs="Calibri"/>
                <w:sz w:val="22"/>
                <w:szCs w:val="22"/>
              </w:rPr>
            </w:pPr>
            <w:r w:rsidRPr="00A02240">
              <w:rPr>
                <w:rFonts w:ascii="Myanmar Text" w:hAnsi="Myanmar Text" w:cs="Myanmar Text"/>
                <w:b/>
                <w:sz w:val="22"/>
                <w:szCs w:val="22"/>
              </w:rPr>
              <w:t>မိသားစုခွင့်</w:t>
            </w:r>
            <w:r w:rsidRPr="00A02240"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2"/>
                <w:szCs w:val="22"/>
              </w:rPr>
              <w:t>ပရီမီယံကြေး</w:t>
            </w:r>
            <w:r w:rsidRPr="00A02240"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2"/>
                <w:szCs w:val="22"/>
              </w:rPr>
              <w:t>စုစုပေါင်း</w:t>
            </w:r>
            <w:r w:rsidRPr="00A02240">
              <w:rPr>
                <w:rFonts w:cs="Calibri"/>
                <w:b/>
                <w:sz w:val="22"/>
                <w:szCs w:val="22"/>
              </w:rPr>
              <w:t>- 0.2%</w:t>
            </w:r>
            <w:r w:rsidRPr="00A02240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CF21BD" w:rsidRPr="00052250" w14:paraId="74EFD707" w14:textId="77777777" w:rsidTr="00E62E90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43E5A484" w14:textId="77777777" w:rsidR="00CF21BD" w:rsidRPr="00A02240" w:rsidRDefault="00CF21BD" w:rsidP="008E1D5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E62E90" w:rsidRDefault="00CF21BD" w:rsidP="008E1D55">
            <w:pPr>
              <w:jc w:val="center"/>
              <w:rPr>
                <w:rFonts w:cs="Calibri"/>
                <w:sz w:val="14"/>
                <w:szCs w:val="14"/>
              </w:rPr>
            </w:pPr>
          </w:p>
          <w:p w14:paraId="0278C7FE" w14:textId="77777777" w:rsidR="00CF21BD" w:rsidRPr="00A02240" w:rsidRDefault="00CF21BD" w:rsidP="008E1D55">
            <w:pPr>
              <w:jc w:val="center"/>
              <w:rPr>
                <w:rFonts w:cs="Calibri"/>
                <w:sz w:val="22"/>
                <w:szCs w:val="22"/>
              </w:rPr>
            </w:pPr>
            <w:r w:rsidRPr="00A02240">
              <w:rPr>
                <w:rFonts w:cs="Calibri"/>
                <w:i/>
                <w:sz w:val="22"/>
                <w:szCs w:val="22"/>
              </w:rPr>
              <w:t>(</w:t>
            </w:r>
            <w:r w:rsidRPr="00A02240">
              <w:rPr>
                <w:rFonts w:ascii="Myanmar Text" w:hAnsi="Myanmar Text" w:cs="Myanmar Text"/>
                <w:i/>
                <w:sz w:val="22"/>
                <w:szCs w:val="22"/>
              </w:rPr>
              <w:t>အလုပ်ရှင်အမည်</w:t>
            </w:r>
            <w:r w:rsidRPr="00A02240">
              <w:rPr>
                <w:rFonts w:cs="Calibri"/>
                <w:i/>
                <w:sz w:val="22"/>
                <w:szCs w:val="22"/>
              </w:rPr>
              <w:t>)</w:t>
            </w:r>
          </w:p>
        </w:tc>
        <w:tc>
          <w:tcPr>
            <w:tcW w:w="1890" w:type="dxa"/>
            <w:gridSpan w:val="2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A02240" w:rsidRDefault="00CF21BD" w:rsidP="008E1D55">
            <w:pPr>
              <w:jc w:val="center"/>
              <w:rPr>
                <w:rFonts w:cs="Calibri"/>
                <w:sz w:val="22"/>
                <w:szCs w:val="22"/>
              </w:rPr>
            </w:pPr>
            <w:r w:rsidRPr="00A02240">
              <w:rPr>
                <w:rFonts w:ascii="Myanmar Text" w:hAnsi="Myanmar Text" w:cs="Myanmar Text"/>
                <w:sz w:val="22"/>
                <w:szCs w:val="22"/>
              </w:rPr>
              <w:t>ထည့်ဝင်မည့်ပမာဏ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9EFB191" w14:textId="77777777" w:rsidR="00CF21BD" w:rsidRPr="00A02240" w:rsidRDefault="00CF21BD" w:rsidP="00B1456E">
            <w:pPr>
              <w:spacing w:before="240"/>
              <w:jc w:val="center"/>
              <w:rPr>
                <w:rFonts w:cs="Calibri"/>
                <w:sz w:val="22"/>
                <w:szCs w:val="22"/>
              </w:rPr>
            </w:pPr>
            <w:r w:rsidRPr="00A02240">
              <w:rPr>
                <w:rFonts w:cs="Calibri"/>
                <w:sz w:val="22"/>
                <w:szCs w:val="22"/>
              </w:rPr>
              <w:t>___%</w:t>
            </w:r>
          </w:p>
        </w:tc>
        <w:tc>
          <w:tcPr>
            <w:tcW w:w="3223" w:type="dxa"/>
            <w:gridSpan w:val="2"/>
            <w:tcBorders>
              <w:left w:val="nil"/>
              <w:bottom w:val="nil"/>
            </w:tcBorders>
            <w:vAlign w:val="bottom"/>
            <w:hideMark/>
          </w:tcPr>
          <w:p w14:paraId="1B7BBC34" w14:textId="77777777" w:rsidR="00CF21BD" w:rsidRPr="00A02240" w:rsidRDefault="00CF21BD" w:rsidP="008E1D55">
            <w:pPr>
              <w:jc w:val="center"/>
              <w:rPr>
                <w:rFonts w:cs="Calibri"/>
                <w:sz w:val="22"/>
                <w:szCs w:val="22"/>
              </w:rPr>
            </w:pPr>
            <w:r w:rsidRPr="00A02240">
              <w:rPr>
                <w:rFonts w:ascii="Myanmar Text" w:hAnsi="Myanmar Text" w:cs="Myanmar Text"/>
                <w:sz w:val="22"/>
                <w:szCs w:val="22"/>
              </w:rPr>
              <w:t>မိသားစုခွင့်</w:t>
            </w:r>
            <w:r w:rsidRPr="00A02240">
              <w:rPr>
                <w:rFonts w:cs="Calibri"/>
                <w:sz w:val="22"/>
                <w:szCs w:val="22"/>
              </w:rPr>
              <w:t xml:space="preserve"> </w:t>
            </w:r>
            <w:r w:rsidRPr="00A02240">
              <w:rPr>
                <w:rFonts w:ascii="Myanmar Text" w:hAnsi="Myanmar Text" w:cs="Myanmar Text"/>
                <w:sz w:val="22"/>
                <w:szCs w:val="22"/>
              </w:rPr>
              <w:t>ထည့်ဝင်ငွေ</w:t>
            </w:r>
          </w:p>
        </w:tc>
      </w:tr>
      <w:tr w:rsidR="00CF21BD" w:rsidRPr="00052250" w14:paraId="03CE341B" w14:textId="77777777" w:rsidTr="00E62E90">
        <w:trPr>
          <w:trHeight w:val="63"/>
        </w:trPr>
        <w:tc>
          <w:tcPr>
            <w:tcW w:w="0" w:type="auto"/>
            <w:vMerge/>
            <w:vAlign w:val="center"/>
            <w:hideMark/>
          </w:tcPr>
          <w:p w14:paraId="301913F7" w14:textId="77777777" w:rsidR="00CF21BD" w:rsidRPr="00A02240" w:rsidRDefault="00CF21BD" w:rsidP="008E1D5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E62E90" w:rsidRDefault="00CF21BD" w:rsidP="008E1D55">
            <w:pPr>
              <w:jc w:val="center"/>
              <w:rPr>
                <w:rFonts w:cs="Calibri"/>
                <w:sz w:val="10"/>
                <w:szCs w:val="10"/>
              </w:rPr>
            </w:pPr>
          </w:p>
          <w:p w14:paraId="55D37193" w14:textId="77777777" w:rsidR="00CF21BD" w:rsidRPr="00E62E90" w:rsidRDefault="00CF21BD" w:rsidP="008E1D55">
            <w:pPr>
              <w:jc w:val="center"/>
              <w:rPr>
                <w:rFonts w:cs="Calibri"/>
                <w:i/>
                <w:iCs/>
                <w:sz w:val="10"/>
                <w:szCs w:val="1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A02240" w:rsidRDefault="00CF21BD" w:rsidP="008E1D55">
            <w:pPr>
              <w:jc w:val="center"/>
              <w:rPr>
                <w:rFonts w:cs="Calibri"/>
                <w:sz w:val="22"/>
                <w:szCs w:val="22"/>
              </w:rPr>
            </w:pPr>
            <w:r w:rsidRPr="00A02240">
              <w:rPr>
                <w:rFonts w:ascii="Myanmar Text" w:hAnsi="Myanmar Text" w:cs="Myanmar Text"/>
                <w:b/>
                <w:sz w:val="22"/>
                <w:szCs w:val="22"/>
              </w:rPr>
              <w:t>လက်ကျန်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14:paraId="70A9D16B" w14:textId="77777777" w:rsidR="00CF21BD" w:rsidRPr="00A02240" w:rsidRDefault="00CF21BD" w:rsidP="00B1456E">
            <w:pPr>
              <w:spacing w:before="240"/>
              <w:jc w:val="center"/>
              <w:rPr>
                <w:rFonts w:cs="Calibri"/>
                <w:sz w:val="22"/>
                <w:szCs w:val="22"/>
              </w:rPr>
            </w:pPr>
            <w:r w:rsidRPr="00A02240">
              <w:rPr>
                <w:rFonts w:cs="Calibri"/>
                <w:b/>
                <w:sz w:val="22"/>
                <w:szCs w:val="22"/>
              </w:rPr>
              <w:t>___%</w:t>
            </w:r>
          </w:p>
        </w:tc>
        <w:tc>
          <w:tcPr>
            <w:tcW w:w="3133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CF21BD" w:rsidRPr="00A02240" w:rsidRDefault="00CF21BD" w:rsidP="008E1D55">
            <w:pPr>
              <w:jc w:val="center"/>
              <w:rPr>
                <w:rFonts w:cs="Calibri"/>
                <w:sz w:val="22"/>
                <w:szCs w:val="22"/>
              </w:rPr>
            </w:pPr>
            <w:r w:rsidRPr="00A02240">
              <w:rPr>
                <w:rFonts w:ascii="Myanmar Text" w:hAnsi="Myanmar Text" w:cs="Myanmar Text"/>
                <w:b/>
                <w:sz w:val="22"/>
                <w:szCs w:val="22"/>
              </w:rPr>
              <w:t>သင့်လုပ်အားခမှ</w:t>
            </w:r>
            <w:r w:rsidRPr="00A02240"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2"/>
                <w:szCs w:val="22"/>
              </w:rPr>
              <w:t>နုတ်ယူမည့်ပမာဏ</w:t>
            </w:r>
          </w:p>
        </w:tc>
      </w:tr>
    </w:tbl>
    <w:p w14:paraId="18B1AD67" w14:textId="77777777" w:rsidR="00CF21BD" w:rsidRPr="0033787E" w:rsidRDefault="00CF21BD" w:rsidP="00E62E90">
      <w:pPr>
        <w:spacing w:after="0"/>
        <w:rPr>
          <w:rFonts w:cs="Calibri"/>
          <w:sz w:val="12"/>
          <w:szCs w:val="12"/>
        </w:rPr>
      </w:pPr>
      <w:r w:rsidRPr="0033787E">
        <w:rPr>
          <w:rFonts w:cs="Calibri"/>
          <w:sz w:val="12"/>
          <w:szCs w:val="12"/>
        </w:rPr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052250" w14:paraId="579FBF66" w14:textId="77777777" w:rsidTr="00E62E90">
        <w:trPr>
          <w:trHeight w:val="345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A02240" w:rsidRDefault="00CF21BD" w:rsidP="008E1D55">
            <w:pPr>
              <w:spacing w:after="0"/>
              <w:ind w:firstLine="167"/>
              <w:rPr>
                <w:rFonts w:cs="Calibri"/>
                <w:b/>
                <w:bCs/>
                <w:sz w:val="18"/>
                <w:szCs w:val="18"/>
              </w:rPr>
            </w:pPr>
            <w:r w:rsidRPr="00A02240">
              <w:rPr>
                <w:rFonts w:ascii="Myanmar Text" w:hAnsi="Myanmar Text" w:cs="Myanmar Text"/>
                <w:b/>
                <w:color w:val="FFFFFF"/>
                <w:sz w:val="18"/>
                <w:szCs w:val="18"/>
              </w:rPr>
              <w:t>သင့်လုပ်အားခမှ</w:t>
            </w:r>
            <w:r w:rsidRPr="00A02240">
              <w:rPr>
                <w:rFonts w:cs="Calibri"/>
                <w:b/>
                <w:color w:val="FFFFFF"/>
                <w:sz w:val="18"/>
                <w:szCs w:val="18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color w:val="FFFFFF"/>
                <w:sz w:val="18"/>
                <w:szCs w:val="18"/>
              </w:rPr>
              <w:t>စုစုပေါင်း</w:t>
            </w:r>
            <w:r w:rsidRPr="00A02240">
              <w:rPr>
                <w:rFonts w:cs="Calibri"/>
                <w:b/>
                <w:color w:val="FFFFFF"/>
                <w:sz w:val="18"/>
                <w:szCs w:val="18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color w:val="FFFFFF"/>
                <w:sz w:val="18"/>
                <w:szCs w:val="18"/>
              </w:rPr>
              <w:t>နုတ်ယူမှု</w:t>
            </w:r>
            <w:r w:rsidRPr="00A02240">
              <w:rPr>
                <w:rFonts w:cs="Calibri"/>
                <w:b/>
                <w:color w:val="FFFFFF"/>
                <w:sz w:val="18"/>
                <w:szCs w:val="18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A02240" w:rsidRDefault="00CF21BD" w:rsidP="008E1D55">
            <w:pPr>
              <w:spacing w:after="0"/>
              <w:ind w:right="166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A02240">
              <w:rPr>
                <w:rFonts w:cs="Calibri"/>
                <w:b/>
                <w:sz w:val="20"/>
                <w:szCs w:val="20"/>
              </w:rPr>
              <w:t>___%</w:t>
            </w:r>
          </w:p>
        </w:tc>
      </w:tr>
    </w:tbl>
    <w:p w14:paraId="267E8F1D" w14:textId="77777777" w:rsidR="005A17F4" w:rsidRPr="00A02240" w:rsidRDefault="00CF21BD" w:rsidP="005A17F4">
      <w:pPr>
        <w:pStyle w:val="Heading2"/>
        <w:rPr>
          <w:rFonts w:cs="Calibri"/>
          <w:sz w:val="24"/>
          <w:szCs w:val="24"/>
        </w:rPr>
      </w:pPr>
      <w:r w:rsidRPr="00052250">
        <w:rPr>
          <w:rFonts w:cs="Calibri"/>
        </w:rPr>
        <w:br w:type="page"/>
      </w:r>
      <w:r w:rsidRPr="00A02240">
        <w:rPr>
          <w:rFonts w:ascii="Myanmar Text" w:hAnsi="Myanmar Text" w:cs="Myanmar Text"/>
          <w:sz w:val="24"/>
          <w:szCs w:val="24"/>
        </w:rPr>
        <w:lastRenderedPageBreak/>
        <w:t>လစာပြည့်ခွင့်ရက်ကို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မည်သို့ရယူနိုင်သနည်း။</w:t>
      </w:r>
    </w:p>
    <w:p w14:paraId="604503F4" w14:textId="77777777" w:rsidR="005A17F4" w:rsidRPr="00A02240" w:rsidRDefault="005A17F4" w:rsidP="00E62E90">
      <w:pPr>
        <w:pStyle w:val="ListParagraph"/>
        <w:numPr>
          <w:ilvl w:val="0"/>
          <w:numId w:val="9"/>
        </w:numPr>
        <w:spacing w:after="12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သင့်အလုပ်ရှင်အား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အကြောင်းကြားပါ။</w:t>
      </w:r>
    </w:p>
    <w:p w14:paraId="52B59F3A" w14:textId="258BBA5E" w:rsidR="005A17F4" w:rsidRPr="00A02240" w:rsidRDefault="005A17F4" w:rsidP="00E62E90">
      <w:pPr>
        <w:pStyle w:val="ListParagraph"/>
        <w:numPr>
          <w:ilvl w:val="0"/>
          <w:numId w:val="9"/>
        </w:numPr>
        <w:spacing w:after="12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လစာပြည့်ခွင့်ရက်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လျှောက်ထားပါ။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သင့်အနေဖြင့်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cs="Calibri"/>
          <w:b/>
          <w:bCs/>
          <w:sz w:val="20"/>
          <w:szCs w:val="20"/>
        </w:rPr>
        <w:t>paidleave.mn.go</w:t>
      </w:r>
      <w:r w:rsidR="00DB5D6B">
        <w:rPr>
          <w:rFonts w:cs="Calibri"/>
          <w:b/>
          <w:bCs/>
          <w:sz w:val="20"/>
          <w:szCs w:val="20"/>
        </w:rPr>
        <w:t>v</w:t>
      </w:r>
      <w:r w:rsidR="00DB5D6B" w:rsidRPr="00DB5D6B">
        <w:rPr>
          <w:rFonts w:ascii="Myanmar Text" w:hAnsi="Myanmar Text" w:cs="Myanmar Text"/>
          <w:color w:val="000000"/>
          <w:cs/>
          <w:lang w:val="en-US" w:eastAsia="en-US" w:bidi="my-MM"/>
        </w:rPr>
        <w:t>။</w:t>
      </w:r>
      <w:r w:rsidR="00F42D70" w:rsidRPr="00DB5D6B">
        <w:rPr>
          <w:rFonts w:cs="Calibri"/>
          <w:sz w:val="20"/>
          <w:szCs w:val="20"/>
        </w:rPr>
        <w:t xml:space="preserve"> </w:t>
      </w:r>
      <w:r w:rsidRPr="000404F2">
        <w:rPr>
          <w:rFonts w:ascii="Myanmar Text" w:hAnsi="Myanmar Text" w:cs="Myanmar Text"/>
          <w:sz w:val="20"/>
          <w:szCs w:val="20"/>
        </w:rPr>
        <w:t>တွင်</w:t>
      </w:r>
      <w:r w:rsidRPr="000404F2">
        <w:rPr>
          <w:rFonts w:cs="Calibri"/>
          <w:sz w:val="20"/>
          <w:szCs w:val="20"/>
        </w:rPr>
        <w:t xml:space="preserve"> </w:t>
      </w:r>
      <w:r w:rsidRPr="000404F2">
        <w:rPr>
          <w:rFonts w:ascii="Myanmar Text" w:hAnsi="Myanmar Text" w:cs="Myanmar Text"/>
          <w:sz w:val="20"/>
          <w:szCs w:val="20"/>
        </w:rPr>
        <w:t>လစာပြည့်ခွင့်ရက်ကို</w:t>
      </w:r>
      <w:r w:rsidRPr="000404F2">
        <w:rPr>
          <w:rFonts w:cs="Calibri"/>
          <w:sz w:val="20"/>
          <w:szCs w:val="20"/>
        </w:rPr>
        <w:t xml:space="preserve"> </w:t>
      </w:r>
      <w:r w:rsidRPr="000404F2">
        <w:rPr>
          <w:rFonts w:ascii="Myanmar Text" w:hAnsi="Myanmar Text" w:cs="Myanmar Text"/>
          <w:sz w:val="20"/>
          <w:szCs w:val="20"/>
        </w:rPr>
        <w:t>လျှောက်ထားနိုင်ပါသည်။</w:t>
      </w:r>
      <w:r w:rsidRPr="00A02240">
        <w:rPr>
          <w:rFonts w:cs="Calibri"/>
          <w:b/>
          <w:bCs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လိုအပ်ပါက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ဖုန်းခေါ်ဆို၍လည်း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လျှောက်ထားနိုင်သည်။</w:t>
      </w:r>
      <w:r w:rsidRPr="00A02240">
        <w:rPr>
          <w:rFonts w:cs="Calibri"/>
          <w:sz w:val="20"/>
          <w:szCs w:val="20"/>
        </w:rPr>
        <w:t xml:space="preserve"> </w:t>
      </w:r>
    </w:p>
    <w:p w14:paraId="1CAA4A04" w14:textId="77777777" w:rsidR="005A17F4" w:rsidRPr="00A02240" w:rsidRDefault="005A17F4" w:rsidP="00E62E90">
      <w:pPr>
        <w:spacing w:after="12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လျှောက်ထားပြီးလျှင်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လစာပြည့်ခွင့်ရက်အစီအစဉ်မှ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ဆုံးဖြတ်ချက်တစ်ခုကို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သင်လက်ခံရရှိမည်ဖြစ်ပြီး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၎င်းသည်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လျှောက်လွှာကို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အတည်ပြုခြင်း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ငြင်းပယ်ခြင်းရှိ၊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မရှိနှင့်ပတ်သက်၍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အစီအစဉ်၏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တရားဝင်ဆုံးဖြတ်ချက်ဖြစ်သည်။</w:t>
      </w:r>
      <w:r w:rsidRPr="00A02240">
        <w:rPr>
          <w:rFonts w:cs="Calibri"/>
          <w:sz w:val="20"/>
          <w:szCs w:val="20"/>
        </w:rPr>
        <w:t xml:space="preserve"> </w:t>
      </w:r>
    </w:p>
    <w:p w14:paraId="4BE63C0A" w14:textId="77777777" w:rsidR="005A17F4" w:rsidRPr="00A02240" w:rsidRDefault="005A17F4" w:rsidP="00E62E90">
      <w:pPr>
        <w:spacing w:after="12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သင့်အား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လစာပြည့်ခွင့်ရက်အတွက်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ငွေပေးချေရန်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အတည်ပြုလိုက်ပါက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သင့်လျှောက်လွှာတွင်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ရွေးချယ်ထားသည့်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ဘဏ်အကောင့်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ကြိုတင်ငွေချေ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ဒက်ဘစ်ကတ်သို့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ငွေပို့ပေးပါမည်။</w:t>
      </w:r>
    </w:p>
    <w:p w14:paraId="5A9A3B80" w14:textId="77777777" w:rsidR="00CF21BD" w:rsidRPr="00A02240" w:rsidRDefault="00CF21BD" w:rsidP="005A17F4">
      <w:pPr>
        <w:pStyle w:val="Heading2"/>
        <w:rPr>
          <w:rFonts w:cs="Calibri"/>
          <w:sz w:val="24"/>
          <w:szCs w:val="24"/>
        </w:rPr>
      </w:pPr>
      <w:r w:rsidRPr="00A02240">
        <w:rPr>
          <w:rFonts w:ascii="Myanmar Text" w:hAnsi="Myanmar Text" w:cs="Myanmar Text"/>
          <w:sz w:val="24"/>
          <w:szCs w:val="24"/>
        </w:rPr>
        <w:t>ပိုမိုလေ့လာရန်</w:t>
      </w:r>
    </w:p>
    <w:p w14:paraId="69E97E9B" w14:textId="77777777" w:rsidR="00CF21BD" w:rsidRPr="00A02240" w:rsidRDefault="00CF21BD" w:rsidP="00E62E90">
      <w:pPr>
        <w:spacing w:after="120" w:line="480" w:lineRule="exact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လျှောက်ထားလိုပါက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သင့်ပရီမီယံကြေးကုန်ကျစရိတ်များနှင့်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လစာပြည့်ခွင့်ရက်ယူစဉ်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သင်ရရှိနိုင်သည့်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ငွေပေးချေမှုများကို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ခန့်မှန်းသိရှိရန်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ကူညီပေးသည့်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ဂဏန်းပေါင်းစက်များအပါအဝင်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လစာပြည့်ခွင့်ရက်နှင့်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ပတ်သက်သည့်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နောက်ထပ်အချက်အလက်များကို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သိရှိလိုပါက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cs="Calibri"/>
          <w:b/>
          <w:sz w:val="20"/>
          <w:szCs w:val="20"/>
        </w:rPr>
        <w:t xml:space="preserve"> paidleave.mn.gov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သို့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ဝင်ရောက်ကြည့်ရှုပါ။</w:t>
      </w:r>
      <w:r w:rsidRPr="00A02240">
        <w:rPr>
          <w:rFonts w:cs="Calibri"/>
          <w:sz w:val="20"/>
          <w:szCs w:val="20"/>
        </w:rPr>
        <w:t xml:space="preserve"> </w:t>
      </w:r>
    </w:p>
    <w:p w14:paraId="3DAAE9BC" w14:textId="77777777" w:rsidR="00A63C4B" w:rsidRPr="00A02240" w:rsidRDefault="00A63C4B" w:rsidP="00E51956">
      <w:pPr>
        <w:pStyle w:val="Heading3"/>
        <w:spacing w:after="120"/>
        <w:rPr>
          <w:rFonts w:cs="Calibri"/>
          <w:sz w:val="22"/>
          <w:szCs w:val="22"/>
        </w:rPr>
      </w:pPr>
      <w:r w:rsidRPr="00A02240">
        <w:rPr>
          <w:rFonts w:ascii="Myanmar Text" w:hAnsi="Myanmar Text" w:cs="Myanmar Text"/>
          <w:sz w:val="22"/>
          <w:szCs w:val="22"/>
        </w:rPr>
        <w:t>ကျွန်ုပ်တို့ထံ</w:t>
      </w:r>
      <w:r w:rsidRPr="00A02240">
        <w:rPr>
          <w:rFonts w:cs="Calibri"/>
          <w:sz w:val="22"/>
          <w:szCs w:val="22"/>
        </w:rPr>
        <w:t xml:space="preserve"> </w:t>
      </w:r>
      <w:r w:rsidRPr="00A02240">
        <w:rPr>
          <w:rFonts w:ascii="Myanmar Text" w:hAnsi="Myanmar Text" w:cs="Myanmar Text"/>
          <w:sz w:val="22"/>
          <w:szCs w:val="22"/>
        </w:rPr>
        <w:t>ဆက်သွယ်ရန်</w:t>
      </w:r>
      <w:r w:rsidRPr="00A02240">
        <w:rPr>
          <w:rFonts w:cs="Calibri"/>
          <w:sz w:val="22"/>
          <w:szCs w:val="22"/>
        </w:rPr>
        <w:t xml:space="preserve"> </w:t>
      </w:r>
      <w:r w:rsidRPr="00A02240">
        <w:rPr>
          <w:rFonts w:ascii="Myanmar Text" w:hAnsi="Myanmar Text" w:cs="Myanmar Text"/>
          <w:sz w:val="22"/>
          <w:szCs w:val="22"/>
        </w:rPr>
        <w:t>အခြားနည်းလမ်းများ</w:t>
      </w:r>
    </w:p>
    <w:p w14:paraId="60D59A93" w14:textId="5F927D71" w:rsidR="00A63C4B" w:rsidRPr="00A02240" w:rsidRDefault="00A63C4B" w:rsidP="00E51956">
      <w:pPr>
        <w:spacing w:after="120" w:line="276" w:lineRule="auto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ဖုန်းနံပါတ်</w:t>
      </w:r>
      <w:r w:rsidRPr="00A02240">
        <w:rPr>
          <w:rFonts w:cs="Calibri"/>
          <w:sz w:val="20"/>
          <w:szCs w:val="20"/>
        </w:rPr>
        <w:t xml:space="preserve">- 651-556-7777 </w:t>
      </w:r>
      <w:r w:rsidRPr="00A02240">
        <w:rPr>
          <w:rFonts w:ascii="Myanmar Text" w:hAnsi="Myanmar Text" w:cs="Myanmar Text"/>
          <w:sz w:val="20"/>
          <w:szCs w:val="20"/>
        </w:rPr>
        <w:t>သို့မဟုတ်</w:t>
      </w:r>
      <w:r w:rsidRPr="00A02240">
        <w:rPr>
          <w:rFonts w:cs="Calibri"/>
          <w:sz w:val="20"/>
          <w:szCs w:val="20"/>
        </w:rPr>
        <w:t xml:space="preserve"> 844-556-0444 (</w:t>
      </w:r>
      <w:r w:rsidRPr="00A02240">
        <w:rPr>
          <w:rFonts w:ascii="Myanmar Text" w:hAnsi="Myanmar Text" w:cs="Myanmar Text"/>
          <w:sz w:val="20"/>
          <w:szCs w:val="20"/>
        </w:rPr>
        <w:t>ခေါ်ဆိုခ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ascii="Myanmar Text" w:hAnsi="Myanmar Text" w:cs="Myanmar Text"/>
          <w:sz w:val="20"/>
          <w:szCs w:val="20"/>
        </w:rPr>
        <w:t>အခမဲ့</w:t>
      </w:r>
      <w:r w:rsidRPr="00A02240">
        <w:rPr>
          <w:rFonts w:cs="Calibri"/>
          <w:sz w:val="20"/>
          <w:szCs w:val="20"/>
        </w:rPr>
        <w:t>)</w:t>
      </w:r>
      <w:r w:rsidRPr="00A02240">
        <w:rPr>
          <w:rFonts w:ascii="Myanmar Text" w:hAnsi="Myanmar Text" w:cs="Myanmar Text"/>
          <w:sz w:val="20"/>
          <w:szCs w:val="20"/>
        </w:rPr>
        <w:t>။</w:t>
      </w:r>
      <w:r w:rsidRPr="00A02240">
        <w:rPr>
          <w:rFonts w:cs="Calibri"/>
          <w:sz w:val="20"/>
          <w:szCs w:val="20"/>
        </w:rPr>
        <w:t xml:space="preserve"> </w:t>
      </w:r>
      <w:r w:rsidRPr="00A02240">
        <w:rPr>
          <w:rFonts w:cs="Calibri"/>
          <w:sz w:val="20"/>
          <w:szCs w:val="20"/>
        </w:rPr>
        <w:tab/>
      </w:r>
      <w:r w:rsidRPr="00A02240">
        <w:rPr>
          <w:rFonts w:cs="Calibri"/>
          <w:sz w:val="20"/>
          <w:szCs w:val="20"/>
        </w:rPr>
        <w:tab/>
      </w:r>
      <w:r w:rsidRPr="00A02240">
        <w:rPr>
          <w:rFonts w:ascii="Myanmar Text" w:hAnsi="Myanmar Text" w:cs="Myanmar Text"/>
          <w:sz w:val="20"/>
          <w:szCs w:val="20"/>
        </w:rPr>
        <w:t>အီးမေးလ်</w:t>
      </w:r>
      <w:r w:rsidRPr="00A02240">
        <w:rPr>
          <w:rFonts w:cs="Calibri"/>
          <w:sz w:val="20"/>
          <w:szCs w:val="20"/>
        </w:rPr>
        <w:t>-</w:t>
      </w:r>
      <w:hyperlink r:id="rId12" w:history="1">
        <w:r w:rsidR="00C62049" w:rsidRPr="00A02240">
          <w:rPr>
            <w:rStyle w:val="Hyperlink"/>
            <w:rFonts w:cs="Calibri"/>
            <w:sz w:val="20"/>
            <w:szCs w:val="20"/>
          </w:rPr>
          <w:t>paidleave@state.mn.us</w:t>
        </w:r>
      </w:hyperlink>
    </w:p>
    <w:p w14:paraId="7D97EBF7" w14:textId="5BF7C8B6" w:rsidR="00A63C4B" w:rsidRPr="00A02240" w:rsidRDefault="00A63C4B" w:rsidP="00E51956">
      <w:pPr>
        <w:spacing w:after="120" w:line="276" w:lineRule="auto"/>
        <w:rPr>
          <w:rFonts w:cs="Calibri"/>
          <w:sz w:val="20"/>
          <w:szCs w:val="20"/>
        </w:rPr>
      </w:pPr>
      <w:r w:rsidRPr="00A02240">
        <w:rPr>
          <w:rFonts w:ascii="Myanmar Text" w:hAnsi="Myanmar Text" w:cs="Myanmar Text"/>
          <w:sz w:val="20"/>
          <w:szCs w:val="20"/>
        </w:rPr>
        <w:t>စာပို့ရန်</w:t>
      </w:r>
      <w:r w:rsidRPr="00A02240">
        <w:rPr>
          <w:rFonts w:cs="Calibri"/>
          <w:sz w:val="20"/>
          <w:szCs w:val="20"/>
        </w:rPr>
        <w:t>- Department of Employment and Economic Development, Paid Leave Division</w:t>
      </w:r>
      <w:r w:rsidRPr="00A02240">
        <w:rPr>
          <w:rFonts w:cs="Calibri"/>
          <w:sz w:val="20"/>
          <w:szCs w:val="20"/>
        </w:rPr>
        <w:br/>
        <w:t>180 E 5</w:t>
      </w:r>
      <w:r w:rsidRPr="00A02240">
        <w:rPr>
          <w:rFonts w:cs="Calibri"/>
          <w:sz w:val="20"/>
          <w:szCs w:val="20"/>
          <w:vertAlign w:val="superscript"/>
        </w:rPr>
        <w:t>th</w:t>
      </w:r>
      <w:r w:rsidRPr="00A02240">
        <w:rPr>
          <w:rFonts w:cs="Calibri"/>
          <w:sz w:val="20"/>
          <w:szCs w:val="20"/>
        </w:rPr>
        <w:t xml:space="preserve"> Street, 12</w:t>
      </w:r>
      <w:r w:rsidRPr="00A02240">
        <w:rPr>
          <w:rFonts w:cs="Calibri"/>
          <w:sz w:val="20"/>
          <w:szCs w:val="20"/>
          <w:vertAlign w:val="superscript"/>
        </w:rPr>
        <w:t>th</w:t>
      </w:r>
      <w:r w:rsidRPr="00A02240">
        <w:rPr>
          <w:rFonts w:cs="Calibri"/>
          <w:sz w:val="20"/>
          <w:szCs w:val="20"/>
        </w:rPr>
        <w:t xml:space="preserve"> Floor, Saint Paul, MN </w:t>
      </w:r>
    </w:p>
    <w:p w14:paraId="48445884" w14:textId="00BBF536" w:rsidR="00A63C4B" w:rsidRPr="00A02240" w:rsidRDefault="00A63C4B" w:rsidP="00E51956">
      <w:pPr>
        <w:spacing w:after="0" w:line="276" w:lineRule="auto"/>
        <w:rPr>
          <w:rFonts w:cs="Calibri"/>
          <w:sz w:val="18"/>
          <w:szCs w:val="18"/>
        </w:rPr>
      </w:pP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အထက်ပါ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ဆက်သွယ်ရန်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အချက်အလက်များကို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အသုံးပြု၍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ဆက်သွယ်ပါက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မသန်စွမ်းသူများအတွက်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အခြားသောပုံစံများဖြင့်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="00B1456E">
        <w:rPr>
          <w:rFonts w:cs="Myanmar Text"/>
          <w:i/>
          <w:color w:val="000000"/>
          <w:sz w:val="18"/>
          <w:szCs w:val="18"/>
          <w:cs/>
          <w:lang w:bidi="my-MM"/>
        </w:rPr>
        <w:br/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အချက်အလက်များကို</w:t>
      </w:r>
      <w:r w:rsidRPr="00A02240">
        <w:rPr>
          <w:rFonts w:cs="Calibri"/>
          <w:i/>
          <w:color w:val="000000"/>
          <w:sz w:val="18"/>
          <w:szCs w:val="18"/>
        </w:rPr>
        <w:t xml:space="preserve"> </w:t>
      </w:r>
      <w:r w:rsidRPr="00A02240">
        <w:rPr>
          <w:rFonts w:ascii="Myanmar Text" w:hAnsi="Myanmar Text" w:cs="Myanmar Text"/>
          <w:i/>
          <w:color w:val="000000"/>
          <w:sz w:val="18"/>
          <w:szCs w:val="18"/>
        </w:rPr>
        <w:t>ရရှိနိုင်ပါသည်။</w:t>
      </w:r>
      <w:r w:rsidRPr="00A02240">
        <w:rPr>
          <w:rFonts w:cs="Calibri"/>
          <w:i/>
          <w:iCs/>
          <w:color w:val="000000"/>
          <w:sz w:val="18"/>
          <w:szCs w:val="18"/>
        </w:rPr>
        <w:br/>
      </w:r>
    </w:p>
    <w:p w14:paraId="0104AE7A" w14:textId="77777777" w:rsidR="00CF21BD" w:rsidRPr="00A02240" w:rsidRDefault="00CF21BD" w:rsidP="00E51956">
      <w:pPr>
        <w:pStyle w:val="Heading2"/>
        <w:spacing w:after="0"/>
        <w:rPr>
          <w:rFonts w:cs="Calibri"/>
          <w:sz w:val="24"/>
          <w:szCs w:val="24"/>
        </w:rPr>
      </w:pPr>
      <w:r w:rsidRPr="00A02240">
        <w:rPr>
          <w:rStyle w:val="Strong"/>
          <w:rFonts w:ascii="Myanmar Text" w:hAnsi="Myanmar Text" w:cs="Myanmar Text"/>
          <w:b/>
          <w:sz w:val="24"/>
          <w:szCs w:val="24"/>
        </w:rPr>
        <w:t>အလုပ်ရှင်အချက်အလက်</w:t>
      </w:r>
      <w:r w:rsidRPr="00A02240">
        <w:rPr>
          <w:rFonts w:cs="Calibri"/>
          <w:sz w:val="24"/>
          <w:szCs w:val="24"/>
        </w:rPr>
        <w:t>-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7094"/>
      </w:tblGrid>
      <w:tr w:rsidR="00CF21BD" w:rsidRPr="00052250" w14:paraId="48025808" w14:textId="77777777" w:rsidTr="003C55B6">
        <w:trPr>
          <w:trHeight w:val="300"/>
        </w:trPr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A02240" w:rsidRDefault="00CF21BD" w:rsidP="008E1D55">
            <w:pPr>
              <w:spacing w:after="0"/>
              <w:rPr>
                <w:rStyle w:val="Strong"/>
                <w:rFonts w:cs="Calibri"/>
                <w:b w:val="0"/>
                <w:bCs w:val="0"/>
                <w:sz w:val="20"/>
                <w:szCs w:val="20"/>
              </w:rPr>
            </w:pPr>
            <w:r w:rsidRPr="00A02240">
              <w:rPr>
                <w:rStyle w:val="Strong"/>
                <w:rFonts w:ascii="Myanmar Text" w:hAnsi="Myanmar Text" w:cs="Myanmar Text"/>
                <w:sz w:val="20"/>
                <w:szCs w:val="20"/>
              </w:rPr>
              <w:t>အလုပ်ရှင်အမည်</w:t>
            </w:r>
            <w:r w:rsidRPr="00A02240">
              <w:rPr>
                <w:rStyle w:val="Strong"/>
                <w:rFonts w:cs="Calibri"/>
                <w:sz w:val="20"/>
                <w:szCs w:val="20"/>
              </w:rPr>
              <w:t>-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A02240" w:rsidRDefault="00CF21BD" w:rsidP="008E1D55">
            <w:pPr>
              <w:spacing w:after="0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F21BD" w:rsidRPr="00052250" w14:paraId="1954AEC3" w14:textId="77777777" w:rsidTr="003C55B6">
        <w:trPr>
          <w:trHeight w:val="300"/>
        </w:trPr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A02240" w:rsidRDefault="00CF21BD" w:rsidP="008E1D55">
            <w:pPr>
              <w:spacing w:after="0"/>
              <w:rPr>
                <w:rStyle w:val="Strong"/>
                <w:rFonts w:cs="Calibri"/>
                <w:b w:val="0"/>
                <w:bCs w:val="0"/>
                <w:sz w:val="20"/>
                <w:szCs w:val="20"/>
              </w:rPr>
            </w:pPr>
            <w:r w:rsidRPr="00A02240">
              <w:rPr>
                <w:rStyle w:val="Strong"/>
                <w:rFonts w:ascii="Myanmar Text" w:hAnsi="Myanmar Text" w:cs="Myanmar Text"/>
                <w:sz w:val="20"/>
                <w:szCs w:val="20"/>
              </w:rPr>
              <w:t>စာပို့ရန်လိပ်စာ</w:t>
            </w:r>
            <w:r w:rsidRPr="00A02240">
              <w:rPr>
                <w:rStyle w:val="Strong"/>
                <w:rFonts w:cs="Calibri"/>
                <w:sz w:val="20"/>
                <w:szCs w:val="20"/>
              </w:rPr>
              <w:t>-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A02240" w:rsidRDefault="00CF21BD" w:rsidP="008E1D55">
            <w:pPr>
              <w:spacing w:after="0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F21BD" w:rsidRPr="00052250" w14:paraId="7727754B" w14:textId="77777777" w:rsidTr="003C55B6">
        <w:trPr>
          <w:trHeight w:val="300"/>
        </w:trPr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77777777" w:rsidR="00CF21BD" w:rsidRPr="00A02240" w:rsidRDefault="00CF21BD" w:rsidP="008E1D55">
            <w:pPr>
              <w:spacing w:after="0"/>
              <w:rPr>
                <w:rStyle w:val="Strong"/>
                <w:rFonts w:cs="Calibri"/>
                <w:b w:val="0"/>
                <w:bCs w:val="0"/>
                <w:sz w:val="20"/>
                <w:szCs w:val="20"/>
              </w:rPr>
            </w:pPr>
            <w:r w:rsidRPr="00A02240">
              <w:rPr>
                <w:rStyle w:val="Strong"/>
                <w:rFonts w:cs="Calibri"/>
                <w:sz w:val="20"/>
                <w:szCs w:val="20"/>
              </w:rPr>
              <w:t>Employer Identification Number (FEIN): 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A02240" w:rsidRDefault="00CF21BD" w:rsidP="008E1D55">
            <w:pPr>
              <w:spacing w:after="0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14:paraId="3FCBA739" w14:textId="77777777" w:rsidR="00CF21BD" w:rsidRPr="00052250" w:rsidRDefault="00CF21BD" w:rsidP="00CF21BD">
      <w:pPr>
        <w:rPr>
          <w:rFonts w:cs="Calibri"/>
          <w:b/>
          <w:bCs/>
        </w:rPr>
      </w:pPr>
    </w:p>
    <w:p w14:paraId="02DAFB9F" w14:textId="77777777" w:rsidR="00CF21BD" w:rsidRPr="00A02240" w:rsidRDefault="00CF21BD" w:rsidP="00E51956">
      <w:pPr>
        <w:pStyle w:val="Heading2"/>
        <w:spacing w:after="0"/>
        <w:rPr>
          <w:rFonts w:cs="Calibri"/>
          <w:sz w:val="24"/>
          <w:szCs w:val="24"/>
        </w:rPr>
      </w:pPr>
      <w:r w:rsidRPr="00A02240">
        <w:rPr>
          <w:rFonts w:ascii="Myanmar Text" w:hAnsi="Myanmar Text" w:cs="Myanmar Text"/>
          <w:sz w:val="24"/>
          <w:szCs w:val="24"/>
        </w:rPr>
        <w:lastRenderedPageBreak/>
        <w:t>ဝန်ထမ်း</w:t>
      </w:r>
      <w:r w:rsidRPr="00A02240">
        <w:rPr>
          <w:rFonts w:cs="Calibri"/>
          <w:sz w:val="24"/>
          <w:szCs w:val="24"/>
        </w:rPr>
        <w:t xml:space="preserve"> </w:t>
      </w:r>
      <w:r w:rsidRPr="00A02240">
        <w:rPr>
          <w:rFonts w:ascii="Myanmar Text" w:hAnsi="Myanmar Text" w:cs="Myanmar Text"/>
          <w:sz w:val="24"/>
          <w:szCs w:val="24"/>
        </w:rPr>
        <w:t>အသိအမှတ်ပြုခြင်း</w:t>
      </w:r>
      <w:r w:rsidRPr="00A02240">
        <w:rPr>
          <w:rFonts w:cs="Calibri"/>
          <w:sz w:val="24"/>
          <w:szCs w:val="24"/>
        </w:rPr>
        <w:t>-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052250" w14:paraId="7BB2AA66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A02240" w:rsidRDefault="00CF21BD" w:rsidP="008E1D55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b/>
                <w:sz w:val="20"/>
                <w:szCs w:val="20"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A02240" w:rsidRDefault="00CF21BD" w:rsidP="008E1D55">
            <w:pPr>
              <w:spacing w:after="0"/>
              <w:ind w:firstLine="276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ဤအသိပေးချက်ကို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လက်ခံရရှိကြောင်း</w:t>
            </w:r>
            <w:r w:rsidRPr="00A0224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ကျွန်ုပ်အသိအမှတ်ပြုပါသည်</w:t>
            </w: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F21BD" w:rsidRPr="00052250" w14:paraId="2489D215" w14:textId="77777777" w:rsidTr="00B1456E">
        <w:trPr>
          <w:trHeight w:val="318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A02240" w:rsidRDefault="00CF21BD" w:rsidP="008E1D55">
            <w:pPr>
              <w:spacing w:after="0"/>
              <w:ind w:firstLine="77"/>
              <w:rPr>
                <w:rFonts w:cs="Calibri"/>
                <w:b/>
                <w:bCs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အမည်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E51956" w:rsidRDefault="00CF21BD" w:rsidP="008E1D55">
            <w:pPr>
              <w:spacing w:after="0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F21BD" w:rsidRPr="00052250" w14:paraId="7F467D4A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A02240" w:rsidRDefault="00CF21BD" w:rsidP="008E1D55">
            <w:pPr>
              <w:spacing w:after="0"/>
              <w:ind w:firstLine="77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လက်မှတ်</w:t>
            </w: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A02240" w:rsidRDefault="00CF21BD" w:rsidP="008E1D55">
            <w:pPr>
              <w:spacing w:after="0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F21BD" w:rsidRPr="00052250" w14:paraId="5CBC3C12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A02240" w:rsidRDefault="00CF21BD" w:rsidP="008E1D55">
            <w:pPr>
              <w:spacing w:after="0"/>
              <w:ind w:firstLine="77"/>
              <w:rPr>
                <w:rFonts w:cs="Calibri"/>
                <w:sz w:val="20"/>
                <w:szCs w:val="20"/>
              </w:rPr>
            </w:pPr>
            <w:r w:rsidRPr="00A02240">
              <w:rPr>
                <w:rFonts w:ascii="Myanmar Text" w:hAnsi="Myanmar Text" w:cs="Myanmar Text"/>
                <w:b/>
                <w:sz w:val="20"/>
                <w:szCs w:val="20"/>
              </w:rPr>
              <w:t>ရက်စွဲ</w:t>
            </w: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A02240" w:rsidRDefault="00CF21BD" w:rsidP="008E1D55">
            <w:pPr>
              <w:spacing w:after="0"/>
              <w:rPr>
                <w:rFonts w:cs="Calibri"/>
                <w:sz w:val="20"/>
                <w:szCs w:val="20"/>
              </w:rPr>
            </w:pPr>
            <w:r w:rsidRPr="00A02240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14:paraId="3C596950" w14:textId="77777777" w:rsidR="00CF21BD" w:rsidRPr="00052250" w:rsidRDefault="00CF21BD" w:rsidP="00F957F5">
      <w:pPr>
        <w:rPr>
          <w:rFonts w:cs="Calibri"/>
        </w:rPr>
      </w:pPr>
    </w:p>
    <w:sectPr w:rsidR="00CF21BD" w:rsidRPr="00052250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D34F" w14:textId="77777777" w:rsidR="008C1F79" w:rsidRDefault="008C1F79" w:rsidP="00D77387">
      <w:r>
        <w:separator/>
      </w:r>
    </w:p>
  </w:endnote>
  <w:endnote w:type="continuationSeparator" w:id="0">
    <w:p w14:paraId="016D0C66" w14:textId="77777777" w:rsidR="008C1F79" w:rsidRDefault="008C1F79" w:rsidP="00D77387">
      <w:r>
        <w:continuationSeparator/>
      </w:r>
    </w:p>
  </w:endnote>
  <w:endnote w:type="continuationNotice" w:id="1">
    <w:p w14:paraId="30FA41E6" w14:textId="77777777" w:rsidR="008C1F79" w:rsidRDefault="008C1F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FC7334" w:rsidRDefault="00401CAE" w:rsidP="00D77387">
    <w:pPr>
      <w:pStyle w:val="Footer"/>
      <w:jc w:val="center"/>
      <w:rPr>
        <w:color w:val="44546A"/>
        <w:sz w:val="18"/>
        <w:szCs w:val="18"/>
      </w:rPr>
    </w:pPr>
    <w:r w:rsidRPr="00FC7334">
      <w:rPr>
        <w:color w:val="44546A"/>
        <w:sz w:val="18"/>
        <w:szCs w:val="18"/>
      </w:rPr>
      <w:t>Minnesota Paid Leave</w:t>
    </w:r>
  </w:p>
  <w:p w14:paraId="0E104806" w14:textId="77777777" w:rsidR="00C76AFE" w:rsidRPr="00FC7334" w:rsidRDefault="00F957F5" w:rsidP="00D77387">
    <w:pPr>
      <w:pStyle w:val="Footer"/>
      <w:jc w:val="center"/>
      <w:rPr>
        <w:color w:val="44546A"/>
        <w:sz w:val="18"/>
        <w:szCs w:val="18"/>
      </w:rPr>
    </w:pPr>
    <w:r w:rsidRPr="00FC7334">
      <w:rPr>
        <w:color w:val="44546A"/>
        <w:sz w:val="18"/>
        <w:szCs w:val="18"/>
      </w:rPr>
      <w:t>180 E 5</w:t>
    </w:r>
    <w:r w:rsidRPr="00FC7334">
      <w:rPr>
        <w:color w:val="44546A"/>
        <w:sz w:val="18"/>
        <w:szCs w:val="18"/>
        <w:vertAlign w:val="superscript"/>
      </w:rPr>
      <w:t>th</w:t>
    </w:r>
    <w:r w:rsidRPr="00FC7334">
      <w:rPr>
        <w:color w:val="44546A"/>
        <w:sz w:val="18"/>
        <w:szCs w:val="18"/>
      </w:rPr>
      <w:t xml:space="preserve"> St, Suite 1200 | St. Paul, MN 55101</w:t>
    </w:r>
  </w:p>
  <w:p w14:paraId="21A7C0E9" w14:textId="77777777" w:rsidR="002B447D" w:rsidRPr="00FC7334" w:rsidRDefault="00406AB1" w:rsidP="00401CAE">
    <w:pPr>
      <w:pStyle w:val="Footer"/>
      <w:jc w:val="center"/>
      <w:rPr>
        <w:sz w:val="18"/>
        <w:szCs w:val="18"/>
      </w:rPr>
    </w:pPr>
    <w:r w:rsidRPr="00FC7334">
      <w:rPr>
        <w:color w:val="44546A"/>
        <w:sz w:val="18"/>
        <w:szCs w:val="18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AE9D" w14:textId="77777777" w:rsidR="008C1F79" w:rsidRDefault="008C1F79" w:rsidP="00D77387">
      <w:r>
        <w:separator/>
      </w:r>
    </w:p>
  </w:footnote>
  <w:footnote w:type="continuationSeparator" w:id="0">
    <w:p w14:paraId="1382404A" w14:textId="77777777" w:rsidR="008C1F79" w:rsidRDefault="008C1F79" w:rsidP="00D77387">
      <w:r>
        <w:continuationSeparator/>
      </w:r>
    </w:p>
  </w:footnote>
  <w:footnote w:type="continuationNotice" w:id="1">
    <w:p w14:paraId="38390653" w14:textId="77777777" w:rsidR="008C1F79" w:rsidRDefault="008C1F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0F13EB28" w:rsidR="00AB5332" w:rsidRDefault="00B4734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3C21DA" wp14:editId="4A7BEBDA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လစာပြည့်ခွင့်ရက် လိုဂိ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လစာပြည့်ခွင့်ရက် လိုဂိ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1998">
    <w:abstractNumId w:val="2"/>
  </w:num>
  <w:num w:numId="2" w16cid:durableId="729622012">
    <w:abstractNumId w:val="8"/>
  </w:num>
  <w:num w:numId="3" w16cid:durableId="426275247">
    <w:abstractNumId w:val="0"/>
  </w:num>
  <w:num w:numId="4" w16cid:durableId="1908035385">
    <w:abstractNumId w:val="4"/>
  </w:num>
  <w:num w:numId="5" w16cid:durableId="1116681382">
    <w:abstractNumId w:val="5"/>
  </w:num>
  <w:num w:numId="6" w16cid:durableId="2075005446">
    <w:abstractNumId w:val="7"/>
  </w:num>
  <w:num w:numId="7" w16cid:durableId="1199776001">
    <w:abstractNumId w:val="1"/>
  </w:num>
  <w:num w:numId="8" w16cid:durableId="368261606">
    <w:abstractNumId w:val="3"/>
  </w:num>
  <w:num w:numId="9" w16cid:durableId="517235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16F53"/>
    <w:rsid w:val="00032EB2"/>
    <w:rsid w:val="000404F2"/>
    <w:rsid w:val="00052250"/>
    <w:rsid w:val="0008475B"/>
    <w:rsid w:val="000A0B25"/>
    <w:rsid w:val="000B22AC"/>
    <w:rsid w:val="000C1D78"/>
    <w:rsid w:val="000C4E9C"/>
    <w:rsid w:val="000D1716"/>
    <w:rsid w:val="000F6F96"/>
    <w:rsid w:val="001014FF"/>
    <w:rsid w:val="00140E02"/>
    <w:rsid w:val="001A68A5"/>
    <w:rsid w:val="001B46DB"/>
    <w:rsid w:val="001C08F1"/>
    <w:rsid w:val="001D39E0"/>
    <w:rsid w:val="001D4601"/>
    <w:rsid w:val="001E08AD"/>
    <w:rsid w:val="001E1277"/>
    <w:rsid w:val="001E584A"/>
    <w:rsid w:val="00261B36"/>
    <w:rsid w:val="002A750C"/>
    <w:rsid w:val="002B447D"/>
    <w:rsid w:val="002C0B1A"/>
    <w:rsid w:val="002C1910"/>
    <w:rsid w:val="002D36EA"/>
    <w:rsid w:val="003132CC"/>
    <w:rsid w:val="00327829"/>
    <w:rsid w:val="0033787E"/>
    <w:rsid w:val="003B3244"/>
    <w:rsid w:val="003B72A9"/>
    <w:rsid w:val="003C55B6"/>
    <w:rsid w:val="00401CAE"/>
    <w:rsid w:val="00406AB1"/>
    <w:rsid w:val="00415D20"/>
    <w:rsid w:val="00417CAA"/>
    <w:rsid w:val="00484869"/>
    <w:rsid w:val="00484C20"/>
    <w:rsid w:val="00491043"/>
    <w:rsid w:val="004A1BBE"/>
    <w:rsid w:val="004D220A"/>
    <w:rsid w:val="004E50E1"/>
    <w:rsid w:val="005834F6"/>
    <w:rsid w:val="00591E96"/>
    <w:rsid w:val="005A17F4"/>
    <w:rsid w:val="005A33EE"/>
    <w:rsid w:val="005B1F42"/>
    <w:rsid w:val="005D76AE"/>
    <w:rsid w:val="00602739"/>
    <w:rsid w:val="00605827"/>
    <w:rsid w:val="00625E22"/>
    <w:rsid w:val="00626CAF"/>
    <w:rsid w:val="006559F0"/>
    <w:rsid w:val="00660C82"/>
    <w:rsid w:val="0068186B"/>
    <w:rsid w:val="0069235D"/>
    <w:rsid w:val="00695A6F"/>
    <w:rsid w:val="006C0CD9"/>
    <w:rsid w:val="0070650C"/>
    <w:rsid w:val="00716698"/>
    <w:rsid w:val="00734184"/>
    <w:rsid w:val="00736640"/>
    <w:rsid w:val="007459E9"/>
    <w:rsid w:val="00772CE9"/>
    <w:rsid w:val="00775921"/>
    <w:rsid w:val="00790C44"/>
    <w:rsid w:val="00796789"/>
    <w:rsid w:val="007B39E1"/>
    <w:rsid w:val="007D53F7"/>
    <w:rsid w:val="00802279"/>
    <w:rsid w:val="00847DA4"/>
    <w:rsid w:val="00893B78"/>
    <w:rsid w:val="008A0EB4"/>
    <w:rsid w:val="008A5A23"/>
    <w:rsid w:val="008C1F79"/>
    <w:rsid w:val="008C662B"/>
    <w:rsid w:val="008E1D55"/>
    <w:rsid w:val="008F167C"/>
    <w:rsid w:val="00922D42"/>
    <w:rsid w:val="00924416"/>
    <w:rsid w:val="00980E53"/>
    <w:rsid w:val="009A0D0F"/>
    <w:rsid w:val="009A2EC4"/>
    <w:rsid w:val="009A5729"/>
    <w:rsid w:val="009C619E"/>
    <w:rsid w:val="009D060B"/>
    <w:rsid w:val="00A02240"/>
    <w:rsid w:val="00A21FE4"/>
    <w:rsid w:val="00A317F7"/>
    <w:rsid w:val="00A44A41"/>
    <w:rsid w:val="00A63C4B"/>
    <w:rsid w:val="00A81B3D"/>
    <w:rsid w:val="00AA0C75"/>
    <w:rsid w:val="00AB5332"/>
    <w:rsid w:val="00AB60B8"/>
    <w:rsid w:val="00AC22A3"/>
    <w:rsid w:val="00AE652B"/>
    <w:rsid w:val="00AE6575"/>
    <w:rsid w:val="00B1456E"/>
    <w:rsid w:val="00B24C38"/>
    <w:rsid w:val="00B340AA"/>
    <w:rsid w:val="00B42067"/>
    <w:rsid w:val="00B4734C"/>
    <w:rsid w:val="00B958C7"/>
    <w:rsid w:val="00BE026C"/>
    <w:rsid w:val="00C36DDA"/>
    <w:rsid w:val="00C62049"/>
    <w:rsid w:val="00C76AFE"/>
    <w:rsid w:val="00C833AB"/>
    <w:rsid w:val="00C94165"/>
    <w:rsid w:val="00C97E23"/>
    <w:rsid w:val="00CA2E34"/>
    <w:rsid w:val="00CD5446"/>
    <w:rsid w:val="00CF21BD"/>
    <w:rsid w:val="00D77387"/>
    <w:rsid w:val="00D83905"/>
    <w:rsid w:val="00DA146E"/>
    <w:rsid w:val="00DA2DCD"/>
    <w:rsid w:val="00DA4100"/>
    <w:rsid w:val="00DB5D6B"/>
    <w:rsid w:val="00DD7E5B"/>
    <w:rsid w:val="00DE0D84"/>
    <w:rsid w:val="00DE6311"/>
    <w:rsid w:val="00E012DB"/>
    <w:rsid w:val="00E51956"/>
    <w:rsid w:val="00E60F1C"/>
    <w:rsid w:val="00E610B2"/>
    <w:rsid w:val="00E62E90"/>
    <w:rsid w:val="00E67916"/>
    <w:rsid w:val="00E91BA6"/>
    <w:rsid w:val="00EA60CF"/>
    <w:rsid w:val="00EC5B5C"/>
    <w:rsid w:val="00ED78AD"/>
    <w:rsid w:val="00EF2984"/>
    <w:rsid w:val="00F22DE6"/>
    <w:rsid w:val="00F26EA5"/>
    <w:rsid w:val="00F27B11"/>
    <w:rsid w:val="00F42D70"/>
    <w:rsid w:val="00F46746"/>
    <w:rsid w:val="00F5156F"/>
    <w:rsid w:val="00F6546A"/>
    <w:rsid w:val="00F7780C"/>
    <w:rsid w:val="00F8016F"/>
    <w:rsid w:val="00F93D55"/>
    <w:rsid w:val="00F957F5"/>
    <w:rsid w:val="00FA2277"/>
    <w:rsid w:val="00FC2994"/>
    <w:rsid w:val="00FC2ED6"/>
    <w:rsid w:val="00FC7334"/>
    <w:rsid w:val="00FD1914"/>
    <w:rsid w:val="00FE1640"/>
    <w:rsid w:val="00FE2AEB"/>
    <w:rsid w:val="00FE6CDE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val="my-MM"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val="my-MM"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val="my-MM"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val="my-MM"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val="my-MM"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val="my-MM"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val="my-MM"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val="my-MM"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val="my-MM"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idleave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81FEC-3988-4EA2-B8AF-F4564629342E}"/>
</file>

<file path=customXml/itemProps2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4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0</TotalTime>
  <Pages>14</Pages>
  <Words>2236</Words>
  <Characters>12433</Characters>
  <Application>Microsoft Office Word</Application>
  <DocSecurity>0</DocSecurity>
  <Lines>222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လစာပြည့်ခွင့်ရက် မဖြစ်မနေဝန်ထမ်းသတိပေးချက်</vt:lpstr>
    </vt:vector>
  </TitlesOfParts>
  <Company/>
  <LinksUpToDate>false</LinksUpToDate>
  <CharactersWithSpaces>14512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လစာပြည့်ခွင့်ရက် မဖြစ်မနေဝန်ထမ်းသတိပေးချက်</dc:title>
  <dc:subject>မြန်မာစကား ရှိ အလုပ်သမားများအတွက် MINNESOTA လစာပြည့်ခွင့်ရက် အကြောင်း အချက်အလက်</dc:subject>
  <dc:creator>State of Minnesota Department of Employment and Economic Development Paid Family and Medical Leave Division</dc:creator>
  <cp:keywords/>
  <dc:description/>
  <cp:lastModifiedBy>Denome, Donnie (They/Them/Theirs) (DEED)</cp:lastModifiedBy>
  <cp:revision>2</cp:revision>
  <cp:lastPrinted>2009-12-21T17:36:00Z</cp:lastPrinted>
  <dcterms:created xsi:type="dcterms:W3CDTF">2025-12-11T16:16:00Z</dcterms:created>
  <dcterms:modified xsi:type="dcterms:W3CDTF">2025-12-11T16:16:00Z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