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A6AF" w14:textId="695577C7" w:rsidR="00773817" w:rsidRPr="00513584" w:rsidRDefault="00AF5997" w:rsidP="00AF775D">
      <w:pPr>
        <w:pStyle w:val="Heading1"/>
        <w:spacing w:before="120" w:after="120" w:line="278" w:lineRule="auto"/>
        <w:rPr>
          <w:lang w:val="es-US"/>
        </w:rPr>
      </w:pPr>
      <w:r w:rsidRPr="00AF5997">
        <w:rPr>
          <w:lang w:val="es-419"/>
        </w:rPr>
        <w:t>Aviso de muestra para empleados</w:t>
      </w:r>
      <w:r w:rsidR="00773817" w:rsidRPr="00AF5997">
        <w:rPr>
          <w:lang w:val="es-419"/>
        </w:rPr>
        <w:t xml:space="preserve">: </w:t>
      </w:r>
      <w:r>
        <w:rPr>
          <w:lang w:val="es-419"/>
        </w:rPr>
        <w:t>Planes equivalentes</w:t>
      </w:r>
    </w:p>
    <w:p w14:paraId="31CE6204" w14:textId="07E82AB4" w:rsidR="00773817" w:rsidRPr="00513584" w:rsidRDefault="0073457C" w:rsidP="00AF775D">
      <w:pPr>
        <w:spacing w:after="120" w:line="278" w:lineRule="auto"/>
        <w:rPr>
          <w:lang w:val="es-US"/>
        </w:rPr>
      </w:pPr>
      <w:r w:rsidRPr="0073457C">
        <w:rPr>
          <w:lang w:val="es-419"/>
        </w:rPr>
        <w:t xml:space="preserve">Este modelo es proporcionado por </w:t>
      </w:r>
      <w:r w:rsidR="009D00E4">
        <w:rPr>
          <w:lang w:val="es-419"/>
        </w:rPr>
        <w:t>Ausencia Laboral Remunerada</w:t>
      </w:r>
      <w:r w:rsidRPr="0073457C">
        <w:rPr>
          <w:lang w:val="es-419"/>
        </w:rPr>
        <w:t xml:space="preserve"> de Minnesota (Minnesota </w:t>
      </w:r>
      <w:proofErr w:type="spellStart"/>
      <w:r w:rsidRPr="0073457C">
        <w:rPr>
          <w:lang w:val="es-419"/>
        </w:rPr>
        <w:t>Paid</w:t>
      </w:r>
      <w:proofErr w:type="spellEnd"/>
      <w:r w:rsidRPr="0073457C">
        <w:rPr>
          <w:lang w:val="es-419"/>
        </w:rPr>
        <w:t xml:space="preserve"> </w:t>
      </w:r>
      <w:proofErr w:type="spellStart"/>
      <w:r w:rsidRPr="0073457C">
        <w:rPr>
          <w:lang w:val="es-419"/>
        </w:rPr>
        <w:t>Leave</w:t>
      </w:r>
      <w:proofErr w:type="spellEnd"/>
      <w:r w:rsidRPr="0073457C">
        <w:rPr>
          <w:lang w:val="es-419"/>
        </w:rPr>
        <w:t xml:space="preserve">) para uso de empleadores. </w:t>
      </w:r>
      <w:r w:rsidRPr="00513584">
        <w:rPr>
          <w:lang w:val="es-US"/>
        </w:rPr>
        <w:t>Favor de tomar en cuenta lo siguiente:</w:t>
      </w:r>
    </w:p>
    <w:p w14:paraId="5592F025" w14:textId="3A286957" w:rsidR="00773817" w:rsidRPr="00824754" w:rsidRDefault="00824754" w:rsidP="00AF775D">
      <w:pPr>
        <w:pStyle w:val="ListParagraph"/>
        <w:numPr>
          <w:ilvl w:val="0"/>
          <w:numId w:val="8"/>
        </w:numPr>
        <w:spacing w:after="120" w:line="278" w:lineRule="auto"/>
        <w:rPr>
          <w:lang w:val="es-419"/>
        </w:rPr>
      </w:pPr>
      <w:r w:rsidRPr="00824754">
        <w:rPr>
          <w:lang w:val="es-419"/>
        </w:rPr>
        <w:t>Este aviso se ofrece en formato Word para su conveniencia, a fin de facilitar el llenado de campos, realizar pequeños cambios de formato (como la incorporación del logotipo de la empresa) o añadir información sobre políticas específicas de la compañía.</w:t>
      </w:r>
      <w:r w:rsidR="00773817" w:rsidRPr="00824754">
        <w:rPr>
          <w:lang w:val="es-419"/>
        </w:rPr>
        <w:t>  </w:t>
      </w:r>
    </w:p>
    <w:p w14:paraId="5A1C9B6F" w14:textId="207753A1" w:rsidR="00EF68EC" w:rsidRPr="00EF68EC" w:rsidRDefault="00EF68EC" w:rsidP="00AF775D">
      <w:pPr>
        <w:pStyle w:val="ListParagraph"/>
        <w:numPr>
          <w:ilvl w:val="0"/>
          <w:numId w:val="8"/>
        </w:numPr>
        <w:spacing w:after="120" w:line="278" w:lineRule="auto"/>
        <w:rPr>
          <w:lang w:val="es-419"/>
        </w:rPr>
      </w:pPr>
      <w:r w:rsidRPr="00EF68EC">
        <w:rPr>
          <w:lang w:val="es-419"/>
        </w:rPr>
        <w:t xml:space="preserve">Los empleadores deben notificar directamente a cada persona empleada dentro de los 30 días posteriores a su contratación o al menos 30 días antes de que comience la recolección de primas. </w:t>
      </w:r>
      <w:r w:rsidRPr="00EF68EC">
        <w:rPr>
          <w:b/>
          <w:bCs/>
          <w:lang w:val="es-419"/>
        </w:rPr>
        <w:t xml:space="preserve">Para el inicio del programa de </w:t>
      </w:r>
      <w:r w:rsidR="009D00E4">
        <w:rPr>
          <w:b/>
          <w:bCs/>
          <w:lang w:val="es-419"/>
        </w:rPr>
        <w:t>Ausencia Laboral Remunerada</w:t>
      </w:r>
      <w:r w:rsidRPr="00EF68EC">
        <w:rPr>
          <w:b/>
          <w:bCs/>
          <w:lang w:val="es-419"/>
        </w:rPr>
        <w:t xml:space="preserve"> el 1 de enero de 2026, esto significa que debe notificar a las personas empleadas a más tardar el 1 de diciembre de 2025.</w:t>
      </w:r>
      <w:r w:rsidR="00773817" w:rsidRPr="00EF68EC">
        <w:rPr>
          <w:lang w:val="es-419"/>
        </w:rPr>
        <w:t> </w:t>
      </w:r>
      <w:r w:rsidRPr="00EF68EC">
        <w:rPr>
          <w:lang w:val="es-419"/>
        </w:rPr>
        <w:t>Los empleadores también deben proporcionar avisos actualizados si su plan equivalente cambia o finaliza.</w:t>
      </w:r>
    </w:p>
    <w:p w14:paraId="6810744A" w14:textId="1A59B829" w:rsidR="00773817" w:rsidRPr="004876F9" w:rsidRDefault="004876F9" w:rsidP="00AF775D">
      <w:pPr>
        <w:pStyle w:val="ListParagraph"/>
        <w:numPr>
          <w:ilvl w:val="0"/>
          <w:numId w:val="8"/>
        </w:numPr>
        <w:spacing w:after="120" w:line="278" w:lineRule="auto"/>
        <w:rPr>
          <w:lang w:val="es-419"/>
        </w:rPr>
      </w:pPr>
      <w:r w:rsidRPr="004876F9">
        <w:rPr>
          <w:lang w:val="es-419"/>
        </w:rPr>
        <w:t xml:space="preserve">Este aviso debe proporcionarse por escrito y en el idioma principal de la persona empleada. Ejemplos de avisos en otros idiomas además del inglés estarán disponibles en el sitio web de </w:t>
      </w:r>
      <w:r w:rsidR="009D00E4">
        <w:rPr>
          <w:lang w:val="es-419"/>
        </w:rPr>
        <w:t>Ausencia Laboral Remunerada</w:t>
      </w:r>
      <w:r w:rsidRPr="004876F9">
        <w:rPr>
          <w:lang w:val="es-419"/>
        </w:rPr>
        <w:t>.</w:t>
      </w:r>
      <w:r w:rsidR="00773817" w:rsidRPr="004876F9">
        <w:rPr>
          <w:lang w:val="es-419"/>
        </w:rPr>
        <w:t xml:space="preserve"> </w:t>
      </w:r>
    </w:p>
    <w:p w14:paraId="5A4A3730" w14:textId="63EDDE50" w:rsidR="00773817" w:rsidRPr="004876F9" w:rsidRDefault="004876F9" w:rsidP="00AF775D">
      <w:pPr>
        <w:pStyle w:val="ListParagraph"/>
        <w:numPr>
          <w:ilvl w:val="0"/>
          <w:numId w:val="8"/>
        </w:numPr>
        <w:spacing w:after="120" w:line="278" w:lineRule="auto"/>
        <w:rPr>
          <w:lang w:val="es-419"/>
        </w:rPr>
      </w:pPr>
      <w:r w:rsidRPr="004876F9">
        <w:rPr>
          <w:lang w:val="es-419"/>
        </w:rPr>
        <w:t>Si el aviso se entrega en formato electrónico, el empleador debe brindar acceso a una computadora de propiedad de la empresa durante el horario regular de trabajo de la persona empleada, para que pueda revisar e imprimir el documento.</w:t>
      </w:r>
      <w:r w:rsidR="00773817" w:rsidRPr="004876F9">
        <w:rPr>
          <w:lang w:val="es-419"/>
        </w:rPr>
        <w:t> </w:t>
      </w:r>
    </w:p>
    <w:p w14:paraId="52FA5AB6" w14:textId="77777777" w:rsidR="00DD59C4" w:rsidRDefault="00DD59C4" w:rsidP="00AF775D">
      <w:pPr>
        <w:pStyle w:val="ListParagraph"/>
        <w:numPr>
          <w:ilvl w:val="0"/>
          <w:numId w:val="8"/>
        </w:numPr>
        <w:spacing w:after="120" w:line="278" w:lineRule="auto"/>
        <w:rPr>
          <w:lang w:val="es-419"/>
        </w:rPr>
      </w:pPr>
      <w:r w:rsidRPr="00DD59C4">
        <w:rPr>
          <w:lang w:val="es-419"/>
        </w:rPr>
        <w:t>Las personas empleadas deben proporcionar un acuse de recibo del aviso, ya sea por escrito o de manera electrónica. Esto puede hacerse mediante la firma de un formulario u otros medios, como un sistema electrónico de nómina. Si una persona empleada se niega a reconocer haber recibido el aviso, el empleador deberá poder demostrar cómo se le notificó.</w:t>
      </w:r>
    </w:p>
    <w:p w14:paraId="2690790C" w14:textId="27A81B4B" w:rsidR="00773817" w:rsidRPr="00DD59C4" w:rsidRDefault="00DD59C4" w:rsidP="00AF775D">
      <w:pPr>
        <w:pStyle w:val="ListParagraph"/>
        <w:numPr>
          <w:ilvl w:val="0"/>
          <w:numId w:val="8"/>
        </w:numPr>
        <w:spacing w:after="120" w:line="278" w:lineRule="auto"/>
        <w:rPr>
          <w:lang w:val="es-419"/>
        </w:rPr>
      </w:pPr>
      <w:r w:rsidRPr="00DD59C4">
        <w:rPr>
          <w:lang w:val="es-419"/>
        </w:rPr>
        <w:t>Si su plan equivalente cubre únicamente un tipo de ausencia (Ausencia Médica o Ausencia Familiar), también deberá proporcionar el aviso estándar para empleados a su personal.</w:t>
      </w:r>
      <w:r w:rsidR="00773817" w:rsidRPr="00DD59C4">
        <w:rPr>
          <w:lang w:val="es-419"/>
        </w:rPr>
        <w:t xml:space="preserve"> </w:t>
      </w:r>
    </w:p>
    <w:p w14:paraId="0F8091E9" w14:textId="07AB84C9" w:rsidR="00773817" w:rsidRPr="00DD59C4" w:rsidRDefault="00DD59C4" w:rsidP="00AF775D">
      <w:pPr>
        <w:pStyle w:val="ListParagraph"/>
        <w:numPr>
          <w:ilvl w:val="0"/>
          <w:numId w:val="8"/>
        </w:numPr>
        <w:spacing w:after="120" w:line="278" w:lineRule="auto"/>
        <w:rPr>
          <w:lang w:val="es-419"/>
        </w:rPr>
      </w:pPr>
      <w:r w:rsidRPr="00DD59C4">
        <w:rPr>
          <w:lang w:val="es-419"/>
        </w:rPr>
        <w:t xml:space="preserve">Si alguna de las personas empleadas está clasificada como empleado(a) estacional del sector de hospitalidad, podrían existir requisitos de notificación adicionales. Visite el sitio web de </w:t>
      </w:r>
      <w:r w:rsidR="009D00E4">
        <w:rPr>
          <w:lang w:val="es-419"/>
        </w:rPr>
        <w:t>Ausencia Laboral Remunerada</w:t>
      </w:r>
      <w:r w:rsidRPr="00DD59C4">
        <w:rPr>
          <w:lang w:val="es-419"/>
        </w:rPr>
        <w:t xml:space="preserve"> para obtener más información.</w:t>
      </w:r>
      <w:r w:rsidR="00773817" w:rsidRPr="00DD59C4">
        <w:rPr>
          <w:lang w:val="es-419"/>
        </w:rPr>
        <w:t>  </w:t>
      </w:r>
    </w:p>
    <w:p w14:paraId="6AF179E9" w14:textId="77777777" w:rsidR="00133F0D" w:rsidRPr="00133F0D" w:rsidRDefault="00133F0D" w:rsidP="00AF775D">
      <w:pPr>
        <w:spacing w:after="120" w:line="278" w:lineRule="auto"/>
        <w:rPr>
          <w:rFonts w:eastAsia="MS Gothic"/>
          <w:b/>
          <w:color w:val="000000"/>
          <w:sz w:val="32"/>
          <w:szCs w:val="32"/>
          <w:lang w:val="es-419"/>
        </w:rPr>
      </w:pPr>
      <w:r w:rsidRPr="00133F0D">
        <w:rPr>
          <w:rFonts w:eastAsia="MS Gothic"/>
          <w:b/>
          <w:color w:val="000000"/>
          <w:sz w:val="32"/>
          <w:szCs w:val="32"/>
          <w:lang w:val="es-419"/>
        </w:rPr>
        <w:t>Modificación de este aviso de muestra</w:t>
      </w:r>
    </w:p>
    <w:p w14:paraId="790BCC07" w14:textId="77777777" w:rsidR="00133F0D" w:rsidRPr="00133F0D" w:rsidRDefault="00133F0D" w:rsidP="00AF775D">
      <w:pPr>
        <w:spacing w:after="120" w:line="278" w:lineRule="auto"/>
        <w:rPr>
          <w:lang w:val="es-419"/>
        </w:rPr>
      </w:pPr>
      <w:r w:rsidRPr="00133F0D">
        <w:rPr>
          <w:lang w:val="es-419"/>
        </w:rPr>
        <w:t>Los empleadores son responsables de cualquier cambio que realicen en estos formularios.</w:t>
      </w:r>
    </w:p>
    <w:p w14:paraId="5454C479" w14:textId="2A9F6429" w:rsidR="00773817" w:rsidRPr="00133F0D" w:rsidRDefault="009D00E4" w:rsidP="00AF775D">
      <w:pPr>
        <w:spacing w:after="120" w:line="278" w:lineRule="auto"/>
        <w:rPr>
          <w:lang w:val="es-419"/>
        </w:rPr>
      </w:pPr>
      <w:r>
        <w:rPr>
          <w:lang w:val="es-419"/>
        </w:rPr>
        <w:t>Ausencia Laboral Remunerada</w:t>
      </w:r>
      <w:r w:rsidR="00133F0D" w:rsidRPr="00133F0D">
        <w:rPr>
          <w:lang w:val="es-419"/>
        </w:rPr>
        <w:t xml:space="preserve"> de Minnesota (Minnesota </w:t>
      </w:r>
      <w:proofErr w:type="spellStart"/>
      <w:r w:rsidR="00133F0D" w:rsidRPr="00133F0D">
        <w:rPr>
          <w:lang w:val="es-419"/>
        </w:rPr>
        <w:t>Paid</w:t>
      </w:r>
      <w:proofErr w:type="spellEnd"/>
      <w:r w:rsidR="00133F0D" w:rsidRPr="00133F0D">
        <w:rPr>
          <w:lang w:val="es-419"/>
        </w:rPr>
        <w:t xml:space="preserve"> </w:t>
      </w:r>
      <w:proofErr w:type="spellStart"/>
      <w:r w:rsidR="00133F0D" w:rsidRPr="00133F0D">
        <w:rPr>
          <w:lang w:val="es-419"/>
        </w:rPr>
        <w:t>Leave</w:t>
      </w:r>
      <w:proofErr w:type="spellEnd"/>
      <w:r w:rsidR="00133F0D" w:rsidRPr="00133F0D">
        <w:rPr>
          <w:lang w:val="es-419"/>
        </w:rPr>
        <w:t>) no es responsable de las modificaciones realizadas y no puede garantizar que un formulario modificado a partir de esta versión original cumpla con los requisitos del programa.</w:t>
      </w:r>
      <w:r w:rsidR="00773817" w:rsidRPr="00133F0D">
        <w:rPr>
          <w:rFonts w:ascii="Arial" w:hAnsi="Arial" w:cs="Arial"/>
          <w:lang w:val="es-419"/>
        </w:rPr>
        <w:t> </w:t>
      </w:r>
      <w:r w:rsidR="00773817" w:rsidRPr="00133F0D">
        <w:rPr>
          <w:lang w:val="es-419"/>
        </w:rPr>
        <w:t> </w:t>
      </w:r>
    </w:p>
    <w:p w14:paraId="630EFB92" w14:textId="77777777" w:rsidR="00133F0D" w:rsidRPr="00AF775D" w:rsidRDefault="00133F0D" w:rsidP="00AF775D">
      <w:pPr>
        <w:rPr>
          <w:b/>
          <w:bCs/>
          <w:i/>
          <w:iCs/>
          <w:sz w:val="28"/>
          <w:szCs w:val="28"/>
          <w:lang w:val="es-419"/>
        </w:rPr>
      </w:pPr>
      <w:r w:rsidRPr="00AF775D">
        <w:rPr>
          <w:b/>
          <w:bCs/>
          <w:i/>
          <w:iCs/>
          <w:sz w:val="28"/>
          <w:szCs w:val="28"/>
          <w:lang w:val="es-419"/>
        </w:rPr>
        <w:t>Última actualización: 30 de septiembre de 2025</w:t>
      </w:r>
    </w:p>
    <w:p w14:paraId="6044F2E5" w14:textId="0CBCE1E1" w:rsidR="006F2F34" w:rsidRPr="00513584" w:rsidRDefault="00133F0D" w:rsidP="00AF775D">
      <w:pPr>
        <w:pStyle w:val="Heading1"/>
        <w:rPr>
          <w:b w:val="0"/>
          <w:sz w:val="36"/>
          <w:szCs w:val="36"/>
          <w:lang w:val="es-US"/>
        </w:rPr>
      </w:pPr>
      <w:r w:rsidRPr="00133F0D">
        <w:rPr>
          <w:i/>
          <w:iCs/>
          <w:sz w:val="26"/>
          <w:szCs w:val="24"/>
          <w:lang w:val="es-419"/>
        </w:rPr>
        <w:lastRenderedPageBreak/>
        <w:t xml:space="preserve"> </w:t>
      </w:r>
      <w:r w:rsidR="009D00E4">
        <w:rPr>
          <w:sz w:val="36"/>
          <w:szCs w:val="36"/>
          <w:lang w:val="es-US"/>
        </w:rPr>
        <w:t>Ausencia Laboral Remunerada</w:t>
      </w:r>
      <w:r w:rsidR="006F2F34" w:rsidRPr="00513584">
        <w:rPr>
          <w:sz w:val="36"/>
          <w:szCs w:val="36"/>
          <w:lang w:val="es-US"/>
        </w:rPr>
        <w:t xml:space="preserve"> de Minnesota</w:t>
      </w:r>
    </w:p>
    <w:p w14:paraId="3849E320" w14:textId="0784B73D" w:rsidR="00CC2658" w:rsidRPr="00DA3FED" w:rsidRDefault="009D00E4" w:rsidP="00CC2658">
      <w:pPr>
        <w:rPr>
          <w:b/>
          <w:bCs/>
          <w:lang w:val="es-419"/>
        </w:rPr>
      </w:pPr>
      <w:r>
        <w:rPr>
          <w:b/>
          <w:bCs/>
          <w:lang w:val="es-419"/>
        </w:rPr>
        <w:t>Ausencia Laboral Remunerada</w:t>
      </w:r>
      <w:r w:rsidR="00DA3FED" w:rsidRPr="00DA3FED">
        <w:rPr>
          <w:b/>
          <w:bCs/>
          <w:lang w:val="es-419"/>
        </w:rPr>
        <w:t xml:space="preserve"> de Minnesota (Minnesota </w:t>
      </w:r>
      <w:proofErr w:type="spellStart"/>
      <w:r w:rsidR="00DA3FED" w:rsidRPr="00DA3FED">
        <w:rPr>
          <w:b/>
          <w:bCs/>
          <w:lang w:val="es-419"/>
        </w:rPr>
        <w:t>Paid</w:t>
      </w:r>
      <w:proofErr w:type="spellEnd"/>
      <w:r w:rsidR="00DA3FED" w:rsidRPr="00DA3FED">
        <w:rPr>
          <w:b/>
          <w:bCs/>
          <w:lang w:val="es-419"/>
        </w:rPr>
        <w:t xml:space="preserve"> </w:t>
      </w:r>
      <w:proofErr w:type="spellStart"/>
      <w:r w:rsidR="00DA3FED" w:rsidRPr="00DA3FED">
        <w:rPr>
          <w:b/>
          <w:bCs/>
          <w:lang w:val="es-419"/>
        </w:rPr>
        <w:t>Leave</w:t>
      </w:r>
      <w:proofErr w:type="spellEnd"/>
      <w:r w:rsidR="00DA3FED" w:rsidRPr="00DA3FED">
        <w:rPr>
          <w:b/>
          <w:bCs/>
          <w:lang w:val="es-419"/>
        </w:rPr>
        <w:t>) ofrece pagos y protecciones laborales cuando usted necesita ausentarse del trabajo para cuidarse a sí mismo(a) o a su familia.</w:t>
      </w:r>
      <w:r w:rsidR="00CC2658" w:rsidRPr="00DA3FED">
        <w:rPr>
          <w:b/>
          <w:bCs/>
          <w:lang w:val="es-419"/>
        </w:rPr>
        <w:t> </w:t>
      </w:r>
    </w:p>
    <w:p w14:paraId="059B1892" w14:textId="5A676A41" w:rsidR="00CC2658" w:rsidRPr="00637EB0" w:rsidRDefault="00637EB0" w:rsidP="00CC2658">
      <w:pPr>
        <w:rPr>
          <w:lang w:val="es-419"/>
        </w:rPr>
      </w:pPr>
      <w:r w:rsidRPr="00637EB0">
        <w:rPr>
          <w:lang w:val="es-419"/>
        </w:rPr>
        <w:t xml:space="preserve">Su empleador ofrece </w:t>
      </w:r>
      <w:r w:rsidR="009D00E4">
        <w:rPr>
          <w:lang w:val="es-419"/>
        </w:rPr>
        <w:t>Ausencia Laboral Remunerada</w:t>
      </w:r>
      <w:r w:rsidRPr="00637EB0">
        <w:rPr>
          <w:lang w:val="es-419"/>
        </w:rPr>
        <w:t xml:space="preserve"> a través de un plan equivalente aprobado, en lugar de hacerlo mediante el Estado de Minnesota. Este plan proporciona tiempo libre, pagos y protecciones laborales iguales o superiores a los que ofrece el programa estatal de </w:t>
      </w:r>
      <w:r w:rsidR="009D00E4">
        <w:rPr>
          <w:lang w:val="es-419"/>
        </w:rPr>
        <w:t>Ausencia Laboral Remunerada</w:t>
      </w:r>
      <w:r w:rsidRPr="00637EB0">
        <w:rPr>
          <w:lang w:val="es-419"/>
        </w:rPr>
        <w:t xml:space="preserve"> de Minnesota.</w:t>
      </w:r>
    </w:p>
    <w:p w14:paraId="2A0A59A1" w14:textId="228529A6" w:rsidR="00CC2658" w:rsidRPr="00D422F9" w:rsidRDefault="00D422F9" w:rsidP="000E1093">
      <w:pPr>
        <w:pStyle w:val="Heading2"/>
        <w:rPr>
          <w:lang w:val="es-419"/>
        </w:rPr>
      </w:pPr>
      <w:r w:rsidRPr="00D422F9">
        <w:rPr>
          <w:lang w:val="es-419"/>
        </w:rPr>
        <w:t>Información sobre el plan equivalente</w:t>
      </w:r>
      <w:r w:rsidR="00CC2658" w:rsidRPr="00D422F9">
        <w:rPr>
          <w:lang w:val="es-419"/>
        </w:rPr>
        <w:t>:</w:t>
      </w:r>
    </w:p>
    <w:tbl>
      <w:tblPr>
        <w:tblW w:w="10774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57"/>
        <w:gridCol w:w="8017"/>
      </w:tblGrid>
      <w:tr w:rsidR="00CC2658" w:rsidRPr="006D522B" w14:paraId="361EADAA" w14:textId="77777777" w:rsidTr="5227EDBD">
        <w:trPr>
          <w:trHeight w:val="300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3EFE" w14:textId="2CA5412B" w:rsidR="00CC2658" w:rsidRPr="006D522B" w:rsidRDefault="00D422F9" w:rsidP="00743A69">
            <w:pPr>
              <w:spacing w:after="0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Nombre de la </w:t>
            </w:r>
            <w:proofErr w:type="spellStart"/>
            <w:r>
              <w:rPr>
                <w:rStyle w:val="Strong"/>
              </w:rPr>
              <w:t>aseguradora</w:t>
            </w:r>
            <w:proofErr w:type="spellEnd"/>
            <w:r w:rsidR="00CC2658" w:rsidRPr="006D522B">
              <w:rPr>
                <w:rStyle w:val="Strong"/>
              </w:rPr>
              <w:t>: </w:t>
            </w:r>
          </w:p>
        </w:tc>
        <w:tc>
          <w:tcPr>
            <w:tcW w:w="8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7761" w14:textId="77777777" w:rsidR="00CC2658" w:rsidRPr="006D522B" w:rsidRDefault="00CC2658" w:rsidP="00743A69">
            <w:pPr>
              <w:spacing w:after="0"/>
            </w:pPr>
            <w:r w:rsidRPr="006D522B">
              <w:t> </w:t>
            </w:r>
          </w:p>
        </w:tc>
      </w:tr>
      <w:tr w:rsidR="00CC2658" w:rsidRPr="001B5BA0" w14:paraId="2709860F" w14:textId="77777777" w:rsidTr="5227EDBD">
        <w:trPr>
          <w:trHeight w:val="300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1C1D" w14:textId="2986660E" w:rsidR="00CC2658" w:rsidRPr="006D522B" w:rsidRDefault="00D422F9" w:rsidP="00743A69">
            <w:pPr>
              <w:spacing w:after="0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Plan </w:t>
            </w:r>
            <w:proofErr w:type="spellStart"/>
            <w:r>
              <w:rPr>
                <w:rStyle w:val="Strong"/>
              </w:rPr>
              <w:t>equivalente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cubre</w:t>
            </w:r>
            <w:proofErr w:type="spellEnd"/>
            <w:r w:rsidR="00CC2658" w:rsidRPr="006D522B">
              <w:rPr>
                <w:rStyle w:val="Strong"/>
              </w:rPr>
              <w:t>: </w:t>
            </w:r>
          </w:p>
        </w:tc>
        <w:tc>
          <w:tcPr>
            <w:tcW w:w="8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57B4" w14:textId="685DBC36" w:rsidR="00CC2658" w:rsidRPr="00513584" w:rsidRDefault="00CC2658" w:rsidP="5227EDBD">
            <w:pPr>
              <w:spacing w:after="0"/>
              <w:rPr>
                <w:lang w:val="es-US"/>
              </w:rPr>
            </w:pPr>
            <w:r w:rsidRPr="00513584">
              <w:rPr>
                <w:lang w:val="es-US"/>
              </w:rPr>
              <w:t>[</w:t>
            </w:r>
            <w:r w:rsidR="00627070" w:rsidRPr="00513584">
              <w:rPr>
                <w:lang w:val="es-US"/>
              </w:rPr>
              <w:t xml:space="preserve"> </w:t>
            </w:r>
            <w:proofErr w:type="gramStart"/>
            <w:r w:rsidR="00627070" w:rsidRPr="00513584">
              <w:rPr>
                <w:lang w:val="es-US"/>
              </w:rPr>
              <w:t xml:space="preserve"> </w:t>
            </w:r>
            <w:r w:rsidRPr="00513584">
              <w:rPr>
                <w:lang w:val="es-US"/>
              </w:rPr>
              <w:t xml:space="preserve"> ]</w:t>
            </w:r>
            <w:proofErr w:type="gramEnd"/>
            <w:r w:rsidRPr="00513584">
              <w:rPr>
                <w:lang w:val="es-US"/>
              </w:rPr>
              <w:t xml:space="preserve"> </w:t>
            </w:r>
            <w:r w:rsidR="00D422F9" w:rsidRPr="00513584">
              <w:rPr>
                <w:lang w:val="es-US"/>
              </w:rPr>
              <w:t>Ausencia familiar</w:t>
            </w:r>
            <w:r w:rsidRPr="00513584">
              <w:rPr>
                <w:lang w:val="es-US"/>
              </w:rPr>
              <w:t xml:space="preserve"> </w:t>
            </w:r>
            <w:r w:rsidR="00627070" w:rsidRPr="00513584">
              <w:rPr>
                <w:lang w:val="es-US"/>
              </w:rPr>
              <w:t xml:space="preserve">            </w:t>
            </w:r>
            <w:r w:rsidRPr="00513584">
              <w:rPr>
                <w:lang w:val="es-US"/>
              </w:rPr>
              <w:t>[</w:t>
            </w:r>
            <w:r w:rsidR="00627070" w:rsidRPr="00513584">
              <w:rPr>
                <w:lang w:val="es-US"/>
              </w:rPr>
              <w:t xml:space="preserve">  </w:t>
            </w:r>
            <w:r w:rsidRPr="00513584">
              <w:rPr>
                <w:lang w:val="es-US"/>
              </w:rPr>
              <w:t xml:space="preserve"> ] </w:t>
            </w:r>
            <w:r w:rsidR="00D422F9" w:rsidRPr="00513584">
              <w:rPr>
                <w:lang w:val="es-US"/>
              </w:rPr>
              <w:t>Ausencia médica</w:t>
            </w:r>
            <w:r w:rsidRPr="00513584">
              <w:rPr>
                <w:lang w:val="es-US"/>
              </w:rPr>
              <w:t xml:space="preserve"> </w:t>
            </w:r>
            <w:r w:rsidR="00627070" w:rsidRPr="00513584">
              <w:rPr>
                <w:lang w:val="es-US"/>
              </w:rPr>
              <w:t xml:space="preserve">            </w:t>
            </w:r>
            <w:r w:rsidRPr="00513584">
              <w:rPr>
                <w:lang w:val="es-US"/>
              </w:rPr>
              <w:t>[</w:t>
            </w:r>
            <w:r w:rsidR="00627070" w:rsidRPr="00513584">
              <w:rPr>
                <w:lang w:val="es-US"/>
              </w:rPr>
              <w:t xml:space="preserve">  </w:t>
            </w:r>
            <w:r w:rsidRPr="00513584">
              <w:rPr>
                <w:lang w:val="es-US"/>
              </w:rPr>
              <w:t xml:space="preserve"> ] </w:t>
            </w:r>
            <w:r w:rsidR="00D422F9" w:rsidRPr="00513584">
              <w:rPr>
                <w:lang w:val="es-US"/>
              </w:rPr>
              <w:t>Ambas</w:t>
            </w:r>
            <w:r w:rsidRPr="00513584">
              <w:rPr>
                <w:lang w:val="es-US"/>
              </w:rPr>
              <w:t> </w:t>
            </w:r>
          </w:p>
        </w:tc>
      </w:tr>
      <w:tr w:rsidR="003E0CCB" w:rsidRPr="00616F37" w14:paraId="2EE71B3C" w14:textId="77777777" w:rsidTr="5227EDBD">
        <w:trPr>
          <w:trHeight w:val="300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B5FB" w14:textId="451DFCAA" w:rsidR="003E0CCB" w:rsidRPr="00616F37" w:rsidRDefault="00616F37" w:rsidP="00743A69">
            <w:pPr>
              <w:spacing w:after="0"/>
              <w:rPr>
                <w:rStyle w:val="Strong"/>
                <w:lang w:val="es-419"/>
              </w:rPr>
            </w:pPr>
            <w:r w:rsidRPr="00616F37">
              <w:rPr>
                <w:rStyle w:val="Strong"/>
                <w:lang w:val="es-419"/>
              </w:rPr>
              <w:t xml:space="preserve">Fecha de </w:t>
            </w:r>
            <w:r w:rsidR="00FE4BE1">
              <w:rPr>
                <w:rStyle w:val="Strong"/>
                <w:lang w:val="es-419"/>
              </w:rPr>
              <w:t>vigencia</w:t>
            </w:r>
            <w:r w:rsidR="003E0CCB" w:rsidRPr="00616F37">
              <w:rPr>
                <w:rStyle w:val="Strong"/>
                <w:lang w:val="es-419"/>
              </w:rPr>
              <w:t>:</w:t>
            </w:r>
          </w:p>
        </w:tc>
        <w:tc>
          <w:tcPr>
            <w:tcW w:w="8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316E" w14:textId="77777777" w:rsidR="003E0CCB" w:rsidRPr="00616F37" w:rsidRDefault="003E0CCB" w:rsidP="00743A69">
            <w:pPr>
              <w:spacing w:after="0"/>
              <w:rPr>
                <w:lang w:val="es-419"/>
              </w:rPr>
            </w:pPr>
          </w:p>
        </w:tc>
      </w:tr>
      <w:tr w:rsidR="00CC2658" w:rsidRPr="006D522B" w14:paraId="51BC6D20" w14:textId="77777777" w:rsidTr="5227EDBD">
        <w:trPr>
          <w:trHeight w:val="300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9134" w14:textId="338342E6" w:rsidR="00CC2658" w:rsidRPr="006D522B" w:rsidRDefault="00616F37" w:rsidP="00743A69">
            <w:pPr>
              <w:spacing w:after="0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Sitio web</w:t>
            </w:r>
            <w:r w:rsidR="00CC2658" w:rsidRPr="006D522B">
              <w:rPr>
                <w:rStyle w:val="Strong"/>
              </w:rPr>
              <w:t>: </w:t>
            </w:r>
          </w:p>
        </w:tc>
        <w:tc>
          <w:tcPr>
            <w:tcW w:w="8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71E0" w14:textId="77777777" w:rsidR="00CC2658" w:rsidRPr="006D522B" w:rsidRDefault="00CC2658" w:rsidP="00743A69">
            <w:pPr>
              <w:spacing w:after="0"/>
            </w:pPr>
            <w:r w:rsidRPr="006D522B">
              <w:t> </w:t>
            </w:r>
          </w:p>
        </w:tc>
      </w:tr>
      <w:tr w:rsidR="00CC2658" w:rsidRPr="006D522B" w14:paraId="6DFD2EAA" w14:textId="77777777" w:rsidTr="5227EDBD">
        <w:trPr>
          <w:trHeight w:val="300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3ACB" w14:textId="23695245" w:rsidR="00CC2658" w:rsidRPr="006D522B" w:rsidRDefault="00616F37" w:rsidP="00743A69">
            <w:pPr>
              <w:spacing w:after="0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Teléfono</w:t>
            </w:r>
            <w:proofErr w:type="spellEnd"/>
            <w:r w:rsidR="00CC2658" w:rsidRPr="006D522B">
              <w:rPr>
                <w:rStyle w:val="Strong"/>
              </w:rPr>
              <w:t xml:space="preserve">: </w:t>
            </w:r>
          </w:p>
        </w:tc>
        <w:tc>
          <w:tcPr>
            <w:tcW w:w="8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533E" w14:textId="77777777" w:rsidR="00CC2658" w:rsidRPr="006D522B" w:rsidRDefault="00CC2658" w:rsidP="00743A69">
            <w:pPr>
              <w:spacing w:after="0"/>
            </w:pPr>
          </w:p>
        </w:tc>
      </w:tr>
    </w:tbl>
    <w:p w14:paraId="24F411FE" w14:textId="77777777" w:rsidR="009E6DC7" w:rsidRDefault="009E6DC7" w:rsidP="000E1093">
      <w:pPr>
        <w:pStyle w:val="Heading2"/>
      </w:pPr>
    </w:p>
    <w:p w14:paraId="4262F5D8" w14:textId="0FDD98D3" w:rsidR="00CC2658" w:rsidRPr="00E50C0E" w:rsidRDefault="00E50C0E" w:rsidP="000E1093">
      <w:pPr>
        <w:pStyle w:val="Heading2"/>
        <w:rPr>
          <w:lang w:val="es-419"/>
        </w:rPr>
      </w:pPr>
      <w:r w:rsidRPr="00E50C0E">
        <w:rPr>
          <w:lang w:val="es-419"/>
        </w:rPr>
        <w:t>¿Qué tipos de ausencia están cubiertos</w:t>
      </w:r>
      <w:r w:rsidR="00CC2658" w:rsidRPr="00E50C0E">
        <w:rPr>
          <w:lang w:val="es-419"/>
        </w:rPr>
        <w:t>?</w:t>
      </w:r>
    </w:p>
    <w:p w14:paraId="697E3EA0" w14:textId="6B9B0D32" w:rsidR="00CC2658" w:rsidRPr="00E50C0E" w:rsidRDefault="00E50C0E" w:rsidP="00CC2658">
      <w:pPr>
        <w:rPr>
          <w:lang w:val="es-419"/>
        </w:rPr>
      </w:pPr>
      <w:bookmarkStart w:id="0" w:name="_Hlk209613588"/>
      <w:r w:rsidRPr="00E50C0E">
        <w:rPr>
          <w:lang w:val="es-419"/>
        </w:rPr>
        <w:t xml:space="preserve">Usted puede tomar ausencia por los siguientes motivos que califican: </w:t>
      </w:r>
    </w:p>
    <w:p w14:paraId="2B357431" w14:textId="044C0FC3" w:rsidR="00CC2658" w:rsidRPr="004F38BC" w:rsidRDefault="00E50C0E" w:rsidP="000E1093">
      <w:pPr>
        <w:pStyle w:val="Heading3"/>
        <w:rPr>
          <w:lang w:val="es-419"/>
        </w:rPr>
      </w:pPr>
      <w:r w:rsidRPr="004F38BC">
        <w:rPr>
          <w:lang w:val="es-419"/>
        </w:rPr>
        <w:t>Ausencia médica</w:t>
      </w:r>
      <w:r w:rsidR="00CC2658" w:rsidRPr="004F38BC">
        <w:rPr>
          <w:lang w:val="es-419"/>
        </w:rPr>
        <w:t>:  </w:t>
      </w:r>
    </w:p>
    <w:p w14:paraId="3CB73D24" w14:textId="0213E489" w:rsidR="00CC2658" w:rsidRPr="004F38BC" w:rsidRDefault="004F38BC" w:rsidP="00CC2658">
      <w:pPr>
        <w:numPr>
          <w:ilvl w:val="0"/>
          <w:numId w:val="9"/>
        </w:numPr>
        <w:rPr>
          <w:lang w:val="es-419"/>
        </w:rPr>
      </w:pPr>
      <w:r w:rsidRPr="004F38BC">
        <w:rPr>
          <w:lang w:val="es-419"/>
        </w:rPr>
        <w:t xml:space="preserve">Para atender su propia condición de salud grave, incluyendo atención relacionada con el embarazo, el parto y la recuperación. </w:t>
      </w:r>
      <w:r w:rsidR="00CC2658" w:rsidRPr="004F38BC">
        <w:rPr>
          <w:lang w:val="es-419"/>
        </w:rPr>
        <w:t>  </w:t>
      </w:r>
    </w:p>
    <w:p w14:paraId="5CB1508A" w14:textId="413B972D" w:rsidR="00CC2658" w:rsidRPr="00CF42A9" w:rsidRDefault="00E50C0E" w:rsidP="000E1093">
      <w:pPr>
        <w:pStyle w:val="Heading3"/>
      </w:pPr>
      <w:proofErr w:type="spellStart"/>
      <w:r>
        <w:t>Ausencia</w:t>
      </w:r>
      <w:proofErr w:type="spellEnd"/>
      <w:r>
        <w:t xml:space="preserve"> familiar</w:t>
      </w:r>
      <w:r w:rsidR="00CC2658" w:rsidRPr="00CF42A9">
        <w:t>:  </w:t>
      </w:r>
    </w:p>
    <w:p w14:paraId="2BD0A851" w14:textId="77777777" w:rsidR="004F38BC" w:rsidRPr="00513584" w:rsidRDefault="004F38BC" w:rsidP="00CC2658">
      <w:pPr>
        <w:numPr>
          <w:ilvl w:val="0"/>
          <w:numId w:val="11"/>
        </w:numPr>
        <w:rPr>
          <w:lang w:val="es-US"/>
        </w:rPr>
      </w:pPr>
      <w:r w:rsidRPr="004F38BC">
        <w:rPr>
          <w:lang w:val="es-419"/>
        </w:rPr>
        <w:t xml:space="preserve">Ausencia por vínculo afectivo: para cuidar y crear lazos con un(a) hijo(a) tras su nacimiento, adopción o colocación en cuidado tutelar. </w:t>
      </w:r>
    </w:p>
    <w:p w14:paraId="505B957F" w14:textId="3EC45AE3" w:rsidR="00CC2658" w:rsidRPr="00434C96" w:rsidRDefault="00434C96" w:rsidP="00CC2658">
      <w:pPr>
        <w:numPr>
          <w:ilvl w:val="0"/>
          <w:numId w:val="11"/>
        </w:numPr>
        <w:rPr>
          <w:lang w:val="es-419"/>
        </w:rPr>
      </w:pPr>
      <w:r w:rsidRPr="00434C96">
        <w:rPr>
          <w:lang w:val="es-419"/>
        </w:rPr>
        <w:t xml:space="preserve">Ausencia para brindar cuidados: para atender a un familiar con una condición de salud grave. </w:t>
      </w:r>
      <w:r w:rsidR="00CC2658" w:rsidRPr="00434C96">
        <w:rPr>
          <w:lang w:val="es-419"/>
        </w:rPr>
        <w:t>  </w:t>
      </w:r>
    </w:p>
    <w:p w14:paraId="4808CC3F" w14:textId="1F560329" w:rsidR="00434C96" w:rsidRPr="00434C96" w:rsidRDefault="00434C96" w:rsidP="00434C96">
      <w:pPr>
        <w:numPr>
          <w:ilvl w:val="0"/>
          <w:numId w:val="13"/>
        </w:numPr>
        <w:rPr>
          <w:lang w:val="es-419"/>
        </w:rPr>
      </w:pPr>
      <w:r w:rsidRPr="00434C96">
        <w:rPr>
          <w:lang w:val="es-419"/>
        </w:rPr>
        <w:t>Ausencia por motivos militares: para apoyar a un familiar llamado al servicio activo.</w:t>
      </w:r>
    </w:p>
    <w:p w14:paraId="14D3376E" w14:textId="61A65232" w:rsidR="00CC2658" w:rsidRPr="00434C96" w:rsidRDefault="00434C96" w:rsidP="00434C96">
      <w:pPr>
        <w:numPr>
          <w:ilvl w:val="0"/>
          <w:numId w:val="13"/>
        </w:numPr>
        <w:rPr>
          <w:lang w:val="es-419"/>
        </w:rPr>
      </w:pPr>
      <w:r w:rsidRPr="00434C96">
        <w:rPr>
          <w:lang w:val="es-419"/>
        </w:rPr>
        <w:t xml:space="preserve">Ausencia por motivos de seguridad: para atender situaciones relacionadas con violencia doméstica, agresión sexual o acoso, ya sea para usted o para un familiar. </w:t>
      </w:r>
    </w:p>
    <w:bookmarkEnd w:id="0"/>
    <w:p w14:paraId="060232C2" w14:textId="330B10A2" w:rsidR="003E0CCB" w:rsidRPr="0039421E" w:rsidRDefault="0039421E" w:rsidP="003E0CCB">
      <w:pPr>
        <w:pStyle w:val="Heading2"/>
        <w:rPr>
          <w:lang w:val="es-419"/>
        </w:rPr>
      </w:pPr>
      <w:r w:rsidRPr="0039421E">
        <w:rPr>
          <w:lang w:val="es-419"/>
        </w:rPr>
        <w:lastRenderedPageBreak/>
        <w:t xml:space="preserve">¿Estoy cubierto(a) por </w:t>
      </w:r>
      <w:r w:rsidR="009D00E4">
        <w:rPr>
          <w:lang w:val="es-419"/>
        </w:rPr>
        <w:t>Ausencia Laboral Remunerada</w:t>
      </w:r>
      <w:r w:rsidR="003E0CCB" w:rsidRPr="0039421E">
        <w:rPr>
          <w:lang w:val="es-419"/>
        </w:rPr>
        <w:t>?</w:t>
      </w:r>
    </w:p>
    <w:p w14:paraId="1D61EE02" w14:textId="1E72AB54" w:rsidR="003E0CCB" w:rsidRPr="00076318" w:rsidRDefault="00076318" w:rsidP="00076318">
      <w:pPr>
        <w:rPr>
          <w:lang w:val="es-419"/>
        </w:rPr>
      </w:pPr>
      <w:r w:rsidRPr="00076318">
        <w:rPr>
          <w:lang w:val="es-419"/>
        </w:rPr>
        <w:t xml:space="preserve">La mayoría de las personas que trabajan en Minnesota están cubiertas por </w:t>
      </w:r>
      <w:r w:rsidR="009D00E4">
        <w:rPr>
          <w:lang w:val="es-419"/>
        </w:rPr>
        <w:t>Ausencia Laboral Remunerada</w:t>
      </w:r>
      <w:r w:rsidRPr="00076318">
        <w:rPr>
          <w:lang w:val="es-419"/>
        </w:rPr>
        <w:t>.</w:t>
      </w:r>
      <w:r>
        <w:rPr>
          <w:lang w:val="es-419"/>
        </w:rPr>
        <w:t xml:space="preserve"> </w:t>
      </w:r>
      <w:r w:rsidRPr="00076318">
        <w:rPr>
          <w:lang w:val="es-419"/>
        </w:rPr>
        <w:t>Un plan equivalente debe ofrecer cobertura igual o superior a la que brinda el plan estatal.</w:t>
      </w:r>
      <w:r>
        <w:rPr>
          <w:lang w:val="es-419"/>
        </w:rPr>
        <w:t xml:space="preserve"> </w:t>
      </w:r>
      <w:r w:rsidRPr="00076318">
        <w:rPr>
          <w:lang w:val="es-419"/>
        </w:rPr>
        <w:t>Bajo el plan estatal, usted puede calificar para recibir pagos si ha ganado una cantidad mínima por trabajo realizado en Minnesota durante el último año ($3,900 al inicio del programa en 2026).</w:t>
      </w:r>
    </w:p>
    <w:p w14:paraId="50F478AD" w14:textId="14DAEF1A" w:rsidR="003E0CCB" w:rsidRPr="003F7885" w:rsidRDefault="009D00E4" w:rsidP="003E0CCB">
      <w:r>
        <w:rPr>
          <w:noProof/>
        </w:rPr>
        <mc:AlternateContent>
          <mc:Choice Requires="wps">
            <w:drawing>
              <wp:inline distT="0" distB="0" distL="0" distR="0" wp14:anchorId="03E0C62D" wp14:editId="74A5B9EF">
                <wp:extent cx="6858000" cy="1159510"/>
                <wp:effectExtent l="0" t="635" r="0" b="4445"/>
                <wp:docPr id="19556799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760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62F65" w14:textId="0EE83661" w:rsidR="003E0CCB" w:rsidRPr="00E52047" w:rsidRDefault="00E52047" w:rsidP="003E0CCB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 w:rsidRPr="00E52047">
                              <w:rPr>
                                <w:b/>
                                <w:bCs/>
                                <w:lang w:val="es-419"/>
                              </w:rPr>
                              <w:t>Su cobertura bajo el p</w:t>
                            </w:r>
                            <w:r>
                              <w:rPr>
                                <w:b/>
                                <w:bCs/>
                                <w:lang w:val="es-419"/>
                              </w:rPr>
                              <w:t>lan equivalente</w:t>
                            </w:r>
                          </w:p>
                          <w:p w14:paraId="35E528DB" w14:textId="157F0B29" w:rsidR="003E0CCB" w:rsidRPr="00E52047" w:rsidRDefault="00CF0E84" w:rsidP="003E0CCB">
                            <w:pPr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</w:pPr>
                            <w:r w:rsidRPr="00E52047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E</w:t>
                            </w:r>
                            <w:r w:rsidR="00E52047" w:rsidRPr="00E52047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MPLEADORES</w:t>
                            </w:r>
                            <w:r w:rsidR="003E0CCB" w:rsidRPr="00E52047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 xml:space="preserve">: </w:t>
                            </w:r>
                            <w:r w:rsidR="00E52047" w:rsidRPr="00E52047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Complete esta sección para describir los criterios de elegibilidad y cobertura de las personas empleadas conforme a su plan equivalente aprobado.</w:t>
                            </w:r>
                            <w:r w:rsidR="00AC7CF4" w:rsidRPr="00AC7CF4">
                              <w:rPr>
                                <w:rFonts w:ascii="Times New Roman" w:hAnsi="Times New Roman"/>
                                <w:lang w:val="es-419" w:eastAsia="es-419"/>
                              </w:rPr>
                              <w:t xml:space="preserve"> </w:t>
                            </w:r>
                            <w:r w:rsidR="00AC7CF4" w:rsidRPr="00AC7CF4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Por ejemplo, puede indicar: “La cobertura es equivalente al plan estatal.”</w:t>
                            </w:r>
                            <w:r w:rsidR="00AC7CF4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 xml:space="preserve"> </w:t>
                            </w:r>
                            <w:r w:rsidR="00AC7CF4" w:rsidRPr="00AC7CF4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O bien, puede describir las formas en que su plan ofrece una cobertura superior.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E0C6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40pt;height:9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" fillcolor="#f2f2f2" stroked="f">
                <v:textbox style="mso-fit-shape-to-text:t">
                  <w:txbxContent>
                    <w:p w14:paraId="6AD62F65" w14:textId="0EE83661" w:rsidR="003E0CCB" w:rsidRPr="00E52047" w:rsidRDefault="00E52047" w:rsidP="003E0CCB">
                      <w:pPr>
                        <w:rPr>
                          <w:b/>
                          <w:bCs/>
                          <w:lang w:val="es-419"/>
                        </w:rPr>
                      </w:pPr>
                      <w:r w:rsidRPr="00E52047">
                        <w:rPr>
                          <w:b/>
                          <w:bCs/>
                          <w:lang w:val="es-419"/>
                        </w:rPr>
                        <w:t>Su cobertura bajo el p</w:t>
                      </w:r>
                      <w:r>
                        <w:rPr>
                          <w:b/>
                          <w:bCs/>
                          <w:lang w:val="es-419"/>
                        </w:rPr>
                        <w:t>lan equivalente</w:t>
                      </w:r>
                    </w:p>
                    <w:p w14:paraId="35E528DB" w14:textId="157F0B29" w:rsidR="003E0CCB" w:rsidRPr="00E52047" w:rsidRDefault="00CF0E84" w:rsidP="003E0CCB">
                      <w:pPr>
                        <w:rPr>
                          <w:i/>
                          <w:iCs/>
                          <w:color w:val="C00000"/>
                          <w:lang w:val="es-419"/>
                        </w:rPr>
                      </w:pPr>
                      <w:r w:rsidRPr="00E52047">
                        <w:rPr>
                          <w:i/>
                          <w:iCs/>
                          <w:color w:val="C00000"/>
                          <w:lang w:val="es-419"/>
                        </w:rPr>
                        <w:t>E</w:t>
                      </w:r>
                      <w:r w:rsidR="00E52047" w:rsidRPr="00E52047">
                        <w:rPr>
                          <w:i/>
                          <w:iCs/>
                          <w:color w:val="C00000"/>
                          <w:lang w:val="es-419"/>
                        </w:rPr>
                        <w:t>MPLEADORES</w:t>
                      </w:r>
                      <w:r w:rsidR="003E0CCB" w:rsidRPr="00E52047">
                        <w:rPr>
                          <w:i/>
                          <w:iCs/>
                          <w:color w:val="C00000"/>
                          <w:lang w:val="es-419"/>
                        </w:rPr>
                        <w:t xml:space="preserve">: </w:t>
                      </w:r>
                      <w:r w:rsidR="00E52047" w:rsidRPr="00E52047">
                        <w:rPr>
                          <w:i/>
                          <w:iCs/>
                          <w:color w:val="C00000"/>
                          <w:lang w:val="es-419"/>
                        </w:rPr>
                        <w:t>Complete esta sección para describir los criterios de elegibilidad y cobertura de las personas empleadas conforme a su plan equivalente aprobado.</w:t>
                      </w:r>
                      <w:r w:rsidR="00AC7CF4" w:rsidRPr="00AC7CF4">
                        <w:rPr>
                          <w:rFonts w:ascii="Times New Roman" w:hAnsi="Times New Roman"/>
                          <w:lang w:val="es-419" w:eastAsia="es-419"/>
                        </w:rPr>
                        <w:t xml:space="preserve"> </w:t>
                      </w:r>
                      <w:r w:rsidR="00AC7CF4" w:rsidRPr="00AC7CF4">
                        <w:rPr>
                          <w:i/>
                          <w:iCs/>
                          <w:color w:val="C00000"/>
                          <w:lang w:val="es-419"/>
                        </w:rPr>
                        <w:t>Por ejemplo, puede indicar: “La cobertura es equivalente al plan estatal.”</w:t>
                      </w:r>
                      <w:r w:rsidR="00AC7CF4">
                        <w:rPr>
                          <w:i/>
                          <w:iCs/>
                          <w:color w:val="C00000"/>
                          <w:lang w:val="es-419"/>
                        </w:rPr>
                        <w:t xml:space="preserve"> </w:t>
                      </w:r>
                      <w:r w:rsidR="00AC7CF4" w:rsidRPr="00AC7CF4">
                        <w:rPr>
                          <w:i/>
                          <w:iCs/>
                          <w:color w:val="C00000"/>
                          <w:lang w:val="es-419"/>
                        </w:rPr>
                        <w:t>O bien, puede describir las formas en que su plan ofrece una cobertura superior.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C6564B" w14:textId="337D3ECD" w:rsidR="003E0CCB" w:rsidRPr="00973611" w:rsidRDefault="00973611" w:rsidP="003E0CCB">
      <w:pPr>
        <w:pStyle w:val="Heading2"/>
        <w:rPr>
          <w:lang w:val="es-419"/>
        </w:rPr>
      </w:pPr>
      <w:r w:rsidRPr="00973611">
        <w:rPr>
          <w:lang w:val="es-419"/>
        </w:rPr>
        <w:t>¿Cuánto tiempo puedo tomar de ausencia</w:t>
      </w:r>
      <w:r w:rsidR="003E0CCB" w:rsidRPr="00973611">
        <w:rPr>
          <w:lang w:val="es-419"/>
        </w:rPr>
        <w:t>?</w:t>
      </w:r>
    </w:p>
    <w:p w14:paraId="4CE96618" w14:textId="4C10748F" w:rsidR="003E0CCB" w:rsidRPr="00973611" w:rsidRDefault="00973611" w:rsidP="00973611">
      <w:pPr>
        <w:rPr>
          <w:lang w:val="es-419"/>
        </w:rPr>
      </w:pPr>
      <w:r w:rsidRPr="00973611">
        <w:rPr>
          <w:lang w:val="es-419"/>
        </w:rPr>
        <w:t>Un plan equivalente debe ofrecer tiempo de ausencia igual o superior al que se otorga bajo el plan estatal.</w:t>
      </w:r>
      <w:r>
        <w:rPr>
          <w:lang w:val="es-419"/>
        </w:rPr>
        <w:t xml:space="preserve"> </w:t>
      </w:r>
      <w:r w:rsidRPr="00973611">
        <w:rPr>
          <w:lang w:val="es-419"/>
        </w:rPr>
        <w:t>Bajo el plan estatal, usted puede calificar para tomar hasta 12 semanas de ausencia familiar o médica por año de beneficios</w:t>
      </w:r>
      <w:r>
        <w:rPr>
          <w:lang w:val="es-419"/>
        </w:rPr>
        <w:t xml:space="preserve">. </w:t>
      </w:r>
      <w:r w:rsidRPr="00973611">
        <w:rPr>
          <w:lang w:val="es-419"/>
        </w:rPr>
        <w:t>Si necesita tanto ausencia familiar como médica en el mismo año de beneficios, puede calificar para un máximo total de 20 semanas bajo el plan estatal.</w:t>
      </w:r>
      <w:r w:rsidR="003E0CCB" w:rsidRPr="00973611">
        <w:rPr>
          <w:lang w:val="es-419"/>
        </w:rPr>
        <w:t xml:space="preserve"> </w:t>
      </w:r>
    </w:p>
    <w:p w14:paraId="30FE814F" w14:textId="1C7D8AFD" w:rsidR="003E0CCB" w:rsidRDefault="009D00E4" w:rsidP="003E0CCB">
      <w:r>
        <w:rPr>
          <w:noProof/>
        </w:rPr>
        <mc:AlternateContent>
          <mc:Choice Requires="wps">
            <w:drawing>
              <wp:inline distT="0" distB="0" distL="0" distR="0" wp14:anchorId="0C91F47A" wp14:editId="0C75C119">
                <wp:extent cx="6858000" cy="1159510"/>
                <wp:effectExtent l="0" t="0" r="0" b="0"/>
                <wp:docPr id="11605264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760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7AB0C" w14:textId="77777777" w:rsidR="00AC7CF4" w:rsidRPr="00E52047" w:rsidRDefault="00AC7CF4" w:rsidP="00AC7CF4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 w:rsidRPr="00E52047">
                              <w:rPr>
                                <w:b/>
                                <w:bCs/>
                                <w:lang w:val="es-419"/>
                              </w:rPr>
                              <w:t>Su cobertura bajo el p</w:t>
                            </w:r>
                            <w:r>
                              <w:rPr>
                                <w:b/>
                                <w:bCs/>
                                <w:lang w:val="es-419"/>
                              </w:rPr>
                              <w:t>lan equivalente</w:t>
                            </w:r>
                          </w:p>
                          <w:p w14:paraId="4DE917AE" w14:textId="73E3A240" w:rsidR="003E0CCB" w:rsidRPr="00AC7CF4" w:rsidRDefault="00AC7CF4" w:rsidP="00CF0E84">
                            <w:pPr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</w:pPr>
                            <w:r w:rsidRPr="00E52047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EMPLEADORES: Complete esta sección para describir los criterios de elegibilidad y cobertura de las personas empleadas conforme a su plan equivalente aprobado.</w:t>
                            </w:r>
                            <w:r w:rsidRPr="00AC7CF4">
                              <w:rPr>
                                <w:rFonts w:ascii="Times New Roman" w:hAnsi="Times New Roman"/>
                                <w:lang w:val="es-419" w:eastAsia="es-419"/>
                              </w:rPr>
                              <w:t xml:space="preserve"> </w:t>
                            </w:r>
                            <w:r w:rsidRPr="00AC7CF4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Por ejemplo, puede indicar: “La cobertura es equivalente al plan estatal.”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 xml:space="preserve"> </w:t>
                            </w:r>
                            <w:r w:rsidRPr="00AC7CF4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O bien, puede describir las formas en que su plan ofrece una cobertura superior.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91F47A" id="Text Box 3" o:spid="_x0000_s1027" type="#_x0000_t202" style="width:540pt;height:9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" fillcolor="#f2f2f2" stroked="f">
                <v:textbox style="mso-fit-shape-to-text:t">
                  <w:txbxContent>
                    <w:p w14:paraId="7667AB0C" w14:textId="77777777" w:rsidR="00AC7CF4" w:rsidRPr="00E52047" w:rsidRDefault="00AC7CF4" w:rsidP="00AC7CF4">
                      <w:pPr>
                        <w:rPr>
                          <w:b/>
                          <w:bCs/>
                          <w:lang w:val="es-419"/>
                        </w:rPr>
                      </w:pPr>
                      <w:r w:rsidRPr="00E52047">
                        <w:rPr>
                          <w:b/>
                          <w:bCs/>
                          <w:lang w:val="es-419"/>
                        </w:rPr>
                        <w:t>Su cobertura bajo el p</w:t>
                      </w:r>
                      <w:r>
                        <w:rPr>
                          <w:b/>
                          <w:bCs/>
                          <w:lang w:val="es-419"/>
                        </w:rPr>
                        <w:t>lan equivalente</w:t>
                      </w:r>
                    </w:p>
                    <w:p w14:paraId="4DE917AE" w14:textId="73E3A240" w:rsidR="003E0CCB" w:rsidRPr="00AC7CF4" w:rsidRDefault="00AC7CF4" w:rsidP="00CF0E84">
                      <w:pPr>
                        <w:rPr>
                          <w:i/>
                          <w:iCs/>
                          <w:color w:val="C00000"/>
                          <w:lang w:val="es-419"/>
                        </w:rPr>
                      </w:pPr>
                      <w:r w:rsidRPr="00E52047">
                        <w:rPr>
                          <w:i/>
                          <w:iCs/>
                          <w:color w:val="C00000"/>
                          <w:lang w:val="es-419"/>
                        </w:rPr>
                        <w:t>EMPLEADORES: Complete esta sección para describir los criterios de elegibilidad y cobertura de las personas empleadas conforme a su plan equivalente aprobado.</w:t>
                      </w:r>
                      <w:r w:rsidRPr="00AC7CF4">
                        <w:rPr>
                          <w:rFonts w:ascii="Times New Roman" w:hAnsi="Times New Roman"/>
                          <w:lang w:val="es-419" w:eastAsia="es-419"/>
                        </w:rPr>
                        <w:t xml:space="preserve"> </w:t>
                      </w:r>
                      <w:r w:rsidRPr="00AC7CF4">
                        <w:rPr>
                          <w:i/>
                          <w:iCs/>
                          <w:color w:val="C00000"/>
                          <w:lang w:val="es-419"/>
                        </w:rPr>
                        <w:t>Por ejemplo, puede indicar: “La cobertura es equivalente al plan estatal.”</w:t>
                      </w:r>
                      <w:r>
                        <w:rPr>
                          <w:i/>
                          <w:iCs/>
                          <w:color w:val="C00000"/>
                          <w:lang w:val="es-419"/>
                        </w:rPr>
                        <w:t xml:space="preserve"> </w:t>
                      </w:r>
                      <w:r w:rsidRPr="00AC7CF4">
                        <w:rPr>
                          <w:i/>
                          <w:iCs/>
                          <w:color w:val="C00000"/>
                          <w:lang w:val="es-419"/>
                        </w:rPr>
                        <w:t>O bien, puede describir las formas en que su plan ofrece una cobertura superior.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B37E54" w14:textId="532E9C1A" w:rsidR="003E0CCB" w:rsidRPr="00D33948" w:rsidRDefault="00D33948" w:rsidP="003E0CCB">
      <w:pPr>
        <w:pStyle w:val="Heading2"/>
        <w:rPr>
          <w:lang w:val="es-419"/>
        </w:rPr>
      </w:pPr>
      <w:r w:rsidRPr="00D33948">
        <w:rPr>
          <w:lang w:val="es-419"/>
        </w:rPr>
        <w:t>¿Cuánto recibiré de pago</w:t>
      </w:r>
      <w:r w:rsidR="003E0CCB" w:rsidRPr="00D33948">
        <w:rPr>
          <w:lang w:val="es-419"/>
        </w:rPr>
        <w:t>?</w:t>
      </w:r>
    </w:p>
    <w:p w14:paraId="3702330F" w14:textId="03CCA587" w:rsidR="003E0CCB" w:rsidRPr="00D33948" w:rsidRDefault="00D33948" w:rsidP="00D33948">
      <w:pPr>
        <w:rPr>
          <w:lang w:val="es-419"/>
        </w:rPr>
      </w:pPr>
      <w:r w:rsidRPr="00D33948">
        <w:rPr>
          <w:lang w:val="es-419"/>
        </w:rPr>
        <w:t>Un plan equivalente debe ofrecer pagos iguales o superiores a los que brinda el plan estatal.</w:t>
      </w:r>
      <w:r>
        <w:rPr>
          <w:lang w:val="es-419"/>
        </w:rPr>
        <w:t xml:space="preserve"> </w:t>
      </w:r>
      <w:r w:rsidRPr="00D33948">
        <w:rPr>
          <w:lang w:val="es-419"/>
        </w:rPr>
        <w:t>Bajo el plan estatal, usted recibirá hasta el 90 % de su salario, según su nivel de ingresos, con un monto semanal máximo establecido según el salario semanal promedio del estado.</w:t>
      </w:r>
      <w:r>
        <w:rPr>
          <w:lang w:val="es-419"/>
        </w:rPr>
        <w:t xml:space="preserve"> </w:t>
      </w:r>
      <w:r w:rsidRPr="00D33948">
        <w:rPr>
          <w:lang w:val="es-419"/>
        </w:rPr>
        <w:t>Este monto cambia cada año y es de $1,423 al inicio del programa en 2026.</w:t>
      </w:r>
      <w:r w:rsidR="003E0CCB" w:rsidRPr="00D33948">
        <w:rPr>
          <w:lang w:val="es-419"/>
        </w:rPr>
        <w:t xml:space="preserve"> </w:t>
      </w:r>
    </w:p>
    <w:p w14:paraId="6A6D986B" w14:textId="6EDCB70F" w:rsidR="00CF0E84" w:rsidRPr="00093E32" w:rsidRDefault="009D00E4" w:rsidP="003E0CCB">
      <w:r>
        <w:rPr>
          <w:noProof/>
        </w:rPr>
        <w:lastRenderedPageBreak/>
        <mc:AlternateContent>
          <mc:Choice Requires="wps">
            <w:drawing>
              <wp:inline distT="0" distB="0" distL="0" distR="0" wp14:anchorId="3DBE0080" wp14:editId="3DAB4757">
                <wp:extent cx="6858000" cy="1159510"/>
                <wp:effectExtent l="0" t="0" r="0" b="0"/>
                <wp:docPr id="212010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760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863A9" w14:textId="5D9CAC0E" w:rsidR="00CF0E84" w:rsidRPr="00AE4D7B" w:rsidRDefault="00AE4D7B" w:rsidP="00CF0E84">
                            <w:pPr>
                              <w:rPr>
                                <w:b/>
                                <w:bCs/>
                                <w:lang w:val="es-419"/>
                              </w:rPr>
                            </w:pPr>
                            <w:r w:rsidRPr="00AE4D7B">
                              <w:rPr>
                                <w:b/>
                                <w:bCs/>
                                <w:lang w:val="es-419"/>
                              </w:rPr>
                              <w:t>Sus pagos bajo el plan equivalente</w:t>
                            </w:r>
                          </w:p>
                          <w:p w14:paraId="474403A4" w14:textId="6FFE2969" w:rsidR="00CF0E84" w:rsidRPr="006C5B5F" w:rsidRDefault="00CF0E84" w:rsidP="00AE4D7B">
                            <w:pPr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</w:pPr>
                            <w:r w:rsidRPr="006C5B5F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 xml:space="preserve">EMPLOYERS: </w:t>
                            </w:r>
                            <w:r w:rsidR="00AE4D7B" w:rsidRPr="006C5B5F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EMPLEADORES: Complete esta sección para describir los criterios de elegibilidad y cobertura aplicables a los pagos de las personas empleadas conforme a su plan equivalente aprobado.</w:t>
                            </w:r>
                            <w:r w:rsidR="006C5B5F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 xml:space="preserve"> </w:t>
                            </w:r>
                            <w:r w:rsidR="00AE4D7B" w:rsidRPr="006C5B5F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Por ejemplo, puede indicar: “Los pagos son equivalentes al plan estatal.”</w:t>
                            </w:r>
                            <w:r w:rsidR="006C5B5F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 xml:space="preserve"> </w:t>
                            </w:r>
                            <w:r w:rsidR="00AE4D7B" w:rsidRPr="006C5B5F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>O bien, puede describir las formas en que su plan ofrece pagos superiores.</w:t>
                            </w:r>
                            <w:r w:rsidRPr="006C5B5F">
                              <w:rPr>
                                <w:i/>
                                <w:iCs/>
                                <w:color w:val="C00000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BE0080" id="Text Box 2" o:spid="_x0000_s1028" type="#_x0000_t202" style="width:540pt;height:9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" fillcolor="#f2f2f2" stroked="f">
                <v:textbox style="mso-fit-shape-to-text:t">
                  <w:txbxContent>
                    <w:p w14:paraId="2DE863A9" w14:textId="5D9CAC0E" w:rsidR="00CF0E84" w:rsidRPr="00AE4D7B" w:rsidRDefault="00AE4D7B" w:rsidP="00CF0E84">
                      <w:pPr>
                        <w:rPr>
                          <w:b/>
                          <w:bCs/>
                          <w:lang w:val="es-419"/>
                        </w:rPr>
                      </w:pPr>
                      <w:r w:rsidRPr="00AE4D7B">
                        <w:rPr>
                          <w:b/>
                          <w:bCs/>
                          <w:lang w:val="es-419"/>
                        </w:rPr>
                        <w:t>Sus pagos bajo el plan equivalente</w:t>
                      </w:r>
                    </w:p>
                    <w:p w14:paraId="474403A4" w14:textId="6FFE2969" w:rsidR="00CF0E84" w:rsidRPr="006C5B5F" w:rsidRDefault="00CF0E84" w:rsidP="00AE4D7B">
                      <w:pPr>
                        <w:rPr>
                          <w:i/>
                          <w:iCs/>
                          <w:color w:val="C00000"/>
                          <w:lang w:val="es-419"/>
                        </w:rPr>
                      </w:pPr>
                      <w:r w:rsidRPr="006C5B5F">
                        <w:rPr>
                          <w:i/>
                          <w:iCs/>
                          <w:color w:val="C00000"/>
                          <w:lang w:val="es-419"/>
                        </w:rPr>
                        <w:t xml:space="preserve">EMPLOYERS: </w:t>
                      </w:r>
                      <w:r w:rsidR="00AE4D7B" w:rsidRPr="006C5B5F">
                        <w:rPr>
                          <w:i/>
                          <w:iCs/>
                          <w:color w:val="C00000"/>
                          <w:lang w:val="es-419"/>
                        </w:rPr>
                        <w:t>EMPLEADORES: Complete esta sección para describir los criterios de elegibilidad y cobertura aplicables a los pagos de las personas empleadas conforme a su plan equivalente aprobado.</w:t>
                      </w:r>
                      <w:r w:rsidR="006C5B5F">
                        <w:rPr>
                          <w:i/>
                          <w:iCs/>
                          <w:color w:val="C00000"/>
                          <w:lang w:val="es-419"/>
                        </w:rPr>
                        <w:t xml:space="preserve"> </w:t>
                      </w:r>
                      <w:r w:rsidR="00AE4D7B" w:rsidRPr="006C5B5F">
                        <w:rPr>
                          <w:i/>
                          <w:iCs/>
                          <w:color w:val="C00000"/>
                          <w:lang w:val="es-419"/>
                        </w:rPr>
                        <w:t>Por ejemplo, puede indicar: “Los pagos son equivalentes al plan estatal.”</w:t>
                      </w:r>
                      <w:r w:rsidR="006C5B5F">
                        <w:rPr>
                          <w:i/>
                          <w:iCs/>
                          <w:color w:val="C00000"/>
                          <w:lang w:val="es-419"/>
                        </w:rPr>
                        <w:t xml:space="preserve"> </w:t>
                      </w:r>
                      <w:r w:rsidR="00AE4D7B" w:rsidRPr="006C5B5F">
                        <w:rPr>
                          <w:i/>
                          <w:iCs/>
                          <w:color w:val="C00000"/>
                          <w:lang w:val="es-419"/>
                        </w:rPr>
                        <w:t>O bien, puede describir las formas en que su plan ofrece pagos superiores.</w:t>
                      </w:r>
                      <w:r w:rsidRPr="006C5B5F">
                        <w:rPr>
                          <w:i/>
                          <w:iCs/>
                          <w:color w:val="C00000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7D3623" w14:textId="3D7E0AFF" w:rsidR="00CC2658" w:rsidRPr="000A31A0" w:rsidRDefault="000A31A0" w:rsidP="000E1093">
      <w:pPr>
        <w:pStyle w:val="Heading2"/>
        <w:rPr>
          <w:lang w:val="es-419"/>
        </w:rPr>
      </w:pPr>
      <w:r w:rsidRPr="000A31A0">
        <w:rPr>
          <w:lang w:val="es-419"/>
        </w:rPr>
        <w:t>¿Quién financia el plan equivalente</w:t>
      </w:r>
      <w:r w:rsidR="00CC2658" w:rsidRPr="000A31A0">
        <w:rPr>
          <w:lang w:val="es-419"/>
        </w:rPr>
        <w:t xml:space="preserve">? </w:t>
      </w:r>
    </w:p>
    <w:p w14:paraId="62688594" w14:textId="77777777" w:rsidR="00106D8E" w:rsidRDefault="00106D8E" w:rsidP="00106D8E">
      <w:pPr>
        <w:rPr>
          <w:lang w:val="es-419"/>
        </w:rPr>
      </w:pPr>
      <w:r w:rsidRPr="00106D8E">
        <w:rPr>
          <w:lang w:val="es-419"/>
        </w:rPr>
        <w:t>El plan equivalente de su empleador puede financiarse mediante aportaciones del empleador, deducciones de nómina de las personas trabajadoras o una combinación de ambas</w:t>
      </w:r>
      <w:r w:rsidRPr="00106D8E">
        <w:rPr>
          <w:b/>
          <w:bCs/>
          <w:lang w:val="es-419"/>
        </w:rPr>
        <w:t>. Su empleador no puede descontarle más del 0.44 % de su salario para cubrir su parte de la prima del plan equivalente</w:t>
      </w:r>
      <w:r w:rsidRPr="00106D8E">
        <w:rPr>
          <w:lang w:val="es-419"/>
        </w:rPr>
        <w:t>.</w:t>
      </w:r>
    </w:p>
    <w:p w14:paraId="4A3C47C1" w14:textId="12193D24" w:rsidR="00CC2658" w:rsidRPr="00106D8E" w:rsidRDefault="00106D8E" w:rsidP="00106D8E">
      <w:pPr>
        <w:rPr>
          <w:lang w:val="es-419"/>
        </w:rPr>
      </w:pPr>
      <w:r w:rsidRPr="00106D8E">
        <w:rPr>
          <w:lang w:val="es-419"/>
        </w:rPr>
        <w:t>Sus aportaciones son las siguientes</w:t>
      </w:r>
      <w:r w:rsidR="00CC2658" w:rsidRPr="00106D8E">
        <w:rPr>
          <w:lang w:val="es-419"/>
        </w:rPr>
        <w:t>:</w:t>
      </w:r>
    </w:p>
    <w:tbl>
      <w:tblPr>
        <w:tblW w:w="9330" w:type="dxa"/>
        <w:tblInd w:w="7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C2658" w:rsidRPr="001B5BA0" w14:paraId="65B2FF41" w14:textId="77777777" w:rsidTr="399CDA2D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05999B5F" w14:textId="47C7EEBE" w:rsidR="00CC2658" w:rsidRDefault="00E50C0E" w:rsidP="399CDA2D">
            <w:pPr>
              <w:ind w:left="113" w:right="113"/>
              <w:rPr>
                <w:color w:val="FFFFFF"/>
                <w:sz w:val="18"/>
                <w:szCs w:val="18"/>
                <w:lang w:val="es-US"/>
              </w:rPr>
            </w:pPr>
            <w:proofErr w:type="spellStart"/>
            <w:r w:rsidRPr="00513584">
              <w:rPr>
                <w:b/>
                <w:bCs/>
                <w:color w:val="FFFFFF"/>
                <w:sz w:val="18"/>
                <w:szCs w:val="18"/>
                <w:lang w:val="es-US"/>
              </w:rPr>
              <w:t>Aus</w:t>
            </w:r>
            <w:proofErr w:type="spellEnd"/>
            <w:r w:rsidR="1D35BEF9" w:rsidRPr="00513584">
              <w:rPr>
                <w:b/>
                <w:bCs/>
                <w:color w:val="FFFFFF"/>
                <w:sz w:val="18"/>
                <w:szCs w:val="18"/>
                <w:lang w:val="es-US"/>
              </w:rPr>
              <w:t>-</w:t>
            </w:r>
            <w:r w:rsidRPr="00513584">
              <w:rPr>
                <w:b/>
                <w:bCs/>
                <w:color w:val="FFFFFF"/>
                <w:sz w:val="18"/>
                <w:szCs w:val="18"/>
                <w:lang w:val="es-US"/>
              </w:rPr>
              <w:t>en</w:t>
            </w:r>
            <w:r w:rsidR="2FF7496D" w:rsidRPr="00513584">
              <w:rPr>
                <w:b/>
                <w:bCs/>
                <w:color w:val="FFFFFF"/>
                <w:sz w:val="18"/>
                <w:szCs w:val="18"/>
                <w:lang w:val="es-US"/>
              </w:rPr>
              <w:t>-</w:t>
            </w:r>
            <w:proofErr w:type="spellStart"/>
            <w:r w:rsidRPr="00513584">
              <w:rPr>
                <w:b/>
                <w:bCs/>
                <w:color w:val="FFFFFF"/>
                <w:sz w:val="18"/>
                <w:szCs w:val="18"/>
                <w:lang w:val="es-US"/>
              </w:rPr>
              <w:t>cia</w:t>
            </w:r>
            <w:proofErr w:type="spellEnd"/>
            <w:r w:rsidRPr="00513584">
              <w:rPr>
                <w:b/>
                <w:bCs/>
                <w:color w:val="FFFFFF"/>
                <w:sz w:val="18"/>
                <w:szCs w:val="18"/>
                <w:lang w:val="es-US"/>
              </w:rPr>
              <w:t xml:space="preserve"> </w:t>
            </w:r>
            <w:proofErr w:type="spellStart"/>
            <w:r w:rsidRPr="00513584">
              <w:rPr>
                <w:b/>
                <w:bCs/>
                <w:color w:val="FFFFFF"/>
                <w:sz w:val="18"/>
                <w:szCs w:val="18"/>
                <w:lang w:val="es-US"/>
              </w:rPr>
              <w:t>mé</w:t>
            </w:r>
            <w:r w:rsidR="76A0CEB3" w:rsidRPr="00513584">
              <w:rPr>
                <w:b/>
                <w:bCs/>
                <w:color w:val="FFFFFF"/>
                <w:sz w:val="18"/>
                <w:szCs w:val="18"/>
                <w:lang w:val="es-US"/>
              </w:rPr>
              <w:t>-</w:t>
            </w:r>
            <w:r w:rsidRPr="00513584">
              <w:rPr>
                <w:b/>
                <w:bCs/>
                <w:color w:val="FFFFFF"/>
                <w:sz w:val="18"/>
                <w:szCs w:val="18"/>
                <w:lang w:val="es-US"/>
              </w:rPr>
              <w:t>dica</w:t>
            </w:r>
            <w:proofErr w:type="spellEnd"/>
            <w:r w:rsidR="00CC2658" w:rsidRPr="00513584">
              <w:rPr>
                <w:color w:val="FFFFFF"/>
                <w:sz w:val="18"/>
                <w:szCs w:val="18"/>
                <w:shd w:val="clear" w:color="auto" w:fill="003865"/>
                <w:lang w:val="es-US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70EA4055" w14:textId="266A7921" w:rsidR="00CC2658" w:rsidRPr="00106D8E" w:rsidRDefault="00106D8E" w:rsidP="00743A69">
            <w:pPr>
              <w:spacing w:after="0"/>
              <w:ind w:firstLine="196"/>
              <w:rPr>
                <w:lang w:val="es-419"/>
              </w:rPr>
            </w:pPr>
            <w:r w:rsidRPr="00106D8E">
              <w:rPr>
                <w:b/>
                <w:bCs/>
                <w:lang w:val="es-419"/>
              </w:rPr>
              <w:t>Prima total por</w:t>
            </w:r>
            <w:r w:rsidR="00CC2658" w:rsidRPr="00106D8E">
              <w:rPr>
                <w:b/>
                <w:bCs/>
                <w:lang w:val="es-419"/>
              </w:rPr>
              <w:t xml:space="preserve"> </w:t>
            </w:r>
            <w:r w:rsidR="00BB4714">
              <w:rPr>
                <w:b/>
                <w:bCs/>
                <w:lang w:val="es-419"/>
              </w:rPr>
              <w:t>a</w:t>
            </w:r>
            <w:r w:rsidR="00E50C0E" w:rsidRPr="00106D8E">
              <w:rPr>
                <w:b/>
                <w:bCs/>
                <w:lang w:val="es-419"/>
              </w:rPr>
              <w:t>usencia médica</w:t>
            </w:r>
            <w:r w:rsidRPr="00106D8E">
              <w:rPr>
                <w:b/>
                <w:bCs/>
                <w:lang w:val="es-419"/>
              </w:rPr>
              <w:t>:</w:t>
            </w:r>
            <w:r w:rsidR="00CC2658" w:rsidRPr="00106D8E">
              <w:rPr>
                <w:b/>
                <w:bCs/>
                <w:lang w:val="es-419"/>
              </w:rPr>
              <w:t xml:space="preserve"> ____%</w:t>
            </w:r>
          </w:p>
        </w:tc>
      </w:tr>
      <w:tr w:rsidR="00CC2658" w:rsidRPr="001B5BA0" w14:paraId="32F8C5C6" w14:textId="77777777" w:rsidTr="399CDA2D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1EF73C8D" w14:textId="77777777" w:rsidR="00CC2658" w:rsidRPr="00106D8E" w:rsidRDefault="00CC2658" w:rsidP="00743A69">
            <w:pPr>
              <w:rPr>
                <w:lang w:val="es-419"/>
              </w:rPr>
            </w:pPr>
          </w:p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0DDAC232" w14:textId="77777777" w:rsidR="00CC2658" w:rsidRPr="00106D8E" w:rsidRDefault="00CC2658" w:rsidP="00743A69">
            <w:pPr>
              <w:jc w:val="center"/>
              <w:rPr>
                <w:lang w:val="es-419"/>
              </w:rPr>
            </w:pPr>
          </w:p>
          <w:p w14:paraId="1C58AAE5" w14:textId="77777777" w:rsidR="00CC2658" w:rsidRPr="00106D8E" w:rsidRDefault="00CC2658" w:rsidP="00743A69">
            <w:pPr>
              <w:jc w:val="center"/>
              <w:rPr>
                <w:lang w:val="es-419"/>
              </w:rPr>
            </w:pP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0A0C58C" w14:textId="77777777" w:rsidR="00CC2658" w:rsidRPr="00106D8E" w:rsidRDefault="00CC2658" w:rsidP="00743A69">
            <w:pPr>
              <w:jc w:val="center"/>
              <w:rPr>
                <w:lang w:val="es-419"/>
              </w:rPr>
            </w:pPr>
          </w:p>
          <w:p w14:paraId="02C741BD" w14:textId="00C161C3" w:rsidR="00CC2658" w:rsidRPr="00862F03" w:rsidRDefault="00F86F9E" w:rsidP="00743A69">
            <w:pPr>
              <w:jc w:val="center"/>
            </w:pPr>
            <w:proofErr w:type="spellStart"/>
            <w:r>
              <w:t>contribuirá</w:t>
            </w:r>
            <w:proofErr w:type="spellEnd"/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13193C7" w14:textId="77777777" w:rsidR="00CC2658" w:rsidRPr="00862F03" w:rsidRDefault="00CC2658" w:rsidP="00743A69">
            <w:pPr>
              <w:jc w:val="center"/>
            </w:pPr>
            <w:r w:rsidRPr="00862F03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55FF01E6" w14:textId="18394981" w:rsidR="00CC2658" w:rsidRPr="00F86F9E" w:rsidRDefault="00F86F9E" w:rsidP="00743A69">
            <w:pPr>
              <w:jc w:val="center"/>
              <w:rPr>
                <w:lang w:val="es-419"/>
              </w:rPr>
            </w:pPr>
            <w:r w:rsidRPr="00F86F9E">
              <w:rPr>
                <w:lang w:val="es-419"/>
              </w:rPr>
              <w:t>de la contribución correspondiente a</w:t>
            </w:r>
            <w:r>
              <w:rPr>
                <w:lang w:val="es-419"/>
              </w:rPr>
              <w:t xml:space="preserve"> la ausencia médica</w:t>
            </w:r>
          </w:p>
        </w:tc>
      </w:tr>
      <w:tr w:rsidR="00CC2658" w:rsidRPr="001B5BA0" w14:paraId="20C266B4" w14:textId="77777777" w:rsidTr="399CDA2D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0CC80204" w14:textId="77777777" w:rsidR="00CC2658" w:rsidRPr="00F86F9E" w:rsidRDefault="00CC2658" w:rsidP="00743A69">
            <w:pPr>
              <w:rPr>
                <w:lang w:val="es-419"/>
              </w:rPr>
            </w:pPr>
          </w:p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002190F" w14:textId="77777777" w:rsidR="00CC2658" w:rsidRPr="00F86F9E" w:rsidRDefault="00CC2658" w:rsidP="00743A69">
            <w:pPr>
              <w:jc w:val="center"/>
              <w:rPr>
                <w:lang w:val="es-419"/>
              </w:rPr>
            </w:pPr>
          </w:p>
          <w:p w14:paraId="1B884AD7" w14:textId="73012765" w:rsidR="00CC2658" w:rsidRPr="00862F03" w:rsidRDefault="00CC2658" w:rsidP="00743A69">
            <w:pPr>
              <w:jc w:val="center"/>
            </w:pPr>
            <w:r w:rsidRPr="00862F03">
              <w:t>(</w:t>
            </w:r>
            <w:r w:rsidR="00F86F9E">
              <w:t xml:space="preserve">Nombre del </w:t>
            </w:r>
            <w:proofErr w:type="spellStart"/>
            <w:r w:rsidR="00F86F9E">
              <w:t>empleador</w:t>
            </w:r>
            <w:proofErr w:type="spellEnd"/>
            <w:r w:rsidRPr="00862F03"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56ABCD48" w14:textId="1D42C13F" w:rsidR="00CC2658" w:rsidRPr="00862F03" w:rsidRDefault="1258DE91" w:rsidP="5227EDBD">
            <w:pPr>
              <w:jc w:val="center"/>
              <w:rPr>
                <w:b/>
                <w:bCs/>
              </w:rPr>
            </w:pPr>
            <w:r w:rsidRPr="5227EDBD">
              <w:rPr>
                <w:b/>
                <w:bCs/>
              </w:rPr>
              <w:t xml:space="preserve">   </w:t>
            </w:r>
            <w:r w:rsidR="00C7593F" w:rsidRPr="5227EDBD">
              <w:rPr>
                <w:b/>
                <w:bCs/>
              </w:rPr>
              <w:t xml:space="preserve">y </w:t>
            </w:r>
            <w:proofErr w:type="spellStart"/>
            <w:r w:rsidR="00C7593F" w:rsidRPr="5227EDBD">
              <w:rPr>
                <w:b/>
                <w:bCs/>
              </w:rPr>
              <w:t>el</w:t>
            </w:r>
            <w:proofErr w:type="spellEnd"/>
            <w:r w:rsidR="00C7593F" w:rsidRPr="5227EDBD">
              <w:rPr>
                <w:b/>
                <w:bCs/>
              </w:rPr>
              <w:t xml:space="preserve"> </w:t>
            </w:r>
            <w:r w:rsidR="53F441BF" w:rsidRPr="5227EDBD">
              <w:rPr>
                <w:b/>
                <w:bCs/>
              </w:rPr>
              <w:t>___% restante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7EF1F52" w14:textId="0D3F9A1E" w:rsidR="00CC2658" w:rsidRPr="00862F03" w:rsidRDefault="00CC2658" w:rsidP="5227EDBD">
            <w:pPr>
              <w:jc w:val="center"/>
              <w:rPr>
                <w:b/>
                <w:bCs/>
              </w:rPr>
            </w:pP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4B91504D" w14:textId="00D93F24" w:rsidR="00CC2658" w:rsidRPr="00BB4714" w:rsidRDefault="00BB4714" w:rsidP="00743A69">
            <w:pPr>
              <w:jc w:val="center"/>
              <w:rPr>
                <w:b/>
                <w:bCs/>
                <w:lang w:val="es-419"/>
              </w:rPr>
            </w:pPr>
            <w:r w:rsidRPr="00BB4714">
              <w:rPr>
                <w:b/>
                <w:bCs/>
                <w:lang w:val="es-419"/>
              </w:rPr>
              <w:t>se deducirá de su salario</w:t>
            </w:r>
          </w:p>
        </w:tc>
      </w:tr>
    </w:tbl>
    <w:p w14:paraId="5CEABADD" w14:textId="77777777" w:rsidR="00CC2658" w:rsidRPr="00BB4714" w:rsidRDefault="00CC2658" w:rsidP="00CC2658">
      <w:pPr>
        <w:rPr>
          <w:lang w:val="es-419"/>
        </w:rPr>
      </w:pPr>
      <w:r w:rsidRPr="00BB4714">
        <w:rPr>
          <w:lang w:val="es-419"/>
        </w:rPr>
        <w:t> </w:t>
      </w:r>
    </w:p>
    <w:tbl>
      <w:tblPr>
        <w:tblW w:w="9357" w:type="dxa"/>
        <w:tblInd w:w="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978"/>
        <w:gridCol w:w="2149"/>
        <w:gridCol w:w="900"/>
        <w:gridCol w:w="2700"/>
      </w:tblGrid>
      <w:tr w:rsidR="00CC2658" w:rsidRPr="001B5BA0" w14:paraId="75BA51EF" w14:textId="77777777" w:rsidTr="399CDA2D">
        <w:trPr>
          <w:trHeight w:val="510"/>
        </w:trPr>
        <w:tc>
          <w:tcPr>
            <w:tcW w:w="630" w:type="dxa"/>
            <w:vMerge w:val="restart"/>
            <w:shd w:val="clear" w:color="auto" w:fill="78BE21"/>
            <w:textDirection w:val="btLr"/>
            <w:vAlign w:val="center"/>
            <w:hideMark/>
          </w:tcPr>
          <w:p w14:paraId="340FA852" w14:textId="3674AD52" w:rsidR="00CC2658" w:rsidRDefault="00E50C0E" w:rsidP="399CDA2D">
            <w:pPr>
              <w:ind w:left="113" w:right="113"/>
              <w:rPr>
                <w:color w:val="FFFFFF"/>
                <w:sz w:val="18"/>
                <w:szCs w:val="18"/>
                <w:lang w:val="es-US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US"/>
              </w:rPr>
              <w:t>Aus</w:t>
            </w:r>
            <w:proofErr w:type="spellEnd"/>
            <w:r w:rsidR="0644BDFB">
              <w:rPr>
                <w:b/>
                <w:bCs/>
                <w:color w:val="FFFFFF"/>
                <w:sz w:val="18"/>
                <w:szCs w:val="18"/>
                <w:lang w:val="es-US"/>
              </w:rPr>
              <w:t>-</w:t>
            </w:r>
            <w:r>
              <w:rPr>
                <w:b/>
                <w:bCs/>
                <w:color w:val="FFFFFF"/>
                <w:sz w:val="18"/>
                <w:szCs w:val="18"/>
                <w:lang w:val="es-US"/>
              </w:rPr>
              <w:t>en</w:t>
            </w:r>
            <w:r w:rsidR="3794B56D">
              <w:rPr>
                <w:b/>
                <w:bCs/>
                <w:color w:val="FFFFFF"/>
                <w:sz w:val="18"/>
                <w:szCs w:val="18"/>
                <w:lang w:val="es-US"/>
              </w:rPr>
              <w:t>-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US"/>
              </w:rPr>
              <w:t>cia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US"/>
              </w:rPr>
              <w:t xml:space="preserve"> fa</w:t>
            </w:r>
            <w:r w:rsidR="5AD1855A">
              <w:rPr>
                <w:b/>
                <w:bCs/>
                <w:color w:val="FFFFFF"/>
                <w:sz w:val="18"/>
                <w:szCs w:val="18"/>
                <w:lang w:val="es-US"/>
              </w:rPr>
              <w:t>-</w:t>
            </w:r>
            <w:r>
              <w:rPr>
                <w:b/>
                <w:bCs/>
                <w:color w:val="FFFFFF"/>
                <w:sz w:val="18"/>
                <w:szCs w:val="18"/>
                <w:lang w:val="es-US"/>
              </w:rPr>
              <w:t>mil</w:t>
            </w:r>
            <w:r w:rsidR="0EF23C8A">
              <w:rPr>
                <w:b/>
                <w:bCs/>
                <w:color w:val="FFFFFF"/>
                <w:sz w:val="18"/>
                <w:szCs w:val="18"/>
                <w:lang w:val="es-US"/>
              </w:rPr>
              <w:t>-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US"/>
              </w:rPr>
              <w:t>iar</w:t>
            </w:r>
            <w:proofErr w:type="spellEnd"/>
            <w:r w:rsidR="00CC2658">
              <w:rPr>
                <w:color w:val="FFFFFF"/>
                <w:sz w:val="18"/>
                <w:szCs w:val="18"/>
                <w:lang w:val="es-US"/>
              </w:rPr>
              <w:t> </w:t>
            </w:r>
          </w:p>
        </w:tc>
        <w:tc>
          <w:tcPr>
            <w:tcW w:w="8727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57B92B2D" w14:textId="0E8DD7A9" w:rsidR="00CC2658" w:rsidRPr="00BB4714" w:rsidRDefault="00BB4714" w:rsidP="00743A69">
            <w:pPr>
              <w:spacing w:after="0"/>
              <w:ind w:firstLine="194"/>
              <w:rPr>
                <w:b/>
                <w:lang w:val="es-419"/>
              </w:rPr>
            </w:pPr>
            <w:r w:rsidRPr="00BB4714">
              <w:rPr>
                <w:b/>
                <w:bCs/>
                <w:lang w:val="es-419"/>
              </w:rPr>
              <w:t>Prima total por ausencia familiar</w:t>
            </w:r>
            <w:r w:rsidR="00CC2658" w:rsidRPr="00BB4714">
              <w:rPr>
                <w:b/>
                <w:bCs/>
                <w:lang w:val="es-419"/>
              </w:rPr>
              <w:t>: ___%</w:t>
            </w:r>
          </w:p>
        </w:tc>
      </w:tr>
      <w:tr w:rsidR="00CC2658" w:rsidRPr="001B5BA0" w14:paraId="24C756B1" w14:textId="77777777" w:rsidTr="399CDA2D">
        <w:trPr>
          <w:trHeight w:val="751"/>
        </w:trPr>
        <w:tc>
          <w:tcPr>
            <w:tcW w:w="630" w:type="dxa"/>
            <w:vMerge/>
            <w:vAlign w:val="center"/>
            <w:hideMark/>
          </w:tcPr>
          <w:p w14:paraId="07E62FF2" w14:textId="77777777" w:rsidR="00CC2658" w:rsidRPr="00BB4714" w:rsidRDefault="00CC2658" w:rsidP="00743A69">
            <w:pPr>
              <w:rPr>
                <w:lang w:val="es-419"/>
              </w:rPr>
            </w:pPr>
          </w:p>
        </w:tc>
        <w:tc>
          <w:tcPr>
            <w:tcW w:w="2978" w:type="dxa"/>
            <w:tcBorders>
              <w:bottom w:val="nil"/>
              <w:right w:val="nil"/>
            </w:tcBorders>
            <w:vAlign w:val="bottom"/>
            <w:hideMark/>
          </w:tcPr>
          <w:p w14:paraId="24C9FC9B" w14:textId="77777777" w:rsidR="00CC2658" w:rsidRPr="00BB4714" w:rsidRDefault="00CC2658" w:rsidP="00743A69">
            <w:pPr>
              <w:jc w:val="center"/>
              <w:rPr>
                <w:lang w:val="es-419"/>
              </w:rPr>
            </w:pPr>
          </w:p>
          <w:p w14:paraId="73EC87CB" w14:textId="77777777" w:rsidR="00CC2658" w:rsidRPr="00BB4714" w:rsidRDefault="00CC2658" w:rsidP="00743A69">
            <w:pPr>
              <w:jc w:val="center"/>
              <w:rPr>
                <w:lang w:val="es-419"/>
              </w:rPr>
            </w:pP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54226D82" w14:textId="4AC27AA5" w:rsidR="00CC2658" w:rsidRPr="0040343A" w:rsidRDefault="00BB4714" w:rsidP="00743A69">
            <w:pPr>
              <w:jc w:val="center"/>
            </w:pPr>
            <w:proofErr w:type="spellStart"/>
            <w:r>
              <w:t>contribuirá</w:t>
            </w:r>
            <w:proofErr w:type="spellEnd"/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7CFEA52" w14:textId="77777777" w:rsidR="00CC2658" w:rsidRPr="0040343A" w:rsidRDefault="00CC2658" w:rsidP="00743A69">
            <w:pPr>
              <w:jc w:val="center"/>
            </w:pPr>
            <w:r w:rsidRPr="0040343A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0E5D1A51" w14:textId="1F9DAD23" w:rsidR="00CC2658" w:rsidRPr="00BB4714" w:rsidRDefault="00BB4714" w:rsidP="00743A69">
            <w:pPr>
              <w:jc w:val="center"/>
              <w:rPr>
                <w:lang w:val="es-419"/>
              </w:rPr>
            </w:pPr>
            <w:r w:rsidRPr="00BB4714">
              <w:rPr>
                <w:lang w:val="es-419"/>
              </w:rPr>
              <w:t xml:space="preserve">de la contribución correspondiente </w:t>
            </w:r>
            <w:r>
              <w:rPr>
                <w:lang w:val="es-419"/>
              </w:rPr>
              <w:t>a la ausencia familiar</w:t>
            </w:r>
          </w:p>
        </w:tc>
      </w:tr>
      <w:tr w:rsidR="00CC2658" w:rsidRPr="001B5BA0" w14:paraId="62C3C97D" w14:textId="77777777" w:rsidTr="399CDA2D">
        <w:trPr>
          <w:trHeight w:val="472"/>
        </w:trPr>
        <w:tc>
          <w:tcPr>
            <w:tcW w:w="630" w:type="dxa"/>
            <w:vMerge/>
            <w:vAlign w:val="center"/>
            <w:hideMark/>
          </w:tcPr>
          <w:p w14:paraId="0E557FCC" w14:textId="77777777" w:rsidR="00CC2658" w:rsidRPr="00BB4714" w:rsidRDefault="00CC2658" w:rsidP="00743A69">
            <w:pPr>
              <w:rPr>
                <w:lang w:val="es-419"/>
              </w:rPr>
            </w:pPr>
          </w:p>
        </w:tc>
        <w:tc>
          <w:tcPr>
            <w:tcW w:w="2978" w:type="dxa"/>
            <w:tcBorders>
              <w:top w:val="nil"/>
              <w:right w:val="nil"/>
            </w:tcBorders>
            <w:vAlign w:val="bottom"/>
            <w:hideMark/>
          </w:tcPr>
          <w:p w14:paraId="01147122" w14:textId="77777777" w:rsidR="00CC2658" w:rsidRPr="00BB4714" w:rsidRDefault="00CC2658" w:rsidP="00743A69">
            <w:pPr>
              <w:jc w:val="center"/>
              <w:rPr>
                <w:lang w:val="es-419"/>
              </w:rPr>
            </w:pPr>
          </w:p>
          <w:p w14:paraId="0844C56D" w14:textId="45D474AF" w:rsidR="00CC2658" w:rsidRPr="0040343A" w:rsidRDefault="00CC2658" w:rsidP="00743A69">
            <w:pPr>
              <w:jc w:val="center"/>
            </w:pPr>
            <w:r w:rsidRPr="0040343A">
              <w:t>(</w:t>
            </w:r>
            <w:r w:rsidR="00BB4714">
              <w:t xml:space="preserve">Nombre del </w:t>
            </w:r>
            <w:proofErr w:type="spellStart"/>
            <w:r w:rsidR="00BB4714">
              <w:t>empleador</w:t>
            </w:r>
            <w:proofErr w:type="spellEnd"/>
            <w:r w:rsidRPr="0040343A">
              <w:t>)</w:t>
            </w: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156902F" w14:textId="0A5A4AC6" w:rsidR="00CC2658" w:rsidRPr="00BB4714" w:rsidRDefault="00BB4714" w:rsidP="00743A69">
            <w:pPr>
              <w:jc w:val="center"/>
              <w:rPr>
                <w:b/>
                <w:bCs/>
              </w:rPr>
            </w:pPr>
            <w:r w:rsidRPr="5227EDBD">
              <w:rPr>
                <w:b/>
                <w:bCs/>
              </w:rPr>
              <w:t xml:space="preserve">y </w:t>
            </w:r>
            <w:proofErr w:type="spellStart"/>
            <w:r w:rsidRPr="5227EDBD">
              <w:rPr>
                <w:b/>
                <w:bCs/>
              </w:rPr>
              <w:t>el</w:t>
            </w:r>
            <w:proofErr w:type="spellEnd"/>
            <w:r w:rsidRPr="5227EDBD">
              <w:rPr>
                <w:b/>
                <w:bCs/>
              </w:rPr>
              <w:t xml:space="preserve"> </w:t>
            </w:r>
            <w:r w:rsidR="7060E8E2" w:rsidRPr="5227EDBD">
              <w:rPr>
                <w:b/>
                <w:bCs/>
              </w:rPr>
              <w:t xml:space="preserve">___% </w:t>
            </w:r>
            <w:r w:rsidRPr="5227EDBD">
              <w:rPr>
                <w:b/>
                <w:bCs/>
              </w:rPr>
              <w:t>restante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00E63927" w14:textId="0505A6CE" w:rsidR="00CC2658" w:rsidRPr="0040343A" w:rsidRDefault="00CC2658" w:rsidP="5227EDBD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1B2B2F56" w14:textId="7C74E89E" w:rsidR="00CC2658" w:rsidRPr="00BB4714" w:rsidRDefault="00BB4714" w:rsidP="00743A69">
            <w:pPr>
              <w:jc w:val="center"/>
              <w:rPr>
                <w:lang w:val="es-419"/>
              </w:rPr>
            </w:pPr>
            <w:r w:rsidRPr="00BB4714">
              <w:rPr>
                <w:b/>
                <w:bCs/>
                <w:lang w:val="es-419"/>
              </w:rPr>
              <w:t>se deducirá de su salario</w:t>
            </w:r>
          </w:p>
        </w:tc>
      </w:tr>
    </w:tbl>
    <w:p w14:paraId="0C159E30" w14:textId="77777777" w:rsidR="00CC2658" w:rsidRPr="00BB4714" w:rsidRDefault="00CC2658" w:rsidP="00CC2658">
      <w:pPr>
        <w:rPr>
          <w:lang w:val="es-419"/>
        </w:rPr>
      </w:pPr>
      <w:r w:rsidRPr="00BB4714">
        <w:rPr>
          <w:lang w:val="es-419"/>
        </w:rPr>
        <w:t> </w:t>
      </w:r>
    </w:p>
    <w:tbl>
      <w:tblPr>
        <w:tblW w:w="9352" w:type="dxa"/>
        <w:tblInd w:w="7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C2658" w:rsidRPr="006D522B" w14:paraId="4BDE7C8D" w14:textId="77777777" w:rsidTr="006D522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34624419" w14:textId="62FE6779" w:rsidR="00CC2658" w:rsidRPr="000259DF" w:rsidRDefault="000259DF" w:rsidP="00743A69">
            <w:pPr>
              <w:spacing w:after="0"/>
              <w:ind w:firstLine="167"/>
              <w:rPr>
                <w:b/>
                <w:bCs/>
                <w:sz w:val="22"/>
                <w:szCs w:val="22"/>
                <w:lang w:val="es-419"/>
              </w:rPr>
            </w:pPr>
            <w:proofErr w:type="gramStart"/>
            <w:r w:rsidRPr="000259DF">
              <w:rPr>
                <w:b/>
                <w:bCs/>
                <w:color w:val="FFFFFF"/>
                <w:sz w:val="22"/>
                <w:szCs w:val="22"/>
                <w:lang w:val="es-419"/>
              </w:rPr>
              <w:t>Total</w:t>
            </w:r>
            <w:proofErr w:type="gramEnd"/>
            <w:r w:rsidRPr="000259DF">
              <w:rPr>
                <w:b/>
                <w:bCs/>
                <w:color w:val="FFFFFF"/>
                <w:sz w:val="22"/>
                <w:szCs w:val="22"/>
                <w:lang w:val="es-419"/>
              </w:rPr>
              <w:t xml:space="preserve"> deducido de su salario</w:t>
            </w:r>
            <w:r w:rsidR="00CC2658" w:rsidRPr="000259DF">
              <w:rPr>
                <w:b/>
                <w:bCs/>
                <w:color w:val="FFFFFF"/>
                <w:sz w:val="22"/>
                <w:szCs w:val="22"/>
                <w:lang w:val="es-419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38DB3073" w14:textId="77777777" w:rsidR="00CC2658" w:rsidRPr="00A2710E" w:rsidRDefault="00CC2658" w:rsidP="00743A69">
            <w:pPr>
              <w:spacing w:after="0"/>
              <w:ind w:right="166"/>
              <w:jc w:val="right"/>
              <w:rPr>
                <w:b/>
              </w:rPr>
            </w:pPr>
            <w:r w:rsidRPr="6EE02259">
              <w:rPr>
                <w:b/>
                <w:bCs/>
              </w:rPr>
              <w:t>___%</w:t>
            </w:r>
          </w:p>
        </w:tc>
      </w:tr>
    </w:tbl>
    <w:p w14:paraId="57CB0F28" w14:textId="77777777" w:rsidR="00F76F7A" w:rsidRDefault="00F76F7A">
      <w:pPr>
        <w:spacing w:after="0" w:line="240" w:lineRule="auto"/>
        <w:rPr>
          <w:rFonts w:eastAsia="MS Gothic"/>
          <w:b/>
          <w:color w:val="000000"/>
          <w:sz w:val="32"/>
          <w:szCs w:val="32"/>
        </w:rPr>
      </w:pPr>
      <w:r>
        <w:br w:type="page"/>
      </w:r>
    </w:p>
    <w:p w14:paraId="24115F27" w14:textId="3BE79DBB" w:rsidR="00F76F7A" w:rsidRPr="00265A98" w:rsidRDefault="00265A98" w:rsidP="000E1093">
      <w:pPr>
        <w:pStyle w:val="Heading2"/>
        <w:rPr>
          <w:lang w:val="es-419"/>
        </w:rPr>
      </w:pPr>
      <w:r w:rsidRPr="00265A98">
        <w:rPr>
          <w:lang w:val="es-419"/>
        </w:rPr>
        <w:lastRenderedPageBreak/>
        <w:t>¿Cuáles son mis protecciones laborales</w:t>
      </w:r>
      <w:r w:rsidR="00F76F7A" w:rsidRPr="00265A98">
        <w:rPr>
          <w:lang w:val="es-419"/>
        </w:rPr>
        <w:t xml:space="preserve">? </w:t>
      </w:r>
    </w:p>
    <w:p w14:paraId="17810803" w14:textId="25EDB70E" w:rsidR="00265A98" w:rsidRPr="00265A98" w:rsidRDefault="00265A98" w:rsidP="00265A98">
      <w:pPr>
        <w:pStyle w:val="ListParagraph"/>
        <w:numPr>
          <w:ilvl w:val="0"/>
          <w:numId w:val="5"/>
        </w:numPr>
        <w:rPr>
          <w:lang w:val="es-419"/>
        </w:rPr>
      </w:pPr>
      <w:r w:rsidRPr="00265A98">
        <w:rPr>
          <w:b/>
          <w:bCs/>
          <w:lang w:val="es-419"/>
        </w:rPr>
        <w:t xml:space="preserve">Protección del empleo: </w:t>
      </w:r>
      <w:r w:rsidRPr="00265A98">
        <w:rPr>
          <w:lang w:val="es-419"/>
        </w:rPr>
        <w:t>En general, usted debe ser restituido(a) a su mismo puesto o a un puesto equivalente al regresar de su ausencia. Las protecciones laborales entran en vigor 90 días después de la fecha en que fue contratado(a).</w:t>
      </w:r>
    </w:p>
    <w:p w14:paraId="15ACF558" w14:textId="5BF37FC0" w:rsidR="00265A98" w:rsidRPr="00265A98" w:rsidRDefault="00265A98" w:rsidP="00265A98">
      <w:pPr>
        <w:pStyle w:val="ListParagraph"/>
        <w:numPr>
          <w:ilvl w:val="0"/>
          <w:numId w:val="5"/>
        </w:numPr>
        <w:rPr>
          <w:b/>
          <w:bCs/>
          <w:lang w:val="es-419"/>
        </w:rPr>
      </w:pPr>
      <w:r w:rsidRPr="00265A98">
        <w:rPr>
          <w:b/>
          <w:bCs/>
          <w:lang w:val="es-419"/>
        </w:rPr>
        <w:t xml:space="preserve">Continuación del seguro médico: </w:t>
      </w:r>
      <w:r w:rsidRPr="00265A98">
        <w:rPr>
          <w:lang w:val="es-419"/>
        </w:rPr>
        <w:t>En general, los empleadores deben continuar cubriendo su parte correspondiente del seguro médico y de otras primas de seguros grupales mientras usted esté de ausencia. Usted será responsable de pagar la parte del seguro médico y de otras primas grupales que normalmente le corresponde cubrir.</w:t>
      </w:r>
    </w:p>
    <w:p w14:paraId="4F5FD2FF" w14:textId="64702169" w:rsidR="00265A98" w:rsidRPr="00265A98" w:rsidRDefault="00265A98" w:rsidP="00265A98">
      <w:pPr>
        <w:pStyle w:val="ListParagraph"/>
        <w:numPr>
          <w:ilvl w:val="0"/>
          <w:numId w:val="5"/>
        </w:numPr>
        <w:rPr>
          <w:lang w:val="es-419"/>
        </w:rPr>
      </w:pPr>
      <w:r w:rsidRPr="00265A98">
        <w:rPr>
          <w:b/>
          <w:bCs/>
          <w:lang w:val="es-419"/>
        </w:rPr>
        <w:t xml:space="preserve">Prohibición de represalias o interferencias: </w:t>
      </w:r>
      <w:r w:rsidRPr="00265A98">
        <w:rPr>
          <w:lang w:val="es-419"/>
        </w:rPr>
        <w:t xml:space="preserve">Los empleadores no pueden interferir ni tomar represalias en su contra si usted solicita o utiliza la </w:t>
      </w:r>
      <w:r w:rsidR="009D00E4">
        <w:rPr>
          <w:lang w:val="es-419"/>
        </w:rPr>
        <w:t>Ausencia Laboral Remunerada</w:t>
      </w:r>
      <w:r w:rsidRPr="00265A98">
        <w:rPr>
          <w:lang w:val="es-419"/>
        </w:rPr>
        <w:t>. Los empleadores tampoco pueden retener ni quedarse con los pagos que usted reciba del programa.</w:t>
      </w:r>
    </w:p>
    <w:p w14:paraId="610429AB" w14:textId="00CE64F0" w:rsidR="00F76F7A" w:rsidRPr="00265A98" w:rsidRDefault="00265A98" w:rsidP="00265A98">
      <w:pPr>
        <w:pStyle w:val="ListParagraph"/>
        <w:numPr>
          <w:ilvl w:val="0"/>
          <w:numId w:val="5"/>
        </w:numPr>
        <w:spacing w:after="160"/>
        <w:rPr>
          <w:lang w:val="es-419"/>
        </w:rPr>
      </w:pPr>
      <w:r w:rsidRPr="00265A98">
        <w:rPr>
          <w:b/>
          <w:bCs/>
          <w:lang w:val="es-419"/>
        </w:rPr>
        <w:t xml:space="preserve">Planes equivalentes: </w:t>
      </w:r>
      <w:r w:rsidRPr="00265A98">
        <w:rPr>
          <w:lang w:val="es-419"/>
        </w:rPr>
        <w:t xml:space="preserve">Los planes equivalentes no pueden imponer costos, condiciones o restricciones adicionales a la </w:t>
      </w:r>
      <w:r w:rsidR="009D00E4">
        <w:rPr>
          <w:lang w:val="es-419"/>
        </w:rPr>
        <w:t>Ausencia Laboral Remunerada</w:t>
      </w:r>
      <w:r w:rsidRPr="00265A98">
        <w:rPr>
          <w:lang w:val="es-419"/>
        </w:rPr>
        <w:t xml:space="preserve"> más allá de las que establece el plan estatal.</w:t>
      </w:r>
    </w:p>
    <w:p w14:paraId="77BF7F40" w14:textId="45FCA64E" w:rsidR="00F76F7A" w:rsidRPr="00BB21C0" w:rsidRDefault="00BB21C0" w:rsidP="00F76F7A">
      <w:pPr>
        <w:rPr>
          <w:lang w:val="es-419"/>
        </w:rPr>
      </w:pPr>
      <w:r w:rsidRPr="00BB21C0">
        <w:rPr>
          <w:lang w:val="es-419"/>
        </w:rPr>
        <w:t xml:space="preserve">Si le preocupa que su empleador esté violando estas protecciones, comuníquese con </w:t>
      </w:r>
      <w:r w:rsidR="009D00E4">
        <w:rPr>
          <w:lang w:val="es-419"/>
        </w:rPr>
        <w:t>Ausencia Laboral Remunerada</w:t>
      </w:r>
      <w:r w:rsidRPr="00BB21C0">
        <w:rPr>
          <w:lang w:val="es-419"/>
        </w:rPr>
        <w:t>.</w:t>
      </w:r>
    </w:p>
    <w:p w14:paraId="0881BD4E" w14:textId="1D063CD5" w:rsidR="008008C4" w:rsidRPr="00BB21C0" w:rsidRDefault="00BB21C0" w:rsidP="008008C4">
      <w:pPr>
        <w:pStyle w:val="Heading2"/>
        <w:rPr>
          <w:lang w:val="es-419"/>
        </w:rPr>
      </w:pPr>
      <w:r w:rsidRPr="00BB21C0">
        <w:rPr>
          <w:lang w:val="es-419"/>
        </w:rPr>
        <w:t xml:space="preserve">¿Cómo puedo solicitar la </w:t>
      </w:r>
      <w:r w:rsidR="009D00E4">
        <w:rPr>
          <w:lang w:val="es-419"/>
        </w:rPr>
        <w:t>Ausencia Laboral Remunerada</w:t>
      </w:r>
      <w:r w:rsidR="008008C4" w:rsidRPr="00BB21C0">
        <w:rPr>
          <w:lang w:val="es-419"/>
        </w:rPr>
        <w:t>?</w:t>
      </w:r>
    </w:p>
    <w:p w14:paraId="744800F8" w14:textId="0D3D9561" w:rsidR="008008C4" w:rsidRDefault="00BB21C0" w:rsidP="008008C4">
      <w:r w:rsidRPr="00BB21C0">
        <w:rPr>
          <w:lang w:val="es-419"/>
        </w:rPr>
        <w:t xml:space="preserve">Las personas empleadas cubiertas por un plan equivalente no presentan su solicitud ante el Estado. </w:t>
      </w:r>
      <w:r w:rsidRPr="00BB21C0">
        <w:t xml:space="preserve">En </w:t>
      </w:r>
      <w:proofErr w:type="spellStart"/>
      <w:r w:rsidRPr="00BB21C0">
        <w:t>su</w:t>
      </w:r>
      <w:proofErr w:type="spellEnd"/>
      <w:r w:rsidRPr="00BB21C0">
        <w:t xml:space="preserve"> </w:t>
      </w:r>
      <w:proofErr w:type="spellStart"/>
      <w:r w:rsidRPr="00BB21C0">
        <w:t>lugar</w:t>
      </w:r>
      <w:proofErr w:type="spellEnd"/>
      <w:r w:rsidRPr="00BB21C0">
        <w:t>:</w:t>
      </w:r>
    </w:p>
    <w:p w14:paraId="7D79E829" w14:textId="6B75DB68" w:rsidR="00BB21C0" w:rsidRDefault="00BB21C0" w:rsidP="00BB21C0">
      <w:pPr>
        <w:pStyle w:val="ListParagraph"/>
        <w:numPr>
          <w:ilvl w:val="0"/>
          <w:numId w:val="14"/>
        </w:numPr>
      </w:pPr>
      <w:proofErr w:type="spellStart"/>
      <w:r>
        <w:t>Notifique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>.</w:t>
      </w:r>
    </w:p>
    <w:p w14:paraId="6396D176" w14:textId="04744B24" w:rsidR="008008C4" w:rsidRPr="00BB21C0" w:rsidRDefault="00BB21C0" w:rsidP="00BB21C0">
      <w:pPr>
        <w:pStyle w:val="ListParagraph"/>
        <w:numPr>
          <w:ilvl w:val="0"/>
          <w:numId w:val="14"/>
        </w:numPr>
        <w:spacing w:after="160"/>
        <w:rPr>
          <w:lang w:val="es-419"/>
        </w:rPr>
      </w:pPr>
      <w:r w:rsidRPr="00BB21C0">
        <w:rPr>
          <w:lang w:val="es-419"/>
        </w:rPr>
        <w:t>Presente su solicitud ante la administración del plan equivalente de su empleador. Esta puede ser una compañía aseguradora o el mismo empleador.</w:t>
      </w:r>
    </w:p>
    <w:p w14:paraId="2BEE7BA1" w14:textId="77777777" w:rsidR="0029624F" w:rsidRPr="00BB21C0" w:rsidRDefault="0029624F" w:rsidP="0029624F">
      <w:pPr>
        <w:pStyle w:val="ListParagraph"/>
        <w:spacing w:after="160"/>
        <w:ind w:left="0"/>
        <w:rPr>
          <w:lang w:val="es-419"/>
        </w:rPr>
      </w:pPr>
    </w:p>
    <w:p w14:paraId="77098835" w14:textId="4C697BD7" w:rsidR="0029624F" w:rsidRPr="00BB21C0" w:rsidRDefault="00BB21C0" w:rsidP="0029624F">
      <w:pPr>
        <w:pStyle w:val="ListParagraph"/>
        <w:spacing w:after="160"/>
        <w:ind w:left="0"/>
        <w:rPr>
          <w:lang w:val="es-419"/>
        </w:rPr>
      </w:pPr>
      <w:r w:rsidRPr="00BB21C0">
        <w:rPr>
          <w:lang w:val="es-419"/>
        </w:rPr>
        <w:t>Su empleador debe proporcionarle instrucciones claras sobre cómo presentar su solicitud. Es posible que deba proporcionar documentación, como una certificación médica.</w:t>
      </w:r>
    </w:p>
    <w:p w14:paraId="43BB4659" w14:textId="04A54A19" w:rsidR="00CF0E84" w:rsidRPr="0014443D" w:rsidRDefault="0014443D" w:rsidP="00CF0E84">
      <w:pPr>
        <w:pStyle w:val="Heading2"/>
        <w:rPr>
          <w:lang w:val="es-419"/>
        </w:rPr>
      </w:pPr>
      <w:r w:rsidRPr="0014443D">
        <w:rPr>
          <w:lang w:val="es-419"/>
        </w:rPr>
        <w:t>¿Puedo apelar si mi solicitud es denegada</w:t>
      </w:r>
      <w:r w:rsidR="00CF0E84" w:rsidRPr="0014443D">
        <w:rPr>
          <w:lang w:val="es-419"/>
        </w:rPr>
        <w:t xml:space="preserve">? </w:t>
      </w:r>
    </w:p>
    <w:p w14:paraId="0286B028" w14:textId="1AA3BB30" w:rsidR="00CF0E84" w:rsidRPr="0014443D" w:rsidRDefault="0014443D" w:rsidP="0014443D">
      <w:pPr>
        <w:rPr>
          <w:lang w:val="es-419"/>
        </w:rPr>
      </w:pPr>
      <w:r w:rsidRPr="0014443D">
        <w:rPr>
          <w:lang w:val="es-419"/>
        </w:rPr>
        <w:t>Las personas trabajadoras cubiertas por planes equivalentes tienen los mismos derechos de apelación que aquellas cubiertas por el plan estatal.</w:t>
      </w:r>
      <w:r>
        <w:rPr>
          <w:lang w:val="es-419"/>
        </w:rPr>
        <w:t xml:space="preserve"> </w:t>
      </w:r>
      <w:r w:rsidRPr="0014443D">
        <w:rPr>
          <w:lang w:val="es-419"/>
        </w:rPr>
        <w:t>Si su solicitud de ausencia es denegada o si no está de acuerdo con el monto de su pago, tiene 30 días naturales para solicitar que su plan equivalente revise su decisión.</w:t>
      </w:r>
      <w:r>
        <w:rPr>
          <w:lang w:val="es-419"/>
        </w:rPr>
        <w:t xml:space="preserve"> </w:t>
      </w:r>
      <w:r w:rsidRPr="0014443D">
        <w:rPr>
          <w:lang w:val="es-419"/>
        </w:rPr>
        <w:t xml:space="preserve">Si la decisión no cambia después de la revisión, puede presentar una apelación ante la División de </w:t>
      </w:r>
      <w:r w:rsidR="009D00E4">
        <w:rPr>
          <w:lang w:val="es-419"/>
        </w:rPr>
        <w:t>Ausencia Laboral Remunerada</w:t>
      </w:r>
      <w:r w:rsidRPr="0014443D">
        <w:rPr>
          <w:lang w:val="es-419"/>
        </w:rPr>
        <w:t xml:space="preserve"> (</w:t>
      </w:r>
      <w:proofErr w:type="spellStart"/>
      <w:r w:rsidRPr="0014443D">
        <w:rPr>
          <w:lang w:val="es-419"/>
        </w:rPr>
        <w:t>Paid</w:t>
      </w:r>
      <w:proofErr w:type="spellEnd"/>
      <w:r w:rsidRPr="0014443D">
        <w:rPr>
          <w:lang w:val="es-419"/>
        </w:rPr>
        <w:t xml:space="preserve"> </w:t>
      </w:r>
      <w:proofErr w:type="spellStart"/>
      <w:r w:rsidRPr="0014443D">
        <w:rPr>
          <w:lang w:val="es-419"/>
        </w:rPr>
        <w:t>Leave</w:t>
      </w:r>
      <w:proofErr w:type="spellEnd"/>
      <w:r w:rsidRPr="0014443D">
        <w:rPr>
          <w:lang w:val="es-419"/>
        </w:rPr>
        <w:t xml:space="preserve"> </w:t>
      </w:r>
      <w:proofErr w:type="spellStart"/>
      <w:r w:rsidRPr="0014443D">
        <w:rPr>
          <w:lang w:val="es-419"/>
        </w:rPr>
        <w:t>Division</w:t>
      </w:r>
      <w:proofErr w:type="spellEnd"/>
      <w:r w:rsidRPr="0014443D">
        <w:rPr>
          <w:lang w:val="es-419"/>
        </w:rPr>
        <w:t xml:space="preserve">) dentro del plazo legal de 30 días naturales a partir de la fecha en que </w:t>
      </w:r>
      <w:r w:rsidRPr="0014443D">
        <w:rPr>
          <w:lang w:val="es-419"/>
        </w:rPr>
        <w:lastRenderedPageBreak/>
        <w:t>recibió la decisión revisada de su plan equivalente</w:t>
      </w:r>
      <w:r>
        <w:rPr>
          <w:lang w:val="es-419"/>
        </w:rPr>
        <w:t xml:space="preserve">. </w:t>
      </w:r>
      <w:r w:rsidRPr="0014443D">
        <w:rPr>
          <w:lang w:val="es-419"/>
        </w:rPr>
        <w:t xml:space="preserve">Comuníquese con </w:t>
      </w:r>
      <w:r w:rsidR="009D00E4">
        <w:rPr>
          <w:lang w:val="es-419"/>
        </w:rPr>
        <w:t>Ausencia Laboral Remunerada</w:t>
      </w:r>
      <w:r w:rsidRPr="0014443D">
        <w:rPr>
          <w:lang w:val="es-419"/>
        </w:rPr>
        <w:t xml:space="preserve"> o visite nuestro sitio web para obtener más información sobre el proceso de apelaciones.</w:t>
      </w:r>
      <w:r w:rsidR="008008C4" w:rsidRPr="0014443D">
        <w:rPr>
          <w:lang w:val="es-419"/>
        </w:rPr>
        <w:t xml:space="preserve"> </w:t>
      </w:r>
    </w:p>
    <w:p w14:paraId="0420B09F" w14:textId="08489757" w:rsidR="00CC2658" w:rsidRPr="00513584" w:rsidRDefault="00265A15" w:rsidP="00F76F7A">
      <w:pPr>
        <w:pStyle w:val="Heading2"/>
        <w:rPr>
          <w:lang w:val="es-US"/>
        </w:rPr>
      </w:pPr>
      <w:r w:rsidRPr="00513584">
        <w:rPr>
          <w:lang w:val="es-US"/>
        </w:rPr>
        <w:t>Obtenga más información</w:t>
      </w:r>
    </w:p>
    <w:p w14:paraId="75247F2E" w14:textId="02709A0A" w:rsidR="00CC2658" w:rsidRPr="00265A15" w:rsidRDefault="00CC2658" w:rsidP="00CC2658">
      <w:pPr>
        <w:rPr>
          <w:lang w:val="es-419"/>
        </w:rPr>
      </w:pPr>
      <w:r w:rsidRPr="00265A15">
        <w:rPr>
          <w:lang w:val="es-419"/>
        </w:rPr>
        <w:t>Visit</w:t>
      </w:r>
      <w:r w:rsidR="00265A15" w:rsidRPr="00265A15">
        <w:rPr>
          <w:lang w:val="es-419"/>
        </w:rPr>
        <w:t>e</w:t>
      </w:r>
      <w:r w:rsidRPr="00265A15">
        <w:rPr>
          <w:b/>
          <w:bCs/>
          <w:lang w:val="es-419"/>
        </w:rPr>
        <w:t xml:space="preserve"> paidleave.mn.gov</w:t>
      </w:r>
      <w:r w:rsidRPr="00265A15">
        <w:rPr>
          <w:lang w:val="es-419"/>
        </w:rPr>
        <w:t xml:space="preserve"> </w:t>
      </w:r>
      <w:r w:rsidR="00265A15" w:rsidRPr="00265A15">
        <w:rPr>
          <w:lang w:val="es-419"/>
        </w:rPr>
        <w:t xml:space="preserve">para obtener más información sobre el programa de </w:t>
      </w:r>
      <w:r w:rsidR="009D00E4">
        <w:rPr>
          <w:lang w:val="es-419"/>
        </w:rPr>
        <w:t>Ausencia Laboral Remunerada</w:t>
      </w:r>
      <w:r w:rsidR="00265A15" w:rsidRPr="00265A15">
        <w:rPr>
          <w:lang w:val="es-419"/>
        </w:rPr>
        <w:t>.</w:t>
      </w:r>
      <w:r w:rsidRPr="00265A15">
        <w:rPr>
          <w:lang w:val="es-419"/>
        </w:rPr>
        <w:t xml:space="preserve"> </w:t>
      </w:r>
    </w:p>
    <w:p w14:paraId="2C8A3907" w14:textId="77777777" w:rsidR="00265A15" w:rsidRPr="00265A15" w:rsidRDefault="00265A15" w:rsidP="00265A15">
      <w:pPr>
        <w:rPr>
          <w:rFonts w:eastAsia="MS Gothic"/>
          <w:b/>
          <w:bCs/>
          <w:color w:val="000000"/>
          <w:sz w:val="26"/>
          <w:lang w:val="es-419"/>
        </w:rPr>
      </w:pPr>
      <w:r w:rsidRPr="00265A15">
        <w:rPr>
          <w:rFonts w:eastAsia="MS Gothic"/>
          <w:b/>
          <w:bCs/>
          <w:color w:val="000000"/>
          <w:sz w:val="26"/>
          <w:lang w:val="es-419"/>
        </w:rPr>
        <w:t>Otras formas de comunicarse con nosotros</w:t>
      </w:r>
    </w:p>
    <w:p w14:paraId="0F9B298B" w14:textId="76969431" w:rsidR="00EA68AB" w:rsidRPr="00265A15" w:rsidRDefault="00265A15" w:rsidP="00EA68AB">
      <w:pPr>
        <w:rPr>
          <w:rFonts w:eastAsia="MS Gothic"/>
          <w:color w:val="000000"/>
          <w:szCs w:val="22"/>
          <w:lang w:val="es-419"/>
        </w:rPr>
      </w:pPr>
      <w:r w:rsidRPr="00265A15">
        <w:rPr>
          <w:rFonts w:eastAsia="MS Gothic"/>
          <w:color w:val="000000"/>
          <w:szCs w:val="22"/>
          <w:lang w:val="es-419"/>
        </w:rPr>
        <w:t>Teléfono: 651-556-7777 o 844-556-0444 (línea gratuita)</w:t>
      </w:r>
      <w:r w:rsidR="00EA68AB" w:rsidRPr="00265A15">
        <w:rPr>
          <w:lang w:val="es-419"/>
        </w:rPr>
        <w:tab/>
      </w:r>
      <w:r w:rsidR="00EA68AB" w:rsidRPr="00265A15">
        <w:rPr>
          <w:lang w:val="es-419"/>
        </w:rPr>
        <w:tab/>
      </w:r>
      <w:r w:rsidRPr="00265A15">
        <w:rPr>
          <w:lang w:val="es-419"/>
        </w:rPr>
        <w:t>Correo electrónico</w:t>
      </w:r>
      <w:r w:rsidR="00EA68AB" w:rsidRPr="00265A15">
        <w:rPr>
          <w:lang w:val="es-419"/>
        </w:rPr>
        <w:t xml:space="preserve">: </w:t>
      </w:r>
      <w:hyperlink r:id="rId11" w:history="1">
        <w:r w:rsidR="009366FC" w:rsidRPr="009366FC">
          <w:rPr>
            <w:rStyle w:val="Hyperlink"/>
            <w:lang w:val="es-419"/>
          </w:rPr>
          <w:t>paidleave@state.mn.us</w:t>
        </w:r>
      </w:hyperlink>
      <w:r w:rsidR="009366FC" w:rsidRPr="00265A15">
        <w:rPr>
          <w:rFonts w:eastAsia="MS Gothic"/>
          <w:color w:val="000000"/>
          <w:szCs w:val="22"/>
          <w:lang w:val="es-419"/>
        </w:rPr>
        <w:t xml:space="preserve"> </w:t>
      </w:r>
    </w:p>
    <w:p w14:paraId="4E956867" w14:textId="250A3669" w:rsidR="00EA68AB" w:rsidRDefault="00265A15" w:rsidP="00EA68AB">
      <w:r w:rsidRPr="00265A15">
        <w:t>Co</w:t>
      </w:r>
      <w:r>
        <w:t>rreo postal</w:t>
      </w:r>
      <w:r w:rsidR="00EA68AB">
        <w:t>:  Department of Employment and Economic Development, Paid Leave Division</w:t>
      </w:r>
      <w:r w:rsidR="00EA68AB">
        <w:br/>
        <w:t>180 E 5</w:t>
      </w:r>
      <w:r w:rsidR="00EA68AB" w:rsidRPr="08D227A8">
        <w:rPr>
          <w:vertAlign w:val="superscript"/>
        </w:rPr>
        <w:t>th</w:t>
      </w:r>
      <w:r w:rsidR="00EA68AB">
        <w:t xml:space="preserve"> Street, 12</w:t>
      </w:r>
      <w:r w:rsidR="00EA68AB" w:rsidRPr="08D227A8">
        <w:rPr>
          <w:vertAlign w:val="superscript"/>
        </w:rPr>
        <w:t>th</w:t>
      </w:r>
      <w:r w:rsidR="00EA68AB">
        <w:t xml:space="preserve"> Floor, Saint Paul, MN </w:t>
      </w:r>
    </w:p>
    <w:p w14:paraId="28AC0CCC" w14:textId="77777777" w:rsidR="000E3B41" w:rsidRPr="000E3B41" w:rsidRDefault="000E3B41" w:rsidP="000E3B41">
      <w:pPr>
        <w:spacing w:after="0" w:line="240" w:lineRule="auto"/>
        <w:rPr>
          <w:i/>
          <w:iCs/>
          <w:color w:val="000000"/>
          <w:sz w:val="22"/>
          <w:szCs w:val="22"/>
          <w:lang w:val="es-419"/>
        </w:rPr>
      </w:pPr>
      <w:r w:rsidRPr="000E3B41">
        <w:rPr>
          <w:i/>
          <w:iCs/>
          <w:color w:val="000000"/>
          <w:sz w:val="22"/>
          <w:szCs w:val="22"/>
          <w:lang w:val="es-419"/>
        </w:rPr>
        <w:t>La información está disponible en formatos alternativos para personas con discapacidades, utilizando la información de contacto mencionada anteriormente.</w:t>
      </w:r>
    </w:p>
    <w:p w14:paraId="3E9AB60C" w14:textId="77777777" w:rsidR="008008C4" w:rsidRPr="00513584" w:rsidRDefault="008008C4">
      <w:pPr>
        <w:spacing w:after="0" w:line="240" w:lineRule="auto"/>
        <w:rPr>
          <w:rStyle w:val="Strong"/>
          <w:rFonts w:eastAsia="MS Gothic"/>
          <w:bCs w:val="0"/>
          <w:color w:val="000000"/>
          <w:sz w:val="28"/>
          <w:szCs w:val="26"/>
          <w:lang w:val="es-US"/>
        </w:rPr>
      </w:pPr>
    </w:p>
    <w:p w14:paraId="5046C818" w14:textId="5B76926E" w:rsidR="00CC2658" w:rsidRPr="00F76F7A" w:rsidRDefault="000E3B41" w:rsidP="00F76F7A">
      <w:pPr>
        <w:pStyle w:val="Heading2"/>
      </w:pPr>
      <w:proofErr w:type="spellStart"/>
      <w:r w:rsidRPr="000E3B41">
        <w:t>Información</w:t>
      </w:r>
      <w:proofErr w:type="spellEnd"/>
      <w:r w:rsidRPr="000E3B41">
        <w:t xml:space="preserve"> del </w:t>
      </w:r>
      <w:proofErr w:type="spellStart"/>
      <w:r w:rsidRPr="000E3B41">
        <w:t>empleador</w:t>
      </w:r>
      <w:proofErr w:type="spellEnd"/>
      <w:r w:rsidR="00CC2658" w:rsidRPr="00F76F7A">
        <w:t>:</w:t>
      </w:r>
    </w:p>
    <w:tbl>
      <w:tblPr>
        <w:tblW w:w="10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43"/>
      </w:tblGrid>
      <w:tr w:rsidR="00CC2658" w:rsidRPr="006D522B" w14:paraId="76603323" w14:textId="77777777" w:rsidTr="008008C4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72379" w14:textId="14BF10C5" w:rsidR="00CC2658" w:rsidRPr="006D522B" w:rsidRDefault="000E3B41" w:rsidP="00743A69">
            <w:pPr>
              <w:spacing w:after="0"/>
              <w:rPr>
                <w:rStyle w:val="Strong"/>
                <w:b w:val="0"/>
                <w:bCs w:val="0"/>
              </w:rPr>
            </w:pPr>
            <w:r w:rsidRPr="000E3B41">
              <w:rPr>
                <w:rStyle w:val="Strong"/>
              </w:rPr>
              <w:t>Nombre de</w:t>
            </w:r>
            <w:r>
              <w:rPr>
                <w:rStyle w:val="Strong"/>
              </w:rPr>
              <w:t xml:space="preserve">l </w:t>
            </w:r>
            <w:proofErr w:type="spellStart"/>
            <w:r>
              <w:rPr>
                <w:rStyle w:val="Strong"/>
              </w:rPr>
              <w:t>empleador</w:t>
            </w:r>
            <w:proofErr w:type="spellEnd"/>
            <w:r w:rsidR="00CC2658" w:rsidRPr="006D522B">
              <w:rPr>
                <w:rStyle w:val="Strong"/>
              </w:rPr>
              <w:t>: </w:t>
            </w:r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8C23B" w14:textId="77777777" w:rsidR="00CC2658" w:rsidRPr="006D522B" w:rsidRDefault="00CC2658" w:rsidP="00743A69">
            <w:pPr>
              <w:spacing w:after="0"/>
            </w:pPr>
            <w:r w:rsidRPr="006D522B">
              <w:t> </w:t>
            </w:r>
          </w:p>
        </w:tc>
      </w:tr>
      <w:tr w:rsidR="00CC2658" w:rsidRPr="006D522B" w14:paraId="14DE8922" w14:textId="77777777" w:rsidTr="008008C4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6C085" w14:textId="6DDC4A8F" w:rsidR="00CC2658" w:rsidRPr="006D522B" w:rsidRDefault="000E3B41" w:rsidP="00743A69">
            <w:pPr>
              <w:spacing w:after="0"/>
              <w:rPr>
                <w:rStyle w:val="Strong"/>
                <w:b w:val="0"/>
                <w:bCs w:val="0"/>
              </w:rPr>
            </w:pPr>
            <w:proofErr w:type="spellStart"/>
            <w:r w:rsidRPr="000E3B41">
              <w:rPr>
                <w:rStyle w:val="Strong"/>
              </w:rPr>
              <w:t>Dirección</w:t>
            </w:r>
            <w:proofErr w:type="spellEnd"/>
            <w:r w:rsidRPr="000E3B41">
              <w:rPr>
                <w:rStyle w:val="Strong"/>
              </w:rPr>
              <w:t xml:space="preserve"> postal</w:t>
            </w:r>
            <w:r w:rsidR="00CC2658" w:rsidRPr="006D522B">
              <w:rPr>
                <w:rStyle w:val="Strong"/>
              </w:rPr>
              <w:t>: </w:t>
            </w:r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4A36E" w14:textId="77777777" w:rsidR="00CC2658" w:rsidRPr="006D522B" w:rsidRDefault="00CC2658" w:rsidP="00743A69">
            <w:pPr>
              <w:spacing w:after="0"/>
            </w:pPr>
            <w:r w:rsidRPr="006D522B">
              <w:t> </w:t>
            </w:r>
          </w:p>
        </w:tc>
      </w:tr>
      <w:tr w:rsidR="00CC2658" w:rsidRPr="001B5BA0" w14:paraId="23E1C9AC" w14:textId="77777777" w:rsidTr="008008C4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F8C7B" w14:textId="3F7E502C" w:rsidR="00CC2658" w:rsidRPr="000E3B41" w:rsidRDefault="000E3B41" w:rsidP="00743A69">
            <w:pPr>
              <w:spacing w:after="0"/>
              <w:rPr>
                <w:rStyle w:val="Strong"/>
                <w:b w:val="0"/>
                <w:bCs w:val="0"/>
                <w:lang w:val="es-419"/>
              </w:rPr>
            </w:pPr>
            <w:r w:rsidRPr="000E3B41">
              <w:rPr>
                <w:rStyle w:val="Strong"/>
                <w:lang w:val="es-419"/>
              </w:rPr>
              <w:t>Número de identificación del empleador</w:t>
            </w:r>
            <w:r w:rsidR="00CC2658" w:rsidRPr="000E3B41">
              <w:rPr>
                <w:rStyle w:val="Strong"/>
                <w:lang w:val="es-419"/>
              </w:rPr>
              <w:t xml:space="preserve"> (FEIN): </w:t>
            </w:r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2E2F" w14:textId="77777777" w:rsidR="00CC2658" w:rsidRPr="000E3B41" w:rsidRDefault="00CC2658" w:rsidP="00743A69">
            <w:pPr>
              <w:spacing w:after="0"/>
              <w:rPr>
                <w:lang w:val="es-419"/>
              </w:rPr>
            </w:pPr>
            <w:r w:rsidRPr="000E3B41">
              <w:rPr>
                <w:lang w:val="es-419"/>
              </w:rPr>
              <w:t> </w:t>
            </w:r>
          </w:p>
        </w:tc>
      </w:tr>
    </w:tbl>
    <w:p w14:paraId="2802840F" w14:textId="77777777" w:rsidR="00CC2658" w:rsidRPr="000E3B41" w:rsidRDefault="00CC2658" w:rsidP="00CC2658">
      <w:pPr>
        <w:rPr>
          <w:b/>
          <w:bCs/>
          <w:lang w:val="es-419"/>
        </w:rPr>
      </w:pPr>
    </w:p>
    <w:p w14:paraId="0390EC40" w14:textId="1F21AFFD" w:rsidR="00CC2658" w:rsidRPr="000E3B41" w:rsidRDefault="000E3B41" w:rsidP="00F76F7A">
      <w:pPr>
        <w:pStyle w:val="Heading2"/>
        <w:rPr>
          <w:lang w:val="es-419"/>
        </w:rPr>
      </w:pPr>
      <w:r w:rsidRPr="000E3B41">
        <w:rPr>
          <w:lang w:val="es-419"/>
        </w:rPr>
        <w:t>Reconocimiento del (de la) empleado(a)</w:t>
      </w:r>
      <w:r w:rsidR="00CC2658" w:rsidRPr="000E3B41">
        <w:rPr>
          <w:lang w:val="es-419"/>
        </w:rPr>
        <w:t>: </w:t>
      </w:r>
    </w:p>
    <w:tbl>
      <w:tblPr>
        <w:tblW w:w="10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53"/>
      </w:tblGrid>
      <w:tr w:rsidR="00CC2658" w:rsidRPr="001B5BA0" w14:paraId="77EC249F" w14:textId="77777777" w:rsidTr="008008C4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3FA96" w14:textId="77777777" w:rsidR="00CC2658" w:rsidRPr="006D522B" w:rsidRDefault="00CC2658" w:rsidP="00743A69">
            <w:pPr>
              <w:spacing w:after="0"/>
              <w:jc w:val="center"/>
            </w:pPr>
            <w:r w:rsidRPr="006D522B">
              <w:rPr>
                <w:b/>
                <w:bCs/>
              </w:rPr>
              <w:t>□</w:t>
            </w:r>
          </w:p>
        </w:tc>
        <w:tc>
          <w:tcPr>
            <w:tcW w:w="9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13432" w14:textId="00D65529" w:rsidR="00CC2658" w:rsidRPr="009E4B80" w:rsidRDefault="009E4B80" w:rsidP="00743A69">
            <w:pPr>
              <w:spacing w:after="0"/>
              <w:ind w:firstLine="276"/>
              <w:rPr>
                <w:lang w:val="es-419"/>
              </w:rPr>
            </w:pPr>
            <w:r>
              <w:rPr>
                <w:b/>
                <w:bCs/>
                <w:lang w:val="es-419"/>
              </w:rPr>
              <w:t>C</w:t>
            </w:r>
            <w:r w:rsidRPr="009E4B80">
              <w:rPr>
                <w:b/>
                <w:bCs/>
                <w:lang w:val="es-419"/>
              </w:rPr>
              <w:t>onfirmo haber recibido esta notificación</w:t>
            </w:r>
          </w:p>
        </w:tc>
      </w:tr>
      <w:tr w:rsidR="00CC2658" w:rsidRPr="006D522B" w14:paraId="38823019" w14:textId="77777777" w:rsidTr="008008C4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EC63" w14:textId="7B0F878A" w:rsidR="00CC2658" w:rsidRPr="006D522B" w:rsidRDefault="009E4B80" w:rsidP="00743A69">
            <w:pPr>
              <w:spacing w:after="0"/>
              <w:ind w:firstLine="77"/>
              <w:rPr>
                <w:b/>
                <w:bCs/>
              </w:rPr>
            </w:pPr>
            <w:r w:rsidRPr="009E4B80">
              <w:rPr>
                <w:b/>
                <w:bCs/>
              </w:rPr>
              <w:t>Nombre</w:t>
            </w:r>
          </w:p>
        </w:tc>
        <w:tc>
          <w:tcPr>
            <w:tcW w:w="9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58EC" w14:textId="77777777" w:rsidR="00CC2658" w:rsidRPr="006D522B" w:rsidRDefault="00CC2658" w:rsidP="00743A69">
            <w:pPr>
              <w:spacing w:after="0"/>
              <w:rPr>
                <w:b/>
                <w:bCs/>
              </w:rPr>
            </w:pPr>
          </w:p>
        </w:tc>
      </w:tr>
      <w:tr w:rsidR="00CC2658" w:rsidRPr="006D522B" w14:paraId="572232E4" w14:textId="77777777" w:rsidTr="008008C4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C0B2A" w14:textId="45EE96B9" w:rsidR="00CC2658" w:rsidRPr="006D522B" w:rsidRDefault="009E4B80" w:rsidP="00743A69">
            <w:pPr>
              <w:spacing w:after="0"/>
              <w:ind w:firstLine="77"/>
            </w:pPr>
            <w:proofErr w:type="spellStart"/>
            <w:r w:rsidRPr="009E4B80">
              <w:rPr>
                <w:b/>
                <w:bCs/>
              </w:rPr>
              <w:t>Firma</w:t>
            </w:r>
            <w:proofErr w:type="spellEnd"/>
            <w:r w:rsidR="00CC2658" w:rsidRPr="006D522B">
              <w:t> </w:t>
            </w:r>
          </w:p>
        </w:tc>
        <w:tc>
          <w:tcPr>
            <w:tcW w:w="9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55387" w14:textId="77777777" w:rsidR="00CC2658" w:rsidRPr="006D522B" w:rsidRDefault="00CC2658" w:rsidP="00743A69">
            <w:pPr>
              <w:spacing w:after="0"/>
            </w:pPr>
            <w:r w:rsidRPr="006D522B">
              <w:t> </w:t>
            </w:r>
          </w:p>
        </w:tc>
      </w:tr>
      <w:tr w:rsidR="00CC2658" w:rsidRPr="006D522B" w14:paraId="30215EAF" w14:textId="77777777" w:rsidTr="008008C4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72E4B" w14:textId="755EC9B9" w:rsidR="00CC2658" w:rsidRPr="006D522B" w:rsidRDefault="009E4B80" w:rsidP="00743A69">
            <w:pPr>
              <w:spacing w:after="0"/>
              <w:ind w:firstLine="77"/>
            </w:pPr>
            <w:proofErr w:type="spellStart"/>
            <w:r w:rsidRPr="009E4B80">
              <w:rPr>
                <w:b/>
                <w:bCs/>
              </w:rPr>
              <w:t>Fecha</w:t>
            </w:r>
            <w:proofErr w:type="spellEnd"/>
            <w:r w:rsidR="00CC2658" w:rsidRPr="006D522B">
              <w:t> </w:t>
            </w:r>
          </w:p>
        </w:tc>
        <w:tc>
          <w:tcPr>
            <w:tcW w:w="9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7C870" w14:textId="77777777" w:rsidR="00CC2658" w:rsidRPr="006D522B" w:rsidRDefault="00CC2658" w:rsidP="00743A69">
            <w:pPr>
              <w:spacing w:after="0"/>
            </w:pPr>
            <w:r w:rsidRPr="006D522B">
              <w:t> </w:t>
            </w:r>
          </w:p>
        </w:tc>
      </w:tr>
    </w:tbl>
    <w:p w14:paraId="0B3A2BEE" w14:textId="77777777" w:rsidR="00CC2658" w:rsidRPr="0031143D" w:rsidRDefault="00CC2658" w:rsidP="00CC2658"/>
    <w:p w14:paraId="51B40075" w14:textId="77777777" w:rsidR="00CF21BD" w:rsidRPr="00F957F5" w:rsidRDefault="00CF21BD" w:rsidP="00CC2658">
      <w:pPr>
        <w:pStyle w:val="Heading1"/>
      </w:pPr>
    </w:p>
    <w:sectPr w:rsidR="00CF21BD" w:rsidRPr="00F957F5" w:rsidSect="00AB5332">
      <w:headerReference w:type="default" r:id="rId12"/>
      <w:footerReference w:type="default" r:id="rId13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C4F9" w14:textId="77777777" w:rsidR="00C835F1" w:rsidRDefault="00C835F1" w:rsidP="00D77387">
      <w:r>
        <w:separator/>
      </w:r>
    </w:p>
  </w:endnote>
  <w:endnote w:type="continuationSeparator" w:id="0">
    <w:p w14:paraId="786EF07D" w14:textId="77777777" w:rsidR="00C835F1" w:rsidRDefault="00C835F1" w:rsidP="00D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DF0C" w14:textId="77777777" w:rsidR="002B447D" w:rsidRPr="004A1BBE" w:rsidRDefault="00401CAE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Minnesota Paid Leave</w:t>
    </w:r>
  </w:p>
  <w:p w14:paraId="253ABDE1" w14:textId="77777777" w:rsidR="00C76AFE" w:rsidRPr="004A1BBE" w:rsidRDefault="00F957F5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180 E 5</w:t>
    </w:r>
    <w:r w:rsidRPr="00F957F5">
      <w:rPr>
        <w:color w:val="44546A"/>
        <w:sz w:val="20"/>
        <w:szCs w:val="20"/>
        <w:vertAlign w:val="superscript"/>
      </w:rPr>
      <w:t>th</w:t>
    </w:r>
    <w:r>
      <w:rPr>
        <w:color w:val="44546A"/>
        <w:sz w:val="20"/>
        <w:szCs w:val="20"/>
      </w:rPr>
      <w:t xml:space="preserve"> St, Suite 1200 | St. Paul, MN 55101</w:t>
    </w:r>
  </w:p>
  <w:p w14:paraId="59933781" w14:textId="77777777" w:rsidR="002B447D" w:rsidRDefault="00406AB1" w:rsidP="00401CAE">
    <w:pPr>
      <w:pStyle w:val="Footer"/>
      <w:jc w:val="center"/>
    </w:pPr>
    <w:r>
      <w:rPr>
        <w:color w:val="44546A"/>
        <w:sz w:val="20"/>
        <w:szCs w:val="20"/>
      </w:rPr>
      <w:t>p</w:t>
    </w:r>
    <w:r w:rsidR="00401CAE">
      <w:rPr>
        <w:color w:val="44546A"/>
        <w:sz w:val="20"/>
        <w:szCs w:val="20"/>
      </w:rPr>
      <w:t>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68EA" w14:textId="77777777" w:rsidR="00C835F1" w:rsidRDefault="00C835F1" w:rsidP="00D77387">
      <w:r>
        <w:separator/>
      </w:r>
    </w:p>
  </w:footnote>
  <w:footnote w:type="continuationSeparator" w:id="0">
    <w:p w14:paraId="155B7BBD" w14:textId="77777777" w:rsidR="00C835F1" w:rsidRDefault="00C835F1" w:rsidP="00D7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90DD" w14:textId="000EDAE9" w:rsidR="00AB5332" w:rsidRDefault="009D00E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C94282D" wp14:editId="318CC283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B5FDC"/>
    <w:multiLevelType w:val="multilevel"/>
    <w:tmpl w:val="B014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5464B"/>
    <w:multiLevelType w:val="multilevel"/>
    <w:tmpl w:val="E1BE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5E26E8"/>
    <w:multiLevelType w:val="multilevel"/>
    <w:tmpl w:val="23C6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98286E"/>
    <w:multiLevelType w:val="multilevel"/>
    <w:tmpl w:val="A594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577CAD"/>
    <w:multiLevelType w:val="multilevel"/>
    <w:tmpl w:val="93E4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FF6714"/>
    <w:multiLevelType w:val="multilevel"/>
    <w:tmpl w:val="88D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9FFD02"/>
    <w:multiLevelType w:val="hybridMultilevel"/>
    <w:tmpl w:val="FFFFFFFF"/>
    <w:lvl w:ilvl="0" w:tplc="DB6A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C1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4E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44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62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8D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E1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E9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4B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14015"/>
    <w:multiLevelType w:val="multilevel"/>
    <w:tmpl w:val="21B8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32523">
    <w:abstractNumId w:val="3"/>
  </w:num>
  <w:num w:numId="2" w16cid:durableId="1042168961">
    <w:abstractNumId w:val="14"/>
  </w:num>
  <w:num w:numId="3" w16cid:durableId="1487014803">
    <w:abstractNumId w:val="0"/>
  </w:num>
  <w:num w:numId="4" w16cid:durableId="873690478">
    <w:abstractNumId w:val="5"/>
  </w:num>
  <w:num w:numId="5" w16cid:durableId="1588154574">
    <w:abstractNumId w:val="11"/>
  </w:num>
  <w:num w:numId="6" w16cid:durableId="598022746">
    <w:abstractNumId w:val="12"/>
  </w:num>
  <w:num w:numId="7" w16cid:durableId="407195284">
    <w:abstractNumId w:val="1"/>
  </w:num>
  <w:num w:numId="8" w16cid:durableId="1222862188">
    <w:abstractNumId w:val="10"/>
  </w:num>
  <w:num w:numId="9" w16cid:durableId="836462376">
    <w:abstractNumId w:val="2"/>
  </w:num>
  <w:num w:numId="10" w16cid:durableId="903182584">
    <w:abstractNumId w:val="9"/>
  </w:num>
  <w:num w:numId="11" w16cid:durableId="483545000">
    <w:abstractNumId w:val="4"/>
  </w:num>
  <w:num w:numId="12" w16cid:durableId="434978165">
    <w:abstractNumId w:val="8"/>
  </w:num>
  <w:num w:numId="13" w16cid:durableId="1837765958">
    <w:abstractNumId w:val="7"/>
  </w:num>
  <w:num w:numId="14" w16cid:durableId="1533759835">
    <w:abstractNumId w:val="6"/>
  </w:num>
  <w:num w:numId="15" w16cid:durableId="15574294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0607E"/>
    <w:rsid w:val="00016EC6"/>
    <w:rsid w:val="000259DF"/>
    <w:rsid w:val="00045E49"/>
    <w:rsid w:val="00076318"/>
    <w:rsid w:val="0008475B"/>
    <w:rsid w:val="000A0B25"/>
    <w:rsid w:val="000A31A0"/>
    <w:rsid w:val="000C4E9C"/>
    <w:rsid w:val="000E1093"/>
    <w:rsid w:val="000E3B41"/>
    <w:rsid w:val="000F6F96"/>
    <w:rsid w:val="001014FF"/>
    <w:rsid w:val="00106D8E"/>
    <w:rsid w:val="00133F0D"/>
    <w:rsid w:val="0014443D"/>
    <w:rsid w:val="001B5BA0"/>
    <w:rsid w:val="001E08AD"/>
    <w:rsid w:val="001E1277"/>
    <w:rsid w:val="001F25EC"/>
    <w:rsid w:val="00213BF1"/>
    <w:rsid w:val="002252AA"/>
    <w:rsid w:val="00252735"/>
    <w:rsid w:val="00261B36"/>
    <w:rsid w:val="00265A15"/>
    <w:rsid w:val="00265A98"/>
    <w:rsid w:val="00275C1A"/>
    <w:rsid w:val="00294F4C"/>
    <w:rsid w:val="0029624F"/>
    <w:rsid w:val="002A750C"/>
    <w:rsid w:val="002B447D"/>
    <w:rsid w:val="002C0B1A"/>
    <w:rsid w:val="002C1910"/>
    <w:rsid w:val="002D36EA"/>
    <w:rsid w:val="00320AB5"/>
    <w:rsid w:val="00327829"/>
    <w:rsid w:val="00347AE4"/>
    <w:rsid w:val="00364574"/>
    <w:rsid w:val="00385ABD"/>
    <w:rsid w:val="0039421E"/>
    <w:rsid w:val="003B3244"/>
    <w:rsid w:val="003C14CD"/>
    <w:rsid w:val="003D253D"/>
    <w:rsid w:val="003E0CCB"/>
    <w:rsid w:val="00401CAE"/>
    <w:rsid w:val="00406AB1"/>
    <w:rsid w:val="00434C96"/>
    <w:rsid w:val="00450922"/>
    <w:rsid w:val="004560D1"/>
    <w:rsid w:val="004876F9"/>
    <w:rsid w:val="00491043"/>
    <w:rsid w:val="004A1BBE"/>
    <w:rsid w:val="004C0181"/>
    <w:rsid w:val="004C6B06"/>
    <w:rsid w:val="004E50E1"/>
    <w:rsid w:val="004F090A"/>
    <w:rsid w:val="004F38BC"/>
    <w:rsid w:val="00513584"/>
    <w:rsid w:val="00523707"/>
    <w:rsid w:val="005A33EE"/>
    <w:rsid w:val="005B1A36"/>
    <w:rsid w:val="005B1F42"/>
    <w:rsid w:val="005D76AE"/>
    <w:rsid w:val="00605827"/>
    <w:rsid w:val="00616F37"/>
    <w:rsid w:val="00626CAF"/>
    <w:rsid w:val="00627070"/>
    <w:rsid w:val="00637EB0"/>
    <w:rsid w:val="00660C82"/>
    <w:rsid w:val="00681ED9"/>
    <w:rsid w:val="0069235D"/>
    <w:rsid w:val="00695A6F"/>
    <w:rsid w:val="006C0CD9"/>
    <w:rsid w:val="006C5B5F"/>
    <w:rsid w:val="006D522B"/>
    <w:rsid w:val="006F2F34"/>
    <w:rsid w:val="0070650C"/>
    <w:rsid w:val="00716698"/>
    <w:rsid w:val="007178B8"/>
    <w:rsid w:val="0073457C"/>
    <w:rsid w:val="00743A69"/>
    <w:rsid w:val="007459E9"/>
    <w:rsid w:val="00751377"/>
    <w:rsid w:val="00773817"/>
    <w:rsid w:val="00775921"/>
    <w:rsid w:val="00790C44"/>
    <w:rsid w:val="007D53F7"/>
    <w:rsid w:val="007F5005"/>
    <w:rsid w:val="008008C4"/>
    <w:rsid w:val="00824754"/>
    <w:rsid w:val="00845B84"/>
    <w:rsid w:val="008A5A23"/>
    <w:rsid w:val="008C662B"/>
    <w:rsid w:val="008F167C"/>
    <w:rsid w:val="00907E17"/>
    <w:rsid w:val="00922D42"/>
    <w:rsid w:val="00924416"/>
    <w:rsid w:val="00935187"/>
    <w:rsid w:val="009366FC"/>
    <w:rsid w:val="00947345"/>
    <w:rsid w:val="00971759"/>
    <w:rsid w:val="00973611"/>
    <w:rsid w:val="00980E53"/>
    <w:rsid w:val="00981FFE"/>
    <w:rsid w:val="00997C13"/>
    <w:rsid w:val="009A0D0F"/>
    <w:rsid w:val="009D00E4"/>
    <w:rsid w:val="009D060B"/>
    <w:rsid w:val="009E4B80"/>
    <w:rsid w:val="009E6DC7"/>
    <w:rsid w:val="00A21FE4"/>
    <w:rsid w:val="00A45D4C"/>
    <w:rsid w:val="00A63C4B"/>
    <w:rsid w:val="00A81B3D"/>
    <w:rsid w:val="00A821F3"/>
    <w:rsid w:val="00AB5332"/>
    <w:rsid w:val="00AC22A3"/>
    <w:rsid w:val="00AC7CF4"/>
    <w:rsid w:val="00AE4D7B"/>
    <w:rsid w:val="00AE652B"/>
    <w:rsid w:val="00AE7781"/>
    <w:rsid w:val="00AF5997"/>
    <w:rsid w:val="00AF775D"/>
    <w:rsid w:val="00B24C38"/>
    <w:rsid w:val="00B340AA"/>
    <w:rsid w:val="00B6246E"/>
    <w:rsid w:val="00B958C7"/>
    <w:rsid w:val="00BB21C0"/>
    <w:rsid w:val="00BB4714"/>
    <w:rsid w:val="00BE74C9"/>
    <w:rsid w:val="00C36DDA"/>
    <w:rsid w:val="00C7593F"/>
    <w:rsid w:val="00C76AFE"/>
    <w:rsid w:val="00C833AB"/>
    <w:rsid w:val="00C835F1"/>
    <w:rsid w:val="00C97E23"/>
    <w:rsid w:val="00CB0171"/>
    <w:rsid w:val="00CC2658"/>
    <w:rsid w:val="00CF0E84"/>
    <w:rsid w:val="00CF21BD"/>
    <w:rsid w:val="00D33948"/>
    <w:rsid w:val="00D422F9"/>
    <w:rsid w:val="00D77387"/>
    <w:rsid w:val="00D83905"/>
    <w:rsid w:val="00D83BFF"/>
    <w:rsid w:val="00D908C0"/>
    <w:rsid w:val="00DA146E"/>
    <w:rsid w:val="00DA2DCD"/>
    <w:rsid w:val="00DA3FED"/>
    <w:rsid w:val="00DC12C3"/>
    <w:rsid w:val="00DD59C4"/>
    <w:rsid w:val="00DD7E5B"/>
    <w:rsid w:val="00DE0D84"/>
    <w:rsid w:val="00DE29CE"/>
    <w:rsid w:val="00E11F4F"/>
    <w:rsid w:val="00E37CFF"/>
    <w:rsid w:val="00E435E4"/>
    <w:rsid w:val="00E50C0E"/>
    <w:rsid w:val="00E52047"/>
    <w:rsid w:val="00E60F1C"/>
    <w:rsid w:val="00E610B2"/>
    <w:rsid w:val="00E91BA6"/>
    <w:rsid w:val="00EA68AB"/>
    <w:rsid w:val="00EC5B5C"/>
    <w:rsid w:val="00ED78AD"/>
    <w:rsid w:val="00EF2984"/>
    <w:rsid w:val="00EF68EC"/>
    <w:rsid w:val="00F26EA5"/>
    <w:rsid w:val="00F5156F"/>
    <w:rsid w:val="00F6546A"/>
    <w:rsid w:val="00F7182C"/>
    <w:rsid w:val="00F76F7A"/>
    <w:rsid w:val="00F7780C"/>
    <w:rsid w:val="00F8016F"/>
    <w:rsid w:val="00F80D26"/>
    <w:rsid w:val="00F86F9E"/>
    <w:rsid w:val="00F957F5"/>
    <w:rsid w:val="00FC2994"/>
    <w:rsid w:val="00FE2AEB"/>
    <w:rsid w:val="00FE4BE1"/>
    <w:rsid w:val="00FE6332"/>
    <w:rsid w:val="0644BDFB"/>
    <w:rsid w:val="0EF23C8A"/>
    <w:rsid w:val="1258DE91"/>
    <w:rsid w:val="15D112AB"/>
    <w:rsid w:val="1D35BEF9"/>
    <w:rsid w:val="2FF7496D"/>
    <w:rsid w:val="3794B56D"/>
    <w:rsid w:val="399CDA2D"/>
    <w:rsid w:val="5227EDBD"/>
    <w:rsid w:val="53F441BF"/>
    <w:rsid w:val="5AD1855A"/>
    <w:rsid w:val="6074494C"/>
    <w:rsid w:val="7060E8E2"/>
    <w:rsid w:val="76A0C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42688"/>
  <w15:chartTrackingRefBased/>
  <w15:docId w15:val="{AD81CB00-BC20-4AC7-BF28-8167BAF0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CF4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5B1A3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B1A36"/>
    <w:rPr>
      <w:rFonts w:ascii="Calibri" w:eastAsia="Times New Roman" w:hAnsi="Calibri" w:cs="Times New Roman"/>
      <w:b/>
      <w:bCs/>
      <w:lang w:eastAsia="ja-JP"/>
    </w:rPr>
  </w:style>
  <w:style w:type="paragraph" w:styleId="NormalWeb">
    <w:name w:val="Normal (Web)"/>
    <w:basedOn w:val="Normal"/>
    <w:rsid w:val="00AC7CF4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9D00E4"/>
    <w:rPr>
      <w:rFonts w:ascii="Calibri" w:hAnsi="Calibri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36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38117-8E90-473D-9812-4BB6F95BBBBA}"/>
</file>

<file path=customXml/itemProps3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48107-EB52-4EC1-A7B0-6B46405D82C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7</TotalTime>
  <Pages>6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Ausencia laboral remunada de Minnesota Aviso de muestra para empleados: Planes equivalentes</vt:lpstr>
    </vt:vector>
  </TitlesOfParts>
  <Company>State of Minnesota 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Ausencia laboral remunada de Minnesota Aviso de muestra para empleados: Planes equivalentes</dc:title>
  <dc:subject>Aviso con información para los trabajadores sobre Planes equivalentes</dc:subject>
  <dc:creator>Department of Employment and Economic Development Paid Family and Medical Leave Division </dc:creator>
  <cp:keywords/>
  <dc:description/>
  <cp:lastModifiedBy>Denome, Donnie (They/Them/Theirs) (DEED)</cp:lastModifiedBy>
  <cp:revision>5</cp:revision>
  <cp:lastPrinted>2009-12-21T17:36:00Z</cp:lastPrinted>
  <dcterms:created xsi:type="dcterms:W3CDTF">2025-11-05T20:20:00Z</dcterms:created>
  <dcterms:modified xsi:type="dcterms:W3CDTF">2025-11-17T23:03:00Z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