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A6AF" w14:textId="77777777" w:rsidR="00773817" w:rsidRPr="00483FE4" w:rsidRDefault="00773817" w:rsidP="00773817">
      <w:pPr>
        <w:pStyle w:val="Heading1"/>
      </w:pPr>
      <w:r w:rsidRPr="00483FE4">
        <w:t>Beeksisa fakkeenyaa hojjettootaaf: Karoora Walqixaa</w:t>
      </w:r>
    </w:p>
    <w:p w14:paraId="31CE6204" w14:textId="77777777" w:rsidR="00773817" w:rsidRPr="00483FE4" w:rsidRDefault="00773817" w:rsidP="0077355B">
      <w:bookmarkStart w:id="0" w:name="_Hlk209614469"/>
      <w:r w:rsidRPr="00483FE4">
        <w:t xml:space="preserve">Unki kun Boqonnaa Kaffaltii Minnesota tin itti fayyadama qacartootaaf kan dhiyaatedha. </w:t>
      </w:r>
      <w:bookmarkEnd w:id="0"/>
      <w:r w:rsidRPr="00483FE4">
        <w:t>Hubadhaa:</w:t>
      </w:r>
    </w:p>
    <w:p w14:paraId="5592F025" w14:textId="6661CC47" w:rsidR="00773817" w:rsidRPr="00483FE4" w:rsidRDefault="00773817" w:rsidP="00773817">
      <w:pPr>
        <w:pStyle w:val="ListParagraph"/>
        <w:numPr>
          <w:ilvl w:val="0"/>
          <w:numId w:val="8"/>
        </w:numPr>
        <w:spacing w:after="160"/>
      </w:pPr>
      <w:r w:rsidRPr="00483FE4">
        <w:t xml:space="preserve">Beeksisni kun bifa Word tiin kan kenname yoo ta’u, akka isiniif mijatutti – daataa guutamuu danda’an salphaatti xumuruuf, jijjiirama foormaatii xixiqqoo (kan akka loogoo dhaabbataa dabaluu), ykn dabalata waa’ee imaammata dhaabbataa addaa. </w:t>
      </w:r>
    </w:p>
    <w:p w14:paraId="01139A3B" w14:textId="77777777" w:rsidR="00773817" w:rsidRPr="00483FE4" w:rsidRDefault="00773817" w:rsidP="00773817">
      <w:pPr>
        <w:pStyle w:val="ListParagraph"/>
        <w:numPr>
          <w:ilvl w:val="0"/>
          <w:numId w:val="8"/>
        </w:numPr>
        <w:spacing w:after="160"/>
      </w:pPr>
      <w:r w:rsidRPr="00483FE4">
        <w:t xml:space="preserve">Hojjechiistonni tokkoon tokkoo hojjetaa qacaramanii guyyoota 30 keessatti ykn sassaabbii kaffaltii osoo hin jalqabin guyyoota 30 keessatti kallattiin beeksisuu qabu. </w:t>
      </w:r>
      <w:r w:rsidRPr="00483FE4">
        <w:rPr>
          <w:b/>
          <w:bCs/>
        </w:rPr>
        <w:t>Sagantaa Boqonnaa Kaffaltii Guraandhala 1, 2026 eegaluuf, kana jechuun hanga Muddee 1, 2025 tti hojjettoota beeksisuu qabdu jechuudha.</w:t>
      </w:r>
      <w:r w:rsidRPr="00483FE4">
        <w:t> Hojjechiistonnis karoorri isaanii wal gitu yoo jijjiirame ykn xumurame beeksisa haaromfame kennuu qabu.</w:t>
      </w:r>
    </w:p>
    <w:p w14:paraId="6810744A" w14:textId="77777777" w:rsidR="00773817" w:rsidRPr="00483FE4" w:rsidRDefault="00773817" w:rsidP="00773817">
      <w:pPr>
        <w:pStyle w:val="ListParagraph"/>
        <w:numPr>
          <w:ilvl w:val="0"/>
          <w:numId w:val="8"/>
        </w:numPr>
        <w:spacing w:after="160"/>
      </w:pPr>
      <w:r w:rsidRPr="00483FE4">
        <w:t xml:space="preserve">Beeksisni kun hojjettootaaf afaan isaanii dhalootaan, barreeffamaan kennamuu qaba. Beeksisni fakkeenyaa afaanota Ingiliffaan ala ta’aniif marsariitii Boqonnaa Kaffaltii irratti ni argama. </w:t>
      </w:r>
    </w:p>
    <w:p w14:paraId="5A4A3730" w14:textId="77777777" w:rsidR="00773817" w:rsidRPr="00483FE4" w:rsidRDefault="00773817" w:rsidP="00773817">
      <w:pPr>
        <w:pStyle w:val="ListParagraph"/>
        <w:numPr>
          <w:ilvl w:val="0"/>
          <w:numId w:val="8"/>
        </w:numPr>
        <w:spacing w:after="160"/>
      </w:pPr>
      <w:r w:rsidRPr="00483FE4">
        <w:t>Beeksisa bifa elektirooniksiitiin kennameef, hojjechiisaan sa’aatii hojii idilee hojjetaan tokko ilaaluu danda'utti kompiitara hojjechiisaan hojjetaan akka argatu gochuu qaba. </w:t>
      </w:r>
    </w:p>
    <w:p w14:paraId="6C341EDA" w14:textId="77777777" w:rsidR="00773817" w:rsidRPr="00483FE4" w:rsidRDefault="00773817" w:rsidP="00773817">
      <w:pPr>
        <w:pStyle w:val="ListParagraph"/>
        <w:numPr>
          <w:ilvl w:val="0"/>
          <w:numId w:val="8"/>
        </w:numPr>
        <w:spacing w:after="160"/>
      </w:pPr>
      <w:r w:rsidRPr="00483FE4">
        <w:t>Hojjettoonni beeksisa kana argachuu isaanii barreeffamaan ykn karaa elektirooniksiitiin beeksisuu qabu. Kunis unka irratti mallatteessuudhaan, ykn karaa biraa kan akka sirna kaffaltii elektirooniksiitiin raawwatamuu danda’a. Hojjetaan tokko beeksisni sun akka isa qaqqabe beeksisuu yoo dide, hojjechiistonni akkaataa itti beeksisan agarsiisuu danda’uu qabu. </w:t>
      </w:r>
    </w:p>
    <w:p w14:paraId="2690790C" w14:textId="77777777" w:rsidR="00773817" w:rsidRPr="00483FE4" w:rsidRDefault="00773817" w:rsidP="00773817">
      <w:pPr>
        <w:pStyle w:val="ListParagraph"/>
        <w:numPr>
          <w:ilvl w:val="0"/>
          <w:numId w:val="8"/>
        </w:numPr>
        <w:spacing w:after="160"/>
      </w:pPr>
      <w:r w:rsidRPr="00483FE4">
        <w:t xml:space="preserve">Karoorri keessan walqixa ta’e gosa boqonnaa tokko qofa kan uwwise yoo ta’e (Boqonnaa Fayyaa ykn Boqonnaa Maatii) beeksisa hojjetaa sadarkaa isaa eeggate humna hojjetaa keessamiif kennuu qabdu. </w:t>
      </w:r>
    </w:p>
    <w:p w14:paraId="0F8091E9" w14:textId="3F26EDE5" w:rsidR="00773817" w:rsidRPr="00483FE4" w:rsidRDefault="00773817" w:rsidP="00773817">
      <w:pPr>
        <w:pStyle w:val="ListParagraph"/>
        <w:numPr>
          <w:ilvl w:val="0"/>
          <w:numId w:val="8"/>
        </w:numPr>
        <w:spacing w:after="160"/>
      </w:pPr>
      <w:r w:rsidRPr="00483FE4">
        <w:t xml:space="preserve">Hojjettoonni keessan kamiyyuu hojjettoota keessummeessitoota waqtii ta’anii yoo muudaman, ulaagaalee beeksisa dabalataa qabaachuu dandeessu. Caalaatti baruuf marsariitii daawwadhaa. </w:t>
      </w:r>
    </w:p>
    <w:p w14:paraId="526A553C" w14:textId="77777777" w:rsidR="00773817" w:rsidRPr="00483FE4" w:rsidRDefault="00773817" w:rsidP="00773817">
      <w:pPr>
        <w:pStyle w:val="Heading1"/>
      </w:pPr>
      <w:r w:rsidRPr="00483FE4">
        <w:t>Beeksisa fakkeenyaa kana fooyyessuu </w:t>
      </w:r>
    </w:p>
    <w:p w14:paraId="5454C479" w14:textId="21E4EF87" w:rsidR="00773817" w:rsidRPr="00483FE4" w:rsidRDefault="00773817" w:rsidP="00773817">
      <w:r w:rsidRPr="00483FE4">
        <w:t>Hojjechiistonni jijjiirama unkaalee kana irratti godhan kamiifuu itti gaafatamummaa qabu. Boqonnaan Kaffaltii fooyya’iinsa unkaalee kana irratti godhameef itti gaafatamummaa kan hin fudhanne yoo ta’u, unkaan gosa jalqabaa kana irraa fooyya’e ulaagaalee sagantichaa akka guutu wabii kennuu hin danda’u.</w:t>
      </w:r>
      <w:r w:rsidR="00291EBD" w:rsidRPr="00483FE4">
        <w:rPr>
          <w:rFonts w:ascii="Arial" w:hAnsi="Arial"/>
        </w:rPr>
        <w:t xml:space="preserve"> </w:t>
      </w:r>
    </w:p>
    <w:p w14:paraId="53024274" w14:textId="77777777" w:rsidR="00CF21BD" w:rsidRPr="00483FE4" w:rsidRDefault="00CF21BD" w:rsidP="00CF21BD">
      <w:bookmarkStart w:id="1" w:name="_Hlk209614441"/>
    </w:p>
    <w:p w14:paraId="18BC3695" w14:textId="77777777" w:rsidR="00320AB5" w:rsidRPr="00483FE4" w:rsidRDefault="00320AB5" w:rsidP="00320AB5">
      <w:pPr>
        <w:pStyle w:val="Heading3"/>
        <w:rPr>
          <w:i/>
          <w:iCs/>
        </w:rPr>
      </w:pPr>
      <w:bookmarkStart w:id="2" w:name="_Hlk209614614"/>
      <w:r w:rsidRPr="00483FE4">
        <w:rPr>
          <w:i/>
        </w:rPr>
        <w:t>Yeroo dhumaaf kan fooyya'e: Fulbaana 30, 2025</w:t>
      </w:r>
    </w:p>
    <w:bookmarkEnd w:id="1"/>
    <w:bookmarkEnd w:id="2"/>
    <w:p w14:paraId="0786AED3" w14:textId="77777777" w:rsidR="00CF21BD" w:rsidRPr="00483FE4" w:rsidRDefault="00CF21BD">
      <w:pPr>
        <w:spacing w:after="0" w:line="240" w:lineRule="auto"/>
      </w:pPr>
      <w:r w:rsidRPr="00483FE4">
        <w:br w:type="page"/>
      </w:r>
    </w:p>
    <w:p w14:paraId="54ED8D13" w14:textId="77777777" w:rsidR="00CC2658" w:rsidRPr="00483FE4" w:rsidRDefault="00CC2658" w:rsidP="00CC2658">
      <w:pPr>
        <w:pStyle w:val="Heading1"/>
        <w:rPr>
          <w:sz w:val="36"/>
          <w:szCs w:val="36"/>
        </w:rPr>
      </w:pPr>
      <w:r w:rsidRPr="00483FE4">
        <w:rPr>
          <w:sz w:val="36"/>
        </w:rPr>
        <w:lastRenderedPageBreak/>
        <w:t>Boqonnaa Kaffaltii Minnesota </w:t>
      </w:r>
    </w:p>
    <w:p w14:paraId="3849E320" w14:textId="77777777" w:rsidR="00CC2658" w:rsidRPr="00483FE4" w:rsidRDefault="00CC2658" w:rsidP="00CC2658">
      <w:pPr>
        <w:rPr>
          <w:b/>
          <w:bCs/>
        </w:rPr>
      </w:pPr>
      <w:r w:rsidRPr="00483FE4">
        <w:rPr>
          <w:b/>
        </w:rPr>
        <w:t>Boqonnaan kaffaltii Minnesota yeroo ofii ykn maatii keessan kunuunsuuf yoo boqonnaa barbaaddan kaffaltii fi eegumsa hojii ni kenna. </w:t>
      </w:r>
    </w:p>
    <w:p w14:paraId="059B1892" w14:textId="77777777" w:rsidR="00CC2658" w:rsidRPr="00483FE4" w:rsidRDefault="00CC2658" w:rsidP="00CC2658">
      <w:r w:rsidRPr="00483FE4">
        <w:t>Hojjechiisaan kee Boqonnaa Kaffaltii karaa bulchiinsa Minnesota osoo hin taane karoora walqixa mirkanaa’een kenna. Karoorri kun yeroo boqonnaa, kaffaltii, fi eegumsa hojii kanneen Boqonnaa Kaffaltii Minnesota jalatti kennamaniin walqixa ykn isaa ol ta’e ni kenna.</w:t>
      </w:r>
    </w:p>
    <w:p w14:paraId="2A0A59A1" w14:textId="77777777" w:rsidR="00CC2658" w:rsidRPr="00483FE4" w:rsidRDefault="00CC2658" w:rsidP="000E1093">
      <w:pPr>
        <w:pStyle w:val="Heading2"/>
      </w:pPr>
      <w:r w:rsidRPr="00483FE4">
        <w:rPr>
          <w:rStyle w:val="Strong"/>
          <w:b/>
        </w:rPr>
        <w:t>Odeeffannoo karoora walqixa ta’e</w:t>
      </w:r>
      <w:r w:rsidRPr="00483FE4">
        <w:t>:</w:t>
      </w:r>
    </w:p>
    <w:tbl>
      <w:tblPr>
        <w:tblW w:w="10774"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780"/>
        <w:gridCol w:w="6994"/>
      </w:tblGrid>
      <w:tr w:rsidR="00CC2658" w:rsidRPr="00483FE4" w14:paraId="361EADAA" w14:textId="77777777" w:rsidTr="00D30133">
        <w:trPr>
          <w:trHeight w:val="300"/>
        </w:trPr>
        <w:tc>
          <w:tcPr>
            <w:tcW w:w="3780" w:type="dxa"/>
            <w:tcBorders>
              <w:top w:val="single" w:sz="6" w:space="0" w:color="auto"/>
              <w:left w:val="single" w:sz="6" w:space="0" w:color="auto"/>
              <w:bottom w:val="single" w:sz="6" w:space="0" w:color="auto"/>
              <w:right w:val="single" w:sz="6" w:space="0" w:color="auto"/>
            </w:tcBorders>
          </w:tcPr>
          <w:p w14:paraId="6A1D3EFE" w14:textId="77777777" w:rsidR="00CC2658" w:rsidRPr="00483FE4" w:rsidRDefault="00CC2658" w:rsidP="00743A69">
            <w:pPr>
              <w:spacing w:after="0"/>
              <w:rPr>
                <w:rStyle w:val="Strong"/>
                <w:b w:val="0"/>
                <w:bCs w:val="0"/>
              </w:rPr>
            </w:pPr>
            <w:r w:rsidRPr="00483FE4">
              <w:rPr>
                <w:rStyle w:val="Strong"/>
              </w:rPr>
              <w:t>Maqaa Nama Inshuraansii Kennee: </w:t>
            </w:r>
          </w:p>
        </w:tc>
        <w:tc>
          <w:tcPr>
            <w:tcW w:w="6994" w:type="dxa"/>
            <w:tcBorders>
              <w:top w:val="single" w:sz="6" w:space="0" w:color="auto"/>
              <w:left w:val="single" w:sz="6" w:space="0" w:color="auto"/>
              <w:bottom w:val="single" w:sz="6" w:space="0" w:color="auto"/>
              <w:right w:val="single" w:sz="6" w:space="0" w:color="auto"/>
            </w:tcBorders>
          </w:tcPr>
          <w:p w14:paraId="7F067761" w14:textId="77777777" w:rsidR="00CC2658" w:rsidRPr="00483FE4" w:rsidRDefault="00CC2658" w:rsidP="00743A69">
            <w:pPr>
              <w:spacing w:after="0"/>
            </w:pPr>
            <w:r w:rsidRPr="00483FE4">
              <w:t> </w:t>
            </w:r>
          </w:p>
        </w:tc>
      </w:tr>
      <w:tr w:rsidR="00CC2658" w:rsidRPr="00483FE4" w14:paraId="2709860F" w14:textId="77777777" w:rsidTr="00D30133">
        <w:trPr>
          <w:trHeight w:val="300"/>
        </w:trPr>
        <w:tc>
          <w:tcPr>
            <w:tcW w:w="3780" w:type="dxa"/>
            <w:tcBorders>
              <w:top w:val="single" w:sz="6" w:space="0" w:color="auto"/>
              <w:left w:val="single" w:sz="6" w:space="0" w:color="auto"/>
              <w:bottom w:val="single" w:sz="6" w:space="0" w:color="auto"/>
              <w:right w:val="single" w:sz="6" w:space="0" w:color="auto"/>
            </w:tcBorders>
          </w:tcPr>
          <w:p w14:paraId="51F91C1D" w14:textId="77777777" w:rsidR="00CC2658" w:rsidRPr="00483FE4" w:rsidRDefault="00CC2658" w:rsidP="00743A69">
            <w:pPr>
              <w:spacing w:after="0"/>
              <w:rPr>
                <w:rStyle w:val="Strong"/>
                <w:b w:val="0"/>
                <w:bCs w:val="0"/>
              </w:rPr>
            </w:pPr>
            <w:r w:rsidRPr="00483FE4">
              <w:rPr>
                <w:rStyle w:val="Strong"/>
              </w:rPr>
              <w:t>Karoorri Walqixaa Uwwisa: </w:t>
            </w:r>
          </w:p>
        </w:tc>
        <w:tc>
          <w:tcPr>
            <w:tcW w:w="6994" w:type="dxa"/>
            <w:tcBorders>
              <w:top w:val="single" w:sz="6" w:space="0" w:color="auto"/>
              <w:left w:val="single" w:sz="6" w:space="0" w:color="auto"/>
              <w:bottom w:val="single" w:sz="6" w:space="0" w:color="auto"/>
              <w:right w:val="single" w:sz="6" w:space="0" w:color="auto"/>
            </w:tcBorders>
          </w:tcPr>
          <w:p w14:paraId="5CB857B4" w14:textId="368E96C3" w:rsidR="00CC2658" w:rsidRPr="00483FE4" w:rsidRDefault="00CC2658" w:rsidP="00743A69">
            <w:pPr>
              <w:spacing w:after="0"/>
            </w:pPr>
            <w:r w:rsidRPr="00483FE4">
              <w:t>[ ] Boqonnaa Maatii</w:t>
            </w:r>
            <w:r w:rsidR="002226C2">
              <w:t xml:space="preserve">     </w:t>
            </w:r>
            <w:r w:rsidRPr="00483FE4">
              <w:t xml:space="preserve"> [ ] Boqonnaa Yaalaa</w:t>
            </w:r>
            <w:r w:rsidR="002226C2">
              <w:t xml:space="preserve">     </w:t>
            </w:r>
            <w:r w:rsidRPr="00483FE4">
              <w:t xml:space="preserve"> [ ] Lamaanuu </w:t>
            </w:r>
          </w:p>
        </w:tc>
      </w:tr>
      <w:tr w:rsidR="003E0CCB" w:rsidRPr="00483FE4" w14:paraId="2EE71B3C" w14:textId="77777777" w:rsidTr="00D30133">
        <w:trPr>
          <w:trHeight w:val="300"/>
        </w:trPr>
        <w:tc>
          <w:tcPr>
            <w:tcW w:w="3780" w:type="dxa"/>
            <w:tcBorders>
              <w:top w:val="single" w:sz="6" w:space="0" w:color="auto"/>
              <w:left w:val="single" w:sz="6" w:space="0" w:color="auto"/>
              <w:bottom w:val="single" w:sz="6" w:space="0" w:color="auto"/>
              <w:right w:val="single" w:sz="6" w:space="0" w:color="auto"/>
            </w:tcBorders>
          </w:tcPr>
          <w:p w14:paraId="3368B5FB" w14:textId="77777777" w:rsidR="003E0CCB" w:rsidRPr="00483FE4" w:rsidRDefault="003E0CCB" w:rsidP="00743A69">
            <w:pPr>
              <w:spacing w:after="0"/>
              <w:rPr>
                <w:rStyle w:val="Strong"/>
              </w:rPr>
            </w:pPr>
            <w:r w:rsidRPr="00483FE4">
              <w:rPr>
                <w:rStyle w:val="Strong"/>
              </w:rPr>
              <w:t>Guyyaa Hojiirra Oolmaa:</w:t>
            </w:r>
          </w:p>
        </w:tc>
        <w:tc>
          <w:tcPr>
            <w:tcW w:w="6994" w:type="dxa"/>
            <w:tcBorders>
              <w:top w:val="single" w:sz="6" w:space="0" w:color="auto"/>
              <w:left w:val="single" w:sz="6" w:space="0" w:color="auto"/>
              <w:bottom w:val="single" w:sz="6" w:space="0" w:color="auto"/>
              <w:right w:val="single" w:sz="6" w:space="0" w:color="auto"/>
            </w:tcBorders>
          </w:tcPr>
          <w:p w14:paraId="531A316E" w14:textId="77777777" w:rsidR="003E0CCB" w:rsidRPr="00483FE4" w:rsidRDefault="003E0CCB" w:rsidP="00743A69">
            <w:pPr>
              <w:spacing w:after="0"/>
            </w:pPr>
          </w:p>
        </w:tc>
      </w:tr>
      <w:tr w:rsidR="00CC2658" w:rsidRPr="00483FE4" w14:paraId="51BC6D20" w14:textId="77777777" w:rsidTr="00D30133">
        <w:trPr>
          <w:trHeight w:val="300"/>
        </w:trPr>
        <w:tc>
          <w:tcPr>
            <w:tcW w:w="3780" w:type="dxa"/>
            <w:tcBorders>
              <w:top w:val="single" w:sz="6" w:space="0" w:color="auto"/>
              <w:left w:val="single" w:sz="6" w:space="0" w:color="auto"/>
              <w:bottom w:val="single" w:sz="6" w:space="0" w:color="auto"/>
              <w:right w:val="single" w:sz="6" w:space="0" w:color="auto"/>
            </w:tcBorders>
          </w:tcPr>
          <w:p w14:paraId="730C9134" w14:textId="77777777" w:rsidR="00CC2658" w:rsidRPr="00483FE4" w:rsidRDefault="00CC2658" w:rsidP="00743A69">
            <w:pPr>
              <w:spacing w:after="0"/>
              <w:rPr>
                <w:rStyle w:val="Strong"/>
                <w:b w:val="0"/>
                <w:bCs w:val="0"/>
              </w:rPr>
            </w:pPr>
            <w:r w:rsidRPr="00483FE4">
              <w:rPr>
                <w:rStyle w:val="Strong"/>
              </w:rPr>
              <w:t>Marsariitii: </w:t>
            </w:r>
          </w:p>
        </w:tc>
        <w:tc>
          <w:tcPr>
            <w:tcW w:w="6994" w:type="dxa"/>
            <w:tcBorders>
              <w:top w:val="single" w:sz="6" w:space="0" w:color="auto"/>
              <w:left w:val="single" w:sz="6" w:space="0" w:color="auto"/>
              <w:bottom w:val="single" w:sz="6" w:space="0" w:color="auto"/>
              <w:right w:val="single" w:sz="6" w:space="0" w:color="auto"/>
            </w:tcBorders>
          </w:tcPr>
          <w:p w14:paraId="442B71E0" w14:textId="77777777" w:rsidR="00CC2658" w:rsidRPr="00483FE4" w:rsidRDefault="00CC2658" w:rsidP="00743A69">
            <w:pPr>
              <w:spacing w:after="0"/>
            </w:pPr>
            <w:r w:rsidRPr="00483FE4">
              <w:t> </w:t>
            </w:r>
          </w:p>
        </w:tc>
      </w:tr>
      <w:tr w:rsidR="00CC2658" w:rsidRPr="00483FE4" w14:paraId="6DFD2EAA" w14:textId="77777777" w:rsidTr="00D30133">
        <w:trPr>
          <w:trHeight w:val="300"/>
        </w:trPr>
        <w:tc>
          <w:tcPr>
            <w:tcW w:w="3780" w:type="dxa"/>
            <w:tcBorders>
              <w:top w:val="single" w:sz="6" w:space="0" w:color="auto"/>
              <w:left w:val="single" w:sz="6" w:space="0" w:color="auto"/>
              <w:bottom w:val="single" w:sz="6" w:space="0" w:color="auto"/>
              <w:right w:val="single" w:sz="6" w:space="0" w:color="auto"/>
            </w:tcBorders>
          </w:tcPr>
          <w:p w14:paraId="44B33ACB" w14:textId="77777777" w:rsidR="00CC2658" w:rsidRPr="00483FE4" w:rsidRDefault="00CC2658" w:rsidP="00743A69">
            <w:pPr>
              <w:spacing w:after="0"/>
              <w:rPr>
                <w:rStyle w:val="Strong"/>
              </w:rPr>
            </w:pPr>
            <w:r w:rsidRPr="00483FE4">
              <w:rPr>
                <w:rStyle w:val="Strong"/>
              </w:rPr>
              <w:t xml:space="preserve">Lakkoofsa bilbilaa: </w:t>
            </w:r>
          </w:p>
        </w:tc>
        <w:tc>
          <w:tcPr>
            <w:tcW w:w="6994" w:type="dxa"/>
            <w:tcBorders>
              <w:top w:val="single" w:sz="6" w:space="0" w:color="auto"/>
              <w:left w:val="single" w:sz="6" w:space="0" w:color="auto"/>
              <w:bottom w:val="single" w:sz="6" w:space="0" w:color="auto"/>
              <w:right w:val="single" w:sz="6" w:space="0" w:color="auto"/>
            </w:tcBorders>
          </w:tcPr>
          <w:p w14:paraId="2AE3533E" w14:textId="77777777" w:rsidR="00CC2658" w:rsidRPr="00483FE4" w:rsidRDefault="00CC2658" w:rsidP="00743A69">
            <w:pPr>
              <w:spacing w:after="0"/>
            </w:pPr>
          </w:p>
        </w:tc>
      </w:tr>
    </w:tbl>
    <w:p w14:paraId="24F411FE" w14:textId="77777777" w:rsidR="009E6DC7" w:rsidRPr="00483FE4" w:rsidRDefault="009E6DC7" w:rsidP="0077355B"/>
    <w:p w14:paraId="4262F5D8" w14:textId="77777777" w:rsidR="00CC2658" w:rsidRPr="00483FE4" w:rsidRDefault="00CC2658" w:rsidP="000E1093">
      <w:pPr>
        <w:pStyle w:val="Heading2"/>
      </w:pPr>
      <w:r w:rsidRPr="00483FE4">
        <w:t>Boqonnaan akkamiitu haguugama?</w:t>
      </w:r>
    </w:p>
    <w:p w14:paraId="697E3EA0" w14:textId="77777777" w:rsidR="00CC2658" w:rsidRPr="00483FE4" w:rsidRDefault="00CC2658" w:rsidP="00CC2658">
      <w:bookmarkStart w:id="3" w:name="_Hlk209613588"/>
      <w:r w:rsidRPr="00483FE4">
        <w:t>Taateewwan ulaagaa guutan armaan gadii keessaa boqonnaa fudhachuu dandeessu: </w:t>
      </w:r>
    </w:p>
    <w:p w14:paraId="2B357431" w14:textId="68CBC4BA" w:rsidR="00CC2658" w:rsidRPr="00483FE4" w:rsidRDefault="00CC2658" w:rsidP="000E1093">
      <w:pPr>
        <w:pStyle w:val="Heading3"/>
      </w:pPr>
      <w:r w:rsidRPr="00483FE4">
        <w:t xml:space="preserve">Boqonnaa Rakkoo </w:t>
      </w:r>
      <w:r w:rsidR="001B7DDD" w:rsidRPr="001B7DDD">
        <w:t>Fayyaa:</w:t>
      </w:r>
      <w:r w:rsidRPr="00483FE4">
        <w:t xml:space="preserve"> </w:t>
      </w:r>
    </w:p>
    <w:p w14:paraId="3CB73D24" w14:textId="5ACE46B7" w:rsidR="00CC2658" w:rsidRPr="00483FE4" w:rsidRDefault="00CC2658" w:rsidP="00CC2658">
      <w:pPr>
        <w:numPr>
          <w:ilvl w:val="0"/>
          <w:numId w:val="9"/>
        </w:numPr>
      </w:pPr>
      <w:r w:rsidRPr="00483FE4">
        <w:t xml:space="preserve">Kunuunsa ulfaa, da’umsaa fi fayyuu wajjin walqabatu dabalatee haala fayyaa hamaa mataa keetii kunuunsuuf </w:t>
      </w:r>
    </w:p>
    <w:p w14:paraId="5CB1508A" w14:textId="41ECC908" w:rsidR="00CC2658" w:rsidRPr="00483FE4" w:rsidRDefault="00CC2658" w:rsidP="000E1093">
      <w:pPr>
        <w:pStyle w:val="Heading3"/>
      </w:pPr>
      <w:r w:rsidRPr="00483FE4">
        <w:t xml:space="preserve">Boqonnaa Maatii: </w:t>
      </w:r>
    </w:p>
    <w:p w14:paraId="196B9C65" w14:textId="3AC82CED" w:rsidR="00CC2658" w:rsidRPr="00483FE4" w:rsidRDefault="00CC2658" w:rsidP="00CC2658">
      <w:pPr>
        <w:numPr>
          <w:ilvl w:val="0"/>
          <w:numId w:val="10"/>
        </w:numPr>
      </w:pPr>
      <w:r w:rsidRPr="00483FE4">
        <w:t xml:space="preserve">Boqonnaa Hariiroo – daa’ima dhaloote, guddifachaa, ykn guddifachaa simatame kunuunsuu </w:t>
      </w:r>
      <w:r w:rsidR="00D30133">
        <w:br/>
      </w:r>
      <w:r w:rsidRPr="00483FE4">
        <w:t xml:space="preserve">fi hariiroo uumuuf </w:t>
      </w:r>
    </w:p>
    <w:p w14:paraId="505B957F" w14:textId="1A7AC5D8" w:rsidR="00CC2658" w:rsidRPr="00483FE4" w:rsidRDefault="00CC2658" w:rsidP="00CC2658">
      <w:pPr>
        <w:numPr>
          <w:ilvl w:val="0"/>
          <w:numId w:val="11"/>
        </w:numPr>
      </w:pPr>
      <w:r w:rsidRPr="00483FE4">
        <w:t xml:space="preserve">Boqonnaa kunuunsaa – miseensa maatii haala fayyaa hamaa qabu kunuunsuuf </w:t>
      </w:r>
    </w:p>
    <w:p w14:paraId="64831BED" w14:textId="173349D3" w:rsidR="00CC2658" w:rsidRPr="00483FE4" w:rsidRDefault="00CC2658" w:rsidP="00CC2658">
      <w:pPr>
        <w:numPr>
          <w:ilvl w:val="0"/>
          <w:numId w:val="12"/>
        </w:numPr>
      </w:pPr>
      <w:r w:rsidRPr="00483FE4">
        <w:t xml:space="preserve">Boqonnaa Maatii Loltuu – miseensa maatii dirqama sochii qabuuf waamame deeggaruuf </w:t>
      </w:r>
    </w:p>
    <w:p w14:paraId="14D3376E" w14:textId="1D18B547" w:rsidR="00CC2658" w:rsidRPr="00483FE4" w:rsidRDefault="00CC2658" w:rsidP="00CC2658">
      <w:pPr>
        <w:numPr>
          <w:ilvl w:val="0"/>
          <w:numId w:val="13"/>
        </w:numPr>
      </w:pPr>
      <w:r w:rsidRPr="00483FE4">
        <w:t xml:space="preserve">Boqonnaa Nageenyaa – dhimmoota jeequmsa maatii, miidhaa saalaa, ykn ofii keessaniif ykn miseensa maatii keessaniif hordofuu wajjin walqabatan deebii kennuudhaaf </w:t>
      </w:r>
    </w:p>
    <w:bookmarkEnd w:id="3"/>
    <w:p w14:paraId="060232C2" w14:textId="77777777" w:rsidR="003E0CCB" w:rsidRPr="00483FE4" w:rsidRDefault="003E0CCB" w:rsidP="003E0CCB">
      <w:pPr>
        <w:pStyle w:val="Heading2"/>
      </w:pPr>
      <w:r w:rsidRPr="00483FE4">
        <w:lastRenderedPageBreak/>
        <w:t>Baasiin koo Boqonnaa Kaffaltiin uwwifamee jiraa?</w:t>
      </w:r>
    </w:p>
    <w:p w14:paraId="1D61EE02" w14:textId="77777777" w:rsidR="003E0CCB" w:rsidRPr="00483FE4" w:rsidRDefault="003E0CCB" w:rsidP="003E0CCB">
      <w:r w:rsidRPr="00483FE4">
        <w:t>Hojjettoonni Minnesota keessa jiran harki caalaan isaanii Boqonnaan Kaffaltii Qabu kan uwwifameefidha. Karoorri walqixa ta’e uwwisa karoora mootummaa jalatti dhiyaatu waliin walqixa ykn isaa ol ta’e dhiyeessuu qaba. Karoora kutaa biyyattii jalatti, kaffaltii argachuuf ulaagaa guutuu kan dandeessu yoo waggaa darbe keessa hojii Minnesota keessatti hojjettuuf maallaqa xiqqaan siif kaffalame ($3,900 jalqaba Boqonnaa Kaffaltii bara 2026).</w:t>
      </w:r>
    </w:p>
    <w:p w14:paraId="50F478AD" w14:textId="5E8B8420" w:rsidR="003E0CCB" w:rsidRPr="00483FE4" w:rsidRDefault="0077355B" w:rsidP="003E0CCB">
      <w:r>
        <w:rPr>
          <w:noProof/>
        </w:rPr>
        <mc:AlternateContent>
          <mc:Choice Requires="wps">
            <w:drawing>
              <wp:inline distT="0" distB="0" distL="0" distR="0" wp14:anchorId="03E0C62D" wp14:editId="1679ED26">
                <wp:extent cx="6858000" cy="1159510"/>
                <wp:effectExtent l="0" t="0" r="0" b="0"/>
                <wp:docPr id="1389813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7604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62F65" w14:textId="77777777" w:rsidR="003E0CCB" w:rsidRPr="00EE53D4" w:rsidRDefault="003E0CCB" w:rsidP="003E0CCB">
                            <w:pPr>
                              <w:rPr>
                                <w:b/>
                                <w:bCs/>
                              </w:rPr>
                            </w:pPr>
                            <w:r>
                              <w:rPr>
                                <w:b/>
                              </w:rPr>
                              <w:t xml:space="preserve">Uwwisa Karoora Walqixaa Keessan </w:t>
                            </w:r>
                          </w:p>
                          <w:p w14:paraId="35E528DB" w14:textId="77777777" w:rsidR="003E0CCB" w:rsidRPr="002B05BA" w:rsidRDefault="00CF0E84" w:rsidP="003E0CCB">
                            <w:pPr>
                              <w:rPr>
                                <w:i/>
                                <w:iCs/>
                                <w:color w:val="C00000"/>
                              </w:rPr>
                            </w:pPr>
                            <w:r>
                              <w:rPr>
                                <w:i/>
                                <w:color w:val="C00000"/>
                              </w:rPr>
                              <w:t xml:space="preserve">HOJJETTOOTA: Kutaa kana kan ulaagaalee ulaagaa guutuu fi uwwisa hojjettoota keessaniif karoora walqixa ta’e keessan mirkanaa’e jalatti ibsu guutaa. Fakkeenyaaf, “Uwwisni karoora mootummaa wajjin walqixa” jechuu dandeessa. Yookiin immoo karaa (karaawwan) karoorri kee uwwisa guddaa itti kennu ibsuu dandeessa. </w:t>
                            </w:r>
                          </w:p>
                        </w:txbxContent>
                      </wps:txbx>
                      <wps:bodyPr rot="0" vert="horz" wrap="square" lIns="91440" tIns="45720" rIns="91440" bIns="45720" anchor="t" anchorCtr="0" upright="1">
                        <a:spAutoFit/>
                      </wps:bodyPr>
                    </wps:wsp>
                  </a:graphicData>
                </a:graphic>
              </wp:inline>
            </w:drawing>
          </mc:Choice>
          <mc:Fallback>
            <w:pict>
              <v:shapetype w14:anchorId="03E0C62D" id="_x0000_t202" coordsize="21600,21600" o:spt="202" path="m,l,21600r21600,l21600,xe">
                <v:stroke joinstyle="miter"/>
                <v:path gradientshapeok="t" o:connecttype="rect"/>
              </v:shapetype>
              <v:shape id="Text Box 4" o:spid="_x0000_s1026"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" fillcolor="#f2f2f2" stroked="f">
                <v:textbox style="mso-fit-shape-to-text:t">
                  <w:txbxContent>
                    <w:p w14:paraId="6AD62F65" w14:textId="77777777" w:rsidR="003E0CCB" w:rsidRPr="00EE53D4" w:rsidRDefault="003E0CCB" w:rsidP="003E0CCB">
                      <w:pPr>
                        <w:rPr>
                          <w:b/>
                          <w:bCs/>
                        </w:rPr>
                      </w:pPr>
                      <w:r>
                        <w:rPr>
                          <w:b/>
                        </w:rPr>
                        <w:t xml:space="preserve">Uwwisa Karoora Walqixaa Keessan </w:t>
                      </w:r>
                    </w:p>
                    <w:p w14:paraId="35E528DB" w14:textId="77777777" w:rsidR="003E0CCB" w:rsidRPr="002B05BA" w:rsidRDefault="00CF0E84" w:rsidP="003E0CCB">
                      <w:pPr>
                        <w:rPr>
                          <w:i/>
                          <w:iCs/>
                          <w:color w:val="C00000"/>
                        </w:rPr>
                      </w:pPr>
                      <w:r>
                        <w:rPr>
                          <w:i/>
                          <w:color w:val="C00000"/>
                        </w:rPr>
                        <w:t xml:space="preserve">HOJJETTOOTA: Kutaa kana kan ulaagaalee ulaagaa guutuu fi uwwisa hojjettoota keessaniif karoora walqixa ta’e keessan mirkanaa’e jalatti ibsu guutaa. Fakkeenyaaf, “Uwwisni karoora mootummaa wajjin walqixa” jechuu dandeessa. Yookiin immoo karaa (karaawwan) karoorri kee uwwisa guddaa itti kennu ibsuu dandeessa. </w:t>
                      </w:r>
                    </w:p>
                  </w:txbxContent>
                </v:textbox>
                <w10:anchorlock/>
              </v:shape>
            </w:pict>
          </mc:Fallback>
        </mc:AlternateContent>
      </w:r>
    </w:p>
    <w:p w14:paraId="4DC6564B" w14:textId="77777777" w:rsidR="003E0CCB" w:rsidRPr="00483FE4" w:rsidRDefault="003E0CCB" w:rsidP="003E0CCB">
      <w:pPr>
        <w:pStyle w:val="Heading2"/>
      </w:pPr>
      <w:r w:rsidRPr="00483FE4">
        <w:t>Boqonnaa hangamin fudhadha?</w:t>
      </w:r>
    </w:p>
    <w:p w14:paraId="4CE96618" w14:textId="7C9512B2" w:rsidR="003E0CCB" w:rsidRPr="00483FE4" w:rsidRDefault="003E0CCB" w:rsidP="003E0CCB">
      <w:r w:rsidRPr="00483FE4">
        <w:t>Karoorri walqixa ta’e yeroo boqonnaa kan karoora mootummaa jalatti dhiyaatu waliin walqixa ykn isaa ol ta’e dhiyeessuu qaba. Karoora mootummaa jalatti, waggaa faayidaa tokkoof boqonnaa maatii ykn yaalaa hanga torban 12 fudhachuuf ulaagaa guutuu dandeessa. Bara faayidaa tokko keessatti boqonnaa maatii fi yaalaa lamaan yoo barbaadde, karoora mootummaa jalatti walumaa galatti hanga torban 20</w:t>
      </w:r>
      <w:r w:rsidR="001B7DDD">
        <w:t xml:space="preserve"> </w:t>
      </w:r>
      <w:r w:rsidRPr="00483FE4">
        <w:t xml:space="preserve">tti ulaagaa guutuu dandeessa. </w:t>
      </w:r>
    </w:p>
    <w:p w14:paraId="30FE814F" w14:textId="6AF92AB2" w:rsidR="003E0CCB" w:rsidRPr="00483FE4" w:rsidRDefault="0077355B" w:rsidP="003E0CCB">
      <w:r>
        <w:rPr>
          <w:noProof/>
        </w:rPr>
        <mc:AlternateContent>
          <mc:Choice Requires="wps">
            <w:drawing>
              <wp:inline distT="0" distB="0" distL="0" distR="0" wp14:anchorId="0C91F47A" wp14:editId="146B145F">
                <wp:extent cx="6858000" cy="1159510"/>
                <wp:effectExtent l="0" t="0" r="0" b="0"/>
                <wp:docPr id="1634164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7604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7D593" w14:textId="77777777" w:rsidR="003E0CCB" w:rsidRPr="00EE53D4" w:rsidRDefault="003E0CCB" w:rsidP="003E0CCB">
                            <w:pPr>
                              <w:rPr>
                                <w:b/>
                                <w:bCs/>
                              </w:rPr>
                            </w:pPr>
                            <w:r>
                              <w:rPr>
                                <w:b/>
                              </w:rPr>
                              <w:t xml:space="preserve">Karoora Keessan Walgitu Yeroo Boqonnaa </w:t>
                            </w:r>
                          </w:p>
                          <w:p w14:paraId="4DE917AE" w14:textId="77777777" w:rsidR="003E0CCB" w:rsidRPr="002B05BA" w:rsidRDefault="00CF0E84" w:rsidP="00CF0E84">
                            <w:pPr>
                              <w:rPr>
                                <w:i/>
                                <w:iCs/>
                                <w:color w:val="C00000"/>
                              </w:rPr>
                            </w:pPr>
                            <w:r>
                              <w:rPr>
                                <w:i/>
                                <w:color w:val="C00000"/>
                              </w:rPr>
                              <w:t xml:space="preserve">HOJJETTOOTA: Kutaa kana kan ulaagaalee ulaagaa guutuu fi uwwisa hojjettoota keessaniif karoora walqixa ta’e keessan mirkanaa’e jalatti ibsu guutaa. Fakkeenyaaf, “Yeroon boqonnaa karoora mootummaa wajjin walqixa” jechuu dandeessu. Yookiin karaa(lee) karoorri keessan yeroo boqonnaa guddaa itti kennu ibsuu dandeessu. </w:t>
                            </w:r>
                          </w:p>
                        </w:txbxContent>
                      </wps:txbx>
                      <wps:bodyPr rot="0" vert="horz" wrap="square" lIns="91440" tIns="45720" rIns="91440" bIns="45720" anchor="t" anchorCtr="0" upright="1">
                        <a:spAutoFit/>
                      </wps:bodyPr>
                    </wps:wsp>
                  </a:graphicData>
                </a:graphic>
              </wp:inline>
            </w:drawing>
          </mc:Choice>
          <mc:Fallback>
            <w:pict>
              <v:shape w14:anchorId="0C91F47A" id="Text Box 3" o:spid="_x0000_s1027"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" fillcolor="#f2f2f2" stroked="f">
                <v:textbox style="mso-fit-shape-to-text:t">
                  <w:txbxContent>
                    <w:p w14:paraId="1A97D593" w14:textId="77777777" w:rsidR="003E0CCB" w:rsidRPr="00EE53D4" w:rsidRDefault="003E0CCB" w:rsidP="003E0CCB">
                      <w:pPr>
                        <w:rPr>
                          <w:b/>
                          <w:bCs/>
                        </w:rPr>
                      </w:pPr>
                      <w:r>
                        <w:rPr>
                          <w:b/>
                        </w:rPr>
                        <w:t xml:space="preserve">Karoora Keessan Walgitu Yeroo Boqonnaa </w:t>
                      </w:r>
                    </w:p>
                    <w:p w14:paraId="4DE917AE" w14:textId="77777777" w:rsidR="003E0CCB" w:rsidRPr="002B05BA" w:rsidRDefault="00CF0E84" w:rsidP="00CF0E84">
                      <w:pPr>
                        <w:rPr>
                          <w:i/>
                          <w:iCs/>
                          <w:color w:val="C00000"/>
                        </w:rPr>
                      </w:pPr>
                      <w:r>
                        <w:rPr>
                          <w:i/>
                          <w:color w:val="C00000"/>
                        </w:rPr>
                        <w:t xml:space="preserve">HOJJETTOOTA: Kutaa kana kan ulaagaalee ulaagaa guutuu fi uwwisa hojjettoota keessaniif karoora walqixa ta’e keessan mirkanaa’e jalatti ibsu guutaa. Fakkeenyaaf, “Yeroon boqonnaa karoora mootummaa wajjin walqixa” jechuu dandeessu. Yookiin karaa(lee) karoorri keessan yeroo boqonnaa guddaa itti kennu ibsuu dandeessu. </w:t>
                      </w:r>
                    </w:p>
                  </w:txbxContent>
                </v:textbox>
                <w10:anchorlock/>
              </v:shape>
            </w:pict>
          </mc:Fallback>
        </mc:AlternateContent>
      </w:r>
    </w:p>
    <w:p w14:paraId="2EB37E54" w14:textId="77777777" w:rsidR="003E0CCB" w:rsidRPr="00483FE4" w:rsidRDefault="003E0CCB" w:rsidP="003E0CCB">
      <w:pPr>
        <w:pStyle w:val="Heading2"/>
      </w:pPr>
      <w:r w:rsidRPr="00483FE4">
        <w:t>Hangamtuu na kaffalamuu danda'a?</w:t>
      </w:r>
    </w:p>
    <w:p w14:paraId="3702330F" w14:textId="27BA0850" w:rsidR="003E0CCB" w:rsidRPr="00483FE4" w:rsidRDefault="003E0CCB" w:rsidP="003E0CCB">
      <w:r w:rsidRPr="00483FE4">
        <w:t>Karoorri walqixa ta’e kaffaltii karoora mootummaa jalatti dhiyaatu waliin walqixa ykn isaa ol ta’e dhiyeessuu qaba. Karoora mootummaa jalatti, sadarkaa galii kee irratti hundaa’uun, mindaa kee irraa hanga 90</w:t>
      </w:r>
      <w:r w:rsidR="001B7DDD">
        <w:t>%</w:t>
      </w:r>
      <w:r w:rsidRPr="00483FE4">
        <w:t xml:space="preserve"> siif kaffalama, maallaqni torbanitti ol’aanaa mindaa torban giddu galeessaa naannootiin murtaa’a. Maallaqni kun waggaa waggaan kan jijjiiramu yoo ta’u, jalqaba Boqonnaa Kaffaltii bara 2026 tti $1,423 dha. </w:t>
      </w:r>
    </w:p>
    <w:p w14:paraId="6A6D986B" w14:textId="0114C106" w:rsidR="00CF0E84" w:rsidRPr="00483FE4" w:rsidRDefault="0077355B" w:rsidP="003E0CCB">
      <w:r>
        <w:rPr>
          <w:noProof/>
        </w:rPr>
        <w:lastRenderedPageBreak/>
        <mc:AlternateContent>
          <mc:Choice Requires="wps">
            <w:drawing>
              <wp:inline distT="0" distB="0" distL="0" distR="0" wp14:anchorId="3DBE0080" wp14:editId="61A7E54E">
                <wp:extent cx="6858000" cy="1159510"/>
                <wp:effectExtent l="0" t="0" r="0" b="0"/>
                <wp:docPr id="1796851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7604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863A9" w14:textId="77777777" w:rsidR="00CF0E84" w:rsidRPr="00EE53D4" w:rsidRDefault="00CF0E84" w:rsidP="00CF0E84">
                            <w:pPr>
                              <w:rPr>
                                <w:b/>
                                <w:bCs/>
                              </w:rPr>
                            </w:pPr>
                            <w:r>
                              <w:rPr>
                                <w:b/>
                              </w:rPr>
                              <w:t xml:space="preserve">Kaffaltii Karoora Keessan Walgitu </w:t>
                            </w:r>
                          </w:p>
                          <w:p w14:paraId="474403A4" w14:textId="77777777" w:rsidR="00CF0E84" w:rsidRPr="002B05BA" w:rsidRDefault="00CF0E84" w:rsidP="00CF0E84">
                            <w:pPr>
                              <w:rPr>
                                <w:i/>
                                <w:iCs/>
                                <w:color w:val="C00000"/>
                              </w:rPr>
                            </w:pPr>
                            <w:r>
                              <w:rPr>
                                <w:i/>
                                <w:color w:val="C00000"/>
                              </w:rPr>
                              <w:t xml:space="preserve">HOJJETTOOTA: Kutaa kana kan ulaagaalee ulaagaa guutuu fi uwwisa hojjettoota keessaniif karoora walqixa ta’e keessan mirkanaa’e jalatti ibsu guutaa. Fakkeenyaaf, “Kaffaltiin karoora mootummaa wajjin walqixa” jechuu dandeessa. Yookiin immoo karaa (karaawwan) karoorri kee kaffaltii guddaa itti dhiyeessu ibsuu dandeessa. </w:t>
                            </w:r>
                          </w:p>
                        </w:txbxContent>
                      </wps:txbx>
                      <wps:bodyPr rot="0" vert="horz" wrap="square" lIns="91440" tIns="45720" rIns="91440" bIns="45720" anchor="t" anchorCtr="0" upright="1">
                        <a:spAutoFit/>
                      </wps:bodyPr>
                    </wps:wsp>
                  </a:graphicData>
                </a:graphic>
              </wp:inline>
            </w:drawing>
          </mc:Choice>
          <mc:Fallback>
            <w:pict>
              <v:shape w14:anchorId="3DBE0080" id="Text Box 2" o:spid="_x0000_s1028"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" fillcolor="#f2f2f2" stroked="f">
                <v:textbox style="mso-fit-shape-to-text:t">
                  <w:txbxContent>
                    <w:p w14:paraId="2DE863A9" w14:textId="77777777" w:rsidR="00CF0E84" w:rsidRPr="00EE53D4" w:rsidRDefault="00CF0E84" w:rsidP="00CF0E84">
                      <w:pPr>
                        <w:rPr>
                          <w:b/>
                          <w:bCs/>
                        </w:rPr>
                      </w:pPr>
                      <w:r>
                        <w:rPr>
                          <w:b/>
                        </w:rPr>
                        <w:t xml:space="preserve">Kaffaltii Karoora Keessan Walgitu </w:t>
                      </w:r>
                    </w:p>
                    <w:p w14:paraId="474403A4" w14:textId="77777777" w:rsidR="00CF0E84" w:rsidRPr="002B05BA" w:rsidRDefault="00CF0E84" w:rsidP="00CF0E84">
                      <w:pPr>
                        <w:rPr>
                          <w:i/>
                          <w:iCs/>
                          <w:color w:val="C00000"/>
                        </w:rPr>
                      </w:pPr>
                      <w:r>
                        <w:rPr>
                          <w:i/>
                          <w:color w:val="C00000"/>
                        </w:rPr>
                        <w:t xml:space="preserve">HOJJETTOOTA: Kutaa kana kan ulaagaalee ulaagaa guutuu fi uwwisa hojjettoota keessaniif karoora walqixa ta’e keessan mirkanaa’e jalatti ibsu guutaa. Fakkeenyaaf, “Kaffaltiin karoora mootummaa wajjin walqixa” jechuu dandeessa. Yookiin immoo karaa (karaawwan) karoorri kee kaffaltii guddaa itti dhiyeessu ibsuu dandeessa. </w:t>
                      </w:r>
                    </w:p>
                  </w:txbxContent>
                </v:textbox>
                <w10:anchorlock/>
              </v:shape>
            </w:pict>
          </mc:Fallback>
        </mc:AlternateContent>
      </w:r>
    </w:p>
    <w:p w14:paraId="097D3623" w14:textId="77777777" w:rsidR="00CC2658" w:rsidRPr="00483FE4" w:rsidRDefault="00CC2658" w:rsidP="000E1093">
      <w:pPr>
        <w:pStyle w:val="Heading2"/>
      </w:pPr>
      <w:r w:rsidRPr="00483FE4">
        <w:t xml:space="preserve">Karoora wal gitu eenyutu kaffala? </w:t>
      </w:r>
    </w:p>
    <w:p w14:paraId="23929A75" w14:textId="77777777" w:rsidR="00CC2658" w:rsidRPr="00483FE4" w:rsidRDefault="00CC2658" w:rsidP="00CC2658">
      <w:r w:rsidRPr="00483FE4">
        <w:t xml:space="preserve">Karoorri hojjechiisaa keetii kan wal gitu gumaacha hojjechiisaa, hir’ina mindaa hojjettootaa ykn lamaan isaaniitiin maallaqaan gargaaramuu danda’a. </w:t>
      </w:r>
      <w:r w:rsidRPr="00483FE4">
        <w:rPr>
          <w:b/>
        </w:rPr>
        <w:t>Hojjechiisaan kee mindaa kee keessaa 0.44% ol si kaffalchiisuu hin danda’u</w:t>
      </w:r>
      <w:r w:rsidRPr="00483FE4">
        <w:t xml:space="preserve"> qooda kaffaltii karooraa walqixa ta’e maallaqaan gargaaruuf.</w:t>
      </w:r>
    </w:p>
    <w:p w14:paraId="4A3C47C1" w14:textId="77777777" w:rsidR="00CC2658" w:rsidRPr="00483FE4" w:rsidRDefault="00CC2658" w:rsidP="00CC2658">
      <w:r w:rsidRPr="00483FE4">
        <w:t>Gumaacha keessan akka armaan gadiitti:</w:t>
      </w:r>
    </w:p>
    <w:tbl>
      <w:tblPr>
        <w:tblW w:w="9598" w:type="dxa"/>
        <w:tblInd w:w="4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77"/>
        <w:gridCol w:w="2988"/>
        <w:gridCol w:w="2185"/>
        <w:gridCol w:w="906"/>
        <w:gridCol w:w="2642"/>
      </w:tblGrid>
      <w:tr w:rsidR="00CC2658" w:rsidRPr="00483FE4" w14:paraId="65B2FF41" w14:textId="77777777" w:rsidTr="00D30133">
        <w:trPr>
          <w:trHeight w:val="585"/>
        </w:trPr>
        <w:tc>
          <w:tcPr>
            <w:tcW w:w="877" w:type="dxa"/>
            <w:vMerge w:val="restart"/>
            <w:shd w:val="clear" w:color="auto" w:fill="003865"/>
            <w:textDirection w:val="btLr"/>
            <w:vAlign w:val="center"/>
            <w:hideMark/>
          </w:tcPr>
          <w:p w14:paraId="05999B5F" w14:textId="77777777" w:rsidR="00CC2658" w:rsidRPr="00483FE4" w:rsidRDefault="00CC2658" w:rsidP="00743A69">
            <w:pPr>
              <w:ind w:left="113" w:right="113"/>
            </w:pPr>
            <w:r w:rsidRPr="00483FE4">
              <w:rPr>
                <w:b/>
                <w:color w:val="FFFFFF"/>
              </w:rPr>
              <w:t>Boqonnaa Rakkoo Fa</w:t>
            </w:r>
            <w:r w:rsidRPr="00483FE4">
              <w:rPr>
                <w:b/>
                <w:bCs/>
                <w:color w:val="FFFFFF"/>
                <w:shd w:val="clear" w:color="auto" w:fill="003865"/>
              </w:rPr>
              <w:t>yyaa</w:t>
            </w:r>
            <w:r w:rsidRPr="00483FE4">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70EA4055" w14:textId="77777777" w:rsidR="00CC2658" w:rsidRPr="00483FE4" w:rsidRDefault="00CC2658" w:rsidP="00743A69">
            <w:pPr>
              <w:spacing w:after="0"/>
              <w:ind w:firstLine="196"/>
            </w:pPr>
            <w:r w:rsidRPr="00483FE4">
              <w:rPr>
                <w:b/>
              </w:rPr>
              <w:t xml:space="preserve">Waliigala Kaffaltii Boqonnaa Yaalaa: </w:t>
            </w:r>
            <w:r w:rsidRPr="001B7DDD">
              <w:rPr>
                <w:bCs/>
              </w:rPr>
              <w:t>____%</w:t>
            </w:r>
          </w:p>
        </w:tc>
      </w:tr>
      <w:tr w:rsidR="00CC2658" w:rsidRPr="00483FE4" w14:paraId="32F8C5C6" w14:textId="77777777" w:rsidTr="00D30133">
        <w:trPr>
          <w:trHeight w:val="814"/>
        </w:trPr>
        <w:tc>
          <w:tcPr>
            <w:tcW w:w="877" w:type="dxa"/>
            <w:vMerge/>
            <w:vAlign w:val="center"/>
            <w:hideMark/>
          </w:tcPr>
          <w:p w14:paraId="1EF73C8D" w14:textId="77777777" w:rsidR="00CC2658" w:rsidRPr="00483FE4" w:rsidRDefault="00CC2658" w:rsidP="00743A69"/>
        </w:tc>
        <w:tc>
          <w:tcPr>
            <w:tcW w:w="2988" w:type="dxa"/>
            <w:tcBorders>
              <w:bottom w:val="nil"/>
              <w:right w:val="nil"/>
            </w:tcBorders>
            <w:vAlign w:val="bottom"/>
            <w:hideMark/>
          </w:tcPr>
          <w:p w14:paraId="0DDAC232" w14:textId="77777777" w:rsidR="00CC2658" w:rsidRPr="00483FE4" w:rsidRDefault="00CC2658" w:rsidP="00743A69">
            <w:pPr>
              <w:jc w:val="center"/>
            </w:pPr>
          </w:p>
          <w:p w14:paraId="1C58AAE5" w14:textId="77777777" w:rsidR="00CC2658" w:rsidRPr="00483FE4" w:rsidRDefault="00CC2658" w:rsidP="00743A69">
            <w:pPr>
              <w:jc w:val="center"/>
            </w:pPr>
          </w:p>
        </w:tc>
        <w:tc>
          <w:tcPr>
            <w:tcW w:w="2185" w:type="dxa"/>
            <w:tcBorders>
              <w:left w:val="nil"/>
              <w:bottom w:val="nil"/>
              <w:right w:val="nil"/>
            </w:tcBorders>
            <w:vAlign w:val="bottom"/>
            <w:hideMark/>
          </w:tcPr>
          <w:p w14:paraId="10A0C58C" w14:textId="77777777" w:rsidR="00CC2658" w:rsidRPr="00483FE4" w:rsidRDefault="00CC2658" w:rsidP="00743A69">
            <w:pPr>
              <w:jc w:val="center"/>
            </w:pPr>
          </w:p>
          <w:p w14:paraId="02C741BD" w14:textId="77777777" w:rsidR="00CC2658" w:rsidRPr="00483FE4" w:rsidRDefault="00CC2658" w:rsidP="00743A69">
            <w:pPr>
              <w:jc w:val="center"/>
            </w:pPr>
            <w:r w:rsidRPr="00483FE4">
              <w:t>ni gumaacha</w:t>
            </w:r>
          </w:p>
        </w:tc>
        <w:tc>
          <w:tcPr>
            <w:tcW w:w="906" w:type="dxa"/>
            <w:tcBorders>
              <w:left w:val="nil"/>
              <w:bottom w:val="nil"/>
              <w:right w:val="nil"/>
            </w:tcBorders>
            <w:vAlign w:val="bottom"/>
            <w:hideMark/>
          </w:tcPr>
          <w:p w14:paraId="313193C7" w14:textId="77777777" w:rsidR="00CC2658" w:rsidRPr="001B7DDD" w:rsidRDefault="00CC2658" w:rsidP="00743A69">
            <w:pPr>
              <w:jc w:val="center"/>
            </w:pPr>
            <w:r w:rsidRPr="001B7DDD">
              <w:t>___%</w:t>
            </w:r>
          </w:p>
        </w:tc>
        <w:tc>
          <w:tcPr>
            <w:tcW w:w="2642" w:type="dxa"/>
            <w:tcBorders>
              <w:left w:val="nil"/>
              <w:bottom w:val="nil"/>
            </w:tcBorders>
            <w:vAlign w:val="bottom"/>
            <w:hideMark/>
          </w:tcPr>
          <w:p w14:paraId="55FF01E6" w14:textId="77777777" w:rsidR="00CC2658" w:rsidRPr="00483FE4" w:rsidRDefault="00CC2658" w:rsidP="00743A69">
            <w:pPr>
              <w:jc w:val="center"/>
            </w:pPr>
            <w:r w:rsidRPr="00483FE4">
              <w:t>kan gumaacha boqonnaa yaalaa</w:t>
            </w:r>
          </w:p>
        </w:tc>
      </w:tr>
      <w:tr w:rsidR="00CC2658" w:rsidRPr="00483FE4" w14:paraId="20C266B4" w14:textId="77777777" w:rsidTr="00D30133">
        <w:trPr>
          <w:trHeight w:val="796"/>
        </w:trPr>
        <w:tc>
          <w:tcPr>
            <w:tcW w:w="877" w:type="dxa"/>
            <w:vMerge/>
            <w:vAlign w:val="center"/>
            <w:hideMark/>
          </w:tcPr>
          <w:p w14:paraId="0CC80204" w14:textId="77777777" w:rsidR="00CC2658" w:rsidRPr="00483FE4" w:rsidRDefault="00CC2658" w:rsidP="00743A69"/>
        </w:tc>
        <w:tc>
          <w:tcPr>
            <w:tcW w:w="2988" w:type="dxa"/>
            <w:tcBorders>
              <w:top w:val="nil"/>
              <w:left w:val="single" w:sz="2" w:space="0" w:color="auto"/>
              <w:bottom w:val="single" w:sz="2" w:space="0" w:color="auto"/>
              <w:right w:val="nil"/>
            </w:tcBorders>
            <w:vAlign w:val="bottom"/>
            <w:hideMark/>
          </w:tcPr>
          <w:p w14:paraId="7002190F" w14:textId="77777777" w:rsidR="00CC2658" w:rsidRPr="00483FE4" w:rsidRDefault="00CC2658" w:rsidP="00743A69">
            <w:pPr>
              <w:jc w:val="center"/>
            </w:pPr>
          </w:p>
          <w:p w14:paraId="1B884AD7" w14:textId="77777777" w:rsidR="00CC2658" w:rsidRPr="00483FE4" w:rsidRDefault="00CC2658" w:rsidP="00743A69">
            <w:pPr>
              <w:jc w:val="center"/>
            </w:pPr>
            <w:r w:rsidRPr="00483FE4">
              <w:t>(Maqaa Qacaraa)</w:t>
            </w:r>
          </w:p>
        </w:tc>
        <w:tc>
          <w:tcPr>
            <w:tcW w:w="2185" w:type="dxa"/>
            <w:tcBorders>
              <w:top w:val="nil"/>
              <w:left w:val="nil"/>
              <w:bottom w:val="single" w:sz="2" w:space="0" w:color="auto"/>
              <w:right w:val="nil"/>
            </w:tcBorders>
            <w:vAlign w:val="bottom"/>
            <w:hideMark/>
          </w:tcPr>
          <w:p w14:paraId="56ABCD48" w14:textId="77777777" w:rsidR="00CC2658" w:rsidRPr="00483FE4" w:rsidRDefault="00CC2658" w:rsidP="00743A69">
            <w:pPr>
              <w:jc w:val="center"/>
            </w:pPr>
            <w:r w:rsidRPr="00483FE4">
              <w:rPr>
                <w:b/>
              </w:rPr>
              <w:t>kanneen hafan immoo</w:t>
            </w:r>
          </w:p>
        </w:tc>
        <w:tc>
          <w:tcPr>
            <w:tcW w:w="906" w:type="dxa"/>
            <w:tcBorders>
              <w:top w:val="nil"/>
              <w:left w:val="nil"/>
              <w:right w:val="nil"/>
            </w:tcBorders>
            <w:vAlign w:val="bottom"/>
            <w:hideMark/>
          </w:tcPr>
          <w:p w14:paraId="17EF1F52" w14:textId="77777777" w:rsidR="00CC2658" w:rsidRPr="001B7DDD" w:rsidRDefault="00CC2658" w:rsidP="00743A69">
            <w:pPr>
              <w:jc w:val="center"/>
            </w:pPr>
            <w:r w:rsidRPr="001B7DDD">
              <w:t>___%</w:t>
            </w:r>
          </w:p>
        </w:tc>
        <w:tc>
          <w:tcPr>
            <w:tcW w:w="2642" w:type="dxa"/>
            <w:tcBorders>
              <w:top w:val="nil"/>
              <w:left w:val="nil"/>
            </w:tcBorders>
            <w:vAlign w:val="bottom"/>
            <w:hideMark/>
          </w:tcPr>
          <w:p w14:paraId="4B91504D" w14:textId="77777777" w:rsidR="00CC2658" w:rsidRPr="00483FE4" w:rsidRDefault="00CC2658" w:rsidP="00743A69">
            <w:pPr>
              <w:jc w:val="center"/>
            </w:pPr>
            <w:r w:rsidRPr="00483FE4">
              <w:rPr>
                <w:b/>
              </w:rPr>
              <w:t>mindaa keessan irraa ni hir’ifama</w:t>
            </w:r>
          </w:p>
        </w:tc>
      </w:tr>
    </w:tbl>
    <w:p w14:paraId="5CEABADD" w14:textId="77777777" w:rsidR="00CC2658" w:rsidRPr="00483FE4" w:rsidRDefault="00CC2658" w:rsidP="00CC2658">
      <w:r w:rsidRPr="00483FE4">
        <w:t> </w:t>
      </w:r>
    </w:p>
    <w:tbl>
      <w:tblPr>
        <w:tblW w:w="9616" w:type="dxa"/>
        <w:tblInd w:w="4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80"/>
        <w:gridCol w:w="3087"/>
        <w:gridCol w:w="2149"/>
        <w:gridCol w:w="900"/>
        <w:gridCol w:w="2700"/>
      </w:tblGrid>
      <w:tr w:rsidR="00CC2658" w:rsidRPr="00483FE4" w14:paraId="75BA51EF" w14:textId="77777777" w:rsidTr="00D30133">
        <w:trPr>
          <w:trHeight w:val="510"/>
        </w:trPr>
        <w:tc>
          <w:tcPr>
            <w:tcW w:w="780" w:type="dxa"/>
            <w:vMerge w:val="restart"/>
            <w:shd w:val="clear" w:color="auto" w:fill="78BE21"/>
            <w:textDirection w:val="btLr"/>
            <w:vAlign w:val="center"/>
            <w:hideMark/>
          </w:tcPr>
          <w:p w14:paraId="340FA852" w14:textId="77777777" w:rsidR="00CC2658" w:rsidRPr="00483FE4" w:rsidRDefault="00CC2658" w:rsidP="00743A69">
            <w:pPr>
              <w:ind w:left="113" w:right="113"/>
            </w:pPr>
            <w:r w:rsidRPr="00483FE4">
              <w:rPr>
                <w:b/>
                <w:color w:val="FFFFFF"/>
              </w:rPr>
              <w:t>Boqonnaa Maatii</w:t>
            </w:r>
            <w:r w:rsidRPr="00483FE4">
              <w:rPr>
                <w:color w:val="FFFFFF"/>
              </w:rPr>
              <w:t> </w:t>
            </w:r>
          </w:p>
        </w:tc>
        <w:tc>
          <w:tcPr>
            <w:tcW w:w="8836" w:type="dxa"/>
            <w:gridSpan w:val="4"/>
            <w:tcBorders>
              <w:bottom w:val="single" w:sz="2" w:space="0" w:color="auto"/>
            </w:tcBorders>
            <w:shd w:val="clear" w:color="auto" w:fill="E4F6CD"/>
            <w:vAlign w:val="center"/>
            <w:hideMark/>
          </w:tcPr>
          <w:p w14:paraId="57B92B2D" w14:textId="77777777" w:rsidR="00CC2658" w:rsidRPr="00483FE4" w:rsidRDefault="00CC2658" w:rsidP="00743A69">
            <w:pPr>
              <w:spacing w:after="0"/>
              <w:ind w:firstLine="194"/>
              <w:rPr>
                <w:b/>
              </w:rPr>
            </w:pPr>
            <w:r w:rsidRPr="00483FE4">
              <w:rPr>
                <w:b/>
              </w:rPr>
              <w:t>Waliigala Kaffaltii Boqonnaa Maatii: ___%</w:t>
            </w:r>
          </w:p>
        </w:tc>
      </w:tr>
      <w:tr w:rsidR="00CC2658" w:rsidRPr="00483FE4" w14:paraId="24C756B1" w14:textId="77777777" w:rsidTr="00D30133">
        <w:trPr>
          <w:trHeight w:val="751"/>
        </w:trPr>
        <w:tc>
          <w:tcPr>
            <w:tcW w:w="780" w:type="dxa"/>
            <w:vMerge/>
            <w:vAlign w:val="center"/>
            <w:hideMark/>
          </w:tcPr>
          <w:p w14:paraId="07E62FF2" w14:textId="77777777" w:rsidR="00CC2658" w:rsidRPr="00483FE4" w:rsidRDefault="00CC2658" w:rsidP="00743A69"/>
        </w:tc>
        <w:tc>
          <w:tcPr>
            <w:tcW w:w="3087" w:type="dxa"/>
            <w:tcBorders>
              <w:bottom w:val="nil"/>
              <w:right w:val="nil"/>
            </w:tcBorders>
            <w:vAlign w:val="bottom"/>
            <w:hideMark/>
          </w:tcPr>
          <w:p w14:paraId="24C9FC9B" w14:textId="77777777" w:rsidR="00CC2658" w:rsidRPr="00483FE4" w:rsidRDefault="00CC2658" w:rsidP="00743A69">
            <w:pPr>
              <w:jc w:val="center"/>
            </w:pPr>
          </w:p>
          <w:p w14:paraId="73EC87CB" w14:textId="77777777" w:rsidR="00CC2658" w:rsidRPr="00483FE4" w:rsidRDefault="00CC2658" w:rsidP="00743A69">
            <w:pPr>
              <w:jc w:val="center"/>
            </w:pPr>
          </w:p>
        </w:tc>
        <w:tc>
          <w:tcPr>
            <w:tcW w:w="2149" w:type="dxa"/>
            <w:tcBorders>
              <w:left w:val="nil"/>
              <w:bottom w:val="nil"/>
              <w:right w:val="nil"/>
            </w:tcBorders>
            <w:vAlign w:val="bottom"/>
            <w:hideMark/>
          </w:tcPr>
          <w:p w14:paraId="54226D82" w14:textId="77777777" w:rsidR="00CC2658" w:rsidRPr="00483FE4" w:rsidRDefault="00CC2658" w:rsidP="00743A69">
            <w:pPr>
              <w:jc w:val="center"/>
            </w:pPr>
            <w:r w:rsidRPr="00483FE4">
              <w:t>ni gumaacha</w:t>
            </w:r>
          </w:p>
        </w:tc>
        <w:tc>
          <w:tcPr>
            <w:tcW w:w="900" w:type="dxa"/>
            <w:tcBorders>
              <w:left w:val="nil"/>
              <w:bottom w:val="nil"/>
              <w:right w:val="nil"/>
            </w:tcBorders>
            <w:vAlign w:val="bottom"/>
            <w:hideMark/>
          </w:tcPr>
          <w:p w14:paraId="47CFEA52" w14:textId="77777777" w:rsidR="00CC2658" w:rsidRPr="001B7DDD" w:rsidRDefault="00CC2658" w:rsidP="00743A69">
            <w:pPr>
              <w:jc w:val="center"/>
            </w:pPr>
            <w:r w:rsidRPr="001B7DDD">
              <w:t>___%</w:t>
            </w:r>
          </w:p>
        </w:tc>
        <w:tc>
          <w:tcPr>
            <w:tcW w:w="2700" w:type="dxa"/>
            <w:tcBorders>
              <w:left w:val="nil"/>
              <w:bottom w:val="nil"/>
            </w:tcBorders>
            <w:vAlign w:val="bottom"/>
            <w:hideMark/>
          </w:tcPr>
          <w:p w14:paraId="0E5D1A51" w14:textId="77777777" w:rsidR="00CC2658" w:rsidRPr="00483FE4" w:rsidRDefault="00CC2658" w:rsidP="00743A69">
            <w:pPr>
              <w:jc w:val="center"/>
            </w:pPr>
            <w:r w:rsidRPr="00483FE4">
              <w:t>kan gumaacha boqonnaa maatii</w:t>
            </w:r>
          </w:p>
        </w:tc>
      </w:tr>
      <w:tr w:rsidR="00CC2658" w:rsidRPr="00483FE4" w14:paraId="62C3C97D" w14:textId="77777777" w:rsidTr="00D30133">
        <w:trPr>
          <w:trHeight w:val="472"/>
        </w:trPr>
        <w:tc>
          <w:tcPr>
            <w:tcW w:w="780" w:type="dxa"/>
            <w:vMerge/>
            <w:vAlign w:val="center"/>
            <w:hideMark/>
          </w:tcPr>
          <w:p w14:paraId="0E557FCC" w14:textId="77777777" w:rsidR="00CC2658" w:rsidRPr="00483FE4" w:rsidRDefault="00CC2658" w:rsidP="00743A69"/>
        </w:tc>
        <w:tc>
          <w:tcPr>
            <w:tcW w:w="3087" w:type="dxa"/>
            <w:tcBorders>
              <w:top w:val="nil"/>
              <w:right w:val="nil"/>
            </w:tcBorders>
            <w:vAlign w:val="bottom"/>
            <w:hideMark/>
          </w:tcPr>
          <w:p w14:paraId="01147122" w14:textId="77777777" w:rsidR="00CC2658" w:rsidRPr="00483FE4" w:rsidRDefault="00CC2658" w:rsidP="00743A69">
            <w:pPr>
              <w:jc w:val="center"/>
            </w:pPr>
          </w:p>
          <w:p w14:paraId="0844C56D" w14:textId="77777777" w:rsidR="00CC2658" w:rsidRPr="00483FE4" w:rsidRDefault="00CC2658" w:rsidP="00743A69">
            <w:pPr>
              <w:jc w:val="center"/>
            </w:pPr>
            <w:r w:rsidRPr="00483FE4">
              <w:t>(Maqaa Qacaraa)</w:t>
            </w:r>
          </w:p>
        </w:tc>
        <w:tc>
          <w:tcPr>
            <w:tcW w:w="2149" w:type="dxa"/>
            <w:tcBorders>
              <w:top w:val="nil"/>
              <w:left w:val="nil"/>
              <w:right w:val="nil"/>
            </w:tcBorders>
            <w:vAlign w:val="bottom"/>
            <w:hideMark/>
          </w:tcPr>
          <w:p w14:paraId="5156902F" w14:textId="77777777" w:rsidR="00CC2658" w:rsidRPr="00483FE4" w:rsidRDefault="00CC2658" w:rsidP="00743A69">
            <w:pPr>
              <w:jc w:val="center"/>
            </w:pPr>
            <w:r w:rsidRPr="00483FE4">
              <w:rPr>
                <w:b/>
              </w:rPr>
              <w:t>kanneen hafan immoo</w:t>
            </w:r>
          </w:p>
        </w:tc>
        <w:tc>
          <w:tcPr>
            <w:tcW w:w="900" w:type="dxa"/>
            <w:tcBorders>
              <w:top w:val="nil"/>
              <w:left w:val="nil"/>
              <w:right w:val="nil"/>
            </w:tcBorders>
            <w:vAlign w:val="bottom"/>
            <w:hideMark/>
          </w:tcPr>
          <w:p w14:paraId="00E63927" w14:textId="77777777" w:rsidR="00CC2658" w:rsidRPr="001B7DDD" w:rsidRDefault="00CC2658" w:rsidP="00743A69">
            <w:pPr>
              <w:jc w:val="center"/>
            </w:pPr>
            <w:r w:rsidRPr="001B7DDD">
              <w:t>___%</w:t>
            </w:r>
          </w:p>
        </w:tc>
        <w:tc>
          <w:tcPr>
            <w:tcW w:w="2700" w:type="dxa"/>
            <w:tcBorders>
              <w:top w:val="nil"/>
              <w:left w:val="nil"/>
            </w:tcBorders>
            <w:vAlign w:val="bottom"/>
            <w:hideMark/>
          </w:tcPr>
          <w:p w14:paraId="1B2B2F56" w14:textId="77777777" w:rsidR="00CC2658" w:rsidRPr="00483FE4" w:rsidRDefault="00CC2658" w:rsidP="00743A69">
            <w:pPr>
              <w:jc w:val="center"/>
            </w:pPr>
            <w:r w:rsidRPr="00483FE4">
              <w:rPr>
                <w:b/>
              </w:rPr>
              <w:t>mindaa keessan irraa ni hir’ifama</w:t>
            </w:r>
          </w:p>
        </w:tc>
      </w:tr>
    </w:tbl>
    <w:p w14:paraId="0C159E30" w14:textId="77777777" w:rsidR="00CC2658" w:rsidRPr="00483FE4" w:rsidRDefault="00CC2658" w:rsidP="00CC2658">
      <w:r w:rsidRPr="00483FE4">
        <w:t> </w:t>
      </w:r>
    </w:p>
    <w:tbl>
      <w:tblPr>
        <w:tblW w:w="9601"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1"/>
        <w:gridCol w:w="4770"/>
      </w:tblGrid>
      <w:tr w:rsidR="00CC2658" w:rsidRPr="00483FE4" w14:paraId="4BDE7C8D" w14:textId="77777777" w:rsidTr="00D30133">
        <w:trPr>
          <w:trHeight w:val="444"/>
        </w:trPr>
        <w:tc>
          <w:tcPr>
            <w:tcW w:w="4831"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34624419" w14:textId="77777777" w:rsidR="00CC2658" w:rsidRPr="00483FE4" w:rsidRDefault="00CC2658" w:rsidP="00743A69">
            <w:pPr>
              <w:spacing w:after="0"/>
              <w:ind w:firstLine="167"/>
              <w:rPr>
                <w:b/>
                <w:bCs/>
                <w:sz w:val="22"/>
                <w:szCs w:val="22"/>
              </w:rPr>
            </w:pPr>
            <w:r w:rsidRPr="00483FE4">
              <w:rPr>
                <w:b/>
                <w:color w:val="FFFFFF"/>
                <w:sz w:val="22"/>
              </w:rPr>
              <w:t>Waliigala mindaa keessan irraa hir’ifame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38DB3073" w14:textId="77777777" w:rsidR="00CC2658" w:rsidRPr="00E52E8F" w:rsidRDefault="00CC2658" w:rsidP="00743A69">
            <w:pPr>
              <w:spacing w:after="0"/>
              <w:ind w:right="166"/>
              <w:jc w:val="right"/>
              <w:rPr>
                <w:bCs/>
              </w:rPr>
            </w:pPr>
            <w:r w:rsidRPr="00E52E8F">
              <w:rPr>
                <w:bCs/>
              </w:rPr>
              <w:t>___%</w:t>
            </w:r>
          </w:p>
        </w:tc>
      </w:tr>
    </w:tbl>
    <w:p w14:paraId="57CB0F28" w14:textId="77777777" w:rsidR="00F76F7A" w:rsidRPr="00483FE4" w:rsidRDefault="00F76F7A">
      <w:pPr>
        <w:spacing w:after="0" w:line="240" w:lineRule="auto"/>
        <w:rPr>
          <w:rFonts w:eastAsia="MS Gothic"/>
          <w:b/>
          <w:color w:val="000000"/>
          <w:sz w:val="32"/>
          <w:szCs w:val="32"/>
        </w:rPr>
      </w:pPr>
      <w:r w:rsidRPr="00483FE4">
        <w:br w:type="page"/>
      </w:r>
    </w:p>
    <w:p w14:paraId="24115F27" w14:textId="77777777" w:rsidR="00F76F7A" w:rsidRPr="00483FE4" w:rsidRDefault="00F76F7A" w:rsidP="000E1093">
      <w:pPr>
        <w:pStyle w:val="Heading2"/>
      </w:pPr>
      <w:r w:rsidRPr="00483FE4">
        <w:lastRenderedPageBreak/>
        <w:t xml:space="preserve">Eegumsi Hojjataa koo maal faa dha? </w:t>
      </w:r>
    </w:p>
    <w:p w14:paraId="497C2B0B" w14:textId="77777777" w:rsidR="00F76F7A" w:rsidRPr="00483FE4" w:rsidRDefault="00F76F7A" w:rsidP="00F76F7A">
      <w:pPr>
        <w:pStyle w:val="ListParagraph"/>
        <w:numPr>
          <w:ilvl w:val="0"/>
          <w:numId w:val="5"/>
        </w:numPr>
        <w:spacing w:after="160"/>
      </w:pPr>
      <w:r w:rsidRPr="00483FE4">
        <w:rPr>
          <w:b/>
        </w:rPr>
        <w:t>Eegumsa hojii</w:t>
      </w:r>
      <w:r w:rsidRPr="00483FE4">
        <w:t xml:space="preserve">: Walumaagalatti, yeroo boqonnaa irraa deebitu hojii kee ykn bakka walqixa ta’etti deebi’uu qabda. Eegumsi hojii guyyaa qacartee booda guyyoota 90 booda hojiirra oola. </w:t>
      </w:r>
    </w:p>
    <w:p w14:paraId="3B8C1099" w14:textId="77777777" w:rsidR="00F76F7A" w:rsidRPr="00483FE4" w:rsidRDefault="00F76F7A" w:rsidP="00F76F7A">
      <w:pPr>
        <w:pStyle w:val="ListParagraph"/>
        <w:numPr>
          <w:ilvl w:val="0"/>
          <w:numId w:val="5"/>
        </w:numPr>
        <w:spacing w:after="160"/>
      </w:pPr>
      <w:r w:rsidRPr="00483FE4">
        <w:rPr>
          <w:b/>
        </w:rPr>
        <w:t>Itti fufiinsa inshuraansii fayyaa:</w:t>
      </w:r>
      <w:r w:rsidRPr="00483FE4">
        <w:t xml:space="preserve"> Walumaagalatti, hojjechiistonni yeroo boqonnaa irra jirtutti qooda isaanii inshuraansii eegumsa fayyaa fi kaffaltii inshuraansii garee biroo maallaqaan gargaaruu itti fufuu qabu. Kutaa inshuraansii fayyaa fi kaffaltii inshuraansii garee biroo kaffaltu kamiifuu itti gaafatamummaa ni fudhatta.</w:t>
      </w:r>
    </w:p>
    <w:p w14:paraId="0765A1FD" w14:textId="77777777" w:rsidR="00F76F7A" w:rsidRPr="00483FE4" w:rsidRDefault="00F76F7A" w:rsidP="00F76F7A">
      <w:pPr>
        <w:pStyle w:val="ListParagraph"/>
        <w:numPr>
          <w:ilvl w:val="0"/>
          <w:numId w:val="5"/>
        </w:numPr>
        <w:spacing w:after="160"/>
      </w:pPr>
      <w:r w:rsidRPr="00483FE4">
        <w:rPr>
          <w:b/>
        </w:rPr>
        <w:t>Haaloo bahuu ykn gidduu seenuun hin jiru:</w:t>
      </w:r>
      <w:r w:rsidRPr="00483FE4">
        <w:t xml:space="preserve"> Qacartoonni yoo ati Boqonnaa Kaffaltii iyyattan ykn fayyadamtan isin gidduu seenuu ykn haaloo bahuu hin qaban. Hojjechiistonni kaffaltii Boqonnaa Kaffaltii keessan fudhachuu hin danda’an.</w:t>
      </w:r>
    </w:p>
    <w:p w14:paraId="610429AB" w14:textId="77777777" w:rsidR="00F76F7A" w:rsidRPr="00483FE4" w:rsidRDefault="00F76F7A" w:rsidP="00F76F7A">
      <w:pPr>
        <w:pStyle w:val="ListParagraph"/>
        <w:numPr>
          <w:ilvl w:val="0"/>
          <w:numId w:val="5"/>
        </w:numPr>
        <w:spacing w:after="160"/>
      </w:pPr>
      <w:r w:rsidRPr="00483FE4">
        <w:rPr>
          <w:b/>
        </w:rPr>
        <w:t>Karoora walqixa ta’e:</w:t>
      </w:r>
      <w:r w:rsidRPr="00483FE4">
        <w:t xml:space="preserve"> Karoorri walqixa ta’e baasii dabalataa, haal-duree, ykn daangaa Boqonnaa Kaffaltii irratti kanneen karoora mootummaa keessatti argaman malee kaa’uu hin danda’an.</w:t>
      </w:r>
    </w:p>
    <w:p w14:paraId="77BF7F40" w14:textId="77777777" w:rsidR="00F76F7A" w:rsidRPr="00483FE4" w:rsidRDefault="00F76F7A" w:rsidP="00F76F7A">
      <w:r w:rsidRPr="00483FE4">
        <w:t>Yoo hojjechiisaan kee eegumsa kana cabsuu danda’a jettee yaaddofte, Boqonnaa Kaffaltii qunnami.</w:t>
      </w:r>
    </w:p>
    <w:p w14:paraId="0881BD4E" w14:textId="77777777" w:rsidR="008008C4" w:rsidRPr="00483FE4" w:rsidRDefault="008008C4" w:rsidP="008008C4">
      <w:pPr>
        <w:pStyle w:val="Heading2"/>
      </w:pPr>
      <w:r w:rsidRPr="00483FE4">
        <w:t>Akkamitti Boqonnaa Kaffaltii fudhachuu danda'a?</w:t>
      </w:r>
    </w:p>
    <w:p w14:paraId="744800F8" w14:textId="77777777" w:rsidR="008008C4" w:rsidRPr="00483FE4" w:rsidRDefault="008008C4" w:rsidP="008008C4">
      <w:r w:rsidRPr="00483FE4">
        <w:t>Hojjettoonni karoora walqixa ta’een uwwifaman mootummaa waliin iyyata hin kennan. Bakka isaa:</w:t>
      </w:r>
    </w:p>
    <w:p w14:paraId="095A2DAC" w14:textId="77777777" w:rsidR="008008C4" w:rsidRPr="00483FE4" w:rsidRDefault="008008C4" w:rsidP="008008C4">
      <w:pPr>
        <w:pStyle w:val="ListParagraph"/>
        <w:numPr>
          <w:ilvl w:val="0"/>
          <w:numId w:val="14"/>
        </w:numPr>
        <w:spacing w:after="160"/>
      </w:pPr>
      <w:r w:rsidRPr="00483FE4">
        <w:t>Qacaraa keessan beeksisaa.</w:t>
      </w:r>
    </w:p>
    <w:p w14:paraId="6396D176" w14:textId="77777777" w:rsidR="008008C4" w:rsidRPr="00483FE4" w:rsidRDefault="008008C4" w:rsidP="0029624F">
      <w:pPr>
        <w:pStyle w:val="ListParagraph"/>
        <w:numPr>
          <w:ilvl w:val="0"/>
          <w:numId w:val="14"/>
        </w:numPr>
        <w:spacing w:after="160"/>
      </w:pPr>
      <w:r w:rsidRPr="00483FE4">
        <w:t>Bulchaa karoora hojjechiisaa kee isa walqixa ta’e waliin iyyadhu. Kun dhaabbata inshuraansii ykn kallattiin hojjechiisaa kee ta’uu danda’a.</w:t>
      </w:r>
    </w:p>
    <w:p w14:paraId="2BEE7BA1" w14:textId="77777777" w:rsidR="0029624F" w:rsidRPr="00483FE4" w:rsidRDefault="0029624F" w:rsidP="0029624F">
      <w:pPr>
        <w:pStyle w:val="ListParagraph"/>
        <w:spacing w:after="160"/>
        <w:ind w:left="0"/>
      </w:pPr>
    </w:p>
    <w:p w14:paraId="77098835" w14:textId="77777777" w:rsidR="0029624F" w:rsidRPr="00483FE4" w:rsidRDefault="0029624F" w:rsidP="0029624F">
      <w:pPr>
        <w:pStyle w:val="ListParagraph"/>
        <w:spacing w:after="160"/>
        <w:ind w:left="0"/>
      </w:pPr>
      <w:r w:rsidRPr="00483FE4">
        <w:t>Hojjechiisaan keessan akkaataa iyyachuu qabdu irratti qajeelfama ifa ta’e isiniif kennuu qaba. Sanada, kan akka ragaa yaalaa kennuu isin barbaachisuu danda’a.</w:t>
      </w:r>
    </w:p>
    <w:p w14:paraId="43BB4659" w14:textId="77777777" w:rsidR="00CF0E84" w:rsidRPr="00483FE4" w:rsidRDefault="008008C4" w:rsidP="00CF0E84">
      <w:pPr>
        <w:pStyle w:val="Heading2"/>
      </w:pPr>
      <w:r w:rsidRPr="00483FE4">
        <w:t xml:space="preserve">Yoon dhorkame ol’iyyannoo dhiyeessu nan danda’aa? </w:t>
      </w:r>
    </w:p>
    <w:p w14:paraId="0286B028" w14:textId="77777777" w:rsidR="00CF0E84" w:rsidRPr="00483FE4" w:rsidRDefault="00CF0E84" w:rsidP="00F76F7A">
      <w:r w:rsidRPr="00483FE4">
        <w:t xml:space="preserve">Hojjettoonni karoora walqixaan uwwifaman kanneen karoora mootummaatiin haguugaman waliin mirga ol’iyyannoo qabu. Yoo iyyanni boqonnaa kee dhorkame ykn hanga kaffaltii keetii irratti walii hin galle, karoorri kee isa walqixa ta’e murtii isaanii akka ilaalu gaafachuuf guyyoota kaalaandarii 30 qabda. Murtiin isaanii yoo hin jijjiiramne, yeroo murtaa’e </w:t>
      </w:r>
      <w:bookmarkStart w:id="4" w:name="_Hlk210090592"/>
      <w:r w:rsidRPr="00483FE4">
        <w:t xml:space="preserve">seera qabeessa ta’e keessatti, yeroo murtii gamaaggamaa karoora keessan isa walqixa ta’e irraa argattan irraa eegalee guyyoota kaalaandarii 30 keessatti Kutaa Boqonnaa Kaffaltiitti (Paid Leave Division) ol’iyyannoo dhiyeessu dandeessu. </w:t>
      </w:r>
      <w:bookmarkEnd w:id="4"/>
      <w:r w:rsidRPr="00483FE4">
        <w:t xml:space="preserve">Odeeffannoo dabalataa ol’iyyannoo ilaalchisee Boqonnaa Kaffaltii qunnamaa ykn marsariitii keenya daawwadhaa. </w:t>
      </w:r>
    </w:p>
    <w:p w14:paraId="0420B09F" w14:textId="77777777" w:rsidR="00CC2658" w:rsidRPr="00483FE4" w:rsidRDefault="008008C4" w:rsidP="00F76F7A">
      <w:pPr>
        <w:pStyle w:val="Heading2"/>
      </w:pPr>
      <w:r w:rsidRPr="00483FE4">
        <w:br w:type="page"/>
      </w:r>
      <w:r w:rsidRPr="00483FE4">
        <w:lastRenderedPageBreak/>
        <w:t>Dabalatan barachuuf</w:t>
      </w:r>
    </w:p>
    <w:p w14:paraId="75247F2E" w14:textId="77777777" w:rsidR="00CC2658" w:rsidRPr="00483FE4" w:rsidRDefault="00CC2658" w:rsidP="00CC2658">
      <w:r w:rsidRPr="00483FE4">
        <w:t xml:space="preserve">Waa’ee Boqonnaa Kaffaltii odeeffannoo dabalataa argachuuf </w:t>
      </w:r>
      <w:r w:rsidRPr="00483FE4">
        <w:rPr>
          <w:b/>
          <w:bCs/>
        </w:rPr>
        <w:t xml:space="preserve"> paidleave.mn.gov</w:t>
      </w:r>
      <w:r w:rsidRPr="00483FE4">
        <w:t xml:space="preserve"> daawwadhaa. </w:t>
      </w:r>
    </w:p>
    <w:p w14:paraId="142FFA1F" w14:textId="77777777" w:rsidR="00EA68AB" w:rsidRPr="00483FE4" w:rsidRDefault="00EA68AB" w:rsidP="00EA68AB">
      <w:pPr>
        <w:pStyle w:val="Heading3"/>
      </w:pPr>
      <w:r w:rsidRPr="00483FE4">
        <w:t>Karaan biraa ittin nu qunnamtan</w:t>
      </w:r>
    </w:p>
    <w:p w14:paraId="0F9B298B" w14:textId="7C388DF2" w:rsidR="00EA68AB" w:rsidRPr="00483FE4" w:rsidRDefault="00EA68AB" w:rsidP="00EA68AB">
      <w:r w:rsidRPr="00483FE4">
        <w:t xml:space="preserve">Lakkoofsa bilbilaa: 651-556-7777 ykn 844-556-0444 (sarara bilbilaa). </w:t>
      </w:r>
      <w:r w:rsidRPr="00483FE4">
        <w:tab/>
        <w:t>Imeelii</w:t>
      </w:r>
      <w:r w:rsidR="00766763">
        <w:t>:</w:t>
      </w:r>
      <w:r w:rsidRPr="00483FE4">
        <w:t xml:space="preserve"> </w:t>
      </w:r>
      <w:hyperlink r:id="rId11" w:history="1">
        <w:r w:rsidRPr="00483FE4">
          <w:rPr>
            <w:rStyle w:val="Hyperlink"/>
          </w:rPr>
          <w:t>paidleave@state.mn.us</w:t>
        </w:r>
      </w:hyperlink>
    </w:p>
    <w:p w14:paraId="4E956867" w14:textId="20AA6CEF" w:rsidR="00EA68AB" w:rsidRPr="00483FE4" w:rsidRDefault="00EA68AB" w:rsidP="00EA68AB">
      <w:r w:rsidRPr="00483FE4">
        <w:t>Ergaa: Department of Employment and Economic Development, Paid Leave Division</w:t>
      </w:r>
      <w:r w:rsidRPr="00483FE4">
        <w:br/>
        <w:t>180 E 5</w:t>
      </w:r>
      <w:r w:rsidRPr="00483FE4">
        <w:rPr>
          <w:vertAlign w:val="superscript"/>
        </w:rPr>
        <w:t>th</w:t>
      </w:r>
      <w:r w:rsidRPr="00483FE4">
        <w:t xml:space="preserve"> Street, 12</w:t>
      </w:r>
      <w:r w:rsidRPr="00483FE4">
        <w:rPr>
          <w:vertAlign w:val="superscript"/>
        </w:rPr>
        <w:t>th</w:t>
      </w:r>
      <w:r w:rsidRPr="00483FE4">
        <w:t xml:space="preserve"> Floor, Saint Paul, MN </w:t>
      </w:r>
    </w:p>
    <w:p w14:paraId="54D30604" w14:textId="77777777" w:rsidR="00252735" w:rsidRPr="00483FE4" w:rsidRDefault="00EA68AB">
      <w:pPr>
        <w:spacing w:after="0" w:line="240" w:lineRule="auto"/>
        <w:rPr>
          <w:i/>
          <w:iCs/>
          <w:color w:val="000000"/>
          <w:sz w:val="22"/>
          <w:szCs w:val="22"/>
        </w:rPr>
      </w:pPr>
      <w:r w:rsidRPr="00483FE4">
        <w:rPr>
          <w:i/>
          <w:color w:val="000000"/>
          <w:sz w:val="22"/>
        </w:rPr>
        <w:t>Odeeffannoon namoota qaama miidhamtootaaf bifa filannootiin odeeffannoo quunnamtii armaan olitti tarreeffame fayyadamuun ni argama.</w:t>
      </w:r>
    </w:p>
    <w:p w14:paraId="3E9AB60C" w14:textId="77777777" w:rsidR="008008C4" w:rsidRPr="00483FE4" w:rsidRDefault="008008C4">
      <w:pPr>
        <w:spacing w:after="0" w:line="240" w:lineRule="auto"/>
        <w:rPr>
          <w:rStyle w:val="Strong"/>
          <w:rFonts w:eastAsia="MS Gothic"/>
          <w:bCs w:val="0"/>
          <w:color w:val="000000"/>
          <w:sz w:val="28"/>
          <w:szCs w:val="26"/>
        </w:rPr>
      </w:pPr>
    </w:p>
    <w:p w14:paraId="5046C818" w14:textId="77777777" w:rsidR="00CC2658" w:rsidRPr="00483FE4" w:rsidRDefault="00CC2658" w:rsidP="00F76F7A">
      <w:pPr>
        <w:pStyle w:val="Heading2"/>
      </w:pPr>
      <w:r w:rsidRPr="00483FE4">
        <w:rPr>
          <w:rStyle w:val="Strong"/>
          <w:b/>
        </w:rPr>
        <w:t>Odeeffannoo Qacaraa</w:t>
      </w:r>
      <w:r w:rsidRPr="00483FE4">
        <w:t>:</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43"/>
      </w:tblGrid>
      <w:tr w:rsidR="00CC2658" w:rsidRPr="00483FE4" w14:paraId="76603323"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46772379" w14:textId="77777777" w:rsidR="00CC2658" w:rsidRPr="00483FE4" w:rsidRDefault="00CC2658" w:rsidP="00743A69">
            <w:pPr>
              <w:spacing w:after="0"/>
              <w:rPr>
                <w:rStyle w:val="Strong"/>
                <w:b w:val="0"/>
                <w:bCs w:val="0"/>
              </w:rPr>
            </w:pPr>
            <w:r w:rsidRPr="00483FE4">
              <w:rPr>
                <w:rStyle w:val="Strong"/>
              </w:rPr>
              <w:t>Maqaa Qacaraa: </w:t>
            </w:r>
          </w:p>
        </w:tc>
        <w:tc>
          <w:tcPr>
            <w:tcW w:w="7943" w:type="dxa"/>
            <w:tcBorders>
              <w:top w:val="single" w:sz="6" w:space="0" w:color="auto"/>
              <w:left w:val="single" w:sz="6" w:space="0" w:color="auto"/>
              <w:bottom w:val="single" w:sz="6" w:space="0" w:color="auto"/>
              <w:right w:val="single" w:sz="6" w:space="0" w:color="auto"/>
            </w:tcBorders>
            <w:hideMark/>
          </w:tcPr>
          <w:p w14:paraId="6398C23B" w14:textId="77777777" w:rsidR="00CC2658" w:rsidRPr="00483FE4" w:rsidRDefault="00CC2658" w:rsidP="00743A69">
            <w:pPr>
              <w:spacing w:after="0"/>
            </w:pPr>
            <w:r w:rsidRPr="00483FE4">
              <w:t> </w:t>
            </w:r>
          </w:p>
        </w:tc>
      </w:tr>
      <w:tr w:rsidR="00CC2658" w:rsidRPr="00483FE4" w14:paraId="14DE8922"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6396C085" w14:textId="77777777" w:rsidR="00CC2658" w:rsidRPr="00483FE4" w:rsidRDefault="00CC2658" w:rsidP="00743A69">
            <w:pPr>
              <w:spacing w:after="0"/>
              <w:rPr>
                <w:rStyle w:val="Strong"/>
                <w:b w:val="0"/>
                <w:bCs w:val="0"/>
              </w:rPr>
            </w:pPr>
            <w:r w:rsidRPr="00483FE4">
              <w:rPr>
                <w:rStyle w:val="Strong"/>
              </w:rPr>
              <w:t>Teessoo Poostaa: </w:t>
            </w:r>
          </w:p>
        </w:tc>
        <w:tc>
          <w:tcPr>
            <w:tcW w:w="7943" w:type="dxa"/>
            <w:tcBorders>
              <w:top w:val="single" w:sz="6" w:space="0" w:color="auto"/>
              <w:left w:val="single" w:sz="6" w:space="0" w:color="auto"/>
              <w:bottom w:val="single" w:sz="6" w:space="0" w:color="auto"/>
              <w:right w:val="single" w:sz="6" w:space="0" w:color="auto"/>
            </w:tcBorders>
            <w:hideMark/>
          </w:tcPr>
          <w:p w14:paraId="2964A36E" w14:textId="77777777" w:rsidR="00CC2658" w:rsidRPr="00483FE4" w:rsidRDefault="00CC2658" w:rsidP="00743A69">
            <w:pPr>
              <w:spacing w:after="0"/>
            </w:pPr>
            <w:r w:rsidRPr="00483FE4">
              <w:t> </w:t>
            </w:r>
          </w:p>
        </w:tc>
      </w:tr>
      <w:tr w:rsidR="00CC2658" w:rsidRPr="00483FE4" w14:paraId="23E1C9AC" w14:textId="77777777" w:rsidTr="008008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383F8C7B" w14:textId="77777777" w:rsidR="00CC2658" w:rsidRPr="00483FE4" w:rsidRDefault="00CC2658" w:rsidP="00743A69">
            <w:pPr>
              <w:spacing w:after="0"/>
              <w:rPr>
                <w:rStyle w:val="Strong"/>
                <w:b w:val="0"/>
                <w:bCs w:val="0"/>
              </w:rPr>
            </w:pPr>
            <w:r w:rsidRPr="00483FE4">
              <w:rPr>
                <w:rStyle w:val="Strong"/>
              </w:rPr>
              <w:t>Employer Identification Number (FEIN): </w:t>
            </w:r>
          </w:p>
        </w:tc>
        <w:tc>
          <w:tcPr>
            <w:tcW w:w="7943" w:type="dxa"/>
            <w:tcBorders>
              <w:top w:val="single" w:sz="6" w:space="0" w:color="auto"/>
              <w:left w:val="single" w:sz="6" w:space="0" w:color="auto"/>
              <w:bottom w:val="single" w:sz="6" w:space="0" w:color="auto"/>
              <w:right w:val="single" w:sz="6" w:space="0" w:color="auto"/>
            </w:tcBorders>
            <w:hideMark/>
          </w:tcPr>
          <w:p w14:paraId="78FD2E2F" w14:textId="77777777" w:rsidR="00CC2658" w:rsidRPr="00483FE4" w:rsidRDefault="00CC2658" w:rsidP="00743A69">
            <w:pPr>
              <w:spacing w:after="0"/>
            </w:pPr>
            <w:r w:rsidRPr="00483FE4">
              <w:t> </w:t>
            </w:r>
          </w:p>
        </w:tc>
      </w:tr>
    </w:tbl>
    <w:p w14:paraId="2802840F" w14:textId="77777777" w:rsidR="00CC2658" w:rsidRPr="00483FE4" w:rsidRDefault="00CC2658" w:rsidP="00CC2658">
      <w:pPr>
        <w:rPr>
          <w:b/>
          <w:bCs/>
        </w:rPr>
      </w:pPr>
    </w:p>
    <w:p w14:paraId="0390EC40" w14:textId="77777777" w:rsidR="00CC2658" w:rsidRPr="00483FE4" w:rsidRDefault="00CC2658" w:rsidP="00F76F7A">
      <w:pPr>
        <w:pStyle w:val="Heading2"/>
      </w:pPr>
      <w:r w:rsidRPr="00483FE4">
        <w:t>Galata Hojjataa: </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53"/>
      </w:tblGrid>
      <w:tr w:rsidR="00CC2658" w:rsidRPr="00483FE4" w14:paraId="77EC249F"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69C3FA96" w14:textId="77777777" w:rsidR="00CC2658" w:rsidRPr="00483FE4" w:rsidRDefault="00CC2658" w:rsidP="00743A69">
            <w:pPr>
              <w:spacing w:after="0"/>
              <w:jc w:val="center"/>
            </w:pPr>
            <w:r w:rsidRPr="00483FE4">
              <w:rPr>
                <w:b/>
              </w:rPr>
              <w:t>□</w:t>
            </w:r>
          </w:p>
        </w:tc>
        <w:tc>
          <w:tcPr>
            <w:tcW w:w="9653" w:type="dxa"/>
            <w:tcBorders>
              <w:top w:val="single" w:sz="6" w:space="0" w:color="auto"/>
              <w:left w:val="single" w:sz="6" w:space="0" w:color="auto"/>
              <w:bottom w:val="single" w:sz="6" w:space="0" w:color="auto"/>
              <w:right w:val="single" w:sz="6" w:space="0" w:color="auto"/>
            </w:tcBorders>
            <w:hideMark/>
          </w:tcPr>
          <w:p w14:paraId="1E713432" w14:textId="77777777" w:rsidR="00CC2658" w:rsidRPr="00483FE4" w:rsidRDefault="00CC2658" w:rsidP="00743A69">
            <w:pPr>
              <w:spacing w:after="0"/>
              <w:ind w:firstLine="276"/>
            </w:pPr>
            <w:r w:rsidRPr="00483FE4">
              <w:rPr>
                <w:b/>
              </w:rPr>
              <w:t>Beeksisni kun akkan argadhe nan beeka</w:t>
            </w:r>
            <w:r w:rsidRPr="00483FE4">
              <w:t> </w:t>
            </w:r>
          </w:p>
        </w:tc>
      </w:tr>
      <w:tr w:rsidR="00CC2658" w:rsidRPr="00483FE4" w14:paraId="38823019"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tcPr>
          <w:p w14:paraId="3945EC63" w14:textId="77777777" w:rsidR="00CC2658" w:rsidRPr="00483FE4" w:rsidRDefault="00CC2658" w:rsidP="00743A69">
            <w:pPr>
              <w:spacing w:after="0"/>
              <w:ind w:firstLine="77"/>
              <w:rPr>
                <w:b/>
                <w:bCs/>
              </w:rPr>
            </w:pPr>
            <w:r w:rsidRPr="00483FE4">
              <w:rPr>
                <w:b/>
              </w:rPr>
              <w:t>Maqaa</w:t>
            </w:r>
          </w:p>
        </w:tc>
        <w:tc>
          <w:tcPr>
            <w:tcW w:w="9653" w:type="dxa"/>
            <w:tcBorders>
              <w:top w:val="single" w:sz="6" w:space="0" w:color="auto"/>
              <w:left w:val="single" w:sz="6" w:space="0" w:color="auto"/>
              <w:bottom w:val="single" w:sz="6" w:space="0" w:color="auto"/>
              <w:right w:val="single" w:sz="6" w:space="0" w:color="auto"/>
            </w:tcBorders>
          </w:tcPr>
          <w:p w14:paraId="4A8A58EC" w14:textId="77777777" w:rsidR="00CC2658" w:rsidRPr="00483FE4" w:rsidRDefault="00CC2658" w:rsidP="00743A69">
            <w:pPr>
              <w:spacing w:after="0"/>
              <w:rPr>
                <w:b/>
                <w:bCs/>
              </w:rPr>
            </w:pPr>
          </w:p>
        </w:tc>
      </w:tr>
      <w:tr w:rsidR="00CC2658" w:rsidRPr="00483FE4" w14:paraId="572232E4"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757C0B2A" w14:textId="77777777" w:rsidR="00CC2658" w:rsidRPr="00483FE4" w:rsidRDefault="00CC2658" w:rsidP="00743A69">
            <w:pPr>
              <w:spacing w:after="0"/>
              <w:ind w:firstLine="77"/>
            </w:pPr>
            <w:r w:rsidRPr="00483FE4">
              <w:rPr>
                <w:b/>
              </w:rPr>
              <w:t>Mallattoo</w:t>
            </w:r>
            <w:r w:rsidRPr="00483FE4">
              <w:t> </w:t>
            </w:r>
          </w:p>
        </w:tc>
        <w:tc>
          <w:tcPr>
            <w:tcW w:w="9653" w:type="dxa"/>
            <w:tcBorders>
              <w:top w:val="single" w:sz="6" w:space="0" w:color="auto"/>
              <w:left w:val="single" w:sz="6" w:space="0" w:color="auto"/>
              <w:bottom w:val="single" w:sz="6" w:space="0" w:color="auto"/>
              <w:right w:val="single" w:sz="6" w:space="0" w:color="auto"/>
            </w:tcBorders>
            <w:hideMark/>
          </w:tcPr>
          <w:p w14:paraId="32C55387" w14:textId="77777777" w:rsidR="00CC2658" w:rsidRPr="00483FE4" w:rsidRDefault="00CC2658" w:rsidP="00743A69">
            <w:pPr>
              <w:spacing w:after="0"/>
            </w:pPr>
            <w:r w:rsidRPr="00483FE4">
              <w:t> </w:t>
            </w:r>
          </w:p>
        </w:tc>
      </w:tr>
      <w:tr w:rsidR="00CC2658" w:rsidRPr="00483FE4" w14:paraId="30215EAF" w14:textId="77777777" w:rsidTr="008008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072E4B" w14:textId="77777777" w:rsidR="00CC2658" w:rsidRPr="00483FE4" w:rsidRDefault="00CC2658" w:rsidP="00743A69">
            <w:pPr>
              <w:spacing w:after="0"/>
              <w:ind w:firstLine="77"/>
            </w:pPr>
            <w:r w:rsidRPr="00483FE4">
              <w:rPr>
                <w:b/>
              </w:rPr>
              <w:t>Guyyaa</w:t>
            </w:r>
            <w:r w:rsidRPr="00483FE4">
              <w:t> </w:t>
            </w:r>
          </w:p>
        </w:tc>
        <w:tc>
          <w:tcPr>
            <w:tcW w:w="9653" w:type="dxa"/>
            <w:tcBorders>
              <w:top w:val="single" w:sz="6" w:space="0" w:color="auto"/>
              <w:left w:val="single" w:sz="6" w:space="0" w:color="auto"/>
              <w:bottom w:val="single" w:sz="6" w:space="0" w:color="auto"/>
              <w:right w:val="single" w:sz="6" w:space="0" w:color="auto"/>
            </w:tcBorders>
            <w:hideMark/>
          </w:tcPr>
          <w:p w14:paraId="6C87C870" w14:textId="77777777" w:rsidR="00CC2658" w:rsidRPr="00483FE4" w:rsidRDefault="00CC2658" w:rsidP="00743A69">
            <w:pPr>
              <w:spacing w:after="0"/>
            </w:pPr>
            <w:r w:rsidRPr="00483FE4">
              <w:t> </w:t>
            </w:r>
          </w:p>
        </w:tc>
      </w:tr>
    </w:tbl>
    <w:p w14:paraId="51B40075" w14:textId="77777777" w:rsidR="00CF21BD" w:rsidRPr="00483FE4" w:rsidRDefault="00CF21BD" w:rsidP="0077355B"/>
    <w:sectPr w:rsidR="00CF21BD" w:rsidRPr="00483FE4" w:rsidSect="00AB5332">
      <w:headerReference w:type="default" r:id="rId12"/>
      <w:footerReference w:type="default" r:id="rId13"/>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D56D" w14:textId="77777777" w:rsidR="00E230B2" w:rsidRDefault="00E230B2" w:rsidP="00D77387">
      <w:r>
        <w:separator/>
      </w:r>
    </w:p>
  </w:endnote>
  <w:endnote w:type="continuationSeparator" w:id="0">
    <w:p w14:paraId="3A59C639" w14:textId="77777777" w:rsidR="00E230B2" w:rsidRDefault="00E230B2" w:rsidP="00D7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DF0C" w14:textId="77777777" w:rsidR="002B447D" w:rsidRPr="00483FE4" w:rsidRDefault="00401CAE" w:rsidP="00D77387">
    <w:pPr>
      <w:pStyle w:val="Footer"/>
      <w:jc w:val="center"/>
      <w:rPr>
        <w:color w:val="44546A"/>
        <w:sz w:val="20"/>
        <w:szCs w:val="20"/>
      </w:rPr>
    </w:pPr>
    <w:r w:rsidRPr="00483FE4">
      <w:rPr>
        <w:color w:val="44546A"/>
        <w:sz w:val="20"/>
        <w:szCs w:val="20"/>
      </w:rPr>
      <w:t>Minnesota Paid Leave</w:t>
    </w:r>
  </w:p>
  <w:p w14:paraId="253ABDE1" w14:textId="77777777" w:rsidR="00C76AFE" w:rsidRPr="00483FE4" w:rsidRDefault="00F957F5" w:rsidP="00D77387">
    <w:pPr>
      <w:pStyle w:val="Footer"/>
      <w:jc w:val="center"/>
      <w:rPr>
        <w:color w:val="44546A"/>
        <w:sz w:val="20"/>
        <w:szCs w:val="20"/>
      </w:rPr>
    </w:pPr>
    <w:r w:rsidRPr="00483FE4">
      <w:rPr>
        <w:color w:val="44546A"/>
        <w:sz w:val="20"/>
        <w:szCs w:val="20"/>
      </w:rPr>
      <w:t>180 E 5</w:t>
    </w:r>
    <w:r w:rsidRPr="00483FE4">
      <w:rPr>
        <w:color w:val="44546A"/>
        <w:sz w:val="20"/>
        <w:szCs w:val="20"/>
        <w:vertAlign w:val="superscript"/>
      </w:rPr>
      <w:t>th</w:t>
    </w:r>
    <w:r w:rsidRPr="00483FE4">
      <w:rPr>
        <w:color w:val="44546A"/>
        <w:sz w:val="20"/>
        <w:szCs w:val="20"/>
      </w:rPr>
      <w:t xml:space="preserve"> St, Suite 1200 | St. Paul, MN 55101</w:t>
    </w:r>
  </w:p>
  <w:p w14:paraId="59933781" w14:textId="77777777" w:rsidR="002B447D" w:rsidRPr="00483FE4" w:rsidRDefault="00406AB1" w:rsidP="00401CAE">
    <w:pPr>
      <w:pStyle w:val="Footer"/>
      <w:jc w:val="center"/>
    </w:pPr>
    <w:r w:rsidRPr="00483FE4">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FDBE" w14:textId="77777777" w:rsidR="00E230B2" w:rsidRDefault="00E230B2" w:rsidP="00D77387">
      <w:r>
        <w:separator/>
      </w:r>
    </w:p>
  </w:footnote>
  <w:footnote w:type="continuationSeparator" w:id="0">
    <w:p w14:paraId="3417709A" w14:textId="77777777" w:rsidR="00E230B2" w:rsidRDefault="00E230B2" w:rsidP="00D7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90DD" w14:textId="1CDC4CDA" w:rsidR="00AB5332" w:rsidRDefault="0077355B">
    <w:pPr>
      <w:pStyle w:val="Header"/>
    </w:pPr>
    <w:r>
      <w:rPr>
        <w:noProof/>
      </w:rPr>
      <w:drawing>
        <wp:anchor distT="0" distB="0" distL="114300" distR="114300" simplePos="0" relativeHeight="251657728" behindDoc="1" locked="0" layoutInCell="1" allowOverlap="1" wp14:anchorId="4C94282D" wp14:editId="635A5E30">
          <wp:simplePos x="0" y="0"/>
          <wp:positionH relativeFrom="column">
            <wp:posOffset>-444500</wp:posOffset>
          </wp:positionH>
          <wp:positionV relativeFrom="paragraph">
            <wp:posOffset>-261620</wp:posOffset>
          </wp:positionV>
          <wp:extent cx="7936865" cy="1219200"/>
          <wp:effectExtent l="0" t="0" r="0" b="0"/>
          <wp:wrapNone/>
          <wp:docPr id="1" name="Picture 2" descr="Loogoo Boqonnaa Kaffaltii 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ogoo Boqonnaa Kaffaltii Minneso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B5FDC"/>
    <w:multiLevelType w:val="multilevel"/>
    <w:tmpl w:val="B01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5464B"/>
    <w:multiLevelType w:val="multilevel"/>
    <w:tmpl w:val="E1BE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E26E8"/>
    <w:multiLevelType w:val="multilevel"/>
    <w:tmpl w:val="23C6CB2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8286E"/>
    <w:multiLevelType w:val="multilevel"/>
    <w:tmpl w:val="A5948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77CAD"/>
    <w:multiLevelType w:val="multilevel"/>
    <w:tmpl w:val="93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F6714"/>
    <w:multiLevelType w:val="multilevel"/>
    <w:tmpl w:val="88D4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9FFD02"/>
    <w:multiLevelType w:val="hybridMultilevel"/>
    <w:tmpl w:val="FFFFFFFF"/>
    <w:lvl w:ilvl="0" w:tplc="DB6A2406">
      <w:start w:val="1"/>
      <w:numFmt w:val="bullet"/>
      <w:lvlText w:val=""/>
      <w:lvlJc w:val="left"/>
      <w:pPr>
        <w:ind w:left="720" w:hanging="360"/>
      </w:pPr>
      <w:rPr>
        <w:rFonts w:ascii="Symbol" w:hAnsi="Symbol" w:hint="default"/>
      </w:rPr>
    </w:lvl>
    <w:lvl w:ilvl="1" w:tplc="46BC141C">
      <w:start w:val="1"/>
      <w:numFmt w:val="bullet"/>
      <w:lvlText w:val="o"/>
      <w:lvlJc w:val="left"/>
      <w:pPr>
        <w:ind w:left="1440" w:hanging="360"/>
      </w:pPr>
      <w:rPr>
        <w:rFonts w:ascii="Courier New" w:hAnsi="Courier New" w:hint="default"/>
      </w:rPr>
    </w:lvl>
    <w:lvl w:ilvl="2" w:tplc="C584EC88">
      <w:start w:val="1"/>
      <w:numFmt w:val="bullet"/>
      <w:lvlText w:val=""/>
      <w:lvlJc w:val="left"/>
      <w:pPr>
        <w:ind w:left="2160" w:hanging="360"/>
      </w:pPr>
      <w:rPr>
        <w:rFonts w:ascii="Wingdings" w:hAnsi="Wingdings" w:hint="default"/>
      </w:rPr>
    </w:lvl>
    <w:lvl w:ilvl="3" w:tplc="B8B44EA4">
      <w:start w:val="1"/>
      <w:numFmt w:val="bullet"/>
      <w:lvlText w:val=""/>
      <w:lvlJc w:val="left"/>
      <w:pPr>
        <w:ind w:left="2880" w:hanging="360"/>
      </w:pPr>
      <w:rPr>
        <w:rFonts w:ascii="Symbol" w:hAnsi="Symbol" w:hint="default"/>
      </w:rPr>
    </w:lvl>
    <w:lvl w:ilvl="4" w:tplc="41D62E1E">
      <w:start w:val="1"/>
      <w:numFmt w:val="bullet"/>
      <w:lvlText w:val="o"/>
      <w:lvlJc w:val="left"/>
      <w:pPr>
        <w:ind w:left="3600" w:hanging="360"/>
      </w:pPr>
      <w:rPr>
        <w:rFonts w:ascii="Courier New" w:hAnsi="Courier New" w:hint="default"/>
      </w:rPr>
    </w:lvl>
    <w:lvl w:ilvl="5" w:tplc="8118D29C">
      <w:start w:val="1"/>
      <w:numFmt w:val="bullet"/>
      <w:lvlText w:val=""/>
      <w:lvlJc w:val="left"/>
      <w:pPr>
        <w:ind w:left="4320" w:hanging="360"/>
      </w:pPr>
      <w:rPr>
        <w:rFonts w:ascii="Wingdings" w:hAnsi="Wingdings" w:hint="default"/>
      </w:rPr>
    </w:lvl>
    <w:lvl w:ilvl="6" w:tplc="670E1C06">
      <w:start w:val="1"/>
      <w:numFmt w:val="bullet"/>
      <w:lvlText w:val=""/>
      <w:lvlJc w:val="left"/>
      <w:pPr>
        <w:ind w:left="5040" w:hanging="360"/>
      </w:pPr>
      <w:rPr>
        <w:rFonts w:ascii="Symbol" w:hAnsi="Symbol" w:hint="default"/>
      </w:rPr>
    </w:lvl>
    <w:lvl w:ilvl="7" w:tplc="8BBE9DD0">
      <w:start w:val="1"/>
      <w:numFmt w:val="bullet"/>
      <w:lvlText w:val="o"/>
      <w:lvlJc w:val="left"/>
      <w:pPr>
        <w:ind w:left="5760" w:hanging="360"/>
      </w:pPr>
      <w:rPr>
        <w:rFonts w:ascii="Courier New" w:hAnsi="Courier New" w:hint="default"/>
      </w:rPr>
    </w:lvl>
    <w:lvl w:ilvl="8" w:tplc="A4A4BC00">
      <w:start w:val="1"/>
      <w:numFmt w:val="bullet"/>
      <w:lvlText w:val=""/>
      <w:lvlJc w:val="left"/>
      <w:pPr>
        <w:ind w:left="6480" w:hanging="360"/>
      </w:pPr>
      <w:rPr>
        <w:rFonts w:ascii="Wingdings" w:hAnsi="Wingdings" w:hint="default"/>
      </w:rPr>
    </w:lvl>
  </w:abstractNum>
  <w:abstractNum w:abstractNumId="11"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14015"/>
    <w:multiLevelType w:val="multilevel"/>
    <w:tmpl w:val="21B8EB0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332523">
    <w:abstractNumId w:val="3"/>
  </w:num>
  <w:num w:numId="2" w16cid:durableId="1042168961">
    <w:abstractNumId w:val="14"/>
  </w:num>
  <w:num w:numId="3" w16cid:durableId="1487014803">
    <w:abstractNumId w:val="0"/>
  </w:num>
  <w:num w:numId="4" w16cid:durableId="873690478">
    <w:abstractNumId w:val="5"/>
  </w:num>
  <w:num w:numId="5" w16cid:durableId="1588154574">
    <w:abstractNumId w:val="11"/>
  </w:num>
  <w:num w:numId="6" w16cid:durableId="598022746">
    <w:abstractNumId w:val="12"/>
  </w:num>
  <w:num w:numId="7" w16cid:durableId="407195284">
    <w:abstractNumId w:val="1"/>
  </w:num>
  <w:num w:numId="8" w16cid:durableId="1222862188">
    <w:abstractNumId w:val="10"/>
  </w:num>
  <w:num w:numId="9" w16cid:durableId="836462376">
    <w:abstractNumId w:val="2"/>
  </w:num>
  <w:num w:numId="10" w16cid:durableId="903182584">
    <w:abstractNumId w:val="9"/>
  </w:num>
  <w:num w:numId="11" w16cid:durableId="483545000">
    <w:abstractNumId w:val="4"/>
  </w:num>
  <w:num w:numId="12" w16cid:durableId="434978165">
    <w:abstractNumId w:val="8"/>
  </w:num>
  <w:num w:numId="13" w16cid:durableId="1837765958">
    <w:abstractNumId w:val="7"/>
  </w:num>
  <w:num w:numId="14" w16cid:durableId="1533759835">
    <w:abstractNumId w:val="6"/>
  </w:num>
  <w:num w:numId="15" w16cid:durableId="1557429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05752"/>
    <w:rsid w:val="0000607E"/>
    <w:rsid w:val="00016EC6"/>
    <w:rsid w:val="00045E49"/>
    <w:rsid w:val="0008475B"/>
    <w:rsid w:val="000A0B25"/>
    <w:rsid w:val="000C4E9C"/>
    <w:rsid w:val="000E1093"/>
    <w:rsid w:val="000F6F96"/>
    <w:rsid w:val="001014FF"/>
    <w:rsid w:val="001B7DDD"/>
    <w:rsid w:val="001E08AD"/>
    <w:rsid w:val="001E1277"/>
    <w:rsid w:val="001F25EC"/>
    <w:rsid w:val="00213BF1"/>
    <w:rsid w:val="002226C2"/>
    <w:rsid w:val="00252735"/>
    <w:rsid w:val="00261B36"/>
    <w:rsid w:val="00275C1A"/>
    <w:rsid w:val="00291EBD"/>
    <w:rsid w:val="0029624F"/>
    <w:rsid w:val="002A750C"/>
    <w:rsid w:val="002B447D"/>
    <w:rsid w:val="002C0B1A"/>
    <w:rsid w:val="002C1910"/>
    <w:rsid w:val="002D36EA"/>
    <w:rsid w:val="00320AB5"/>
    <w:rsid w:val="00327829"/>
    <w:rsid w:val="00347AE4"/>
    <w:rsid w:val="00364574"/>
    <w:rsid w:val="00380022"/>
    <w:rsid w:val="003B3244"/>
    <w:rsid w:val="003C14CD"/>
    <w:rsid w:val="003D253D"/>
    <w:rsid w:val="003E0CCB"/>
    <w:rsid w:val="00401CAE"/>
    <w:rsid w:val="00406AB1"/>
    <w:rsid w:val="00483FE4"/>
    <w:rsid w:val="00491043"/>
    <w:rsid w:val="004A1BBE"/>
    <w:rsid w:val="004C0181"/>
    <w:rsid w:val="004C6B06"/>
    <w:rsid w:val="004E50E1"/>
    <w:rsid w:val="004F090A"/>
    <w:rsid w:val="005A33EE"/>
    <w:rsid w:val="005B1A36"/>
    <w:rsid w:val="005B1F42"/>
    <w:rsid w:val="005D76AE"/>
    <w:rsid w:val="00605827"/>
    <w:rsid w:val="00626CAF"/>
    <w:rsid w:val="00627070"/>
    <w:rsid w:val="00660C82"/>
    <w:rsid w:val="0069235D"/>
    <w:rsid w:val="00695A6F"/>
    <w:rsid w:val="006C0CD9"/>
    <w:rsid w:val="006D522B"/>
    <w:rsid w:val="0070650C"/>
    <w:rsid w:val="00716698"/>
    <w:rsid w:val="007178B8"/>
    <w:rsid w:val="00743A69"/>
    <w:rsid w:val="007459E9"/>
    <w:rsid w:val="00751377"/>
    <w:rsid w:val="00766763"/>
    <w:rsid w:val="0077355B"/>
    <w:rsid w:val="00773817"/>
    <w:rsid w:val="00775921"/>
    <w:rsid w:val="00790C44"/>
    <w:rsid w:val="007D53F7"/>
    <w:rsid w:val="008008C4"/>
    <w:rsid w:val="008A5A23"/>
    <w:rsid w:val="008C662B"/>
    <w:rsid w:val="008F167C"/>
    <w:rsid w:val="00922D42"/>
    <w:rsid w:val="00924416"/>
    <w:rsid w:val="00935187"/>
    <w:rsid w:val="00947345"/>
    <w:rsid w:val="00980E53"/>
    <w:rsid w:val="00981FFE"/>
    <w:rsid w:val="009A0D0F"/>
    <w:rsid w:val="009D060B"/>
    <w:rsid w:val="009E6DC7"/>
    <w:rsid w:val="00A21FE4"/>
    <w:rsid w:val="00A45D4C"/>
    <w:rsid w:val="00A63C4B"/>
    <w:rsid w:val="00A81B3D"/>
    <w:rsid w:val="00A95B0F"/>
    <w:rsid w:val="00AB5332"/>
    <w:rsid w:val="00AC22A3"/>
    <w:rsid w:val="00AE652B"/>
    <w:rsid w:val="00AE7781"/>
    <w:rsid w:val="00B24C38"/>
    <w:rsid w:val="00B340AA"/>
    <w:rsid w:val="00B958C7"/>
    <w:rsid w:val="00C31B99"/>
    <w:rsid w:val="00C36DDA"/>
    <w:rsid w:val="00C76AFE"/>
    <w:rsid w:val="00C833AB"/>
    <w:rsid w:val="00C97E23"/>
    <w:rsid w:val="00CB0171"/>
    <w:rsid w:val="00CC2658"/>
    <w:rsid w:val="00CF0E84"/>
    <w:rsid w:val="00CF21BD"/>
    <w:rsid w:val="00CF34ED"/>
    <w:rsid w:val="00D30133"/>
    <w:rsid w:val="00D77387"/>
    <w:rsid w:val="00D83905"/>
    <w:rsid w:val="00DA146E"/>
    <w:rsid w:val="00DA2DCD"/>
    <w:rsid w:val="00DD7E5B"/>
    <w:rsid w:val="00DE0D84"/>
    <w:rsid w:val="00DE29CE"/>
    <w:rsid w:val="00E11F4F"/>
    <w:rsid w:val="00E230B2"/>
    <w:rsid w:val="00E52E8F"/>
    <w:rsid w:val="00E60F1C"/>
    <w:rsid w:val="00E610B2"/>
    <w:rsid w:val="00E91BA6"/>
    <w:rsid w:val="00EA68AB"/>
    <w:rsid w:val="00EC5B5C"/>
    <w:rsid w:val="00ED4710"/>
    <w:rsid w:val="00ED78AD"/>
    <w:rsid w:val="00EF2984"/>
    <w:rsid w:val="00F26856"/>
    <w:rsid w:val="00F26EA5"/>
    <w:rsid w:val="00F33FF6"/>
    <w:rsid w:val="00F5156F"/>
    <w:rsid w:val="00F6546A"/>
    <w:rsid w:val="00F7182C"/>
    <w:rsid w:val="00F76F7A"/>
    <w:rsid w:val="00F7780C"/>
    <w:rsid w:val="00F8016F"/>
    <w:rsid w:val="00F957F5"/>
    <w:rsid w:val="00FC2994"/>
    <w:rsid w:val="00FE2AEB"/>
    <w:rsid w:val="00FE633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2688"/>
  <w15:chartTrackingRefBased/>
  <w15:docId w15:val="{AD81CB00-BC20-4AC7-BF28-8167BAF0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om-E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om-ET"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om-ET"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om-ET"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om-ET" w:eastAsia="ja-JP"/>
    </w:rPr>
  </w:style>
  <w:style w:type="character" w:customStyle="1" w:styleId="Heading5Char">
    <w:name w:val="Heading 5 Char"/>
    <w:link w:val="Heading5"/>
    <w:uiPriority w:val="9"/>
    <w:rsid w:val="00AB5332"/>
    <w:rPr>
      <w:rFonts w:ascii="Calibri" w:eastAsia="MS Gothic" w:hAnsi="Calibri"/>
      <w:b/>
      <w:sz w:val="24"/>
      <w:szCs w:val="22"/>
      <w:lang w:val="om-ET"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om-ET"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om-ET"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om-ET" w:eastAsia="ja-JP"/>
    </w:rPr>
  </w:style>
  <w:style w:type="character" w:styleId="Mention">
    <w:name w:val="Mention"/>
    <w:uiPriority w:val="99"/>
    <w:unhideWhenUsed/>
    <w:rsid w:val="00CF21BD"/>
    <w:rPr>
      <w:color w:val="2B579A"/>
      <w:shd w:val="clear" w:color="auto" w:fill="E1DFDD"/>
    </w:rPr>
  </w:style>
  <w:style w:type="paragraph" w:styleId="CommentSubject">
    <w:name w:val="annotation subject"/>
    <w:basedOn w:val="CommentText"/>
    <w:next w:val="CommentText"/>
    <w:link w:val="CommentSubjectChar"/>
    <w:rsid w:val="005B1A36"/>
    <w:pPr>
      <w:spacing w:line="279" w:lineRule="auto"/>
    </w:pPr>
    <w:rPr>
      <w:b/>
      <w:bCs/>
    </w:rPr>
  </w:style>
  <w:style w:type="character" w:customStyle="1" w:styleId="CommentSubjectChar">
    <w:name w:val="Comment Subject Char"/>
    <w:link w:val="CommentSubject"/>
    <w:rsid w:val="005B1A36"/>
    <w:rPr>
      <w:rFonts w:ascii="Calibri" w:eastAsia="Times New Roman" w:hAnsi="Calibri" w:cs="Times New Roman"/>
      <w:b/>
      <w:bCs/>
      <w:lang w:val="om-E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62BA8-680D-45A3-94B0-EFB3F637EF81}"/>
</file>

<file path=customXml/itemProps2.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3.xml><?xml version="1.0" encoding="utf-8"?>
<ds:datastoreItem xmlns:ds="http://schemas.openxmlformats.org/officeDocument/2006/customXml" ds:itemID="{28F48107-EB52-4EC1-A7B0-6B46405D82C9}">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4.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19</TotalTime>
  <Pages>6</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Boqonnaa Kaffaltii Minnesota Beeksisa fakkeenyaa hojjettootaaf: Karoora Walqixaa</vt:lpstr>
    </vt:vector>
  </TitlesOfParts>
  <Company/>
  <LinksUpToDate>false</LinksUpToDate>
  <CharactersWithSpaces>8812</CharactersWithSpaces>
  <SharedDoc>false</SharedDoc>
  <HLinks>
    <vt:vector size="6" baseType="variant">
      <vt:variant>
        <vt:i4>5505065</vt:i4>
      </vt:variant>
      <vt:variant>
        <vt:i4>9</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Boqonnaa Kaffaltii Minnesota Beeksisa fakkeenyaa hojjettootaaf: Karoora Walqixaa</dc:title>
  <dc:subject>Odeeffannoo Boqonnaa Kaffaltii Minnesota irratti hojjettoota Karoora Walqixaa uwwifamaniif</dc:subject>
  <dc:creator>State of Minnesota Department of Employment and Economic Development Paid Family and Medical Leave Division </dc:creator>
  <cp:keywords/>
  <dc:description/>
  <cp:lastModifiedBy>Denome, Donnie (They/Them/Theirs) (DEED)</cp:lastModifiedBy>
  <cp:revision>12</cp:revision>
  <cp:lastPrinted>2009-12-21T17:36:00Z</cp:lastPrinted>
  <dcterms:created xsi:type="dcterms:W3CDTF">2025-10-06T18:07:00Z</dcterms:created>
  <dcterms:modified xsi:type="dcterms:W3CDTF">2025-12-15T15:59:00Z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