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729564"/>
        <w:docPartObj>
          <w:docPartGallery w:val="Cover Pages"/>
          <w:docPartUnique/>
        </w:docPartObj>
      </w:sdtPr>
      <w:sdtEndPr>
        <w:rPr>
          <w:szCs w:val="20"/>
        </w:rPr>
      </w:sdtEndPr>
      <w:sdtContent>
        <w:p w14:paraId="07DE09A3" w14:textId="77777777" w:rsidR="00E20F02" w:rsidRDefault="001017DF" w:rsidP="00AB65FF">
          <w:pPr>
            <w:rPr>
              <w:szCs w:val="20"/>
            </w:rPr>
          </w:pPr>
          <w:r>
            <w:rPr>
              <w:noProof/>
              <w:lang w:bidi="ar-SA"/>
            </w:rPr>
            <w:drawing>
              <wp:inline distT="0" distB="0" distL="0" distR="0" wp14:anchorId="4EAF8482" wp14:editId="3E7B477E">
                <wp:extent cx="4129405" cy="777240"/>
                <wp:effectExtent l="0" t="0" r="4445" b="3810"/>
                <wp:docPr id="1" name="Picture 1" descr="Minnesota Department of Employment and Economic Development"/>
                <wp:cNvGraphicFramePr/>
                <a:graphic xmlns:a="http://schemas.openxmlformats.org/drawingml/2006/main">
                  <a:graphicData uri="http://schemas.openxmlformats.org/drawingml/2006/picture">
                    <pic:pic xmlns:pic="http://schemas.openxmlformats.org/drawingml/2006/picture">
                      <pic:nvPicPr>
                        <pic:cNvPr id="1" name="Picture 1" descr="Minnesota Department of Employment and Economic Develop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9405" cy="777240"/>
                        </a:xfrm>
                        <a:prstGeom prst="rect">
                          <a:avLst/>
                        </a:prstGeom>
                      </pic:spPr>
                    </pic:pic>
                  </a:graphicData>
                </a:graphic>
              </wp:inline>
            </w:drawing>
          </w:r>
        </w:p>
      </w:sdtContent>
    </w:sdt>
    <w:p w14:paraId="6C246BFB" w14:textId="37AD499D" w:rsidR="006B102C" w:rsidRPr="00890809" w:rsidRDefault="006B102C" w:rsidP="0000654E">
      <w:pPr>
        <w:pStyle w:val="Heading1"/>
        <w:rPr>
          <w:color w:val="auto"/>
        </w:rPr>
      </w:pPr>
      <w:r w:rsidRPr="00890809">
        <w:rPr>
          <w:color w:val="auto"/>
        </w:rPr>
        <w:t>Small Cities Development Program (</w:t>
      </w:r>
      <w:proofErr w:type="gramStart"/>
      <w:r w:rsidRPr="00890809">
        <w:rPr>
          <w:color w:val="auto"/>
        </w:rPr>
        <w:t>SCDP)</w:t>
      </w:r>
      <w:r w:rsidR="00A521C1" w:rsidRPr="00890809">
        <w:rPr>
          <w:color w:val="auto"/>
        </w:rPr>
        <w:t xml:space="preserve">   </w:t>
      </w:r>
      <w:proofErr w:type="gramEnd"/>
      <w:r w:rsidR="00A521C1" w:rsidRPr="00890809">
        <w:rPr>
          <w:color w:val="auto"/>
        </w:rPr>
        <w:t xml:space="preserve">                      </w:t>
      </w:r>
      <w:r w:rsidRPr="00890809">
        <w:rPr>
          <w:color w:val="auto"/>
        </w:rPr>
        <w:t xml:space="preserve"> </w:t>
      </w:r>
      <w:r w:rsidR="00B4624C" w:rsidRPr="00890809">
        <w:rPr>
          <w:color w:val="auto"/>
        </w:rPr>
        <w:t>202</w:t>
      </w:r>
      <w:r w:rsidR="00797FB8">
        <w:rPr>
          <w:color w:val="auto"/>
        </w:rPr>
        <w:t>6</w:t>
      </w:r>
      <w:r w:rsidR="00B4624C" w:rsidRPr="00890809">
        <w:rPr>
          <w:color w:val="auto"/>
        </w:rPr>
        <w:t xml:space="preserve"> </w:t>
      </w:r>
      <w:r w:rsidRPr="00890809">
        <w:rPr>
          <w:color w:val="auto"/>
        </w:rPr>
        <w:t>Application Guide</w:t>
      </w:r>
    </w:p>
    <w:p w14:paraId="4C4F7E1C" w14:textId="200E1534" w:rsidR="006B102C" w:rsidRPr="00890809" w:rsidRDefault="006B102C" w:rsidP="006B102C">
      <w:r w:rsidRPr="00890809">
        <w:t xml:space="preserve">This guidance applies to all </w:t>
      </w:r>
      <w:r w:rsidR="001950B8" w:rsidRPr="00890809">
        <w:t>activities.</w:t>
      </w:r>
    </w:p>
    <w:p w14:paraId="20A5D0D0" w14:textId="77777777" w:rsidR="006B102C" w:rsidRPr="00890809" w:rsidRDefault="006B102C" w:rsidP="006B102C">
      <w:pPr>
        <w:pStyle w:val="Heading2"/>
        <w:rPr>
          <w:color w:val="auto"/>
        </w:rPr>
      </w:pPr>
      <w:r w:rsidRPr="00890809">
        <w:rPr>
          <w:color w:val="auto"/>
        </w:rPr>
        <w:t>Timeline</w:t>
      </w:r>
    </w:p>
    <w:p w14:paraId="0D30AA6B" w14:textId="4DC9E793" w:rsidR="006B102C" w:rsidRPr="00890809" w:rsidRDefault="00AC3106" w:rsidP="006B102C">
      <w:r w:rsidRPr="00890809">
        <w:t xml:space="preserve">January </w:t>
      </w:r>
      <w:r w:rsidR="00797FB8">
        <w:t>14</w:t>
      </w:r>
      <w:r w:rsidRPr="00890809">
        <w:t>,</w:t>
      </w:r>
      <w:r w:rsidR="008B792A" w:rsidRPr="00890809">
        <w:t xml:space="preserve"> </w:t>
      </w:r>
      <w:r w:rsidR="00B4624C" w:rsidRPr="00890809">
        <w:t>202</w:t>
      </w:r>
      <w:r w:rsidR="00797FB8">
        <w:t>6</w:t>
      </w:r>
      <w:r w:rsidR="00B4624C" w:rsidRPr="00890809">
        <w:t xml:space="preserve"> </w:t>
      </w:r>
      <w:r w:rsidR="008B792A" w:rsidRPr="00890809">
        <w:t>(Tentative date)</w:t>
      </w:r>
      <w:r w:rsidR="006B102C" w:rsidRPr="00890809">
        <w:t xml:space="preserve"> – Preliminary </w:t>
      </w:r>
      <w:r w:rsidR="5E733C1E" w:rsidRPr="00890809">
        <w:t>P</w:t>
      </w:r>
      <w:r w:rsidR="006B102C" w:rsidRPr="00890809">
        <w:t>roposal determination provided to applicants</w:t>
      </w:r>
    </w:p>
    <w:p w14:paraId="4D07C433" w14:textId="37A036A8" w:rsidR="003F03A0" w:rsidRPr="00890809" w:rsidRDefault="00AC3106" w:rsidP="006B102C">
      <w:r w:rsidRPr="00890809">
        <w:t xml:space="preserve">April </w:t>
      </w:r>
      <w:r w:rsidR="00B4624C" w:rsidRPr="00890809">
        <w:t>1</w:t>
      </w:r>
      <w:r w:rsidR="00797FB8">
        <w:t>5</w:t>
      </w:r>
      <w:r w:rsidR="003F03A0" w:rsidRPr="00890809">
        <w:t xml:space="preserve">, </w:t>
      </w:r>
      <w:r w:rsidR="00B4624C" w:rsidRPr="00890809">
        <w:t>202</w:t>
      </w:r>
      <w:r w:rsidR="00797FB8">
        <w:t>6</w:t>
      </w:r>
      <w:r w:rsidR="00B4624C" w:rsidRPr="00890809">
        <w:t xml:space="preserve"> </w:t>
      </w:r>
      <w:r w:rsidR="003F03A0" w:rsidRPr="00890809">
        <w:t>– Full Applications due</w:t>
      </w:r>
    </w:p>
    <w:p w14:paraId="50B07D51" w14:textId="597148DE" w:rsidR="00294B3A" w:rsidRPr="00890809" w:rsidRDefault="00294B3A" w:rsidP="006B102C">
      <w:r w:rsidRPr="00890809">
        <w:t>Spring</w:t>
      </w:r>
      <w:r w:rsidR="00AC3106" w:rsidRPr="00890809">
        <w:t>/Summer</w:t>
      </w:r>
      <w:r w:rsidRPr="00890809">
        <w:t xml:space="preserve"> </w:t>
      </w:r>
      <w:r w:rsidR="00B4624C" w:rsidRPr="00890809">
        <w:t>202</w:t>
      </w:r>
      <w:r w:rsidR="00797FB8">
        <w:t>6</w:t>
      </w:r>
      <w:r w:rsidR="00B4624C" w:rsidRPr="00890809">
        <w:t xml:space="preserve"> </w:t>
      </w:r>
      <w:r w:rsidRPr="00890809">
        <w:t xml:space="preserve">– Funding </w:t>
      </w:r>
      <w:r w:rsidR="00671CEB" w:rsidRPr="00890809">
        <w:t>r</w:t>
      </w:r>
      <w:r w:rsidRPr="00890809">
        <w:t>ecommendation to DEED Commissioner and grant award announcements</w:t>
      </w:r>
    </w:p>
    <w:p w14:paraId="65B500E0" w14:textId="67DE1609" w:rsidR="00294B3A" w:rsidRPr="00890809" w:rsidRDefault="00294B3A" w:rsidP="006B102C">
      <w:r w:rsidRPr="00890809">
        <w:t xml:space="preserve">Summer </w:t>
      </w:r>
      <w:r w:rsidR="00B4624C" w:rsidRPr="00890809">
        <w:t>202</w:t>
      </w:r>
      <w:r w:rsidR="00797FB8">
        <w:t>6</w:t>
      </w:r>
      <w:r w:rsidR="00B4624C" w:rsidRPr="00890809">
        <w:t xml:space="preserve"> </w:t>
      </w:r>
      <w:r w:rsidRPr="00890809">
        <w:t>– SCDP Implementation Workshops</w:t>
      </w:r>
    </w:p>
    <w:p w14:paraId="1F06823F" w14:textId="23D7F2C6" w:rsidR="006B102C" w:rsidRPr="00890809" w:rsidRDefault="00D40AD5" w:rsidP="006B102C">
      <w:pPr>
        <w:pStyle w:val="Heading2"/>
        <w:rPr>
          <w:color w:val="auto"/>
        </w:rPr>
      </w:pPr>
      <w:r w:rsidRPr="00890809">
        <w:rPr>
          <w:color w:val="auto"/>
        </w:rPr>
        <w:t>Program Goal</w:t>
      </w:r>
    </w:p>
    <w:p w14:paraId="57BF6747" w14:textId="09C738CB" w:rsidR="006B102C" w:rsidRPr="00890809" w:rsidRDefault="006B102C" w:rsidP="006B102C">
      <w:r w:rsidRPr="00890809">
        <w:t xml:space="preserve">The goal of </w:t>
      </w:r>
      <w:r w:rsidR="00D03C05" w:rsidRPr="00890809">
        <w:t xml:space="preserve">SCDP </w:t>
      </w:r>
      <w:r w:rsidRPr="00890809">
        <w:t>is to develop viable communities and provide a suitable living environment by expanding economic opportunities that principally benefit low-</w:t>
      </w:r>
      <w:r w:rsidR="00CF3F99" w:rsidRPr="00890809">
        <w:t>and</w:t>
      </w:r>
      <w:r w:rsidRPr="00890809">
        <w:t>-moderate</w:t>
      </w:r>
      <w:r w:rsidR="00CF3F99" w:rsidRPr="00890809">
        <w:t xml:space="preserve"> </w:t>
      </w:r>
      <w:r w:rsidRPr="00890809">
        <w:t xml:space="preserve">income </w:t>
      </w:r>
      <w:r w:rsidR="00D03C05" w:rsidRPr="00890809">
        <w:t xml:space="preserve">(LMI) </w:t>
      </w:r>
      <w:r w:rsidRPr="00890809">
        <w:t xml:space="preserve">households. </w:t>
      </w:r>
      <w:r w:rsidR="00D03C05" w:rsidRPr="00890809">
        <w:t>The program accomplishes t</w:t>
      </w:r>
      <w:r w:rsidRPr="00890809">
        <w:t xml:space="preserve">his goal by providing financial assistance to address the need for decent, safe, affordable housing, economic </w:t>
      </w:r>
      <w:r w:rsidR="00692196" w:rsidRPr="00890809">
        <w:t>development,</w:t>
      </w:r>
      <w:r w:rsidRPr="00890809">
        <w:t xml:space="preserve"> and adequate public facilities.</w:t>
      </w:r>
    </w:p>
    <w:p w14:paraId="64E9F811" w14:textId="45B47ED4" w:rsidR="006B102C" w:rsidRPr="00890809" w:rsidRDefault="00D40AD5" w:rsidP="006B102C">
      <w:pPr>
        <w:pStyle w:val="Heading2"/>
        <w:rPr>
          <w:color w:val="auto"/>
        </w:rPr>
      </w:pPr>
      <w:r w:rsidRPr="00890809">
        <w:rPr>
          <w:color w:val="auto"/>
        </w:rPr>
        <w:t>Background</w:t>
      </w:r>
    </w:p>
    <w:p w14:paraId="646E0A86" w14:textId="77777777" w:rsidR="00D03C05" w:rsidRPr="00890809" w:rsidRDefault="006B102C" w:rsidP="006B102C">
      <w:r w:rsidRPr="00890809">
        <w:t>The Community Development Block Grant (CDBG) Program is a federal program that provides funding for housing, community, and economic development.</w:t>
      </w:r>
      <w:r w:rsidR="00692196" w:rsidRPr="00890809">
        <w:t xml:space="preserve"> </w:t>
      </w:r>
      <w:r w:rsidRPr="00890809">
        <w:t>In 1974, Congress passed the Housing and Community Development Act, Title I, which authorized the development of the CDBG Program.</w:t>
      </w:r>
      <w:r w:rsidR="00692196" w:rsidRPr="00890809">
        <w:t xml:space="preserve"> </w:t>
      </w:r>
      <w:r w:rsidRPr="00890809">
        <w:t>The Program, administered by the U.S. Department of Housing and Urban Development (HUD), consists of two components</w:t>
      </w:r>
      <w:r w:rsidR="00D03C05" w:rsidRPr="00890809">
        <w:t xml:space="preserve">: </w:t>
      </w:r>
    </w:p>
    <w:p w14:paraId="77F3A334" w14:textId="65F43511" w:rsidR="00D03C05" w:rsidRPr="00890809" w:rsidRDefault="00D03C05" w:rsidP="00D03C05">
      <w:pPr>
        <w:pStyle w:val="ListParagraph"/>
        <w:numPr>
          <w:ilvl w:val="0"/>
          <w:numId w:val="35"/>
        </w:numPr>
      </w:pPr>
      <w:r w:rsidRPr="00890809">
        <w:t>A</w:t>
      </w:r>
      <w:r w:rsidR="006B102C" w:rsidRPr="00890809">
        <w:t xml:space="preserve">n </w:t>
      </w:r>
      <w:hyperlink r:id="rId12" w:history="1">
        <w:r w:rsidR="006B102C" w:rsidRPr="00890809">
          <w:rPr>
            <w:rStyle w:val="Hyperlink"/>
            <w:color w:val="auto"/>
          </w:rPr>
          <w:t>entitlement program</w:t>
        </w:r>
      </w:hyperlink>
      <w:r w:rsidR="006B102C" w:rsidRPr="00890809">
        <w:t xml:space="preserve"> that provides funding </w:t>
      </w:r>
      <w:r w:rsidR="00692196" w:rsidRPr="00890809">
        <w:t xml:space="preserve">directly to urban </w:t>
      </w:r>
      <w:r w:rsidRPr="00890809">
        <w:t>areas</w:t>
      </w:r>
      <w:r w:rsidR="00AC3106" w:rsidRPr="00890809">
        <w:t>.</w:t>
      </w:r>
    </w:p>
    <w:p w14:paraId="7EDE85E1" w14:textId="229D8621" w:rsidR="006B102C" w:rsidRPr="00890809" w:rsidRDefault="0C7861A0" w:rsidP="000A6B19">
      <w:pPr>
        <w:pStyle w:val="ListParagraph"/>
        <w:numPr>
          <w:ilvl w:val="0"/>
          <w:numId w:val="35"/>
        </w:numPr>
      </w:pPr>
      <w:r w:rsidRPr="00890809">
        <w:t xml:space="preserve">CDBG </w:t>
      </w:r>
      <w:r w:rsidR="008F26BE" w:rsidRPr="00890809">
        <w:t>Program</w:t>
      </w:r>
      <w:r w:rsidR="008F26BE" w:rsidRPr="00890809">
        <w:rPr>
          <w:rStyle w:val="CommentReference"/>
        </w:rPr>
        <w:t xml:space="preserve"> </w:t>
      </w:r>
      <w:r w:rsidR="22C3B2E0" w:rsidRPr="00890809">
        <w:t xml:space="preserve">that </w:t>
      </w:r>
      <w:r w:rsidR="000A6B19" w:rsidRPr="00890809">
        <w:t>awards f</w:t>
      </w:r>
      <w:r w:rsidR="00D03C05" w:rsidRPr="00890809">
        <w:t>unds</w:t>
      </w:r>
      <w:r w:rsidR="001950B8" w:rsidRPr="00890809">
        <w:t>, through a competitive process, to</w:t>
      </w:r>
      <w:r w:rsidR="002709CA" w:rsidRPr="00890809">
        <w:t xml:space="preserve"> eligible</w:t>
      </w:r>
      <w:r w:rsidR="001950B8" w:rsidRPr="00890809">
        <w:t xml:space="preserve"> </w:t>
      </w:r>
      <w:r w:rsidR="23D86184" w:rsidRPr="00890809">
        <w:t xml:space="preserve">units of local government </w:t>
      </w:r>
      <w:r w:rsidR="7FEC51B7" w:rsidRPr="00890809">
        <w:t xml:space="preserve">(UGLG) </w:t>
      </w:r>
      <w:r w:rsidR="23D86184" w:rsidRPr="00890809">
        <w:t xml:space="preserve">as </w:t>
      </w:r>
      <w:r w:rsidR="00CF3F99" w:rsidRPr="00890809">
        <w:t>sub-recipients</w:t>
      </w:r>
      <w:r w:rsidR="001950B8" w:rsidRPr="00890809">
        <w:t>.</w:t>
      </w:r>
    </w:p>
    <w:p w14:paraId="39C3038C" w14:textId="6D00A09A" w:rsidR="006B102C" w:rsidRPr="00890809" w:rsidRDefault="006B102C" w:rsidP="006B102C">
      <w:r w:rsidRPr="00890809">
        <w:t>The Minnesota Department of Employment and Economic Development (DEED) is responsible for administrating the CDBG program</w:t>
      </w:r>
      <w:r w:rsidR="008F26BE" w:rsidRPr="00890809">
        <w:t>,</w:t>
      </w:r>
      <w:r w:rsidRPr="00890809">
        <w:t xml:space="preserve"> </w:t>
      </w:r>
      <w:r w:rsidR="00DC0FF7" w:rsidRPr="00890809">
        <w:t>through the Small Cities Development Program</w:t>
      </w:r>
      <w:r w:rsidR="008D0AA7" w:rsidRPr="00890809">
        <w:t xml:space="preserve"> (SCDP),</w:t>
      </w:r>
      <w:r w:rsidR="00DC0FF7" w:rsidRPr="00890809">
        <w:t xml:space="preserve"> </w:t>
      </w:r>
      <w:r w:rsidRPr="00890809">
        <w:t xml:space="preserve">for non-entitlement communities, per </w:t>
      </w:r>
      <w:hyperlink r:id="rId13">
        <w:r w:rsidRPr="00890809">
          <w:rPr>
            <w:rStyle w:val="Hyperlink"/>
            <w:color w:val="auto"/>
          </w:rPr>
          <w:t>Minnesota Administrative Rules, Chapter 4300, Community Development Block Grants</w:t>
        </w:r>
      </w:hyperlink>
      <w:r w:rsidRPr="00890809">
        <w:t>.</w:t>
      </w:r>
    </w:p>
    <w:p w14:paraId="096BE09D" w14:textId="66C30A91" w:rsidR="006B102C" w:rsidRPr="00890809" w:rsidRDefault="00D40AD5" w:rsidP="006B102C">
      <w:pPr>
        <w:pStyle w:val="Heading2"/>
        <w:rPr>
          <w:color w:val="auto"/>
        </w:rPr>
      </w:pPr>
      <w:r w:rsidRPr="00890809">
        <w:rPr>
          <w:color w:val="auto"/>
        </w:rPr>
        <w:lastRenderedPageBreak/>
        <w:t>Program Objective</w:t>
      </w:r>
    </w:p>
    <w:p w14:paraId="0A9496D8" w14:textId="77777777" w:rsidR="006B102C" w:rsidRPr="00890809" w:rsidRDefault="006B102C" w:rsidP="006B102C">
      <w:r w:rsidRPr="00890809">
        <w:t>All SCDP funded activities are intended to support community development activities that:</w:t>
      </w:r>
    </w:p>
    <w:p w14:paraId="016B8B9A" w14:textId="2C68014E" w:rsidR="006B102C" w:rsidRPr="00890809" w:rsidRDefault="006B102C" w:rsidP="006B102C">
      <w:pPr>
        <w:pStyle w:val="ListParagraph"/>
        <w:numPr>
          <w:ilvl w:val="0"/>
          <w:numId w:val="29"/>
        </w:numPr>
      </w:pPr>
      <w:r w:rsidRPr="00890809">
        <w:t>Encourage and assist local governments to develop comprehensive economic development strategies which promote viable communities by providing economic opportunities for</w:t>
      </w:r>
      <w:r w:rsidR="00CF3F99" w:rsidRPr="00890809">
        <w:t xml:space="preserve"> LMI</w:t>
      </w:r>
      <w:r w:rsidRPr="00890809">
        <w:t xml:space="preserve"> </w:t>
      </w:r>
      <w:proofErr w:type="gramStart"/>
      <w:r w:rsidR="57ED612A" w:rsidRPr="00890809">
        <w:t>h</w:t>
      </w:r>
      <w:r w:rsidRPr="00890809">
        <w:t>ouseholds;</w:t>
      </w:r>
      <w:proofErr w:type="gramEnd"/>
    </w:p>
    <w:p w14:paraId="15D75017" w14:textId="4416217D" w:rsidR="006B102C" w:rsidRPr="00890809" w:rsidRDefault="006B102C" w:rsidP="006B102C">
      <w:pPr>
        <w:pStyle w:val="ListParagraph"/>
        <w:numPr>
          <w:ilvl w:val="0"/>
          <w:numId w:val="29"/>
        </w:numPr>
      </w:pPr>
      <w:r w:rsidRPr="00890809">
        <w:t>Encourage and assist local governments to develop comprehensive public facility improvement strategies in conjunction with Rural Development (RD), the Public Facility Authority (PFA), MN Pollution Control Agency (MPCA), and others, to make rural communities more viable. Actions must primarily benefit</w:t>
      </w:r>
      <w:r w:rsidR="00CF3F99" w:rsidRPr="00890809">
        <w:t xml:space="preserve"> LMI </w:t>
      </w:r>
      <w:proofErr w:type="gramStart"/>
      <w:r w:rsidR="6ED0A259" w:rsidRPr="00890809">
        <w:t>h</w:t>
      </w:r>
      <w:r w:rsidRPr="00890809">
        <w:t>ouseholds;</w:t>
      </w:r>
      <w:proofErr w:type="gramEnd"/>
    </w:p>
    <w:p w14:paraId="00283E3B" w14:textId="19884729" w:rsidR="006B102C" w:rsidRPr="00890809" w:rsidRDefault="006B102C" w:rsidP="006B102C">
      <w:pPr>
        <w:pStyle w:val="ListParagraph"/>
        <w:numPr>
          <w:ilvl w:val="0"/>
          <w:numId w:val="29"/>
        </w:numPr>
      </w:pPr>
      <w:r w:rsidRPr="00890809">
        <w:t>Develop and implement strategies, which facilitate the coordination of SCDP funding with other federal/state/local community development resources.</w:t>
      </w:r>
    </w:p>
    <w:p w14:paraId="22E7FB12" w14:textId="1371E087" w:rsidR="006B102C" w:rsidRPr="00890809" w:rsidRDefault="006B102C" w:rsidP="006B102C">
      <w:r w:rsidRPr="00890809">
        <w:t xml:space="preserve">Community development activities must meet </w:t>
      </w:r>
      <w:r w:rsidR="00AA6C10" w:rsidRPr="00890809">
        <w:t xml:space="preserve">at least </w:t>
      </w:r>
      <w:r w:rsidRPr="00890809">
        <w:t>one of the following National Objectives</w:t>
      </w:r>
      <w:r w:rsidR="00E91B72" w:rsidRPr="00890809">
        <w:t>, which will be identified in the application</w:t>
      </w:r>
      <w:r w:rsidR="00AA6C10" w:rsidRPr="00890809">
        <w:t>:</w:t>
      </w:r>
    </w:p>
    <w:p w14:paraId="74C84A45" w14:textId="255D1B18" w:rsidR="006B102C" w:rsidRPr="00890809" w:rsidRDefault="006B102C" w:rsidP="006B102C">
      <w:pPr>
        <w:pStyle w:val="ListParagraph"/>
        <w:numPr>
          <w:ilvl w:val="0"/>
          <w:numId w:val="29"/>
        </w:numPr>
      </w:pPr>
      <w:r w:rsidRPr="00890809">
        <w:t>Benefit to LMI persons/households.</w:t>
      </w:r>
    </w:p>
    <w:p w14:paraId="3897A204" w14:textId="7DC9C870" w:rsidR="006B102C" w:rsidRPr="00890809" w:rsidRDefault="006B102C" w:rsidP="00AE1E2A">
      <w:pPr>
        <w:pStyle w:val="ListParagraph"/>
        <w:numPr>
          <w:ilvl w:val="1"/>
          <w:numId w:val="29"/>
        </w:numPr>
      </w:pPr>
      <w:r w:rsidRPr="00890809">
        <w:t xml:space="preserve">LMI is defined as a household’s total income, from all members, </w:t>
      </w:r>
      <w:r w:rsidR="00F61332" w:rsidRPr="00890809">
        <w:t xml:space="preserve">that </w:t>
      </w:r>
      <w:r w:rsidRPr="00890809">
        <w:t>does not exceed 80% of the county median income, adjusted for household size as determined by HUD annually.</w:t>
      </w:r>
      <w:r w:rsidR="00692196" w:rsidRPr="00890809">
        <w:t xml:space="preserve"> </w:t>
      </w:r>
    </w:p>
    <w:p w14:paraId="2C2F5413" w14:textId="062577C5" w:rsidR="006B102C" w:rsidRPr="00890809" w:rsidRDefault="006B102C" w:rsidP="006B102C">
      <w:pPr>
        <w:pStyle w:val="ListParagraph"/>
        <w:numPr>
          <w:ilvl w:val="1"/>
          <w:numId w:val="29"/>
        </w:numPr>
      </w:pPr>
      <w:r w:rsidRPr="00890809">
        <w:t>Activities include owner-occupied and rental housing rehabilitation, public facilities, assessment abatement</w:t>
      </w:r>
      <w:r w:rsidR="00AC3106" w:rsidRPr="00890809">
        <w:t>,</w:t>
      </w:r>
      <w:r w:rsidRPr="00890809">
        <w:t xml:space="preserve"> and streetscapes</w:t>
      </w:r>
      <w:r w:rsidR="00296787" w:rsidRPr="00890809">
        <w:t>.</w:t>
      </w:r>
    </w:p>
    <w:p w14:paraId="2EB92C2E" w14:textId="59E6F28F" w:rsidR="006B102C" w:rsidRPr="00890809" w:rsidRDefault="006B102C" w:rsidP="006B102C">
      <w:pPr>
        <w:pStyle w:val="ListParagraph"/>
        <w:numPr>
          <w:ilvl w:val="0"/>
          <w:numId w:val="29"/>
        </w:numPr>
      </w:pPr>
      <w:r w:rsidRPr="00890809">
        <w:t>Prevent or eliminate slum and blight conditions.</w:t>
      </w:r>
      <w:r w:rsidR="00692196" w:rsidRPr="00890809">
        <w:t xml:space="preserve"> </w:t>
      </w:r>
    </w:p>
    <w:p w14:paraId="10E09AEF" w14:textId="1EF64375" w:rsidR="006B102C" w:rsidRPr="00890809" w:rsidRDefault="006B102C" w:rsidP="006B102C">
      <w:pPr>
        <w:pStyle w:val="ListParagraph"/>
        <w:numPr>
          <w:ilvl w:val="1"/>
          <w:numId w:val="29"/>
        </w:numPr>
      </w:pPr>
      <w:r w:rsidRPr="00890809">
        <w:t xml:space="preserve">Activities include commercial rehabilitation or streetscape </w:t>
      </w:r>
    </w:p>
    <w:p w14:paraId="6758D2A9" w14:textId="7A757DE3" w:rsidR="2AE060EA" w:rsidRPr="00890809" w:rsidRDefault="2AE060EA" w:rsidP="2AE060EA">
      <w:pPr>
        <w:pStyle w:val="ListParagraph"/>
        <w:numPr>
          <w:ilvl w:val="0"/>
          <w:numId w:val="29"/>
        </w:numPr>
      </w:pPr>
      <w:r w:rsidRPr="00890809">
        <w:t>Urgent need (</w:t>
      </w:r>
      <w:proofErr w:type="gramStart"/>
      <w:r w:rsidRPr="00890809">
        <w:t>as a result of</w:t>
      </w:r>
      <w:proofErr w:type="gramEnd"/>
      <w:r w:rsidRPr="00890809">
        <w:t xml:space="preserve"> a disaster)</w:t>
      </w:r>
    </w:p>
    <w:p w14:paraId="13A47B79" w14:textId="39429E28" w:rsidR="006B102C" w:rsidRPr="00890809" w:rsidRDefault="006B102C" w:rsidP="00AE1E2A">
      <w:pPr>
        <w:pStyle w:val="ListParagraph"/>
        <w:numPr>
          <w:ilvl w:val="1"/>
          <w:numId w:val="29"/>
        </w:numPr>
      </w:pPr>
      <w:r w:rsidRPr="00890809">
        <w:t xml:space="preserve">Alleviate urgent community development needs caused by conditions, generally </w:t>
      </w:r>
      <w:proofErr w:type="gramStart"/>
      <w:r w:rsidRPr="00890809">
        <w:t>as a result of</w:t>
      </w:r>
      <w:proofErr w:type="gramEnd"/>
      <w:r w:rsidRPr="00890809">
        <w:t xml:space="preserve"> a disaster such as a tornado, which pose a serious and immediate threat to the health or welfare of the community and where other financial resources are not available.</w:t>
      </w:r>
      <w:r w:rsidR="00692196" w:rsidRPr="00890809">
        <w:t xml:space="preserve"> </w:t>
      </w:r>
    </w:p>
    <w:p w14:paraId="282190B9" w14:textId="77777777" w:rsidR="006B102C" w:rsidRPr="00890809" w:rsidRDefault="006B102C" w:rsidP="006B102C">
      <w:pPr>
        <w:pStyle w:val="ListParagraph"/>
        <w:numPr>
          <w:ilvl w:val="1"/>
          <w:numId w:val="29"/>
        </w:numPr>
      </w:pPr>
      <w:r w:rsidRPr="00890809">
        <w:t>Activities include disaster recovery where an LMI federal objective cannot be satisfied.</w:t>
      </w:r>
    </w:p>
    <w:p w14:paraId="2AB9D2CA" w14:textId="36CF4A3D" w:rsidR="006B102C" w:rsidRPr="00890809" w:rsidRDefault="006B102C" w:rsidP="006B102C">
      <w:r w:rsidRPr="00890809">
        <w:t xml:space="preserve">For more information, go to the “Federal Objectives for Applicants” section of the </w:t>
      </w:r>
      <w:hyperlink r:id="rId14" w:history="1">
        <w:r w:rsidRPr="00890809">
          <w:rPr>
            <w:rStyle w:val="Hyperlink"/>
            <w:color w:val="auto"/>
          </w:rPr>
          <w:t>SCDP A-Z Guide</w:t>
        </w:r>
      </w:hyperlink>
      <w:r w:rsidR="00D71C5E" w:rsidRPr="00890809">
        <w:t>.</w:t>
      </w:r>
    </w:p>
    <w:p w14:paraId="35D85119" w14:textId="6A79989B" w:rsidR="006B102C" w:rsidRPr="00890809" w:rsidRDefault="00D40AD5" w:rsidP="006B102C">
      <w:pPr>
        <w:pStyle w:val="Heading2"/>
        <w:rPr>
          <w:color w:val="auto"/>
        </w:rPr>
      </w:pPr>
      <w:r w:rsidRPr="00890809">
        <w:rPr>
          <w:color w:val="auto"/>
        </w:rPr>
        <w:t>Eligibility</w:t>
      </w:r>
    </w:p>
    <w:p w14:paraId="46ABEB06" w14:textId="23E25081" w:rsidR="006B102C" w:rsidRPr="00890809" w:rsidRDefault="006B102C" w:rsidP="006B102C">
      <w:r w:rsidRPr="00890809">
        <w:t>Eligible applicants are cities with a population under 50,000 and counties with a population under 200,000.</w:t>
      </w:r>
      <w:r w:rsidR="00692196" w:rsidRPr="00890809">
        <w:t xml:space="preserve"> </w:t>
      </w:r>
      <w:r w:rsidR="00B4624C" w:rsidRPr="00890809">
        <w:t>T</w:t>
      </w:r>
      <w:r w:rsidRPr="00890809">
        <w:t xml:space="preserve">o be considered eligible, an applicant must </w:t>
      </w:r>
      <w:proofErr w:type="gramStart"/>
      <w:r w:rsidRPr="00890809">
        <w:t>be in compliance with</w:t>
      </w:r>
      <w:proofErr w:type="gramEnd"/>
      <w:r w:rsidRPr="00890809">
        <w:t xml:space="preserve"> all applicable state and federal laws, regulations and executive orders that pertain to the Community Development Block Group Small Cities Development Program.</w:t>
      </w:r>
    </w:p>
    <w:p w14:paraId="4C640ED5" w14:textId="3C37339D" w:rsidR="006B102C" w:rsidRPr="00890809" w:rsidRDefault="006B102C" w:rsidP="006B102C">
      <w:pPr>
        <w:rPr>
          <w:b/>
          <w:bCs/>
        </w:rPr>
      </w:pPr>
      <w:r w:rsidRPr="00890809">
        <w:t>Joint community applications are eligible</w:t>
      </w:r>
      <w:r w:rsidR="00692196" w:rsidRPr="00890809">
        <w:t>.</w:t>
      </w:r>
      <w:r w:rsidRPr="00890809">
        <w:t xml:space="preserve"> </w:t>
      </w:r>
      <w:r w:rsidR="00B4624C" w:rsidRPr="00890809">
        <w:t xml:space="preserve">To </w:t>
      </w:r>
      <w:r w:rsidR="00692196" w:rsidRPr="00890809">
        <w:t xml:space="preserve">apply jointly, the </w:t>
      </w:r>
      <w:r w:rsidR="009B1B4E" w:rsidRPr="00890809">
        <w:t>governing bodies of all communities applying must approve the application</w:t>
      </w:r>
      <w:r w:rsidRPr="00890809">
        <w:t xml:space="preserve">. </w:t>
      </w:r>
      <w:r w:rsidRPr="00890809">
        <w:rPr>
          <w:b/>
          <w:bCs/>
        </w:rPr>
        <w:t>No more than three communities can comprise one application. All participating communities must meet DEED</w:t>
      </w:r>
      <w:r w:rsidR="00692196" w:rsidRPr="00890809">
        <w:rPr>
          <w:b/>
          <w:bCs/>
        </w:rPr>
        <w:t>’s</w:t>
      </w:r>
      <w:r w:rsidRPr="00890809">
        <w:rPr>
          <w:b/>
          <w:bCs/>
        </w:rPr>
        <w:t xml:space="preserve"> contractual requirements. All communities must meet citizen participation requirements and a </w:t>
      </w:r>
      <w:r w:rsidR="00A24038" w:rsidRPr="00890809">
        <w:rPr>
          <w:b/>
          <w:bCs/>
        </w:rPr>
        <w:t>cooperative agreement</w:t>
      </w:r>
      <w:r w:rsidRPr="00890809">
        <w:rPr>
          <w:b/>
          <w:bCs/>
        </w:rPr>
        <w:t xml:space="preserve"> must be attached as an appendix to the full application.</w:t>
      </w:r>
    </w:p>
    <w:p w14:paraId="2DD84E2D" w14:textId="77777777" w:rsidR="00692196" w:rsidRPr="00890809" w:rsidRDefault="006B102C" w:rsidP="006B102C">
      <w:r w:rsidRPr="00890809">
        <w:lastRenderedPageBreak/>
        <w:t>Eligible applicants can only receive one competitive award per grant year and no applicant shall be included in more than one competitive application, whether as a primary applicant or as a secondary applicant.</w:t>
      </w:r>
      <w:r w:rsidR="00692196" w:rsidRPr="00890809">
        <w:t xml:space="preserve"> </w:t>
      </w:r>
    </w:p>
    <w:p w14:paraId="3599F06C" w14:textId="5E3BE040" w:rsidR="006B102C" w:rsidRPr="00890809" w:rsidRDefault="006B102C" w:rsidP="006B102C">
      <w:r w:rsidRPr="00890809">
        <w:t xml:space="preserve">Applicants can receive one federal Economic Development Grant (ED) from the Minnesota Investment Fund (MIF) in addition to a SCDP competitive grant each application year. </w:t>
      </w:r>
    </w:p>
    <w:p w14:paraId="6DA9406A" w14:textId="77777777" w:rsidR="006B102C" w:rsidRPr="00890809" w:rsidRDefault="006B102C" w:rsidP="006B102C">
      <w:r w:rsidRPr="00890809">
        <w:t xml:space="preserve">Applicants are subject to a capacity and performance evaluation, to ensure the applicant has the capacity to complete the proposed project. </w:t>
      </w:r>
    </w:p>
    <w:p w14:paraId="285D56A7" w14:textId="3A2F3686" w:rsidR="00692196" w:rsidRPr="00890809" w:rsidRDefault="006B102C" w:rsidP="006B102C">
      <w:r w:rsidRPr="00890809">
        <w:t>Communities with past due monetary obligations, not current on all SCDP reporting, have unresolved federal audit findings, or have unresolved SCDP monitoring findings are not eligible to submit a preliminary proposal or application.</w:t>
      </w:r>
      <w:r w:rsidR="00692196" w:rsidRPr="00890809">
        <w:t xml:space="preserve"> </w:t>
      </w:r>
    </w:p>
    <w:p w14:paraId="111912E7" w14:textId="56696890" w:rsidR="006B102C" w:rsidRPr="00890809" w:rsidRDefault="006B102C" w:rsidP="006B102C">
      <w:r w:rsidRPr="00890809">
        <w:t>Administrative entities involved with a current SCDP project with SCDP findings that are not being addressed in a timely manner are not eligible to be named as an administrator in a preliminary proposal or application.</w:t>
      </w:r>
    </w:p>
    <w:p w14:paraId="06C97880" w14:textId="02983360" w:rsidR="00D40AD5" w:rsidRPr="00890809" w:rsidRDefault="00D40AD5" w:rsidP="00D40AD5">
      <w:pPr>
        <w:pStyle w:val="Heading2"/>
        <w:rPr>
          <w:color w:val="auto"/>
        </w:rPr>
      </w:pPr>
      <w:r w:rsidRPr="00890809">
        <w:rPr>
          <w:color w:val="auto"/>
        </w:rPr>
        <w:t>Types of applications</w:t>
      </w:r>
    </w:p>
    <w:p w14:paraId="66197157" w14:textId="50AB4B02" w:rsidR="009B1B4E" w:rsidRPr="00890809" w:rsidRDefault="009B1B4E" w:rsidP="009B1B4E">
      <w:r w:rsidRPr="00890809">
        <w:t>There are two different types of applications, described below.</w:t>
      </w:r>
    </w:p>
    <w:p w14:paraId="7A208031" w14:textId="77777777" w:rsidR="00D40AD5" w:rsidRPr="00890809" w:rsidRDefault="00D40AD5" w:rsidP="00D40AD5">
      <w:pPr>
        <w:pStyle w:val="Heading3"/>
        <w:rPr>
          <w:color w:val="auto"/>
        </w:rPr>
      </w:pPr>
      <w:r w:rsidRPr="00890809">
        <w:rPr>
          <w:color w:val="auto"/>
        </w:rPr>
        <w:t>Single Purpose Application</w:t>
      </w:r>
    </w:p>
    <w:p w14:paraId="4BE2D2C2" w14:textId="3813811F" w:rsidR="00D40AD5" w:rsidRPr="00890809" w:rsidRDefault="00D40AD5" w:rsidP="00D40AD5">
      <w:r w:rsidRPr="00890809">
        <w:t>Single Purpose Application is used for housing projects</w:t>
      </w:r>
      <w:r w:rsidR="00AE1E2A" w:rsidRPr="00890809">
        <w:t>,</w:t>
      </w:r>
      <w:r w:rsidRPr="00890809">
        <w:t xml:space="preserve"> which include one or more housing activities designed to increase the supply or quality of dwellings suited for the occupancy of the individuals and families. Single purpose applications can also be used for public facilities projects. Public facilities projects include one or more activities designed to construct, reconstruct, or install buildings/infrastructure that serve a community or neighborhood area. Examples include water/wastewater treatment facilities, streetscapes, and public aesthetic amenities that are part of a larger renewal or beautification plan. Single purpose applications cannot exceed $600,000, including administrative expenses</w:t>
      </w:r>
      <w:r w:rsidR="00AE1E2A" w:rsidRPr="00890809">
        <w:t>.</w:t>
      </w:r>
    </w:p>
    <w:p w14:paraId="57BC3929" w14:textId="77777777" w:rsidR="00D40AD5" w:rsidRPr="00890809" w:rsidRDefault="00D40AD5" w:rsidP="00D40AD5">
      <w:pPr>
        <w:pStyle w:val="Heading3"/>
        <w:rPr>
          <w:color w:val="auto"/>
        </w:rPr>
      </w:pPr>
      <w:r w:rsidRPr="00890809">
        <w:rPr>
          <w:color w:val="auto"/>
        </w:rPr>
        <w:t>Comprehensive Application</w:t>
      </w:r>
    </w:p>
    <w:p w14:paraId="6AE9CE2E" w14:textId="292F304B" w:rsidR="00D40AD5" w:rsidRPr="00890809" w:rsidRDefault="00D40AD5" w:rsidP="00D40AD5">
      <w:r w:rsidRPr="00890809">
        <w:t>The Comprehensive Application is used for projects that include a combination of at least two related activities, one of wh</w:t>
      </w:r>
      <w:r w:rsidR="00AE1E2A" w:rsidRPr="00890809">
        <w:t>ich must be a housing activity that</w:t>
      </w:r>
      <w:r w:rsidRPr="00890809">
        <w:t xml:space="preserve"> will address community development needs. For multi-communi</w:t>
      </w:r>
      <w:r w:rsidR="00AE1E2A" w:rsidRPr="00890809">
        <w:t>ty applications, each communities</w:t>
      </w:r>
      <w:r w:rsidRPr="00890809">
        <w:t xml:space="preserve"> proposed activities must meet the definition of a comprehensive project for multi-community applications to be eligible as a comprehensive project. These projects must benefit a defined geographical area. Total funding request cannot exceed $1.4 million and each activity within the application cannot exceed $600,000, incl</w:t>
      </w:r>
      <w:r w:rsidR="001A2417" w:rsidRPr="00890809">
        <w:t>uding administrative expenses.</w:t>
      </w:r>
    </w:p>
    <w:p w14:paraId="09F6ED15" w14:textId="703268EA" w:rsidR="006B102C" w:rsidRPr="00890809" w:rsidRDefault="00D40AD5" w:rsidP="006B102C">
      <w:pPr>
        <w:pStyle w:val="Heading2"/>
        <w:rPr>
          <w:color w:val="auto"/>
        </w:rPr>
      </w:pPr>
      <w:r w:rsidRPr="00890809">
        <w:rPr>
          <w:color w:val="auto"/>
        </w:rPr>
        <w:t>Funding</w:t>
      </w:r>
    </w:p>
    <w:p w14:paraId="60F1E4D7" w14:textId="72E2A5A1" w:rsidR="006B102C" w:rsidRPr="00890809" w:rsidRDefault="006B102C" w:rsidP="006B102C">
      <w:r w:rsidRPr="00890809">
        <w:t xml:space="preserve">SCDP funding can only be awarded to </w:t>
      </w:r>
      <w:r w:rsidR="005208F1" w:rsidRPr="00890809">
        <w:t xml:space="preserve">an </w:t>
      </w:r>
      <w:r w:rsidR="00607516" w:rsidRPr="00890809">
        <w:t>UGLG.</w:t>
      </w:r>
      <w:r w:rsidRPr="00890809">
        <w:t xml:space="preserve"> DEED provides funds to </w:t>
      </w:r>
      <w:r w:rsidR="00607516" w:rsidRPr="00890809">
        <w:t>UGLG’s</w:t>
      </w:r>
      <w:r w:rsidR="006617CE" w:rsidRPr="00890809">
        <w:t xml:space="preserve"> </w:t>
      </w:r>
      <w:r w:rsidRPr="00890809">
        <w:t>in the form of a grant.</w:t>
      </w:r>
      <w:r w:rsidR="00692196" w:rsidRPr="00890809">
        <w:t xml:space="preserve"> </w:t>
      </w:r>
      <w:r w:rsidRPr="00890809">
        <w:t>The grant is provided to the grantee on a cost reimbursement basis.</w:t>
      </w:r>
      <w:r w:rsidR="00692196" w:rsidRPr="00890809">
        <w:t xml:space="preserve"> </w:t>
      </w:r>
      <w:r w:rsidR="00AF6CC8" w:rsidRPr="00890809">
        <w:t>Except</w:t>
      </w:r>
      <w:r w:rsidR="00607516" w:rsidRPr="00890809">
        <w:t xml:space="preserve"> for public facilities, a</w:t>
      </w:r>
      <w:r w:rsidRPr="00890809">
        <w:t>warde</w:t>
      </w:r>
      <w:r w:rsidR="00607516" w:rsidRPr="00890809">
        <w:t>d grantees</w:t>
      </w:r>
      <w:r w:rsidRPr="00890809">
        <w:t xml:space="preserve"> </w:t>
      </w:r>
      <w:proofErr w:type="gramStart"/>
      <w:r w:rsidRPr="00890809">
        <w:t xml:space="preserve">have the </w:t>
      </w:r>
      <w:r w:rsidRPr="00890809">
        <w:lastRenderedPageBreak/>
        <w:t>ability to</w:t>
      </w:r>
      <w:proofErr w:type="gramEnd"/>
      <w:r w:rsidRPr="00890809">
        <w:t xml:space="preserve"> </w:t>
      </w:r>
      <w:r w:rsidR="006617CE" w:rsidRPr="00890809">
        <w:t>administer those</w:t>
      </w:r>
      <w:r w:rsidRPr="00890809">
        <w:t xml:space="preserve"> funds in the form of deferred loans, and/or installment loans</w:t>
      </w:r>
      <w:r w:rsidR="00A2313C" w:rsidRPr="00890809">
        <w:t xml:space="preserve"> to </w:t>
      </w:r>
      <w:r w:rsidR="004D2C72" w:rsidRPr="00890809">
        <w:t>eligible applicants</w:t>
      </w:r>
      <w:r w:rsidRPr="00890809">
        <w:t>.</w:t>
      </w:r>
      <w:r w:rsidR="00692196" w:rsidRPr="00890809">
        <w:t xml:space="preserve"> </w:t>
      </w:r>
      <w:r w:rsidRPr="00890809">
        <w:t>Financing terms for these funds must be specified within the application.</w:t>
      </w:r>
    </w:p>
    <w:p w14:paraId="3AE4FE5F" w14:textId="5ACE963F" w:rsidR="006B102C" w:rsidRPr="00890809" w:rsidRDefault="296BEDFA" w:rsidP="006B102C">
      <w:r w:rsidRPr="00890809">
        <w:t xml:space="preserve">Funding is made available </w:t>
      </w:r>
      <w:r w:rsidR="410AE87A" w:rsidRPr="00890809">
        <w:t xml:space="preserve">annually </w:t>
      </w:r>
      <w:r w:rsidRPr="00890809">
        <w:t>through</w:t>
      </w:r>
      <w:r w:rsidR="14E8F1FC" w:rsidRPr="00890809">
        <w:t xml:space="preserve"> an allocation from</w:t>
      </w:r>
      <w:r w:rsidRPr="00890809">
        <w:t xml:space="preserve"> </w:t>
      </w:r>
      <w:r w:rsidR="00607516" w:rsidRPr="00890809">
        <w:t xml:space="preserve">HUD </w:t>
      </w:r>
      <w:r w:rsidR="4FFBDFA3" w:rsidRPr="00890809">
        <w:t>w</w:t>
      </w:r>
      <w:r w:rsidR="0F23A04A" w:rsidRPr="00890809">
        <w:t>ith the total amount of available funding varying each year</w:t>
      </w:r>
      <w:r w:rsidR="006B102C" w:rsidRPr="00890809">
        <w:t>.</w:t>
      </w:r>
      <w:r w:rsidR="00692196" w:rsidRPr="00890809">
        <w:t xml:space="preserve"> </w:t>
      </w:r>
      <w:r w:rsidR="006B102C" w:rsidRPr="00890809">
        <w:t xml:space="preserve">It is DEED’s intention to award SCDP funds in accordance </w:t>
      </w:r>
      <w:r w:rsidR="00423791" w:rsidRPr="00890809">
        <w:t>with</w:t>
      </w:r>
      <w:r w:rsidR="006B102C" w:rsidRPr="00890809">
        <w:t xml:space="preserve"> the following approximate allocations:</w:t>
      </w:r>
    </w:p>
    <w:p w14:paraId="7DFF5C6C" w14:textId="77777777" w:rsidR="006B102C" w:rsidRPr="00890809" w:rsidRDefault="006B102C" w:rsidP="006B102C">
      <w:pPr>
        <w:pStyle w:val="ListParagraph"/>
        <w:numPr>
          <w:ilvl w:val="0"/>
          <w:numId w:val="29"/>
        </w:numPr>
      </w:pPr>
      <w:r w:rsidRPr="00890809">
        <w:t>Thirty percent (30%) for Single Purpose Applications</w:t>
      </w:r>
    </w:p>
    <w:p w14:paraId="48899A3D" w14:textId="77777777" w:rsidR="006B102C" w:rsidRPr="00890809" w:rsidRDefault="006B102C" w:rsidP="006B102C">
      <w:pPr>
        <w:pStyle w:val="ListParagraph"/>
        <w:numPr>
          <w:ilvl w:val="0"/>
          <w:numId w:val="29"/>
        </w:numPr>
      </w:pPr>
      <w:r w:rsidRPr="00890809">
        <w:t>Fifty-five percent (55%) for Comprehensive Applications</w:t>
      </w:r>
    </w:p>
    <w:p w14:paraId="61EEEB80" w14:textId="4939F5FE" w:rsidR="006B102C" w:rsidRPr="00890809" w:rsidRDefault="006B102C" w:rsidP="006B102C">
      <w:pPr>
        <w:pStyle w:val="ListParagraph"/>
        <w:numPr>
          <w:ilvl w:val="0"/>
          <w:numId w:val="29"/>
        </w:numPr>
      </w:pPr>
      <w:r w:rsidRPr="00890809">
        <w:t>Fifteen percent (15%) is designated for DEED’s Federal Economic Development set-aside</w:t>
      </w:r>
      <w:r w:rsidR="00DC1C78" w:rsidRPr="00890809">
        <w:t>,</w:t>
      </w:r>
      <w:r w:rsidRPr="00890809">
        <w:t xml:space="preserve"> which is awarded thr</w:t>
      </w:r>
      <w:r w:rsidR="00695279" w:rsidRPr="00890809">
        <w:t>ough</w:t>
      </w:r>
      <w:r w:rsidRPr="00890809">
        <w:t xml:space="preserve"> the Minnesota Investment Fund Program (MIF). </w:t>
      </w:r>
    </w:p>
    <w:p w14:paraId="25CD896F" w14:textId="765E370D" w:rsidR="006B102C" w:rsidRPr="00890809" w:rsidRDefault="00F120CE" w:rsidP="006B102C">
      <w:r w:rsidRPr="00890809">
        <w:t>The Commissioner of DEED may modify allocation percentages</w:t>
      </w:r>
      <w:r w:rsidR="006B102C" w:rsidRPr="00890809">
        <w:t xml:space="preserve"> if </w:t>
      </w:r>
      <w:r w:rsidRPr="00890809">
        <w:t xml:space="preserve">it is </w:t>
      </w:r>
      <w:r w:rsidR="006B102C" w:rsidRPr="00890809">
        <w:t>determined that there is a shortage of competitive applications in any category.</w:t>
      </w:r>
      <w:r w:rsidR="00692196" w:rsidRPr="00890809">
        <w:t xml:space="preserve"> </w:t>
      </w:r>
      <w:r w:rsidR="006B102C" w:rsidRPr="00890809">
        <w:t xml:space="preserve">At least 70% of the annual SCDP allocation </w:t>
      </w:r>
      <w:r w:rsidR="00D40AD5" w:rsidRPr="00890809">
        <w:t>must be</w:t>
      </w:r>
      <w:r w:rsidR="006B102C" w:rsidRPr="00890809">
        <w:t xml:space="preserve"> awarded to activities that meet a LMI federal </w:t>
      </w:r>
      <w:r w:rsidR="2382595A" w:rsidRPr="00890809">
        <w:t xml:space="preserve">national </w:t>
      </w:r>
      <w:r w:rsidR="006B102C" w:rsidRPr="00890809">
        <w:t>objective.</w:t>
      </w:r>
    </w:p>
    <w:p w14:paraId="591E2B6F" w14:textId="7A6E1A04" w:rsidR="006B102C" w:rsidRPr="00890809" w:rsidRDefault="006B102C" w:rsidP="18593993">
      <w:pPr>
        <w:rPr>
          <w:rStyle w:val="Hyperlink"/>
          <w:color w:val="auto"/>
        </w:rPr>
      </w:pPr>
      <w:r w:rsidRPr="00890809">
        <w:t>SCDP funding may be made available in the event of an Urgent Community Development need or the occurrence of certain federal or state declared disasters.</w:t>
      </w:r>
      <w:r w:rsidR="003B4301" w:rsidRPr="00890809">
        <w:t xml:space="preserve"> </w:t>
      </w:r>
      <w:r w:rsidR="00926CAB" w:rsidRPr="00890809">
        <w:t xml:space="preserve">SCDP Staff will update the </w:t>
      </w:r>
      <w:hyperlink r:id="rId15">
        <w:r w:rsidR="00CA6DAC" w:rsidRPr="00890809">
          <w:rPr>
            <w:rStyle w:val="Hyperlink"/>
            <w:color w:val="auto"/>
          </w:rPr>
          <w:t>SCDP website</w:t>
        </w:r>
      </w:hyperlink>
      <w:r w:rsidR="00CA6DAC" w:rsidRPr="00890809">
        <w:rPr>
          <w:rStyle w:val="Hyperlink"/>
          <w:color w:val="auto"/>
        </w:rPr>
        <w:t xml:space="preserve"> </w:t>
      </w:r>
      <w:r w:rsidR="00CA6DAC" w:rsidRPr="00890809">
        <w:rPr>
          <w:rStyle w:val="Hyperlink"/>
          <w:color w:val="auto"/>
          <w:u w:val="none"/>
        </w:rPr>
        <w:t xml:space="preserve">if </w:t>
      </w:r>
      <w:r w:rsidR="00930AB7" w:rsidRPr="00890809">
        <w:rPr>
          <w:rStyle w:val="Hyperlink"/>
          <w:color w:val="auto"/>
          <w:u w:val="none"/>
        </w:rPr>
        <w:t xml:space="preserve">additional </w:t>
      </w:r>
      <w:r w:rsidR="00CA6DAC" w:rsidRPr="00890809">
        <w:rPr>
          <w:rStyle w:val="Hyperlink"/>
          <w:color w:val="auto"/>
          <w:u w:val="none"/>
        </w:rPr>
        <w:t>SCDP funding becomes available</w:t>
      </w:r>
      <w:r w:rsidR="00930AB7" w:rsidRPr="00890809">
        <w:rPr>
          <w:rStyle w:val="Hyperlink"/>
          <w:color w:val="auto"/>
          <w:u w:val="none"/>
        </w:rPr>
        <w:t xml:space="preserve"> to address an Urgent Community Development need.</w:t>
      </w:r>
    </w:p>
    <w:p w14:paraId="364E4EDA" w14:textId="29B5C3C6" w:rsidR="006B102C" w:rsidRPr="00890809" w:rsidRDefault="00D40AD5" w:rsidP="00D40AD5">
      <w:pPr>
        <w:pStyle w:val="Heading3"/>
        <w:rPr>
          <w:color w:val="auto"/>
        </w:rPr>
      </w:pPr>
      <w:r w:rsidRPr="00890809">
        <w:rPr>
          <w:color w:val="auto"/>
        </w:rPr>
        <w:t>Eligible use of Funds</w:t>
      </w:r>
    </w:p>
    <w:p w14:paraId="7533BFE8" w14:textId="77777777" w:rsidR="006B102C" w:rsidRPr="00890809" w:rsidRDefault="006B102C" w:rsidP="006B102C">
      <w:r w:rsidRPr="00890809">
        <w:t>Funds from the Small Cities Development Program can be used to address the following activities:</w:t>
      </w:r>
    </w:p>
    <w:p w14:paraId="7E4E01AC" w14:textId="525AABA3" w:rsidR="006B102C" w:rsidRPr="00890809" w:rsidRDefault="006B102C" w:rsidP="006B102C">
      <w:pPr>
        <w:pStyle w:val="ListParagraph"/>
        <w:numPr>
          <w:ilvl w:val="0"/>
          <w:numId w:val="29"/>
        </w:numPr>
      </w:pPr>
      <w:r w:rsidRPr="00890809">
        <w:t>Housing rehabilitation:</w:t>
      </w:r>
    </w:p>
    <w:p w14:paraId="43351449" w14:textId="4FB4D952" w:rsidR="006B102C" w:rsidRPr="00890809" w:rsidRDefault="0235C8BE" w:rsidP="00247E4A">
      <w:pPr>
        <w:pStyle w:val="ListParagraph"/>
        <w:numPr>
          <w:ilvl w:val="1"/>
          <w:numId w:val="29"/>
        </w:numPr>
      </w:pPr>
      <w:r w:rsidRPr="00890809">
        <w:t>O</w:t>
      </w:r>
      <w:r w:rsidR="006B102C" w:rsidRPr="00890809">
        <w:t>wner-occupied</w:t>
      </w:r>
      <w:r w:rsidR="006617CE" w:rsidRPr="00890809">
        <w:t xml:space="preserve"> housing</w:t>
      </w:r>
    </w:p>
    <w:p w14:paraId="52A4A3E5" w14:textId="2F19453F" w:rsidR="006B102C" w:rsidRPr="00890809" w:rsidRDefault="52DAABFC" w:rsidP="18593993">
      <w:pPr>
        <w:pStyle w:val="ListParagraph"/>
        <w:numPr>
          <w:ilvl w:val="1"/>
          <w:numId w:val="29"/>
        </w:numPr>
      </w:pPr>
      <w:r w:rsidRPr="00890809">
        <w:t>R</w:t>
      </w:r>
      <w:r w:rsidR="006617CE" w:rsidRPr="00890809">
        <w:t>ental</w:t>
      </w:r>
      <w:r w:rsidR="2AE80036" w:rsidRPr="00890809">
        <w:t xml:space="preserve"> housing</w:t>
      </w:r>
      <w:r w:rsidR="006B102C" w:rsidRPr="00890809">
        <w:t xml:space="preserve"> </w:t>
      </w:r>
      <w:r w:rsidR="006617CE" w:rsidRPr="00890809">
        <w:t>(</w:t>
      </w:r>
      <w:r w:rsidR="006B102C" w:rsidRPr="00890809">
        <w:t xml:space="preserve">single family, </w:t>
      </w:r>
      <w:r w:rsidR="006617CE" w:rsidRPr="00890809">
        <w:t>duplex, mixed-use and</w:t>
      </w:r>
      <w:r w:rsidR="00DC1C78" w:rsidRPr="00890809">
        <w:t xml:space="preserve"> </w:t>
      </w:r>
      <w:r w:rsidR="006B102C" w:rsidRPr="00890809">
        <w:t>multi-family</w:t>
      </w:r>
      <w:r w:rsidR="006617CE" w:rsidRPr="00890809">
        <w:t>)</w:t>
      </w:r>
    </w:p>
    <w:p w14:paraId="4D666F85" w14:textId="2688F154" w:rsidR="006B102C" w:rsidRPr="00890809" w:rsidRDefault="006B102C" w:rsidP="006B102C">
      <w:pPr>
        <w:pStyle w:val="ListParagraph"/>
        <w:numPr>
          <w:ilvl w:val="0"/>
          <w:numId w:val="29"/>
        </w:numPr>
      </w:pPr>
      <w:r w:rsidRPr="00890809">
        <w:t>Commercial building rehabilitation</w:t>
      </w:r>
    </w:p>
    <w:p w14:paraId="50649CE7" w14:textId="19F89451" w:rsidR="00DC1C78" w:rsidRPr="00890809" w:rsidRDefault="006B102C" w:rsidP="006B102C">
      <w:pPr>
        <w:pStyle w:val="ListParagraph"/>
        <w:numPr>
          <w:ilvl w:val="0"/>
          <w:numId w:val="29"/>
        </w:numPr>
      </w:pPr>
      <w:r w:rsidRPr="00890809">
        <w:t>Public facility improvements</w:t>
      </w:r>
      <w:r w:rsidR="5E5C0CB1" w:rsidRPr="00890809">
        <w:t xml:space="preserve"> such as</w:t>
      </w:r>
      <w:r w:rsidRPr="00890809">
        <w:t xml:space="preserve">: </w:t>
      </w:r>
    </w:p>
    <w:p w14:paraId="6D10FFF2" w14:textId="77777777" w:rsidR="00DC1C78" w:rsidRPr="00890809" w:rsidRDefault="00DC1C78" w:rsidP="00DC1C78">
      <w:pPr>
        <w:pStyle w:val="ListParagraph"/>
        <w:numPr>
          <w:ilvl w:val="1"/>
          <w:numId w:val="29"/>
        </w:numPr>
      </w:pPr>
      <w:r w:rsidRPr="00890809">
        <w:t>W</w:t>
      </w:r>
      <w:r w:rsidR="006B102C" w:rsidRPr="00890809">
        <w:t>ater systems</w:t>
      </w:r>
    </w:p>
    <w:p w14:paraId="5B69F503" w14:textId="77777777" w:rsidR="00DC1C78" w:rsidRPr="00890809" w:rsidRDefault="00DC1C78" w:rsidP="00DC1C78">
      <w:pPr>
        <w:pStyle w:val="ListParagraph"/>
        <w:numPr>
          <w:ilvl w:val="1"/>
          <w:numId w:val="29"/>
        </w:numPr>
      </w:pPr>
      <w:r w:rsidRPr="00890809">
        <w:t>S</w:t>
      </w:r>
      <w:r w:rsidR="006B102C" w:rsidRPr="00890809">
        <w:t>ewer systems</w:t>
      </w:r>
    </w:p>
    <w:p w14:paraId="6DD1215F" w14:textId="56C2E7AF" w:rsidR="006B102C" w:rsidRPr="00890809" w:rsidRDefault="00DC1C78" w:rsidP="00DC1C78">
      <w:pPr>
        <w:pStyle w:val="ListParagraph"/>
        <w:numPr>
          <w:ilvl w:val="1"/>
          <w:numId w:val="29"/>
        </w:numPr>
      </w:pPr>
      <w:r w:rsidRPr="00890809">
        <w:t>D</w:t>
      </w:r>
      <w:r w:rsidR="006B102C" w:rsidRPr="00890809">
        <w:t>rainage facility construction or improvements</w:t>
      </w:r>
    </w:p>
    <w:p w14:paraId="0AFA3479" w14:textId="76C457A4" w:rsidR="006B102C" w:rsidRPr="00890809" w:rsidRDefault="006B102C" w:rsidP="006B102C">
      <w:pPr>
        <w:pStyle w:val="ListParagraph"/>
        <w:numPr>
          <w:ilvl w:val="0"/>
          <w:numId w:val="29"/>
        </w:numPr>
      </w:pPr>
      <w:r w:rsidRPr="00890809">
        <w:t>Community center/facility rehabilitation</w:t>
      </w:r>
    </w:p>
    <w:p w14:paraId="3BBBBC48" w14:textId="77777777" w:rsidR="006B102C" w:rsidRPr="00890809" w:rsidRDefault="006B102C" w:rsidP="006B102C">
      <w:pPr>
        <w:pStyle w:val="ListParagraph"/>
        <w:numPr>
          <w:ilvl w:val="0"/>
          <w:numId w:val="29"/>
        </w:numPr>
      </w:pPr>
      <w:r w:rsidRPr="00890809">
        <w:t xml:space="preserve">Streetscape </w:t>
      </w:r>
    </w:p>
    <w:p w14:paraId="5AADEAE8" w14:textId="77777777" w:rsidR="00DC1C78" w:rsidRPr="00890809" w:rsidRDefault="006B102C" w:rsidP="006B102C">
      <w:pPr>
        <w:pStyle w:val="ListParagraph"/>
        <w:numPr>
          <w:ilvl w:val="0"/>
          <w:numId w:val="29"/>
        </w:numPr>
      </w:pPr>
      <w:r w:rsidRPr="00890809">
        <w:t>Public aesthetic amenities</w:t>
      </w:r>
    </w:p>
    <w:p w14:paraId="3764CFDF" w14:textId="0A47F960" w:rsidR="006B102C" w:rsidRPr="00890809" w:rsidRDefault="006B102C" w:rsidP="006B102C">
      <w:pPr>
        <w:pStyle w:val="ListParagraph"/>
        <w:numPr>
          <w:ilvl w:val="0"/>
          <w:numId w:val="29"/>
        </w:numPr>
      </w:pPr>
      <w:r w:rsidRPr="00890809">
        <w:t>Assessment abatement (restricted to households at 50% or lower of county median income)</w:t>
      </w:r>
    </w:p>
    <w:p w14:paraId="31877A79" w14:textId="77777777" w:rsidR="006B102C" w:rsidRPr="00890809" w:rsidRDefault="006B102C" w:rsidP="006B102C">
      <w:pPr>
        <w:pStyle w:val="ListParagraph"/>
        <w:numPr>
          <w:ilvl w:val="0"/>
          <w:numId w:val="29"/>
        </w:numPr>
      </w:pPr>
      <w:r w:rsidRPr="00890809">
        <w:t>Acquisition/rehabilitation (generally associated with disaster recovery activities)</w:t>
      </w:r>
    </w:p>
    <w:p w14:paraId="35725357" w14:textId="77777777" w:rsidR="006B102C" w:rsidRPr="00890809" w:rsidRDefault="006B102C" w:rsidP="006B102C">
      <w:pPr>
        <w:pStyle w:val="ListParagraph"/>
        <w:numPr>
          <w:ilvl w:val="0"/>
          <w:numId w:val="29"/>
        </w:numPr>
      </w:pPr>
      <w:r w:rsidRPr="00890809">
        <w:t>Acquisition/demolition (generally associated with disaster recovery activities)</w:t>
      </w:r>
    </w:p>
    <w:p w14:paraId="7DF41335" w14:textId="77777777" w:rsidR="006B102C" w:rsidRPr="00890809" w:rsidRDefault="006B102C" w:rsidP="006B102C">
      <w:pPr>
        <w:pStyle w:val="ListParagraph"/>
        <w:numPr>
          <w:ilvl w:val="0"/>
          <w:numId w:val="29"/>
        </w:numPr>
      </w:pPr>
      <w:r w:rsidRPr="00890809">
        <w:t>Relocation (generally associated with disaster recovery activities)</w:t>
      </w:r>
    </w:p>
    <w:p w14:paraId="1791D9F5" w14:textId="4E51BC71" w:rsidR="006B102C" w:rsidRPr="00890809" w:rsidRDefault="00BB498C" w:rsidP="006B102C">
      <w:pPr>
        <w:pStyle w:val="Heading2"/>
        <w:rPr>
          <w:color w:val="auto"/>
        </w:rPr>
      </w:pPr>
      <w:r w:rsidRPr="00890809">
        <w:rPr>
          <w:color w:val="auto"/>
        </w:rPr>
        <w:t>Application Review Process</w:t>
      </w:r>
    </w:p>
    <w:p w14:paraId="30B72BD2" w14:textId="39EAB956" w:rsidR="00BB498C" w:rsidRPr="00890809" w:rsidRDefault="00BB498C" w:rsidP="00BB498C">
      <w:r w:rsidRPr="00890809">
        <w:t xml:space="preserve">The SCDP application review consists of a </w:t>
      </w:r>
      <w:proofErr w:type="spellStart"/>
      <w:r w:rsidRPr="00890809">
        <w:t>two step</w:t>
      </w:r>
      <w:proofErr w:type="spellEnd"/>
      <w:r w:rsidRPr="00890809">
        <w:t xml:space="preserve"> </w:t>
      </w:r>
      <w:proofErr w:type="gramStart"/>
      <w:r w:rsidRPr="00890809">
        <w:t>process;</w:t>
      </w:r>
      <w:proofErr w:type="gramEnd"/>
      <w:r w:rsidRPr="00890809">
        <w:t xml:space="preserve"> Preliminary Proposal and Full Application.</w:t>
      </w:r>
    </w:p>
    <w:p w14:paraId="51634FAA" w14:textId="56AAD3BB" w:rsidR="006B102C" w:rsidRPr="00890809" w:rsidRDefault="006B102C" w:rsidP="006B102C">
      <w:r w:rsidRPr="00890809">
        <w:lastRenderedPageBreak/>
        <w:t xml:space="preserve">The review process for the SCDP </w:t>
      </w:r>
      <w:r w:rsidR="00E563FE" w:rsidRPr="00890809">
        <w:t xml:space="preserve">preliminary proposal </w:t>
      </w:r>
      <w:r w:rsidRPr="00890809">
        <w:t xml:space="preserve">application is designed to ensure that the limited </w:t>
      </w:r>
      <w:r w:rsidR="00DC1C78" w:rsidRPr="00890809">
        <w:t>amount of SCDP funds is</w:t>
      </w:r>
      <w:r w:rsidRPr="00890809">
        <w:t xml:space="preserve"> awarded to communities that, at a minimum:</w:t>
      </w:r>
    </w:p>
    <w:p w14:paraId="69F4076B" w14:textId="72898D5D" w:rsidR="006B102C" w:rsidRPr="00890809" w:rsidRDefault="006B102C" w:rsidP="006B102C">
      <w:pPr>
        <w:pStyle w:val="ListParagraph"/>
        <w:numPr>
          <w:ilvl w:val="0"/>
          <w:numId w:val="29"/>
        </w:numPr>
      </w:pPr>
      <w:r w:rsidRPr="00890809">
        <w:t>Meet a National</w:t>
      </w:r>
      <w:r w:rsidR="00DC1C78" w:rsidRPr="00890809">
        <w:t xml:space="preserve"> </w:t>
      </w:r>
      <w:r w:rsidRPr="00890809">
        <w:t>Objective with an eligible activity,</w:t>
      </w:r>
    </w:p>
    <w:p w14:paraId="51CD8BD5" w14:textId="7E057D2C" w:rsidR="006B102C" w:rsidRPr="00890809" w:rsidRDefault="006B102C" w:rsidP="006B102C">
      <w:pPr>
        <w:pStyle w:val="ListParagraph"/>
        <w:numPr>
          <w:ilvl w:val="0"/>
          <w:numId w:val="29"/>
        </w:numPr>
      </w:pPr>
      <w:r w:rsidRPr="00890809">
        <w:t xml:space="preserve">Demonstrate a significant project need, impact, and cost effectiveness, and </w:t>
      </w:r>
    </w:p>
    <w:p w14:paraId="557A3CCD" w14:textId="1C1D4B0A" w:rsidR="006B102C" w:rsidRPr="00890809" w:rsidRDefault="006B102C" w:rsidP="006B102C">
      <w:pPr>
        <w:pStyle w:val="ListParagraph"/>
        <w:numPr>
          <w:ilvl w:val="0"/>
          <w:numId w:val="29"/>
        </w:numPr>
      </w:pPr>
      <w:r w:rsidRPr="00890809">
        <w:t>Document a strong degree of readiness for the activity to proceed</w:t>
      </w:r>
    </w:p>
    <w:p w14:paraId="38A49551" w14:textId="77777777" w:rsidR="00C12C84" w:rsidRPr="00890809" w:rsidRDefault="00C12C84" w:rsidP="00C12C84">
      <w:pPr>
        <w:pStyle w:val="Heading2"/>
        <w:rPr>
          <w:color w:val="auto"/>
        </w:rPr>
      </w:pPr>
      <w:r w:rsidRPr="00890809">
        <w:rPr>
          <w:color w:val="auto"/>
        </w:rPr>
        <w:t>Scoring</w:t>
      </w:r>
    </w:p>
    <w:p w14:paraId="62B01A65" w14:textId="51FE4121" w:rsidR="00E83C33" w:rsidRPr="00890809" w:rsidRDefault="00C12C84" w:rsidP="00E83C33">
      <w:pPr>
        <w:pStyle w:val="Heading3"/>
        <w:rPr>
          <w:rFonts w:ascii="Calibri" w:eastAsia="Times New Roman" w:hAnsi="Calibri" w:cs="Times New Roman"/>
          <w:b w:val="0"/>
          <w:color w:val="auto"/>
          <w:sz w:val="22"/>
          <w:szCs w:val="22"/>
        </w:rPr>
      </w:pPr>
      <w:r w:rsidRPr="00890809">
        <w:rPr>
          <w:rFonts w:ascii="Calibri" w:eastAsia="Times New Roman" w:hAnsi="Calibri" w:cs="Times New Roman"/>
          <w:b w:val="0"/>
          <w:color w:val="auto"/>
          <w:sz w:val="22"/>
          <w:szCs w:val="22"/>
        </w:rPr>
        <w:t xml:space="preserve">Applicants that move to the Full Application phase will be </w:t>
      </w:r>
      <w:r w:rsidR="00E83C33" w:rsidRPr="00890809">
        <w:rPr>
          <w:rFonts w:ascii="Calibri" w:eastAsia="Times New Roman" w:hAnsi="Calibri" w:cs="Times New Roman"/>
          <w:b w:val="0"/>
          <w:color w:val="auto"/>
          <w:sz w:val="22"/>
          <w:szCs w:val="22"/>
        </w:rPr>
        <w:t xml:space="preserve">awarded up to 240 total points </w:t>
      </w:r>
      <w:r w:rsidRPr="00890809">
        <w:rPr>
          <w:rFonts w:ascii="Calibri" w:eastAsia="Times New Roman" w:hAnsi="Calibri" w:cs="Times New Roman"/>
          <w:b w:val="0"/>
          <w:color w:val="auto"/>
          <w:sz w:val="22"/>
          <w:szCs w:val="22"/>
        </w:rPr>
        <w:t>in the areas of Significant Need, Impact</w:t>
      </w:r>
      <w:r w:rsidR="00E83C33" w:rsidRPr="00890809">
        <w:rPr>
          <w:rFonts w:ascii="Calibri" w:eastAsia="Times New Roman" w:hAnsi="Calibri" w:cs="Times New Roman"/>
          <w:b w:val="0"/>
          <w:color w:val="auto"/>
          <w:sz w:val="22"/>
          <w:szCs w:val="22"/>
        </w:rPr>
        <w:t>,</w:t>
      </w:r>
      <w:r w:rsidRPr="00890809">
        <w:rPr>
          <w:rFonts w:ascii="Calibri" w:eastAsia="Times New Roman" w:hAnsi="Calibri" w:cs="Times New Roman"/>
          <w:b w:val="0"/>
          <w:color w:val="auto"/>
          <w:sz w:val="22"/>
          <w:szCs w:val="22"/>
        </w:rPr>
        <w:t xml:space="preserve"> Cost Effectiveness</w:t>
      </w:r>
      <w:r w:rsidR="00E83C33" w:rsidRPr="00890809">
        <w:rPr>
          <w:rFonts w:ascii="Calibri" w:eastAsia="Times New Roman" w:hAnsi="Calibri" w:cs="Times New Roman"/>
          <w:b w:val="0"/>
          <w:color w:val="auto"/>
          <w:sz w:val="22"/>
          <w:szCs w:val="22"/>
        </w:rPr>
        <w:t xml:space="preserve">, and Demographics. </w:t>
      </w:r>
    </w:p>
    <w:p w14:paraId="6A6B61E4" w14:textId="77777777" w:rsidR="00E83C33" w:rsidRPr="00890809" w:rsidRDefault="00E83C33" w:rsidP="00E83C33">
      <w:pPr>
        <w:pStyle w:val="Heading3"/>
        <w:rPr>
          <w:color w:val="auto"/>
        </w:rPr>
      </w:pPr>
      <w:r w:rsidRPr="00890809">
        <w:rPr>
          <w:color w:val="auto"/>
        </w:rPr>
        <w:t>Demographic – 30 points</w:t>
      </w:r>
    </w:p>
    <w:p w14:paraId="34975BD1" w14:textId="77777777" w:rsidR="00E83C33" w:rsidRPr="00890809" w:rsidRDefault="00E83C33" w:rsidP="00E83C33">
      <w:pPr>
        <w:pStyle w:val="ListParagraph"/>
        <w:ind w:left="1080"/>
      </w:pPr>
      <w:r w:rsidRPr="00890809">
        <w:t xml:space="preserve">Will be assigned by best available statistics from the Minnesota State Demographer and are based on: </w:t>
      </w:r>
    </w:p>
    <w:p w14:paraId="2DAA41A9" w14:textId="77777777" w:rsidR="00E83C33" w:rsidRPr="00890809" w:rsidRDefault="00E83C33" w:rsidP="00E83C33">
      <w:pPr>
        <w:pStyle w:val="ListParagraph"/>
        <w:numPr>
          <w:ilvl w:val="1"/>
          <w:numId w:val="27"/>
        </w:numPr>
        <w:ind w:left="1800"/>
      </w:pPr>
      <w:r w:rsidRPr="00890809">
        <w:t xml:space="preserve">Number of residents at or below the poverty level in the jurisdiction. </w:t>
      </w:r>
    </w:p>
    <w:p w14:paraId="77A5B6F9" w14:textId="77777777" w:rsidR="00E83C33" w:rsidRPr="00890809" w:rsidRDefault="00E83C33" w:rsidP="00E83C33">
      <w:pPr>
        <w:pStyle w:val="ListParagraph"/>
        <w:numPr>
          <w:ilvl w:val="1"/>
          <w:numId w:val="27"/>
        </w:numPr>
        <w:ind w:left="1800"/>
      </w:pPr>
      <w:r w:rsidRPr="00890809">
        <w:t xml:space="preserve">Percentage of residents at or below the poverty level in the jurisdiction. </w:t>
      </w:r>
    </w:p>
    <w:p w14:paraId="2B6972B5" w14:textId="77777777" w:rsidR="00E83C33" w:rsidRPr="00890809" w:rsidRDefault="00E83C33" w:rsidP="00E83C33">
      <w:pPr>
        <w:pStyle w:val="ListParagraph"/>
        <w:numPr>
          <w:ilvl w:val="1"/>
          <w:numId w:val="27"/>
        </w:numPr>
        <w:ind w:left="1800"/>
      </w:pPr>
      <w:r w:rsidRPr="00890809">
        <w:t>Per capita assessed valuation of the area, points are awarded in inverse relationship to applicant’s per capita assessed valuation.</w:t>
      </w:r>
    </w:p>
    <w:p w14:paraId="1D011128" w14:textId="609B71F8" w:rsidR="00C12C84" w:rsidRPr="00890809" w:rsidRDefault="00360343" w:rsidP="00E83C33">
      <w:pPr>
        <w:pStyle w:val="Heading3"/>
        <w:rPr>
          <w:rFonts w:ascii="Calibri" w:eastAsia="Times New Roman" w:hAnsi="Calibri" w:cs="Times New Roman"/>
          <w:bCs/>
          <w:color w:val="auto"/>
          <w:sz w:val="28"/>
          <w:szCs w:val="28"/>
          <w:u w:val="single"/>
        </w:rPr>
      </w:pPr>
      <w:r w:rsidRPr="00890809">
        <w:rPr>
          <w:rFonts w:ascii="Calibri" w:eastAsia="Times New Roman" w:hAnsi="Calibri" w:cs="Times New Roman"/>
          <w:bCs/>
          <w:color w:val="auto"/>
          <w:sz w:val="28"/>
          <w:szCs w:val="28"/>
          <w:u w:val="single"/>
        </w:rPr>
        <w:t xml:space="preserve">Owner Occupied Housing Rehabilitation </w:t>
      </w:r>
      <w:r w:rsidR="00E83C33" w:rsidRPr="00890809">
        <w:rPr>
          <w:rFonts w:ascii="Calibri" w:eastAsia="Times New Roman" w:hAnsi="Calibri" w:cs="Times New Roman"/>
          <w:bCs/>
          <w:color w:val="auto"/>
          <w:sz w:val="28"/>
          <w:szCs w:val="28"/>
          <w:u w:val="single"/>
        </w:rPr>
        <w:t>Pro</w:t>
      </w:r>
      <w:r w:rsidR="00437717">
        <w:rPr>
          <w:rFonts w:ascii="Calibri" w:eastAsia="Times New Roman" w:hAnsi="Calibri" w:cs="Times New Roman"/>
          <w:bCs/>
          <w:color w:val="auto"/>
          <w:sz w:val="28"/>
          <w:szCs w:val="28"/>
          <w:u w:val="single"/>
        </w:rPr>
        <w:t>gram</w:t>
      </w:r>
      <w:r w:rsidR="00E83C33" w:rsidRPr="00890809">
        <w:rPr>
          <w:rFonts w:ascii="Calibri" w:eastAsia="Times New Roman" w:hAnsi="Calibri" w:cs="Times New Roman"/>
          <w:bCs/>
          <w:color w:val="auto"/>
          <w:sz w:val="28"/>
          <w:szCs w:val="28"/>
          <w:u w:val="single"/>
        </w:rPr>
        <w:t xml:space="preserve"> </w:t>
      </w:r>
    </w:p>
    <w:p w14:paraId="4CF3BFA5" w14:textId="77777777" w:rsidR="00C12C84" w:rsidRPr="00890809" w:rsidRDefault="00C12C84" w:rsidP="00C12C84">
      <w:pPr>
        <w:pStyle w:val="Heading3"/>
        <w:rPr>
          <w:color w:val="auto"/>
        </w:rPr>
      </w:pPr>
      <w:r w:rsidRPr="00890809">
        <w:rPr>
          <w:color w:val="auto"/>
        </w:rPr>
        <w:t>Project need – 90 Points</w:t>
      </w:r>
    </w:p>
    <w:p w14:paraId="3E0BEDF0" w14:textId="77777777" w:rsidR="00C12C84" w:rsidRPr="00890809" w:rsidRDefault="00C12C84" w:rsidP="00C12C84">
      <w:pPr>
        <w:pStyle w:val="ListParagraph"/>
        <w:ind w:left="1080"/>
      </w:pPr>
      <w:r w:rsidRPr="00890809">
        <w:t>The housing program need category shall be awarded based on evaluation of the need for improvements to the housing stock serving LMI persons as evidenced by:</w:t>
      </w:r>
    </w:p>
    <w:p w14:paraId="6AB3F796" w14:textId="77777777" w:rsidR="00C12C84" w:rsidRPr="00890809" w:rsidRDefault="00C12C84" w:rsidP="00C12C84">
      <w:pPr>
        <w:pStyle w:val="ListParagraph"/>
        <w:numPr>
          <w:ilvl w:val="1"/>
          <w:numId w:val="27"/>
        </w:numPr>
        <w:ind w:left="1800"/>
      </w:pPr>
      <w:r w:rsidRPr="00890809">
        <w:t>Housing units that are occupied by LMI persons are either substandard or pose a threat to the health or safety of the occupants.</w:t>
      </w:r>
    </w:p>
    <w:p w14:paraId="152E28CF" w14:textId="77777777" w:rsidR="00C12C84" w:rsidRPr="00890809" w:rsidRDefault="00C12C84" w:rsidP="00C12C84">
      <w:pPr>
        <w:pStyle w:val="ListParagraph"/>
        <w:numPr>
          <w:ilvl w:val="1"/>
          <w:numId w:val="27"/>
        </w:numPr>
        <w:ind w:left="1800"/>
      </w:pPr>
      <w:r w:rsidRPr="00890809">
        <w:t>An inadequate supply of affordable housing for LMI persons.</w:t>
      </w:r>
    </w:p>
    <w:p w14:paraId="26E05595" w14:textId="77777777" w:rsidR="00C12C84" w:rsidRPr="00890809" w:rsidRDefault="00C12C84" w:rsidP="00C12C84">
      <w:pPr>
        <w:pStyle w:val="ListParagraph"/>
        <w:numPr>
          <w:ilvl w:val="1"/>
          <w:numId w:val="27"/>
        </w:numPr>
        <w:ind w:left="1800"/>
      </w:pPr>
      <w:r w:rsidRPr="00890809">
        <w:t>Other documented conditions that give evidence of the need for improvements to the housing stock serving LMI persons.</w:t>
      </w:r>
    </w:p>
    <w:p w14:paraId="073FFA71" w14:textId="77777777" w:rsidR="00C12C84" w:rsidRPr="00890809" w:rsidRDefault="00C12C84" w:rsidP="00C12C84">
      <w:pPr>
        <w:pStyle w:val="Heading3"/>
        <w:rPr>
          <w:color w:val="auto"/>
        </w:rPr>
      </w:pPr>
      <w:r w:rsidRPr="00890809">
        <w:rPr>
          <w:color w:val="auto"/>
        </w:rPr>
        <w:t>Project Impact – 90 Points</w:t>
      </w:r>
    </w:p>
    <w:p w14:paraId="3C777534" w14:textId="77777777" w:rsidR="00C12C84" w:rsidRPr="00890809" w:rsidRDefault="00C12C84" w:rsidP="00C12C84">
      <w:pPr>
        <w:pStyle w:val="ListParagraph"/>
        <w:ind w:left="1080"/>
      </w:pPr>
      <w:r w:rsidRPr="00890809">
        <w:t>The housing program impact category shall be awarded based on evaluation of the extent to which the proposed activities will eliminate deficiencies in the housing stock serving LMI persons as evidenced by:</w:t>
      </w:r>
    </w:p>
    <w:p w14:paraId="4DD80F8D" w14:textId="77777777" w:rsidR="00C12C84" w:rsidRPr="00890809" w:rsidRDefault="00C12C84" w:rsidP="00C12C84">
      <w:pPr>
        <w:pStyle w:val="ListParagraph"/>
        <w:numPr>
          <w:ilvl w:val="1"/>
          <w:numId w:val="27"/>
        </w:numPr>
        <w:ind w:left="1800"/>
      </w:pPr>
      <w:r w:rsidRPr="00890809">
        <w:t>The geographical size of the target areas.</w:t>
      </w:r>
    </w:p>
    <w:p w14:paraId="74D96EE2" w14:textId="77777777" w:rsidR="00C12C84" w:rsidRPr="00890809" w:rsidRDefault="00C12C84" w:rsidP="00C12C84">
      <w:pPr>
        <w:pStyle w:val="ListParagraph"/>
        <w:numPr>
          <w:ilvl w:val="1"/>
          <w:numId w:val="27"/>
        </w:numPr>
        <w:ind w:left="1800"/>
      </w:pPr>
      <w:r w:rsidRPr="00890809">
        <w:t>Other community activities or gentrification occurring in the community.</w:t>
      </w:r>
    </w:p>
    <w:p w14:paraId="547FCC10" w14:textId="77777777" w:rsidR="00C12C84" w:rsidRPr="00890809" w:rsidRDefault="00C12C84" w:rsidP="00C12C84">
      <w:pPr>
        <w:pStyle w:val="Heading3"/>
        <w:rPr>
          <w:color w:val="auto"/>
        </w:rPr>
      </w:pPr>
      <w:r w:rsidRPr="00890809">
        <w:rPr>
          <w:color w:val="auto"/>
        </w:rPr>
        <w:t xml:space="preserve">Cost Effectiveness – 30 Points </w:t>
      </w:r>
    </w:p>
    <w:p w14:paraId="45C4544F" w14:textId="77777777" w:rsidR="00C12C84" w:rsidRPr="00890809" w:rsidRDefault="00C12C84" w:rsidP="00C12C84">
      <w:pPr>
        <w:pStyle w:val="ListParagraph"/>
        <w:ind w:left="1080"/>
      </w:pPr>
      <w:r w:rsidRPr="00890809">
        <w:t>The housing program cost effectiveness category shall be awarded based on:</w:t>
      </w:r>
    </w:p>
    <w:p w14:paraId="17E33404" w14:textId="77777777" w:rsidR="00C12C84" w:rsidRPr="00890809" w:rsidRDefault="00C12C84" w:rsidP="00C12C84">
      <w:pPr>
        <w:pStyle w:val="ListParagraph"/>
        <w:numPr>
          <w:ilvl w:val="1"/>
          <w:numId w:val="27"/>
        </w:numPr>
        <w:ind w:left="1800"/>
      </w:pPr>
      <w:r w:rsidRPr="00890809">
        <w:lastRenderedPageBreak/>
        <w:t>Evaluation of the extent to which the proposed activities will make cost effective use of grant funds including coordination with and use of funds from other public and private sources.</w:t>
      </w:r>
    </w:p>
    <w:p w14:paraId="024F44B7" w14:textId="77777777" w:rsidR="00C12C84" w:rsidRPr="00890809" w:rsidRDefault="00C12C84" w:rsidP="00C12C84">
      <w:pPr>
        <w:pStyle w:val="ListParagraph"/>
        <w:numPr>
          <w:ilvl w:val="1"/>
          <w:numId w:val="27"/>
        </w:numPr>
        <w:ind w:left="1800"/>
      </w:pPr>
      <w:r w:rsidRPr="00890809">
        <w:t>Evidence that the cost of the proposed activities per benefiting household is reasonable.</w:t>
      </w:r>
    </w:p>
    <w:p w14:paraId="360BC9FE" w14:textId="77777777" w:rsidR="00C12C84" w:rsidRPr="00890809" w:rsidRDefault="00C12C84" w:rsidP="00C12C84">
      <w:pPr>
        <w:pStyle w:val="ListParagraph"/>
        <w:numPr>
          <w:ilvl w:val="1"/>
          <w:numId w:val="27"/>
        </w:numPr>
        <w:ind w:left="1800"/>
      </w:pPr>
      <w:r w:rsidRPr="00890809">
        <w:t>Capacity of the grantee and grant administrator (if applicable) to successfully complete rehabilitation projects.</w:t>
      </w:r>
    </w:p>
    <w:p w14:paraId="05A1DA74" w14:textId="29555C81" w:rsidR="00E1070E" w:rsidRPr="00890809" w:rsidRDefault="00360343" w:rsidP="00360343">
      <w:pPr>
        <w:pStyle w:val="Heading3"/>
        <w:rPr>
          <w:b w:val="0"/>
          <w:bCs/>
          <w:color w:val="auto"/>
        </w:rPr>
      </w:pPr>
      <w:r w:rsidRPr="00890809">
        <w:rPr>
          <w:rFonts w:ascii="Calibri" w:eastAsia="Times New Roman" w:hAnsi="Calibri" w:cs="Times New Roman"/>
          <w:bCs/>
          <w:color w:val="auto"/>
          <w:sz w:val="28"/>
          <w:szCs w:val="28"/>
          <w:u w:val="single"/>
        </w:rPr>
        <w:t>Rental Rehabilitation Pro</w:t>
      </w:r>
      <w:r w:rsidR="00437717">
        <w:rPr>
          <w:rFonts w:ascii="Calibri" w:eastAsia="Times New Roman" w:hAnsi="Calibri" w:cs="Times New Roman"/>
          <w:bCs/>
          <w:color w:val="auto"/>
          <w:sz w:val="28"/>
          <w:szCs w:val="28"/>
          <w:u w:val="single"/>
        </w:rPr>
        <w:t>gram</w:t>
      </w:r>
      <w:r w:rsidRPr="00890809">
        <w:rPr>
          <w:rFonts w:ascii="Calibri" w:eastAsia="Times New Roman" w:hAnsi="Calibri" w:cs="Times New Roman"/>
          <w:bCs/>
          <w:color w:val="auto"/>
          <w:sz w:val="28"/>
          <w:szCs w:val="28"/>
        </w:rPr>
        <w:t xml:space="preserve"> </w:t>
      </w:r>
    </w:p>
    <w:p w14:paraId="060BB6B5" w14:textId="25496D31" w:rsidR="00E1070E" w:rsidRPr="00890809" w:rsidRDefault="00E1070E" w:rsidP="00E1070E">
      <w:pPr>
        <w:pStyle w:val="Heading3"/>
        <w:rPr>
          <w:color w:val="auto"/>
        </w:rPr>
      </w:pPr>
      <w:r w:rsidRPr="00890809">
        <w:rPr>
          <w:color w:val="auto"/>
        </w:rPr>
        <w:t>Project Need – 90 Points</w:t>
      </w:r>
    </w:p>
    <w:p w14:paraId="0A6CE206" w14:textId="77777777" w:rsidR="00E1070E" w:rsidRPr="00890809" w:rsidRDefault="00E1070E" w:rsidP="00E1070E">
      <w:pPr>
        <w:pStyle w:val="ListParagraph"/>
      </w:pPr>
      <w:r w:rsidRPr="00890809">
        <w:t>The rental program need category shall be awarded based on evaluation of the need for improvements to the rental housing stock serving LMI households as evidenced by:</w:t>
      </w:r>
    </w:p>
    <w:p w14:paraId="0E27B05D" w14:textId="77777777" w:rsidR="00E1070E" w:rsidRPr="00890809" w:rsidRDefault="00E1070E" w:rsidP="00E1070E">
      <w:pPr>
        <w:pStyle w:val="ListParagraph"/>
        <w:numPr>
          <w:ilvl w:val="1"/>
          <w:numId w:val="27"/>
        </w:numPr>
      </w:pPr>
      <w:r w:rsidRPr="00890809">
        <w:t>Housing units that are occupied by LMI households that are either substandard or pose a threat to the health or safety of the occupants.</w:t>
      </w:r>
    </w:p>
    <w:p w14:paraId="23A58B65" w14:textId="77777777" w:rsidR="00E1070E" w:rsidRPr="00890809" w:rsidRDefault="00E1070E" w:rsidP="00E1070E">
      <w:pPr>
        <w:pStyle w:val="ListParagraph"/>
        <w:numPr>
          <w:ilvl w:val="1"/>
          <w:numId w:val="27"/>
        </w:numPr>
      </w:pPr>
      <w:r w:rsidRPr="00890809">
        <w:t>An inadequate supply of affordable housing for LMI households.</w:t>
      </w:r>
    </w:p>
    <w:p w14:paraId="20E17098" w14:textId="77777777" w:rsidR="00E1070E" w:rsidRPr="00890809" w:rsidRDefault="00E1070E" w:rsidP="00E1070E">
      <w:pPr>
        <w:pStyle w:val="ListParagraph"/>
        <w:numPr>
          <w:ilvl w:val="1"/>
          <w:numId w:val="27"/>
        </w:numPr>
      </w:pPr>
      <w:r w:rsidRPr="00890809">
        <w:t xml:space="preserve">Other documented conditions that give evidence of the need for improvements to the housing stock serving LMI households. </w:t>
      </w:r>
    </w:p>
    <w:p w14:paraId="0D618E9F" w14:textId="77777777" w:rsidR="00E1070E" w:rsidRPr="00890809" w:rsidRDefault="00E1070E" w:rsidP="00E1070E">
      <w:pPr>
        <w:pStyle w:val="Heading3"/>
        <w:rPr>
          <w:color w:val="auto"/>
        </w:rPr>
      </w:pPr>
      <w:r w:rsidRPr="00890809">
        <w:rPr>
          <w:color w:val="auto"/>
        </w:rPr>
        <w:t>Project Impact – 90 Points</w:t>
      </w:r>
    </w:p>
    <w:p w14:paraId="72A927A6" w14:textId="77777777" w:rsidR="00E1070E" w:rsidRPr="00890809" w:rsidRDefault="00E1070E" w:rsidP="00E1070E">
      <w:pPr>
        <w:pStyle w:val="ListParagraph"/>
      </w:pPr>
      <w:r w:rsidRPr="00890809">
        <w:t>The rental program impact category shall be awarded based on evaluation of the extent to which the proposed activities will eliminate deficiencies in the rental housing stock serving LMI households.</w:t>
      </w:r>
    </w:p>
    <w:p w14:paraId="5E630CDB" w14:textId="77777777" w:rsidR="00E1070E" w:rsidRPr="00890809" w:rsidRDefault="00E1070E" w:rsidP="00E1070E">
      <w:pPr>
        <w:pStyle w:val="Heading3"/>
        <w:rPr>
          <w:color w:val="auto"/>
        </w:rPr>
      </w:pPr>
      <w:r w:rsidRPr="00890809">
        <w:rPr>
          <w:color w:val="auto"/>
        </w:rPr>
        <w:t>Cost Effectiveness – 30 Points</w:t>
      </w:r>
    </w:p>
    <w:p w14:paraId="18F109A6" w14:textId="77777777" w:rsidR="00E1070E" w:rsidRPr="00890809" w:rsidRDefault="00E1070E" w:rsidP="00E1070E">
      <w:pPr>
        <w:pStyle w:val="ListParagraph"/>
      </w:pPr>
      <w:r w:rsidRPr="00890809">
        <w:t xml:space="preserve">The rental program cost effectiveness category shall be awarded based on: </w:t>
      </w:r>
    </w:p>
    <w:p w14:paraId="720BE1D8" w14:textId="77777777" w:rsidR="00E1070E" w:rsidRPr="00890809" w:rsidRDefault="00E1070E" w:rsidP="00E1070E">
      <w:pPr>
        <w:pStyle w:val="ListParagraph"/>
        <w:numPr>
          <w:ilvl w:val="1"/>
          <w:numId w:val="27"/>
        </w:numPr>
      </w:pPr>
      <w:r w:rsidRPr="00890809">
        <w:t>Evaluation of the extent to which the proposed activities will make cost effective use of grant funds including coordination with and use of funds from other public and private sources.</w:t>
      </w:r>
    </w:p>
    <w:p w14:paraId="4CE412AE" w14:textId="77777777" w:rsidR="00E1070E" w:rsidRPr="00890809" w:rsidRDefault="00E1070E" w:rsidP="00E1070E">
      <w:pPr>
        <w:pStyle w:val="ListParagraph"/>
        <w:numPr>
          <w:ilvl w:val="1"/>
          <w:numId w:val="27"/>
        </w:numPr>
      </w:pPr>
      <w:r w:rsidRPr="00890809">
        <w:t>Evidence that the cost of the proposed activities per benefiting household is reasonable.</w:t>
      </w:r>
    </w:p>
    <w:p w14:paraId="2D5C0C9A" w14:textId="368E3546" w:rsidR="00C12C84" w:rsidRPr="00890809" w:rsidRDefault="00C12C84" w:rsidP="00360343">
      <w:r w:rsidRPr="00890809">
        <w:rPr>
          <w:b/>
          <w:bCs/>
          <w:sz w:val="28"/>
          <w:szCs w:val="28"/>
          <w:u w:val="single"/>
        </w:rPr>
        <w:t xml:space="preserve">Comprehensive </w:t>
      </w:r>
      <w:r w:rsidR="00890809">
        <w:rPr>
          <w:b/>
          <w:bCs/>
          <w:sz w:val="28"/>
          <w:szCs w:val="28"/>
          <w:u w:val="single"/>
        </w:rPr>
        <w:t>program</w:t>
      </w:r>
    </w:p>
    <w:p w14:paraId="2BCBC9C5" w14:textId="77777777" w:rsidR="00C12C84" w:rsidRPr="00890809" w:rsidRDefault="00C12C84" w:rsidP="00C12C84">
      <w:pPr>
        <w:pStyle w:val="Heading3"/>
        <w:rPr>
          <w:color w:val="auto"/>
        </w:rPr>
      </w:pPr>
      <w:r w:rsidRPr="00890809">
        <w:rPr>
          <w:color w:val="auto"/>
        </w:rPr>
        <w:t>Project Need – 90 Points</w:t>
      </w:r>
    </w:p>
    <w:p w14:paraId="44085545" w14:textId="77777777" w:rsidR="00C12C84" w:rsidRPr="00890809" w:rsidRDefault="00C12C84" w:rsidP="00C12C84">
      <w:pPr>
        <w:pStyle w:val="ListParagraph"/>
      </w:pPr>
      <w:r w:rsidRPr="00890809">
        <w:t xml:space="preserve">The comprehensive program need category points will be based on the need to address slum and blight conditions. </w:t>
      </w:r>
    </w:p>
    <w:p w14:paraId="0EBC1595" w14:textId="77777777" w:rsidR="00C12C84" w:rsidRPr="00890809" w:rsidRDefault="00C12C84" w:rsidP="00C12C84">
      <w:pPr>
        <w:pStyle w:val="Heading3"/>
        <w:rPr>
          <w:color w:val="auto"/>
        </w:rPr>
      </w:pPr>
      <w:r w:rsidRPr="00890809">
        <w:rPr>
          <w:color w:val="auto"/>
        </w:rPr>
        <w:t>Project Impact – 90 Points</w:t>
      </w:r>
    </w:p>
    <w:p w14:paraId="60949C9D" w14:textId="77777777" w:rsidR="00C12C84" w:rsidRPr="00890809" w:rsidRDefault="00C12C84" w:rsidP="00C12C84">
      <w:pPr>
        <w:pStyle w:val="ListParagraph"/>
      </w:pPr>
      <w:r w:rsidRPr="00890809">
        <w:t>The comprehensive program impact category points will be based on the evaluation of how the proposed comprehensive program will eliminate or reduce the identified need. Also, the improvement of the long-term physical or economic condition of the designated area and its residents will also be taken into consideration.</w:t>
      </w:r>
    </w:p>
    <w:p w14:paraId="404928AC" w14:textId="77777777" w:rsidR="00C12C84" w:rsidRPr="00890809" w:rsidRDefault="00C12C84" w:rsidP="00C12C84">
      <w:pPr>
        <w:pStyle w:val="Heading3"/>
        <w:rPr>
          <w:color w:val="auto"/>
        </w:rPr>
      </w:pPr>
      <w:r w:rsidRPr="00890809">
        <w:rPr>
          <w:color w:val="auto"/>
        </w:rPr>
        <w:lastRenderedPageBreak/>
        <w:t>Cost Effectiveness – 30 Points</w:t>
      </w:r>
    </w:p>
    <w:p w14:paraId="51AA2F11" w14:textId="77777777" w:rsidR="00C12C84" w:rsidRPr="00890809" w:rsidRDefault="00C12C84" w:rsidP="00C12C84">
      <w:pPr>
        <w:pStyle w:val="ListParagraph"/>
      </w:pPr>
      <w:r w:rsidRPr="00890809">
        <w:t>The comprehensive cost effectiveness category points will be based on how the comprehensive program will make cost effective use of grant funds, including the consideration of, coordination with, and use of funds from other public and private sources.</w:t>
      </w:r>
    </w:p>
    <w:p w14:paraId="08DC7E30" w14:textId="77777777" w:rsidR="00C12C84" w:rsidRPr="00890809" w:rsidRDefault="00C12C84" w:rsidP="00C12C84">
      <w:pPr>
        <w:pStyle w:val="ListParagraph"/>
      </w:pPr>
      <w:r w:rsidRPr="00890809">
        <w:t>Capacity of the grantee and administrator (if applicable) to successfully complete rehabilitation projects.</w:t>
      </w:r>
    </w:p>
    <w:p w14:paraId="21A7031F" w14:textId="77777777" w:rsidR="00C12C84" w:rsidRPr="00890809" w:rsidRDefault="00C12C84" w:rsidP="00C12C84"/>
    <w:p w14:paraId="6363EB9E" w14:textId="338FEA3E" w:rsidR="00057C68" w:rsidRPr="00890809" w:rsidRDefault="00057C68" w:rsidP="00360343">
      <w:r w:rsidRPr="00890809">
        <w:rPr>
          <w:b/>
          <w:bCs/>
          <w:sz w:val="28"/>
          <w:szCs w:val="28"/>
          <w:u w:val="single"/>
        </w:rPr>
        <w:t xml:space="preserve">Public Facilities </w:t>
      </w:r>
      <w:r w:rsidR="00437717">
        <w:rPr>
          <w:b/>
          <w:bCs/>
          <w:sz w:val="28"/>
          <w:szCs w:val="28"/>
          <w:u w:val="single"/>
        </w:rPr>
        <w:t>Program</w:t>
      </w:r>
      <w:r w:rsidRPr="00890809">
        <w:rPr>
          <w:b/>
          <w:bCs/>
        </w:rPr>
        <w:t xml:space="preserve"> </w:t>
      </w:r>
    </w:p>
    <w:p w14:paraId="0B53015D" w14:textId="3D6B29AC" w:rsidR="00057C68" w:rsidRPr="00890809" w:rsidRDefault="00057C68" w:rsidP="00057C68">
      <w:pPr>
        <w:pStyle w:val="Heading3"/>
        <w:rPr>
          <w:color w:val="auto"/>
        </w:rPr>
      </w:pPr>
      <w:r w:rsidRPr="00890809">
        <w:rPr>
          <w:color w:val="auto"/>
        </w:rPr>
        <w:t>Project Need – 90 Points</w:t>
      </w:r>
    </w:p>
    <w:p w14:paraId="0A681505" w14:textId="77777777" w:rsidR="00057C68" w:rsidRPr="00890809" w:rsidRDefault="00057C68" w:rsidP="00057C68">
      <w:pPr>
        <w:pStyle w:val="ListParagraph"/>
      </w:pPr>
      <w:r w:rsidRPr="00890809">
        <w:t>The public facility need category shall be awarded based on evaluation of the extent to which the proposed activities will benefit low- and moderate-income persons or to eliminate a blight condition in the designated area.</w:t>
      </w:r>
    </w:p>
    <w:p w14:paraId="55FB1830" w14:textId="77777777" w:rsidR="00057C68" w:rsidRPr="00890809" w:rsidRDefault="00057C68" w:rsidP="00057C68">
      <w:pPr>
        <w:pStyle w:val="Heading3"/>
        <w:rPr>
          <w:color w:val="auto"/>
        </w:rPr>
      </w:pPr>
      <w:r w:rsidRPr="00890809">
        <w:rPr>
          <w:color w:val="auto"/>
        </w:rPr>
        <w:t>Project Impact – 90 Points</w:t>
      </w:r>
    </w:p>
    <w:p w14:paraId="1CDBCC32" w14:textId="77777777" w:rsidR="00057C68" w:rsidRPr="00890809" w:rsidRDefault="00057C68" w:rsidP="00057C68">
      <w:pPr>
        <w:pStyle w:val="ListParagraph"/>
      </w:pPr>
      <w:r w:rsidRPr="00890809">
        <w:t>The public facility impact category shall be awarded based on evaluation of the extent to which the proposed activities will beneficially impact the LMA community and/or address slum/blight conditions in the designated area.</w:t>
      </w:r>
    </w:p>
    <w:p w14:paraId="37355D13" w14:textId="77777777" w:rsidR="00057C68" w:rsidRPr="00890809" w:rsidRDefault="00057C68" w:rsidP="00057C68">
      <w:pPr>
        <w:pStyle w:val="Heading3"/>
        <w:rPr>
          <w:color w:val="auto"/>
        </w:rPr>
      </w:pPr>
      <w:r w:rsidRPr="00890809">
        <w:rPr>
          <w:color w:val="auto"/>
        </w:rPr>
        <w:t xml:space="preserve">Cost Effectiveness – 30 Points </w:t>
      </w:r>
    </w:p>
    <w:p w14:paraId="1540839D" w14:textId="77777777" w:rsidR="00057C68" w:rsidRPr="00890809" w:rsidRDefault="00057C68" w:rsidP="00057C68">
      <w:pPr>
        <w:pStyle w:val="ListParagraph"/>
      </w:pPr>
      <w:r w:rsidRPr="00890809">
        <w:t>The public facility cost effectiveness category shall be awarded based:</w:t>
      </w:r>
    </w:p>
    <w:p w14:paraId="6705CC1D" w14:textId="77777777" w:rsidR="00057C68" w:rsidRPr="00890809" w:rsidRDefault="00057C68" w:rsidP="00057C68">
      <w:pPr>
        <w:pStyle w:val="ListParagraph"/>
        <w:numPr>
          <w:ilvl w:val="1"/>
          <w:numId w:val="27"/>
        </w:numPr>
      </w:pPr>
      <w:r w:rsidRPr="00890809">
        <w:t>Evaluation of the extent to which the proposed activities will make cost effective use of grant funds including coordination with and use of funds from other public and private sources.</w:t>
      </w:r>
    </w:p>
    <w:p w14:paraId="64746992" w14:textId="77777777" w:rsidR="00057C68" w:rsidRPr="00890809" w:rsidRDefault="00057C68" w:rsidP="00057C68">
      <w:pPr>
        <w:pStyle w:val="ListParagraph"/>
        <w:numPr>
          <w:ilvl w:val="1"/>
          <w:numId w:val="27"/>
        </w:numPr>
      </w:pPr>
      <w:r w:rsidRPr="00890809">
        <w:t>Evidence that the cost of the proposed activities benefiting the community is reasonable.</w:t>
      </w:r>
    </w:p>
    <w:p w14:paraId="34952BB7" w14:textId="53BA1525" w:rsidR="00076E90" w:rsidRPr="00890809" w:rsidRDefault="00076E90" w:rsidP="00F61332">
      <w:pPr>
        <w:pStyle w:val="Heading3"/>
        <w:rPr>
          <w:color w:val="auto"/>
        </w:rPr>
      </w:pPr>
      <w:r w:rsidRPr="00890809">
        <w:rPr>
          <w:color w:val="auto"/>
        </w:rPr>
        <w:t>Readiness</w:t>
      </w:r>
    </w:p>
    <w:p w14:paraId="4D7B56D1" w14:textId="27BFFF7D" w:rsidR="006B102C" w:rsidRPr="00890809" w:rsidRDefault="00074B08" w:rsidP="006B102C">
      <w:r w:rsidRPr="00890809">
        <w:t>Only complete application</w:t>
      </w:r>
      <w:r w:rsidR="003E7203" w:rsidRPr="00890809">
        <w:t>s</w:t>
      </w:r>
      <w:r w:rsidRPr="00890809">
        <w:t xml:space="preserve"> should be submitted. </w:t>
      </w:r>
      <w:r w:rsidR="006B102C" w:rsidRPr="00890809">
        <w:t xml:space="preserve">If during the review processes, </w:t>
      </w:r>
      <w:r w:rsidR="00E563FE" w:rsidRPr="00890809">
        <w:t xml:space="preserve">we determine </w:t>
      </w:r>
      <w:r w:rsidR="006B102C" w:rsidRPr="00890809">
        <w:t>that we need more information or</w:t>
      </w:r>
      <w:r w:rsidR="00CF3F99" w:rsidRPr="00890809">
        <w:t xml:space="preserve"> </w:t>
      </w:r>
      <w:r w:rsidR="006B102C" w:rsidRPr="00890809">
        <w:t>that items are missing from the preliminary proposal or application, a SCDP representative</w:t>
      </w:r>
      <w:r w:rsidR="00E563FE" w:rsidRPr="00890809">
        <w:t xml:space="preserve"> will contact </w:t>
      </w:r>
      <w:r w:rsidR="006B102C" w:rsidRPr="00890809">
        <w:t xml:space="preserve">the applicant </w:t>
      </w:r>
      <w:r w:rsidR="00E563FE" w:rsidRPr="00890809">
        <w:t xml:space="preserve">to correct the deficiency </w:t>
      </w:r>
      <w:r w:rsidRPr="00890809">
        <w:t xml:space="preserve">within a stated amount of time. If the application is not </w:t>
      </w:r>
      <w:r w:rsidR="00054AA4" w:rsidRPr="00890809">
        <w:t>corrected</w:t>
      </w:r>
      <w:r w:rsidRPr="00890809">
        <w:t>, then the application will be disqualified from further review</w:t>
      </w:r>
      <w:r w:rsidR="006B102C" w:rsidRPr="00890809">
        <w:t>.</w:t>
      </w:r>
    </w:p>
    <w:p w14:paraId="0FBE81AC" w14:textId="3521CE3B" w:rsidR="006B102C" w:rsidRPr="00890809" w:rsidRDefault="006B102C" w:rsidP="006B102C">
      <w:r w:rsidRPr="00890809">
        <w:t xml:space="preserve">Applicants must use the </w:t>
      </w:r>
      <w:r w:rsidR="340E12DB" w:rsidRPr="00890809">
        <w:t>P</w:t>
      </w:r>
      <w:r w:rsidRPr="00890809">
        <w:t xml:space="preserve">reliminary </w:t>
      </w:r>
      <w:r w:rsidR="54C9DA7C" w:rsidRPr="00890809">
        <w:t>P</w:t>
      </w:r>
      <w:r w:rsidRPr="00890809">
        <w:t>roposal and application templates provided</w:t>
      </w:r>
      <w:r w:rsidR="00CF3F99" w:rsidRPr="00890809">
        <w:t xml:space="preserve"> </w:t>
      </w:r>
      <w:r w:rsidRPr="00890809">
        <w:t>on the SCDP website.</w:t>
      </w:r>
      <w:r w:rsidR="00692196" w:rsidRPr="00890809">
        <w:t xml:space="preserve"> </w:t>
      </w:r>
      <w:r w:rsidR="0098797E" w:rsidRPr="00890809">
        <w:t xml:space="preserve">Applicants </w:t>
      </w:r>
      <w:r w:rsidR="00E563FE" w:rsidRPr="00890809">
        <w:t>may</w:t>
      </w:r>
      <w:r w:rsidR="0098797E" w:rsidRPr="00890809">
        <w:t xml:space="preserve"> submit a</w:t>
      </w:r>
      <w:r w:rsidRPr="00890809">
        <w:t xml:space="preserve">dditional documentation that is not listed in </w:t>
      </w:r>
      <w:r w:rsidR="0098797E" w:rsidRPr="00890809">
        <w:t>the</w:t>
      </w:r>
      <w:r w:rsidRPr="00890809">
        <w:t xml:space="preserve"> </w:t>
      </w:r>
      <w:r w:rsidR="045A24D3" w:rsidRPr="00890809">
        <w:t>P</w:t>
      </w:r>
      <w:r w:rsidRPr="00890809">
        <w:t xml:space="preserve">reliminary </w:t>
      </w:r>
      <w:r w:rsidR="599CCCA0" w:rsidRPr="00890809">
        <w:t>P</w:t>
      </w:r>
      <w:r w:rsidRPr="00890809">
        <w:t>roposal or application packet, such as</w:t>
      </w:r>
      <w:r w:rsidR="0098797E" w:rsidRPr="00890809">
        <w:t xml:space="preserve"> </w:t>
      </w:r>
      <w:r w:rsidR="00E563FE" w:rsidRPr="00890809">
        <w:t>c</w:t>
      </w:r>
      <w:r w:rsidRPr="00890809">
        <w:t>orrespondence expressing support, interest statements, pictures, etc.</w:t>
      </w:r>
    </w:p>
    <w:p w14:paraId="1A814C9F" w14:textId="240CA6D7" w:rsidR="006B102C" w:rsidRPr="00890809" w:rsidRDefault="006B102C" w:rsidP="006B102C">
      <w:r w:rsidRPr="00890809">
        <w:t xml:space="preserve">Responses to the questions should be clear and concise. </w:t>
      </w:r>
      <w:r w:rsidR="0098797E" w:rsidRPr="00890809">
        <w:t xml:space="preserve">SCDP </w:t>
      </w:r>
      <w:r w:rsidR="7AD598E3" w:rsidRPr="00890809">
        <w:t xml:space="preserve">staff </w:t>
      </w:r>
      <w:r w:rsidR="0098797E" w:rsidRPr="00890809">
        <w:t xml:space="preserve">will review the </w:t>
      </w:r>
      <w:r w:rsidR="3FD2DB5F" w:rsidRPr="00890809">
        <w:t>P</w:t>
      </w:r>
      <w:r w:rsidR="0098797E" w:rsidRPr="00890809">
        <w:t xml:space="preserve">reliminary </w:t>
      </w:r>
      <w:r w:rsidR="29FD4FF7" w:rsidRPr="00890809">
        <w:t>P</w:t>
      </w:r>
      <w:r w:rsidR="0098797E" w:rsidRPr="00890809">
        <w:t xml:space="preserve">roposals </w:t>
      </w:r>
      <w:r w:rsidRPr="00890809">
        <w:t>in the areas of Need, Impact,</w:t>
      </w:r>
      <w:r w:rsidR="00531A43" w:rsidRPr="00890809">
        <w:t xml:space="preserve"> </w:t>
      </w:r>
      <w:r w:rsidR="00267071" w:rsidRPr="00890809">
        <w:t>and Cost</w:t>
      </w:r>
      <w:r w:rsidRPr="00890809">
        <w:t xml:space="preserve"> </w:t>
      </w:r>
      <w:r w:rsidR="00E563FE" w:rsidRPr="00890809">
        <w:t>Effectiveness</w:t>
      </w:r>
      <w:r w:rsidR="00531A43" w:rsidRPr="00890809">
        <w:t xml:space="preserve"> </w:t>
      </w:r>
      <w:r w:rsidR="0098797E" w:rsidRPr="00890809">
        <w:t xml:space="preserve">pursuant to in </w:t>
      </w:r>
      <w:r w:rsidR="00A24038" w:rsidRPr="00890809">
        <w:t xml:space="preserve">Minnesota Administrative Rules, </w:t>
      </w:r>
      <w:r w:rsidR="009B6B0C" w:rsidRPr="00890809">
        <w:t>to determine if the applicant will be invited back to submit a full application.</w:t>
      </w:r>
    </w:p>
    <w:p w14:paraId="6D653EE2" w14:textId="3EF36B09" w:rsidR="006B102C" w:rsidRPr="00890809" w:rsidRDefault="004C3B48" w:rsidP="006B102C">
      <w:r w:rsidRPr="00890809">
        <w:lastRenderedPageBreak/>
        <w:t>You can find a</w:t>
      </w:r>
      <w:r w:rsidR="006B102C" w:rsidRPr="00890809">
        <w:t xml:space="preserve">dditional program and reporting requirements in the </w:t>
      </w:r>
      <w:hyperlink r:id="rId16" w:history="1">
        <w:r w:rsidR="006B102C" w:rsidRPr="00890809">
          <w:rPr>
            <w:rStyle w:val="Hyperlink"/>
            <w:color w:val="auto"/>
          </w:rPr>
          <w:t xml:space="preserve">SCDP A to Z </w:t>
        </w:r>
        <w:r w:rsidR="00267071">
          <w:rPr>
            <w:rStyle w:val="Hyperlink"/>
            <w:color w:val="auto"/>
          </w:rPr>
          <w:t xml:space="preserve">Reference </w:t>
        </w:r>
        <w:r w:rsidR="006B102C" w:rsidRPr="00890809">
          <w:rPr>
            <w:rStyle w:val="Hyperlink"/>
            <w:color w:val="auto"/>
          </w:rPr>
          <w:t>Guide</w:t>
        </w:r>
      </w:hyperlink>
      <w:r w:rsidR="006B102C" w:rsidRPr="00890809">
        <w:t>.</w:t>
      </w:r>
    </w:p>
    <w:p w14:paraId="04F3B8C0" w14:textId="77777777" w:rsidR="00D4681C" w:rsidRPr="00890809" w:rsidRDefault="00D4681C" w:rsidP="00D4681C">
      <w:pPr>
        <w:pStyle w:val="Heading3"/>
        <w:rPr>
          <w:color w:val="auto"/>
        </w:rPr>
      </w:pPr>
      <w:r w:rsidRPr="00890809">
        <w:rPr>
          <w:color w:val="auto"/>
        </w:rPr>
        <w:t>Conflict of Interest</w:t>
      </w:r>
    </w:p>
    <w:p w14:paraId="15035859" w14:textId="113D6752" w:rsidR="00D4681C" w:rsidRPr="00890809" w:rsidRDefault="00D4681C" w:rsidP="00D4681C">
      <w:r w:rsidRPr="00890809">
        <w:t xml:space="preserve">A </w:t>
      </w:r>
      <w:r w:rsidR="000E3951" w:rsidRPr="00890809">
        <w:t>conflict-of-interest</w:t>
      </w:r>
      <w:r w:rsidRPr="00890809">
        <w:t xml:space="preserve"> form </w:t>
      </w:r>
      <w:r w:rsidR="5A19D262" w:rsidRPr="00890809">
        <w:t xml:space="preserve">for the applicant, partner communities and administrating agency (if applicable) </w:t>
      </w:r>
      <w:r w:rsidRPr="00890809">
        <w:t>must be completed and attached to the application.</w:t>
      </w:r>
    </w:p>
    <w:p w14:paraId="602A5D1C" w14:textId="47A7E12E" w:rsidR="006B102C" w:rsidRPr="00890809" w:rsidRDefault="00D40AD5" w:rsidP="00527C0C">
      <w:pPr>
        <w:pStyle w:val="Heading3"/>
        <w:rPr>
          <w:color w:val="auto"/>
        </w:rPr>
      </w:pPr>
      <w:r w:rsidRPr="00890809">
        <w:rPr>
          <w:color w:val="auto"/>
        </w:rPr>
        <w:t>Contracting for Professional Services</w:t>
      </w:r>
    </w:p>
    <w:p w14:paraId="5442E27F" w14:textId="193DC633" w:rsidR="006B102C" w:rsidRPr="00890809" w:rsidRDefault="006B102C" w:rsidP="006B102C">
      <w:r w:rsidRPr="00890809">
        <w:t>Federal procurement standards apply to SCDP</w:t>
      </w:r>
      <w:r w:rsidR="00D61E6D" w:rsidRPr="00890809">
        <w:t xml:space="preserve"> funded projects. T</w:t>
      </w:r>
      <w:r w:rsidRPr="00890809">
        <w:t>his includes the selection of</w:t>
      </w:r>
      <w:r w:rsidR="003064F7" w:rsidRPr="00890809">
        <w:t xml:space="preserve"> </w:t>
      </w:r>
      <w:r w:rsidR="007D45C0" w:rsidRPr="00890809">
        <w:t>for-profit</w:t>
      </w:r>
      <w:r w:rsidRPr="00890809">
        <w:t xml:space="preserve"> administrator</w:t>
      </w:r>
      <w:r w:rsidR="003064F7" w:rsidRPr="00890809">
        <w:t xml:space="preserve">s, </w:t>
      </w:r>
      <w:r w:rsidRPr="00890809">
        <w:t>if applicants choose to use one.</w:t>
      </w:r>
      <w:r w:rsidR="00692196" w:rsidRPr="00890809">
        <w:t xml:space="preserve"> </w:t>
      </w:r>
      <w:r w:rsidRPr="00890809">
        <w:t xml:space="preserve">The grantee and the administrator must enter into a written </w:t>
      </w:r>
      <w:r w:rsidR="0074720C" w:rsidRPr="00890809">
        <w:t>agreement, which</w:t>
      </w:r>
      <w:r w:rsidRPr="00890809">
        <w:t xml:space="preserve"> must remain in effect during the entire time that the administrator has a role with SCDP funds, including program income.</w:t>
      </w:r>
      <w:r w:rsidR="00692196" w:rsidRPr="00890809">
        <w:t xml:space="preserve"> </w:t>
      </w:r>
      <w:r w:rsidRPr="00890809">
        <w:t xml:space="preserve">Written agreements must </w:t>
      </w:r>
      <w:r w:rsidR="00FE6649" w:rsidRPr="00890809">
        <w:t xml:space="preserve">follow federal, state, or local procurement requirements, whichever is more stringent. </w:t>
      </w:r>
    </w:p>
    <w:p w14:paraId="6E5BC548" w14:textId="1D18C62E" w:rsidR="004C3B48" w:rsidRPr="00890809" w:rsidRDefault="004C3B48" w:rsidP="00F61332">
      <w:pPr>
        <w:pStyle w:val="Heading3"/>
        <w:rPr>
          <w:color w:val="auto"/>
        </w:rPr>
      </w:pPr>
      <w:r w:rsidRPr="00890809">
        <w:rPr>
          <w:color w:val="auto"/>
        </w:rPr>
        <w:t>Unallowable Expenses</w:t>
      </w:r>
    </w:p>
    <w:p w14:paraId="24F80E7C" w14:textId="77777777" w:rsidR="006B102C" w:rsidRPr="00890809" w:rsidRDefault="006B102C" w:rsidP="006B102C">
      <w:r w:rsidRPr="00890809">
        <w:t>Applicants may not use SCDP funds or program income for professional services for the preparation of application materials.</w:t>
      </w:r>
    </w:p>
    <w:p w14:paraId="4D750758" w14:textId="7959FA3B" w:rsidR="0074720C" w:rsidRPr="00890809" w:rsidRDefault="0074720C" w:rsidP="00F61332">
      <w:pPr>
        <w:pStyle w:val="Heading3"/>
        <w:rPr>
          <w:color w:val="auto"/>
        </w:rPr>
      </w:pPr>
      <w:r w:rsidRPr="00890809">
        <w:rPr>
          <w:color w:val="auto"/>
        </w:rPr>
        <w:t>Environmental Review</w:t>
      </w:r>
    </w:p>
    <w:p w14:paraId="5B50778C" w14:textId="1FC97ADA" w:rsidR="006B102C" w:rsidRPr="00890809" w:rsidRDefault="006B102C" w:rsidP="006B102C">
      <w:r w:rsidRPr="00890809">
        <w:t xml:space="preserve">Grantees are ultimately responsible for compliance with grant </w:t>
      </w:r>
      <w:r w:rsidR="4ED20BA2" w:rsidRPr="00890809">
        <w:t xml:space="preserve">contract </w:t>
      </w:r>
      <w:r w:rsidRPr="00890809">
        <w:t>agreement and environmental review requirements.</w:t>
      </w:r>
      <w:r w:rsidR="00692196" w:rsidRPr="00890809">
        <w:t xml:space="preserve"> </w:t>
      </w:r>
      <w:r w:rsidR="0074720C" w:rsidRPr="00890809">
        <w:t>If awarded</w:t>
      </w:r>
      <w:r w:rsidR="00D61E6D" w:rsidRPr="00890809">
        <w:t xml:space="preserve"> a grant</w:t>
      </w:r>
      <w:r w:rsidR="0074720C" w:rsidRPr="00890809">
        <w:t xml:space="preserve">, </w:t>
      </w:r>
      <w:r w:rsidR="0098797E" w:rsidRPr="00890809">
        <w:t>SCDP</w:t>
      </w:r>
      <w:r w:rsidR="0C6A0A0B" w:rsidRPr="00890809">
        <w:t xml:space="preserve"> </w:t>
      </w:r>
      <w:r w:rsidR="0D00F7CC" w:rsidRPr="00890809">
        <w:t xml:space="preserve">staff </w:t>
      </w:r>
      <w:r w:rsidR="0074720C" w:rsidRPr="00890809">
        <w:t>will</w:t>
      </w:r>
      <w:r w:rsidR="00D61E6D" w:rsidRPr="00890809">
        <w:t xml:space="preserve"> provide</w:t>
      </w:r>
      <w:r w:rsidR="0074720C" w:rsidRPr="00890809">
        <w:t xml:space="preserve"> additional information on these requirements and training.</w:t>
      </w:r>
    </w:p>
    <w:p w14:paraId="5A958E2A" w14:textId="326E530E" w:rsidR="0074720C" w:rsidRPr="00890809" w:rsidRDefault="0074720C" w:rsidP="00F61332">
      <w:pPr>
        <w:pStyle w:val="Heading3"/>
        <w:rPr>
          <w:color w:val="auto"/>
        </w:rPr>
      </w:pPr>
      <w:r w:rsidRPr="00890809">
        <w:rPr>
          <w:color w:val="auto"/>
        </w:rPr>
        <w:t>Internal Controls</w:t>
      </w:r>
    </w:p>
    <w:p w14:paraId="39072128" w14:textId="125C81D8" w:rsidR="006B102C" w:rsidRPr="00890809" w:rsidRDefault="004801A4" w:rsidP="006B102C">
      <w:r w:rsidRPr="00890809">
        <w:t>G</w:t>
      </w:r>
      <w:r w:rsidR="006B102C" w:rsidRPr="00890809">
        <w:t>rantee</w:t>
      </w:r>
      <w:r w:rsidRPr="00890809">
        <w:t xml:space="preserve">s </w:t>
      </w:r>
      <w:r w:rsidR="006B102C" w:rsidRPr="00890809">
        <w:t>must establish and maintain effective internal control over all sub-recipients, including administrators, throughout the project to determine if this threshold has been met or exceeded.</w:t>
      </w:r>
      <w:r w:rsidR="00692196" w:rsidRPr="00890809">
        <w:t xml:space="preserve"> </w:t>
      </w:r>
      <w:r w:rsidR="006B102C" w:rsidRPr="00890809">
        <w:t>Internal controls will also</w:t>
      </w:r>
      <w:r w:rsidRPr="00890809">
        <w:t xml:space="preserve"> </w:t>
      </w:r>
      <w:r w:rsidR="006B102C" w:rsidRPr="00890809">
        <w:t>provide reasonable assurances that the grantee is managing sub</w:t>
      </w:r>
      <w:r w:rsidRPr="00890809">
        <w:t>-</w:t>
      </w:r>
      <w:r w:rsidR="006B102C" w:rsidRPr="00890809">
        <w:t>recipients, if used, in compliance with federal statutes, regulations, and the terms of the conditions of a grant award.</w:t>
      </w:r>
      <w:r w:rsidR="00692196" w:rsidRPr="00890809">
        <w:t xml:space="preserve"> </w:t>
      </w:r>
    </w:p>
    <w:p w14:paraId="618FD991" w14:textId="627E7B2B" w:rsidR="006B102C" w:rsidRPr="00890809" w:rsidRDefault="00D40AD5" w:rsidP="006B102C">
      <w:pPr>
        <w:pStyle w:val="Heading2"/>
        <w:rPr>
          <w:color w:val="auto"/>
        </w:rPr>
      </w:pPr>
      <w:r w:rsidRPr="00890809">
        <w:rPr>
          <w:color w:val="auto"/>
        </w:rPr>
        <w:t>Technical Assistance</w:t>
      </w:r>
    </w:p>
    <w:p w14:paraId="669A67F0" w14:textId="1D61EC9D" w:rsidR="006B102C" w:rsidRPr="00890809" w:rsidRDefault="006B102C" w:rsidP="006B102C">
      <w:r w:rsidRPr="00890809">
        <w:t xml:space="preserve">Prior to the </w:t>
      </w:r>
      <w:r w:rsidR="3C227A98" w:rsidRPr="00890809">
        <w:t>P</w:t>
      </w:r>
      <w:r w:rsidRPr="00890809">
        <w:t xml:space="preserve">reliminary </w:t>
      </w:r>
      <w:r w:rsidR="74F5EF16" w:rsidRPr="00890809">
        <w:t>P</w:t>
      </w:r>
      <w:r w:rsidRPr="00890809">
        <w:t xml:space="preserve">roposal and </w:t>
      </w:r>
      <w:r w:rsidR="00531A43" w:rsidRPr="00890809">
        <w:t>Full A</w:t>
      </w:r>
      <w:r w:rsidRPr="00890809">
        <w:t xml:space="preserve">pplication deadlines, SCDP </w:t>
      </w:r>
      <w:r w:rsidR="004C3B48" w:rsidRPr="00890809">
        <w:t xml:space="preserve">staff </w:t>
      </w:r>
      <w:r w:rsidR="006326DC" w:rsidRPr="00890809">
        <w:t>are</w:t>
      </w:r>
      <w:r w:rsidRPr="00890809">
        <w:t xml:space="preserve"> available to provide technical assistance to questions regarding the application, program regulations, and program terms.</w:t>
      </w:r>
      <w:r w:rsidR="004C3B48" w:rsidRPr="00890809">
        <w:t xml:space="preserve"> You should direct</w:t>
      </w:r>
      <w:r w:rsidR="00D40AD5" w:rsidRPr="00890809">
        <w:t xml:space="preserve"> </w:t>
      </w:r>
      <w:r w:rsidR="004C3B48" w:rsidRPr="00890809">
        <w:t>t</w:t>
      </w:r>
      <w:r w:rsidRPr="00890809">
        <w:t xml:space="preserve">hese questions to the </w:t>
      </w:r>
      <w:r w:rsidR="004C3B48" w:rsidRPr="00890809">
        <w:t xml:space="preserve">assigned </w:t>
      </w:r>
      <w:hyperlink r:id="rId17" w:anchor="7">
        <w:r w:rsidR="003D3EE1" w:rsidRPr="00890809">
          <w:rPr>
            <w:rStyle w:val="Hyperlink"/>
            <w:color w:val="auto"/>
          </w:rPr>
          <w:t>SCDP representative</w:t>
        </w:r>
      </w:hyperlink>
      <w:r w:rsidR="006326DC" w:rsidRPr="00890809">
        <w:t xml:space="preserve"> for the project region.</w:t>
      </w:r>
    </w:p>
    <w:p w14:paraId="50BF1634" w14:textId="49B91EEB" w:rsidR="00BB498C" w:rsidRPr="00890809" w:rsidRDefault="00BB498C" w:rsidP="006B102C">
      <w:r w:rsidRPr="00890809">
        <w:t>If SCDP deems a Preliminary Proposal ‘not competitive’, technical assistance from SCDP staff will be available for future submissions after the award announcement</w:t>
      </w:r>
      <w:r w:rsidR="00367257" w:rsidRPr="00890809">
        <w:t>.</w:t>
      </w:r>
    </w:p>
    <w:p w14:paraId="4C926157" w14:textId="73165E3C" w:rsidR="006B102C" w:rsidRPr="00890809" w:rsidRDefault="00D40AD5" w:rsidP="006B102C">
      <w:pPr>
        <w:pStyle w:val="Heading2"/>
        <w:rPr>
          <w:color w:val="auto"/>
        </w:rPr>
      </w:pPr>
      <w:r w:rsidRPr="00890809">
        <w:rPr>
          <w:color w:val="auto"/>
        </w:rPr>
        <w:lastRenderedPageBreak/>
        <w:t>Award Announcement Process</w:t>
      </w:r>
    </w:p>
    <w:p w14:paraId="26AD29D0" w14:textId="0CBAEC7F" w:rsidR="006B102C" w:rsidRPr="00890809" w:rsidRDefault="004801A4" w:rsidP="006B102C">
      <w:r w:rsidRPr="00890809">
        <w:t>SCDP will announce the n</w:t>
      </w:r>
      <w:r w:rsidR="006B102C" w:rsidRPr="00890809">
        <w:t>otice of funding awards through the SCDP website.</w:t>
      </w:r>
      <w:r w:rsidR="00692196" w:rsidRPr="00890809">
        <w:t xml:space="preserve"> </w:t>
      </w:r>
      <w:r w:rsidR="006B102C" w:rsidRPr="00890809">
        <w:t xml:space="preserve">Both awarded and non-awarded applicants will be notified of the decisions. </w:t>
      </w:r>
    </w:p>
    <w:p w14:paraId="5C29D6EB" w14:textId="37DC23F0" w:rsidR="006B102C" w:rsidRPr="00890809" w:rsidRDefault="00D40AD5" w:rsidP="006B102C">
      <w:pPr>
        <w:pStyle w:val="Heading2"/>
        <w:rPr>
          <w:color w:val="auto"/>
        </w:rPr>
      </w:pPr>
      <w:r w:rsidRPr="00890809">
        <w:rPr>
          <w:color w:val="auto"/>
        </w:rPr>
        <w:t>Application Submission Information</w:t>
      </w:r>
    </w:p>
    <w:p w14:paraId="4C26E4B7" w14:textId="0DD0E0AA" w:rsidR="006B102C" w:rsidRPr="00890809" w:rsidRDefault="006B102C" w:rsidP="006B102C">
      <w:r w:rsidRPr="00890809">
        <w:t xml:space="preserve">The application process for SCDP funding consists of a </w:t>
      </w:r>
      <w:r w:rsidR="2D31836F" w:rsidRPr="00890809">
        <w:t>P</w:t>
      </w:r>
      <w:r w:rsidRPr="00890809">
        <w:t xml:space="preserve">reliminary </w:t>
      </w:r>
      <w:r w:rsidR="6B1D3B0F" w:rsidRPr="00890809">
        <w:t>Proposal</w:t>
      </w:r>
      <w:r w:rsidRPr="00890809">
        <w:t xml:space="preserve"> and a </w:t>
      </w:r>
      <w:r w:rsidR="001C3D6B" w:rsidRPr="00890809">
        <w:t>F</w:t>
      </w:r>
      <w:r w:rsidRPr="00890809">
        <w:t xml:space="preserve">ull </w:t>
      </w:r>
      <w:r w:rsidR="001C3D6B" w:rsidRPr="00890809">
        <w:t>A</w:t>
      </w:r>
      <w:r w:rsidRPr="00890809">
        <w:t xml:space="preserve">pplication phase. </w:t>
      </w:r>
    </w:p>
    <w:p w14:paraId="6F33217A" w14:textId="4EE8FDF8" w:rsidR="00531A43" w:rsidRPr="00890809" w:rsidRDefault="00531A43" w:rsidP="00531A43">
      <w:pPr>
        <w:rPr>
          <w:b/>
          <w:bCs/>
          <w:i/>
          <w:iCs/>
        </w:rPr>
      </w:pPr>
      <w:r w:rsidRPr="00890809">
        <w:rPr>
          <w:b/>
          <w:bCs/>
        </w:rPr>
        <w:t>Full Application</w:t>
      </w:r>
      <w:r w:rsidRPr="00890809">
        <w:t xml:space="preserve"> - Only communities with preliminary proposals that were deemed ‘competitive’ or ‘marginally competitive’ will be asked to submit </w:t>
      </w:r>
      <w:r w:rsidRPr="00890809">
        <w:rPr>
          <w:b/>
          <w:bCs/>
        </w:rPr>
        <w:t>one original and one copy</w:t>
      </w:r>
      <w:r w:rsidRPr="00890809">
        <w:t xml:space="preserve"> of the Full Application to the Department of Employment and Economic Development (DEED) </w:t>
      </w:r>
      <w:r w:rsidRPr="00890809">
        <w:rPr>
          <w:rStyle w:val="IntenseEmphasis"/>
          <w:rFonts w:eastAsiaTheme="majorEastAsia"/>
        </w:rPr>
        <w:t xml:space="preserve">on or before 4:00 pm, Wednesday, April </w:t>
      </w:r>
      <w:r w:rsidR="00367257" w:rsidRPr="00890809">
        <w:rPr>
          <w:rStyle w:val="IntenseEmphasis"/>
          <w:rFonts w:eastAsiaTheme="majorEastAsia"/>
        </w:rPr>
        <w:t>1</w:t>
      </w:r>
      <w:r w:rsidR="00797FB8">
        <w:rPr>
          <w:rStyle w:val="IntenseEmphasis"/>
          <w:rFonts w:eastAsiaTheme="majorEastAsia"/>
        </w:rPr>
        <w:t>5</w:t>
      </w:r>
      <w:r w:rsidRPr="00890809">
        <w:rPr>
          <w:rStyle w:val="IntenseEmphasis"/>
          <w:rFonts w:eastAsiaTheme="majorEastAsia"/>
        </w:rPr>
        <w:t xml:space="preserve">, </w:t>
      </w:r>
      <w:r w:rsidR="00367257" w:rsidRPr="00890809">
        <w:rPr>
          <w:rStyle w:val="IntenseEmphasis"/>
          <w:rFonts w:eastAsiaTheme="majorEastAsia"/>
        </w:rPr>
        <w:t>202</w:t>
      </w:r>
      <w:r w:rsidR="00797FB8">
        <w:rPr>
          <w:rStyle w:val="IntenseEmphasis"/>
          <w:rFonts w:eastAsiaTheme="majorEastAsia"/>
        </w:rPr>
        <w:t>6</w:t>
      </w:r>
      <w:r w:rsidRPr="00890809">
        <w:rPr>
          <w:rStyle w:val="IntenseEmphasis"/>
          <w:rFonts w:eastAsiaTheme="majorEastAsia"/>
        </w:rPr>
        <w:t>.</w:t>
      </w:r>
      <w:r w:rsidR="00BB498C" w:rsidRPr="00890809">
        <w:rPr>
          <w:rStyle w:val="IntenseEmphasis"/>
          <w:rFonts w:eastAsiaTheme="majorEastAsia"/>
        </w:rPr>
        <w:t xml:space="preserve"> </w:t>
      </w:r>
      <w:r w:rsidRPr="00890809">
        <w:rPr>
          <w:b/>
          <w:bCs/>
          <w:i/>
          <w:iCs/>
        </w:rPr>
        <w:t>Faxed or e-mailed applications will not be accepted.</w:t>
      </w:r>
    </w:p>
    <w:p w14:paraId="16F6CB4C" w14:textId="00988850" w:rsidR="00531A43" w:rsidRPr="00890809" w:rsidRDefault="00531A43" w:rsidP="00531A43">
      <w:r w:rsidRPr="00890809">
        <w:rPr>
          <w:b/>
        </w:rPr>
        <w:t>For courier or U.S. Mail delivery</w:t>
      </w:r>
      <w:r w:rsidRPr="00890809">
        <w:t>, proposals must be sent to:</w:t>
      </w:r>
    </w:p>
    <w:p w14:paraId="0F281CE8" w14:textId="77777777" w:rsidR="00531A43" w:rsidRPr="00890809" w:rsidRDefault="00531A43" w:rsidP="00531A43">
      <w:pPr>
        <w:spacing w:after="0"/>
      </w:pPr>
      <w:r w:rsidRPr="00890809">
        <w:t>Minnesota Department of Employment and Economic Development</w:t>
      </w:r>
    </w:p>
    <w:p w14:paraId="10E9A3AF" w14:textId="77777777" w:rsidR="00531A43" w:rsidRPr="00890809" w:rsidRDefault="00531A43" w:rsidP="00531A43">
      <w:pPr>
        <w:spacing w:before="0" w:after="0"/>
      </w:pPr>
      <w:r w:rsidRPr="00890809">
        <w:t>Great Northern Building</w:t>
      </w:r>
    </w:p>
    <w:p w14:paraId="6E393B46" w14:textId="77777777" w:rsidR="00531A43" w:rsidRPr="00890809" w:rsidRDefault="00531A43" w:rsidP="00531A43">
      <w:pPr>
        <w:spacing w:before="0" w:after="0"/>
      </w:pPr>
      <w:r w:rsidRPr="00890809">
        <w:t>180 East Fifth Street, Suite 1200</w:t>
      </w:r>
    </w:p>
    <w:p w14:paraId="24A3F04E" w14:textId="77777777" w:rsidR="00531A43" w:rsidRPr="00890809" w:rsidRDefault="00531A43" w:rsidP="00531A43">
      <w:pPr>
        <w:spacing w:before="0" w:after="0"/>
      </w:pPr>
      <w:r w:rsidRPr="00890809">
        <w:t>St. Paul, MN 55101</w:t>
      </w:r>
    </w:p>
    <w:p w14:paraId="4046AE30" w14:textId="77777777" w:rsidR="00531A43" w:rsidRPr="00890809" w:rsidRDefault="00531A43" w:rsidP="00531A43">
      <w:pPr>
        <w:spacing w:before="0" w:after="0"/>
      </w:pPr>
      <w:r w:rsidRPr="00890809">
        <w:t>Attn. Community Finance Division, Small Cities Development Program Unit.</w:t>
      </w:r>
    </w:p>
    <w:p w14:paraId="601FEB89" w14:textId="0579992D" w:rsidR="00531A43" w:rsidRPr="00890809" w:rsidRDefault="00531A43" w:rsidP="00531A43">
      <w:r w:rsidRPr="00890809">
        <w:rPr>
          <w:b/>
        </w:rPr>
        <w:t>Full Application Due Day Note</w:t>
      </w:r>
      <w:r w:rsidRPr="00890809">
        <w:t>: Proposals may be dropped off at the 5</w:t>
      </w:r>
      <w:r w:rsidRPr="00890809">
        <w:rPr>
          <w:vertAlign w:val="superscript"/>
        </w:rPr>
        <w:t>th</w:t>
      </w:r>
      <w:r w:rsidRPr="00890809">
        <w:t xml:space="preserve"> Street entrance of the Great Northern Building on </w:t>
      </w:r>
      <w:r w:rsidR="00BB498C" w:rsidRPr="00890809">
        <w:t xml:space="preserve">April </w:t>
      </w:r>
      <w:r w:rsidR="00217C37" w:rsidRPr="00890809">
        <w:t>1</w:t>
      </w:r>
      <w:r w:rsidR="00797FB8">
        <w:t>5</w:t>
      </w:r>
      <w:r w:rsidR="00BB498C" w:rsidRPr="00890809">
        <w:t xml:space="preserve">, </w:t>
      </w:r>
      <w:proofErr w:type="gramStart"/>
      <w:r w:rsidR="00217C37" w:rsidRPr="00890809">
        <w:t>202</w:t>
      </w:r>
      <w:r w:rsidR="00797FB8">
        <w:t>6</w:t>
      </w:r>
      <w:proofErr w:type="gramEnd"/>
      <w:r w:rsidR="00217C37" w:rsidRPr="00890809">
        <w:t xml:space="preserve"> </w:t>
      </w:r>
      <w:r w:rsidRPr="00890809">
        <w:t>between the hours of 8:00 a.m. and 4:00 p.m. at 180 East 5</w:t>
      </w:r>
      <w:r w:rsidRPr="00890809">
        <w:rPr>
          <w:vertAlign w:val="superscript"/>
        </w:rPr>
        <w:t>th</w:t>
      </w:r>
      <w:r w:rsidRPr="00890809">
        <w:t xml:space="preserve"> St., St. Paul, MN.  There will be a cart at the 12</w:t>
      </w:r>
      <w:r w:rsidRPr="00890809">
        <w:rPr>
          <w:vertAlign w:val="superscript"/>
        </w:rPr>
        <w:t>th</w:t>
      </w:r>
      <w:r w:rsidRPr="00890809">
        <w:t xml:space="preserve"> floor elevator lobby only on April 1</w:t>
      </w:r>
      <w:r w:rsidR="00797FB8">
        <w:t>5</w:t>
      </w:r>
      <w:r w:rsidRPr="00890809">
        <w:t>, 202</w:t>
      </w:r>
      <w:r w:rsidR="00797FB8">
        <w:t>6</w:t>
      </w:r>
      <w:r w:rsidRPr="00890809">
        <w:t>.</w:t>
      </w:r>
    </w:p>
    <w:p w14:paraId="32C27FDE" w14:textId="6659EB82" w:rsidR="00BB498C" w:rsidRPr="00890809" w:rsidRDefault="00BB498C" w:rsidP="00BB498C">
      <w:r w:rsidRPr="00890809">
        <w:t xml:space="preserve">Please email Natasha Kukowski at </w:t>
      </w:r>
      <w:hyperlink r:id="rId18" w:history="1">
        <w:r w:rsidRPr="00890809">
          <w:rPr>
            <w:rStyle w:val="Hyperlink"/>
            <w:color w:val="auto"/>
          </w:rPr>
          <w:t>natasha.kukowski@state.mn.us</w:t>
        </w:r>
      </w:hyperlink>
      <w:r w:rsidRPr="00890809">
        <w:t xml:space="preserve"> to confirm your Full Application had been received.</w:t>
      </w:r>
    </w:p>
    <w:p w14:paraId="22B0F259" w14:textId="77777777" w:rsidR="00531A43" w:rsidRPr="00890809" w:rsidRDefault="00531A43" w:rsidP="006B102C"/>
    <w:sectPr w:rsidR="00531A43" w:rsidRPr="00890809" w:rsidSect="00B437C8">
      <w:footerReference w:type="default" r:id="rId19"/>
      <w:footerReference w:type="first" r:id="rId20"/>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E30B" w14:textId="77777777" w:rsidR="00B24B1E" w:rsidRDefault="00B24B1E" w:rsidP="00D91FF4">
      <w:r>
        <w:separator/>
      </w:r>
    </w:p>
  </w:endnote>
  <w:endnote w:type="continuationSeparator" w:id="0">
    <w:p w14:paraId="0F9EE73D" w14:textId="77777777" w:rsidR="00B24B1E" w:rsidRDefault="00B24B1E" w:rsidP="00D91FF4">
      <w:r>
        <w:continuationSeparator/>
      </w:r>
    </w:p>
  </w:endnote>
  <w:endnote w:type="continuationNotice" w:id="1">
    <w:p w14:paraId="1C4724A8" w14:textId="77777777" w:rsidR="00B24B1E" w:rsidRDefault="00B24B1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8A91" w14:textId="3024CBE9" w:rsidR="007857F7" w:rsidRDefault="00797FB8">
    <w:pPr>
      <w:pStyle w:val="Footer"/>
    </w:pPr>
    <w:sdt>
      <w:sdtPr>
        <w:alias w:val="Title"/>
        <w:tag w:val=""/>
        <w:id w:val="-842547074"/>
        <w:dataBinding w:prefixMappings="xmlns:ns0='http://purl.org/dc/elements/1.1/' xmlns:ns1='http://schemas.openxmlformats.org/package/2006/metadata/core-properties' " w:xpath="/ns1:coreProperties[1]/ns0:title[1]" w:storeItemID="{6C3C8BC8-F283-45AE-878A-BAB7291924A1}"/>
        <w:text/>
      </w:sdtPr>
      <w:sdtEndPr/>
      <w:sdtContent>
        <w:r w:rsidR="00B4624C" w:rsidRPr="004D2C72">
          <w:t>Small Cities Development Program (SCDP) 202</w:t>
        </w:r>
        <w:r>
          <w:t>6</w:t>
        </w:r>
        <w:r w:rsidR="00B4624C" w:rsidRPr="004D2C72">
          <w:t xml:space="preserve"> Application Guide</w:t>
        </w:r>
      </w:sdtContent>
    </w:sdt>
    <w:r w:rsidR="007857F7" w:rsidRPr="00AF5107">
      <w:tab/>
    </w:r>
    <w:r w:rsidR="007857F7" w:rsidRPr="00AF5107">
      <w:fldChar w:fldCharType="begin"/>
    </w:r>
    <w:r w:rsidR="007857F7" w:rsidRPr="00AF5107">
      <w:instrText xml:space="preserve"> PAGE   \* MERGEFORMAT </w:instrText>
    </w:r>
    <w:r w:rsidR="007857F7" w:rsidRPr="00AF5107">
      <w:fldChar w:fldCharType="separate"/>
    </w:r>
    <w:r w:rsidR="00D4681C">
      <w:rPr>
        <w:noProof/>
      </w:rPr>
      <w:t>6</w:t>
    </w:r>
    <w:r w:rsidR="007857F7"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4AE1"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D3EB" w14:textId="77777777" w:rsidR="00B24B1E" w:rsidRDefault="00B24B1E" w:rsidP="00D91FF4">
      <w:r>
        <w:separator/>
      </w:r>
    </w:p>
  </w:footnote>
  <w:footnote w:type="continuationSeparator" w:id="0">
    <w:p w14:paraId="10B3250C" w14:textId="77777777" w:rsidR="00B24B1E" w:rsidRDefault="00B24B1E" w:rsidP="00D91FF4">
      <w:r>
        <w:continuationSeparator/>
      </w:r>
    </w:p>
  </w:footnote>
  <w:footnote w:type="continuationNotice" w:id="1">
    <w:p w14:paraId="11552722" w14:textId="77777777" w:rsidR="00B24B1E" w:rsidRDefault="00B24B1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2.5pt;height:24.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055EDF"/>
    <w:multiLevelType w:val="hybridMultilevel"/>
    <w:tmpl w:val="AA368152"/>
    <w:lvl w:ilvl="0" w:tplc="0D3E666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052402"/>
    <w:multiLevelType w:val="hybridMultilevel"/>
    <w:tmpl w:val="4AB0D326"/>
    <w:lvl w:ilvl="0" w:tplc="0D3E666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F1D66"/>
    <w:multiLevelType w:val="hybridMultilevel"/>
    <w:tmpl w:val="E1CAA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9705D"/>
    <w:multiLevelType w:val="hybridMultilevel"/>
    <w:tmpl w:val="E102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76B23"/>
    <w:multiLevelType w:val="hybridMultilevel"/>
    <w:tmpl w:val="CD84F6C2"/>
    <w:lvl w:ilvl="0" w:tplc="0D3E666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0AF35FD"/>
    <w:multiLevelType w:val="hybridMultilevel"/>
    <w:tmpl w:val="26249A54"/>
    <w:lvl w:ilvl="0" w:tplc="0D3E666C">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14410"/>
    <w:multiLevelType w:val="hybridMultilevel"/>
    <w:tmpl w:val="88A6BBAA"/>
    <w:lvl w:ilvl="0" w:tplc="B310F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F6890"/>
    <w:multiLevelType w:val="hybridMultilevel"/>
    <w:tmpl w:val="5060075C"/>
    <w:lvl w:ilvl="0" w:tplc="0D3E666C">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759E5"/>
    <w:multiLevelType w:val="hybridMultilevel"/>
    <w:tmpl w:val="BA4A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516318">
    <w:abstractNumId w:val="3"/>
  </w:num>
  <w:num w:numId="2" w16cid:durableId="537358307">
    <w:abstractNumId w:val="7"/>
  </w:num>
  <w:num w:numId="3" w16cid:durableId="827326535">
    <w:abstractNumId w:val="28"/>
  </w:num>
  <w:num w:numId="4" w16cid:durableId="501239655">
    <w:abstractNumId w:val="23"/>
  </w:num>
  <w:num w:numId="5" w16cid:durableId="1766611073">
    <w:abstractNumId w:val="21"/>
  </w:num>
  <w:num w:numId="6" w16cid:durableId="1752236322">
    <w:abstractNumId w:val="4"/>
  </w:num>
  <w:num w:numId="7" w16cid:durableId="1742486195">
    <w:abstractNumId w:val="16"/>
  </w:num>
  <w:num w:numId="8" w16cid:durableId="1730034230">
    <w:abstractNumId w:val="11"/>
  </w:num>
  <w:num w:numId="9" w16cid:durableId="349840466">
    <w:abstractNumId w:val="14"/>
  </w:num>
  <w:num w:numId="10" w16cid:durableId="1015226209">
    <w:abstractNumId w:val="2"/>
  </w:num>
  <w:num w:numId="11" w16cid:durableId="1613315776">
    <w:abstractNumId w:val="2"/>
  </w:num>
  <w:num w:numId="12" w16cid:durableId="2137677561">
    <w:abstractNumId w:val="29"/>
  </w:num>
  <w:num w:numId="13" w16cid:durableId="1982692892">
    <w:abstractNumId w:val="30"/>
  </w:num>
  <w:num w:numId="14" w16cid:durableId="821001805">
    <w:abstractNumId w:val="18"/>
  </w:num>
  <w:num w:numId="15" w16cid:durableId="514999228">
    <w:abstractNumId w:val="2"/>
  </w:num>
  <w:num w:numId="16" w16cid:durableId="362170775">
    <w:abstractNumId w:val="30"/>
  </w:num>
  <w:num w:numId="17" w16cid:durableId="1448357279">
    <w:abstractNumId w:val="18"/>
  </w:num>
  <w:num w:numId="18" w16cid:durableId="656347312">
    <w:abstractNumId w:val="13"/>
  </w:num>
  <w:num w:numId="19" w16cid:durableId="1356347868">
    <w:abstractNumId w:val="5"/>
  </w:num>
  <w:num w:numId="20" w16cid:durableId="239368520">
    <w:abstractNumId w:val="1"/>
  </w:num>
  <w:num w:numId="21" w16cid:durableId="84613635">
    <w:abstractNumId w:val="0"/>
  </w:num>
  <w:num w:numId="22" w16cid:durableId="1615752103">
    <w:abstractNumId w:val="12"/>
  </w:num>
  <w:num w:numId="23" w16cid:durableId="594679315">
    <w:abstractNumId w:val="22"/>
  </w:num>
  <w:num w:numId="24" w16cid:durableId="976641427">
    <w:abstractNumId w:val="25"/>
  </w:num>
  <w:num w:numId="25" w16cid:durableId="1374622028">
    <w:abstractNumId w:val="25"/>
  </w:num>
  <w:num w:numId="26" w16cid:durableId="1909608931">
    <w:abstractNumId w:val="26"/>
  </w:num>
  <w:num w:numId="27" w16cid:durableId="1858618747">
    <w:abstractNumId w:val="15"/>
  </w:num>
  <w:num w:numId="28" w16cid:durableId="237716599">
    <w:abstractNumId w:val="27"/>
  </w:num>
  <w:num w:numId="29" w16cid:durableId="1838305672">
    <w:abstractNumId w:val="19"/>
  </w:num>
  <w:num w:numId="30" w16cid:durableId="82725220">
    <w:abstractNumId w:val="6"/>
  </w:num>
  <w:num w:numId="31" w16cid:durableId="1568496520">
    <w:abstractNumId w:val="17"/>
  </w:num>
  <w:num w:numId="32" w16cid:durableId="1774470069">
    <w:abstractNumId w:val="24"/>
  </w:num>
  <w:num w:numId="33" w16cid:durableId="1287077260">
    <w:abstractNumId w:val="8"/>
  </w:num>
  <w:num w:numId="34" w16cid:durableId="1279140974">
    <w:abstractNumId w:val="9"/>
  </w:num>
  <w:num w:numId="35" w16cid:durableId="86004208">
    <w:abstractNumId w:val="20"/>
  </w:num>
  <w:num w:numId="36" w16cid:durableId="21705674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2C"/>
    <w:rsid w:val="00002DEC"/>
    <w:rsid w:val="0000654E"/>
    <w:rsid w:val="000065AC"/>
    <w:rsid w:val="00006A0A"/>
    <w:rsid w:val="000106D9"/>
    <w:rsid w:val="000110D5"/>
    <w:rsid w:val="00021F9D"/>
    <w:rsid w:val="00033719"/>
    <w:rsid w:val="00040C79"/>
    <w:rsid w:val="00054AA4"/>
    <w:rsid w:val="00057C68"/>
    <w:rsid w:val="00057EB9"/>
    <w:rsid w:val="00064B90"/>
    <w:rsid w:val="00065DEB"/>
    <w:rsid w:val="00067AE7"/>
    <w:rsid w:val="000722DA"/>
    <w:rsid w:val="0007374A"/>
    <w:rsid w:val="00074B08"/>
    <w:rsid w:val="00074DFD"/>
    <w:rsid w:val="00076E90"/>
    <w:rsid w:val="00077A06"/>
    <w:rsid w:val="00080404"/>
    <w:rsid w:val="00084742"/>
    <w:rsid w:val="000A6B19"/>
    <w:rsid w:val="000B0A75"/>
    <w:rsid w:val="000B2E68"/>
    <w:rsid w:val="000C1C2B"/>
    <w:rsid w:val="000C3708"/>
    <w:rsid w:val="000C3761"/>
    <w:rsid w:val="000C7373"/>
    <w:rsid w:val="000E313B"/>
    <w:rsid w:val="000E3951"/>
    <w:rsid w:val="000E3E9D"/>
    <w:rsid w:val="000F4BB1"/>
    <w:rsid w:val="000F6454"/>
    <w:rsid w:val="001017DF"/>
    <w:rsid w:val="00103333"/>
    <w:rsid w:val="00116F42"/>
    <w:rsid w:val="00130AAD"/>
    <w:rsid w:val="00135082"/>
    <w:rsid w:val="00135DC7"/>
    <w:rsid w:val="0014612E"/>
    <w:rsid w:val="00147ED1"/>
    <w:rsid w:val="001500D6"/>
    <w:rsid w:val="00157C41"/>
    <w:rsid w:val="0016451B"/>
    <w:rsid w:val="001661D9"/>
    <w:rsid w:val="001708EC"/>
    <w:rsid w:val="00172618"/>
    <w:rsid w:val="00177341"/>
    <w:rsid w:val="001925A8"/>
    <w:rsid w:val="001950B8"/>
    <w:rsid w:val="0019673D"/>
    <w:rsid w:val="00197518"/>
    <w:rsid w:val="00197C97"/>
    <w:rsid w:val="00197F44"/>
    <w:rsid w:val="001A2417"/>
    <w:rsid w:val="001A3767"/>
    <w:rsid w:val="001A46BB"/>
    <w:rsid w:val="001B6FD0"/>
    <w:rsid w:val="001B7D48"/>
    <w:rsid w:val="001C3208"/>
    <w:rsid w:val="001C3D6B"/>
    <w:rsid w:val="001C55E0"/>
    <w:rsid w:val="001E5573"/>
    <w:rsid w:val="001E5ECF"/>
    <w:rsid w:val="001F3013"/>
    <w:rsid w:val="00211CA3"/>
    <w:rsid w:val="00217C37"/>
    <w:rsid w:val="00221B62"/>
    <w:rsid w:val="00222A49"/>
    <w:rsid w:val="0022552E"/>
    <w:rsid w:val="00227E68"/>
    <w:rsid w:val="00232F7C"/>
    <w:rsid w:val="00236CB0"/>
    <w:rsid w:val="00247E4A"/>
    <w:rsid w:val="0025180C"/>
    <w:rsid w:val="00257D8E"/>
    <w:rsid w:val="00261247"/>
    <w:rsid w:val="00264652"/>
    <w:rsid w:val="0026674F"/>
    <w:rsid w:val="00267071"/>
    <w:rsid w:val="002709CA"/>
    <w:rsid w:val="00280071"/>
    <w:rsid w:val="002812E5"/>
    <w:rsid w:val="00282084"/>
    <w:rsid w:val="00291052"/>
    <w:rsid w:val="00294B3A"/>
    <w:rsid w:val="00296787"/>
    <w:rsid w:val="002A12EA"/>
    <w:rsid w:val="002B57CC"/>
    <w:rsid w:val="002B5E79"/>
    <w:rsid w:val="002C0859"/>
    <w:rsid w:val="002C4D0D"/>
    <w:rsid w:val="002E369C"/>
    <w:rsid w:val="002E7098"/>
    <w:rsid w:val="002F1947"/>
    <w:rsid w:val="003064F7"/>
    <w:rsid w:val="00306D94"/>
    <w:rsid w:val="003125DF"/>
    <w:rsid w:val="00330A0B"/>
    <w:rsid w:val="00335736"/>
    <w:rsid w:val="00336ECC"/>
    <w:rsid w:val="00340866"/>
    <w:rsid w:val="00351EB2"/>
    <w:rsid w:val="003522AF"/>
    <w:rsid w:val="003563D2"/>
    <w:rsid w:val="00360343"/>
    <w:rsid w:val="00367257"/>
    <w:rsid w:val="00376FA5"/>
    <w:rsid w:val="003A1479"/>
    <w:rsid w:val="003A1813"/>
    <w:rsid w:val="003A71FF"/>
    <w:rsid w:val="003B4301"/>
    <w:rsid w:val="003B7D82"/>
    <w:rsid w:val="003C4644"/>
    <w:rsid w:val="003C5749"/>
    <w:rsid w:val="003C5BE3"/>
    <w:rsid w:val="003C7482"/>
    <w:rsid w:val="003D146C"/>
    <w:rsid w:val="003D3EE1"/>
    <w:rsid w:val="003E0F6A"/>
    <w:rsid w:val="003E7203"/>
    <w:rsid w:val="003F03A0"/>
    <w:rsid w:val="00400877"/>
    <w:rsid w:val="00413A7C"/>
    <w:rsid w:val="004141DD"/>
    <w:rsid w:val="0041622A"/>
    <w:rsid w:val="00423791"/>
    <w:rsid w:val="004277A0"/>
    <w:rsid w:val="00435198"/>
    <w:rsid w:val="0043704A"/>
    <w:rsid w:val="00437717"/>
    <w:rsid w:val="00443DC4"/>
    <w:rsid w:val="0045096F"/>
    <w:rsid w:val="00461804"/>
    <w:rsid w:val="004643F7"/>
    <w:rsid w:val="00466810"/>
    <w:rsid w:val="00471FC8"/>
    <w:rsid w:val="004762A9"/>
    <w:rsid w:val="0047706A"/>
    <w:rsid w:val="004801A4"/>
    <w:rsid w:val="004816B5"/>
    <w:rsid w:val="00483DD2"/>
    <w:rsid w:val="00494E6F"/>
    <w:rsid w:val="004A1B4D"/>
    <w:rsid w:val="004A2068"/>
    <w:rsid w:val="004A58DD"/>
    <w:rsid w:val="004A6119"/>
    <w:rsid w:val="004B47DC"/>
    <w:rsid w:val="004C22C9"/>
    <w:rsid w:val="004C3B48"/>
    <w:rsid w:val="004D0694"/>
    <w:rsid w:val="004D2C72"/>
    <w:rsid w:val="004E3DF6"/>
    <w:rsid w:val="004E75B3"/>
    <w:rsid w:val="004F04BA"/>
    <w:rsid w:val="004F0EA7"/>
    <w:rsid w:val="004F0EFF"/>
    <w:rsid w:val="0050093F"/>
    <w:rsid w:val="00510385"/>
    <w:rsid w:val="00514788"/>
    <w:rsid w:val="005208F1"/>
    <w:rsid w:val="00526B55"/>
    <w:rsid w:val="00527C0C"/>
    <w:rsid w:val="00531A43"/>
    <w:rsid w:val="00534DE8"/>
    <w:rsid w:val="0054371B"/>
    <w:rsid w:val="00551C89"/>
    <w:rsid w:val="00554622"/>
    <w:rsid w:val="0056615E"/>
    <w:rsid w:val="005666F2"/>
    <w:rsid w:val="0057515F"/>
    <w:rsid w:val="0058227B"/>
    <w:rsid w:val="0058390F"/>
    <w:rsid w:val="00587555"/>
    <w:rsid w:val="005B061B"/>
    <w:rsid w:val="005B2DDF"/>
    <w:rsid w:val="005B4AE7"/>
    <w:rsid w:val="005B53B0"/>
    <w:rsid w:val="005C16D8"/>
    <w:rsid w:val="005D4207"/>
    <w:rsid w:val="005D4525"/>
    <w:rsid w:val="005D45B3"/>
    <w:rsid w:val="005E3FC1"/>
    <w:rsid w:val="005E7B4A"/>
    <w:rsid w:val="005F6005"/>
    <w:rsid w:val="00601B3F"/>
    <w:rsid w:val="0060495C"/>
    <w:rsid w:val="006064AB"/>
    <w:rsid w:val="00607516"/>
    <w:rsid w:val="00621BD2"/>
    <w:rsid w:val="00622BB5"/>
    <w:rsid w:val="006326DC"/>
    <w:rsid w:val="00652D74"/>
    <w:rsid w:val="00655345"/>
    <w:rsid w:val="0065683E"/>
    <w:rsid w:val="006617CE"/>
    <w:rsid w:val="00671CEB"/>
    <w:rsid w:val="00672536"/>
    <w:rsid w:val="0067649C"/>
    <w:rsid w:val="00681EDC"/>
    <w:rsid w:val="00683D66"/>
    <w:rsid w:val="0068407F"/>
    <w:rsid w:val="0068649F"/>
    <w:rsid w:val="00687189"/>
    <w:rsid w:val="00692016"/>
    <w:rsid w:val="00692196"/>
    <w:rsid w:val="00692CF9"/>
    <w:rsid w:val="00695279"/>
    <w:rsid w:val="00697CCC"/>
    <w:rsid w:val="006A403D"/>
    <w:rsid w:val="006B102C"/>
    <w:rsid w:val="006B13B7"/>
    <w:rsid w:val="006B2942"/>
    <w:rsid w:val="006B3994"/>
    <w:rsid w:val="006C0E45"/>
    <w:rsid w:val="006D4829"/>
    <w:rsid w:val="006E18EC"/>
    <w:rsid w:val="006E67F8"/>
    <w:rsid w:val="006F3B38"/>
    <w:rsid w:val="006F49A8"/>
    <w:rsid w:val="006F4C14"/>
    <w:rsid w:val="00702CCE"/>
    <w:rsid w:val="007137A4"/>
    <w:rsid w:val="00735A40"/>
    <w:rsid w:val="0074720C"/>
    <w:rsid w:val="00747513"/>
    <w:rsid w:val="0074778B"/>
    <w:rsid w:val="00751A5E"/>
    <w:rsid w:val="007548AF"/>
    <w:rsid w:val="0075549B"/>
    <w:rsid w:val="0077225E"/>
    <w:rsid w:val="007857F7"/>
    <w:rsid w:val="00793F48"/>
    <w:rsid w:val="00797FB8"/>
    <w:rsid w:val="007B35B2"/>
    <w:rsid w:val="007D1FFF"/>
    <w:rsid w:val="007D42A0"/>
    <w:rsid w:val="007D45C0"/>
    <w:rsid w:val="007E685C"/>
    <w:rsid w:val="007F6108"/>
    <w:rsid w:val="007F7097"/>
    <w:rsid w:val="00806678"/>
    <w:rsid w:val="008067A6"/>
    <w:rsid w:val="008114DE"/>
    <w:rsid w:val="008140CC"/>
    <w:rsid w:val="008251B3"/>
    <w:rsid w:val="008270E6"/>
    <w:rsid w:val="00844F1D"/>
    <w:rsid w:val="0084749F"/>
    <w:rsid w:val="008524C8"/>
    <w:rsid w:val="008602AF"/>
    <w:rsid w:val="00864202"/>
    <w:rsid w:val="00890809"/>
    <w:rsid w:val="008B5443"/>
    <w:rsid w:val="008B792A"/>
    <w:rsid w:val="008B7A1E"/>
    <w:rsid w:val="008C7EEB"/>
    <w:rsid w:val="008D0AA7"/>
    <w:rsid w:val="008D0DEF"/>
    <w:rsid w:val="008D2256"/>
    <w:rsid w:val="008D5E3D"/>
    <w:rsid w:val="008D6397"/>
    <w:rsid w:val="008E09D4"/>
    <w:rsid w:val="008E1318"/>
    <w:rsid w:val="008F26BE"/>
    <w:rsid w:val="008F33D4"/>
    <w:rsid w:val="008F7133"/>
    <w:rsid w:val="00905BC6"/>
    <w:rsid w:val="0090737A"/>
    <w:rsid w:val="00926CAB"/>
    <w:rsid w:val="00930AB7"/>
    <w:rsid w:val="00932D1F"/>
    <w:rsid w:val="0094786F"/>
    <w:rsid w:val="00957645"/>
    <w:rsid w:val="0096108C"/>
    <w:rsid w:val="00963BA0"/>
    <w:rsid w:val="00967764"/>
    <w:rsid w:val="009810EE"/>
    <w:rsid w:val="009837DB"/>
    <w:rsid w:val="00984CC9"/>
    <w:rsid w:val="00986304"/>
    <w:rsid w:val="0098797E"/>
    <w:rsid w:val="00990E51"/>
    <w:rsid w:val="0099233F"/>
    <w:rsid w:val="009A7BEE"/>
    <w:rsid w:val="009B1B4E"/>
    <w:rsid w:val="009B54A0"/>
    <w:rsid w:val="009B57D6"/>
    <w:rsid w:val="009B6B0C"/>
    <w:rsid w:val="009C6405"/>
    <w:rsid w:val="009F6B2C"/>
    <w:rsid w:val="009F782E"/>
    <w:rsid w:val="00A11D78"/>
    <w:rsid w:val="00A1200E"/>
    <w:rsid w:val="00A2255F"/>
    <w:rsid w:val="00A2313C"/>
    <w:rsid w:val="00A24038"/>
    <w:rsid w:val="00A30799"/>
    <w:rsid w:val="00A3091B"/>
    <w:rsid w:val="00A44696"/>
    <w:rsid w:val="00A476C1"/>
    <w:rsid w:val="00A521C1"/>
    <w:rsid w:val="00A57FE8"/>
    <w:rsid w:val="00A64ECE"/>
    <w:rsid w:val="00A66185"/>
    <w:rsid w:val="00A71CAD"/>
    <w:rsid w:val="00A731A2"/>
    <w:rsid w:val="00A827B0"/>
    <w:rsid w:val="00A827C1"/>
    <w:rsid w:val="00A835DA"/>
    <w:rsid w:val="00A92AFF"/>
    <w:rsid w:val="00A93F40"/>
    <w:rsid w:val="00A96406"/>
    <w:rsid w:val="00A96F93"/>
    <w:rsid w:val="00AA6C10"/>
    <w:rsid w:val="00AB1F46"/>
    <w:rsid w:val="00AB65FF"/>
    <w:rsid w:val="00AC3106"/>
    <w:rsid w:val="00AC769E"/>
    <w:rsid w:val="00AD122F"/>
    <w:rsid w:val="00AD39DA"/>
    <w:rsid w:val="00AD5DFE"/>
    <w:rsid w:val="00AE1E2A"/>
    <w:rsid w:val="00AE5772"/>
    <w:rsid w:val="00AF22AD"/>
    <w:rsid w:val="00AF5107"/>
    <w:rsid w:val="00AF6CC8"/>
    <w:rsid w:val="00B06264"/>
    <w:rsid w:val="00B07C8F"/>
    <w:rsid w:val="00B1280F"/>
    <w:rsid w:val="00B234B7"/>
    <w:rsid w:val="00B24B1E"/>
    <w:rsid w:val="00B275D4"/>
    <w:rsid w:val="00B313D6"/>
    <w:rsid w:val="00B32BAD"/>
    <w:rsid w:val="00B437C8"/>
    <w:rsid w:val="00B4624C"/>
    <w:rsid w:val="00B75051"/>
    <w:rsid w:val="00B77CC5"/>
    <w:rsid w:val="00B859DE"/>
    <w:rsid w:val="00B94EF2"/>
    <w:rsid w:val="00B95D91"/>
    <w:rsid w:val="00BB04AE"/>
    <w:rsid w:val="00BB498C"/>
    <w:rsid w:val="00BD0E59"/>
    <w:rsid w:val="00BE0288"/>
    <w:rsid w:val="00BE3444"/>
    <w:rsid w:val="00BE6499"/>
    <w:rsid w:val="00C05A8E"/>
    <w:rsid w:val="00C06C53"/>
    <w:rsid w:val="00C12C84"/>
    <w:rsid w:val="00C12D2F"/>
    <w:rsid w:val="00C277A8"/>
    <w:rsid w:val="00C309AE"/>
    <w:rsid w:val="00C31230"/>
    <w:rsid w:val="00C35E40"/>
    <w:rsid w:val="00C365CE"/>
    <w:rsid w:val="00C417EB"/>
    <w:rsid w:val="00C528AE"/>
    <w:rsid w:val="00C54EB9"/>
    <w:rsid w:val="00C90830"/>
    <w:rsid w:val="00CA5D23"/>
    <w:rsid w:val="00CA655B"/>
    <w:rsid w:val="00CA6DAC"/>
    <w:rsid w:val="00CC3579"/>
    <w:rsid w:val="00CE0FEE"/>
    <w:rsid w:val="00CE378F"/>
    <w:rsid w:val="00CE45B0"/>
    <w:rsid w:val="00CF1393"/>
    <w:rsid w:val="00CF3F99"/>
    <w:rsid w:val="00CF4F3A"/>
    <w:rsid w:val="00D0014D"/>
    <w:rsid w:val="00D03C05"/>
    <w:rsid w:val="00D12A91"/>
    <w:rsid w:val="00D22819"/>
    <w:rsid w:val="00D3312F"/>
    <w:rsid w:val="00D33929"/>
    <w:rsid w:val="00D40AD5"/>
    <w:rsid w:val="00D4681C"/>
    <w:rsid w:val="00D511F0"/>
    <w:rsid w:val="00D54EE5"/>
    <w:rsid w:val="00D61E6D"/>
    <w:rsid w:val="00D63F82"/>
    <w:rsid w:val="00D640FC"/>
    <w:rsid w:val="00D70F7D"/>
    <w:rsid w:val="00D71C5E"/>
    <w:rsid w:val="00D761F7"/>
    <w:rsid w:val="00D91FF4"/>
    <w:rsid w:val="00D92929"/>
    <w:rsid w:val="00D93C2E"/>
    <w:rsid w:val="00D96824"/>
    <w:rsid w:val="00D970A5"/>
    <w:rsid w:val="00DB1CDA"/>
    <w:rsid w:val="00DB4967"/>
    <w:rsid w:val="00DC0FF7"/>
    <w:rsid w:val="00DC1A1C"/>
    <w:rsid w:val="00DC1C78"/>
    <w:rsid w:val="00DC22CF"/>
    <w:rsid w:val="00DE2BC5"/>
    <w:rsid w:val="00DE50CB"/>
    <w:rsid w:val="00E1070E"/>
    <w:rsid w:val="00E114F0"/>
    <w:rsid w:val="00E206AE"/>
    <w:rsid w:val="00E20F02"/>
    <w:rsid w:val="00E229C1"/>
    <w:rsid w:val="00E23397"/>
    <w:rsid w:val="00E32CD7"/>
    <w:rsid w:val="00E37DF5"/>
    <w:rsid w:val="00E44EE1"/>
    <w:rsid w:val="00E5241D"/>
    <w:rsid w:val="00E55EE8"/>
    <w:rsid w:val="00E563FE"/>
    <w:rsid w:val="00E5680C"/>
    <w:rsid w:val="00E61A16"/>
    <w:rsid w:val="00E66E2F"/>
    <w:rsid w:val="00E7358D"/>
    <w:rsid w:val="00E76267"/>
    <w:rsid w:val="00E83C33"/>
    <w:rsid w:val="00E91B72"/>
    <w:rsid w:val="00E921F1"/>
    <w:rsid w:val="00EA1022"/>
    <w:rsid w:val="00EA535B"/>
    <w:rsid w:val="00EC3112"/>
    <w:rsid w:val="00EC3DAE"/>
    <w:rsid w:val="00EC579D"/>
    <w:rsid w:val="00ED5BDC"/>
    <w:rsid w:val="00ED7A1F"/>
    <w:rsid w:val="00ED7DAC"/>
    <w:rsid w:val="00EF2E90"/>
    <w:rsid w:val="00F067A6"/>
    <w:rsid w:val="00F120CE"/>
    <w:rsid w:val="00F20B25"/>
    <w:rsid w:val="00F212F3"/>
    <w:rsid w:val="00F278C3"/>
    <w:rsid w:val="00F41EEF"/>
    <w:rsid w:val="00F42281"/>
    <w:rsid w:val="00F61332"/>
    <w:rsid w:val="00F70C03"/>
    <w:rsid w:val="00F73E54"/>
    <w:rsid w:val="00F840C9"/>
    <w:rsid w:val="00F9084A"/>
    <w:rsid w:val="00FB6E40"/>
    <w:rsid w:val="00FC6C57"/>
    <w:rsid w:val="00FD1804"/>
    <w:rsid w:val="00FD1CCB"/>
    <w:rsid w:val="00FD5BF8"/>
    <w:rsid w:val="00FE270A"/>
    <w:rsid w:val="00FE4049"/>
    <w:rsid w:val="00FE6649"/>
    <w:rsid w:val="01BAA24B"/>
    <w:rsid w:val="0205554A"/>
    <w:rsid w:val="02204DAC"/>
    <w:rsid w:val="0235C8BE"/>
    <w:rsid w:val="02EA130D"/>
    <w:rsid w:val="03D3ADA7"/>
    <w:rsid w:val="045A24D3"/>
    <w:rsid w:val="046AEA8E"/>
    <w:rsid w:val="04F2430D"/>
    <w:rsid w:val="057589A0"/>
    <w:rsid w:val="0621B3CF"/>
    <w:rsid w:val="06478E14"/>
    <w:rsid w:val="068E136E"/>
    <w:rsid w:val="06CDC4D3"/>
    <w:rsid w:val="081B05DD"/>
    <w:rsid w:val="090E6955"/>
    <w:rsid w:val="096A29C6"/>
    <w:rsid w:val="0B7C83D6"/>
    <w:rsid w:val="0C6A0A0B"/>
    <w:rsid w:val="0C7861A0"/>
    <w:rsid w:val="0C917DBF"/>
    <w:rsid w:val="0D00F7CC"/>
    <w:rsid w:val="0F06BE3A"/>
    <w:rsid w:val="0F23A04A"/>
    <w:rsid w:val="0F310074"/>
    <w:rsid w:val="144F9BF6"/>
    <w:rsid w:val="14ACDC6D"/>
    <w:rsid w:val="14E8F1FC"/>
    <w:rsid w:val="1599B94D"/>
    <w:rsid w:val="15B68FD3"/>
    <w:rsid w:val="169A5B7F"/>
    <w:rsid w:val="17E47D2F"/>
    <w:rsid w:val="17EC6AB5"/>
    <w:rsid w:val="18593993"/>
    <w:rsid w:val="1B00ED95"/>
    <w:rsid w:val="1B1B43E7"/>
    <w:rsid w:val="1CBFDBD8"/>
    <w:rsid w:val="1D75F7C3"/>
    <w:rsid w:val="1F70BB56"/>
    <w:rsid w:val="1FEF8F14"/>
    <w:rsid w:val="214CB1B9"/>
    <w:rsid w:val="22C3B2E0"/>
    <w:rsid w:val="2382595A"/>
    <w:rsid w:val="23D86184"/>
    <w:rsid w:val="2434BD36"/>
    <w:rsid w:val="245D54D6"/>
    <w:rsid w:val="24CAEDBD"/>
    <w:rsid w:val="286052C1"/>
    <w:rsid w:val="296BEDFA"/>
    <w:rsid w:val="29FD4FF7"/>
    <w:rsid w:val="2AE060EA"/>
    <w:rsid w:val="2AE80036"/>
    <w:rsid w:val="2B6368F1"/>
    <w:rsid w:val="2BA730F0"/>
    <w:rsid w:val="2D31836F"/>
    <w:rsid w:val="2DFEC0E3"/>
    <w:rsid w:val="2EA0611C"/>
    <w:rsid w:val="308B7D6F"/>
    <w:rsid w:val="30D3AB1C"/>
    <w:rsid w:val="30DAB3D8"/>
    <w:rsid w:val="31BBAD27"/>
    <w:rsid w:val="33454126"/>
    <w:rsid w:val="340E12DB"/>
    <w:rsid w:val="358F2147"/>
    <w:rsid w:val="36215DE5"/>
    <w:rsid w:val="36AACC4C"/>
    <w:rsid w:val="37A428F6"/>
    <w:rsid w:val="380D9869"/>
    <w:rsid w:val="3B974CE2"/>
    <w:rsid w:val="3BA4C9FC"/>
    <w:rsid w:val="3C227A98"/>
    <w:rsid w:val="3C2AEDA1"/>
    <w:rsid w:val="3C4BCFB8"/>
    <w:rsid w:val="3F96127E"/>
    <w:rsid w:val="3FD2DB5F"/>
    <w:rsid w:val="408975F6"/>
    <w:rsid w:val="410AE87A"/>
    <w:rsid w:val="41279874"/>
    <w:rsid w:val="4140C0D1"/>
    <w:rsid w:val="4195F678"/>
    <w:rsid w:val="44518F60"/>
    <w:rsid w:val="44E669B9"/>
    <w:rsid w:val="46006100"/>
    <w:rsid w:val="471EBE69"/>
    <w:rsid w:val="494BD2B6"/>
    <w:rsid w:val="4AD3D223"/>
    <w:rsid w:val="4D319C74"/>
    <w:rsid w:val="4D9E3410"/>
    <w:rsid w:val="4ED20BA2"/>
    <w:rsid w:val="4FBA3AED"/>
    <w:rsid w:val="4FFBDFA3"/>
    <w:rsid w:val="50B8FE8B"/>
    <w:rsid w:val="513DBC3E"/>
    <w:rsid w:val="51638C76"/>
    <w:rsid w:val="523BC99C"/>
    <w:rsid w:val="529F1818"/>
    <w:rsid w:val="52DAABFC"/>
    <w:rsid w:val="531604B7"/>
    <w:rsid w:val="5392B9B4"/>
    <w:rsid w:val="54B1D518"/>
    <w:rsid w:val="54C9DA7C"/>
    <w:rsid w:val="5708E0D3"/>
    <w:rsid w:val="5722D8A2"/>
    <w:rsid w:val="579226FB"/>
    <w:rsid w:val="57A74172"/>
    <w:rsid w:val="57E975DA"/>
    <w:rsid w:val="57ED612A"/>
    <w:rsid w:val="58AA142D"/>
    <w:rsid w:val="58CB8DBC"/>
    <w:rsid w:val="599CCCA0"/>
    <w:rsid w:val="59C47587"/>
    <w:rsid w:val="59F8C917"/>
    <w:rsid w:val="5A19D262"/>
    <w:rsid w:val="5A45E48E"/>
    <w:rsid w:val="5B5A24F1"/>
    <w:rsid w:val="5B7FA259"/>
    <w:rsid w:val="5BD86177"/>
    <w:rsid w:val="5C6FB7C1"/>
    <w:rsid w:val="5CA3BEA0"/>
    <w:rsid w:val="5E5C0CB1"/>
    <w:rsid w:val="5E733C1E"/>
    <w:rsid w:val="60833AFA"/>
    <w:rsid w:val="62EAADA6"/>
    <w:rsid w:val="64C0DD6F"/>
    <w:rsid w:val="65D3B447"/>
    <w:rsid w:val="67E67147"/>
    <w:rsid w:val="6844FD04"/>
    <w:rsid w:val="68DAC488"/>
    <w:rsid w:val="69530E7F"/>
    <w:rsid w:val="69917F15"/>
    <w:rsid w:val="69A8C7F7"/>
    <w:rsid w:val="6AA4DDBA"/>
    <w:rsid w:val="6AA51D6B"/>
    <w:rsid w:val="6B1D3B0F"/>
    <w:rsid w:val="6D4FE11B"/>
    <w:rsid w:val="6E64F038"/>
    <w:rsid w:val="6ED0A259"/>
    <w:rsid w:val="6F25C688"/>
    <w:rsid w:val="70BCD091"/>
    <w:rsid w:val="7223523E"/>
    <w:rsid w:val="725A9F97"/>
    <w:rsid w:val="726FDBA9"/>
    <w:rsid w:val="7322D2C4"/>
    <w:rsid w:val="73DAB279"/>
    <w:rsid w:val="74C43125"/>
    <w:rsid w:val="74F5EF16"/>
    <w:rsid w:val="755AF300"/>
    <w:rsid w:val="758763C9"/>
    <w:rsid w:val="771E5DEA"/>
    <w:rsid w:val="781832E8"/>
    <w:rsid w:val="784E8791"/>
    <w:rsid w:val="78572888"/>
    <w:rsid w:val="788779E2"/>
    <w:rsid w:val="789293C2"/>
    <w:rsid w:val="79001BBD"/>
    <w:rsid w:val="79296659"/>
    <w:rsid w:val="797A16AE"/>
    <w:rsid w:val="79BE9AC1"/>
    <w:rsid w:val="7A234A43"/>
    <w:rsid w:val="7AD598E3"/>
    <w:rsid w:val="7BE7CFB6"/>
    <w:rsid w:val="7D9A1F80"/>
    <w:rsid w:val="7F587E15"/>
    <w:rsid w:val="7F6689F4"/>
    <w:rsid w:val="7FEC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2"/>
    </o:shapelayout>
  </w:shapeDefaults>
  <w:decimalSymbol w:val="."/>
  <w:listSeparator w:val=","/>
  <w14:docId w14:val="4CFD52E3"/>
  <w15:docId w15:val="{547D9A9A-947D-4FCC-8C18-ADD631A6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uiPriority w:val="34"/>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character" w:styleId="CommentReference">
    <w:name w:val="annotation reference"/>
    <w:basedOn w:val="DefaultParagraphFont"/>
    <w:semiHidden/>
    <w:unhideWhenUsed/>
    <w:rsid w:val="006B102C"/>
    <w:rPr>
      <w:sz w:val="16"/>
      <w:szCs w:val="16"/>
    </w:rPr>
  </w:style>
  <w:style w:type="paragraph" w:styleId="CommentText">
    <w:name w:val="annotation text"/>
    <w:basedOn w:val="Normal"/>
    <w:link w:val="CommentTextChar"/>
    <w:semiHidden/>
    <w:unhideWhenUsed/>
    <w:rsid w:val="006B102C"/>
    <w:pPr>
      <w:spacing w:line="240" w:lineRule="auto"/>
    </w:pPr>
    <w:rPr>
      <w:sz w:val="20"/>
      <w:szCs w:val="20"/>
    </w:rPr>
  </w:style>
  <w:style w:type="character" w:customStyle="1" w:styleId="CommentTextChar">
    <w:name w:val="Comment Text Char"/>
    <w:basedOn w:val="DefaultParagraphFont"/>
    <w:link w:val="CommentText"/>
    <w:semiHidden/>
    <w:rsid w:val="006B102C"/>
    <w:rPr>
      <w:sz w:val="20"/>
      <w:szCs w:val="20"/>
    </w:rPr>
  </w:style>
  <w:style w:type="paragraph" w:styleId="CommentSubject">
    <w:name w:val="annotation subject"/>
    <w:basedOn w:val="CommentText"/>
    <w:next w:val="CommentText"/>
    <w:link w:val="CommentSubjectChar"/>
    <w:semiHidden/>
    <w:unhideWhenUsed/>
    <w:rsid w:val="006B102C"/>
    <w:rPr>
      <w:b/>
      <w:bCs/>
    </w:rPr>
  </w:style>
  <w:style w:type="character" w:customStyle="1" w:styleId="CommentSubjectChar">
    <w:name w:val="Comment Subject Char"/>
    <w:basedOn w:val="CommentTextChar"/>
    <w:link w:val="CommentSubject"/>
    <w:semiHidden/>
    <w:rsid w:val="006B102C"/>
    <w:rPr>
      <w:b/>
      <w:bCs/>
      <w:sz w:val="20"/>
      <w:szCs w:val="20"/>
    </w:rPr>
  </w:style>
  <w:style w:type="paragraph" w:styleId="BalloonText">
    <w:name w:val="Balloon Text"/>
    <w:basedOn w:val="Normal"/>
    <w:link w:val="BalloonTextChar"/>
    <w:semiHidden/>
    <w:unhideWhenUsed/>
    <w:rsid w:val="006B102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B102C"/>
    <w:rPr>
      <w:rFonts w:ascii="Segoe UI" w:hAnsi="Segoe UI" w:cs="Segoe UI"/>
      <w:sz w:val="18"/>
      <w:szCs w:val="18"/>
    </w:rPr>
  </w:style>
  <w:style w:type="paragraph" w:styleId="Header">
    <w:name w:val="header"/>
    <w:basedOn w:val="Normal"/>
    <w:link w:val="HeaderChar"/>
    <w:uiPriority w:val="99"/>
    <w:unhideWhenUsed/>
    <w:rsid w:val="006A403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A403D"/>
  </w:style>
  <w:style w:type="paragraph" w:styleId="Revision">
    <w:name w:val="Revision"/>
    <w:hidden/>
    <w:uiPriority w:val="99"/>
    <w:semiHidden/>
    <w:rsid w:val="00AA6C10"/>
    <w:pPr>
      <w:spacing w:before="0" w:line="240" w:lineRule="auto"/>
    </w:pPr>
  </w:style>
  <w:style w:type="character" w:styleId="FollowedHyperlink">
    <w:name w:val="FollowedHyperlink"/>
    <w:basedOn w:val="DefaultParagraphFont"/>
    <w:semiHidden/>
    <w:unhideWhenUsed/>
    <w:rsid w:val="00E91B72"/>
    <w:rPr>
      <w:color w:val="5D295F" w:themeColor="followedHyperlink"/>
      <w:u w:val="single"/>
    </w:rPr>
  </w:style>
  <w:style w:type="character" w:styleId="UnresolvedMention">
    <w:name w:val="Unresolved Mention"/>
    <w:basedOn w:val="DefaultParagraphFont"/>
    <w:uiPriority w:val="99"/>
    <w:semiHidden/>
    <w:unhideWhenUsed/>
    <w:rsid w:val="00400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102795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rules/4300/" TargetMode="External"/><Relationship Id="rId18" Type="http://schemas.openxmlformats.org/officeDocument/2006/relationships/hyperlink" Target="mailto:natasha.kukowski@state.mn.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ud.gov/states/minnesota/community/cdbg" TargetMode="External"/><Relationship Id="rId17" Type="http://schemas.openxmlformats.org/officeDocument/2006/relationships/hyperlink" Target="https://mn.gov/deed/government/financial-assistance/community-funding/small-cities.jsp" TargetMode="External"/><Relationship Id="rId2" Type="http://schemas.openxmlformats.org/officeDocument/2006/relationships/customXml" Target="../customXml/item2.xml"/><Relationship Id="rId16" Type="http://schemas.openxmlformats.org/officeDocument/2006/relationships/hyperlink" Target="https://mn.gov/deed/assets/scdp-a-z-guide_tcm1045-255727.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mn.gov/deed/government/financial-assistance/community-funding/small-cities.js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deed/assets/scdp-a-z-guide_tcm1045-255727.pd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ukowsk\AppData\Local\Microsoft\Office\DEED_Templates\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0C3A8-FECA-4D06-AC51-064F3B7FD9B3}"/>
</file>

<file path=customXml/itemProps2.xml><?xml version="1.0" encoding="utf-8"?>
<ds:datastoreItem xmlns:ds="http://schemas.openxmlformats.org/officeDocument/2006/customXml" ds:itemID="{E16F66D9-4A91-437C-B250-D2C0C511D7BD}">
  <ds:schemaRefs>
    <ds:schemaRef ds:uri="http://schemas.microsoft.com/sharepoint/v3/contenttype/forms"/>
  </ds:schemaRefs>
</ds:datastoreItem>
</file>

<file path=customXml/itemProps3.xml><?xml version="1.0" encoding="utf-8"?>
<ds:datastoreItem xmlns:ds="http://schemas.openxmlformats.org/officeDocument/2006/customXml" ds:itemID="{0E228ECF-4407-42A3-AE1F-C69F45EC84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648447-1285-41C3-AFDF-006D280B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Use</Template>
  <TotalTime>4</TotalTime>
  <Pages>9</Pages>
  <Words>2731</Words>
  <Characters>16665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Small Cities Development Program (SCDP) 2025 Application Guide</vt:lpstr>
    </vt:vector>
  </TitlesOfParts>
  <Manager/>
  <Company/>
  <LinksUpToDate>false</LinksUpToDate>
  <CharactersWithSpaces>19358</CharactersWithSpaces>
  <SharedDoc>false</SharedDoc>
  <HLinks>
    <vt:vector size="54" baseType="variant">
      <vt:variant>
        <vt:i4>3801156</vt:i4>
      </vt:variant>
      <vt:variant>
        <vt:i4>24</vt:i4>
      </vt:variant>
      <vt:variant>
        <vt:i4>0</vt:i4>
      </vt:variant>
      <vt:variant>
        <vt:i4>5</vt:i4>
      </vt:variant>
      <vt:variant>
        <vt:lpwstr>https://mn.gov/deed/government/financial-assistance/community-funding/small-cities.jsp</vt:lpwstr>
      </vt:variant>
      <vt:variant>
        <vt:lpwstr>7</vt:lpwstr>
      </vt:variant>
      <vt:variant>
        <vt:i4>4325471</vt:i4>
      </vt:variant>
      <vt:variant>
        <vt:i4>21</vt:i4>
      </vt:variant>
      <vt:variant>
        <vt:i4>0</vt:i4>
      </vt:variant>
      <vt:variant>
        <vt:i4>5</vt:i4>
      </vt:variant>
      <vt:variant>
        <vt:lpwstr>https://www.ecfr.gov/current/title-2/subtitle-A/chapter-II/part-200?toc=1</vt:lpwstr>
      </vt:variant>
      <vt:variant>
        <vt:lpwstr/>
      </vt:variant>
      <vt:variant>
        <vt:i4>3735563</vt:i4>
      </vt:variant>
      <vt:variant>
        <vt:i4>18</vt:i4>
      </vt:variant>
      <vt:variant>
        <vt:i4>0</vt:i4>
      </vt:variant>
      <vt:variant>
        <vt:i4>5</vt:i4>
      </vt:variant>
      <vt:variant>
        <vt:lpwstr>https://mn.gov/deed/assets/scdp-a-z-guide_tcm1045-255727.pdf</vt:lpwstr>
      </vt:variant>
      <vt:variant>
        <vt:lpwstr/>
      </vt:variant>
      <vt:variant>
        <vt:i4>3801203</vt:i4>
      </vt:variant>
      <vt:variant>
        <vt:i4>15</vt:i4>
      </vt:variant>
      <vt:variant>
        <vt:i4>0</vt:i4>
      </vt:variant>
      <vt:variant>
        <vt:i4>5</vt:i4>
      </vt:variant>
      <vt:variant>
        <vt:lpwstr>https://mn.gov/deed/government/financial-assistance/community-funding/small-cities.jsp</vt:lpwstr>
      </vt:variant>
      <vt:variant>
        <vt:lpwstr/>
      </vt:variant>
      <vt:variant>
        <vt:i4>3735563</vt:i4>
      </vt:variant>
      <vt:variant>
        <vt:i4>12</vt:i4>
      </vt:variant>
      <vt:variant>
        <vt:i4>0</vt:i4>
      </vt:variant>
      <vt:variant>
        <vt:i4>5</vt:i4>
      </vt:variant>
      <vt:variant>
        <vt:lpwstr>https://mn.gov/deed/assets/scdp-a-z-guide_tcm1045-255727.pdf</vt:lpwstr>
      </vt:variant>
      <vt:variant>
        <vt:lpwstr/>
      </vt:variant>
      <vt:variant>
        <vt:i4>983073</vt:i4>
      </vt:variant>
      <vt:variant>
        <vt:i4>9</vt:i4>
      </vt:variant>
      <vt:variant>
        <vt:i4>0</vt:i4>
      </vt:variant>
      <vt:variant>
        <vt:i4>5</vt:i4>
      </vt:variant>
      <vt:variant>
        <vt:lpwstr>https://mn.gov/deed/assets/scdp-a-z-guide_tcm1045-255727.pdf</vt:lpwstr>
      </vt:variant>
      <vt:variant>
        <vt:lpwstr>page=28</vt:lpwstr>
      </vt:variant>
      <vt:variant>
        <vt:i4>3932282</vt:i4>
      </vt:variant>
      <vt:variant>
        <vt:i4>6</vt:i4>
      </vt:variant>
      <vt:variant>
        <vt:i4>0</vt:i4>
      </vt:variant>
      <vt:variant>
        <vt:i4>5</vt:i4>
      </vt:variant>
      <vt:variant>
        <vt:lpwstr>https://www.revisor.mn.gov/rules/4300/</vt:lpwstr>
      </vt:variant>
      <vt:variant>
        <vt:lpwstr/>
      </vt:variant>
      <vt:variant>
        <vt:i4>2228345</vt:i4>
      </vt:variant>
      <vt:variant>
        <vt:i4>3</vt:i4>
      </vt:variant>
      <vt:variant>
        <vt:i4>0</vt:i4>
      </vt:variant>
      <vt:variant>
        <vt:i4>5</vt:i4>
      </vt:variant>
      <vt:variant>
        <vt:lpwstr>https://www.hud.gov/states/minnesota/community/cdbg</vt:lpwstr>
      </vt:variant>
      <vt:variant>
        <vt:lpwstr/>
      </vt:variant>
      <vt:variant>
        <vt:i4>3801203</vt:i4>
      </vt:variant>
      <vt:variant>
        <vt:i4>0</vt:i4>
      </vt:variant>
      <vt:variant>
        <vt:i4>0</vt:i4>
      </vt:variant>
      <vt:variant>
        <vt:i4>5</vt:i4>
      </vt:variant>
      <vt:variant>
        <vt:lpwstr>https://mn.gov/deed/government/financial-assistance/community-funding/small-cities.jsp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Development Program (SCDP) 2026 Application Guide</dc:title>
  <dc:subject/>
  <dc:creator>Tim Larson</dc:creator>
  <cp:keywords/>
  <dc:description>Document template version 1.2, Released 4-2017</dc:description>
  <cp:lastModifiedBy>Kukowski, Natasha (DEED)</cp:lastModifiedBy>
  <cp:revision>2</cp:revision>
  <dcterms:created xsi:type="dcterms:W3CDTF">2026-01-07T02:46:00Z</dcterms:created>
  <dcterms:modified xsi:type="dcterms:W3CDTF">2026-01-07T02:46:00Z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