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DFA0C" w14:textId="4BDD7DDC" w:rsidR="00C15110" w:rsidRPr="00DC3B17" w:rsidRDefault="00315A7E" w:rsidP="00BF4B63">
      <w:pPr>
        <w:pStyle w:val="Heading1"/>
        <w:spacing w:before="120" w:after="120"/>
        <w:contextualSpacing w:val="0"/>
        <w:rPr>
          <w:color w:val="004D8D" w:themeColor="accent1" w:themeTint="E6"/>
          <w:sz w:val="40"/>
          <w:szCs w:val="40"/>
        </w:rPr>
      </w:pPr>
      <w:r w:rsidRPr="00DC3B17">
        <w:rPr>
          <w:color w:val="004D8D" w:themeColor="accent1" w:themeTint="E6"/>
          <w:sz w:val="40"/>
          <w:szCs w:val="40"/>
        </w:rPr>
        <w:t>S</w:t>
      </w:r>
      <w:r w:rsidR="00D86599" w:rsidRPr="00DC3B17">
        <w:rPr>
          <w:color w:val="004D8D" w:themeColor="accent1" w:themeTint="E6"/>
          <w:sz w:val="40"/>
          <w:szCs w:val="40"/>
        </w:rPr>
        <w:t xml:space="preserve">SB </w:t>
      </w:r>
      <w:r w:rsidR="00856AFB" w:rsidRPr="00DC3B17">
        <w:rPr>
          <w:color w:val="004D8D" w:themeColor="accent1" w:themeTint="E6"/>
          <w:sz w:val="40"/>
          <w:szCs w:val="40"/>
        </w:rPr>
        <w:t>Community Partners</w:t>
      </w:r>
      <w:r w:rsidR="00D86599" w:rsidRPr="00DC3B17">
        <w:rPr>
          <w:color w:val="004D8D" w:themeColor="accent1" w:themeTint="E6"/>
          <w:sz w:val="40"/>
          <w:szCs w:val="40"/>
        </w:rPr>
        <w:t xml:space="preserve"> </w:t>
      </w:r>
      <w:r w:rsidR="00D0385B" w:rsidRPr="00DC3B17">
        <w:rPr>
          <w:color w:val="004D8D" w:themeColor="accent1" w:themeTint="E6"/>
          <w:sz w:val="40"/>
          <w:szCs w:val="40"/>
        </w:rPr>
        <w:t xml:space="preserve">Quarterly </w:t>
      </w:r>
      <w:r w:rsidR="00D86599" w:rsidRPr="00DC3B17">
        <w:rPr>
          <w:color w:val="004D8D" w:themeColor="accent1" w:themeTint="E6"/>
          <w:sz w:val="40"/>
          <w:szCs w:val="40"/>
        </w:rPr>
        <w:t>Forum</w:t>
      </w:r>
    </w:p>
    <w:p w14:paraId="248E55BC" w14:textId="3A50CF5F" w:rsidR="00C15110" w:rsidRPr="000F3468" w:rsidRDefault="0077220F" w:rsidP="00F62BA2">
      <w:pPr>
        <w:pStyle w:val="SubtitleTitleandSubtitles"/>
        <w:pBdr>
          <w:bottom w:val="single" w:sz="4" w:space="0" w:color="auto"/>
        </w:pBdr>
        <w:spacing w:after="0"/>
        <w:contextualSpacing w:val="0"/>
        <w:rPr>
          <w:sz w:val="24"/>
          <w:szCs w:val="28"/>
        </w:rPr>
      </w:pPr>
      <w:r>
        <w:rPr>
          <w:sz w:val="24"/>
          <w:szCs w:val="28"/>
        </w:rPr>
        <w:t>Tu</w:t>
      </w:r>
      <w:r w:rsidR="002D3A50">
        <w:rPr>
          <w:sz w:val="24"/>
          <w:szCs w:val="28"/>
        </w:rPr>
        <w:t>es</w:t>
      </w:r>
      <w:r w:rsidR="00C15110" w:rsidRPr="000F3468">
        <w:rPr>
          <w:sz w:val="24"/>
          <w:szCs w:val="28"/>
        </w:rPr>
        <w:t>day,</w:t>
      </w:r>
      <w:r w:rsidR="00735C0A">
        <w:rPr>
          <w:sz w:val="24"/>
          <w:szCs w:val="28"/>
        </w:rPr>
        <w:t xml:space="preserve"> </w:t>
      </w:r>
      <w:r w:rsidR="00951D88">
        <w:rPr>
          <w:sz w:val="24"/>
          <w:szCs w:val="28"/>
        </w:rPr>
        <w:t>October 14</w:t>
      </w:r>
      <w:r w:rsidR="00C54C54">
        <w:rPr>
          <w:sz w:val="24"/>
          <w:szCs w:val="28"/>
        </w:rPr>
        <w:t>, 202</w:t>
      </w:r>
      <w:r w:rsidR="00735C0A">
        <w:rPr>
          <w:sz w:val="24"/>
          <w:szCs w:val="28"/>
        </w:rPr>
        <w:t>5</w:t>
      </w:r>
      <w:r w:rsidR="00C15110" w:rsidRPr="000F3468">
        <w:rPr>
          <w:sz w:val="24"/>
          <w:szCs w:val="28"/>
        </w:rPr>
        <w:t xml:space="preserve">: </w:t>
      </w:r>
      <w:r w:rsidR="00F60D2D">
        <w:rPr>
          <w:sz w:val="24"/>
          <w:szCs w:val="28"/>
        </w:rPr>
        <w:t>8</w:t>
      </w:r>
      <w:r w:rsidR="00C15110" w:rsidRPr="000F3468">
        <w:rPr>
          <w:sz w:val="24"/>
          <w:szCs w:val="28"/>
        </w:rPr>
        <w:t>:</w:t>
      </w:r>
      <w:r w:rsidR="00F60D2D">
        <w:rPr>
          <w:sz w:val="24"/>
          <w:szCs w:val="28"/>
        </w:rPr>
        <w:t>3</w:t>
      </w:r>
      <w:r w:rsidR="00C15110" w:rsidRPr="000F3468">
        <w:rPr>
          <w:sz w:val="24"/>
          <w:szCs w:val="28"/>
        </w:rPr>
        <w:t>0</w:t>
      </w:r>
      <w:r w:rsidR="007070EB">
        <w:rPr>
          <w:sz w:val="24"/>
          <w:szCs w:val="28"/>
        </w:rPr>
        <w:t xml:space="preserve"> am</w:t>
      </w:r>
      <w:r w:rsidR="00AA45F0">
        <w:rPr>
          <w:sz w:val="24"/>
          <w:szCs w:val="28"/>
        </w:rPr>
        <w:t xml:space="preserve"> </w:t>
      </w:r>
      <w:r w:rsidR="00C15110" w:rsidRPr="000F3468">
        <w:rPr>
          <w:sz w:val="24"/>
          <w:szCs w:val="28"/>
        </w:rPr>
        <w:t xml:space="preserve">– </w:t>
      </w:r>
      <w:r w:rsidR="00F60D2D">
        <w:rPr>
          <w:sz w:val="24"/>
          <w:szCs w:val="28"/>
        </w:rPr>
        <w:t>9</w:t>
      </w:r>
      <w:r w:rsidR="00FF6B28">
        <w:rPr>
          <w:sz w:val="24"/>
          <w:szCs w:val="28"/>
        </w:rPr>
        <w:t>:</w:t>
      </w:r>
      <w:r w:rsidR="00F60D2D">
        <w:rPr>
          <w:sz w:val="24"/>
          <w:szCs w:val="28"/>
        </w:rPr>
        <w:t>3</w:t>
      </w:r>
      <w:r w:rsidR="00FF6B28">
        <w:rPr>
          <w:sz w:val="24"/>
          <w:szCs w:val="28"/>
        </w:rPr>
        <w:t>0</w:t>
      </w:r>
      <w:r w:rsidR="00C15110" w:rsidRPr="00E935EB">
        <w:rPr>
          <w:sz w:val="24"/>
          <w:szCs w:val="28"/>
        </w:rPr>
        <w:t xml:space="preserve"> </w:t>
      </w:r>
      <w:r w:rsidR="00F60D2D">
        <w:rPr>
          <w:sz w:val="24"/>
          <w:szCs w:val="28"/>
        </w:rPr>
        <w:t>a</w:t>
      </w:r>
      <w:r w:rsidR="00C15110" w:rsidRPr="00E935EB">
        <w:rPr>
          <w:sz w:val="24"/>
          <w:szCs w:val="28"/>
        </w:rPr>
        <w:t>m</w:t>
      </w:r>
    </w:p>
    <w:p w14:paraId="52EDF04E" w14:textId="6A349295" w:rsidR="00951D88" w:rsidRDefault="003F5025" w:rsidP="00DC3B17">
      <w:pPr>
        <w:pStyle w:val="SubtitleTitleandSubtitles"/>
        <w:pBdr>
          <w:bottom w:val="single" w:sz="4" w:space="0" w:color="auto"/>
        </w:pBdr>
        <w:spacing w:after="0"/>
        <w:contextualSpacing w:val="0"/>
        <w:rPr>
          <w:sz w:val="24"/>
          <w:szCs w:val="28"/>
        </w:rPr>
      </w:pPr>
      <w:r>
        <w:rPr>
          <w:sz w:val="24"/>
          <w:szCs w:val="28"/>
        </w:rPr>
        <w:t>Zoom Video Meeting</w:t>
      </w:r>
      <w:r w:rsidR="00B91D47">
        <w:rPr>
          <w:sz w:val="24"/>
          <w:szCs w:val="28"/>
        </w:rPr>
        <w:t xml:space="preserve"> – See Outlook </w:t>
      </w:r>
      <w:r w:rsidR="009553D4">
        <w:rPr>
          <w:sz w:val="24"/>
          <w:szCs w:val="28"/>
        </w:rPr>
        <w:t xml:space="preserve">Invitation </w:t>
      </w:r>
      <w:r w:rsidR="00B91D47">
        <w:rPr>
          <w:sz w:val="24"/>
          <w:szCs w:val="28"/>
        </w:rPr>
        <w:t>for Information</w:t>
      </w:r>
    </w:p>
    <w:p w14:paraId="0E71FE62" w14:textId="77777777" w:rsidR="00CD1A84" w:rsidRDefault="00CD1A84" w:rsidP="00DC3B17">
      <w:pPr>
        <w:pStyle w:val="SubtitleTitleandSubtitles"/>
        <w:pBdr>
          <w:bottom w:val="single" w:sz="4" w:space="0" w:color="auto"/>
        </w:pBdr>
        <w:spacing w:after="0"/>
        <w:contextualSpacing w:val="0"/>
        <w:rPr>
          <w:sz w:val="24"/>
          <w:szCs w:val="28"/>
        </w:rPr>
      </w:pPr>
    </w:p>
    <w:p w14:paraId="28B5787B" w14:textId="5FD89EE6" w:rsidR="007D1316" w:rsidRDefault="00154DB8" w:rsidP="00951D88">
      <w:pPr>
        <w:pStyle w:val="SubtitleTitleandSubtitles"/>
        <w:pBdr>
          <w:bottom w:val="single" w:sz="4" w:space="0" w:color="auto"/>
        </w:pBdr>
        <w:spacing w:after="0"/>
      </w:pPr>
      <w:r>
        <w:t> </w:t>
      </w:r>
      <w:r w:rsidR="0002672F">
        <w:rPr>
          <w:noProof/>
        </w:rPr>
        <w:drawing>
          <wp:inline distT="0" distB="0" distL="0" distR="0" wp14:anchorId="620F9751" wp14:editId="4294393A">
            <wp:extent cx="5619750" cy="1708150"/>
            <wp:effectExtent l="0" t="0" r="0" b="6350"/>
            <wp:docPr id="463307864" name="Picture 3" descr="Fall day with beautiful colors on a path with trees on either s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307864" name="Picture 3" descr="Fall day with beautiful colors on a path with trees on either sid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03935" w14:textId="77777777" w:rsidR="00DC3B17" w:rsidRDefault="00DC3B17" w:rsidP="00951D88">
      <w:pPr>
        <w:pStyle w:val="SubtitleTitleandSubtitles"/>
        <w:pBdr>
          <w:bottom w:val="single" w:sz="4" w:space="0" w:color="auto"/>
        </w:pBdr>
        <w:spacing w:after="0"/>
        <w:rPr>
          <w:color w:val="3B5F10" w:themeColor="accent2" w:themeShade="80"/>
        </w:rPr>
      </w:pPr>
    </w:p>
    <w:p w14:paraId="2EE07CED" w14:textId="127EDE5B" w:rsidR="01585A67" w:rsidRPr="00F62BA2" w:rsidRDefault="00F118E1" w:rsidP="00F50C4C">
      <w:pPr>
        <w:pStyle w:val="Heading2"/>
        <w:spacing w:before="120"/>
        <w:rPr>
          <w:color w:val="3B5F10" w:themeColor="accent2" w:themeShade="80"/>
        </w:rPr>
      </w:pPr>
      <w:r w:rsidRPr="31DB318B">
        <w:rPr>
          <w:color w:val="3B5F10" w:themeColor="accent2" w:themeShade="80"/>
        </w:rPr>
        <w:t>quarterly forum</w:t>
      </w:r>
      <w:r w:rsidR="00857804" w:rsidRPr="31DB318B">
        <w:rPr>
          <w:color w:val="3B5F10" w:themeColor="accent2" w:themeShade="80"/>
        </w:rPr>
        <w:t xml:space="preserve"> Objectives</w:t>
      </w:r>
    </w:p>
    <w:p w14:paraId="4968FC24" w14:textId="14CE1542" w:rsidR="00EE73EC" w:rsidRPr="00DC3B17" w:rsidRDefault="004E3F36" w:rsidP="00DC3B17">
      <w:pPr>
        <w:pStyle w:val="ListParagraph"/>
        <w:numPr>
          <w:ilvl w:val="0"/>
          <w:numId w:val="41"/>
        </w:numPr>
        <w:spacing w:after="60"/>
        <w:rPr>
          <w:szCs w:val="24"/>
        </w:rPr>
      </w:pPr>
      <w:r>
        <w:t xml:space="preserve">Provide </w:t>
      </w:r>
      <w:r w:rsidR="00DB0453">
        <w:t xml:space="preserve">updates </w:t>
      </w:r>
      <w:r w:rsidR="003119C4">
        <w:t xml:space="preserve">and announcements related </w:t>
      </w:r>
      <w:r w:rsidR="00A62406">
        <w:t xml:space="preserve">to SSB’s Community Partners team, strategic plan, </w:t>
      </w:r>
      <w:r w:rsidR="00A36339">
        <w:t>and project</w:t>
      </w:r>
      <w:r w:rsidR="00680F16">
        <w:t xml:space="preserve"> progress</w:t>
      </w:r>
      <w:r w:rsidR="00A62406">
        <w:t>.</w:t>
      </w:r>
    </w:p>
    <w:p w14:paraId="79ACF803" w14:textId="7223B649" w:rsidR="000469EA" w:rsidRPr="00F62BA2" w:rsidRDefault="00AB1ADA" w:rsidP="000469EA">
      <w:pPr>
        <w:pStyle w:val="ListParagraph"/>
        <w:numPr>
          <w:ilvl w:val="0"/>
          <w:numId w:val="41"/>
        </w:numPr>
        <w:spacing w:after="60"/>
      </w:pPr>
      <w:r>
        <w:t xml:space="preserve">Educate </w:t>
      </w:r>
      <w:r w:rsidR="00220F0C">
        <w:t xml:space="preserve">and Outreach </w:t>
      </w:r>
      <w:r w:rsidR="0018799B">
        <w:t xml:space="preserve">for </w:t>
      </w:r>
      <w:r w:rsidR="00A62406" w:rsidRPr="000C1B6D">
        <w:t xml:space="preserve">SSB Community Partners </w:t>
      </w:r>
      <w:r w:rsidR="00002095">
        <w:t>an</w:t>
      </w:r>
      <w:r w:rsidR="0063304D">
        <w:t xml:space="preserve">d </w:t>
      </w:r>
      <w:r w:rsidR="0018799B">
        <w:t>S</w:t>
      </w:r>
      <w:r w:rsidR="0063304D">
        <w:t>taff</w:t>
      </w:r>
      <w:r w:rsidR="0018799B">
        <w:t>:</w:t>
      </w:r>
      <w:r w:rsidR="00A62406" w:rsidRPr="000C1B6D">
        <w:t xml:space="preserve"> </w:t>
      </w:r>
      <w:r w:rsidR="00704A17">
        <w:t>educate</w:t>
      </w:r>
      <w:r w:rsidR="00A36339">
        <w:t xml:space="preserve"> on relevant topics, </w:t>
      </w:r>
      <w:r w:rsidR="000C1B6D" w:rsidRPr="000C1B6D">
        <w:t xml:space="preserve">new </w:t>
      </w:r>
      <w:r w:rsidR="00A36339">
        <w:t>processes</w:t>
      </w:r>
      <w:r w:rsidR="000C1B6D" w:rsidRPr="000C1B6D">
        <w:t xml:space="preserve">, </w:t>
      </w:r>
      <w:r w:rsidR="004F2651" w:rsidRPr="000C1B6D">
        <w:t>procedures,</w:t>
      </w:r>
      <w:r w:rsidR="000C1B6D" w:rsidRPr="000C1B6D">
        <w:t xml:space="preserve"> policies forthcoming</w:t>
      </w:r>
      <w:r w:rsidR="00A4306C">
        <w:t xml:space="preserve">, spotlight </w:t>
      </w:r>
      <w:r w:rsidR="00704A17">
        <w:t>accomplishments of community</w:t>
      </w:r>
      <w:r w:rsidR="00A36339">
        <w:t xml:space="preserve"> members</w:t>
      </w:r>
      <w:r w:rsidR="000C1B6D" w:rsidRPr="000C1B6D">
        <w:t>.</w:t>
      </w:r>
    </w:p>
    <w:p w14:paraId="13043317" w14:textId="77777777" w:rsidR="00DC3B17" w:rsidRDefault="00DC3B17" w:rsidP="00DC3B17">
      <w:pPr>
        <w:pStyle w:val="SubtitleTitleandSubtitles"/>
        <w:pBdr>
          <w:bottom w:val="single" w:sz="4" w:space="0" w:color="auto"/>
        </w:pBdr>
        <w:spacing w:after="0"/>
        <w:jc w:val="left"/>
        <w:rPr>
          <w:color w:val="3B5F10" w:themeColor="accent2" w:themeShade="80"/>
        </w:rPr>
      </w:pPr>
    </w:p>
    <w:p w14:paraId="3A571945" w14:textId="692ED9CD" w:rsidR="00281795" w:rsidRPr="001004E9" w:rsidRDefault="00281795" w:rsidP="00937497">
      <w:pPr>
        <w:pStyle w:val="Heading2"/>
        <w:tabs>
          <w:tab w:val="left" w:pos="2160"/>
        </w:tabs>
        <w:spacing w:after="60"/>
        <w:jc w:val="both"/>
        <w:rPr>
          <w:color w:val="3B5F10" w:themeColor="accent2" w:themeShade="80"/>
        </w:rPr>
      </w:pPr>
      <w:r w:rsidRPr="001004E9">
        <w:rPr>
          <w:color w:val="3B5F10" w:themeColor="accent2" w:themeShade="80"/>
        </w:rPr>
        <w:t>AGENDA</w:t>
      </w:r>
    </w:p>
    <w:p w14:paraId="11B530EE" w14:textId="2A1E6B60" w:rsidR="00F535FA" w:rsidRPr="00C52DFB" w:rsidRDefault="00281795" w:rsidP="00901010">
      <w:pPr>
        <w:pStyle w:val="ListParagraph"/>
        <w:numPr>
          <w:ilvl w:val="0"/>
          <w:numId w:val="42"/>
        </w:numPr>
        <w:spacing w:before="120"/>
        <w:rPr>
          <w:b/>
          <w:szCs w:val="24"/>
        </w:rPr>
      </w:pPr>
      <w:r w:rsidRPr="00F3418C">
        <w:rPr>
          <w:b/>
          <w:szCs w:val="24"/>
        </w:rPr>
        <w:t xml:space="preserve">Welcome and </w:t>
      </w:r>
      <w:r w:rsidR="009A6778">
        <w:rPr>
          <w:b/>
          <w:szCs w:val="24"/>
        </w:rPr>
        <w:t>Plan for the Day</w:t>
      </w:r>
      <w:r w:rsidRPr="00F3418C">
        <w:rPr>
          <w:b/>
          <w:szCs w:val="24"/>
        </w:rPr>
        <w:t xml:space="preserve"> </w:t>
      </w:r>
      <w:r w:rsidR="00D05415">
        <w:rPr>
          <w:bCs/>
          <w:szCs w:val="24"/>
        </w:rPr>
        <w:t>(</w:t>
      </w:r>
      <w:r w:rsidR="00F60D2D">
        <w:rPr>
          <w:bCs/>
          <w:szCs w:val="24"/>
        </w:rPr>
        <w:t>8:30</w:t>
      </w:r>
      <w:r w:rsidR="00D05415">
        <w:rPr>
          <w:bCs/>
          <w:szCs w:val="24"/>
        </w:rPr>
        <w:t>-</w:t>
      </w:r>
      <w:r w:rsidR="00A36339">
        <w:rPr>
          <w:bCs/>
          <w:szCs w:val="24"/>
        </w:rPr>
        <w:t>8:35 am</w:t>
      </w:r>
      <w:r w:rsidR="00D05415">
        <w:rPr>
          <w:bCs/>
          <w:szCs w:val="24"/>
        </w:rPr>
        <w:t xml:space="preserve">, </w:t>
      </w:r>
      <w:r w:rsidR="00F60D2D">
        <w:rPr>
          <w:bCs/>
          <w:szCs w:val="24"/>
        </w:rPr>
        <w:t xml:space="preserve">5 </w:t>
      </w:r>
      <w:r w:rsidR="00D05415">
        <w:rPr>
          <w:bCs/>
          <w:szCs w:val="24"/>
        </w:rPr>
        <w:t xml:space="preserve">min) </w:t>
      </w:r>
      <w:r w:rsidR="003864D6">
        <w:rPr>
          <w:bCs/>
          <w:szCs w:val="24"/>
        </w:rPr>
        <w:t>Contract Team</w:t>
      </w:r>
    </w:p>
    <w:p w14:paraId="0C57C2F5" w14:textId="40159405" w:rsidR="00901010" w:rsidRPr="00901010" w:rsidRDefault="008712A2" w:rsidP="00901010">
      <w:pPr>
        <w:pStyle w:val="ListParagraph"/>
        <w:numPr>
          <w:ilvl w:val="0"/>
          <w:numId w:val="42"/>
        </w:numPr>
        <w:spacing w:before="120"/>
        <w:rPr>
          <w:b/>
          <w:bCs/>
        </w:rPr>
      </w:pPr>
      <w:bookmarkStart w:id="0" w:name="_Hlk76545040"/>
      <w:r w:rsidRPr="009642B1">
        <w:rPr>
          <w:b/>
          <w:bCs/>
        </w:rPr>
        <w:t xml:space="preserve">SSB </w:t>
      </w:r>
      <w:r w:rsidR="5A0B9CFE" w:rsidRPr="009642B1">
        <w:rPr>
          <w:b/>
          <w:bCs/>
        </w:rPr>
        <w:t>Community Partner</w:t>
      </w:r>
      <w:r w:rsidR="00630FFE">
        <w:rPr>
          <w:b/>
          <w:bCs/>
        </w:rPr>
        <w:t>s</w:t>
      </w:r>
      <w:r w:rsidR="5A0B9CFE" w:rsidRPr="009642B1">
        <w:rPr>
          <w:b/>
          <w:bCs/>
        </w:rPr>
        <w:t xml:space="preserve"> Team </w:t>
      </w:r>
      <w:r w:rsidRPr="009642B1">
        <w:rPr>
          <w:b/>
          <w:bCs/>
        </w:rPr>
        <w:t xml:space="preserve">Updates and </w:t>
      </w:r>
      <w:r w:rsidR="00EE73EC" w:rsidRPr="009642B1">
        <w:rPr>
          <w:b/>
          <w:bCs/>
        </w:rPr>
        <w:t xml:space="preserve">Announcements </w:t>
      </w:r>
      <w:r w:rsidR="00EE73EC" w:rsidRPr="00B810E0">
        <w:t>(</w:t>
      </w:r>
      <w:r>
        <w:t>8:</w:t>
      </w:r>
      <w:r w:rsidR="008E2AC7">
        <w:t>35</w:t>
      </w:r>
      <w:r>
        <w:t xml:space="preserve">- </w:t>
      </w:r>
      <w:r w:rsidR="008E2AC7">
        <w:t>8:</w:t>
      </w:r>
      <w:r w:rsidR="00BE7A69">
        <w:t xml:space="preserve">40 </w:t>
      </w:r>
      <w:r>
        <w:t xml:space="preserve">am, </w:t>
      </w:r>
      <w:r w:rsidR="00BE7A69">
        <w:t xml:space="preserve">5 </w:t>
      </w:r>
      <w:r>
        <w:t>min)</w:t>
      </w:r>
      <w:r w:rsidRPr="009642B1">
        <w:rPr>
          <w:b/>
          <w:bCs/>
        </w:rPr>
        <w:t xml:space="preserve"> </w:t>
      </w:r>
      <w:r w:rsidR="00B810E0">
        <w:rPr>
          <w:b/>
          <w:bCs/>
        </w:rPr>
        <w:tab/>
      </w:r>
      <w:r w:rsidR="00B810E0">
        <w:rPr>
          <w:b/>
          <w:bCs/>
        </w:rPr>
        <w:tab/>
      </w:r>
      <w:r w:rsidR="00B810E0" w:rsidRPr="00B810E0">
        <w:rPr>
          <w:bCs/>
          <w:i/>
          <w:iCs/>
          <w:szCs w:val="24"/>
        </w:rPr>
        <w:t>Jennifer Beilke, SSB Community Partner Relations and Contracts Specialist</w:t>
      </w:r>
    </w:p>
    <w:p w14:paraId="3361D9B2" w14:textId="679164B6" w:rsidR="008712A2" w:rsidRPr="009642B1" w:rsidRDefault="008712A2" w:rsidP="00901010">
      <w:pPr>
        <w:pStyle w:val="ListParagraph"/>
        <w:numPr>
          <w:ilvl w:val="0"/>
          <w:numId w:val="42"/>
        </w:numPr>
        <w:spacing w:before="120"/>
        <w:rPr>
          <w:b/>
          <w:bCs/>
        </w:rPr>
      </w:pPr>
      <w:r w:rsidRPr="009642B1">
        <w:rPr>
          <w:b/>
          <w:bCs/>
        </w:rPr>
        <w:t>Director’s notes</w:t>
      </w:r>
      <w:r w:rsidR="00B810E0">
        <w:rPr>
          <w:b/>
          <w:bCs/>
        </w:rPr>
        <w:t xml:space="preserve"> </w:t>
      </w:r>
      <w:r w:rsidR="00E75DE4">
        <w:rPr>
          <w:b/>
          <w:bCs/>
        </w:rPr>
        <w:t>–</w:t>
      </w:r>
      <w:r w:rsidR="00B810E0">
        <w:rPr>
          <w:b/>
          <w:bCs/>
        </w:rPr>
        <w:t xml:space="preserve"> </w:t>
      </w:r>
      <w:r w:rsidR="00E75DE4">
        <w:rPr>
          <w:i/>
          <w:iCs/>
        </w:rPr>
        <w:t xml:space="preserve">Natasha Jerde, SSB Director </w:t>
      </w:r>
      <w:r w:rsidR="00BE7A69">
        <w:rPr>
          <w:i/>
          <w:iCs/>
        </w:rPr>
        <w:t>(8:40 -</w:t>
      </w:r>
      <w:r w:rsidR="00AC5364">
        <w:rPr>
          <w:i/>
          <w:iCs/>
        </w:rPr>
        <w:t>8</w:t>
      </w:r>
      <w:r w:rsidR="00232BD3">
        <w:rPr>
          <w:i/>
          <w:iCs/>
        </w:rPr>
        <w:t>:5</w:t>
      </w:r>
      <w:r w:rsidR="00C52DFB">
        <w:rPr>
          <w:i/>
          <w:iCs/>
        </w:rPr>
        <w:t>0 am</w:t>
      </w:r>
      <w:r w:rsidR="00DB58D2">
        <w:rPr>
          <w:i/>
          <w:iCs/>
        </w:rPr>
        <w:t>,</w:t>
      </w:r>
      <w:r w:rsidR="00C52DFB">
        <w:rPr>
          <w:i/>
          <w:iCs/>
        </w:rPr>
        <w:t xml:space="preserve"> </w:t>
      </w:r>
      <w:r w:rsidR="00232BD3">
        <w:rPr>
          <w:i/>
          <w:iCs/>
        </w:rPr>
        <w:t>10</w:t>
      </w:r>
      <w:r w:rsidR="00C52DFB">
        <w:rPr>
          <w:i/>
          <w:iCs/>
        </w:rPr>
        <w:t xml:space="preserve"> min)</w:t>
      </w:r>
    </w:p>
    <w:p w14:paraId="5DE6FE9A" w14:textId="747C950D" w:rsidR="00CE56D5" w:rsidRPr="00CE56D5" w:rsidRDefault="4014CC06" w:rsidP="00901010">
      <w:pPr>
        <w:pStyle w:val="ListParagraph"/>
        <w:numPr>
          <w:ilvl w:val="0"/>
          <w:numId w:val="42"/>
        </w:numPr>
        <w:spacing w:before="120"/>
        <w:rPr>
          <w:b/>
          <w:bCs/>
          <w:szCs w:val="24"/>
        </w:rPr>
      </w:pPr>
      <w:r w:rsidRPr="009642B1">
        <w:rPr>
          <w:b/>
          <w:bCs/>
        </w:rPr>
        <w:t xml:space="preserve">Progress Updates – </w:t>
      </w:r>
      <w:r w:rsidR="00C52DFB">
        <w:rPr>
          <w:bCs/>
          <w:i/>
          <w:iCs/>
          <w:szCs w:val="24"/>
        </w:rPr>
        <w:t>Susan Kusz</w:t>
      </w:r>
      <w:r w:rsidR="00C52DFB" w:rsidRPr="00D05415">
        <w:rPr>
          <w:bCs/>
          <w:i/>
          <w:iCs/>
          <w:szCs w:val="24"/>
        </w:rPr>
        <w:t>, SSB Community Partner Relations and Contracts Specialist</w:t>
      </w:r>
      <w:r w:rsidR="00C52DFB">
        <w:rPr>
          <w:bCs/>
          <w:i/>
          <w:iCs/>
          <w:szCs w:val="24"/>
        </w:rPr>
        <w:t xml:space="preserve">, </w:t>
      </w:r>
      <w:r w:rsidR="00AC5364">
        <w:rPr>
          <w:bCs/>
          <w:i/>
          <w:iCs/>
          <w:szCs w:val="24"/>
        </w:rPr>
        <w:t>10</w:t>
      </w:r>
      <w:r w:rsidR="007754E3">
        <w:rPr>
          <w:bCs/>
          <w:i/>
          <w:iCs/>
          <w:szCs w:val="24"/>
        </w:rPr>
        <w:t xml:space="preserve"> min</w:t>
      </w:r>
    </w:p>
    <w:p w14:paraId="03B3807A" w14:textId="11B55C30" w:rsidR="00CE56D5" w:rsidRPr="00CE56D5" w:rsidRDefault="4014CC06" w:rsidP="00901010">
      <w:pPr>
        <w:pStyle w:val="ListParagraph"/>
        <w:numPr>
          <w:ilvl w:val="3"/>
          <w:numId w:val="42"/>
        </w:numPr>
        <w:spacing w:after="0"/>
        <w:rPr>
          <w:b/>
          <w:bCs/>
          <w:szCs w:val="24"/>
        </w:rPr>
      </w:pPr>
      <w:r w:rsidRPr="009642B1">
        <w:rPr>
          <w:b/>
          <w:bCs/>
        </w:rPr>
        <w:t>Accessibility</w:t>
      </w:r>
      <w:r w:rsidR="00ED6E0A">
        <w:rPr>
          <w:b/>
          <w:bCs/>
        </w:rPr>
        <w:t xml:space="preserve"> – </w:t>
      </w:r>
      <w:r w:rsidR="008C79F7">
        <w:rPr>
          <w:b/>
          <w:bCs/>
        </w:rPr>
        <w:t>Do you need assistance? Resources available</w:t>
      </w:r>
      <w:r w:rsidR="00C769B5">
        <w:rPr>
          <w:b/>
          <w:bCs/>
        </w:rPr>
        <w:t>.</w:t>
      </w:r>
    </w:p>
    <w:p w14:paraId="24692DAE" w14:textId="41A07D99" w:rsidR="00B30232" w:rsidRPr="00720B99" w:rsidRDefault="4014CC06" w:rsidP="00901010">
      <w:pPr>
        <w:pStyle w:val="ListParagraph"/>
        <w:numPr>
          <w:ilvl w:val="3"/>
          <w:numId w:val="42"/>
        </w:numPr>
        <w:spacing w:after="0"/>
        <w:rPr>
          <w:b/>
          <w:bCs/>
          <w:szCs w:val="24"/>
        </w:rPr>
      </w:pPr>
      <w:r w:rsidRPr="009642B1">
        <w:rPr>
          <w:b/>
          <w:bCs/>
        </w:rPr>
        <w:t>Website</w:t>
      </w:r>
      <w:r w:rsidR="00BE4785">
        <w:rPr>
          <w:b/>
          <w:bCs/>
        </w:rPr>
        <w:t xml:space="preserve"> – </w:t>
      </w:r>
      <w:r w:rsidR="00C769B5">
        <w:rPr>
          <w:b/>
          <w:bCs/>
        </w:rPr>
        <w:t>Next steps</w:t>
      </w:r>
      <w:r w:rsidR="00C24C79">
        <w:rPr>
          <w:b/>
          <w:bCs/>
        </w:rPr>
        <w:t>, 2026 calendar of events</w:t>
      </w:r>
    </w:p>
    <w:p w14:paraId="27F37A4C" w14:textId="60382AB3" w:rsidR="00720B99" w:rsidRPr="00720B99" w:rsidRDefault="00720B99" w:rsidP="00901010">
      <w:pPr>
        <w:pStyle w:val="ListParagraph"/>
        <w:numPr>
          <w:ilvl w:val="3"/>
          <w:numId w:val="42"/>
        </w:numPr>
        <w:spacing w:after="0"/>
        <w:rPr>
          <w:b/>
          <w:bCs/>
          <w:szCs w:val="24"/>
        </w:rPr>
      </w:pPr>
      <w:r>
        <w:rPr>
          <w:b/>
          <w:bCs/>
        </w:rPr>
        <w:t xml:space="preserve">Elevator Pitches – </w:t>
      </w:r>
      <w:r w:rsidR="00901010">
        <w:rPr>
          <w:b/>
          <w:bCs/>
        </w:rPr>
        <w:t>Who's new on the interactive map?</w:t>
      </w:r>
    </w:p>
    <w:p w14:paraId="61045FBD" w14:textId="3DAAD575" w:rsidR="00F05192" w:rsidRPr="00161303" w:rsidRDefault="00CE56D5" w:rsidP="00901010">
      <w:pPr>
        <w:pStyle w:val="ListParagraph"/>
        <w:numPr>
          <w:ilvl w:val="3"/>
          <w:numId w:val="42"/>
        </w:numPr>
        <w:spacing w:after="0"/>
        <w:rPr>
          <w:b/>
          <w:bCs/>
          <w:szCs w:val="24"/>
        </w:rPr>
      </w:pPr>
      <w:r>
        <w:rPr>
          <w:b/>
          <w:bCs/>
        </w:rPr>
        <w:t>Monitoring updates</w:t>
      </w:r>
      <w:r w:rsidR="00BE4785">
        <w:rPr>
          <w:b/>
          <w:bCs/>
        </w:rPr>
        <w:t xml:space="preserve"> – </w:t>
      </w:r>
      <w:r w:rsidR="00FE2D13">
        <w:rPr>
          <w:b/>
          <w:bCs/>
        </w:rPr>
        <w:t xml:space="preserve"> </w:t>
      </w:r>
      <w:r w:rsidR="00014093">
        <w:rPr>
          <w:b/>
          <w:bCs/>
        </w:rPr>
        <w:t>W</w:t>
      </w:r>
      <w:r w:rsidR="00FE2D13">
        <w:rPr>
          <w:b/>
          <w:bCs/>
        </w:rPr>
        <w:t>hat is done and left to do</w:t>
      </w:r>
      <w:r w:rsidR="00210370">
        <w:rPr>
          <w:b/>
          <w:bCs/>
        </w:rPr>
        <w:t>?</w:t>
      </w:r>
    </w:p>
    <w:p w14:paraId="244041FF" w14:textId="0EB70ED5" w:rsidR="006036D5" w:rsidRPr="00720B99" w:rsidRDefault="00161303" w:rsidP="00901010">
      <w:pPr>
        <w:pStyle w:val="ListParagraph"/>
        <w:numPr>
          <w:ilvl w:val="3"/>
          <w:numId w:val="42"/>
        </w:numPr>
        <w:spacing w:after="0"/>
        <w:rPr>
          <w:b/>
          <w:bCs/>
          <w:szCs w:val="24"/>
        </w:rPr>
      </w:pPr>
      <w:r>
        <w:rPr>
          <w:b/>
          <w:bCs/>
          <w:szCs w:val="24"/>
        </w:rPr>
        <w:t>Spotlight</w:t>
      </w:r>
      <w:r w:rsidR="00C24C79">
        <w:rPr>
          <w:b/>
          <w:bCs/>
          <w:szCs w:val="24"/>
        </w:rPr>
        <w:t>-</w:t>
      </w:r>
      <w:r>
        <w:rPr>
          <w:b/>
          <w:bCs/>
          <w:szCs w:val="24"/>
        </w:rPr>
        <w:t xml:space="preserve"> </w:t>
      </w:r>
      <w:r w:rsidR="00C24C79">
        <w:rPr>
          <w:b/>
          <w:bCs/>
          <w:szCs w:val="24"/>
        </w:rPr>
        <w:t>Who</w:t>
      </w:r>
      <w:r w:rsidR="00210370">
        <w:rPr>
          <w:b/>
          <w:bCs/>
          <w:szCs w:val="24"/>
        </w:rPr>
        <w:t>’s</w:t>
      </w:r>
      <w:r w:rsidR="00C24C79">
        <w:rPr>
          <w:b/>
          <w:bCs/>
          <w:szCs w:val="24"/>
        </w:rPr>
        <w:t xml:space="preserve"> been</w:t>
      </w:r>
      <w:r>
        <w:rPr>
          <w:b/>
          <w:bCs/>
          <w:szCs w:val="24"/>
        </w:rPr>
        <w:t xml:space="preserve"> monitored</w:t>
      </w:r>
      <w:r w:rsidR="00C24C79">
        <w:rPr>
          <w:b/>
          <w:bCs/>
          <w:szCs w:val="24"/>
        </w:rPr>
        <w:t xml:space="preserve">, upcoming, WF1 </w:t>
      </w:r>
      <w:r w:rsidR="00014093">
        <w:rPr>
          <w:b/>
          <w:bCs/>
          <w:szCs w:val="24"/>
        </w:rPr>
        <w:t>enrollment</w:t>
      </w:r>
    </w:p>
    <w:p w14:paraId="2E2D3518" w14:textId="0F3C2374" w:rsidR="00316F62" w:rsidRPr="004A7B98" w:rsidRDefault="004A7B98" w:rsidP="00901010">
      <w:pPr>
        <w:pStyle w:val="ListParagraph"/>
        <w:numPr>
          <w:ilvl w:val="3"/>
          <w:numId w:val="42"/>
        </w:numPr>
        <w:spacing w:after="0"/>
        <w:rPr>
          <w:b/>
          <w:bCs/>
          <w:szCs w:val="24"/>
        </w:rPr>
      </w:pPr>
      <w:r>
        <w:rPr>
          <w:b/>
          <w:bCs/>
        </w:rPr>
        <w:t>Manual Update</w:t>
      </w:r>
      <w:r w:rsidR="00316F62" w:rsidRPr="009642B1">
        <w:rPr>
          <w:b/>
          <w:bCs/>
        </w:rPr>
        <w:t xml:space="preserve"> – </w:t>
      </w:r>
      <w:r w:rsidR="00C011FB">
        <w:rPr>
          <w:b/>
          <w:bCs/>
        </w:rPr>
        <w:t>Anniversary</w:t>
      </w:r>
      <w:r w:rsidR="00014093">
        <w:rPr>
          <w:b/>
          <w:bCs/>
        </w:rPr>
        <w:t>, next steps</w:t>
      </w:r>
    </w:p>
    <w:p w14:paraId="2AA8201C" w14:textId="2FE0C6A4" w:rsidR="00790B8C" w:rsidRPr="009E7537" w:rsidRDefault="005024D4" w:rsidP="00901010">
      <w:pPr>
        <w:pStyle w:val="ListParagraph"/>
        <w:numPr>
          <w:ilvl w:val="3"/>
          <w:numId w:val="42"/>
        </w:numPr>
        <w:spacing w:after="0"/>
        <w:rPr>
          <w:b/>
          <w:bCs/>
          <w:szCs w:val="24"/>
        </w:rPr>
      </w:pPr>
      <w:r>
        <w:rPr>
          <w:b/>
          <w:bCs/>
        </w:rPr>
        <w:t>Reminders – WF1, BCA, Insurance</w:t>
      </w:r>
      <w:r w:rsidR="00C011FB">
        <w:rPr>
          <w:b/>
          <w:bCs/>
        </w:rPr>
        <w:t>, Workforce Reports</w:t>
      </w:r>
    </w:p>
    <w:bookmarkEnd w:id="0"/>
    <w:p w14:paraId="42A08A09" w14:textId="06E057B5" w:rsidR="00FE5731" w:rsidRPr="000C7C22" w:rsidRDefault="00EA4D93" w:rsidP="00901010">
      <w:pPr>
        <w:pStyle w:val="ListParagraph"/>
        <w:numPr>
          <w:ilvl w:val="0"/>
          <w:numId w:val="42"/>
        </w:numPr>
        <w:tabs>
          <w:tab w:val="left" w:pos="1260"/>
          <w:tab w:val="left" w:pos="1350"/>
        </w:tabs>
        <w:spacing w:before="120"/>
      </w:pPr>
      <w:r>
        <w:rPr>
          <w:b/>
          <w:bCs/>
        </w:rPr>
        <w:t xml:space="preserve">Disability Employment Awareness Month – Vanward Consulting </w:t>
      </w:r>
      <w:r w:rsidR="00E56FCC" w:rsidRPr="00E56FCC">
        <w:t>(</w:t>
      </w:r>
      <w:r w:rsidR="007754E3">
        <w:t>9:</w:t>
      </w:r>
      <w:r w:rsidR="00DB58D2">
        <w:t>00</w:t>
      </w:r>
      <w:r w:rsidR="00790B8C">
        <w:t>-</w:t>
      </w:r>
      <w:r w:rsidR="00B42D68">
        <w:t>9</w:t>
      </w:r>
      <w:r w:rsidR="00790B8C">
        <w:t>:</w:t>
      </w:r>
      <w:r w:rsidR="00DB58D2">
        <w:t>20</w:t>
      </w:r>
      <w:r w:rsidR="00790B8C">
        <w:t xml:space="preserve"> am, 20 min)</w:t>
      </w:r>
    </w:p>
    <w:p w14:paraId="22F83E54" w14:textId="41B6DDA5" w:rsidR="00AB1ADA" w:rsidRPr="00AB1ADA" w:rsidRDefault="00281795" w:rsidP="00901010">
      <w:pPr>
        <w:pStyle w:val="ListParagraph"/>
        <w:numPr>
          <w:ilvl w:val="0"/>
          <w:numId w:val="42"/>
        </w:numPr>
        <w:spacing w:before="120"/>
      </w:pPr>
      <w:r w:rsidRPr="006558E1">
        <w:rPr>
          <w:b/>
          <w:szCs w:val="24"/>
        </w:rPr>
        <w:t xml:space="preserve">Wrap Up/Adjourn </w:t>
      </w:r>
      <w:r w:rsidR="005550A8" w:rsidRPr="006558E1">
        <w:rPr>
          <w:bCs/>
          <w:szCs w:val="24"/>
        </w:rPr>
        <w:t>(</w:t>
      </w:r>
      <w:r w:rsidR="00712C4E" w:rsidRPr="006558E1">
        <w:rPr>
          <w:bCs/>
          <w:szCs w:val="24"/>
        </w:rPr>
        <w:t>9</w:t>
      </w:r>
      <w:r w:rsidR="005550A8" w:rsidRPr="006558E1">
        <w:rPr>
          <w:bCs/>
          <w:szCs w:val="24"/>
        </w:rPr>
        <w:t>:</w:t>
      </w:r>
      <w:r w:rsidR="0026428F" w:rsidRPr="006558E1">
        <w:rPr>
          <w:bCs/>
          <w:szCs w:val="24"/>
        </w:rPr>
        <w:t>20</w:t>
      </w:r>
      <w:r w:rsidR="00967C23" w:rsidRPr="006558E1">
        <w:rPr>
          <w:bCs/>
          <w:szCs w:val="24"/>
        </w:rPr>
        <w:t>-</w:t>
      </w:r>
      <w:r w:rsidR="00712C4E" w:rsidRPr="006558E1">
        <w:rPr>
          <w:bCs/>
          <w:szCs w:val="24"/>
        </w:rPr>
        <w:t>9</w:t>
      </w:r>
      <w:r w:rsidR="006402B5" w:rsidRPr="006558E1">
        <w:rPr>
          <w:bCs/>
          <w:szCs w:val="24"/>
        </w:rPr>
        <w:t>:</w:t>
      </w:r>
      <w:r w:rsidR="00712C4E" w:rsidRPr="006558E1">
        <w:rPr>
          <w:bCs/>
          <w:szCs w:val="24"/>
        </w:rPr>
        <w:t>3</w:t>
      </w:r>
      <w:r w:rsidR="00EE1FEF" w:rsidRPr="006558E1">
        <w:rPr>
          <w:bCs/>
          <w:szCs w:val="24"/>
        </w:rPr>
        <w:t>0</w:t>
      </w:r>
      <w:r w:rsidR="00A36339" w:rsidRPr="006558E1">
        <w:rPr>
          <w:bCs/>
          <w:szCs w:val="24"/>
        </w:rPr>
        <w:t xml:space="preserve"> </w:t>
      </w:r>
      <w:r w:rsidR="00712C4E" w:rsidRPr="006558E1">
        <w:rPr>
          <w:bCs/>
          <w:szCs w:val="24"/>
        </w:rPr>
        <w:t>a</w:t>
      </w:r>
      <w:r w:rsidRPr="006558E1">
        <w:rPr>
          <w:bCs/>
          <w:szCs w:val="24"/>
        </w:rPr>
        <w:t>m</w:t>
      </w:r>
      <w:r w:rsidR="005550A8" w:rsidRPr="006558E1">
        <w:rPr>
          <w:bCs/>
          <w:szCs w:val="24"/>
        </w:rPr>
        <w:t>,</w:t>
      </w:r>
      <w:r w:rsidR="002C58BE" w:rsidRPr="006558E1">
        <w:rPr>
          <w:bCs/>
          <w:szCs w:val="24"/>
        </w:rPr>
        <w:t xml:space="preserve"> 1</w:t>
      </w:r>
      <w:r w:rsidR="0026428F" w:rsidRPr="006558E1">
        <w:rPr>
          <w:bCs/>
          <w:szCs w:val="24"/>
        </w:rPr>
        <w:t>0</w:t>
      </w:r>
      <w:r w:rsidR="00533619" w:rsidRPr="006558E1">
        <w:rPr>
          <w:bCs/>
          <w:szCs w:val="24"/>
        </w:rPr>
        <w:t xml:space="preserve"> min)</w:t>
      </w:r>
      <w:r w:rsidR="00280A71" w:rsidRPr="006558E1">
        <w:rPr>
          <w:bCs/>
          <w:szCs w:val="24"/>
        </w:rPr>
        <w:t xml:space="preserve"> </w:t>
      </w:r>
    </w:p>
    <w:p w14:paraId="3E565C37" w14:textId="7D33A7BC" w:rsidR="00AB1ADA" w:rsidRPr="00AB1ADA" w:rsidRDefault="00AB1ADA" w:rsidP="00901010">
      <w:pPr>
        <w:pStyle w:val="ListParagraph"/>
        <w:numPr>
          <w:ilvl w:val="3"/>
          <w:numId w:val="43"/>
        </w:numPr>
        <w:spacing w:after="0"/>
      </w:pPr>
      <w:r w:rsidRPr="003A49AF">
        <w:rPr>
          <w:szCs w:val="24"/>
        </w:rPr>
        <w:t>Time for feedback, Q &amp; A, Closing Remarks</w:t>
      </w:r>
    </w:p>
    <w:p w14:paraId="2B7DF8D7" w14:textId="0510F20E" w:rsidR="003A49AF" w:rsidRPr="00CA596E" w:rsidRDefault="003A49AF" w:rsidP="00901010">
      <w:pPr>
        <w:pStyle w:val="ListParagraph"/>
        <w:numPr>
          <w:ilvl w:val="3"/>
          <w:numId w:val="43"/>
        </w:numPr>
        <w:spacing w:after="0"/>
      </w:pPr>
      <w:r w:rsidRPr="00C6135A">
        <w:rPr>
          <w:szCs w:val="24"/>
        </w:rPr>
        <w:t xml:space="preserve">Next Quarterly Forums </w:t>
      </w:r>
      <w:r w:rsidR="00F42A27">
        <w:rPr>
          <w:szCs w:val="24"/>
        </w:rPr>
        <w:t>Monday</w:t>
      </w:r>
      <w:r w:rsidR="00A36339">
        <w:rPr>
          <w:szCs w:val="24"/>
        </w:rPr>
        <w:t>,</w:t>
      </w:r>
      <w:r w:rsidRPr="00C6135A">
        <w:rPr>
          <w:szCs w:val="24"/>
        </w:rPr>
        <w:t xml:space="preserve"> </w:t>
      </w:r>
      <w:r w:rsidR="00A36339">
        <w:rPr>
          <w:szCs w:val="24"/>
        </w:rPr>
        <w:t xml:space="preserve">January </w:t>
      </w:r>
      <w:r w:rsidR="00F42A27">
        <w:rPr>
          <w:szCs w:val="24"/>
        </w:rPr>
        <w:t>12,</w:t>
      </w:r>
      <w:r w:rsidR="00992E77">
        <w:rPr>
          <w:szCs w:val="24"/>
        </w:rPr>
        <w:t xml:space="preserve"> </w:t>
      </w:r>
      <w:r w:rsidRPr="00C6135A">
        <w:rPr>
          <w:szCs w:val="24"/>
        </w:rPr>
        <w:t>8:30 to 9:30</w:t>
      </w:r>
    </w:p>
    <w:p w14:paraId="7141F69D" w14:textId="33D2BC14" w:rsidR="00231B00" w:rsidRPr="00CA596E" w:rsidRDefault="002665E7" w:rsidP="00901010">
      <w:pPr>
        <w:pStyle w:val="ListParagraph"/>
        <w:numPr>
          <w:ilvl w:val="3"/>
          <w:numId w:val="43"/>
        </w:numPr>
        <w:spacing w:after="0"/>
      </w:pPr>
      <w:r>
        <w:rPr>
          <w:szCs w:val="24"/>
        </w:rPr>
        <w:t>N</w:t>
      </w:r>
      <w:r w:rsidRPr="003A49AF">
        <w:rPr>
          <w:szCs w:val="24"/>
        </w:rPr>
        <w:t xml:space="preserve">ext 2025 Drop-In Café next month – </w:t>
      </w:r>
      <w:r w:rsidR="0030456F">
        <w:rPr>
          <w:szCs w:val="24"/>
        </w:rPr>
        <w:t xml:space="preserve">Monday, </w:t>
      </w:r>
      <w:r w:rsidR="00992E77">
        <w:rPr>
          <w:szCs w:val="24"/>
        </w:rPr>
        <w:t>Nov 10</w:t>
      </w:r>
      <w:r w:rsidRPr="003A49AF">
        <w:rPr>
          <w:szCs w:val="24"/>
        </w:rPr>
        <w:t>, 8:30 am to 9:30 am</w:t>
      </w:r>
    </w:p>
    <w:sectPr w:rsidR="00231B00" w:rsidRPr="00CA596E" w:rsidSect="007754E3">
      <w:footerReference w:type="default" r:id="rId12"/>
      <w:footerReference w:type="first" r:id="rId13"/>
      <w:type w:val="continuous"/>
      <w:pgSz w:w="12240" w:h="15840" w:code="1"/>
      <w:pgMar w:top="450" w:right="630" w:bottom="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B61AB" w14:textId="77777777" w:rsidR="00C421ED" w:rsidRDefault="00C421ED" w:rsidP="00D247F6">
      <w:r>
        <w:separator/>
      </w:r>
    </w:p>
  </w:endnote>
  <w:endnote w:type="continuationSeparator" w:id="0">
    <w:p w14:paraId="5BE103EE" w14:textId="77777777" w:rsidR="00C421ED" w:rsidRDefault="00C421ED" w:rsidP="00D247F6">
      <w:r>
        <w:continuationSeparator/>
      </w:r>
    </w:p>
  </w:endnote>
  <w:endnote w:type="continuationNotice" w:id="1">
    <w:p w14:paraId="2F358A84" w14:textId="77777777" w:rsidR="00C421ED" w:rsidRDefault="00C421E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31DB318B" w14:paraId="088C1E9B" w14:textId="77777777" w:rsidTr="31DB318B">
      <w:trPr>
        <w:trHeight w:val="300"/>
      </w:trPr>
      <w:tc>
        <w:tcPr>
          <w:tcW w:w="3360" w:type="dxa"/>
        </w:tcPr>
        <w:p w14:paraId="49133A40" w14:textId="79E98270" w:rsidR="31DB318B" w:rsidRDefault="31DB318B" w:rsidP="31DB318B">
          <w:pPr>
            <w:pStyle w:val="Header"/>
            <w:ind w:left="-115"/>
            <w:jc w:val="left"/>
          </w:pPr>
        </w:p>
      </w:tc>
      <w:tc>
        <w:tcPr>
          <w:tcW w:w="3360" w:type="dxa"/>
        </w:tcPr>
        <w:p w14:paraId="730E783C" w14:textId="148345E6" w:rsidR="31DB318B" w:rsidRDefault="31DB318B" w:rsidP="31DB318B">
          <w:pPr>
            <w:pStyle w:val="Header"/>
            <w:jc w:val="center"/>
          </w:pPr>
        </w:p>
      </w:tc>
      <w:tc>
        <w:tcPr>
          <w:tcW w:w="3360" w:type="dxa"/>
        </w:tcPr>
        <w:p w14:paraId="1E2050E0" w14:textId="143398DF" w:rsidR="31DB318B" w:rsidRDefault="31DB318B" w:rsidP="31DB318B">
          <w:pPr>
            <w:pStyle w:val="Header"/>
            <w:ind w:right="-115"/>
          </w:pPr>
        </w:p>
      </w:tc>
    </w:tr>
  </w:tbl>
  <w:p w14:paraId="61E2D3FF" w14:textId="175C79E4" w:rsidR="31DB318B" w:rsidRDefault="31DB318B" w:rsidP="31DB31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DC500" w14:textId="758B34BF" w:rsidR="31DB318B" w:rsidRDefault="31DB318B" w:rsidP="31DB31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2E51E" w14:textId="77777777" w:rsidR="00C421ED" w:rsidRDefault="00C421ED" w:rsidP="00D247F6">
      <w:r>
        <w:separator/>
      </w:r>
    </w:p>
  </w:footnote>
  <w:footnote w:type="continuationSeparator" w:id="0">
    <w:p w14:paraId="0E557865" w14:textId="77777777" w:rsidR="00C421ED" w:rsidRDefault="00C421ED" w:rsidP="00D247F6">
      <w:r>
        <w:continuationSeparator/>
      </w:r>
    </w:p>
  </w:footnote>
  <w:footnote w:type="continuationNotice" w:id="1">
    <w:p w14:paraId="782B9EDA" w14:textId="77777777" w:rsidR="00C421ED" w:rsidRDefault="00C421E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27764B"/>
    <w:multiLevelType w:val="hybridMultilevel"/>
    <w:tmpl w:val="F63C26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DB20B8"/>
    <w:multiLevelType w:val="hybridMultilevel"/>
    <w:tmpl w:val="D3C274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9D26F7"/>
    <w:multiLevelType w:val="hybridMultilevel"/>
    <w:tmpl w:val="1A269D2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912189A"/>
    <w:multiLevelType w:val="hybridMultilevel"/>
    <w:tmpl w:val="F1AE533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0DF67A5"/>
    <w:multiLevelType w:val="hybridMultilevel"/>
    <w:tmpl w:val="D28A7ED8"/>
    <w:lvl w:ilvl="0" w:tplc="89365E1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15B85"/>
    <w:multiLevelType w:val="hybridMultilevel"/>
    <w:tmpl w:val="B5A895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C1A1880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2" w:tplc="04090019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6674F0"/>
    <w:multiLevelType w:val="hybridMultilevel"/>
    <w:tmpl w:val="D97C2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B471B"/>
    <w:multiLevelType w:val="hybridMultilevel"/>
    <w:tmpl w:val="195C2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D0A9F"/>
    <w:multiLevelType w:val="hybridMultilevel"/>
    <w:tmpl w:val="812C1C20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3">
      <w:start w:val="1"/>
      <w:numFmt w:val="upperRoman"/>
      <w:lvlText w:val="%3."/>
      <w:lvlJc w:val="right"/>
      <w:pPr>
        <w:ind w:left="2340" w:hanging="360"/>
      </w:pPr>
    </w:lvl>
    <w:lvl w:ilvl="3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E4940"/>
    <w:multiLevelType w:val="hybridMultilevel"/>
    <w:tmpl w:val="9432A95A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A1880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B3BD9"/>
    <w:multiLevelType w:val="hybridMultilevel"/>
    <w:tmpl w:val="C598EB86"/>
    <w:lvl w:ilvl="0" w:tplc="24ECC230">
      <w:start w:val="1"/>
      <w:numFmt w:val="lowerLetter"/>
      <w:lvlText w:val="%1."/>
      <w:lvlJc w:val="left"/>
      <w:pPr>
        <w:ind w:left="180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60F4229"/>
    <w:multiLevelType w:val="hybridMultilevel"/>
    <w:tmpl w:val="D1B494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33C432B"/>
    <w:multiLevelType w:val="hybridMultilevel"/>
    <w:tmpl w:val="0F52263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D837E2C"/>
    <w:multiLevelType w:val="hybridMultilevel"/>
    <w:tmpl w:val="AC9A2F42"/>
    <w:lvl w:ilvl="0" w:tplc="B7141BB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F0F5457"/>
    <w:multiLevelType w:val="hybridMultilevel"/>
    <w:tmpl w:val="B2DE7348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" w15:restartNumberingAfterBreak="0">
    <w:nsid w:val="3FE86BDF"/>
    <w:multiLevelType w:val="hybridMultilevel"/>
    <w:tmpl w:val="5F42C2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A7BC7746">
      <w:start w:val="1"/>
      <w:numFmt w:val="lowerLetter"/>
      <w:lvlText w:val="%3."/>
      <w:lvlJc w:val="left"/>
      <w:pPr>
        <w:ind w:left="1800" w:hanging="360"/>
      </w:pPr>
      <w:rPr>
        <w:rFonts w:hint="default"/>
        <w:b w:val="0"/>
        <w:bCs/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C27389"/>
    <w:multiLevelType w:val="hybridMultilevel"/>
    <w:tmpl w:val="6568C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97B83"/>
    <w:multiLevelType w:val="hybridMultilevel"/>
    <w:tmpl w:val="057249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85AEC"/>
    <w:multiLevelType w:val="hybridMultilevel"/>
    <w:tmpl w:val="BEC2BEDA"/>
    <w:lvl w:ilvl="0" w:tplc="A7BC7746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BF2001"/>
    <w:multiLevelType w:val="hybridMultilevel"/>
    <w:tmpl w:val="8B2CA0FC"/>
    <w:lvl w:ilvl="0" w:tplc="BCEE9D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351E2A"/>
    <w:multiLevelType w:val="hybridMultilevel"/>
    <w:tmpl w:val="DAEC39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0E82360"/>
    <w:multiLevelType w:val="hybridMultilevel"/>
    <w:tmpl w:val="9D5C46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8E28F9"/>
    <w:multiLevelType w:val="hybridMultilevel"/>
    <w:tmpl w:val="6AA81158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  <w:b w:val="0"/>
        <w:bCs/>
        <w:i w:val="0"/>
        <w:iCs w:val="0"/>
      </w:r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61E62"/>
    <w:multiLevelType w:val="hybridMultilevel"/>
    <w:tmpl w:val="7E46D39C"/>
    <w:lvl w:ilvl="0" w:tplc="FC1A1880">
      <w:start w:val="1"/>
      <w:numFmt w:val="bullet"/>
      <w:lvlText w:val="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B4F3E10"/>
    <w:multiLevelType w:val="hybridMultilevel"/>
    <w:tmpl w:val="8B18A1C8"/>
    <w:lvl w:ilvl="0" w:tplc="0D3E7D2C">
      <w:start w:val="1"/>
      <w:numFmt w:val="decimal"/>
      <w:lvlText w:val="%1."/>
      <w:lvlJc w:val="left"/>
      <w:pPr>
        <w:ind w:left="990" w:hanging="360"/>
      </w:pPr>
      <w:rPr>
        <w:b/>
        <w:bCs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614491"/>
    <w:multiLevelType w:val="hybridMultilevel"/>
    <w:tmpl w:val="82162E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bCs/>
      </w:rPr>
    </w:lvl>
    <w:lvl w:ilvl="2" w:tplc="A7BC7746">
      <w:start w:val="1"/>
      <w:numFmt w:val="lowerLetter"/>
      <w:lvlText w:val="%3."/>
      <w:lvlJc w:val="left"/>
      <w:pPr>
        <w:ind w:left="1800" w:hanging="360"/>
      </w:pPr>
      <w:rPr>
        <w:rFonts w:hint="default"/>
        <w:b w:val="0"/>
        <w:bCs/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1D6CF6"/>
    <w:multiLevelType w:val="hybridMultilevel"/>
    <w:tmpl w:val="9034B9D4"/>
    <w:lvl w:ilvl="0" w:tplc="89365E1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7C0E8F"/>
    <w:multiLevelType w:val="hybridMultilevel"/>
    <w:tmpl w:val="DF0420C4"/>
    <w:lvl w:ilvl="0" w:tplc="1C16CE0A">
      <w:start w:val="5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 w15:restartNumberingAfterBreak="0">
    <w:nsid w:val="6E700E1F"/>
    <w:multiLevelType w:val="hybridMultilevel"/>
    <w:tmpl w:val="DDE2EB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E99A6774">
      <w:start w:val="1"/>
      <w:numFmt w:val="lowerLetter"/>
      <w:lvlText w:val="%3."/>
      <w:lvlJc w:val="left"/>
      <w:pPr>
        <w:ind w:left="1800" w:hanging="360"/>
      </w:pPr>
      <w:rPr>
        <w:rFonts w:hint="default"/>
        <w:b w:val="0"/>
        <w:bCs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B960B6"/>
    <w:multiLevelType w:val="hybridMultilevel"/>
    <w:tmpl w:val="3986131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682591"/>
    <w:multiLevelType w:val="hybridMultilevel"/>
    <w:tmpl w:val="D82ED9BC"/>
    <w:lvl w:ilvl="0" w:tplc="8D6E23EE">
      <w:start w:val="1"/>
      <w:numFmt w:val="decimal"/>
      <w:pStyle w:val="Heading3"/>
      <w:lvlText w:val="%1."/>
      <w:lvlJc w:val="left"/>
      <w:pPr>
        <w:ind w:left="1080" w:hanging="360"/>
      </w:pPr>
    </w:lvl>
    <w:lvl w:ilvl="1" w:tplc="1256DF72">
      <w:start w:val="1"/>
      <w:numFmt w:val="lowerLetter"/>
      <w:lvlText w:val="%2."/>
      <w:lvlJc w:val="left"/>
      <w:pPr>
        <w:ind w:left="1800" w:hanging="360"/>
      </w:pPr>
      <w:rPr>
        <w:b w:val="0"/>
        <w:bCs/>
        <w:i w:val="0"/>
        <w:iCs w:val="0"/>
      </w:rPr>
    </w:lvl>
    <w:lvl w:ilvl="2" w:tplc="04090005">
      <w:start w:val="1"/>
      <w:numFmt w:val="bullet"/>
      <w:lvlText w:val=""/>
      <w:lvlJc w:val="left"/>
      <w:pPr>
        <w:ind w:left="252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B449FC"/>
    <w:multiLevelType w:val="hybridMultilevel"/>
    <w:tmpl w:val="3176D68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8739588">
    <w:abstractNumId w:val="0"/>
  </w:num>
  <w:num w:numId="2" w16cid:durableId="469832440">
    <w:abstractNumId w:val="10"/>
  </w:num>
  <w:num w:numId="3" w16cid:durableId="2144300144">
    <w:abstractNumId w:val="31"/>
  </w:num>
  <w:num w:numId="4" w16cid:durableId="728462209">
    <w:abstractNumId w:val="16"/>
  </w:num>
  <w:num w:numId="5" w16cid:durableId="1678922284">
    <w:abstractNumId w:val="22"/>
  </w:num>
  <w:num w:numId="6" w16cid:durableId="1855416952">
    <w:abstractNumId w:val="29"/>
  </w:num>
  <w:num w:numId="7" w16cid:durableId="1522354392">
    <w:abstractNumId w:val="25"/>
  </w:num>
  <w:num w:numId="8" w16cid:durableId="1439716927">
    <w:abstractNumId w:val="6"/>
  </w:num>
  <w:num w:numId="9" w16cid:durableId="469445812">
    <w:abstractNumId w:val="2"/>
  </w:num>
  <w:num w:numId="10" w16cid:durableId="258296655">
    <w:abstractNumId w:val="21"/>
  </w:num>
  <w:num w:numId="11" w16cid:durableId="968054522">
    <w:abstractNumId w:val="10"/>
  </w:num>
  <w:num w:numId="12" w16cid:durableId="1731690195">
    <w:abstractNumId w:val="26"/>
  </w:num>
  <w:num w:numId="13" w16cid:durableId="1483934178">
    <w:abstractNumId w:val="1"/>
  </w:num>
  <w:num w:numId="14" w16cid:durableId="386538633">
    <w:abstractNumId w:val="10"/>
  </w:num>
  <w:num w:numId="15" w16cid:durableId="1496262193">
    <w:abstractNumId w:val="10"/>
  </w:num>
  <w:num w:numId="16" w16cid:durableId="1044134262">
    <w:abstractNumId w:val="19"/>
  </w:num>
  <w:num w:numId="17" w16cid:durableId="1072118205">
    <w:abstractNumId w:val="9"/>
  </w:num>
  <w:num w:numId="18" w16cid:durableId="201601208">
    <w:abstractNumId w:val="23"/>
  </w:num>
  <w:num w:numId="19" w16cid:durableId="250088495">
    <w:abstractNumId w:val="10"/>
  </w:num>
  <w:num w:numId="20" w16cid:durableId="1077216150">
    <w:abstractNumId w:val="10"/>
  </w:num>
  <w:num w:numId="21" w16cid:durableId="1175460658">
    <w:abstractNumId w:val="11"/>
  </w:num>
  <w:num w:numId="22" w16cid:durableId="832795793">
    <w:abstractNumId w:val="5"/>
  </w:num>
  <w:num w:numId="23" w16cid:durableId="531455273">
    <w:abstractNumId w:val="27"/>
  </w:num>
  <w:num w:numId="24" w16cid:durableId="1552232381">
    <w:abstractNumId w:val="10"/>
  </w:num>
  <w:num w:numId="25" w16cid:durableId="858815501">
    <w:abstractNumId w:val="10"/>
  </w:num>
  <w:num w:numId="26" w16cid:durableId="1666006830">
    <w:abstractNumId w:val="10"/>
  </w:num>
  <w:num w:numId="27" w16cid:durableId="2049604772">
    <w:abstractNumId w:val="10"/>
  </w:num>
  <w:num w:numId="28" w16cid:durableId="191581297">
    <w:abstractNumId w:val="14"/>
  </w:num>
  <w:num w:numId="29" w16cid:durableId="725296760">
    <w:abstractNumId w:val="10"/>
  </w:num>
  <w:num w:numId="30" w16cid:durableId="1923756079">
    <w:abstractNumId w:val="17"/>
  </w:num>
  <w:num w:numId="31" w16cid:durableId="706872205">
    <w:abstractNumId w:val="20"/>
  </w:num>
  <w:num w:numId="32" w16cid:durableId="398988146">
    <w:abstractNumId w:val="15"/>
  </w:num>
  <w:num w:numId="33" w16cid:durableId="291253461">
    <w:abstractNumId w:val="13"/>
  </w:num>
  <w:num w:numId="34" w16cid:durableId="1917278136">
    <w:abstractNumId w:val="4"/>
  </w:num>
  <w:num w:numId="35" w16cid:durableId="1972511625">
    <w:abstractNumId w:val="32"/>
  </w:num>
  <w:num w:numId="36" w16cid:durableId="1222863694">
    <w:abstractNumId w:val="24"/>
  </w:num>
  <w:num w:numId="37" w16cid:durableId="1000621070">
    <w:abstractNumId w:val="28"/>
  </w:num>
  <w:num w:numId="38" w16cid:durableId="599685154">
    <w:abstractNumId w:val="3"/>
  </w:num>
  <w:num w:numId="39" w16cid:durableId="158978">
    <w:abstractNumId w:val="18"/>
  </w:num>
  <w:num w:numId="40" w16cid:durableId="987973647">
    <w:abstractNumId w:val="12"/>
  </w:num>
  <w:num w:numId="41" w16cid:durableId="830175500">
    <w:abstractNumId w:val="8"/>
  </w:num>
  <w:num w:numId="42" w16cid:durableId="299304703">
    <w:abstractNumId w:val="7"/>
  </w:num>
  <w:num w:numId="43" w16cid:durableId="2061703893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110"/>
    <w:rsid w:val="0000021D"/>
    <w:rsid w:val="00001677"/>
    <w:rsid w:val="000018ED"/>
    <w:rsid w:val="00002095"/>
    <w:rsid w:val="0000221C"/>
    <w:rsid w:val="000029BB"/>
    <w:rsid w:val="00002A50"/>
    <w:rsid w:val="00002B92"/>
    <w:rsid w:val="00002BD5"/>
    <w:rsid w:val="00002DEC"/>
    <w:rsid w:val="000048E6"/>
    <w:rsid w:val="000050CE"/>
    <w:rsid w:val="000050D3"/>
    <w:rsid w:val="000058EC"/>
    <w:rsid w:val="000065AC"/>
    <w:rsid w:val="00006A0A"/>
    <w:rsid w:val="00006EC9"/>
    <w:rsid w:val="00007A23"/>
    <w:rsid w:val="000106F7"/>
    <w:rsid w:val="000109AE"/>
    <w:rsid w:val="00011BBE"/>
    <w:rsid w:val="000128EC"/>
    <w:rsid w:val="00014093"/>
    <w:rsid w:val="00014777"/>
    <w:rsid w:val="000147C7"/>
    <w:rsid w:val="00014F26"/>
    <w:rsid w:val="000158A7"/>
    <w:rsid w:val="00015D44"/>
    <w:rsid w:val="0001606A"/>
    <w:rsid w:val="0001657E"/>
    <w:rsid w:val="00020629"/>
    <w:rsid w:val="000206BB"/>
    <w:rsid w:val="00021C49"/>
    <w:rsid w:val="000232D0"/>
    <w:rsid w:val="000233BF"/>
    <w:rsid w:val="00023D60"/>
    <w:rsid w:val="00024BA1"/>
    <w:rsid w:val="00025047"/>
    <w:rsid w:val="00025AA3"/>
    <w:rsid w:val="000261E8"/>
    <w:rsid w:val="0002672F"/>
    <w:rsid w:val="00027205"/>
    <w:rsid w:val="00030E83"/>
    <w:rsid w:val="00030F3A"/>
    <w:rsid w:val="00030F9F"/>
    <w:rsid w:val="00031476"/>
    <w:rsid w:val="000318BF"/>
    <w:rsid w:val="0003249C"/>
    <w:rsid w:val="00032818"/>
    <w:rsid w:val="00032AD4"/>
    <w:rsid w:val="00033478"/>
    <w:rsid w:val="0003471A"/>
    <w:rsid w:val="00035E4E"/>
    <w:rsid w:val="00035F18"/>
    <w:rsid w:val="00041FAF"/>
    <w:rsid w:val="00044CE5"/>
    <w:rsid w:val="000463C9"/>
    <w:rsid w:val="0004687E"/>
    <w:rsid w:val="000469EA"/>
    <w:rsid w:val="00050AA2"/>
    <w:rsid w:val="00051180"/>
    <w:rsid w:val="0005218E"/>
    <w:rsid w:val="00052F52"/>
    <w:rsid w:val="00054BD1"/>
    <w:rsid w:val="000552D9"/>
    <w:rsid w:val="00057D1F"/>
    <w:rsid w:val="00060285"/>
    <w:rsid w:val="00060A18"/>
    <w:rsid w:val="0006134D"/>
    <w:rsid w:val="0006296B"/>
    <w:rsid w:val="00063BFB"/>
    <w:rsid w:val="00064B90"/>
    <w:rsid w:val="00065B95"/>
    <w:rsid w:val="00065FC0"/>
    <w:rsid w:val="00066465"/>
    <w:rsid w:val="00066616"/>
    <w:rsid w:val="0006667F"/>
    <w:rsid w:val="000700B8"/>
    <w:rsid w:val="000704EC"/>
    <w:rsid w:val="00070CD2"/>
    <w:rsid w:val="0007170E"/>
    <w:rsid w:val="00072F30"/>
    <w:rsid w:val="0007374A"/>
    <w:rsid w:val="00074A30"/>
    <w:rsid w:val="0007512E"/>
    <w:rsid w:val="00080404"/>
    <w:rsid w:val="000804ED"/>
    <w:rsid w:val="00080BCC"/>
    <w:rsid w:val="000822C8"/>
    <w:rsid w:val="00082900"/>
    <w:rsid w:val="000830CF"/>
    <w:rsid w:val="000832A6"/>
    <w:rsid w:val="00084742"/>
    <w:rsid w:val="00085155"/>
    <w:rsid w:val="0009150F"/>
    <w:rsid w:val="0009279E"/>
    <w:rsid w:val="0009281C"/>
    <w:rsid w:val="00092FC2"/>
    <w:rsid w:val="00092FCC"/>
    <w:rsid w:val="0009527B"/>
    <w:rsid w:val="000967F6"/>
    <w:rsid w:val="000A021D"/>
    <w:rsid w:val="000A0807"/>
    <w:rsid w:val="000A0C07"/>
    <w:rsid w:val="000A2D9C"/>
    <w:rsid w:val="000A37B8"/>
    <w:rsid w:val="000A383F"/>
    <w:rsid w:val="000A3BE6"/>
    <w:rsid w:val="000A3D24"/>
    <w:rsid w:val="000A582F"/>
    <w:rsid w:val="000A5F4D"/>
    <w:rsid w:val="000A6BD5"/>
    <w:rsid w:val="000A7E3A"/>
    <w:rsid w:val="000B0677"/>
    <w:rsid w:val="000B0DAF"/>
    <w:rsid w:val="000B16DF"/>
    <w:rsid w:val="000B1DBA"/>
    <w:rsid w:val="000B1F62"/>
    <w:rsid w:val="000B2E68"/>
    <w:rsid w:val="000B42EA"/>
    <w:rsid w:val="000B4572"/>
    <w:rsid w:val="000B6D8D"/>
    <w:rsid w:val="000B757F"/>
    <w:rsid w:val="000C0444"/>
    <w:rsid w:val="000C1222"/>
    <w:rsid w:val="000C1B6D"/>
    <w:rsid w:val="000C1FC0"/>
    <w:rsid w:val="000C232B"/>
    <w:rsid w:val="000C26BE"/>
    <w:rsid w:val="000C369A"/>
    <w:rsid w:val="000C3708"/>
    <w:rsid w:val="000C3761"/>
    <w:rsid w:val="000C3794"/>
    <w:rsid w:val="000C417A"/>
    <w:rsid w:val="000C53B0"/>
    <w:rsid w:val="000C62B0"/>
    <w:rsid w:val="000C7373"/>
    <w:rsid w:val="000C7C22"/>
    <w:rsid w:val="000D01E5"/>
    <w:rsid w:val="000D075D"/>
    <w:rsid w:val="000D44F0"/>
    <w:rsid w:val="000D4F88"/>
    <w:rsid w:val="000D6CF8"/>
    <w:rsid w:val="000D7901"/>
    <w:rsid w:val="000D7A8C"/>
    <w:rsid w:val="000E10ED"/>
    <w:rsid w:val="000E12AB"/>
    <w:rsid w:val="000E156B"/>
    <w:rsid w:val="000E278F"/>
    <w:rsid w:val="000E313B"/>
    <w:rsid w:val="000E31B6"/>
    <w:rsid w:val="000E3E9D"/>
    <w:rsid w:val="000E49FC"/>
    <w:rsid w:val="000E4B4E"/>
    <w:rsid w:val="000E582A"/>
    <w:rsid w:val="000E6B04"/>
    <w:rsid w:val="000E7369"/>
    <w:rsid w:val="000F04E2"/>
    <w:rsid w:val="000F3468"/>
    <w:rsid w:val="000F4BB1"/>
    <w:rsid w:val="000F5CCA"/>
    <w:rsid w:val="000F7E02"/>
    <w:rsid w:val="001001EE"/>
    <w:rsid w:val="001004E9"/>
    <w:rsid w:val="00100675"/>
    <w:rsid w:val="0010252B"/>
    <w:rsid w:val="0010502D"/>
    <w:rsid w:val="00105CE9"/>
    <w:rsid w:val="00105F83"/>
    <w:rsid w:val="001078AD"/>
    <w:rsid w:val="00107CAE"/>
    <w:rsid w:val="00107D63"/>
    <w:rsid w:val="001106AD"/>
    <w:rsid w:val="0011291E"/>
    <w:rsid w:val="00112C09"/>
    <w:rsid w:val="00113EB7"/>
    <w:rsid w:val="00114A7E"/>
    <w:rsid w:val="00114F06"/>
    <w:rsid w:val="00116C8E"/>
    <w:rsid w:val="00121EB3"/>
    <w:rsid w:val="00121F6B"/>
    <w:rsid w:val="001223F9"/>
    <w:rsid w:val="0012270B"/>
    <w:rsid w:val="001228C3"/>
    <w:rsid w:val="00122B61"/>
    <w:rsid w:val="00123863"/>
    <w:rsid w:val="00124BFE"/>
    <w:rsid w:val="0012519A"/>
    <w:rsid w:val="00125B32"/>
    <w:rsid w:val="00125C5D"/>
    <w:rsid w:val="00125F4B"/>
    <w:rsid w:val="00127A46"/>
    <w:rsid w:val="0013006F"/>
    <w:rsid w:val="001314EE"/>
    <w:rsid w:val="00131A3B"/>
    <w:rsid w:val="00132291"/>
    <w:rsid w:val="0013409B"/>
    <w:rsid w:val="00134400"/>
    <w:rsid w:val="00135082"/>
    <w:rsid w:val="00135DC7"/>
    <w:rsid w:val="00136150"/>
    <w:rsid w:val="00137534"/>
    <w:rsid w:val="00137A16"/>
    <w:rsid w:val="00140565"/>
    <w:rsid w:val="0014059D"/>
    <w:rsid w:val="00141A36"/>
    <w:rsid w:val="00141C7F"/>
    <w:rsid w:val="00141CAC"/>
    <w:rsid w:val="001421A7"/>
    <w:rsid w:val="00142202"/>
    <w:rsid w:val="001436E9"/>
    <w:rsid w:val="00145394"/>
    <w:rsid w:val="00145957"/>
    <w:rsid w:val="00145BEB"/>
    <w:rsid w:val="00145C62"/>
    <w:rsid w:val="00146529"/>
    <w:rsid w:val="001472AE"/>
    <w:rsid w:val="00147C57"/>
    <w:rsid w:val="00147ED1"/>
    <w:rsid w:val="00147FCE"/>
    <w:rsid w:val="001500D6"/>
    <w:rsid w:val="00150A5B"/>
    <w:rsid w:val="00151A8E"/>
    <w:rsid w:val="00151C46"/>
    <w:rsid w:val="00153305"/>
    <w:rsid w:val="00153555"/>
    <w:rsid w:val="0015390D"/>
    <w:rsid w:val="00154A1F"/>
    <w:rsid w:val="00154DB8"/>
    <w:rsid w:val="001552EF"/>
    <w:rsid w:val="00156399"/>
    <w:rsid w:val="00157B17"/>
    <w:rsid w:val="00157C41"/>
    <w:rsid w:val="00160C3E"/>
    <w:rsid w:val="00161303"/>
    <w:rsid w:val="001613F9"/>
    <w:rsid w:val="00163E26"/>
    <w:rsid w:val="00165DF5"/>
    <w:rsid w:val="001661D9"/>
    <w:rsid w:val="0016634A"/>
    <w:rsid w:val="0016774E"/>
    <w:rsid w:val="001708EC"/>
    <w:rsid w:val="00171F97"/>
    <w:rsid w:val="0017451E"/>
    <w:rsid w:val="00174A65"/>
    <w:rsid w:val="00174C17"/>
    <w:rsid w:val="00174C66"/>
    <w:rsid w:val="00175775"/>
    <w:rsid w:val="00175821"/>
    <w:rsid w:val="00176AD3"/>
    <w:rsid w:val="0017746F"/>
    <w:rsid w:val="001777C8"/>
    <w:rsid w:val="001806C0"/>
    <w:rsid w:val="00180F18"/>
    <w:rsid w:val="0018169B"/>
    <w:rsid w:val="00181A93"/>
    <w:rsid w:val="0018443F"/>
    <w:rsid w:val="0018514B"/>
    <w:rsid w:val="001855BA"/>
    <w:rsid w:val="001855FF"/>
    <w:rsid w:val="00185879"/>
    <w:rsid w:val="00186216"/>
    <w:rsid w:val="0018799B"/>
    <w:rsid w:val="00187EA3"/>
    <w:rsid w:val="001903E1"/>
    <w:rsid w:val="00190FAC"/>
    <w:rsid w:val="001913F6"/>
    <w:rsid w:val="001925A8"/>
    <w:rsid w:val="00192FD8"/>
    <w:rsid w:val="001948DB"/>
    <w:rsid w:val="00194CEE"/>
    <w:rsid w:val="00195E03"/>
    <w:rsid w:val="001961CB"/>
    <w:rsid w:val="0019673D"/>
    <w:rsid w:val="00197032"/>
    <w:rsid w:val="0019766F"/>
    <w:rsid w:val="001A0885"/>
    <w:rsid w:val="001A0E61"/>
    <w:rsid w:val="001A142E"/>
    <w:rsid w:val="001A1AA2"/>
    <w:rsid w:val="001A340A"/>
    <w:rsid w:val="001A3720"/>
    <w:rsid w:val="001A3991"/>
    <w:rsid w:val="001A46BB"/>
    <w:rsid w:val="001A54E1"/>
    <w:rsid w:val="001A75EB"/>
    <w:rsid w:val="001B03E9"/>
    <w:rsid w:val="001B2038"/>
    <w:rsid w:val="001B20E6"/>
    <w:rsid w:val="001B2352"/>
    <w:rsid w:val="001B3009"/>
    <w:rsid w:val="001B33A4"/>
    <w:rsid w:val="001B38C9"/>
    <w:rsid w:val="001B459C"/>
    <w:rsid w:val="001B47A3"/>
    <w:rsid w:val="001B6661"/>
    <w:rsid w:val="001B69AE"/>
    <w:rsid w:val="001B6DBC"/>
    <w:rsid w:val="001B6DC6"/>
    <w:rsid w:val="001C0492"/>
    <w:rsid w:val="001C07F7"/>
    <w:rsid w:val="001C08CE"/>
    <w:rsid w:val="001C1216"/>
    <w:rsid w:val="001C170C"/>
    <w:rsid w:val="001C2236"/>
    <w:rsid w:val="001C2976"/>
    <w:rsid w:val="001C2A66"/>
    <w:rsid w:val="001C31C3"/>
    <w:rsid w:val="001C34BC"/>
    <w:rsid w:val="001C4B91"/>
    <w:rsid w:val="001C5575"/>
    <w:rsid w:val="001C55E0"/>
    <w:rsid w:val="001C61CD"/>
    <w:rsid w:val="001D057E"/>
    <w:rsid w:val="001D068F"/>
    <w:rsid w:val="001D0C08"/>
    <w:rsid w:val="001D16F0"/>
    <w:rsid w:val="001D266D"/>
    <w:rsid w:val="001D3A8C"/>
    <w:rsid w:val="001D4038"/>
    <w:rsid w:val="001D48B2"/>
    <w:rsid w:val="001D55D9"/>
    <w:rsid w:val="001D5BEA"/>
    <w:rsid w:val="001D67B8"/>
    <w:rsid w:val="001D7148"/>
    <w:rsid w:val="001D7E0D"/>
    <w:rsid w:val="001E0201"/>
    <w:rsid w:val="001E1407"/>
    <w:rsid w:val="001E160D"/>
    <w:rsid w:val="001E2DE9"/>
    <w:rsid w:val="001E3D66"/>
    <w:rsid w:val="001E43D9"/>
    <w:rsid w:val="001E4B0C"/>
    <w:rsid w:val="001E5ECF"/>
    <w:rsid w:val="001E7560"/>
    <w:rsid w:val="001E7B7A"/>
    <w:rsid w:val="001E7F17"/>
    <w:rsid w:val="001F1428"/>
    <w:rsid w:val="001F1550"/>
    <w:rsid w:val="001F1F5F"/>
    <w:rsid w:val="001F278F"/>
    <w:rsid w:val="001F41BD"/>
    <w:rsid w:val="001F590F"/>
    <w:rsid w:val="001F696A"/>
    <w:rsid w:val="001F6A5D"/>
    <w:rsid w:val="001F7468"/>
    <w:rsid w:val="001F7C7A"/>
    <w:rsid w:val="0020021C"/>
    <w:rsid w:val="002034B8"/>
    <w:rsid w:val="00204586"/>
    <w:rsid w:val="0020467E"/>
    <w:rsid w:val="00204B96"/>
    <w:rsid w:val="00204FE6"/>
    <w:rsid w:val="002073CE"/>
    <w:rsid w:val="00207767"/>
    <w:rsid w:val="00210370"/>
    <w:rsid w:val="00210B4C"/>
    <w:rsid w:val="00210E8E"/>
    <w:rsid w:val="00211CA3"/>
    <w:rsid w:val="002129D4"/>
    <w:rsid w:val="00214063"/>
    <w:rsid w:val="00215034"/>
    <w:rsid w:val="00216374"/>
    <w:rsid w:val="00220200"/>
    <w:rsid w:val="00220A4D"/>
    <w:rsid w:val="00220F0C"/>
    <w:rsid w:val="00221D82"/>
    <w:rsid w:val="00222A49"/>
    <w:rsid w:val="00222CB0"/>
    <w:rsid w:val="002230E6"/>
    <w:rsid w:val="0022415C"/>
    <w:rsid w:val="00224537"/>
    <w:rsid w:val="0022552E"/>
    <w:rsid w:val="0022578A"/>
    <w:rsid w:val="00225B3F"/>
    <w:rsid w:val="00226756"/>
    <w:rsid w:val="002272E1"/>
    <w:rsid w:val="00227488"/>
    <w:rsid w:val="00227679"/>
    <w:rsid w:val="00227685"/>
    <w:rsid w:val="00227A78"/>
    <w:rsid w:val="00227D62"/>
    <w:rsid w:val="0023195A"/>
    <w:rsid w:val="00231B00"/>
    <w:rsid w:val="00231EB0"/>
    <w:rsid w:val="00232BD3"/>
    <w:rsid w:val="00235065"/>
    <w:rsid w:val="00235883"/>
    <w:rsid w:val="00236441"/>
    <w:rsid w:val="00237362"/>
    <w:rsid w:val="00240839"/>
    <w:rsid w:val="002414CE"/>
    <w:rsid w:val="00242EA8"/>
    <w:rsid w:val="00243D67"/>
    <w:rsid w:val="00244D46"/>
    <w:rsid w:val="002467CD"/>
    <w:rsid w:val="00247DCB"/>
    <w:rsid w:val="002502EE"/>
    <w:rsid w:val="0025056D"/>
    <w:rsid w:val="00251633"/>
    <w:rsid w:val="0025355C"/>
    <w:rsid w:val="002543F3"/>
    <w:rsid w:val="00255326"/>
    <w:rsid w:val="00256547"/>
    <w:rsid w:val="0025722C"/>
    <w:rsid w:val="00260221"/>
    <w:rsid w:val="00260279"/>
    <w:rsid w:val="00261247"/>
    <w:rsid w:val="00262B1F"/>
    <w:rsid w:val="00262E0A"/>
    <w:rsid w:val="002630FE"/>
    <w:rsid w:val="00263CF5"/>
    <w:rsid w:val="0026428F"/>
    <w:rsid w:val="00264652"/>
    <w:rsid w:val="0026528A"/>
    <w:rsid w:val="002662AB"/>
    <w:rsid w:val="002665E7"/>
    <w:rsid w:val="002666F0"/>
    <w:rsid w:val="002669D7"/>
    <w:rsid w:val="00267F43"/>
    <w:rsid w:val="00270BBD"/>
    <w:rsid w:val="00271E92"/>
    <w:rsid w:val="00272CF8"/>
    <w:rsid w:val="00274294"/>
    <w:rsid w:val="00274EA3"/>
    <w:rsid w:val="002753E6"/>
    <w:rsid w:val="00275C1C"/>
    <w:rsid w:val="00277822"/>
    <w:rsid w:val="00277A5F"/>
    <w:rsid w:val="002800D7"/>
    <w:rsid w:val="0028099C"/>
    <w:rsid w:val="00280A71"/>
    <w:rsid w:val="00281795"/>
    <w:rsid w:val="002818DB"/>
    <w:rsid w:val="00282084"/>
    <w:rsid w:val="00282EB4"/>
    <w:rsid w:val="00283C06"/>
    <w:rsid w:val="0028703A"/>
    <w:rsid w:val="00287159"/>
    <w:rsid w:val="00291009"/>
    <w:rsid w:val="00291052"/>
    <w:rsid w:val="002910C7"/>
    <w:rsid w:val="002913FC"/>
    <w:rsid w:val="00293DC6"/>
    <w:rsid w:val="002942D9"/>
    <w:rsid w:val="0029486B"/>
    <w:rsid w:val="00295964"/>
    <w:rsid w:val="00296C14"/>
    <w:rsid w:val="00296DA6"/>
    <w:rsid w:val="002A0360"/>
    <w:rsid w:val="002A11F6"/>
    <w:rsid w:val="002A3B2B"/>
    <w:rsid w:val="002A3E90"/>
    <w:rsid w:val="002A4B3B"/>
    <w:rsid w:val="002B0545"/>
    <w:rsid w:val="002B05D7"/>
    <w:rsid w:val="002B0F14"/>
    <w:rsid w:val="002B3409"/>
    <w:rsid w:val="002B463C"/>
    <w:rsid w:val="002B5E79"/>
    <w:rsid w:val="002B6258"/>
    <w:rsid w:val="002B6BA3"/>
    <w:rsid w:val="002B7CC3"/>
    <w:rsid w:val="002C0859"/>
    <w:rsid w:val="002C09EB"/>
    <w:rsid w:val="002C178E"/>
    <w:rsid w:val="002C196C"/>
    <w:rsid w:val="002C2AC2"/>
    <w:rsid w:val="002C2F6A"/>
    <w:rsid w:val="002C4173"/>
    <w:rsid w:val="002C5828"/>
    <w:rsid w:val="002C58BE"/>
    <w:rsid w:val="002C5D42"/>
    <w:rsid w:val="002C6386"/>
    <w:rsid w:val="002C78D9"/>
    <w:rsid w:val="002D1E4A"/>
    <w:rsid w:val="002D2276"/>
    <w:rsid w:val="002D24F4"/>
    <w:rsid w:val="002D2531"/>
    <w:rsid w:val="002D2CD8"/>
    <w:rsid w:val="002D3A50"/>
    <w:rsid w:val="002D3D2C"/>
    <w:rsid w:val="002D5026"/>
    <w:rsid w:val="002D5442"/>
    <w:rsid w:val="002D5753"/>
    <w:rsid w:val="002D6CA0"/>
    <w:rsid w:val="002D6E5B"/>
    <w:rsid w:val="002D6F04"/>
    <w:rsid w:val="002D7A3F"/>
    <w:rsid w:val="002E0257"/>
    <w:rsid w:val="002E0725"/>
    <w:rsid w:val="002E0BEF"/>
    <w:rsid w:val="002E1A30"/>
    <w:rsid w:val="002E302C"/>
    <w:rsid w:val="002E3490"/>
    <w:rsid w:val="002E3536"/>
    <w:rsid w:val="002E3FA0"/>
    <w:rsid w:val="002E5CE8"/>
    <w:rsid w:val="002E7FA5"/>
    <w:rsid w:val="002F1602"/>
    <w:rsid w:val="002F1947"/>
    <w:rsid w:val="002F1FB3"/>
    <w:rsid w:val="002F2657"/>
    <w:rsid w:val="002F3A10"/>
    <w:rsid w:val="00300E97"/>
    <w:rsid w:val="0030118E"/>
    <w:rsid w:val="003016BA"/>
    <w:rsid w:val="003017D1"/>
    <w:rsid w:val="00301C30"/>
    <w:rsid w:val="00302B83"/>
    <w:rsid w:val="00303196"/>
    <w:rsid w:val="00303CEE"/>
    <w:rsid w:val="00303CF4"/>
    <w:rsid w:val="0030456F"/>
    <w:rsid w:val="003056E7"/>
    <w:rsid w:val="00305FB4"/>
    <w:rsid w:val="00306153"/>
    <w:rsid w:val="00306D94"/>
    <w:rsid w:val="00307BEB"/>
    <w:rsid w:val="00307EEA"/>
    <w:rsid w:val="00310C5E"/>
    <w:rsid w:val="00311352"/>
    <w:rsid w:val="003119C4"/>
    <w:rsid w:val="00311E8D"/>
    <w:rsid w:val="00312290"/>
    <w:rsid w:val="003125DF"/>
    <w:rsid w:val="00313A0F"/>
    <w:rsid w:val="00313AEA"/>
    <w:rsid w:val="0031412C"/>
    <w:rsid w:val="00315A7E"/>
    <w:rsid w:val="00315E18"/>
    <w:rsid w:val="00316483"/>
    <w:rsid w:val="00316F62"/>
    <w:rsid w:val="00321ED2"/>
    <w:rsid w:val="00322082"/>
    <w:rsid w:val="003220E1"/>
    <w:rsid w:val="00323403"/>
    <w:rsid w:val="00323AF3"/>
    <w:rsid w:val="00324E7E"/>
    <w:rsid w:val="0032532A"/>
    <w:rsid w:val="003271F7"/>
    <w:rsid w:val="00327F89"/>
    <w:rsid w:val="00330306"/>
    <w:rsid w:val="0033038E"/>
    <w:rsid w:val="00330CBA"/>
    <w:rsid w:val="003311ED"/>
    <w:rsid w:val="00334C49"/>
    <w:rsid w:val="00335736"/>
    <w:rsid w:val="00335DC4"/>
    <w:rsid w:val="003370D6"/>
    <w:rsid w:val="00337AD2"/>
    <w:rsid w:val="00337E6A"/>
    <w:rsid w:val="00340187"/>
    <w:rsid w:val="0034100E"/>
    <w:rsid w:val="003412F5"/>
    <w:rsid w:val="00343EAB"/>
    <w:rsid w:val="00344529"/>
    <w:rsid w:val="0034554C"/>
    <w:rsid w:val="0034728D"/>
    <w:rsid w:val="00347C5F"/>
    <w:rsid w:val="00347E4C"/>
    <w:rsid w:val="003500D9"/>
    <w:rsid w:val="003510DB"/>
    <w:rsid w:val="0035141C"/>
    <w:rsid w:val="0035244B"/>
    <w:rsid w:val="00352476"/>
    <w:rsid w:val="00355B95"/>
    <w:rsid w:val="003563D2"/>
    <w:rsid w:val="00356995"/>
    <w:rsid w:val="00360560"/>
    <w:rsid w:val="00360F08"/>
    <w:rsid w:val="00362607"/>
    <w:rsid w:val="00362930"/>
    <w:rsid w:val="00362F8D"/>
    <w:rsid w:val="0036335E"/>
    <w:rsid w:val="00363657"/>
    <w:rsid w:val="003637DA"/>
    <w:rsid w:val="00363EC0"/>
    <w:rsid w:val="00365081"/>
    <w:rsid w:val="00365991"/>
    <w:rsid w:val="003659E7"/>
    <w:rsid w:val="00366BF0"/>
    <w:rsid w:val="00366D82"/>
    <w:rsid w:val="00367A1A"/>
    <w:rsid w:val="00367E1E"/>
    <w:rsid w:val="003713E9"/>
    <w:rsid w:val="0037163A"/>
    <w:rsid w:val="0037172C"/>
    <w:rsid w:val="00372C49"/>
    <w:rsid w:val="00372DA5"/>
    <w:rsid w:val="0037359B"/>
    <w:rsid w:val="0037383A"/>
    <w:rsid w:val="00375755"/>
    <w:rsid w:val="00376733"/>
    <w:rsid w:val="00376FA5"/>
    <w:rsid w:val="0037702B"/>
    <w:rsid w:val="0037731D"/>
    <w:rsid w:val="0038013B"/>
    <w:rsid w:val="0038355A"/>
    <w:rsid w:val="003838CB"/>
    <w:rsid w:val="00383B87"/>
    <w:rsid w:val="00383FB3"/>
    <w:rsid w:val="00384F75"/>
    <w:rsid w:val="00385129"/>
    <w:rsid w:val="00385FCC"/>
    <w:rsid w:val="0038608D"/>
    <w:rsid w:val="003864D6"/>
    <w:rsid w:val="00387219"/>
    <w:rsid w:val="0038739B"/>
    <w:rsid w:val="00387693"/>
    <w:rsid w:val="003907AD"/>
    <w:rsid w:val="0039091B"/>
    <w:rsid w:val="00390D94"/>
    <w:rsid w:val="00391789"/>
    <w:rsid w:val="00391B67"/>
    <w:rsid w:val="00391FC9"/>
    <w:rsid w:val="00392191"/>
    <w:rsid w:val="00392B94"/>
    <w:rsid w:val="0039309A"/>
    <w:rsid w:val="00394ADF"/>
    <w:rsid w:val="0039653D"/>
    <w:rsid w:val="003967D9"/>
    <w:rsid w:val="00397400"/>
    <w:rsid w:val="003A0D65"/>
    <w:rsid w:val="003A132C"/>
    <w:rsid w:val="003A1479"/>
    <w:rsid w:val="003A1813"/>
    <w:rsid w:val="003A2201"/>
    <w:rsid w:val="003A2B4B"/>
    <w:rsid w:val="003A2E45"/>
    <w:rsid w:val="003A366C"/>
    <w:rsid w:val="003A43DD"/>
    <w:rsid w:val="003A450A"/>
    <w:rsid w:val="003A49AF"/>
    <w:rsid w:val="003A5AA7"/>
    <w:rsid w:val="003A6345"/>
    <w:rsid w:val="003A6717"/>
    <w:rsid w:val="003A6A8E"/>
    <w:rsid w:val="003A704F"/>
    <w:rsid w:val="003A7D13"/>
    <w:rsid w:val="003A7FBD"/>
    <w:rsid w:val="003B0AE5"/>
    <w:rsid w:val="003B22CE"/>
    <w:rsid w:val="003B483B"/>
    <w:rsid w:val="003B50C1"/>
    <w:rsid w:val="003B57BB"/>
    <w:rsid w:val="003B753C"/>
    <w:rsid w:val="003B79AC"/>
    <w:rsid w:val="003B7CD7"/>
    <w:rsid w:val="003B7D82"/>
    <w:rsid w:val="003C038B"/>
    <w:rsid w:val="003C2102"/>
    <w:rsid w:val="003C24AB"/>
    <w:rsid w:val="003C2C21"/>
    <w:rsid w:val="003C3880"/>
    <w:rsid w:val="003C4644"/>
    <w:rsid w:val="003C482E"/>
    <w:rsid w:val="003C5479"/>
    <w:rsid w:val="003C5BE3"/>
    <w:rsid w:val="003C5C51"/>
    <w:rsid w:val="003C6315"/>
    <w:rsid w:val="003C6ECD"/>
    <w:rsid w:val="003C71BA"/>
    <w:rsid w:val="003C7465"/>
    <w:rsid w:val="003D064F"/>
    <w:rsid w:val="003D1893"/>
    <w:rsid w:val="003D3BE0"/>
    <w:rsid w:val="003D477C"/>
    <w:rsid w:val="003D4E18"/>
    <w:rsid w:val="003D55CA"/>
    <w:rsid w:val="003D594C"/>
    <w:rsid w:val="003E073A"/>
    <w:rsid w:val="003E20BA"/>
    <w:rsid w:val="003E27AC"/>
    <w:rsid w:val="003E5143"/>
    <w:rsid w:val="003E6008"/>
    <w:rsid w:val="003E6152"/>
    <w:rsid w:val="003E7180"/>
    <w:rsid w:val="003E7D3C"/>
    <w:rsid w:val="003F0C2D"/>
    <w:rsid w:val="003F0E25"/>
    <w:rsid w:val="003F175F"/>
    <w:rsid w:val="003F286E"/>
    <w:rsid w:val="003F41B2"/>
    <w:rsid w:val="003F5025"/>
    <w:rsid w:val="003F530F"/>
    <w:rsid w:val="003F61EE"/>
    <w:rsid w:val="003F7812"/>
    <w:rsid w:val="0040107E"/>
    <w:rsid w:val="00404106"/>
    <w:rsid w:val="004042CB"/>
    <w:rsid w:val="004050B1"/>
    <w:rsid w:val="0040528B"/>
    <w:rsid w:val="0040699E"/>
    <w:rsid w:val="004069DD"/>
    <w:rsid w:val="0041179E"/>
    <w:rsid w:val="0041190F"/>
    <w:rsid w:val="00411DA2"/>
    <w:rsid w:val="0041289C"/>
    <w:rsid w:val="00412CF9"/>
    <w:rsid w:val="00413A7C"/>
    <w:rsid w:val="004141DD"/>
    <w:rsid w:val="004149EA"/>
    <w:rsid w:val="0041602A"/>
    <w:rsid w:val="00416A37"/>
    <w:rsid w:val="0041785E"/>
    <w:rsid w:val="00420AF2"/>
    <w:rsid w:val="004213C8"/>
    <w:rsid w:val="00421C62"/>
    <w:rsid w:val="00422110"/>
    <w:rsid w:val="0042236A"/>
    <w:rsid w:val="004225CF"/>
    <w:rsid w:val="004235FB"/>
    <w:rsid w:val="004236FA"/>
    <w:rsid w:val="00423A27"/>
    <w:rsid w:val="00423ACD"/>
    <w:rsid w:val="00425BFE"/>
    <w:rsid w:val="00426ED8"/>
    <w:rsid w:val="0043101A"/>
    <w:rsid w:val="00431FD2"/>
    <w:rsid w:val="00432661"/>
    <w:rsid w:val="004363C2"/>
    <w:rsid w:val="0043682D"/>
    <w:rsid w:val="0044046E"/>
    <w:rsid w:val="00441794"/>
    <w:rsid w:val="004418CE"/>
    <w:rsid w:val="00442D06"/>
    <w:rsid w:val="004434A3"/>
    <w:rsid w:val="004441CD"/>
    <w:rsid w:val="0044481C"/>
    <w:rsid w:val="00445690"/>
    <w:rsid w:val="00446A61"/>
    <w:rsid w:val="00446EC1"/>
    <w:rsid w:val="00447199"/>
    <w:rsid w:val="00447B45"/>
    <w:rsid w:val="00447CF1"/>
    <w:rsid w:val="00447D34"/>
    <w:rsid w:val="00447D7F"/>
    <w:rsid w:val="0045067A"/>
    <w:rsid w:val="0045273E"/>
    <w:rsid w:val="0045332D"/>
    <w:rsid w:val="00453BDC"/>
    <w:rsid w:val="00455201"/>
    <w:rsid w:val="00456B9E"/>
    <w:rsid w:val="00456C2F"/>
    <w:rsid w:val="004572FD"/>
    <w:rsid w:val="00460E63"/>
    <w:rsid w:val="00461102"/>
    <w:rsid w:val="00461804"/>
    <w:rsid w:val="00462C5F"/>
    <w:rsid w:val="00463450"/>
    <w:rsid w:val="00463AD5"/>
    <w:rsid w:val="00466810"/>
    <w:rsid w:val="00470336"/>
    <w:rsid w:val="00470E3F"/>
    <w:rsid w:val="00471347"/>
    <w:rsid w:val="004738DA"/>
    <w:rsid w:val="00474AE9"/>
    <w:rsid w:val="00474DC0"/>
    <w:rsid w:val="004754EE"/>
    <w:rsid w:val="00475DD3"/>
    <w:rsid w:val="00476729"/>
    <w:rsid w:val="0047792A"/>
    <w:rsid w:val="00477C4A"/>
    <w:rsid w:val="00477E5A"/>
    <w:rsid w:val="004816B5"/>
    <w:rsid w:val="00481BEE"/>
    <w:rsid w:val="0048216C"/>
    <w:rsid w:val="00483DD2"/>
    <w:rsid w:val="004844C5"/>
    <w:rsid w:val="0048489E"/>
    <w:rsid w:val="00485FB4"/>
    <w:rsid w:val="00486741"/>
    <w:rsid w:val="004876A7"/>
    <w:rsid w:val="0049098A"/>
    <w:rsid w:val="00490BD7"/>
    <w:rsid w:val="00491672"/>
    <w:rsid w:val="00491B19"/>
    <w:rsid w:val="00494228"/>
    <w:rsid w:val="0049487E"/>
    <w:rsid w:val="00494E6F"/>
    <w:rsid w:val="00496742"/>
    <w:rsid w:val="00497032"/>
    <w:rsid w:val="004A03A1"/>
    <w:rsid w:val="004A0631"/>
    <w:rsid w:val="004A1664"/>
    <w:rsid w:val="004A1B4D"/>
    <w:rsid w:val="004A22B2"/>
    <w:rsid w:val="004A2940"/>
    <w:rsid w:val="004A334F"/>
    <w:rsid w:val="004A547C"/>
    <w:rsid w:val="004A58DD"/>
    <w:rsid w:val="004A6119"/>
    <w:rsid w:val="004A63CF"/>
    <w:rsid w:val="004A73B1"/>
    <w:rsid w:val="004A7605"/>
    <w:rsid w:val="004A7B98"/>
    <w:rsid w:val="004B035C"/>
    <w:rsid w:val="004B1AE1"/>
    <w:rsid w:val="004B2CD1"/>
    <w:rsid w:val="004B3990"/>
    <w:rsid w:val="004B47DC"/>
    <w:rsid w:val="004B758F"/>
    <w:rsid w:val="004B792F"/>
    <w:rsid w:val="004C04F1"/>
    <w:rsid w:val="004C0EF8"/>
    <w:rsid w:val="004C1990"/>
    <w:rsid w:val="004C26DA"/>
    <w:rsid w:val="004C43DE"/>
    <w:rsid w:val="004C4A98"/>
    <w:rsid w:val="004C4EE7"/>
    <w:rsid w:val="004C5693"/>
    <w:rsid w:val="004C5F0B"/>
    <w:rsid w:val="004C74D5"/>
    <w:rsid w:val="004D017F"/>
    <w:rsid w:val="004D05E9"/>
    <w:rsid w:val="004D173E"/>
    <w:rsid w:val="004D18F5"/>
    <w:rsid w:val="004D1A2A"/>
    <w:rsid w:val="004D1BB5"/>
    <w:rsid w:val="004D21AB"/>
    <w:rsid w:val="004D4E8E"/>
    <w:rsid w:val="004D5320"/>
    <w:rsid w:val="004D724E"/>
    <w:rsid w:val="004E0E30"/>
    <w:rsid w:val="004E154B"/>
    <w:rsid w:val="004E1821"/>
    <w:rsid w:val="004E24D4"/>
    <w:rsid w:val="004E2555"/>
    <w:rsid w:val="004E2715"/>
    <w:rsid w:val="004E3F36"/>
    <w:rsid w:val="004E437D"/>
    <w:rsid w:val="004E4C43"/>
    <w:rsid w:val="004E6AC5"/>
    <w:rsid w:val="004E75B3"/>
    <w:rsid w:val="004F04BA"/>
    <w:rsid w:val="004F0693"/>
    <w:rsid w:val="004F0EFF"/>
    <w:rsid w:val="004F2403"/>
    <w:rsid w:val="004F2651"/>
    <w:rsid w:val="004F33A6"/>
    <w:rsid w:val="004F3776"/>
    <w:rsid w:val="004F4DAC"/>
    <w:rsid w:val="004F4F44"/>
    <w:rsid w:val="004F6521"/>
    <w:rsid w:val="004F65E5"/>
    <w:rsid w:val="004F6721"/>
    <w:rsid w:val="00500352"/>
    <w:rsid w:val="0050093F"/>
    <w:rsid w:val="005024D4"/>
    <w:rsid w:val="00505410"/>
    <w:rsid w:val="0050643D"/>
    <w:rsid w:val="00506A1F"/>
    <w:rsid w:val="00507371"/>
    <w:rsid w:val="00507557"/>
    <w:rsid w:val="005075C6"/>
    <w:rsid w:val="00512308"/>
    <w:rsid w:val="00514788"/>
    <w:rsid w:val="005147EE"/>
    <w:rsid w:val="00515262"/>
    <w:rsid w:val="00515A53"/>
    <w:rsid w:val="00516092"/>
    <w:rsid w:val="0051613B"/>
    <w:rsid w:val="00516793"/>
    <w:rsid w:val="0051797B"/>
    <w:rsid w:val="005221B9"/>
    <w:rsid w:val="005238D9"/>
    <w:rsid w:val="0052443D"/>
    <w:rsid w:val="005248F9"/>
    <w:rsid w:val="00526885"/>
    <w:rsid w:val="005268E1"/>
    <w:rsid w:val="00526F0A"/>
    <w:rsid w:val="005275FF"/>
    <w:rsid w:val="00527A41"/>
    <w:rsid w:val="005304C9"/>
    <w:rsid w:val="00530C82"/>
    <w:rsid w:val="00531111"/>
    <w:rsid w:val="00531FD3"/>
    <w:rsid w:val="00533619"/>
    <w:rsid w:val="00533D18"/>
    <w:rsid w:val="00533E67"/>
    <w:rsid w:val="00534263"/>
    <w:rsid w:val="005353D5"/>
    <w:rsid w:val="00535CB9"/>
    <w:rsid w:val="00535D26"/>
    <w:rsid w:val="005368ED"/>
    <w:rsid w:val="00537148"/>
    <w:rsid w:val="00540650"/>
    <w:rsid w:val="00540EB4"/>
    <w:rsid w:val="0054194F"/>
    <w:rsid w:val="005432E4"/>
    <w:rsid w:val="0054371B"/>
    <w:rsid w:val="0054372E"/>
    <w:rsid w:val="005440E2"/>
    <w:rsid w:val="00545E43"/>
    <w:rsid w:val="00547F4C"/>
    <w:rsid w:val="005519BA"/>
    <w:rsid w:val="00553F56"/>
    <w:rsid w:val="00554FAC"/>
    <w:rsid w:val="005550A8"/>
    <w:rsid w:val="00555A68"/>
    <w:rsid w:val="00555B93"/>
    <w:rsid w:val="005572CE"/>
    <w:rsid w:val="005602B3"/>
    <w:rsid w:val="00560861"/>
    <w:rsid w:val="00561158"/>
    <w:rsid w:val="005617FC"/>
    <w:rsid w:val="005621D2"/>
    <w:rsid w:val="00562881"/>
    <w:rsid w:val="00562EB2"/>
    <w:rsid w:val="00564A09"/>
    <w:rsid w:val="00565478"/>
    <w:rsid w:val="00565700"/>
    <w:rsid w:val="0056615E"/>
    <w:rsid w:val="005661AE"/>
    <w:rsid w:val="005666F2"/>
    <w:rsid w:val="00566F42"/>
    <w:rsid w:val="00567E68"/>
    <w:rsid w:val="0057114D"/>
    <w:rsid w:val="00574416"/>
    <w:rsid w:val="00575150"/>
    <w:rsid w:val="00575D4E"/>
    <w:rsid w:val="00575EFD"/>
    <w:rsid w:val="00577D09"/>
    <w:rsid w:val="0058139F"/>
    <w:rsid w:val="00581AC1"/>
    <w:rsid w:val="00581D80"/>
    <w:rsid w:val="00582EFD"/>
    <w:rsid w:val="00583C3F"/>
    <w:rsid w:val="00585B2B"/>
    <w:rsid w:val="00586417"/>
    <w:rsid w:val="00586529"/>
    <w:rsid w:val="005869A6"/>
    <w:rsid w:val="00587C64"/>
    <w:rsid w:val="00590288"/>
    <w:rsid w:val="00590A10"/>
    <w:rsid w:val="0059139C"/>
    <w:rsid w:val="00593BF4"/>
    <w:rsid w:val="00594A02"/>
    <w:rsid w:val="005958ED"/>
    <w:rsid w:val="00596FD9"/>
    <w:rsid w:val="005977A8"/>
    <w:rsid w:val="005A14F9"/>
    <w:rsid w:val="005A5A73"/>
    <w:rsid w:val="005A5E5A"/>
    <w:rsid w:val="005A62C4"/>
    <w:rsid w:val="005A62DA"/>
    <w:rsid w:val="005A7283"/>
    <w:rsid w:val="005A74FE"/>
    <w:rsid w:val="005A7510"/>
    <w:rsid w:val="005A75E9"/>
    <w:rsid w:val="005B0577"/>
    <w:rsid w:val="005B0E81"/>
    <w:rsid w:val="005B2051"/>
    <w:rsid w:val="005B2DDF"/>
    <w:rsid w:val="005B2ECD"/>
    <w:rsid w:val="005B3C6C"/>
    <w:rsid w:val="005B4AE7"/>
    <w:rsid w:val="005B53B0"/>
    <w:rsid w:val="005B59ED"/>
    <w:rsid w:val="005B5ABB"/>
    <w:rsid w:val="005B6CFC"/>
    <w:rsid w:val="005C039B"/>
    <w:rsid w:val="005C03E1"/>
    <w:rsid w:val="005C1888"/>
    <w:rsid w:val="005C18A0"/>
    <w:rsid w:val="005C33D5"/>
    <w:rsid w:val="005C36BE"/>
    <w:rsid w:val="005C4A89"/>
    <w:rsid w:val="005C4D54"/>
    <w:rsid w:val="005C5FC6"/>
    <w:rsid w:val="005C672C"/>
    <w:rsid w:val="005D2575"/>
    <w:rsid w:val="005D2CCE"/>
    <w:rsid w:val="005D3A90"/>
    <w:rsid w:val="005D4207"/>
    <w:rsid w:val="005D45B3"/>
    <w:rsid w:val="005D4643"/>
    <w:rsid w:val="005D47F6"/>
    <w:rsid w:val="005D53C4"/>
    <w:rsid w:val="005D6C5B"/>
    <w:rsid w:val="005D6E4C"/>
    <w:rsid w:val="005D715A"/>
    <w:rsid w:val="005D7DB9"/>
    <w:rsid w:val="005E03F2"/>
    <w:rsid w:val="005E2763"/>
    <w:rsid w:val="005E302B"/>
    <w:rsid w:val="005E362A"/>
    <w:rsid w:val="005E4614"/>
    <w:rsid w:val="005E4D17"/>
    <w:rsid w:val="005E5011"/>
    <w:rsid w:val="005E538E"/>
    <w:rsid w:val="005E6142"/>
    <w:rsid w:val="005E6739"/>
    <w:rsid w:val="005E69AA"/>
    <w:rsid w:val="005E7538"/>
    <w:rsid w:val="005E7EC2"/>
    <w:rsid w:val="005F2D69"/>
    <w:rsid w:val="005F424D"/>
    <w:rsid w:val="005F4E9E"/>
    <w:rsid w:val="005F6005"/>
    <w:rsid w:val="005F7830"/>
    <w:rsid w:val="005F7C1A"/>
    <w:rsid w:val="006008C2"/>
    <w:rsid w:val="00600A41"/>
    <w:rsid w:val="006017AB"/>
    <w:rsid w:val="00603068"/>
    <w:rsid w:val="006030AD"/>
    <w:rsid w:val="006036D5"/>
    <w:rsid w:val="0060541E"/>
    <w:rsid w:val="006064AB"/>
    <w:rsid w:val="00610222"/>
    <w:rsid w:val="00610F14"/>
    <w:rsid w:val="006120F0"/>
    <w:rsid w:val="006133DA"/>
    <w:rsid w:val="0061418A"/>
    <w:rsid w:val="00615CB2"/>
    <w:rsid w:val="00615F30"/>
    <w:rsid w:val="00616A8C"/>
    <w:rsid w:val="006170CF"/>
    <w:rsid w:val="00617FFE"/>
    <w:rsid w:val="0062050B"/>
    <w:rsid w:val="00620989"/>
    <w:rsid w:val="00620A68"/>
    <w:rsid w:val="00620F0E"/>
    <w:rsid w:val="006220BE"/>
    <w:rsid w:val="006229CF"/>
    <w:rsid w:val="00622A47"/>
    <w:rsid w:val="00622BB5"/>
    <w:rsid w:val="00624CFF"/>
    <w:rsid w:val="00625A79"/>
    <w:rsid w:val="006275BF"/>
    <w:rsid w:val="00630725"/>
    <w:rsid w:val="00630FFE"/>
    <w:rsid w:val="00631C1E"/>
    <w:rsid w:val="00632AFD"/>
    <w:rsid w:val="00632F02"/>
    <w:rsid w:val="00632F03"/>
    <w:rsid w:val="0063304D"/>
    <w:rsid w:val="0063330C"/>
    <w:rsid w:val="006339AA"/>
    <w:rsid w:val="00633EBC"/>
    <w:rsid w:val="00634817"/>
    <w:rsid w:val="0063499A"/>
    <w:rsid w:val="006353E9"/>
    <w:rsid w:val="00636EEB"/>
    <w:rsid w:val="006402B5"/>
    <w:rsid w:val="00641DE5"/>
    <w:rsid w:val="00641EF2"/>
    <w:rsid w:val="006425E9"/>
    <w:rsid w:val="006426A1"/>
    <w:rsid w:val="00646918"/>
    <w:rsid w:val="0065005E"/>
    <w:rsid w:val="006505B3"/>
    <w:rsid w:val="0065124C"/>
    <w:rsid w:val="006518FE"/>
    <w:rsid w:val="00651D64"/>
    <w:rsid w:val="00651DBC"/>
    <w:rsid w:val="00654905"/>
    <w:rsid w:val="00655345"/>
    <w:rsid w:val="006558E1"/>
    <w:rsid w:val="0065770D"/>
    <w:rsid w:val="00657AFF"/>
    <w:rsid w:val="00660914"/>
    <w:rsid w:val="00662C68"/>
    <w:rsid w:val="00662D6F"/>
    <w:rsid w:val="0066315B"/>
    <w:rsid w:val="00664CEC"/>
    <w:rsid w:val="00664DEE"/>
    <w:rsid w:val="00665F67"/>
    <w:rsid w:val="0066705D"/>
    <w:rsid w:val="00667389"/>
    <w:rsid w:val="006706CB"/>
    <w:rsid w:val="00670A75"/>
    <w:rsid w:val="00671C26"/>
    <w:rsid w:val="00672536"/>
    <w:rsid w:val="0067302F"/>
    <w:rsid w:val="00673C40"/>
    <w:rsid w:val="00674A55"/>
    <w:rsid w:val="00674C8A"/>
    <w:rsid w:val="00676CCA"/>
    <w:rsid w:val="00676F2F"/>
    <w:rsid w:val="00677B7C"/>
    <w:rsid w:val="006800CE"/>
    <w:rsid w:val="0068013B"/>
    <w:rsid w:val="00680F16"/>
    <w:rsid w:val="00681EDC"/>
    <w:rsid w:val="00683D08"/>
    <w:rsid w:val="0068515A"/>
    <w:rsid w:val="0068540B"/>
    <w:rsid w:val="006859F6"/>
    <w:rsid w:val="00685EFD"/>
    <w:rsid w:val="0068649F"/>
    <w:rsid w:val="0068712B"/>
    <w:rsid w:val="00687189"/>
    <w:rsid w:val="00687BE3"/>
    <w:rsid w:val="00690B1C"/>
    <w:rsid w:val="00691715"/>
    <w:rsid w:val="00691B86"/>
    <w:rsid w:val="00691DBF"/>
    <w:rsid w:val="0069254B"/>
    <w:rsid w:val="00693A7D"/>
    <w:rsid w:val="00695797"/>
    <w:rsid w:val="00697734"/>
    <w:rsid w:val="00697868"/>
    <w:rsid w:val="00697CCC"/>
    <w:rsid w:val="006A150C"/>
    <w:rsid w:val="006A1961"/>
    <w:rsid w:val="006A19E6"/>
    <w:rsid w:val="006A2AE1"/>
    <w:rsid w:val="006A2FDB"/>
    <w:rsid w:val="006A3281"/>
    <w:rsid w:val="006A38D0"/>
    <w:rsid w:val="006A4AB0"/>
    <w:rsid w:val="006A5411"/>
    <w:rsid w:val="006A6BD9"/>
    <w:rsid w:val="006A6C1A"/>
    <w:rsid w:val="006B01B2"/>
    <w:rsid w:val="006B062C"/>
    <w:rsid w:val="006B0D98"/>
    <w:rsid w:val="006B13B7"/>
    <w:rsid w:val="006B292C"/>
    <w:rsid w:val="006B2942"/>
    <w:rsid w:val="006B3994"/>
    <w:rsid w:val="006B4B50"/>
    <w:rsid w:val="006B554E"/>
    <w:rsid w:val="006B5EDF"/>
    <w:rsid w:val="006B77AA"/>
    <w:rsid w:val="006C0250"/>
    <w:rsid w:val="006C0E45"/>
    <w:rsid w:val="006C1CD9"/>
    <w:rsid w:val="006C229B"/>
    <w:rsid w:val="006C2B05"/>
    <w:rsid w:val="006C42D9"/>
    <w:rsid w:val="006C499F"/>
    <w:rsid w:val="006C4A44"/>
    <w:rsid w:val="006C5264"/>
    <w:rsid w:val="006C56E2"/>
    <w:rsid w:val="006C57C0"/>
    <w:rsid w:val="006C6160"/>
    <w:rsid w:val="006C6BE6"/>
    <w:rsid w:val="006C7E82"/>
    <w:rsid w:val="006D0059"/>
    <w:rsid w:val="006D209C"/>
    <w:rsid w:val="006D3F68"/>
    <w:rsid w:val="006D4829"/>
    <w:rsid w:val="006D4892"/>
    <w:rsid w:val="006D59B7"/>
    <w:rsid w:val="006D6352"/>
    <w:rsid w:val="006D6990"/>
    <w:rsid w:val="006E0906"/>
    <w:rsid w:val="006E0E9F"/>
    <w:rsid w:val="006E3536"/>
    <w:rsid w:val="006E433B"/>
    <w:rsid w:val="006E48BA"/>
    <w:rsid w:val="006E5B23"/>
    <w:rsid w:val="006E5CFF"/>
    <w:rsid w:val="006E5E2E"/>
    <w:rsid w:val="006E5EEE"/>
    <w:rsid w:val="006E65D8"/>
    <w:rsid w:val="006E6B09"/>
    <w:rsid w:val="006E70FC"/>
    <w:rsid w:val="006F334C"/>
    <w:rsid w:val="006F3B38"/>
    <w:rsid w:val="006F3BB7"/>
    <w:rsid w:val="006F4578"/>
    <w:rsid w:val="006F593E"/>
    <w:rsid w:val="006F7092"/>
    <w:rsid w:val="00701AA0"/>
    <w:rsid w:val="00702ABD"/>
    <w:rsid w:val="00703794"/>
    <w:rsid w:val="00703975"/>
    <w:rsid w:val="00704A17"/>
    <w:rsid w:val="0070618A"/>
    <w:rsid w:val="00706452"/>
    <w:rsid w:val="00706C97"/>
    <w:rsid w:val="007070EB"/>
    <w:rsid w:val="00707B2D"/>
    <w:rsid w:val="00710444"/>
    <w:rsid w:val="00710AD7"/>
    <w:rsid w:val="00710DF6"/>
    <w:rsid w:val="007124DA"/>
    <w:rsid w:val="00712C4E"/>
    <w:rsid w:val="007137A4"/>
    <w:rsid w:val="0071469D"/>
    <w:rsid w:val="00714E79"/>
    <w:rsid w:val="00714F73"/>
    <w:rsid w:val="007154CF"/>
    <w:rsid w:val="00715B55"/>
    <w:rsid w:val="007208A3"/>
    <w:rsid w:val="007208B0"/>
    <w:rsid w:val="00720923"/>
    <w:rsid w:val="00720AA8"/>
    <w:rsid w:val="00720B99"/>
    <w:rsid w:val="00721402"/>
    <w:rsid w:val="00721608"/>
    <w:rsid w:val="007225DF"/>
    <w:rsid w:val="00723931"/>
    <w:rsid w:val="00723D3F"/>
    <w:rsid w:val="00724177"/>
    <w:rsid w:val="00724438"/>
    <w:rsid w:val="007272BE"/>
    <w:rsid w:val="007279BA"/>
    <w:rsid w:val="00727DAD"/>
    <w:rsid w:val="00732979"/>
    <w:rsid w:val="00732FB4"/>
    <w:rsid w:val="00734329"/>
    <w:rsid w:val="007349E2"/>
    <w:rsid w:val="00734A61"/>
    <w:rsid w:val="007355C7"/>
    <w:rsid w:val="00735C0A"/>
    <w:rsid w:val="007361A6"/>
    <w:rsid w:val="00736B99"/>
    <w:rsid w:val="00736EBC"/>
    <w:rsid w:val="007370B7"/>
    <w:rsid w:val="007371AC"/>
    <w:rsid w:val="007376AB"/>
    <w:rsid w:val="00737FD1"/>
    <w:rsid w:val="0074316D"/>
    <w:rsid w:val="00745873"/>
    <w:rsid w:val="00746A01"/>
    <w:rsid w:val="0074778B"/>
    <w:rsid w:val="007521E9"/>
    <w:rsid w:val="0075280A"/>
    <w:rsid w:val="00752E9D"/>
    <w:rsid w:val="007539CA"/>
    <w:rsid w:val="00754134"/>
    <w:rsid w:val="00754E84"/>
    <w:rsid w:val="007551D4"/>
    <w:rsid w:val="007558E3"/>
    <w:rsid w:val="00755B97"/>
    <w:rsid w:val="00757652"/>
    <w:rsid w:val="00757C7F"/>
    <w:rsid w:val="00760C96"/>
    <w:rsid w:val="00760D33"/>
    <w:rsid w:val="00760F2E"/>
    <w:rsid w:val="007612FE"/>
    <w:rsid w:val="00762BF2"/>
    <w:rsid w:val="00762DBB"/>
    <w:rsid w:val="00763563"/>
    <w:rsid w:val="00763CED"/>
    <w:rsid w:val="007641D4"/>
    <w:rsid w:val="00765035"/>
    <w:rsid w:val="007655C9"/>
    <w:rsid w:val="007658D0"/>
    <w:rsid w:val="007664DE"/>
    <w:rsid w:val="00766C0E"/>
    <w:rsid w:val="007711C3"/>
    <w:rsid w:val="0077177A"/>
    <w:rsid w:val="0077211E"/>
    <w:rsid w:val="0077220F"/>
    <w:rsid w:val="0077225E"/>
    <w:rsid w:val="00772ABD"/>
    <w:rsid w:val="00773078"/>
    <w:rsid w:val="00773DB2"/>
    <w:rsid w:val="007754E3"/>
    <w:rsid w:val="00775937"/>
    <w:rsid w:val="007760FD"/>
    <w:rsid w:val="00776496"/>
    <w:rsid w:val="00780BA1"/>
    <w:rsid w:val="0078160E"/>
    <w:rsid w:val="00781701"/>
    <w:rsid w:val="00781722"/>
    <w:rsid w:val="00781CF3"/>
    <w:rsid w:val="0078304A"/>
    <w:rsid w:val="00784F57"/>
    <w:rsid w:val="007854E6"/>
    <w:rsid w:val="00785BA7"/>
    <w:rsid w:val="00785E3F"/>
    <w:rsid w:val="00790B8C"/>
    <w:rsid w:val="007921BD"/>
    <w:rsid w:val="00792881"/>
    <w:rsid w:val="007934CB"/>
    <w:rsid w:val="00793955"/>
    <w:rsid w:val="00793F48"/>
    <w:rsid w:val="007956B7"/>
    <w:rsid w:val="00795AE8"/>
    <w:rsid w:val="00796ECA"/>
    <w:rsid w:val="0079713B"/>
    <w:rsid w:val="007973CB"/>
    <w:rsid w:val="007A0327"/>
    <w:rsid w:val="007A061A"/>
    <w:rsid w:val="007A1C69"/>
    <w:rsid w:val="007A1EA4"/>
    <w:rsid w:val="007A27CD"/>
    <w:rsid w:val="007A43D9"/>
    <w:rsid w:val="007A6F78"/>
    <w:rsid w:val="007A7666"/>
    <w:rsid w:val="007A77EF"/>
    <w:rsid w:val="007B02B7"/>
    <w:rsid w:val="007B038E"/>
    <w:rsid w:val="007B0ABD"/>
    <w:rsid w:val="007B172B"/>
    <w:rsid w:val="007B1872"/>
    <w:rsid w:val="007B1A32"/>
    <w:rsid w:val="007B311A"/>
    <w:rsid w:val="007B32CA"/>
    <w:rsid w:val="007B35B2"/>
    <w:rsid w:val="007B3DAA"/>
    <w:rsid w:val="007B40E7"/>
    <w:rsid w:val="007B4D22"/>
    <w:rsid w:val="007B5210"/>
    <w:rsid w:val="007B53A0"/>
    <w:rsid w:val="007B5861"/>
    <w:rsid w:val="007B7A01"/>
    <w:rsid w:val="007B7C7A"/>
    <w:rsid w:val="007B7DE7"/>
    <w:rsid w:val="007C018A"/>
    <w:rsid w:val="007C2E97"/>
    <w:rsid w:val="007C304F"/>
    <w:rsid w:val="007C4CC9"/>
    <w:rsid w:val="007D1316"/>
    <w:rsid w:val="007D187F"/>
    <w:rsid w:val="007D1FFF"/>
    <w:rsid w:val="007D2BC0"/>
    <w:rsid w:val="007D3255"/>
    <w:rsid w:val="007D3993"/>
    <w:rsid w:val="007D42A0"/>
    <w:rsid w:val="007D4F6B"/>
    <w:rsid w:val="007D774D"/>
    <w:rsid w:val="007D79C0"/>
    <w:rsid w:val="007E0CAA"/>
    <w:rsid w:val="007E0E0F"/>
    <w:rsid w:val="007E2F52"/>
    <w:rsid w:val="007E4F45"/>
    <w:rsid w:val="007E67FB"/>
    <w:rsid w:val="007E685C"/>
    <w:rsid w:val="007E6E17"/>
    <w:rsid w:val="007F050E"/>
    <w:rsid w:val="007F0E28"/>
    <w:rsid w:val="007F1850"/>
    <w:rsid w:val="007F18FC"/>
    <w:rsid w:val="007F1B93"/>
    <w:rsid w:val="007F36FE"/>
    <w:rsid w:val="007F54CB"/>
    <w:rsid w:val="007F5579"/>
    <w:rsid w:val="007F598C"/>
    <w:rsid w:val="007F6108"/>
    <w:rsid w:val="007F677D"/>
    <w:rsid w:val="007F68E5"/>
    <w:rsid w:val="007F6E28"/>
    <w:rsid w:val="007F6F01"/>
    <w:rsid w:val="007F7097"/>
    <w:rsid w:val="007F779D"/>
    <w:rsid w:val="007F7BCE"/>
    <w:rsid w:val="0080137F"/>
    <w:rsid w:val="00801963"/>
    <w:rsid w:val="00801EA1"/>
    <w:rsid w:val="00802024"/>
    <w:rsid w:val="00803314"/>
    <w:rsid w:val="00803323"/>
    <w:rsid w:val="00804A17"/>
    <w:rsid w:val="008053E6"/>
    <w:rsid w:val="008059F0"/>
    <w:rsid w:val="008067A6"/>
    <w:rsid w:val="0080793B"/>
    <w:rsid w:val="00811868"/>
    <w:rsid w:val="0081247C"/>
    <w:rsid w:val="00812D57"/>
    <w:rsid w:val="008134F0"/>
    <w:rsid w:val="00814110"/>
    <w:rsid w:val="00814AA9"/>
    <w:rsid w:val="00814C62"/>
    <w:rsid w:val="00815A71"/>
    <w:rsid w:val="00817AEC"/>
    <w:rsid w:val="00823F19"/>
    <w:rsid w:val="00824F0E"/>
    <w:rsid w:val="008251B3"/>
    <w:rsid w:val="00826546"/>
    <w:rsid w:val="008265DD"/>
    <w:rsid w:val="008314E5"/>
    <w:rsid w:val="00831511"/>
    <w:rsid w:val="00832943"/>
    <w:rsid w:val="00832F25"/>
    <w:rsid w:val="00837443"/>
    <w:rsid w:val="00837C15"/>
    <w:rsid w:val="00837D6D"/>
    <w:rsid w:val="00840C93"/>
    <w:rsid w:val="00840FFF"/>
    <w:rsid w:val="00841CB2"/>
    <w:rsid w:val="00841E7C"/>
    <w:rsid w:val="0084269B"/>
    <w:rsid w:val="00844BC3"/>
    <w:rsid w:val="00844C92"/>
    <w:rsid w:val="00844F1D"/>
    <w:rsid w:val="0084504A"/>
    <w:rsid w:val="008452C4"/>
    <w:rsid w:val="0084616C"/>
    <w:rsid w:val="00846258"/>
    <w:rsid w:val="0084749F"/>
    <w:rsid w:val="0085023D"/>
    <w:rsid w:val="0085077B"/>
    <w:rsid w:val="008533D4"/>
    <w:rsid w:val="008533FE"/>
    <w:rsid w:val="00854E45"/>
    <w:rsid w:val="00856072"/>
    <w:rsid w:val="00856AFB"/>
    <w:rsid w:val="00857804"/>
    <w:rsid w:val="00860637"/>
    <w:rsid w:val="00862C23"/>
    <w:rsid w:val="00864202"/>
    <w:rsid w:val="00866D44"/>
    <w:rsid w:val="00867B39"/>
    <w:rsid w:val="00867E11"/>
    <w:rsid w:val="00870B3D"/>
    <w:rsid w:val="008712A2"/>
    <w:rsid w:val="00871417"/>
    <w:rsid w:val="008728C9"/>
    <w:rsid w:val="00873030"/>
    <w:rsid w:val="00873D25"/>
    <w:rsid w:val="008747BB"/>
    <w:rsid w:val="008767E5"/>
    <w:rsid w:val="00876D4C"/>
    <w:rsid w:val="00877BEE"/>
    <w:rsid w:val="008806EA"/>
    <w:rsid w:val="0088113C"/>
    <w:rsid w:val="008820C3"/>
    <w:rsid w:val="0088271C"/>
    <w:rsid w:val="00883597"/>
    <w:rsid w:val="0088536E"/>
    <w:rsid w:val="008854B0"/>
    <w:rsid w:val="00886819"/>
    <w:rsid w:val="00886924"/>
    <w:rsid w:val="008874D9"/>
    <w:rsid w:val="008901E1"/>
    <w:rsid w:val="00890844"/>
    <w:rsid w:val="00890DD2"/>
    <w:rsid w:val="00891441"/>
    <w:rsid w:val="0089157D"/>
    <w:rsid w:val="00891F2F"/>
    <w:rsid w:val="00892E26"/>
    <w:rsid w:val="00893283"/>
    <w:rsid w:val="0089415B"/>
    <w:rsid w:val="00895FF4"/>
    <w:rsid w:val="00897B28"/>
    <w:rsid w:val="008A0011"/>
    <w:rsid w:val="008A11E7"/>
    <w:rsid w:val="008A1728"/>
    <w:rsid w:val="008A2CC4"/>
    <w:rsid w:val="008A3269"/>
    <w:rsid w:val="008A4482"/>
    <w:rsid w:val="008A6345"/>
    <w:rsid w:val="008A64A0"/>
    <w:rsid w:val="008B180B"/>
    <w:rsid w:val="008B2BFB"/>
    <w:rsid w:val="008B392B"/>
    <w:rsid w:val="008B5443"/>
    <w:rsid w:val="008B65F1"/>
    <w:rsid w:val="008B6C4B"/>
    <w:rsid w:val="008B6E4A"/>
    <w:rsid w:val="008B7533"/>
    <w:rsid w:val="008B7EA2"/>
    <w:rsid w:val="008C039B"/>
    <w:rsid w:val="008C03A6"/>
    <w:rsid w:val="008C0907"/>
    <w:rsid w:val="008C0AB3"/>
    <w:rsid w:val="008C16AD"/>
    <w:rsid w:val="008C1F00"/>
    <w:rsid w:val="008C3BCE"/>
    <w:rsid w:val="008C4103"/>
    <w:rsid w:val="008C4378"/>
    <w:rsid w:val="008C46F2"/>
    <w:rsid w:val="008C46FB"/>
    <w:rsid w:val="008C6647"/>
    <w:rsid w:val="008C759E"/>
    <w:rsid w:val="008C79F7"/>
    <w:rsid w:val="008C7E2E"/>
    <w:rsid w:val="008C7EEB"/>
    <w:rsid w:val="008D0DEF"/>
    <w:rsid w:val="008D12EE"/>
    <w:rsid w:val="008D2256"/>
    <w:rsid w:val="008D2392"/>
    <w:rsid w:val="008D24B9"/>
    <w:rsid w:val="008D2D9B"/>
    <w:rsid w:val="008D4C31"/>
    <w:rsid w:val="008D5316"/>
    <w:rsid w:val="008D5E3D"/>
    <w:rsid w:val="008D6102"/>
    <w:rsid w:val="008E178A"/>
    <w:rsid w:val="008E21F2"/>
    <w:rsid w:val="008E2744"/>
    <w:rsid w:val="008E2AC7"/>
    <w:rsid w:val="008E34B6"/>
    <w:rsid w:val="008E4F6F"/>
    <w:rsid w:val="008E6A1C"/>
    <w:rsid w:val="008E7DA6"/>
    <w:rsid w:val="008F0020"/>
    <w:rsid w:val="008F00D0"/>
    <w:rsid w:val="008F0DEF"/>
    <w:rsid w:val="008F1965"/>
    <w:rsid w:val="008F2E7D"/>
    <w:rsid w:val="008F31CF"/>
    <w:rsid w:val="008F3672"/>
    <w:rsid w:val="008F3D37"/>
    <w:rsid w:val="008F4CD9"/>
    <w:rsid w:val="008F51F1"/>
    <w:rsid w:val="008F5D28"/>
    <w:rsid w:val="00900813"/>
    <w:rsid w:val="00900D29"/>
    <w:rsid w:val="00901010"/>
    <w:rsid w:val="00901321"/>
    <w:rsid w:val="00901EFA"/>
    <w:rsid w:val="00902E69"/>
    <w:rsid w:val="0090382D"/>
    <w:rsid w:val="00903FF5"/>
    <w:rsid w:val="0090552F"/>
    <w:rsid w:val="00906074"/>
    <w:rsid w:val="00906425"/>
    <w:rsid w:val="0090725D"/>
    <w:rsid w:val="0090737A"/>
    <w:rsid w:val="00910678"/>
    <w:rsid w:val="00911E42"/>
    <w:rsid w:val="00912165"/>
    <w:rsid w:val="00912914"/>
    <w:rsid w:val="009133CF"/>
    <w:rsid w:val="009147E3"/>
    <w:rsid w:val="00914DCC"/>
    <w:rsid w:val="00914F8C"/>
    <w:rsid w:val="00916FDE"/>
    <w:rsid w:val="00917A3E"/>
    <w:rsid w:val="0092483C"/>
    <w:rsid w:val="00926ED3"/>
    <w:rsid w:val="00927229"/>
    <w:rsid w:val="00930899"/>
    <w:rsid w:val="0093153D"/>
    <w:rsid w:val="0093248F"/>
    <w:rsid w:val="009325A7"/>
    <w:rsid w:val="0093495D"/>
    <w:rsid w:val="00934A3D"/>
    <w:rsid w:val="00935D58"/>
    <w:rsid w:val="00936581"/>
    <w:rsid w:val="00936912"/>
    <w:rsid w:val="00936E7C"/>
    <w:rsid w:val="009373EF"/>
    <w:rsid w:val="00937497"/>
    <w:rsid w:val="00940962"/>
    <w:rsid w:val="00942108"/>
    <w:rsid w:val="00942BFD"/>
    <w:rsid w:val="009440E4"/>
    <w:rsid w:val="0094599E"/>
    <w:rsid w:val="0094742D"/>
    <w:rsid w:val="00950A53"/>
    <w:rsid w:val="00951D88"/>
    <w:rsid w:val="00952277"/>
    <w:rsid w:val="00953397"/>
    <w:rsid w:val="00953E35"/>
    <w:rsid w:val="009553D4"/>
    <w:rsid w:val="0095619D"/>
    <w:rsid w:val="00956E8C"/>
    <w:rsid w:val="00957765"/>
    <w:rsid w:val="00957835"/>
    <w:rsid w:val="009578E9"/>
    <w:rsid w:val="00960095"/>
    <w:rsid w:val="009601E1"/>
    <w:rsid w:val="0096108C"/>
    <w:rsid w:val="00961725"/>
    <w:rsid w:val="00961AE0"/>
    <w:rsid w:val="0096232C"/>
    <w:rsid w:val="0096271C"/>
    <w:rsid w:val="00963BA0"/>
    <w:rsid w:val="009642B1"/>
    <w:rsid w:val="00964A5F"/>
    <w:rsid w:val="00966C05"/>
    <w:rsid w:val="00966FE4"/>
    <w:rsid w:val="00967764"/>
    <w:rsid w:val="009678D4"/>
    <w:rsid w:val="00967C23"/>
    <w:rsid w:val="00967CBD"/>
    <w:rsid w:val="00967CCB"/>
    <w:rsid w:val="00967F8B"/>
    <w:rsid w:val="0097001C"/>
    <w:rsid w:val="009705B1"/>
    <w:rsid w:val="00970C5E"/>
    <w:rsid w:val="00970EF2"/>
    <w:rsid w:val="00970F53"/>
    <w:rsid w:val="0097129F"/>
    <w:rsid w:val="009717DF"/>
    <w:rsid w:val="00971B65"/>
    <w:rsid w:val="00972014"/>
    <w:rsid w:val="00972A3A"/>
    <w:rsid w:val="00972D58"/>
    <w:rsid w:val="0097311D"/>
    <w:rsid w:val="009733DA"/>
    <w:rsid w:val="0097761E"/>
    <w:rsid w:val="00977C1C"/>
    <w:rsid w:val="0098009C"/>
    <w:rsid w:val="00980DF4"/>
    <w:rsid w:val="009810EE"/>
    <w:rsid w:val="009819ED"/>
    <w:rsid w:val="00981DC0"/>
    <w:rsid w:val="009821DC"/>
    <w:rsid w:val="0098329C"/>
    <w:rsid w:val="00983645"/>
    <w:rsid w:val="00984CC9"/>
    <w:rsid w:val="00985E14"/>
    <w:rsid w:val="00987BF4"/>
    <w:rsid w:val="00991778"/>
    <w:rsid w:val="0099233F"/>
    <w:rsid w:val="00992E77"/>
    <w:rsid w:val="00993014"/>
    <w:rsid w:val="00993C36"/>
    <w:rsid w:val="00995851"/>
    <w:rsid w:val="009963C0"/>
    <w:rsid w:val="0099782D"/>
    <w:rsid w:val="00997F47"/>
    <w:rsid w:val="009A066B"/>
    <w:rsid w:val="009A0815"/>
    <w:rsid w:val="009A0A8F"/>
    <w:rsid w:val="009A0E58"/>
    <w:rsid w:val="009A0EA4"/>
    <w:rsid w:val="009A18D9"/>
    <w:rsid w:val="009A39A6"/>
    <w:rsid w:val="009A4C4C"/>
    <w:rsid w:val="009A5342"/>
    <w:rsid w:val="009A54FB"/>
    <w:rsid w:val="009A5620"/>
    <w:rsid w:val="009A66AE"/>
    <w:rsid w:val="009A6778"/>
    <w:rsid w:val="009A6859"/>
    <w:rsid w:val="009B0FC5"/>
    <w:rsid w:val="009B335A"/>
    <w:rsid w:val="009B3EBC"/>
    <w:rsid w:val="009B4090"/>
    <w:rsid w:val="009B40E3"/>
    <w:rsid w:val="009B427C"/>
    <w:rsid w:val="009B50A3"/>
    <w:rsid w:val="009B54A0"/>
    <w:rsid w:val="009B5BF8"/>
    <w:rsid w:val="009B62CC"/>
    <w:rsid w:val="009B686A"/>
    <w:rsid w:val="009B7777"/>
    <w:rsid w:val="009B7AD1"/>
    <w:rsid w:val="009C05AF"/>
    <w:rsid w:val="009C05EE"/>
    <w:rsid w:val="009C075C"/>
    <w:rsid w:val="009C0818"/>
    <w:rsid w:val="009C1925"/>
    <w:rsid w:val="009C1D2A"/>
    <w:rsid w:val="009C6405"/>
    <w:rsid w:val="009C6F67"/>
    <w:rsid w:val="009C76B1"/>
    <w:rsid w:val="009C7D7A"/>
    <w:rsid w:val="009D0219"/>
    <w:rsid w:val="009D029D"/>
    <w:rsid w:val="009D0646"/>
    <w:rsid w:val="009D1428"/>
    <w:rsid w:val="009D2EFE"/>
    <w:rsid w:val="009D3DF5"/>
    <w:rsid w:val="009D5108"/>
    <w:rsid w:val="009D6B99"/>
    <w:rsid w:val="009D7690"/>
    <w:rsid w:val="009D7C5F"/>
    <w:rsid w:val="009E0C56"/>
    <w:rsid w:val="009E0C5A"/>
    <w:rsid w:val="009E4518"/>
    <w:rsid w:val="009E49D2"/>
    <w:rsid w:val="009E51DB"/>
    <w:rsid w:val="009E5DA0"/>
    <w:rsid w:val="009E67DC"/>
    <w:rsid w:val="009E7537"/>
    <w:rsid w:val="009E7A9D"/>
    <w:rsid w:val="009E7E37"/>
    <w:rsid w:val="009F0608"/>
    <w:rsid w:val="009F060D"/>
    <w:rsid w:val="009F0CE0"/>
    <w:rsid w:val="009F145F"/>
    <w:rsid w:val="009F1511"/>
    <w:rsid w:val="009F5397"/>
    <w:rsid w:val="009F5ACE"/>
    <w:rsid w:val="009F6990"/>
    <w:rsid w:val="00A00A86"/>
    <w:rsid w:val="00A01747"/>
    <w:rsid w:val="00A02FAA"/>
    <w:rsid w:val="00A041D7"/>
    <w:rsid w:val="00A05726"/>
    <w:rsid w:val="00A067D8"/>
    <w:rsid w:val="00A06A05"/>
    <w:rsid w:val="00A07624"/>
    <w:rsid w:val="00A07BFE"/>
    <w:rsid w:val="00A07C31"/>
    <w:rsid w:val="00A10043"/>
    <w:rsid w:val="00A1033C"/>
    <w:rsid w:val="00A10AC9"/>
    <w:rsid w:val="00A115EF"/>
    <w:rsid w:val="00A122EC"/>
    <w:rsid w:val="00A12581"/>
    <w:rsid w:val="00A13095"/>
    <w:rsid w:val="00A13E6D"/>
    <w:rsid w:val="00A140B3"/>
    <w:rsid w:val="00A16C20"/>
    <w:rsid w:val="00A16CE9"/>
    <w:rsid w:val="00A170FE"/>
    <w:rsid w:val="00A172FF"/>
    <w:rsid w:val="00A202DC"/>
    <w:rsid w:val="00A209AB"/>
    <w:rsid w:val="00A21C0E"/>
    <w:rsid w:val="00A24747"/>
    <w:rsid w:val="00A24BC1"/>
    <w:rsid w:val="00A259D8"/>
    <w:rsid w:val="00A25DD4"/>
    <w:rsid w:val="00A26AF0"/>
    <w:rsid w:val="00A26B8A"/>
    <w:rsid w:val="00A2722E"/>
    <w:rsid w:val="00A27CFC"/>
    <w:rsid w:val="00A30799"/>
    <w:rsid w:val="00A31470"/>
    <w:rsid w:val="00A315C1"/>
    <w:rsid w:val="00A31B6B"/>
    <w:rsid w:val="00A32479"/>
    <w:rsid w:val="00A34BC9"/>
    <w:rsid w:val="00A36339"/>
    <w:rsid w:val="00A3665D"/>
    <w:rsid w:val="00A37074"/>
    <w:rsid w:val="00A374BC"/>
    <w:rsid w:val="00A40A41"/>
    <w:rsid w:val="00A426CE"/>
    <w:rsid w:val="00A4306C"/>
    <w:rsid w:val="00A43B2E"/>
    <w:rsid w:val="00A44354"/>
    <w:rsid w:val="00A4489D"/>
    <w:rsid w:val="00A4489F"/>
    <w:rsid w:val="00A4601A"/>
    <w:rsid w:val="00A46C50"/>
    <w:rsid w:val="00A506B8"/>
    <w:rsid w:val="00A50D87"/>
    <w:rsid w:val="00A50F46"/>
    <w:rsid w:val="00A51DAA"/>
    <w:rsid w:val="00A53741"/>
    <w:rsid w:val="00A54014"/>
    <w:rsid w:val="00A545A5"/>
    <w:rsid w:val="00A54EB4"/>
    <w:rsid w:val="00A567CB"/>
    <w:rsid w:val="00A57165"/>
    <w:rsid w:val="00A57FE8"/>
    <w:rsid w:val="00A62406"/>
    <w:rsid w:val="00A630BD"/>
    <w:rsid w:val="00A6398D"/>
    <w:rsid w:val="00A63BA4"/>
    <w:rsid w:val="00A64ECE"/>
    <w:rsid w:val="00A66185"/>
    <w:rsid w:val="00A66B5F"/>
    <w:rsid w:val="00A679E2"/>
    <w:rsid w:val="00A7117C"/>
    <w:rsid w:val="00A71CAD"/>
    <w:rsid w:val="00A731A2"/>
    <w:rsid w:val="00A74510"/>
    <w:rsid w:val="00A74742"/>
    <w:rsid w:val="00A74FBC"/>
    <w:rsid w:val="00A76994"/>
    <w:rsid w:val="00A80A31"/>
    <w:rsid w:val="00A81A0F"/>
    <w:rsid w:val="00A81C7B"/>
    <w:rsid w:val="00A827C1"/>
    <w:rsid w:val="00A82A78"/>
    <w:rsid w:val="00A82AF9"/>
    <w:rsid w:val="00A82BC3"/>
    <w:rsid w:val="00A85D87"/>
    <w:rsid w:val="00A86455"/>
    <w:rsid w:val="00A87F5F"/>
    <w:rsid w:val="00A90A54"/>
    <w:rsid w:val="00A9370D"/>
    <w:rsid w:val="00A93F40"/>
    <w:rsid w:val="00A93FF8"/>
    <w:rsid w:val="00A96F14"/>
    <w:rsid w:val="00A96F93"/>
    <w:rsid w:val="00A9794F"/>
    <w:rsid w:val="00A97B90"/>
    <w:rsid w:val="00AA04E1"/>
    <w:rsid w:val="00AA0BD9"/>
    <w:rsid w:val="00AA14C9"/>
    <w:rsid w:val="00AA2917"/>
    <w:rsid w:val="00AA3113"/>
    <w:rsid w:val="00AA3812"/>
    <w:rsid w:val="00AA3E5B"/>
    <w:rsid w:val="00AA42F3"/>
    <w:rsid w:val="00AA45F0"/>
    <w:rsid w:val="00AA4D85"/>
    <w:rsid w:val="00AA5CC5"/>
    <w:rsid w:val="00AA6402"/>
    <w:rsid w:val="00AA7371"/>
    <w:rsid w:val="00AA7453"/>
    <w:rsid w:val="00AB1ADA"/>
    <w:rsid w:val="00AB4A31"/>
    <w:rsid w:val="00AB6811"/>
    <w:rsid w:val="00AB6E10"/>
    <w:rsid w:val="00AB7EDF"/>
    <w:rsid w:val="00AC0B0B"/>
    <w:rsid w:val="00AC10FB"/>
    <w:rsid w:val="00AC1784"/>
    <w:rsid w:val="00AC17E8"/>
    <w:rsid w:val="00AC1CFE"/>
    <w:rsid w:val="00AC28E5"/>
    <w:rsid w:val="00AC4480"/>
    <w:rsid w:val="00AC4995"/>
    <w:rsid w:val="00AC4E24"/>
    <w:rsid w:val="00AC5082"/>
    <w:rsid w:val="00AC5364"/>
    <w:rsid w:val="00AC743E"/>
    <w:rsid w:val="00AC7FCC"/>
    <w:rsid w:val="00AD0A37"/>
    <w:rsid w:val="00AD18AF"/>
    <w:rsid w:val="00AD4B0F"/>
    <w:rsid w:val="00AD627E"/>
    <w:rsid w:val="00AD709B"/>
    <w:rsid w:val="00AD70B5"/>
    <w:rsid w:val="00AD7246"/>
    <w:rsid w:val="00AE1335"/>
    <w:rsid w:val="00AE216F"/>
    <w:rsid w:val="00AE3662"/>
    <w:rsid w:val="00AE3CE8"/>
    <w:rsid w:val="00AE50AB"/>
    <w:rsid w:val="00AE5772"/>
    <w:rsid w:val="00AE5B76"/>
    <w:rsid w:val="00AE5B7C"/>
    <w:rsid w:val="00AE5E34"/>
    <w:rsid w:val="00AF075D"/>
    <w:rsid w:val="00AF127E"/>
    <w:rsid w:val="00AF22AD"/>
    <w:rsid w:val="00AF2FC4"/>
    <w:rsid w:val="00AF477F"/>
    <w:rsid w:val="00AF4CA4"/>
    <w:rsid w:val="00AF5107"/>
    <w:rsid w:val="00AF5F1E"/>
    <w:rsid w:val="00AF7BA1"/>
    <w:rsid w:val="00B00FC4"/>
    <w:rsid w:val="00B01147"/>
    <w:rsid w:val="00B0263E"/>
    <w:rsid w:val="00B03CC4"/>
    <w:rsid w:val="00B03DA8"/>
    <w:rsid w:val="00B03F73"/>
    <w:rsid w:val="00B040DC"/>
    <w:rsid w:val="00B04D55"/>
    <w:rsid w:val="00B0502B"/>
    <w:rsid w:val="00B05671"/>
    <w:rsid w:val="00B06264"/>
    <w:rsid w:val="00B06D23"/>
    <w:rsid w:val="00B07C8F"/>
    <w:rsid w:val="00B07DED"/>
    <w:rsid w:val="00B07F70"/>
    <w:rsid w:val="00B10635"/>
    <w:rsid w:val="00B12ECA"/>
    <w:rsid w:val="00B13DD8"/>
    <w:rsid w:val="00B14EFA"/>
    <w:rsid w:val="00B14FFA"/>
    <w:rsid w:val="00B1764F"/>
    <w:rsid w:val="00B2112E"/>
    <w:rsid w:val="00B2122F"/>
    <w:rsid w:val="00B21BBF"/>
    <w:rsid w:val="00B23F01"/>
    <w:rsid w:val="00B24D75"/>
    <w:rsid w:val="00B2538A"/>
    <w:rsid w:val="00B25460"/>
    <w:rsid w:val="00B25705"/>
    <w:rsid w:val="00B26CC9"/>
    <w:rsid w:val="00B26CD7"/>
    <w:rsid w:val="00B26EB4"/>
    <w:rsid w:val="00B275D4"/>
    <w:rsid w:val="00B279D0"/>
    <w:rsid w:val="00B30232"/>
    <w:rsid w:val="00B30A82"/>
    <w:rsid w:val="00B310FA"/>
    <w:rsid w:val="00B31F41"/>
    <w:rsid w:val="00B33460"/>
    <w:rsid w:val="00B34360"/>
    <w:rsid w:val="00B34AFD"/>
    <w:rsid w:val="00B34E96"/>
    <w:rsid w:val="00B3553E"/>
    <w:rsid w:val="00B3603D"/>
    <w:rsid w:val="00B36C7E"/>
    <w:rsid w:val="00B36D2F"/>
    <w:rsid w:val="00B40796"/>
    <w:rsid w:val="00B41541"/>
    <w:rsid w:val="00B41698"/>
    <w:rsid w:val="00B41A59"/>
    <w:rsid w:val="00B42D68"/>
    <w:rsid w:val="00B43439"/>
    <w:rsid w:val="00B43DE7"/>
    <w:rsid w:val="00B44B75"/>
    <w:rsid w:val="00B458C5"/>
    <w:rsid w:val="00B476EB"/>
    <w:rsid w:val="00B47DF3"/>
    <w:rsid w:val="00B50361"/>
    <w:rsid w:val="00B52ED5"/>
    <w:rsid w:val="00B53DFF"/>
    <w:rsid w:val="00B545E5"/>
    <w:rsid w:val="00B54D42"/>
    <w:rsid w:val="00B563DC"/>
    <w:rsid w:val="00B60A2F"/>
    <w:rsid w:val="00B63D1E"/>
    <w:rsid w:val="00B648A2"/>
    <w:rsid w:val="00B67229"/>
    <w:rsid w:val="00B70EB6"/>
    <w:rsid w:val="00B7111A"/>
    <w:rsid w:val="00B72694"/>
    <w:rsid w:val="00B72E3F"/>
    <w:rsid w:val="00B735D4"/>
    <w:rsid w:val="00B73946"/>
    <w:rsid w:val="00B74616"/>
    <w:rsid w:val="00B74C45"/>
    <w:rsid w:val="00B75051"/>
    <w:rsid w:val="00B7507D"/>
    <w:rsid w:val="00B754B0"/>
    <w:rsid w:val="00B76FF2"/>
    <w:rsid w:val="00B771D0"/>
    <w:rsid w:val="00B80A6A"/>
    <w:rsid w:val="00B810E0"/>
    <w:rsid w:val="00B81258"/>
    <w:rsid w:val="00B8148C"/>
    <w:rsid w:val="00B817D2"/>
    <w:rsid w:val="00B818C3"/>
    <w:rsid w:val="00B8222A"/>
    <w:rsid w:val="00B84622"/>
    <w:rsid w:val="00B84639"/>
    <w:rsid w:val="00B84996"/>
    <w:rsid w:val="00B84A27"/>
    <w:rsid w:val="00B84DAE"/>
    <w:rsid w:val="00B85294"/>
    <w:rsid w:val="00B8578D"/>
    <w:rsid w:val="00B859DE"/>
    <w:rsid w:val="00B87863"/>
    <w:rsid w:val="00B90C29"/>
    <w:rsid w:val="00B9119F"/>
    <w:rsid w:val="00B91D47"/>
    <w:rsid w:val="00B9306B"/>
    <w:rsid w:val="00B93877"/>
    <w:rsid w:val="00B93C19"/>
    <w:rsid w:val="00B94B43"/>
    <w:rsid w:val="00B9582E"/>
    <w:rsid w:val="00B964B2"/>
    <w:rsid w:val="00B967F6"/>
    <w:rsid w:val="00B97BC4"/>
    <w:rsid w:val="00BA0111"/>
    <w:rsid w:val="00BA1424"/>
    <w:rsid w:val="00BA1E8B"/>
    <w:rsid w:val="00BA2327"/>
    <w:rsid w:val="00BA23A4"/>
    <w:rsid w:val="00BA4879"/>
    <w:rsid w:val="00BA4A77"/>
    <w:rsid w:val="00BA4B10"/>
    <w:rsid w:val="00BA5808"/>
    <w:rsid w:val="00BA5D12"/>
    <w:rsid w:val="00BA5EB5"/>
    <w:rsid w:val="00BA6286"/>
    <w:rsid w:val="00BA62BB"/>
    <w:rsid w:val="00BA68B4"/>
    <w:rsid w:val="00BB053E"/>
    <w:rsid w:val="00BB2FCE"/>
    <w:rsid w:val="00BB454D"/>
    <w:rsid w:val="00BB5E26"/>
    <w:rsid w:val="00BB660F"/>
    <w:rsid w:val="00BB67D1"/>
    <w:rsid w:val="00BC1090"/>
    <w:rsid w:val="00BC2457"/>
    <w:rsid w:val="00BC4B9B"/>
    <w:rsid w:val="00BC53E4"/>
    <w:rsid w:val="00BC5DA6"/>
    <w:rsid w:val="00BC5DDC"/>
    <w:rsid w:val="00BD0CAC"/>
    <w:rsid w:val="00BD0E59"/>
    <w:rsid w:val="00BD41D1"/>
    <w:rsid w:val="00BD5E94"/>
    <w:rsid w:val="00BD6BEE"/>
    <w:rsid w:val="00BD6D66"/>
    <w:rsid w:val="00BD7153"/>
    <w:rsid w:val="00BD77DA"/>
    <w:rsid w:val="00BE0601"/>
    <w:rsid w:val="00BE1C2E"/>
    <w:rsid w:val="00BE1E25"/>
    <w:rsid w:val="00BE3F84"/>
    <w:rsid w:val="00BE46DB"/>
    <w:rsid w:val="00BE4785"/>
    <w:rsid w:val="00BE5B67"/>
    <w:rsid w:val="00BE74D2"/>
    <w:rsid w:val="00BE7A69"/>
    <w:rsid w:val="00BE7B89"/>
    <w:rsid w:val="00BF1544"/>
    <w:rsid w:val="00BF3496"/>
    <w:rsid w:val="00BF42F7"/>
    <w:rsid w:val="00BF4B63"/>
    <w:rsid w:val="00BF4EAB"/>
    <w:rsid w:val="00BF5882"/>
    <w:rsid w:val="00BF5BA4"/>
    <w:rsid w:val="00BF61DF"/>
    <w:rsid w:val="00BF7730"/>
    <w:rsid w:val="00BF7BD8"/>
    <w:rsid w:val="00C00041"/>
    <w:rsid w:val="00C0114B"/>
    <w:rsid w:val="00C011FB"/>
    <w:rsid w:val="00C015AE"/>
    <w:rsid w:val="00C01D45"/>
    <w:rsid w:val="00C03FBE"/>
    <w:rsid w:val="00C04CCD"/>
    <w:rsid w:val="00C04F38"/>
    <w:rsid w:val="00C06783"/>
    <w:rsid w:val="00C07C96"/>
    <w:rsid w:val="00C07DC6"/>
    <w:rsid w:val="00C07EB3"/>
    <w:rsid w:val="00C10A39"/>
    <w:rsid w:val="00C1130A"/>
    <w:rsid w:val="00C12D2F"/>
    <w:rsid w:val="00C14685"/>
    <w:rsid w:val="00C15110"/>
    <w:rsid w:val="00C16D71"/>
    <w:rsid w:val="00C213B7"/>
    <w:rsid w:val="00C21752"/>
    <w:rsid w:val="00C21D74"/>
    <w:rsid w:val="00C222C3"/>
    <w:rsid w:val="00C23245"/>
    <w:rsid w:val="00C23EE1"/>
    <w:rsid w:val="00C2427C"/>
    <w:rsid w:val="00C24C79"/>
    <w:rsid w:val="00C27744"/>
    <w:rsid w:val="00C277A8"/>
    <w:rsid w:val="00C30747"/>
    <w:rsid w:val="00C30995"/>
    <w:rsid w:val="00C309AE"/>
    <w:rsid w:val="00C310BB"/>
    <w:rsid w:val="00C32AEE"/>
    <w:rsid w:val="00C33DAE"/>
    <w:rsid w:val="00C356DB"/>
    <w:rsid w:val="00C3647D"/>
    <w:rsid w:val="00C365CE"/>
    <w:rsid w:val="00C372A8"/>
    <w:rsid w:val="00C406C8"/>
    <w:rsid w:val="00C417EB"/>
    <w:rsid w:val="00C421EC"/>
    <w:rsid w:val="00C421ED"/>
    <w:rsid w:val="00C44630"/>
    <w:rsid w:val="00C448B8"/>
    <w:rsid w:val="00C45A7C"/>
    <w:rsid w:val="00C45CA9"/>
    <w:rsid w:val="00C46598"/>
    <w:rsid w:val="00C46F38"/>
    <w:rsid w:val="00C473B1"/>
    <w:rsid w:val="00C5002C"/>
    <w:rsid w:val="00C500B9"/>
    <w:rsid w:val="00C51902"/>
    <w:rsid w:val="00C52147"/>
    <w:rsid w:val="00C528AE"/>
    <w:rsid w:val="00C52DFB"/>
    <w:rsid w:val="00C5341A"/>
    <w:rsid w:val="00C5365D"/>
    <w:rsid w:val="00C536DB"/>
    <w:rsid w:val="00C539FA"/>
    <w:rsid w:val="00C54C54"/>
    <w:rsid w:val="00C55330"/>
    <w:rsid w:val="00C57558"/>
    <w:rsid w:val="00C57F77"/>
    <w:rsid w:val="00C6135A"/>
    <w:rsid w:val="00C61688"/>
    <w:rsid w:val="00C63A2C"/>
    <w:rsid w:val="00C65255"/>
    <w:rsid w:val="00C656B2"/>
    <w:rsid w:val="00C66949"/>
    <w:rsid w:val="00C67920"/>
    <w:rsid w:val="00C704EC"/>
    <w:rsid w:val="00C708D8"/>
    <w:rsid w:val="00C7115A"/>
    <w:rsid w:val="00C7245B"/>
    <w:rsid w:val="00C733ED"/>
    <w:rsid w:val="00C7405F"/>
    <w:rsid w:val="00C75E96"/>
    <w:rsid w:val="00C769B5"/>
    <w:rsid w:val="00C7771C"/>
    <w:rsid w:val="00C8082B"/>
    <w:rsid w:val="00C821F2"/>
    <w:rsid w:val="00C830E9"/>
    <w:rsid w:val="00C87E58"/>
    <w:rsid w:val="00C91B84"/>
    <w:rsid w:val="00C93BB7"/>
    <w:rsid w:val="00C94877"/>
    <w:rsid w:val="00C95DD6"/>
    <w:rsid w:val="00C971B7"/>
    <w:rsid w:val="00CA0A26"/>
    <w:rsid w:val="00CA1A05"/>
    <w:rsid w:val="00CA5485"/>
    <w:rsid w:val="00CA596E"/>
    <w:rsid w:val="00CA7B30"/>
    <w:rsid w:val="00CB22B5"/>
    <w:rsid w:val="00CB2D7D"/>
    <w:rsid w:val="00CB35F3"/>
    <w:rsid w:val="00CB38BA"/>
    <w:rsid w:val="00CB47E9"/>
    <w:rsid w:val="00CB48BA"/>
    <w:rsid w:val="00CB5861"/>
    <w:rsid w:val="00CB6113"/>
    <w:rsid w:val="00CB7C3C"/>
    <w:rsid w:val="00CB7F33"/>
    <w:rsid w:val="00CC0994"/>
    <w:rsid w:val="00CC18DB"/>
    <w:rsid w:val="00CC3AAF"/>
    <w:rsid w:val="00CC3FAB"/>
    <w:rsid w:val="00CC46BB"/>
    <w:rsid w:val="00CC5013"/>
    <w:rsid w:val="00CC66A9"/>
    <w:rsid w:val="00CC670E"/>
    <w:rsid w:val="00CC73D0"/>
    <w:rsid w:val="00CD00E3"/>
    <w:rsid w:val="00CD02D1"/>
    <w:rsid w:val="00CD0BE3"/>
    <w:rsid w:val="00CD1411"/>
    <w:rsid w:val="00CD1A84"/>
    <w:rsid w:val="00CD288D"/>
    <w:rsid w:val="00CD32DE"/>
    <w:rsid w:val="00CD4CF9"/>
    <w:rsid w:val="00CD4E54"/>
    <w:rsid w:val="00CD6B26"/>
    <w:rsid w:val="00CD6DC1"/>
    <w:rsid w:val="00CD7433"/>
    <w:rsid w:val="00CD7FC8"/>
    <w:rsid w:val="00CE0E6D"/>
    <w:rsid w:val="00CE1C1E"/>
    <w:rsid w:val="00CE23D0"/>
    <w:rsid w:val="00CE257A"/>
    <w:rsid w:val="00CE2AE0"/>
    <w:rsid w:val="00CE3223"/>
    <w:rsid w:val="00CE354C"/>
    <w:rsid w:val="00CE378E"/>
    <w:rsid w:val="00CE45B0"/>
    <w:rsid w:val="00CE52FD"/>
    <w:rsid w:val="00CE56D5"/>
    <w:rsid w:val="00CE5789"/>
    <w:rsid w:val="00CE6227"/>
    <w:rsid w:val="00CF02F2"/>
    <w:rsid w:val="00CF1271"/>
    <w:rsid w:val="00CF1DB1"/>
    <w:rsid w:val="00CF239C"/>
    <w:rsid w:val="00CF29CF"/>
    <w:rsid w:val="00CF301E"/>
    <w:rsid w:val="00CF3203"/>
    <w:rsid w:val="00CF39D1"/>
    <w:rsid w:val="00CF4099"/>
    <w:rsid w:val="00CF50D7"/>
    <w:rsid w:val="00CF60C9"/>
    <w:rsid w:val="00CF625F"/>
    <w:rsid w:val="00CF6DC0"/>
    <w:rsid w:val="00CF6E55"/>
    <w:rsid w:val="00CF6FA3"/>
    <w:rsid w:val="00CF737C"/>
    <w:rsid w:val="00D0014D"/>
    <w:rsid w:val="00D00D23"/>
    <w:rsid w:val="00D011C9"/>
    <w:rsid w:val="00D0385B"/>
    <w:rsid w:val="00D0540D"/>
    <w:rsid w:val="00D05415"/>
    <w:rsid w:val="00D05EDE"/>
    <w:rsid w:val="00D068FC"/>
    <w:rsid w:val="00D06D64"/>
    <w:rsid w:val="00D06E62"/>
    <w:rsid w:val="00D06F73"/>
    <w:rsid w:val="00D0714A"/>
    <w:rsid w:val="00D0752C"/>
    <w:rsid w:val="00D07DEB"/>
    <w:rsid w:val="00D1004C"/>
    <w:rsid w:val="00D10444"/>
    <w:rsid w:val="00D10828"/>
    <w:rsid w:val="00D10A58"/>
    <w:rsid w:val="00D10EFA"/>
    <w:rsid w:val="00D115A3"/>
    <w:rsid w:val="00D12374"/>
    <w:rsid w:val="00D1274F"/>
    <w:rsid w:val="00D12AC2"/>
    <w:rsid w:val="00D12F1C"/>
    <w:rsid w:val="00D1308F"/>
    <w:rsid w:val="00D1370F"/>
    <w:rsid w:val="00D150B5"/>
    <w:rsid w:val="00D16525"/>
    <w:rsid w:val="00D16AAC"/>
    <w:rsid w:val="00D16DFD"/>
    <w:rsid w:val="00D172AC"/>
    <w:rsid w:val="00D1751C"/>
    <w:rsid w:val="00D177CB"/>
    <w:rsid w:val="00D20585"/>
    <w:rsid w:val="00D21017"/>
    <w:rsid w:val="00D22819"/>
    <w:rsid w:val="00D22C71"/>
    <w:rsid w:val="00D23553"/>
    <w:rsid w:val="00D23801"/>
    <w:rsid w:val="00D23FAA"/>
    <w:rsid w:val="00D244F5"/>
    <w:rsid w:val="00D247F6"/>
    <w:rsid w:val="00D25D7E"/>
    <w:rsid w:val="00D30587"/>
    <w:rsid w:val="00D309C0"/>
    <w:rsid w:val="00D30C71"/>
    <w:rsid w:val="00D31033"/>
    <w:rsid w:val="00D33424"/>
    <w:rsid w:val="00D335D6"/>
    <w:rsid w:val="00D355B1"/>
    <w:rsid w:val="00D36602"/>
    <w:rsid w:val="00D36E10"/>
    <w:rsid w:val="00D3723A"/>
    <w:rsid w:val="00D37DBF"/>
    <w:rsid w:val="00D4195F"/>
    <w:rsid w:val="00D4341D"/>
    <w:rsid w:val="00D470DF"/>
    <w:rsid w:val="00D47B0D"/>
    <w:rsid w:val="00D5082B"/>
    <w:rsid w:val="00D511F0"/>
    <w:rsid w:val="00D52A7D"/>
    <w:rsid w:val="00D53030"/>
    <w:rsid w:val="00D540CE"/>
    <w:rsid w:val="00D5422B"/>
    <w:rsid w:val="00D54EE5"/>
    <w:rsid w:val="00D553D0"/>
    <w:rsid w:val="00D55A9D"/>
    <w:rsid w:val="00D57AC5"/>
    <w:rsid w:val="00D57CBC"/>
    <w:rsid w:val="00D57CC1"/>
    <w:rsid w:val="00D604D7"/>
    <w:rsid w:val="00D629A2"/>
    <w:rsid w:val="00D62B5F"/>
    <w:rsid w:val="00D62C6E"/>
    <w:rsid w:val="00D63055"/>
    <w:rsid w:val="00D63F82"/>
    <w:rsid w:val="00D640FC"/>
    <w:rsid w:val="00D64551"/>
    <w:rsid w:val="00D64A57"/>
    <w:rsid w:val="00D64B7F"/>
    <w:rsid w:val="00D652B3"/>
    <w:rsid w:val="00D657E5"/>
    <w:rsid w:val="00D6634E"/>
    <w:rsid w:val="00D67AC6"/>
    <w:rsid w:val="00D7042D"/>
    <w:rsid w:val="00D70F7D"/>
    <w:rsid w:val="00D72AE5"/>
    <w:rsid w:val="00D730EB"/>
    <w:rsid w:val="00D737BE"/>
    <w:rsid w:val="00D74011"/>
    <w:rsid w:val="00D742BE"/>
    <w:rsid w:val="00D74484"/>
    <w:rsid w:val="00D7470C"/>
    <w:rsid w:val="00D74D46"/>
    <w:rsid w:val="00D74E14"/>
    <w:rsid w:val="00D75AA1"/>
    <w:rsid w:val="00D75E78"/>
    <w:rsid w:val="00D762FD"/>
    <w:rsid w:val="00D76A0F"/>
    <w:rsid w:val="00D77348"/>
    <w:rsid w:val="00D80450"/>
    <w:rsid w:val="00D80D0A"/>
    <w:rsid w:val="00D813E7"/>
    <w:rsid w:val="00D817C7"/>
    <w:rsid w:val="00D822EE"/>
    <w:rsid w:val="00D82378"/>
    <w:rsid w:val="00D82D55"/>
    <w:rsid w:val="00D84680"/>
    <w:rsid w:val="00D86599"/>
    <w:rsid w:val="00D86B50"/>
    <w:rsid w:val="00D8763F"/>
    <w:rsid w:val="00D87D47"/>
    <w:rsid w:val="00D900FC"/>
    <w:rsid w:val="00D90381"/>
    <w:rsid w:val="00D914C9"/>
    <w:rsid w:val="00D9254F"/>
    <w:rsid w:val="00D92929"/>
    <w:rsid w:val="00D92A05"/>
    <w:rsid w:val="00D9360F"/>
    <w:rsid w:val="00D93C2E"/>
    <w:rsid w:val="00D93F64"/>
    <w:rsid w:val="00D93FBC"/>
    <w:rsid w:val="00D943F6"/>
    <w:rsid w:val="00D947CC"/>
    <w:rsid w:val="00D94803"/>
    <w:rsid w:val="00D94B44"/>
    <w:rsid w:val="00D950B5"/>
    <w:rsid w:val="00D970A5"/>
    <w:rsid w:val="00D97419"/>
    <w:rsid w:val="00DA1353"/>
    <w:rsid w:val="00DA212A"/>
    <w:rsid w:val="00DA24B7"/>
    <w:rsid w:val="00DA33AC"/>
    <w:rsid w:val="00DA42C7"/>
    <w:rsid w:val="00DA4A2B"/>
    <w:rsid w:val="00DA4CB7"/>
    <w:rsid w:val="00DA5504"/>
    <w:rsid w:val="00DA62E1"/>
    <w:rsid w:val="00DA6873"/>
    <w:rsid w:val="00DA6F7E"/>
    <w:rsid w:val="00DB0453"/>
    <w:rsid w:val="00DB0592"/>
    <w:rsid w:val="00DB0BE6"/>
    <w:rsid w:val="00DB170E"/>
    <w:rsid w:val="00DB297D"/>
    <w:rsid w:val="00DB2F79"/>
    <w:rsid w:val="00DB3F38"/>
    <w:rsid w:val="00DB4967"/>
    <w:rsid w:val="00DB4977"/>
    <w:rsid w:val="00DB4A12"/>
    <w:rsid w:val="00DB53E8"/>
    <w:rsid w:val="00DB58D2"/>
    <w:rsid w:val="00DB59E1"/>
    <w:rsid w:val="00DB5AA8"/>
    <w:rsid w:val="00DB74FC"/>
    <w:rsid w:val="00DB7B4F"/>
    <w:rsid w:val="00DB7E8F"/>
    <w:rsid w:val="00DB7F16"/>
    <w:rsid w:val="00DC1152"/>
    <w:rsid w:val="00DC2DB0"/>
    <w:rsid w:val="00DC3739"/>
    <w:rsid w:val="00DC3A7E"/>
    <w:rsid w:val="00DC3B17"/>
    <w:rsid w:val="00DC4A2B"/>
    <w:rsid w:val="00DC6811"/>
    <w:rsid w:val="00DC6B75"/>
    <w:rsid w:val="00DC6D6C"/>
    <w:rsid w:val="00DC6D8D"/>
    <w:rsid w:val="00DC731D"/>
    <w:rsid w:val="00DD1F62"/>
    <w:rsid w:val="00DD26CA"/>
    <w:rsid w:val="00DD40C5"/>
    <w:rsid w:val="00DD4C42"/>
    <w:rsid w:val="00DD5B37"/>
    <w:rsid w:val="00DD66AC"/>
    <w:rsid w:val="00DD7187"/>
    <w:rsid w:val="00DD75A8"/>
    <w:rsid w:val="00DE29FB"/>
    <w:rsid w:val="00DE311D"/>
    <w:rsid w:val="00DE31DF"/>
    <w:rsid w:val="00DE34AA"/>
    <w:rsid w:val="00DE3669"/>
    <w:rsid w:val="00DE3C5D"/>
    <w:rsid w:val="00DE4511"/>
    <w:rsid w:val="00DE495C"/>
    <w:rsid w:val="00DE4AB5"/>
    <w:rsid w:val="00DE4D88"/>
    <w:rsid w:val="00DE50CB"/>
    <w:rsid w:val="00DE631A"/>
    <w:rsid w:val="00DE6AEA"/>
    <w:rsid w:val="00DE72B0"/>
    <w:rsid w:val="00DE7538"/>
    <w:rsid w:val="00DF0298"/>
    <w:rsid w:val="00DF0304"/>
    <w:rsid w:val="00DF04AC"/>
    <w:rsid w:val="00DF09D4"/>
    <w:rsid w:val="00DF159B"/>
    <w:rsid w:val="00DF1F1F"/>
    <w:rsid w:val="00DF34A7"/>
    <w:rsid w:val="00DF371D"/>
    <w:rsid w:val="00DF3B4C"/>
    <w:rsid w:val="00DF6662"/>
    <w:rsid w:val="00DF7667"/>
    <w:rsid w:val="00E0088C"/>
    <w:rsid w:val="00E01301"/>
    <w:rsid w:val="00E0161A"/>
    <w:rsid w:val="00E01B37"/>
    <w:rsid w:val="00E02FA2"/>
    <w:rsid w:val="00E033A5"/>
    <w:rsid w:val="00E03581"/>
    <w:rsid w:val="00E03EB8"/>
    <w:rsid w:val="00E04D14"/>
    <w:rsid w:val="00E0508D"/>
    <w:rsid w:val="00E0550C"/>
    <w:rsid w:val="00E05639"/>
    <w:rsid w:val="00E05BE8"/>
    <w:rsid w:val="00E06AF0"/>
    <w:rsid w:val="00E0719B"/>
    <w:rsid w:val="00E07579"/>
    <w:rsid w:val="00E1065C"/>
    <w:rsid w:val="00E11018"/>
    <w:rsid w:val="00E11302"/>
    <w:rsid w:val="00E11A24"/>
    <w:rsid w:val="00E11EC0"/>
    <w:rsid w:val="00E120F2"/>
    <w:rsid w:val="00E12CF2"/>
    <w:rsid w:val="00E1702E"/>
    <w:rsid w:val="00E17764"/>
    <w:rsid w:val="00E206AE"/>
    <w:rsid w:val="00E216B0"/>
    <w:rsid w:val="00E23303"/>
    <w:rsid w:val="00E23397"/>
    <w:rsid w:val="00E23FDB"/>
    <w:rsid w:val="00E26415"/>
    <w:rsid w:val="00E27011"/>
    <w:rsid w:val="00E27C9B"/>
    <w:rsid w:val="00E31D05"/>
    <w:rsid w:val="00E32CD7"/>
    <w:rsid w:val="00E32DB8"/>
    <w:rsid w:val="00E3308B"/>
    <w:rsid w:val="00E33DEE"/>
    <w:rsid w:val="00E33E47"/>
    <w:rsid w:val="00E355A4"/>
    <w:rsid w:val="00E35752"/>
    <w:rsid w:val="00E36189"/>
    <w:rsid w:val="00E3637E"/>
    <w:rsid w:val="00E36AF0"/>
    <w:rsid w:val="00E40139"/>
    <w:rsid w:val="00E40547"/>
    <w:rsid w:val="00E40C75"/>
    <w:rsid w:val="00E40D3A"/>
    <w:rsid w:val="00E4126F"/>
    <w:rsid w:val="00E41AE2"/>
    <w:rsid w:val="00E41BD2"/>
    <w:rsid w:val="00E41E24"/>
    <w:rsid w:val="00E44806"/>
    <w:rsid w:val="00E44EE1"/>
    <w:rsid w:val="00E466ED"/>
    <w:rsid w:val="00E51A02"/>
    <w:rsid w:val="00E51DEF"/>
    <w:rsid w:val="00E5241D"/>
    <w:rsid w:val="00E53B81"/>
    <w:rsid w:val="00E55354"/>
    <w:rsid w:val="00E555BF"/>
    <w:rsid w:val="00E55906"/>
    <w:rsid w:val="00E5680C"/>
    <w:rsid w:val="00E5691B"/>
    <w:rsid w:val="00E56C99"/>
    <w:rsid w:val="00E56FCC"/>
    <w:rsid w:val="00E575D9"/>
    <w:rsid w:val="00E57A47"/>
    <w:rsid w:val="00E57CEA"/>
    <w:rsid w:val="00E60002"/>
    <w:rsid w:val="00E60037"/>
    <w:rsid w:val="00E6003E"/>
    <w:rsid w:val="00E600A9"/>
    <w:rsid w:val="00E60562"/>
    <w:rsid w:val="00E6195D"/>
    <w:rsid w:val="00E61A16"/>
    <w:rsid w:val="00E6210B"/>
    <w:rsid w:val="00E62B19"/>
    <w:rsid w:val="00E62BFD"/>
    <w:rsid w:val="00E6368E"/>
    <w:rsid w:val="00E6568D"/>
    <w:rsid w:val="00E65906"/>
    <w:rsid w:val="00E66023"/>
    <w:rsid w:val="00E66095"/>
    <w:rsid w:val="00E667EA"/>
    <w:rsid w:val="00E66A81"/>
    <w:rsid w:val="00E70315"/>
    <w:rsid w:val="00E7047F"/>
    <w:rsid w:val="00E706A3"/>
    <w:rsid w:val="00E7118A"/>
    <w:rsid w:val="00E71619"/>
    <w:rsid w:val="00E71D7A"/>
    <w:rsid w:val="00E7272F"/>
    <w:rsid w:val="00E73901"/>
    <w:rsid w:val="00E74A8A"/>
    <w:rsid w:val="00E74BAE"/>
    <w:rsid w:val="00E74E27"/>
    <w:rsid w:val="00E75DE4"/>
    <w:rsid w:val="00E7612F"/>
    <w:rsid w:val="00E76267"/>
    <w:rsid w:val="00E81487"/>
    <w:rsid w:val="00E81D65"/>
    <w:rsid w:val="00E821F0"/>
    <w:rsid w:val="00E82A0F"/>
    <w:rsid w:val="00E8508A"/>
    <w:rsid w:val="00E86CE3"/>
    <w:rsid w:val="00E8734D"/>
    <w:rsid w:val="00E8776D"/>
    <w:rsid w:val="00E87993"/>
    <w:rsid w:val="00E9007A"/>
    <w:rsid w:val="00E908CF"/>
    <w:rsid w:val="00E91411"/>
    <w:rsid w:val="00E91BB3"/>
    <w:rsid w:val="00E93242"/>
    <w:rsid w:val="00E93568"/>
    <w:rsid w:val="00E935EB"/>
    <w:rsid w:val="00E9386A"/>
    <w:rsid w:val="00E95647"/>
    <w:rsid w:val="00E95FC3"/>
    <w:rsid w:val="00EA2A92"/>
    <w:rsid w:val="00EA2AFE"/>
    <w:rsid w:val="00EA37A1"/>
    <w:rsid w:val="00EA452C"/>
    <w:rsid w:val="00EA4D93"/>
    <w:rsid w:val="00EA535B"/>
    <w:rsid w:val="00EA5BDA"/>
    <w:rsid w:val="00EA67F3"/>
    <w:rsid w:val="00EA6BD5"/>
    <w:rsid w:val="00EA6C73"/>
    <w:rsid w:val="00EA7259"/>
    <w:rsid w:val="00EA7BDA"/>
    <w:rsid w:val="00EB1F4A"/>
    <w:rsid w:val="00EB251D"/>
    <w:rsid w:val="00EB2B13"/>
    <w:rsid w:val="00EB438C"/>
    <w:rsid w:val="00EB5B36"/>
    <w:rsid w:val="00EB5F25"/>
    <w:rsid w:val="00EB6CFD"/>
    <w:rsid w:val="00EB74E2"/>
    <w:rsid w:val="00EB7FC2"/>
    <w:rsid w:val="00EC117D"/>
    <w:rsid w:val="00EC2134"/>
    <w:rsid w:val="00EC24AF"/>
    <w:rsid w:val="00EC2593"/>
    <w:rsid w:val="00EC25A4"/>
    <w:rsid w:val="00EC3528"/>
    <w:rsid w:val="00EC38E3"/>
    <w:rsid w:val="00EC3A65"/>
    <w:rsid w:val="00EC45A3"/>
    <w:rsid w:val="00EC4FF6"/>
    <w:rsid w:val="00EC579D"/>
    <w:rsid w:val="00EC5884"/>
    <w:rsid w:val="00EC5EEB"/>
    <w:rsid w:val="00EC710F"/>
    <w:rsid w:val="00EC7A91"/>
    <w:rsid w:val="00ED29B8"/>
    <w:rsid w:val="00ED2AE6"/>
    <w:rsid w:val="00ED30B6"/>
    <w:rsid w:val="00ED30EF"/>
    <w:rsid w:val="00ED47B5"/>
    <w:rsid w:val="00ED5302"/>
    <w:rsid w:val="00ED5541"/>
    <w:rsid w:val="00ED57DA"/>
    <w:rsid w:val="00ED5BDC"/>
    <w:rsid w:val="00ED5CE4"/>
    <w:rsid w:val="00ED5EC0"/>
    <w:rsid w:val="00ED6E0A"/>
    <w:rsid w:val="00ED79EE"/>
    <w:rsid w:val="00ED7DAC"/>
    <w:rsid w:val="00EE0847"/>
    <w:rsid w:val="00EE0AAB"/>
    <w:rsid w:val="00EE1670"/>
    <w:rsid w:val="00EE1FEF"/>
    <w:rsid w:val="00EE26A2"/>
    <w:rsid w:val="00EE2A7E"/>
    <w:rsid w:val="00EE2E5A"/>
    <w:rsid w:val="00EE31E4"/>
    <w:rsid w:val="00EE40E5"/>
    <w:rsid w:val="00EE431C"/>
    <w:rsid w:val="00EE53BF"/>
    <w:rsid w:val="00EE5F71"/>
    <w:rsid w:val="00EE71AD"/>
    <w:rsid w:val="00EE73EC"/>
    <w:rsid w:val="00EE7D6F"/>
    <w:rsid w:val="00EE7D8C"/>
    <w:rsid w:val="00EF12CE"/>
    <w:rsid w:val="00EF1B2B"/>
    <w:rsid w:val="00EF25EA"/>
    <w:rsid w:val="00EF2605"/>
    <w:rsid w:val="00EF29D0"/>
    <w:rsid w:val="00EF3BE7"/>
    <w:rsid w:val="00EF5B10"/>
    <w:rsid w:val="00EF5C10"/>
    <w:rsid w:val="00EF5F09"/>
    <w:rsid w:val="00EF5FFF"/>
    <w:rsid w:val="00EF6E55"/>
    <w:rsid w:val="00EF7C8E"/>
    <w:rsid w:val="00EF7D8D"/>
    <w:rsid w:val="00F01A2F"/>
    <w:rsid w:val="00F04D37"/>
    <w:rsid w:val="00F05192"/>
    <w:rsid w:val="00F051AC"/>
    <w:rsid w:val="00F06047"/>
    <w:rsid w:val="00F067A6"/>
    <w:rsid w:val="00F070A3"/>
    <w:rsid w:val="00F07242"/>
    <w:rsid w:val="00F075FF"/>
    <w:rsid w:val="00F104D4"/>
    <w:rsid w:val="00F1054E"/>
    <w:rsid w:val="00F10E1D"/>
    <w:rsid w:val="00F118E1"/>
    <w:rsid w:val="00F11C1D"/>
    <w:rsid w:val="00F11D7D"/>
    <w:rsid w:val="00F1282C"/>
    <w:rsid w:val="00F14463"/>
    <w:rsid w:val="00F1612A"/>
    <w:rsid w:val="00F164F6"/>
    <w:rsid w:val="00F17D73"/>
    <w:rsid w:val="00F2013D"/>
    <w:rsid w:val="00F206A3"/>
    <w:rsid w:val="00F20927"/>
    <w:rsid w:val="00F20B25"/>
    <w:rsid w:val="00F21AC9"/>
    <w:rsid w:val="00F22525"/>
    <w:rsid w:val="00F22AF2"/>
    <w:rsid w:val="00F23D50"/>
    <w:rsid w:val="00F23F67"/>
    <w:rsid w:val="00F24149"/>
    <w:rsid w:val="00F25B85"/>
    <w:rsid w:val="00F2618E"/>
    <w:rsid w:val="00F307DC"/>
    <w:rsid w:val="00F31CDA"/>
    <w:rsid w:val="00F335BD"/>
    <w:rsid w:val="00F34181"/>
    <w:rsid w:val="00F3418C"/>
    <w:rsid w:val="00F35916"/>
    <w:rsid w:val="00F3602E"/>
    <w:rsid w:val="00F4085C"/>
    <w:rsid w:val="00F42404"/>
    <w:rsid w:val="00F42A27"/>
    <w:rsid w:val="00F43314"/>
    <w:rsid w:val="00F450BF"/>
    <w:rsid w:val="00F45D9D"/>
    <w:rsid w:val="00F46010"/>
    <w:rsid w:val="00F474B4"/>
    <w:rsid w:val="00F47A21"/>
    <w:rsid w:val="00F50C4C"/>
    <w:rsid w:val="00F51050"/>
    <w:rsid w:val="00F517A0"/>
    <w:rsid w:val="00F535FA"/>
    <w:rsid w:val="00F54420"/>
    <w:rsid w:val="00F5499B"/>
    <w:rsid w:val="00F553DC"/>
    <w:rsid w:val="00F55EC8"/>
    <w:rsid w:val="00F6052E"/>
    <w:rsid w:val="00F60575"/>
    <w:rsid w:val="00F60D2D"/>
    <w:rsid w:val="00F612E2"/>
    <w:rsid w:val="00F61E3E"/>
    <w:rsid w:val="00F62976"/>
    <w:rsid w:val="00F62BA2"/>
    <w:rsid w:val="00F639BD"/>
    <w:rsid w:val="00F63AA1"/>
    <w:rsid w:val="00F647D9"/>
    <w:rsid w:val="00F655DD"/>
    <w:rsid w:val="00F65E3F"/>
    <w:rsid w:val="00F67792"/>
    <w:rsid w:val="00F67DBD"/>
    <w:rsid w:val="00F67FE6"/>
    <w:rsid w:val="00F702E5"/>
    <w:rsid w:val="00F70C03"/>
    <w:rsid w:val="00F70D1D"/>
    <w:rsid w:val="00F7106B"/>
    <w:rsid w:val="00F71586"/>
    <w:rsid w:val="00F717F3"/>
    <w:rsid w:val="00F7190F"/>
    <w:rsid w:val="00F72347"/>
    <w:rsid w:val="00F72AD3"/>
    <w:rsid w:val="00F74878"/>
    <w:rsid w:val="00F75836"/>
    <w:rsid w:val="00F76340"/>
    <w:rsid w:val="00F76AAB"/>
    <w:rsid w:val="00F77AC4"/>
    <w:rsid w:val="00F8048B"/>
    <w:rsid w:val="00F809CB"/>
    <w:rsid w:val="00F82356"/>
    <w:rsid w:val="00F84926"/>
    <w:rsid w:val="00F84F9B"/>
    <w:rsid w:val="00F85D94"/>
    <w:rsid w:val="00F86B6B"/>
    <w:rsid w:val="00F876B1"/>
    <w:rsid w:val="00F87D32"/>
    <w:rsid w:val="00F87EBA"/>
    <w:rsid w:val="00F9063F"/>
    <w:rsid w:val="00F907CB"/>
    <w:rsid w:val="00F9084A"/>
    <w:rsid w:val="00F90906"/>
    <w:rsid w:val="00F90F3E"/>
    <w:rsid w:val="00F92096"/>
    <w:rsid w:val="00F934CF"/>
    <w:rsid w:val="00F936E1"/>
    <w:rsid w:val="00F937FF"/>
    <w:rsid w:val="00F9441A"/>
    <w:rsid w:val="00F94E62"/>
    <w:rsid w:val="00F94E80"/>
    <w:rsid w:val="00F9574D"/>
    <w:rsid w:val="00F957F0"/>
    <w:rsid w:val="00F965E8"/>
    <w:rsid w:val="00F9775C"/>
    <w:rsid w:val="00F97B90"/>
    <w:rsid w:val="00FA094B"/>
    <w:rsid w:val="00FA0A0B"/>
    <w:rsid w:val="00FA14B5"/>
    <w:rsid w:val="00FA24DB"/>
    <w:rsid w:val="00FA50DF"/>
    <w:rsid w:val="00FA564E"/>
    <w:rsid w:val="00FA5EF6"/>
    <w:rsid w:val="00FA6C86"/>
    <w:rsid w:val="00FA78DC"/>
    <w:rsid w:val="00FB0746"/>
    <w:rsid w:val="00FB1C03"/>
    <w:rsid w:val="00FB407F"/>
    <w:rsid w:val="00FB42A3"/>
    <w:rsid w:val="00FB51C7"/>
    <w:rsid w:val="00FB537E"/>
    <w:rsid w:val="00FB610D"/>
    <w:rsid w:val="00FB626A"/>
    <w:rsid w:val="00FB6E40"/>
    <w:rsid w:val="00FB73CF"/>
    <w:rsid w:val="00FB7553"/>
    <w:rsid w:val="00FB774D"/>
    <w:rsid w:val="00FB7990"/>
    <w:rsid w:val="00FC135D"/>
    <w:rsid w:val="00FC1549"/>
    <w:rsid w:val="00FC3B18"/>
    <w:rsid w:val="00FC428B"/>
    <w:rsid w:val="00FC5455"/>
    <w:rsid w:val="00FC6410"/>
    <w:rsid w:val="00FC6D4A"/>
    <w:rsid w:val="00FC7499"/>
    <w:rsid w:val="00FD0651"/>
    <w:rsid w:val="00FD0E7F"/>
    <w:rsid w:val="00FD1765"/>
    <w:rsid w:val="00FD1CCB"/>
    <w:rsid w:val="00FD260A"/>
    <w:rsid w:val="00FD3220"/>
    <w:rsid w:val="00FD4161"/>
    <w:rsid w:val="00FD4EE5"/>
    <w:rsid w:val="00FD5BC5"/>
    <w:rsid w:val="00FD5CDE"/>
    <w:rsid w:val="00FD6765"/>
    <w:rsid w:val="00FD7A7E"/>
    <w:rsid w:val="00FD7AFF"/>
    <w:rsid w:val="00FE03BC"/>
    <w:rsid w:val="00FE17EA"/>
    <w:rsid w:val="00FE2D13"/>
    <w:rsid w:val="00FE30FA"/>
    <w:rsid w:val="00FE3520"/>
    <w:rsid w:val="00FE3EB8"/>
    <w:rsid w:val="00FE3F64"/>
    <w:rsid w:val="00FE430B"/>
    <w:rsid w:val="00FE4E0D"/>
    <w:rsid w:val="00FE522C"/>
    <w:rsid w:val="00FE54AB"/>
    <w:rsid w:val="00FE5579"/>
    <w:rsid w:val="00FE55D3"/>
    <w:rsid w:val="00FE5731"/>
    <w:rsid w:val="00FE6F7A"/>
    <w:rsid w:val="00FF06E8"/>
    <w:rsid w:val="00FF06FB"/>
    <w:rsid w:val="00FF1EE5"/>
    <w:rsid w:val="00FF24D4"/>
    <w:rsid w:val="00FF25F0"/>
    <w:rsid w:val="00FF2A5C"/>
    <w:rsid w:val="00FF3FDD"/>
    <w:rsid w:val="00FF555F"/>
    <w:rsid w:val="00FF59DF"/>
    <w:rsid w:val="00FF6465"/>
    <w:rsid w:val="00FF66F1"/>
    <w:rsid w:val="00FF6B28"/>
    <w:rsid w:val="00FF6F39"/>
    <w:rsid w:val="00FF76A7"/>
    <w:rsid w:val="01585A67"/>
    <w:rsid w:val="0CC1E6C5"/>
    <w:rsid w:val="0E50C2C6"/>
    <w:rsid w:val="104D0E52"/>
    <w:rsid w:val="1699A0AE"/>
    <w:rsid w:val="23CF8CCC"/>
    <w:rsid w:val="26A1F56F"/>
    <w:rsid w:val="31DB318B"/>
    <w:rsid w:val="3DD602D5"/>
    <w:rsid w:val="4014CC06"/>
    <w:rsid w:val="425F10DE"/>
    <w:rsid w:val="458FFA36"/>
    <w:rsid w:val="5A0B9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93B280"/>
  <w15:docId w15:val="{6D6B081A-B908-4249-A140-D337DE99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9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1090"/>
    <w:pPr>
      <w:spacing w:before="0" w:after="240" w:line="240" w:lineRule="auto"/>
    </w:pPr>
    <w:rPr>
      <w:sz w:val="24"/>
    </w:rPr>
  </w:style>
  <w:style w:type="paragraph" w:styleId="Heading1">
    <w:name w:val="heading 1"/>
    <w:next w:val="Normal"/>
    <w:link w:val="Heading1Char"/>
    <w:uiPriority w:val="1"/>
    <w:qFormat/>
    <w:rsid w:val="0014059D"/>
    <w:pPr>
      <w:keepNext/>
      <w:keepLines/>
      <w:tabs>
        <w:tab w:val="left" w:pos="3345"/>
      </w:tabs>
      <w:spacing w:before="240" w:after="240" w:line="240" w:lineRule="auto"/>
      <w:contextualSpacing/>
      <w:jc w:val="center"/>
      <w:outlineLvl w:val="0"/>
    </w:pPr>
    <w:rPr>
      <w:b/>
      <w:spacing w:val="10"/>
      <w:sz w:val="32"/>
      <w:szCs w:val="48"/>
    </w:rPr>
  </w:style>
  <w:style w:type="paragraph" w:styleId="Heading2">
    <w:name w:val="heading 2"/>
    <w:next w:val="Normal"/>
    <w:link w:val="Heading2Char"/>
    <w:uiPriority w:val="1"/>
    <w:qFormat/>
    <w:rsid w:val="00491672"/>
    <w:pPr>
      <w:keepNext/>
      <w:keepLines/>
      <w:spacing w:before="240" w:after="120" w:line="240" w:lineRule="auto"/>
      <w:outlineLvl w:val="1"/>
    </w:pPr>
    <w:rPr>
      <w:rFonts w:asciiTheme="minorHAnsi" w:eastAsiaTheme="majorEastAsia" w:hAnsiTheme="minorHAnsi" w:cstheme="majorBidi"/>
      <w:b/>
      <w:caps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CB47E9"/>
    <w:pPr>
      <w:keepNext/>
      <w:numPr>
        <w:numId w:val="3"/>
      </w:numPr>
      <w:spacing w:before="240" w:line="240" w:lineRule="auto"/>
      <w:outlineLvl w:val="2"/>
    </w:pPr>
    <w:rPr>
      <w:rFonts w:asciiTheme="minorHAnsi" w:eastAsiaTheme="majorEastAsia" w:hAnsiTheme="minorHAnsi" w:cs="Arial"/>
      <w:b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324E7E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DB0BE6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DB0BE6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1E5ECF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1E5ECF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1E5ECF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4059D"/>
    <w:rPr>
      <w:b/>
      <w:spacing w:val="10"/>
      <w:sz w:val="32"/>
      <w:szCs w:val="48"/>
    </w:rPr>
  </w:style>
  <w:style w:type="character" w:customStyle="1" w:styleId="Heading2Char">
    <w:name w:val="Heading 2 Char"/>
    <w:basedOn w:val="DefaultParagraphFont"/>
    <w:link w:val="Heading2"/>
    <w:uiPriority w:val="1"/>
    <w:rsid w:val="00491672"/>
    <w:rPr>
      <w:rFonts w:asciiTheme="minorHAnsi" w:eastAsiaTheme="majorEastAsia" w:hAnsiTheme="minorHAnsi" w:cstheme="majorBidi"/>
      <w:b/>
      <w:cap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CB47E9"/>
    <w:rPr>
      <w:rFonts w:asciiTheme="minorHAnsi" w:eastAsiaTheme="majorEastAsia" w:hAnsiTheme="minorHAnsi" w:cs="Arial"/>
      <w:b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324E7E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DB0BE6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DB0BE6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D5E3D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324E7E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"/>
    <w:qFormat/>
    <w:rsid w:val="00324E7E"/>
    <w:rPr>
      <w:b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28D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28D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D247F6"/>
    <w:pPr>
      <w:numPr>
        <w:numId w:val="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324E7E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324E7E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SubtitleTitleandSubtitles"/>
    <w:uiPriority w:val="99"/>
    <w:rsid w:val="00A13E6D"/>
    <w:pPr>
      <w:spacing w:after="0"/>
    </w:pPr>
  </w:style>
  <w:style w:type="paragraph" w:customStyle="1" w:styleId="SubtitleTitleandSubtitles">
    <w:name w:val="Subtitle (Title and Subtitles)"/>
    <w:basedOn w:val="Normal"/>
    <w:uiPriority w:val="99"/>
    <w:rsid w:val="00BE46DB"/>
    <w:pPr>
      <w:pBdr>
        <w:bottom w:val="single" w:sz="4" w:space="1" w:color="auto"/>
      </w:pBdr>
      <w:contextualSpacing/>
      <w:jc w:val="center"/>
    </w:pPr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30899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Footer">
    <w:name w:val="footer"/>
    <w:link w:val="FooterChar"/>
    <w:uiPriority w:val="99"/>
    <w:qFormat/>
    <w:rsid w:val="00324E7E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E7E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2F1947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2F1947"/>
    <w:rPr>
      <w:b/>
      <w:sz w:val="22"/>
      <w:szCs w:val="22"/>
      <w:lang w:val="en-GB"/>
    </w:rPr>
  </w:style>
  <w:style w:type="paragraph" w:customStyle="1" w:styleId="BodytextClosingname">
    <w:name w:val="Body text Closing name"/>
    <w:basedOn w:val="Normal"/>
    <w:semiHidden/>
    <w:qFormat/>
    <w:rsid w:val="002F1947"/>
    <w:pPr>
      <w:spacing w:before="1080"/>
      <w:contextualSpacing/>
    </w:pPr>
  </w:style>
  <w:style w:type="paragraph" w:customStyle="1" w:styleId="BodytextDate">
    <w:name w:val="Body text Date"/>
    <w:basedOn w:val="Normal"/>
    <w:semiHidden/>
    <w:qFormat/>
    <w:rsid w:val="002F1947"/>
    <w:pPr>
      <w:spacing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2F1947"/>
    <w:pPr>
      <w:spacing w:before="480"/>
      <w:contextualSpacing/>
    </w:pPr>
  </w:style>
  <w:style w:type="paragraph" w:styleId="Closing">
    <w:name w:val="Closing"/>
    <w:basedOn w:val="Normal"/>
    <w:link w:val="ClosingChar"/>
    <w:semiHidden/>
    <w:qFormat/>
    <w:rsid w:val="002F1947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2F1947"/>
    <w:rPr>
      <w:sz w:val="22"/>
    </w:rPr>
  </w:style>
  <w:style w:type="paragraph" w:styleId="BodyText3">
    <w:name w:val="Body Text 3"/>
    <w:link w:val="BodyText3Char"/>
    <w:semiHidden/>
    <w:qFormat/>
    <w:rsid w:val="002F1947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1947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491672"/>
    <w:pPr>
      <w:numPr>
        <w:numId w:val="2"/>
      </w:numPr>
      <w:spacing w:after="120"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29"/>
    <w:qFormat/>
    <w:rsid w:val="008533D4"/>
    <w:pPr>
      <w:spacing w:after="400"/>
    </w:pPr>
    <w:rPr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059D"/>
    <w:pPr>
      <w:tabs>
        <w:tab w:val="center" w:pos="4680"/>
        <w:tab w:val="right" w:pos="9360"/>
      </w:tabs>
      <w:spacing w:after="120"/>
      <w:jc w:val="right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14059D"/>
    <w:rPr>
      <w:i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C1511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0087F5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15110"/>
    <w:rPr>
      <w:rFonts w:asciiTheme="minorHAnsi" w:eastAsiaTheme="minorEastAsia" w:hAnsiTheme="minorHAnsi" w:cstheme="minorBidi"/>
      <w:color w:val="0087F5" w:themeColor="text1" w:themeTint="A5"/>
      <w:spacing w:val="15"/>
    </w:rPr>
  </w:style>
  <w:style w:type="character" w:styleId="CommentReference">
    <w:name w:val="annotation reference"/>
    <w:basedOn w:val="DefaultParagraphFont"/>
    <w:semiHidden/>
    <w:unhideWhenUsed/>
    <w:rsid w:val="00DA4A2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A4A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4A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4A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A4A2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A0E5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657AFF"/>
    <w:pPr>
      <w:spacing w:after="0"/>
    </w:pPr>
    <w:rPr>
      <w:rFonts w:eastAsiaTheme="minorHAns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657AFF"/>
    <w:rPr>
      <w:rFonts w:eastAsiaTheme="minorHAnsi" w:cstheme="minorBidi"/>
      <w:szCs w:val="21"/>
      <w:lang w:bidi="ar-SA"/>
    </w:rPr>
  </w:style>
  <w:style w:type="paragraph" w:styleId="NoSpacing">
    <w:name w:val="No Spacing"/>
    <w:uiPriority w:val="1"/>
    <w:qFormat/>
    <w:rsid w:val="00AA0BD9"/>
    <w:pPr>
      <w:spacing w:before="0" w:line="240" w:lineRule="auto"/>
    </w:pPr>
    <w:rPr>
      <w:rFonts w:asciiTheme="minorHAnsi" w:eastAsiaTheme="minorHAnsi" w:hAnsiTheme="minorHAnsi" w:cstheme="minorBidi"/>
      <w:lang w:bidi="ar-SA"/>
    </w:rPr>
  </w:style>
  <w:style w:type="paragraph" w:styleId="Revision">
    <w:name w:val="Revision"/>
    <w:hidden/>
    <w:uiPriority w:val="99"/>
    <w:semiHidden/>
    <w:rsid w:val="00E93568"/>
    <w:pPr>
      <w:spacing w:before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mp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abine\Documents\Custom%20Office%20Templates\Memo%20Template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f37be1cf6080a0074e1fb83038629b66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a96144090728f46d2334361efb64fe1a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8275E1-C409-4F86-AC2C-864FA7D700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173A15-A45C-4C0F-A205-5B5BF79D1F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45F50-171F-4AD3-86D5-0868776994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DE4C02-C236-44F1-BD38-1AACD5DB5AB8}"/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Memo Template</Template>
  <TotalTime>2</TotalTime>
  <Pages>1</Pages>
  <Words>231</Words>
  <Characters>1286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Johnson, Lanterna Consulting</dc:creator>
  <cp:keywords/>
  <dc:description/>
  <cp:lastModifiedBy>Rogers, Lisa (She/Her/Hers) (DEED)</cp:lastModifiedBy>
  <cp:revision>2</cp:revision>
  <cp:lastPrinted>2021-07-09T23:09:00Z</cp:lastPrinted>
  <dcterms:created xsi:type="dcterms:W3CDTF">2025-10-08T13:32:00Z</dcterms:created>
  <dcterms:modified xsi:type="dcterms:W3CDTF">2025-10-08T13:32:00Z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c322288ceced02813315cacb509d0e292f2a65cb95f65c63242de6fa4a57de33</vt:lpwstr>
  </property>
  <property fmtid="{D5CDD505-2E9C-101B-9397-08002B2CF9AE}" pid="3" name="ContentTypeId">
    <vt:lpwstr>0x010100EA4EAAB423C2AD4F9E716C964328C15F</vt:lpwstr>
  </property>
</Properties>
</file>