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54E5" w14:textId="77777777" w:rsidR="000C3B68" w:rsidRPr="000C3B68" w:rsidRDefault="000C3B68" w:rsidP="0035748F">
      <w:pPr>
        <w:rPr>
          <w:rFonts w:ascii="Calibri" w:eastAsia="Calibri" w:hAnsi="Calibri" w:cs="Calibri"/>
          <w:sz w:val="6"/>
          <w:szCs w:val="10"/>
        </w:rPr>
      </w:pPr>
      <w:bookmarkStart w:id="0" w:name="_Hlk175239858"/>
    </w:p>
    <w:p w14:paraId="49567470" w14:textId="5C209BA8" w:rsidR="00706273" w:rsidRPr="005D00A9" w:rsidRDefault="00A41AF5" w:rsidP="0035748F">
      <w:pPr>
        <w:rPr>
          <w:rFonts w:ascii="Calibri" w:eastAsia="Calibri" w:hAnsi="Calibri" w:cs="Calibri"/>
          <w:sz w:val="22"/>
          <w:szCs w:val="28"/>
        </w:rPr>
      </w:pPr>
      <w:r w:rsidRPr="005D00A9">
        <w:rPr>
          <w:rFonts w:ascii="Calibri" w:eastAsia="Calibri" w:hAnsi="Calibri" w:cs="Calibri"/>
          <w:b/>
          <w:bCs/>
          <w:sz w:val="22"/>
          <w:szCs w:val="28"/>
        </w:rPr>
        <w:t>Anoka-Metro Regional Treatment Center</w:t>
      </w:r>
      <w:r w:rsidRPr="005D00A9">
        <w:rPr>
          <w:rFonts w:ascii="Calibri" w:eastAsia="Calibri" w:hAnsi="Calibri" w:cs="Calibri"/>
          <w:sz w:val="22"/>
          <w:szCs w:val="28"/>
        </w:rPr>
        <w:t xml:space="preserve"> (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>AMRTC</w:t>
      </w:r>
      <w:r>
        <w:rPr>
          <w:rFonts w:ascii="Calibri" w:eastAsia="Calibri" w:hAnsi="Calibri" w:cs="Calibri"/>
          <w:sz w:val="22"/>
          <w:szCs w:val="28"/>
        </w:rPr>
        <w:t xml:space="preserve">) and 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>Community Behavioral Health Hospitals</w:t>
      </w:r>
      <w:r w:rsidRPr="005D00A9">
        <w:rPr>
          <w:rFonts w:ascii="Calibri" w:eastAsia="Calibri" w:hAnsi="Calibri" w:cs="Calibri"/>
          <w:sz w:val="22"/>
          <w:szCs w:val="28"/>
        </w:rPr>
        <w:t xml:space="preserve"> (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>CBHH</w:t>
      </w:r>
      <w:r>
        <w:rPr>
          <w:rFonts w:ascii="Calibri" w:eastAsia="Calibri" w:hAnsi="Calibri" w:cs="Calibri"/>
          <w:b/>
          <w:bCs/>
          <w:sz w:val="22"/>
          <w:szCs w:val="28"/>
        </w:rPr>
        <w:t>)</w:t>
      </w:r>
      <w:r w:rsidRPr="005D00A9">
        <w:rPr>
          <w:rFonts w:ascii="Calibri" w:eastAsia="Calibri" w:hAnsi="Calibri" w:cs="Calibri"/>
          <w:sz w:val="22"/>
          <w:szCs w:val="28"/>
        </w:rPr>
        <w:t xml:space="preserve"> </w:t>
      </w:r>
      <w:r>
        <w:rPr>
          <w:rFonts w:ascii="Calibri" w:eastAsia="Calibri" w:hAnsi="Calibri" w:cs="Calibri"/>
          <w:sz w:val="22"/>
          <w:szCs w:val="28"/>
        </w:rPr>
        <w:t>provide s</w:t>
      </w:r>
      <w:r w:rsidR="00706273" w:rsidRPr="005D00A9">
        <w:rPr>
          <w:rFonts w:ascii="Calibri" w:eastAsia="Calibri" w:hAnsi="Calibri" w:cs="Calibri"/>
          <w:sz w:val="22"/>
          <w:szCs w:val="28"/>
        </w:rPr>
        <w:t>pecialized inpatient psychiatric care for adults with mental illness</w:t>
      </w:r>
      <w:r>
        <w:rPr>
          <w:rFonts w:ascii="Calibri" w:eastAsia="Calibri" w:hAnsi="Calibri" w:cs="Calibri"/>
          <w:sz w:val="22"/>
          <w:szCs w:val="28"/>
        </w:rPr>
        <w:t xml:space="preserve"> within Direct Care and Treatment. </w:t>
      </w:r>
      <w:r w:rsidR="00815D39" w:rsidRPr="005D00A9">
        <w:rPr>
          <w:rFonts w:ascii="Calibri" w:eastAsia="Calibri" w:hAnsi="Calibri" w:cs="Calibri"/>
          <w:sz w:val="22"/>
          <w:szCs w:val="28"/>
        </w:rPr>
        <w:t>The</w:t>
      </w:r>
      <w:r w:rsidR="000C3B68">
        <w:rPr>
          <w:rFonts w:ascii="Calibri" w:eastAsia="Calibri" w:hAnsi="Calibri" w:cs="Calibri"/>
          <w:sz w:val="22"/>
          <w:szCs w:val="28"/>
        </w:rPr>
        <w:t>re are six</w:t>
      </w:r>
      <w:r w:rsidR="00815D39" w:rsidRPr="005D00A9">
        <w:rPr>
          <w:rFonts w:ascii="Calibri" w:eastAsia="Calibri" w:hAnsi="Calibri" w:cs="Calibri"/>
          <w:sz w:val="22"/>
          <w:szCs w:val="28"/>
        </w:rPr>
        <w:t xml:space="preserve"> </w:t>
      </w:r>
      <w:r w:rsidR="007C3FE3" w:rsidRPr="005D00A9">
        <w:rPr>
          <w:rFonts w:ascii="Calibri" w:eastAsia="Calibri" w:hAnsi="Calibri" w:cs="Calibri"/>
          <w:sz w:val="22"/>
          <w:szCs w:val="28"/>
        </w:rPr>
        <w:t xml:space="preserve">CBHH </w:t>
      </w:r>
      <w:r w:rsidR="000C3B68">
        <w:rPr>
          <w:rFonts w:ascii="Calibri" w:eastAsia="Calibri" w:hAnsi="Calibri" w:cs="Calibri"/>
          <w:sz w:val="22"/>
          <w:szCs w:val="28"/>
        </w:rPr>
        <w:t>facilities located</w:t>
      </w:r>
      <w:r w:rsidR="00BC4AF5" w:rsidRPr="005D00A9">
        <w:rPr>
          <w:rFonts w:ascii="Calibri" w:eastAsia="Calibri" w:hAnsi="Calibri" w:cs="Calibri"/>
          <w:sz w:val="22"/>
          <w:szCs w:val="28"/>
        </w:rPr>
        <w:t xml:space="preserve"> in</w:t>
      </w:r>
      <w:r w:rsidR="00815D39" w:rsidRPr="005D00A9">
        <w:rPr>
          <w:rFonts w:ascii="Calibri" w:eastAsia="Calibri" w:hAnsi="Calibri" w:cs="Calibri"/>
          <w:sz w:val="22"/>
          <w:szCs w:val="28"/>
        </w:rPr>
        <w:t xml:space="preserve"> Bemidji, Baxter, Fergus Falls, Alexandria, Annandale, and Rochester Minnesota.</w:t>
      </w:r>
    </w:p>
    <w:bookmarkEnd w:id="0"/>
    <w:p w14:paraId="5262E8DA" w14:textId="77777777" w:rsidR="00854D53" w:rsidRPr="000C3B68" w:rsidRDefault="00854D53" w:rsidP="0035748F">
      <w:pPr>
        <w:rPr>
          <w:rFonts w:ascii="Calibri" w:eastAsia="Calibri" w:hAnsi="Calibri" w:cs="Calibri"/>
          <w:sz w:val="16"/>
          <w:szCs w:val="20"/>
        </w:rPr>
      </w:pPr>
    </w:p>
    <w:p w14:paraId="20A26C29" w14:textId="4E0B0A0A" w:rsidR="00B91C7D" w:rsidRPr="005D00A9" w:rsidRDefault="00B91C7D" w:rsidP="0035748F">
      <w:pPr>
        <w:rPr>
          <w:rFonts w:ascii="Calibri" w:eastAsia="Calibri" w:hAnsi="Calibri" w:cs="Calibri"/>
          <w:b/>
          <w:bCs/>
          <w:sz w:val="22"/>
          <w:szCs w:val="28"/>
        </w:rPr>
      </w:pPr>
      <w:r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The following </w:t>
      </w:r>
      <w:r w:rsidR="00815D39" w:rsidRPr="005D00A9">
        <w:rPr>
          <w:rFonts w:ascii="Calibri" w:eastAsia="Calibri" w:hAnsi="Calibri" w:cs="Calibri"/>
          <w:b/>
          <w:bCs/>
          <w:sz w:val="22"/>
          <w:szCs w:val="28"/>
        </w:rPr>
        <w:t>information is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 </w:t>
      </w:r>
      <w:r w:rsidR="00621D05" w:rsidRPr="005D00A9">
        <w:rPr>
          <w:rFonts w:ascii="Calibri" w:eastAsia="Calibri" w:hAnsi="Calibri" w:cs="Calibri"/>
          <w:b/>
          <w:bCs/>
          <w:sz w:val="22"/>
          <w:szCs w:val="28"/>
        </w:rPr>
        <w:t>required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 </w:t>
      </w:r>
      <w:r w:rsidR="00621D05"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for 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referral </w:t>
      </w:r>
      <w:r w:rsidR="00621D05"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processing 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and should be sent </w:t>
      </w:r>
      <w:r w:rsidR="00D40DB7"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to </w:t>
      </w:r>
      <w:r w:rsidR="00815D39" w:rsidRPr="005D00A9">
        <w:rPr>
          <w:rFonts w:ascii="Calibri" w:eastAsia="Calibri" w:hAnsi="Calibri" w:cs="Calibri"/>
          <w:b/>
          <w:bCs/>
          <w:sz w:val="22"/>
          <w:szCs w:val="28"/>
        </w:rPr>
        <w:t>Central Pre-Admissions (</w:t>
      </w:r>
      <w:r w:rsidR="00D40DB7" w:rsidRPr="005D00A9">
        <w:rPr>
          <w:rFonts w:ascii="Calibri" w:eastAsia="Calibri" w:hAnsi="Calibri" w:cs="Calibri"/>
          <w:b/>
          <w:bCs/>
          <w:sz w:val="22"/>
          <w:szCs w:val="28"/>
        </w:rPr>
        <w:t>CPA</w:t>
      </w:r>
      <w:r w:rsidR="00815D39" w:rsidRPr="005D00A9">
        <w:rPr>
          <w:rFonts w:ascii="Calibri" w:eastAsia="Calibri" w:hAnsi="Calibri" w:cs="Calibri"/>
          <w:b/>
          <w:bCs/>
          <w:sz w:val="22"/>
          <w:szCs w:val="28"/>
        </w:rPr>
        <w:t>)</w:t>
      </w:r>
      <w:r w:rsidR="00D40DB7"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 </w:t>
      </w:r>
      <w:r w:rsidR="00815D39"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at the time of referral or </w:t>
      </w:r>
      <w:r w:rsidR="00260A0D" w:rsidRPr="005D00A9">
        <w:rPr>
          <w:rFonts w:ascii="Calibri" w:eastAsia="Calibri" w:hAnsi="Calibri" w:cs="Calibri"/>
          <w:b/>
          <w:bCs/>
          <w:sz w:val="22"/>
          <w:szCs w:val="28"/>
        </w:rPr>
        <w:t>as soon as it is</w:t>
      </w:r>
      <w:r w:rsidRPr="005D00A9">
        <w:rPr>
          <w:rFonts w:ascii="Calibri" w:eastAsia="Calibri" w:hAnsi="Calibri" w:cs="Calibri"/>
          <w:b/>
          <w:bCs/>
          <w:sz w:val="22"/>
          <w:szCs w:val="28"/>
        </w:rPr>
        <w:t xml:space="preserve"> available</w:t>
      </w:r>
      <w:r w:rsidR="00D40DB7" w:rsidRPr="005D00A9">
        <w:rPr>
          <w:rFonts w:ascii="Calibri" w:eastAsia="Calibri" w:hAnsi="Calibri" w:cs="Calibri"/>
          <w:b/>
          <w:bCs/>
          <w:sz w:val="22"/>
          <w:szCs w:val="28"/>
        </w:rPr>
        <w:t>:</w:t>
      </w:r>
    </w:p>
    <w:p w14:paraId="5F39F926" w14:textId="77777777" w:rsidR="00B91C7D" w:rsidRPr="005D00A9" w:rsidRDefault="00B91C7D" w:rsidP="0035748F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AC0F0A" w:rsidRPr="005D00A9" w14:paraId="59045A71" w14:textId="77777777" w:rsidTr="00854D53">
        <w:trPr>
          <w:trHeight w:val="461"/>
        </w:trPr>
        <w:tc>
          <w:tcPr>
            <w:tcW w:w="11160" w:type="dxa"/>
            <w:gridSpan w:val="2"/>
            <w:shd w:val="clear" w:color="auto" w:fill="F2F2F2" w:themeFill="background1" w:themeFillShade="F2"/>
            <w:vAlign w:val="center"/>
          </w:tcPr>
          <w:p w14:paraId="148F5032" w14:textId="6FD14E8B" w:rsidR="00AC0F0A" w:rsidRPr="005D00A9" w:rsidRDefault="00AC0F0A" w:rsidP="00AC0F0A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5D00A9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Legal Information</w:t>
            </w:r>
          </w:p>
        </w:tc>
      </w:tr>
      <w:tr w:rsidR="00AC0F0A" w:rsidRPr="005D00A9" w14:paraId="3210809A" w14:textId="77777777" w:rsidTr="00854D53">
        <w:trPr>
          <w:trHeight w:val="260"/>
        </w:trPr>
        <w:tc>
          <w:tcPr>
            <w:tcW w:w="5580" w:type="dxa"/>
          </w:tcPr>
          <w:p w14:paraId="1ADBB2A8" w14:textId="55352D70" w:rsidR="00AC0F0A" w:rsidRPr="005D00A9" w:rsidRDefault="00AC0F0A" w:rsidP="00AC0F0A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5D00A9">
              <w:rPr>
                <w:rFonts w:ascii="Calibri" w:eastAsia="Calibri" w:hAnsi="Calibri" w:cs="Calibri"/>
                <w:b/>
                <w:bCs/>
                <w:sz w:val="24"/>
              </w:rPr>
              <w:t>Civil Commitment documents</w:t>
            </w:r>
          </w:p>
        </w:tc>
        <w:tc>
          <w:tcPr>
            <w:tcW w:w="5580" w:type="dxa"/>
          </w:tcPr>
          <w:p w14:paraId="7961A554" w14:textId="741D0989" w:rsidR="00AC0F0A" w:rsidRPr="005D00A9" w:rsidRDefault="00AC0F0A" w:rsidP="00AC0F0A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5D00A9">
              <w:rPr>
                <w:rFonts w:ascii="Calibri" w:eastAsia="Calibri" w:hAnsi="Calibri" w:cs="Calibri"/>
                <w:b/>
                <w:bCs/>
                <w:sz w:val="24"/>
              </w:rPr>
              <w:t xml:space="preserve">Criminal documents </w:t>
            </w:r>
            <w:r w:rsidRPr="005D00A9">
              <w:rPr>
                <w:rFonts w:ascii="Calibri" w:eastAsia="Calibri" w:hAnsi="Calibri" w:cs="Calibri"/>
                <w:i/>
                <w:iCs/>
                <w:sz w:val="24"/>
              </w:rPr>
              <w:t>(if applicable)</w:t>
            </w:r>
          </w:p>
        </w:tc>
      </w:tr>
      <w:bookmarkStart w:id="1" w:name="_Hlk174098269"/>
      <w:tr w:rsidR="00815D39" w:rsidRPr="005D00A9" w14:paraId="1C85CD4B" w14:textId="77777777" w:rsidTr="00854D53">
        <w:tc>
          <w:tcPr>
            <w:tcW w:w="5580" w:type="dxa"/>
          </w:tcPr>
          <w:p w14:paraId="57F7A665" w14:textId="77777777" w:rsidR="00815D39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82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9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bookmarkEnd w:id="1"/>
            <w:r w:rsidR="00815D39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Pre-Petition Screening Report</w:t>
            </w:r>
          </w:p>
          <w:p w14:paraId="52B764D5" w14:textId="5D5A9756" w:rsidR="00815D39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614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 xml:space="preserve">Petition for Commitment </w:t>
            </w:r>
          </w:p>
          <w:p w14:paraId="60A41326" w14:textId="4E0B58E6" w:rsidR="00815D39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i/>
                <w:iCs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186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 xml:space="preserve">Petition for Jarvis &amp; ECT/Price Sheppard 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5D57E4BE" w14:textId="6630DAAA" w:rsidR="002D5D0D" w:rsidRPr="005D00A9" w:rsidRDefault="000C3B68" w:rsidP="002D5D0D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26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2D5D0D" w:rsidRPr="005D00A9">
              <w:rPr>
                <w:rFonts w:ascii="Calibri" w:hAnsi="Calibri" w:cs="Calibri"/>
                <w:szCs w:val="20"/>
              </w:rPr>
              <w:t>Examiner’s Report for Commitment</w:t>
            </w:r>
          </w:p>
          <w:p w14:paraId="43BFF97E" w14:textId="5846A28B" w:rsidR="002D5D0D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1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Order for Commitment</w:t>
            </w:r>
          </w:p>
          <w:p w14:paraId="4B181945" w14:textId="2B26469B" w:rsidR="00815D39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496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 xml:space="preserve">Jarvis and/or ECT/Price Sheppard Order 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4B2E96CB" w14:textId="6BE4E813" w:rsidR="002D5D0D" w:rsidRPr="005D00A9" w:rsidRDefault="000C3B68" w:rsidP="00815D3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59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Guardianship</w:t>
            </w:r>
            <w:r w:rsidR="002D5D0D" w:rsidRPr="005D00A9">
              <w:rPr>
                <w:rFonts w:ascii="Calibri" w:hAnsi="Calibri" w:cs="Calibri"/>
                <w:szCs w:val="20"/>
              </w:rPr>
              <w:t xml:space="preserve"> Order 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768E4886" w14:textId="67D14E6C" w:rsidR="00815D39" w:rsidRPr="005D00A9" w:rsidRDefault="000C3B68" w:rsidP="00815D39">
            <w:pPr>
              <w:rPr>
                <w:rFonts w:ascii="Calibri" w:hAnsi="Calibri" w:cs="Calibri"/>
                <w:i/>
                <w:iCs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275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Substitute Decision Maker Order</w:t>
            </w:r>
            <w:r w:rsidR="002D5D0D" w:rsidRPr="005D00A9">
              <w:rPr>
                <w:rFonts w:ascii="Calibri" w:hAnsi="Calibri" w:cs="Calibri"/>
                <w:szCs w:val="20"/>
              </w:rPr>
              <w:t xml:space="preserve"> 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4B51CC8F" w14:textId="5F0EDA56" w:rsidR="002D5D0D" w:rsidRPr="005D00A9" w:rsidRDefault="000C3B68" w:rsidP="002D5D0D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552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2D5D0D" w:rsidRPr="005D00A9">
              <w:rPr>
                <w:rFonts w:ascii="Calibri" w:hAnsi="Calibri" w:cs="Calibri"/>
                <w:szCs w:val="20"/>
              </w:rPr>
              <w:t xml:space="preserve">Notice of Intent to Revoke Stay of Commitment 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1C2162AB" w14:textId="49F42A9E" w:rsidR="002D5D0D" w:rsidRPr="005D00A9" w:rsidRDefault="000C3B68" w:rsidP="002D5D0D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415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2D5D0D" w:rsidRPr="005D00A9">
              <w:rPr>
                <w:rFonts w:ascii="Calibri" w:hAnsi="Calibri" w:cs="Calibri"/>
                <w:szCs w:val="20"/>
              </w:rPr>
              <w:t>Order for Stay of Commitment and Revocation of Stay of Commitment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 xml:space="preserve"> (if applicable)</w:t>
            </w:r>
          </w:p>
          <w:p w14:paraId="38DE3247" w14:textId="0CA5748C" w:rsidR="00815D39" w:rsidRPr="005D00A9" w:rsidRDefault="000C3B68" w:rsidP="00815D39">
            <w:pPr>
              <w:rPr>
                <w:rFonts w:ascii="Calibri" w:hAnsi="Calibri" w:cs="Calibri"/>
                <w:i/>
                <w:iCs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89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 xml:space="preserve">Notice of Intent to Revoke Provisional Discharge </w:t>
            </w:r>
            <w:r w:rsidR="002D5D0D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5B5057C1" w14:textId="4D3D25A8" w:rsidR="00815D39" w:rsidRPr="005D00A9" w:rsidRDefault="000C3B68" w:rsidP="005A6797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902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5A6797" w:rsidRPr="005D00A9">
              <w:rPr>
                <w:rFonts w:ascii="Calibri" w:hAnsi="Calibri" w:cs="Calibri"/>
                <w:szCs w:val="20"/>
              </w:rPr>
              <w:t xml:space="preserve">Order Revoking Provisional Discharge </w:t>
            </w:r>
            <w:r w:rsidR="005A6797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</w:tc>
        <w:tc>
          <w:tcPr>
            <w:tcW w:w="5580" w:type="dxa"/>
          </w:tcPr>
          <w:p w14:paraId="0BDDCA56" w14:textId="0AD39E66" w:rsidR="00815D39" w:rsidRPr="005D00A9" w:rsidRDefault="000C3B68" w:rsidP="00815D39">
            <w:pPr>
              <w:rPr>
                <w:rFonts w:ascii="Calibri" w:hAnsi="Calibri" w:cs="Calibri"/>
                <w:i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822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Any order under Minnesota Statutes section 611.40 – 611.59</w:t>
            </w:r>
          </w:p>
          <w:p w14:paraId="56A7EAA1" w14:textId="4FEF1EF4" w:rsidR="00815D39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122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Rule 20 Evaluation</w:t>
            </w:r>
          </w:p>
          <w:p w14:paraId="02E114D5" w14:textId="21932CE2" w:rsidR="00815D39" w:rsidRPr="005D00A9" w:rsidRDefault="000C3B68" w:rsidP="00815D39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020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Criminal Complaint(s)</w:t>
            </w:r>
          </w:p>
          <w:p w14:paraId="34437FAD" w14:textId="15933C86" w:rsidR="00815D39" w:rsidRPr="005D00A9" w:rsidRDefault="000C3B68" w:rsidP="00AC0F0A">
            <w:pPr>
              <w:spacing w:afterLines="20" w:after="48"/>
              <w:contextualSpacing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978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A1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815D39" w:rsidRPr="005D00A9">
              <w:rPr>
                <w:rFonts w:ascii="Calibri" w:hAnsi="Calibri" w:cs="Calibri"/>
                <w:szCs w:val="20"/>
              </w:rPr>
              <w:t>Criminal Order Regarding Competency</w:t>
            </w:r>
          </w:p>
        </w:tc>
      </w:tr>
    </w:tbl>
    <w:p w14:paraId="799178B1" w14:textId="77777777" w:rsidR="005A6797" w:rsidRPr="005D00A9" w:rsidRDefault="005A6797" w:rsidP="00B91C7D">
      <w:pPr>
        <w:rPr>
          <w:rFonts w:ascii="Calibri" w:hAnsi="Calibri" w:cs="Calibri"/>
          <w:i/>
          <w:iCs/>
          <w:color w:val="FF0000"/>
          <w:sz w:val="10"/>
          <w:szCs w:val="10"/>
        </w:rPr>
      </w:pPr>
    </w:p>
    <w:p w14:paraId="385BD6C6" w14:textId="04B39CC2" w:rsidR="0074718E" w:rsidRPr="005D00A9" w:rsidRDefault="00815D39" w:rsidP="00B91C7D">
      <w:pPr>
        <w:rPr>
          <w:rFonts w:ascii="Calibri" w:hAnsi="Calibri" w:cs="Calibri"/>
          <w:b/>
          <w:bCs/>
          <w:i/>
          <w:iCs/>
          <w:color w:val="FF0000"/>
          <w:szCs w:val="20"/>
        </w:rPr>
      </w:pPr>
      <w:r w:rsidRPr="005D00A9">
        <w:rPr>
          <w:rFonts w:ascii="Calibri" w:hAnsi="Calibri" w:cs="Calibri"/>
          <w:b/>
          <w:bCs/>
          <w:i/>
          <w:iCs/>
          <w:color w:val="FF0000"/>
          <w:szCs w:val="20"/>
        </w:rPr>
        <w:t xml:space="preserve">*All </w:t>
      </w:r>
      <w:r w:rsidR="002D5D0D" w:rsidRPr="005D00A9">
        <w:rPr>
          <w:rFonts w:ascii="Calibri" w:hAnsi="Calibri" w:cs="Calibri"/>
          <w:b/>
          <w:bCs/>
          <w:i/>
          <w:iCs/>
          <w:color w:val="FF0000"/>
          <w:szCs w:val="20"/>
        </w:rPr>
        <w:t>Court Orders should be signed before being sent to CPA</w:t>
      </w:r>
    </w:p>
    <w:p w14:paraId="0AF1F0AD" w14:textId="77777777" w:rsidR="00854D53" w:rsidRPr="000C3B68" w:rsidRDefault="00854D53" w:rsidP="00B91C7D">
      <w:pPr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582"/>
        <w:gridCol w:w="5578"/>
      </w:tblGrid>
      <w:tr w:rsidR="00AC0F0A" w:rsidRPr="005D00A9" w14:paraId="2E086FA4" w14:textId="77777777" w:rsidTr="00854D53">
        <w:trPr>
          <w:trHeight w:val="458"/>
        </w:trPr>
        <w:tc>
          <w:tcPr>
            <w:tcW w:w="11160" w:type="dxa"/>
            <w:gridSpan w:val="2"/>
            <w:shd w:val="clear" w:color="auto" w:fill="F2F2F2" w:themeFill="background1" w:themeFillShade="F2"/>
            <w:vAlign w:val="center"/>
          </w:tcPr>
          <w:p w14:paraId="5C89D049" w14:textId="5CAA673A" w:rsidR="00AC0F0A" w:rsidRPr="005D00A9" w:rsidRDefault="00AC0F0A" w:rsidP="00FE6D14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5D00A9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Medical/Behavioral Information</w:t>
            </w:r>
          </w:p>
        </w:tc>
      </w:tr>
      <w:tr w:rsidR="00AC0F0A" w:rsidRPr="005D00A9" w14:paraId="356BD8FC" w14:textId="77777777" w:rsidTr="00854D53">
        <w:trPr>
          <w:trHeight w:val="260"/>
        </w:trPr>
        <w:tc>
          <w:tcPr>
            <w:tcW w:w="5582" w:type="dxa"/>
          </w:tcPr>
          <w:p w14:paraId="14AFA85E" w14:textId="4F6A9DB0" w:rsidR="00AC0F0A" w:rsidRPr="005D00A9" w:rsidRDefault="00AC0F0A" w:rsidP="00AC0F0A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5D00A9">
              <w:rPr>
                <w:rFonts w:ascii="Calibri" w:eastAsia="Calibri" w:hAnsi="Calibri" w:cs="Calibri"/>
                <w:b/>
                <w:bCs/>
                <w:sz w:val="24"/>
              </w:rPr>
              <w:t>Hospital/Treatment Facility records</w:t>
            </w:r>
          </w:p>
        </w:tc>
        <w:tc>
          <w:tcPr>
            <w:tcW w:w="5578" w:type="dxa"/>
          </w:tcPr>
          <w:p w14:paraId="31DAE40F" w14:textId="5C8F71A7" w:rsidR="00AC0F0A" w:rsidRPr="005D00A9" w:rsidRDefault="00854D53" w:rsidP="00FE6D14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5D00A9">
              <w:rPr>
                <w:rFonts w:ascii="Calibri" w:eastAsia="Calibri" w:hAnsi="Calibri" w:cs="Calibri"/>
                <w:b/>
                <w:bCs/>
                <w:sz w:val="24"/>
              </w:rPr>
              <w:t>Correctional Facility records</w:t>
            </w:r>
          </w:p>
        </w:tc>
      </w:tr>
      <w:tr w:rsidR="00AC0F0A" w:rsidRPr="005D00A9" w14:paraId="267281EC" w14:textId="77777777" w:rsidTr="00854D53">
        <w:tc>
          <w:tcPr>
            <w:tcW w:w="5582" w:type="dxa"/>
          </w:tcPr>
          <w:p w14:paraId="6B377B2E" w14:textId="1C27B10B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515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A9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>Face sheet/Demographic Info</w:t>
            </w:r>
          </w:p>
          <w:p w14:paraId="4A7D77AA" w14:textId="416A691C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871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>History &amp; Physical</w:t>
            </w:r>
          </w:p>
          <w:p w14:paraId="4A649A96" w14:textId="299EA13E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446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>Psychiatric Evaluation/Assessment</w:t>
            </w:r>
          </w:p>
          <w:p w14:paraId="108B4091" w14:textId="418B615A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01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>Current Medication Administration Record (MAR)</w:t>
            </w:r>
          </w:p>
          <w:p w14:paraId="4938A682" w14:textId="11E1FDA9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636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>Lab results</w:t>
            </w:r>
          </w:p>
          <w:p w14:paraId="1D58AD09" w14:textId="4FA57BCE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300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>Nursing and Provider Progress Notes (at least 7 days)</w:t>
            </w:r>
          </w:p>
          <w:p w14:paraId="6DF2E3A5" w14:textId="39BF3FEE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1507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 xml:space="preserve">Social Work Assessment </w:t>
            </w:r>
            <w:r w:rsidR="00AC0F0A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1A1425AF" w14:textId="70F57481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079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 xml:space="preserve">CD Assessment </w:t>
            </w:r>
            <w:r w:rsidR="00AC0F0A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11F65E0E" w14:textId="0F331629" w:rsidR="00AC0F0A" w:rsidRPr="005D00A9" w:rsidRDefault="000C3B68" w:rsidP="00AC0F0A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611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 xml:space="preserve">Behavioral Plan </w:t>
            </w:r>
            <w:r w:rsidR="00AC0F0A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  <w:p w14:paraId="417FD6EC" w14:textId="7F73FC2E" w:rsidR="00AC0F0A" w:rsidRPr="005D00A9" w:rsidRDefault="000C3B68" w:rsidP="00854D5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0059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0A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C0F0A" w:rsidRPr="005D00A9">
              <w:rPr>
                <w:rFonts w:ascii="Calibri" w:hAnsi="Calibri" w:cs="Calibri"/>
                <w:sz w:val="24"/>
              </w:rPr>
              <w:t xml:space="preserve"> </w:t>
            </w:r>
            <w:r w:rsidR="00AC0F0A" w:rsidRPr="005D00A9">
              <w:rPr>
                <w:rFonts w:ascii="Calibri" w:hAnsi="Calibri" w:cs="Calibri"/>
                <w:szCs w:val="20"/>
              </w:rPr>
              <w:t xml:space="preserve">Neuropsych testing </w:t>
            </w:r>
            <w:r w:rsidR="00AC0F0A" w:rsidRPr="005D00A9">
              <w:rPr>
                <w:rFonts w:ascii="Calibri" w:hAnsi="Calibri" w:cs="Calibri"/>
                <w:i/>
                <w:iCs/>
                <w:szCs w:val="20"/>
              </w:rPr>
              <w:t>(if applicable)</w:t>
            </w:r>
          </w:p>
        </w:tc>
        <w:tc>
          <w:tcPr>
            <w:tcW w:w="5578" w:type="dxa"/>
          </w:tcPr>
          <w:p w14:paraId="33F2BE39" w14:textId="77777777" w:rsidR="00854D53" w:rsidRPr="005D00A9" w:rsidRDefault="000C3B68" w:rsidP="00854D5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833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53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4D53" w:rsidRPr="005D00A9">
              <w:rPr>
                <w:rFonts w:ascii="Calibri" w:hAnsi="Calibri" w:cs="Calibri"/>
                <w:sz w:val="24"/>
              </w:rPr>
              <w:t xml:space="preserve"> </w:t>
            </w:r>
            <w:r w:rsidR="00854D53" w:rsidRPr="005D00A9">
              <w:rPr>
                <w:rFonts w:ascii="Calibri" w:hAnsi="Calibri" w:cs="Calibri"/>
                <w:szCs w:val="20"/>
              </w:rPr>
              <w:t>Health Assessment</w:t>
            </w:r>
          </w:p>
          <w:p w14:paraId="02786E72" w14:textId="77777777" w:rsidR="00854D53" w:rsidRPr="005D00A9" w:rsidRDefault="000C3B68" w:rsidP="00854D5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35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53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4D53" w:rsidRPr="005D00A9">
              <w:rPr>
                <w:rFonts w:ascii="Calibri" w:hAnsi="Calibri" w:cs="Calibri"/>
                <w:sz w:val="24"/>
              </w:rPr>
              <w:t xml:space="preserve"> </w:t>
            </w:r>
            <w:r w:rsidR="00854D53" w:rsidRPr="005D00A9">
              <w:rPr>
                <w:rFonts w:ascii="Calibri" w:hAnsi="Calibri" w:cs="Calibri"/>
                <w:szCs w:val="20"/>
              </w:rPr>
              <w:t>Behavior Logs/Incident Reports</w:t>
            </w:r>
          </w:p>
          <w:p w14:paraId="6131C7CE" w14:textId="77777777" w:rsidR="00854D53" w:rsidRPr="005D00A9" w:rsidRDefault="000C3B68" w:rsidP="00854D5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449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53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4D53" w:rsidRPr="005D00A9">
              <w:rPr>
                <w:rFonts w:ascii="Calibri" w:hAnsi="Calibri" w:cs="Calibri"/>
                <w:sz w:val="24"/>
              </w:rPr>
              <w:t xml:space="preserve"> </w:t>
            </w:r>
            <w:r w:rsidR="00854D53" w:rsidRPr="005D00A9">
              <w:rPr>
                <w:rFonts w:ascii="Calibri" w:hAnsi="Calibri" w:cs="Calibri"/>
                <w:szCs w:val="20"/>
              </w:rPr>
              <w:t>Medical/Mental Health Notes</w:t>
            </w:r>
          </w:p>
          <w:p w14:paraId="4DCB131D" w14:textId="77777777" w:rsidR="00854D53" w:rsidRPr="005D00A9" w:rsidRDefault="000C3B68" w:rsidP="00854D5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90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53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4D53" w:rsidRPr="005D00A9">
              <w:rPr>
                <w:rFonts w:ascii="Calibri" w:hAnsi="Calibri" w:cs="Calibri"/>
                <w:sz w:val="24"/>
              </w:rPr>
              <w:t xml:space="preserve"> </w:t>
            </w:r>
            <w:r w:rsidR="00854D53" w:rsidRPr="005D00A9">
              <w:rPr>
                <w:rFonts w:ascii="Calibri" w:hAnsi="Calibri" w:cs="Calibri"/>
                <w:szCs w:val="20"/>
              </w:rPr>
              <w:t>Current Medication Administration Record (MAR)</w:t>
            </w:r>
          </w:p>
          <w:p w14:paraId="02A911E3" w14:textId="77777777" w:rsidR="00854D53" w:rsidRPr="005D00A9" w:rsidRDefault="000C3B68" w:rsidP="00854D5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30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53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4D53" w:rsidRPr="005D00A9">
              <w:rPr>
                <w:rFonts w:ascii="Calibri" w:hAnsi="Calibri" w:cs="Calibri"/>
                <w:sz w:val="24"/>
              </w:rPr>
              <w:t xml:space="preserve"> </w:t>
            </w:r>
            <w:r w:rsidR="00854D53" w:rsidRPr="005D00A9">
              <w:rPr>
                <w:rFonts w:ascii="Calibri" w:hAnsi="Calibri" w:cs="Calibri"/>
                <w:szCs w:val="20"/>
              </w:rPr>
              <w:t>Lab results</w:t>
            </w:r>
          </w:p>
          <w:p w14:paraId="6AE67710" w14:textId="1F9E7D34" w:rsidR="00AC0F0A" w:rsidRPr="005D00A9" w:rsidRDefault="000C3B68" w:rsidP="00FE6D1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490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53" w:rsidRPr="005D00A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54D53" w:rsidRPr="005D00A9">
              <w:rPr>
                <w:rFonts w:ascii="Calibri" w:hAnsi="Calibri" w:cs="Calibri"/>
                <w:sz w:val="24"/>
              </w:rPr>
              <w:t xml:space="preserve"> </w:t>
            </w:r>
            <w:r w:rsidR="00854D53" w:rsidRPr="005D00A9">
              <w:rPr>
                <w:rFonts w:ascii="Calibri" w:hAnsi="Calibri" w:cs="Calibri"/>
                <w:szCs w:val="20"/>
              </w:rPr>
              <w:t>Any available Neuropsych testing</w:t>
            </w:r>
          </w:p>
        </w:tc>
      </w:tr>
    </w:tbl>
    <w:p w14:paraId="6E9AB728" w14:textId="729E20A2" w:rsidR="00B63DC2" w:rsidRPr="005D00A9" w:rsidRDefault="00B63DC2" w:rsidP="00B91C7D">
      <w:pPr>
        <w:rPr>
          <w:rFonts w:ascii="Calibri" w:eastAsia="Calibri" w:hAnsi="Calibri" w:cs="Calibri"/>
          <w:szCs w:val="20"/>
        </w:rPr>
      </w:pPr>
    </w:p>
    <w:p w14:paraId="70F9C828" w14:textId="067582F8" w:rsidR="0066693D" w:rsidRPr="005D00A9" w:rsidRDefault="00854D53" w:rsidP="0066693D">
      <w:pPr>
        <w:rPr>
          <w:rFonts w:ascii="Calibri" w:eastAsia="Calibri" w:hAnsi="Calibri" w:cs="Calibri"/>
          <w:b/>
          <w:bCs/>
          <w:sz w:val="22"/>
          <w:szCs w:val="22"/>
        </w:rPr>
      </w:pPr>
      <w:proofErr w:type="gramStart"/>
      <w:r w:rsidRPr="005D00A9"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D40DB7" w:rsidRPr="005D00A9">
        <w:rPr>
          <w:rFonts w:ascii="Calibri" w:eastAsia="Calibri" w:hAnsi="Calibri" w:cs="Calibri"/>
          <w:b/>
          <w:bCs/>
          <w:sz w:val="22"/>
          <w:szCs w:val="22"/>
        </w:rPr>
        <w:t>n order to</w:t>
      </w:r>
      <w:proofErr w:type="gramEnd"/>
      <w:r w:rsidR="00D40DB7" w:rsidRPr="005D00A9">
        <w:rPr>
          <w:rFonts w:ascii="Calibri" w:eastAsia="Calibri" w:hAnsi="Calibri" w:cs="Calibri"/>
          <w:b/>
          <w:bCs/>
          <w:sz w:val="22"/>
          <w:szCs w:val="22"/>
        </w:rPr>
        <w:t xml:space="preserve"> determine which program is most appropriate for the referred individual and their prioritization under Minnesota Statutes Section 253B.10 subd. 1(b), please provide any </w:t>
      </w:r>
      <w:r w:rsidRPr="005D00A9">
        <w:rPr>
          <w:rFonts w:ascii="Calibri" w:eastAsia="Calibri" w:hAnsi="Calibri" w:cs="Calibri"/>
          <w:b/>
          <w:bCs/>
          <w:sz w:val="22"/>
          <w:szCs w:val="22"/>
        </w:rPr>
        <w:t>additional</w:t>
      </w:r>
      <w:r w:rsidR="00D40DB7" w:rsidRPr="005D00A9">
        <w:rPr>
          <w:rFonts w:ascii="Calibri" w:eastAsia="Calibri" w:hAnsi="Calibri" w:cs="Calibri"/>
          <w:b/>
          <w:bCs/>
          <w:sz w:val="22"/>
          <w:szCs w:val="22"/>
        </w:rPr>
        <w:t xml:space="preserve"> information </w:t>
      </w:r>
      <w:r w:rsidR="00D23186" w:rsidRPr="005D00A9">
        <w:rPr>
          <w:rFonts w:ascii="Calibri" w:eastAsia="Calibri" w:hAnsi="Calibri" w:cs="Calibri"/>
          <w:b/>
          <w:bCs/>
          <w:sz w:val="22"/>
          <w:szCs w:val="22"/>
        </w:rPr>
        <w:t>regarding the following:</w:t>
      </w:r>
    </w:p>
    <w:p w14:paraId="4375FA14" w14:textId="359E3E74" w:rsidR="0066693D" w:rsidRPr="005D00A9" w:rsidRDefault="0066693D" w:rsidP="00854D53">
      <w:pPr>
        <w:pStyle w:val="ListParagraph"/>
        <w:numPr>
          <w:ilvl w:val="0"/>
          <w:numId w:val="30"/>
        </w:numPr>
        <w:spacing w:after="0"/>
        <w:rPr>
          <w:rFonts w:ascii="Calibri" w:hAnsi="Calibri" w:cs="Calibri"/>
          <w:sz w:val="22"/>
          <w:szCs w:val="22"/>
        </w:rPr>
      </w:pPr>
      <w:r w:rsidRPr="005D00A9">
        <w:rPr>
          <w:rFonts w:ascii="Calibri" w:hAnsi="Calibri" w:cs="Calibri"/>
          <w:sz w:val="22"/>
          <w:szCs w:val="22"/>
        </w:rPr>
        <w:t>Any medical or other information relevant to the intensity of the treatment needs of the person.</w:t>
      </w:r>
    </w:p>
    <w:p w14:paraId="2007A4AA" w14:textId="1D00B961" w:rsidR="0066693D" w:rsidRPr="005D00A9" w:rsidRDefault="0066693D" w:rsidP="00854D53">
      <w:pPr>
        <w:pStyle w:val="ListParagraph"/>
        <w:numPr>
          <w:ilvl w:val="0"/>
          <w:numId w:val="30"/>
        </w:numPr>
        <w:spacing w:after="0"/>
        <w:rPr>
          <w:rFonts w:ascii="Calibri" w:hAnsi="Calibri" w:cs="Calibri"/>
          <w:sz w:val="22"/>
          <w:szCs w:val="22"/>
        </w:rPr>
      </w:pPr>
      <w:r w:rsidRPr="005D00A9">
        <w:rPr>
          <w:rFonts w:ascii="Calibri" w:hAnsi="Calibri" w:cs="Calibri"/>
          <w:sz w:val="22"/>
          <w:szCs w:val="22"/>
        </w:rPr>
        <w:t>Any information related to the person’s safety or the safety of others in the person’s current environment.</w:t>
      </w:r>
    </w:p>
    <w:p w14:paraId="6D8F2BD1" w14:textId="58B5D621" w:rsidR="0066693D" w:rsidRPr="005D00A9" w:rsidRDefault="0066693D" w:rsidP="00854D53">
      <w:pPr>
        <w:pStyle w:val="ListParagraph"/>
        <w:numPr>
          <w:ilvl w:val="0"/>
          <w:numId w:val="30"/>
        </w:numPr>
        <w:spacing w:after="0"/>
        <w:rPr>
          <w:rFonts w:ascii="Calibri" w:hAnsi="Calibri" w:cs="Calibri"/>
          <w:sz w:val="24"/>
          <w:szCs w:val="32"/>
        </w:rPr>
      </w:pPr>
      <w:r w:rsidRPr="005D00A9">
        <w:rPr>
          <w:rFonts w:ascii="Calibri" w:hAnsi="Calibri" w:cs="Calibri"/>
          <w:sz w:val="22"/>
          <w:szCs w:val="22"/>
        </w:rPr>
        <w:t>Any distinct and articulable negative impacts of an admission delay on the facility referring the person for treatment.</w:t>
      </w:r>
    </w:p>
    <w:p w14:paraId="6787EFD6" w14:textId="434F389F" w:rsidR="0066693D" w:rsidRPr="005D00A9" w:rsidRDefault="0066693D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</w:rPr>
      </w:pPr>
      <w:r w:rsidRPr="005D00A9">
        <w:rPr>
          <w:rFonts w:ascii="Calibri" w:hAnsi="Calibri" w:cs="Calibri"/>
          <w:b/>
          <w:color w:val="000000"/>
          <w:sz w:val="24"/>
        </w:rPr>
        <w:t>Date of referral:</w:t>
      </w:r>
      <w:r w:rsidRPr="005D00A9">
        <w:rPr>
          <w:rFonts w:ascii="Calibri" w:hAnsi="Calibri" w:cs="Calibri"/>
          <w:color w:val="000000"/>
          <w:sz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</w:rPr>
          <w:id w:val="296185236"/>
          <w:placeholder>
            <w:docPart w:val="CB0DE4024CBC4E97B1BF7251395D90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D00A9" w:rsidRPr="005D00A9">
            <w:rPr>
              <w:rStyle w:val="PlaceholderText"/>
              <w:rFonts w:ascii="Calibri" w:hAnsi="Calibri" w:cs="Calibri"/>
            </w:rPr>
            <w:t>Enter date</w:t>
          </w:r>
        </w:sdtContent>
      </w:sdt>
    </w:p>
    <w:p w14:paraId="6508D4E8" w14:textId="77777777" w:rsidR="0066693D" w:rsidRPr="005D00A9" w:rsidRDefault="0066693D" w:rsidP="00524A15">
      <w:pPr>
        <w:widowControl w:val="0"/>
        <w:tabs>
          <w:tab w:val="left" w:pos="9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4"/>
        </w:rPr>
        <w:t xml:space="preserve">Client name (First, Middle and Last):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  </w:t>
      </w:r>
      <w:r w:rsidRPr="005D00A9">
        <w:rPr>
          <w:rFonts w:ascii="Calibri" w:hAnsi="Calibri" w:cs="Calibri"/>
          <w:color w:val="000000"/>
          <w:sz w:val="24"/>
        </w:rPr>
        <w:tab/>
      </w:r>
      <w:r w:rsidRPr="005D00A9">
        <w:rPr>
          <w:rFonts w:ascii="Calibri" w:hAnsi="Calibri" w:cs="Calibri"/>
          <w:color w:val="000000"/>
          <w:sz w:val="24"/>
        </w:rPr>
        <w:tab/>
        <w:t xml:space="preserve">Known aliases: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2A1762D4" w14:textId="4776B7F5" w:rsidR="0066693D" w:rsidRPr="005D00A9" w:rsidRDefault="0066693D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4"/>
        </w:rPr>
        <w:t xml:space="preserve">SS Number: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>-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>-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 </w:t>
      </w:r>
      <w:r w:rsidR="004E003B" w:rsidRPr="005D00A9">
        <w:rPr>
          <w:rFonts w:ascii="Calibri" w:hAnsi="Calibri" w:cs="Calibri"/>
          <w:color w:val="000000"/>
          <w:sz w:val="24"/>
        </w:rPr>
        <w:t xml:space="preserve">      </w:t>
      </w:r>
      <w:r w:rsidRPr="005D00A9">
        <w:rPr>
          <w:rFonts w:ascii="Calibri" w:hAnsi="Calibri" w:cs="Calibri"/>
          <w:color w:val="000000"/>
          <w:sz w:val="24"/>
        </w:rPr>
        <w:t xml:space="preserve"> </w:t>
      </w:r>
      <w:r w:rsidR="005D00A9" w:rsidRPr="005D00A9">
        <w:rPr>
          <w:rFonts w:ascii="Calibri" w:hAnsi="Calibri" w:cs="Calibri"/>
          <w:color w:val="000000"/>
          <w:sz w:val="24"/>
        </w:rPr>
        <w:t xml:space="preserve">   </w:t>
      </w:r>
      <w:r w:rsidRPr="005D00A9">
        <w:rPr>
          <w:rFonts w:ascii="Calibri" w:hAnsi="Calibri" w:cs="Calibri"/>
          <w:color w:val="000000"/>
          <w:sz w:val="24"/>
        </w:rPr>
        <w:t xml:space="preserve"> DOB:</w:t>
      </w:r>
      <w:r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    </w:t>
      </w:r>
      <w:r w:rsidR="004E003B" w:rsidRPr="005D00A9">
        <w:rPr>
          <w:rFonts w:ascii="Calibri" w:hAnsi="Calibri" w:cs="Calibri"/>
          <w:color w:val="000000"/>
          <w:sz w:val="24"/>
        </w:rPr>
        <w:t xml:space="preserve">  </w:t>
      </w:r>
      <w:r w:rsidRPr="005D00A9">
        <w:rPr>
          <w:rFonts w:ascii="Calibri" w:hAnsi="Calibri" w:cs="Calibri"/>
          <w:color w:val="000000"/>
          <w:sz w:val="24"/>
        </w:rPr>
        <w:t xml:space="preserve"> </w:t>
      </w:r>
      <w:r w:rsidR="004E003B" w:rsidRPr="005D00A9">
        <w:rPr>
          <w:rFonts w:ascii="Calibri" w:hAnsi="Calibri" w:cs="Calibri"/>
          <w:color w:val="000000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 </w:t>
      </w:r>
      <w:r w:rsidR="005D00A9" w:rsidRPr="005D00A9">
        <w:rPr>
          <w:rFonts w:ascii="Calibri" w:hAnsi="Calibri" w:cs="Calibri"/>
          <w:color w:val="000000"/>
          <w:sz w:val="24"/>
        </w:rPr>
        <w:t xml:space="preserve">       </w:t>
      </w:r>
      <w:r w:rsidRPr="005D00A9">
        <w:rPr>
          <w:rFonts w:ascii="Calibri" w:hAnsi="Calibri" w:cs="Calibri"/>
          <w:color w:val="000000"/>
          <w:sz w:val="24"/>
        </w:rPr>
        <w:t xml:space="preserve">Age: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="004E003B" w:rsidRPr="005D00A9">
        <w:rPr>
          <w:rFonts w:ascii="Calibri" w:hAnsi="Calibri" w:cs="Calibri"/>
          <w:sz w:val="24"/>
        </w:rPr>
        <w:t xml:space="preserve">         </w:t>
      </w:r>
      <w:r w:rsidR="005D00A9" w:rsidRPr="005D00A9">
        <w:rPr>
          <w:rFonts w:ascii="Calibri" w:hAnsi="Calibri" w:cs="Calibri"/>
          <w:sz w:val="24"/>
        </w:rPr>
        <w:t xml:space="preserve">    </w:t>
      </w:r>
      <w:r w:rsidR="004E003B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Gender: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788C003D" w14:textId="5B902607" w:rsidR="005D00A9" w:rsidRPr="005D00A9" w:rsidRDefault="005D00A9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</w:rPr>
      </w:pPr>
      <w:r w:rsidRPr="005D00A9">
        <w:rPr>
          <w:rFonts w:ascii="Calibri" w:hAnsi="Calibri" w:cs="Calibri"/>
          <w:color w:val="000000"/>
          <w:sz w:val="24"/>
        </w:rPr>
        <w:t xml:space="preserve">Interpreter needed?  </w:t>
      </w:r>
      <w:sdt>
        <w:sdtPr>
          <w:rPr>
            <w:rFonts w:ascii="Calibri" w:hAnsi="Calibri" w:cs="Calibri"/>
            <w:sz w:val="24"/>
          </w:rPr>
          <w:id w:val="58805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A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524A15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No  </w:t>
      </w:r>
      <w:sdt>
        <w:sdtPr>
          <w:rPr>
            <w:rFonts w:ascii="Calibri" w:hAnsi="Calibri" w:cs="Calibri"/>
            <w:sz w:val="24"/>
          </w:rPr>
          <w:id w:val="-78172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A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524A15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Yes, language: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5E3715C9" w14:textId="00A9436B" w:rsidR="0066693D" w:rsidRPr="005D00A9" w:rsidRDefault="005D00A9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Race: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                           </w:t>
      </w:r>
      <w:r w:rsidR="0066693D" w:rsidRPr="005D00A9">
        <w:rPr>
          <w:rFonts w:ascii="Calibri" w:hAnsi="Calibri" w:cs="Calibri"/>
          <w:sz w:val="24"/>
        </w:rPr>
        <w:t>If Native American, which Band are they enrolled in?</w:t>
      </w:r>
      <w:r w:rsidR="0066693D" w:rsidRPr="005D00A9">
        <w:rPr>
          <w:rFonts w:ascii="Calibri" w:hAnsi="Calibri" w:cs="Calibri"/>
          <w:color w:val="000000"/>
          <w:sz w:val="24"/>
        </w:rPr>
        <w:t xml:space="preserve">  </w:t>
      </w:r>
      <w:r w:rsidR="0066693D"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6693D"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="0066693D" w:rsidRPr="005D00A9">
        <w:rPr>
          <w:rFonts w:ascii="Calibri" w:hAnsi="Calibri" w:cs="Calibri"/>
          <w:color w:val="000000"/>
          <w:sz w:val="24"/>
        </w:rPr>
      </w:r>
      <w:r w:rsidR="0066693D" w:rsidRPr="005D00A9">
        <w:rPr>
          <w:rFonts w:ascii="Calibri" w:hAnsi="Calibri" w:cs="Calibri"/>
          <w:color w:val="000000"/>
          <w:sz w:val="24"/>
        </w:rPr>
        <w:fldChar w:fldCharType="separate"/>
      </w:r>
      <w:r w:rsidR="0066693D" w:rsidRPr="005D00A9">
        <w:rPr>
          <w:rFonts w:ascii="Calibri" w:hAnsi="Calibri" w:cs="Calibri"/>
          <w:noProof/>
          <w:color w:val="000000"/>
          <w:sz w:val="24"/>
        </w:rPr>
        <w:t> </w:t>
      </w:r>
      <w:r w:rsidR="0066693D" w:rsidRPr="005D00A9">
        <w:rPr>
          <w:rFonts w:ascii="Calibri" w:hAnsi="Calibri" w:cs="Calibri"/>
          <w:noProof/>
          <w:color w:val="000000"/>
          <w:sz w:val="24"/>
        </w:rPr>
        <w:t> </w:t>
      </w:r>
      <w:r w:rsidR="0066693D" w:rsidRPr="005D00A9">
        <w:rPr>
          <w:rFonts w:ascii="Calibri" w:hAnsi="Calibri" w:cs="Calibri"/>
          <w:noProof/>
          <w:color w:val="000000"/>
          <w:sz w:val="24"/>
        </w:rPr>
        <w:t> </w:t>
      </w:r>
      <w:r w:rsidR="0066693D" w:rsidRPr="005D00A9">
        <w:rPr>
          <w:rFonts w:ascii="Calibri" w:hAnsi="Calibri" w:cs="Calibri"/>
          <w:noProof/>
          <w:color w:val="000000"/>
          <w:sz w:val="24"/>
        </w:rPr>
        <w:t> </w:t>
      </w:r>
      <w:r w:rsidR="0066693D" w:rsidRPr="005D00A9">
        <w:rPr>
          <w:rFonts w:ascii="Calibri" w:hAnsi="Calibri" w:cs="Calibri"/>
          <w:noProof/>
          <w:color w:val="000000"/>
          <w:sz w:val="24"/>
        </w:rPr>
        <w:t> </w:t>
      </w:r>
      <w:r w:rsidR="0066693D"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0418E4EE" w14:textId="5C7B40DA" w:rsidR="004E003B" w:rsidRPr="005D00A9" w:rsidRDefault="004E003B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4"/>
        </w:rPr>
        <w:t xml:space="preserve">County (or Tribal Band) of financial responsibility: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2DD54AFE" w14:textId="77777777" w:rsidR="0066693D" w:rsidRPr="005D00A9" w:rsidRDefault="0066693D" w:rsidP="00524A15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</w:rPr>
      </w:pPr>
      <w:r w:rsidRPr="005D00A9">
        <w:rPr>
          <w:rFonts w:ascii="Calibri" w:hAnsi="Calibri" w:cs="Calibri"/>
          <w:color w:val="000000"/>
          <w:sz w:val="24"/>
        </w:rPr>
        <w:t xml:space="preserve">Client referred by: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sz w:val="24"/>
        </w:rPr>
        <w:tab/>
      </w:r>
      <w:r w:rsidRPr="005D00A9">
        <w:rPr>
          <w:rFonts w:ascii="Calibri" w:hAnsi="Calibri" w:cs="Calibri"/>
          <w:sz w:val="24"/>
        </w:rPr>
        <w:tab/>
      </w:r>
      <w:r w:rsidRPr="005D00A9">
        <w:rPr>
          <w:rFonts w:ascii="Calibri" w:hAnsi="Calibri" w:cs="Calibri"/>
          <w:sz w:val="24"/>
        </w:rPr>
        <w:tab/>
      </w:r>
      <w:r w:rsidRPr="005D00A9">
        <w:rPr>
          <w:rFonts w:ascii="Calibri" w:hAnsi="Calibri" w:cs="Calibri"/>
          <w:sz w:val="24"/>
        </w:rPr>
        <w:tab/>
      </w:r>
      <w:r w:rsidRPr="005D00A9">
        <w:rPr>
          <w:rFonts w:ascii="Calibri" w:hAnsi="Calibri" w:cs="Calibri"/>
          <w:sz w:val="24"/>
        </w:rPr>
        <w:tab/>
        <w:t>Phone</w:t>
      </w:r>
      <w:r w:rsidRPr="005D00A9">
        <w:rPr>
          <w:rFonts w:ascii="Calibri" w:hAnsi="Calibri" w:cs="Calibri"/>
          <w:color w:val="000000"/>
          <w:sz w:val="24"/>
        </w:rPr>
        <w:t xml:space="preserve"> number: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6AAAD0FC" w14:textId="77777777" w:rsidR="0066693D" w:rsidRPr="005D00A9" w:rsidRDefault="0066693D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4"/>
        </w:rPr>
        <w:t xml:space="preserve">Client’s Current Location: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</w:t>
      </w:r>
      <w:r w:rsidRPr="005D00A9">
        <w:rPr>
          <w:rFonts w:ascii="Calibri" w:hAnsi="Calibri" w:cs="Calibri"/>
          <w:color w:val="000000"/>
          <w:sz w:val="24"/>
        </w:rPr>
        <w:tab/>
        <w:t xml:space="preserve">Phone number: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0174F65C" w14:textId="00035F53" w:rsidR="00753FD1" w:rsidRPr="005D00A9" w:rsidRDefault="00753FD1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4"/>
        </w:rPr>
        <w:t xml:space="preserve">Client’s Current Unit/Floor Location: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</w:t>
      </w:r>
      <w:r w:rsidRPr="005D00A9">
        <w:rPr>
          <w:rFonts w:ascii="Calibri" w:hAnsi="Calibri" w:cs="Calibri"/>
          <w:color w:val="000000"/>
          <w:sz w:val="24"/>
        </w:rPr>
        <w:tab/>
        <w:t>Phone number (</w:t>
      </w:r>
      <w:r w:rsidRPr="005D00A9">
        <w:rPr>
          <w:rFonts w:ascii="Calibri" w:hAnsi="Calibri" w:cs="Calibri"/>
          <w:i/>
          <w:iCs/>
          <w:color w:val="000000"/>
          <w:sz w:val="24"/>
        </w:rPr>
        <w:t>if different from above</w:t>
      </w:r>
      <w:r w:rsidRPr="005D00A9">
        <w:rPr>
          <w:rFonts w:ascii="Calibri" w:hAnsi="Calibri" w:cs="Calibri"/>
          <w:color w:val="000000"/>
          <w:sz w:val="24"/>
        </w:rPr>
        <w:t xml:space="preserve">): 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1508274F" w14:textId="6044C9F3" w:rsidR="00D23186" w:rsidRPr="005D00A9" w:rsidRDefault="00D23186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 w:line="360" w:lineRule="auto"/>
        <w:rPr>
          <w:rFonts w:ascii="Calibri" w:hAnsi="Calibri" w:cs="Calibri"/>
          <w:color w:val="000000"/>
          <w:sz w:val="24"/>
        </w:rPr>
      </w:pPr>
      <w:r w:rsidRPr="005D00A9">
        <w:rPr>
          <w:rFonts w:ascii="Calibri" w:hAnsi="Calibri" w:cs="Calibri"/>
          <w:sz w:val="24"/>
        </w:rPr>
        <w:t>Is the</w:t>
      </w:r>
      <w:r w:rsidRPr="005D00A9">
        <w:rPr>
          <w:rFonts w:ascii="Calibri" w:hAnsi="Calibri" w:cs="Calibri"/>
          <w:color w:val="000000"/>
          <w:sz w:val="24"/>
        </w:rPr>
        <w:t xml:space="preserve"> client able to access </w:t>
      </w:r>
      <w:r w:rsidR="004E003B" w:rsidRPr="005D00A9">
        <w:rPr>
          <w:rFonts w:ascii="Calibri" w:hAnsi="Calibri" w:cs="Calibri"/>
          <w:color w:val="000000"/>
          <w:sz w:val="24"/>
        </w:rPr>
        <w:t xml:space="preserve">current </w:t>
      </w:r>
      <w:r w:rsidRPr="005D00A9">
        <w:rPr>
          <w:rFonts w:ascii="Calibri" w:hAnsi="Calibri" w:cs="Calibri"/>
          <w:color w:val="000000"/>
          <w:sz w:val="24"/>
        </w:rPr>
        <w:t xml:space="preserve">court ordered treatment? </w:t>
      </w:r>
      <w:r w:rsidRPr="005D00A9">
        <w:rPr>
          <w:rFonts w:ascii="Calibri" w:hAnsi="Calibri" w:cs="Calibri"/>
          <w:b/>
          <w:sz w:val="24"/>
        </w:rPr>
        <w:t xml:space="preserve"> </w:t>
      </w:r>
      <w:sdt>
        <w:sdtPr>
          <w:rPr>
            <w:rFonts w:ascii="Calibri" w:hAnsi="Calibri" w:cs="Calibri"/>
            <w:sz w:val="24"/>
          </w:rPr>
          <w:id w:val="140025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A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524A15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sz w:val="24"/>
        </w:rPr>
        <w:t xml:space="preserve">Yes  </w:t>
      </w:r>
      <w:sdt>
        <w:sdtPr>
          <w:rPr>
            <w:rFonts w:ascii="Calibri" w:hAnsi="Calibri" w:cs="Calibri"/>
            <w:sz w:val="24"/>
          </w:rPr>
          <w:id w:val="-12870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A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524A15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>No</w:t>
      </w:r>
    </w:p>
    <w:p w14:paraId="5159F617" w14:textId="479FB7CF" w:rsidR="00D23186" w:rsidRPr="005D00A9" w:rsidRDefault="00D23186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 w:line="360" w:lineRule="auto"/>
        <w:rPr>
          <w:rFonts w:ascii="Calibri" w:hAnsi="Calibri" w:cs="Calibri"/>
          <w:sz w:val="24"/>
        </w:rPr>
      </w:pPr>
      <w:r w:rsidRPr="005D00A9">
        <w:rPr>
          <w:rFonts w:ascii="Calibri" w:hAnsi="Calibri" w:cs="Calibri"/>
          <w:color w:val="000000"/>
          <w:sz w:val="24"/>
        </w:rPr>
        <w:t xml:space="preserve">   -If no, explain: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 </w:t>
      </w:r>
    </w:p>
    <w:p w14:paraId="0C9693D6" w14:textId="1EFA1F95" w:rsidR="0066693D" w:rsidRPr="005D00A9" w:rsidRDefault="0066693D" w:rsidP="00524A15">
      <w:pPr>
        <w:widowControl w:val="0"/>
        <w:tabs>
          <w:tab w:val="left" w:pos="5760"/>
        </w:tabs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4"/>
        </w:rPr>
      </w:pPr>
      <w:r w:rsidRPr="005D00A9">
        <w:rPr>
          <w:rFonts w:ascii="Calibri" w:hAnsi="Calibri" w:cs="Calibri"/>
          <w:color w:val="000000"/>
          <w:sz w:val="24"/>
        </w:rPr>
        <w:t xml:space="preserve">Does the client have insurance? </w:t>
      </w:r>
      <w:sdt>
        <w:sdtPr>
          <w:rPr>
            <w:rFonts w:ascii="Calibri" w:hAnsi="Calibri" w:cs="Calibri"/>
            <w:sz w:val="24"/>
          </w:rPr>
          <w:id w:val="123088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A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524A15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No  </w:t>
      </w:r>
      <w:sdt>
        <w:sdtPr>
          <w:rPr>
            <w:rFonts w:ascii="Calibri" w:hAnsi="Calibri" w:cs="Calibri"/>
            <w:sz w:val="24"/>
          </w:rPr>
          <w:id w:val="13615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A1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524A15" w:rsidRPr="005D00A9">
        <w:rPr>
          <w:rFonts w:ascii="Calibri" w:hAnsi="Calibri" w:cs="Calibri"/>
          <w:sz w:val="24"/>
        </w:rPr>
        <w:t xml:space="preserve"> </w:t>
      </w:r>
      <w:r w:rsidRPr="005D00A9">
        <w:rPr>
          <w:rFonts w:ascii="Calibri" w:hAnsi="Calibri" w:cs="Calibri"/>
          <w:color w:val="000000"/>
          <w:sz w:val="24"/>
        </w:rPr>
        <w:t xml:space="preserve">Yes, Name: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  <w:r w:rsidRPr="005D00A9">
        <w:rPr>
          <w:rFonts w:ascii="Calibri" w:hAnsi="Calibri" w:cs="Calibri"/>
          <w:color w:val="000000"/>
          <w:sz w:val="24"/>
        </w:rPr>
        <w:t xml:space="preserve"> ID/Policy Number: </w:t>
      </w:r>
      <w:r w:rsidRPr="005D00A9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4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4"/>
        </w:rPr>
      </w:r>
      <w:r w:rsidRPr="005D00A9">
        <w:rPr>
          <w:rFonts w:ascii="Calibri" w:hAnsi="Calibri" w:cs="Calibri"/>
          <w:color w:val="000000"/>
          <w:sz w:val="24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noProof/>
          <w:color w:val="000000"/>
          <w:sz w:val="24"/>
        </w:rPr>
        <w:t> </w:t>
      </w:r>
      <w:r w:rsidRPr="005D00A9">
        <w:rPr>
          <w:rFonts w:ascii="Calibri" w:hAnsi="Calibri" w:cs="Calibri"/>
          <w:color w:val="000000"/>
          <w:sz w:val="24"/>
        </w:rPr>
        <w:fldChar w:fldCharType="end"/>
      </w:r>
    </w:p>
    <w:p w14:paraId="1B843F6C" w14:textId="77777777" w:rsidR="00524A15" w:rsidRDefault="00524A15" w:rsidP="0052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2CB88629" w14:textId="31120630" w:rsidR="005D00A9" w:rsidRPr="005D00A9" w:rsidRDefault="005D00A9" w:rsidP="00524A15">
      <w:pPr>
        <w:jc w:val="center"/>
        <w:rPr>
          <w:rFonts w:ascii="Calibri" w:hAnsi="Calibri" w:cs="Calibri"/>
          <w:b/>
          <w:sz w:val="28"/>
          <w:szCs w:val="28"/>
        </w:rPr>
      </w:pPr>
      <w:r w:rsidRPr="005D00A9">
        <w:rPr>
          <w:rFonts w:ascii="Calibri" w:hAnsi="Calibri" w:cs="Calibri"/>
          <w:b/>
          <w:sz w:val="28"/>
          <w:szCs w:val="28"/>
        </w:rPr>
        <w:t>Brief Medical Screening Questions</w:t>
      </w:r>
    </w:p>
    <w:p w14:paraId="1D505344" w14:textId="3D0C5B2F" w:rsidR="005D00A9" w:rsidRPr="00524A15" w:rsidRDefault="00524A15" w:rsidP="00524A15">
      <w:pPr>
        <w:spacing w:after="80"/>
        <w:rPr>
          <w:rFonts w:ascii="Calibri" w:hAnsi="Calibri" w:cs="Calibri"/>
          <w:bCs/>
          <w:sz w:val="24"/>
          <w:szCs w:val="32"/>
        </w:rPr>
      </w:pPr>
      <w:r w:rsidRPr="00524A15">
        <w:rPr>
          <w:rFonts w:ascii="Calibri" w:hAnsi="Calibri" w:cs="Calibri"/>
          <w:bCs/>
          <w:sz w:val="24"/>
          <w:szCs w:val="32"/>
        </w:rPr>
        <w:t>To the best of your abilities, please answer the following questions regarding medical needs for the individual being referred</w:t>
      </w:r>
    </w:p>
    <w:p w14:paraId="171BCF4F" w14:textId="0929AD4A" w:rsidR="005D00A9" w:rsidRPr="00524A15" w:rsidRDefault="005D00A9" w:rsidP="00524A15">
      <w:pPr>
        <w:rPr>
          <w:rFonts w:ascii="Calibri" w:hAnsi="Calibri" w:cs="Calibri"/>
          <w:sz w:val="24"/>
        </w:rPr>
      </w:pPr>
      <w:r w:rsidRPr="00524A15">
        <w:rPr>
          <w:rFonts w:ascii="Calibri" w:hAnsi="Calibri" w:cs="Calibri"/>
          <w:bCs/>
          <w:sz w:val="24"/>
        </w:rPr>
        <w:t>Do they have any assistive devices?</w:t>
      </w:r>
      <w:r w:rsidRPr="00524A15">
        <w:rPr>
          <w:rFonts w:ascii="Calibri" w:hAnsi="Calibri" w:cs="Calibri"/>
          <w:b/>
          <w:sz w:val="24"/>
        </w:rPr>
        <w:t xml:space="preserve"> </w:t>
      </w:r>
      <w:r w:rsidRPr="00524A15">
        <w:rPr>
          <w:rFonts w:ascii="Calibri" w:hAnsi="Calibri" w:cs="Calibr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sz w:val="24"/>
        </w:rPr>
        <w:instrText xml:space="preserve"> FORMTEXT </w:instrText>
      </w:r>
      <w:r w:rsidRPr="00524A15">
        <w:rPr>
          <w:rFonts w:ascii="Calibri" w:hAnsi="Calibri" w:cs="Calibri"/>
          <w:sz w:val="24"/>
        </w:rPr>
      </w:r>
      <w:r w:rsidRPr="00524A15">
        <w:rPr>
          <w:rFonts w:ascii="Calibri" w:hAnsi="Calibri" w:cs="Calibri"/>
          <w:sz w:val="24"/>
        </w:rPr>
        <w:fldChar w:fldCharType="separate"/>
      </w:r>
      <w:r w:rsidRPr="00524A15">
        <w:rPr>
          <w:rFonts w:ascii="Calibri" w:hAnsi="Calibri" w:cs="Calibri"/>
          <w:noProof/>
          <w:sz w:val="24"/>
        </w:rPr>
        <w:t> </w:t>
      </w:r>
      <w:r w:rsidRPr="00524A15">
        <w:rPr>
          <w:rFonts w:ascii="Calibri" w:hAnsi="Calibri" w:cs="Calibri"/>
          <w:noProof/>
          <w:sz w:val="24"/>
        </w:rPr>
        <w:t> </w:t>
      </w:r>
      <w:r w:rsidRPr="00524A15">
        <w:rPr>
          <w:rFonts w:ascii="Calibri" w:hAnsi="Calibri" w:cs="Calibri"/>
          <w:noProof/>
          <w:sz w:val="24"/>
        </w:rPr>
        <w:t> </w:t>
      </w:r>
      <w:r w:rsidRPr="00524A15">
        <w:rPr>
          <w:rFonts w:ascii="Calibri" w:hAnsi="Calibri" w:cs="Calibri"/>
          <w:noProof/>
          <w:sz w:val="24"/>
        </w:rPr>
        <w:t> </w:t>
      </w:r>
      <w:r w:rsidRPr="00524A15">
        <w:rPr>
          <w:rFonts w:ascii="Calibri" w:hAnsi="Calibri" w:cs="Calibri"/>
          <w:noProof/>
          <w:sz w:val="24"/>
        </w:rPr>
        <w:t> </w:t>
      </w:r>
      <w:r w:rsidRPr="00524A15">
        <w:rPr>
          <w:rFonts w:ascii="Calibri" w:hAnsi="Calibri" w:cs="Calibri"/>
          <w:sz w:val="24"/>
        </w:rPr>
        <w:fldChar w:fldCharType="end"/>
      </w:r>
    </w:p>
    <w:p w14:paraId="20ECBADB" w14:textId="03743686" w:rsidR="005D00A9" w:rsidRPr="00524A15" w:rsidRDefault="00524A15" w:rsidP="00524A15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 </w:t>
      </w:r>
      <w:r w:rsidRPr="00524A15">
        <w:rPr>
          <w:rFonts w:ascii="Calibri" w:hAnsi="Calibri" w:cs="Calibri"/>
          <w:bCs/>
          <w:sz w:val="24"/>
        </w:rPr>
        <w:t xml:space="preserve"> </w:t>
      </w:r>
      <w:r w:rsidR="005D00A9" w:rsidRPr="00524A15">
        <w:rPr>
          <w:rFonts w:ascii="Calibri" w:hAnsi="Calibri" w:cs="Calibri"/>
          <w:bCs/>
          <w:sz w:val="24"/>
        </w:rPr>
        <w:t xml:space="preserve">-If so, what equipment is needed </w:t>
      </w:r>
      <w:r w:rsidR="005D00A9" w:rsidRPr="00524A15">
        <w:rPr>
          <w:rFonts w:ascii="Calibri" w:hAnsi="Calibri" w:cs="Calibri"/>
          <w:bCs/>
          <w:i/>
          <w:iCs/>
          <w:sz w:val="24"/>
        </w:rPr>
        <w:t>(i.e. CPAP, walker, wheelchair, crutches, etc.)</w:t>
      </w:r>
      <w:r w:rsidR="005D00A9" w:rsidRPr="00524A15">
        <w:rPr>
          <w:rFonts w:ascii="Calibri" w:hAnsi="Calibri" w:cs="Calibri"/>
          <w:bCs/>
          <w:sz w:val="24"/>
        </w:rPr>
        <w:t xml:space="preserve">? </w:t>
      </w:r>
      <w:r w:rsidR="005D00A9"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D00A9" w:rsidRPr="00524A15">
        <w:rPr>
          <w:rFonts w:ascii="Calibri" w:hAnsi="Calibri" w:cs="Calibri"/>
          <w:bCs/>
          <w:sz w:val="24"/>
        </w:rPr>
        <w:instrText xml:space="preserve"> FORMTEXT </w:instrText>
      </w:r>
      <w:r w:rsidR="005D00A9" w:rsidRPr="00524A15">
        <w:rPr>
          <w:rFonts w:ascii="Calibri" w:hAnsi="Calibri" w:cs="Calibri"/>
          <w:bCs/>
          <w:sz w:val="24"/>
        </w:rPr>
      </w:r>
      <w:r w:rsidR="005D00A9" w:rsidRPr="00524A15">
        <w:rPr>
          <w:rFonts w:ascii="Calibri" w:hAnsi="Calibri" w:cs="Calibri"/>
          <w:bCs/>
          <w:sz w:val="24"/>
        </w:rPr>
        <w:fldChar w:fldCharType="separate"/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sz w:val="24"/>
        </w:rPr>
        <w:fldChar w:fldCharType="end"/>
      </w:r>
    </w:p>
    <w:p w14:paraId="34C91D08" w14:textId="1C5C651C" w:rsidR="005D00A9" w:rsidRPr="00524A15" w:rsidRDefault="00524A15" w:rsidP="00524A15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 </w:t>
      </w:r>
      <w:r w:rsidRPr="00524A15">
        <w:rPr>
          <w:rFonts w:ascii="Calibri" w:hAnsi="Calibri" w:cs="Calibri"/>
          <w:bCs/>
          <w:sz w:val="24"/>
        </w:rPr>
        <w:t xml:space="preserve"> </w:t>
      </w:r>
      <w:r w:rsidR="005D00A9" w:rsidRPr="00524A15">
        <w:rPr>
          <w:rFonts w:ascii="Calibri" w:hAnsi="Calibri" w:cs="Calibri"/>
          <w:bCs/>
          <w:sz w:val="24"/>
        </w:rPr>
        <w:t xml:space="preserve">-Will the client bring the equipment with them upon admission? </w:t>
      </w:r>
      <w:r w:rsidR="005D00A9"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D00A9" w:rsidRPr="00524A15">
        <w:rPr>
          <w:rFonts w:ascii="Calibri" w:hAnsi="Calibri" w:cs="Calibri"/>
          <w:bCs/>
          <w:sz w:val="24"/>
        </w:rPr>
        <w:instrText xml:space="preserve"> FORMTEXT </w:instrText>
      </w:r>
      <w:r w:rsidR="005D00A9" w:rsidRPr="00524A15">
        <w:rPr>
          <w:rFonts w:ascii="Calibri" w:hAnsi="Calibri" w:cs="Calibri"/>
          <w:bCs/>
          <w:sz w:val="24"/>
        </w:rPr>
      </w:r>
      <w:r w:rsidR="005D00A9" w:rsidRPr="00524A15">
        <w:rPr>
          <w:rFonts w:ascii="Calibri" w:hAnsi="Calibri" w:cs="Calibri"/>
          <w:bCs/>
          <w:sz w:val="24"/>
        </w:rPr>
        <w:fldChar w:fldCharType="separate"/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sz w:val="24"/>
        </w:rPr>
        <w:fldChar w:fldCharType="end"/>
      </w:r>
    </w:p>
    <w:p w14:paraId="10715F32" w14:textId="1F9FA004" w:rsidR="005D00A9" w:rsidRPr="00524A15" w:rsidRDefault="00524A15" w:rsidP="00524A15">
      <w:pPr>
        <w:spacing w:after="12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 </w:t>
      </w:r>
      <w:r w:rsidRPr="00524A15">
        <w:rPr>
          <w:rFonts w:ascii="Calibri" w:hAnsi="Calibri" w:cs="Calibri"/>
          <w:bCs/>
          <w:sz w:val="24"/>
        </w:rPr>
        <w:t xml:space="preserve"> </w:t>
      </w:r>
      <w:r w:rsidR="005D00A9" w:rsidRPr="00524A15">
        <w:rPr>
          <w:rFonts w:ascii="Calibri" w:hAnsi="Calibri" w:cs="Calibri"/>
          <w:bCs/>
          <w:sz w:val="24"/>
        </w:rPr>
        <w:t xml:space="preserve">-Will the hospital be writing an order for medical equipment needed for admission? </w:t>
      </w:r>
      <w:r w:rsidR="005D00A9"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D00A9" w:rsidRPr="00524A15">
        <w:rPr>
          <w:rFonts w:ascii="Calibri" w:hAnsi="Calibri" w:cs="Calibri"/>
          <w:bCs/>
          <w:sz w:val="24"/>
        </w:rPr>
        <w:instrText xml:space="preserve"> FORMTEXT </w:instrText>
      </w:r>
      <w:r w:rsidR="005D00A9" w:rsidRPr="00524A15">
        <w:rPr>
          <w:rFonts w:ascii="Calibri" w:hAnsi="Calibri" w:cs="Calibri"/>
          <w:bCs/>
          <w:sz w:val="24"/>
        </w:rPr>
      </w:r>
      <w:r w:rsidR="005D00A9" w:rsidRPr="00524A15">
        <w:rPr>
          <w:rFonts w:ascii="Calibri" w:hAnsi="Calibri" w:cs="Calibri"/>
          <w:bCs/>
          <w:sz w:val="24"/>
        </w:rPr>
        <w:fldChar w:fldCharType="separate"/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noProof/>
          <w:sz w:val="24"/>
        </w:rPr>
        <w:t> </w:t>
      </w:r>
      <w:r w:rsidR="005D00A9" w:rsidRPr="00524A15">
        <w:rPr>
          <w:rFonts w:ascii="Calibri" w:hAnsi="Calibri" w:cs="Calibri"/>
          <w:bCs/>
          <w:sz w:val="24"/>
        </w:rPr>
        <w:fldChar w:fldCharType="end"/>
      </w:r>
    </w:p>
    <w:p w14:paraId="70A80990" w14:textId="5E930923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Any recent injury requiring nursing care?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5056A4A1" w14:textId="49D267D2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Any current mobility Limitations?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5EAA5C90" w14:textId="27E5B08B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Are they a fall risk?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50ED17F6" w14:textId="31B28263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Any current or history of ingestion or insertion of foreign objects?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19175C73" w14:textId="2840EB28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Any dental Concerns?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7C01664D" w14:textId="5D8A132E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Any withdrawal symptoms?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14DB5F60" w14:textId="150EA7A7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Are they insulin dependent?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327E61DF" w14:textId="6E426045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Are they in need of treatment for medical conditions such as: Dialysis, Seizure disorders, Bleeding disorders, HIV, Cancer therapy, Orthopedic, Surgical issues?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357D8838" w14:textId="77777777" w:rsidR="005D00A9" w:rsidRPr="00524A15" w:rsidRDefault="005D00A9" w:rsidP="00524A15">
      <w:pPr>
        <w:spacing w:after="80"/>
        <w:rPr>
          <w:rFonts w:ascii="Calibri" w:hAnsi="Calibri" w:cs="Calibri"/>
          <w:bCs/>
          <w:sz w:val="24"/>
        </w:rPr>
      </w:pPr>
      <w:r w:rsidRPr="00524A15">
        <w:rPr>
          <w:rFonts w:ascii="Calibri" w:hAnsi="Calibri" w:cs="Calibri"/>
          <w:bCs/>
          <w:sz w:val="24"/>
        </w:rPr>
        <w:t xml:space="preserve">Any other special needs </w:t>
      </w:r>
      <w:r w:rsidRPr="00524A15">
        <w:rPr>
          <w:rFonts w:ascii="Calibri" w:hAnsi="Calibri" w:cs="Calibri"/>
          <w:bCs/>
          <w:i/>
          <w:iCs/>
          <w:sz w:val="24"/>
        </w:rPr>
        <w:t>(i.e. cognitive, dietary, cultural, religious, etc.)</w:t>
      </w:r>
      <w:r w:rsidRPr="00524A15">
        <w:rPr>
          <w:rFonts w:ascii="Calibri" w:hAnsi="Calibri" w:cs="Calibri"/>
          <w:bCs/>
          <w:sz w:val="24"/>
        </w:rPr>
        <w:t xml:space="preserve">? </w:t>
      </w:r>
      <w:r w:rsidRPr="00524A15">
        <w:rPr>
          <w:rFonts w:ascii="Calibri" w:hAnsi="Calibri" w:cs="Calibr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bCs/>
          <w:sz w:val="24"/>
        </w:rPr>
        <w:instrText xml:space="preserve"> FORMTEXT </w:instrText>
      </w:r>
      <w:r w:rsidRPr="00524A15">
        <w:rPr>
          <w:rFonts w:ascii="Calibri" w:hAnsi="Calibri" w:cs="Calibri"/>
          <w:bCs/>
          <w:sz w:val="24"/>
        </w:rPr>
      </w:r>
      <w:r w:rsidRPr="00524A15">
        <w:rPr>
          <w:rFonts w:ascii="Calibri" w:hAnsi="Calibri" w:cs="Calibri"/>
          <w:bCs/>
          <w:sz w:val="24"/>
        </w:rPr>
        <w:fldChar w:fldCharType="separate"/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noProof/>
          <w:sz w:val="24"/>
        </w:rPr>
        <w:t> </w:t>
      </w:r>
      <w:r w:rsidRPr="00524A15">
        <w:rPr>
          <w:rFonts w:ascii="Calibri" w:hAnsi="Calibri" w:cs="Calibri"/>
          <w:bCs/>
          <w:sz w:val="24"/>
        </w:rPr>
        <w:fldChar w:fldCharType="end"/>
      </w:r>
    </w:p>
    <w:p w14:paraId="6D01FF2A" w14:textId="77777777" w:rsidR="00BC4AF5" w:rsidRPr="00524A15" w:rsidRDefault="00BC4AF5" w:rsidP="004E003B">
      <w:pPr>
        <w:spacing w:before="40" w:after="240"/>
        <w:rPr>
          <w:rFonts w:ascii="Calibri" w:hAnsi="Calibri" w:cs="Calibri"/>
          <w:sz w:val="24"/>
        </w:rPr>
      </w:pPr>
    </w:p>
    <w:p w14:paraId="6297001E" w14:textId="4A4BEAAA" w:rsidR="00F85A59" w:rsidRPr="00524A15" w:rsidRDefault="00F85A59" w:rsidP="004E003B">
      <w:pPr>
        <w:spacing w:before="40" w:after="240"/>
        <w:rPr>
          <w:rFonts w:ascii="Calibri" w:hAnsi="Calibri" w:cs="Calibri"/>
          <w:color w:val="000000"/>
          <w:sz w:val="24"/>
          <w:bdr w:val="single" w:sz="4" w:space="0" w:color="auto"/>
        </w:rPr>
      </w:pPr>
      <w:r w:rsidRPr="00524A15">
        <w:rPr>
          <w:rFonts w:ascii="Calibri" w:hAnsi="Calibri" w:cs="Calibri"/>
          <w:sz w:val="24"/>
        </w:rPr>
        <w:t>Additional comments:</w:t>
      </w:r>
      <w:r w:rsidRPr="00524A15">
        <w:rPr>
          <w:rFonts w:ascii="Calibri" w:hAnsi="Calibri" w:cs="Calibri"/>
          <w:color w:val="000000"/>
          <w:sz w:val="24"/>
        </w:rPr>
        <w:t xml:space="preserve"> </w:t>
      </w:r>
      <w:r w:rsidRPr="00524A15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A15">
        <w:rPr>
          <w:rFonts w:ascii="Calibri" w:hAnsi="Calibri" w:cs="Calibri"/>
          <w:color w:val="000000"/>
          <w:sz w:val="24"/>
        </w:rPr>
        <w:instrText xml:space="preserve"> FORMTEXT </w:instrText>
      </w:r>
      <w:r w:rsidRPr="00524A15">
        <w:rPr>
          <w:rFonts w:ascii="Calibri" w:hAnsi="Calibri" w:cs="Calibri"/>
          <w:color w:val="000000"/>
          <w:sz w:val="24"/>
        </w:rPr>
      </w:r>
      <w:r w:rsidRPr="00524A15">
        <w:rPr>
          <w:rFonts w:ascii="Calibri" w:hAnsi="Calibri" w:cs="Calibri"/>
          <w:color w:val="000000"/>
          <w:sz w:val="24"/>
        </w:rPr>
        <w:fldChar w:fldCharType="separate"/>
      </w:r>
      <w:r w:rsidR="00484899">
        <w:rPr>
          <w:rFonts w:ascii="Calibri" w:hAnsi="Calibri" w:cs="Calibri"/>
          <w:color w:val="000000"/>
          <w:sz w:val="24"/>
        </w:rPr>
        <w:t> </w:t>
      </w:r>
      <w:r w:rsidR="00484899">
        <w:rPr>
          <w:rFonts w:ascii="Calibri" w:hAnsi="Calibri" w:cs="Calibri"/>
          <w:color w:val="000000"/>
          <w:sz w:val="24"/>
        </w:rPr>
        <w:t> </w:t>
      </w:r>
      <w:r w:rsidR="00484899">
        <w:rPr>
          <w:rFonts w:ascii="Calibri" w:hAnsi="Calibri" w:cs="Calibri"/>
          <w:color w:val="000000"/>
          <w:sz w:val="24"/>
        </w:rPr>
        <w:t> </w:t>
      </w:r>
      <w:r w:rsidR="00484899">
        <w:rPr>
          <w:rFonts w:ascii="Calibri" w:hAnsi="Calibri" w:cs="Calibri"/>
          <w:color w:val="000000"/>
          <w:sz w:val="24"/>
        </w:rPr>
        <w:t> </w:t>
      </w:r>
      <w:r w:rsidR="00484899">
        <w:rPr>
          <w:rFonts w:ascii="Calibri" w:hAnsi="Calibri" w:cs="Calibri"/>
          <w:color w:val="000000"/>
          <w:sz w:val="24"/>
        </w:rPr>
        <w:t> </w:t>
      </w:r>
      <w:r w:rsidRPr="00524A15">
        <w:rPr>
          <w:rFonts w:ascii="Calibri" w:hAnsi="Calibri" w:cs="Calibri"/>
          <w:color w:val="000000"/>
          <w:sz w:val="24"/>
        </w:rPr>
        <w:fldChar w:fldCharType="end"/>
      </w:r>
      <w:r w:rsidRPr="00524A15">
        <w:rPr>
          <w:rFonts w:ascii="Calibri" w:hAnsi="Calibri" w:cs="Calibri"/>
          <w:color w:val="000000"/>
          <w:sz w:val="24"/>
        </w:rPr>
        <w:t xml:space="preserve">  </w:t>
      </w:r>
    </w:p>
    <w:p w14:paraId="0A8F0F2C" w14:textId="028F35BE" w:rsidR="005F31B2" w:rsidRPr="00524A15" w:rsidRDefault="004E003B" w:rsidP="00524A15">
      <w:pPr>
        <w:spacing w:after="240"/>
        <w:rPr>
          <w:rFonts w:ascii="Calibri" w:hAnsi="Calibri" w:cs="Calibri"/>
          <w:b/>
          <w:color w:val="000000"/>
          <w:sz w:val="24"/>
        </w:rPr>
      </w:pPr>
      <w:r w:rsidRPr="00524A15">
        <w:rPr>
          <w:rFonts w:ascii="Calibri" w:hAnsi="Calibri" w:cs="Calibri"/>
          <w:b/>
          <w:color w:val="000000"/>
          <w:sz w:val="24"/>
        </w:rPr>
        <w:br w:type="page"/>
      </w:r>
    </w:p>
    <w:p w14:paraId="558E9086" w14:textId="6A1D8BF4" w:rsidR="0082618D" w:rsidRPr="005D00A9" w:rsidRDefault="00753FD1" w:rsidP="0066693D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D00A9">
        <w:rPr>
          <w:rFonts w:ascii="Calibri" w:hAnsi="Calibri" w:cs="Calibri"/>
          <w:b/>
          <w:color w:val="000000"/>
          <w:sz w:val="22"/>
          <w:szCs w:val="22"/>
        </w:rPr>
        <w:t>Case Manager</w:t>
      </w:r>
      <w:r w:rsidR="00F85A59" w:rsidRPr="005D00A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85A59" w:rsidRPr="005D00A9">
        <w:rPr>
          <w:rFonts w:ascii="Calibri" w:hAnsi="Calibri" w:cs="Calibri"/>
          <w:b/>
          <w:color w:val="FF0000"/>
          <w:sz w:val="22"/>
          <w:szCs w:val="22"/>
        </w:rPr>
        <w:t>*</w:t>
      </w:r>
      <w:r w:rsidR="00F85A59" w:rsidRPr="005D00A9">
        <w:rPr>
          <w:rFonts w:ascii="Calibri" w:hAnsi="Calibri" w:cs="Calibri"/>
          <w:bCs/>
          <w:i/>
          <w:iCs/>
          <w:color w:val="FF0000"/>
          <w:sz w:val="16"/>
          <w:szCs w:val="22"/>
        </w:rPr>
        <w:t>Required contact information; please provide if possible.</w:t>
      </w:r>
    </w:p>
    <w:p w14:paraId="39753554" w14:textId="53403A81" w:rsidR="0066693D" w:rsidRPr="005D00A9" w:rsidRDefault="0066693D" w:rsidP="0066693D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>Name:</w:t>
      </w:r>
      <w:r w:rsidR="0082618D" w:rsidRPr="005D00A9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color w:val="000000"/>
          <w:sz w:val="22"/>
          <w:szCs w:val="22"/>
        </w:rPr>
        <w:t xml:space="preserve">Phone number:  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end"/>
      </w:r>
    </w:p>
    <w:p w14:paraId="608BA8E3" w14:textId="0B125A50" w:rsidR="0066693D" w:rsidRPr="005D00A9" w:rsidRDefault="0066693D" w:rsidP="0082618D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>e-mail:</w:t>
      </w:r>
      <w:r w:rsidR="00D23186" w:rsidRPr="005D00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618D" w:rsidRPr="005D00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5D00A9">
        <w:rPr>
          <w:rFonts w:ascii="Calibri" w:hAnsi="Calibri" w:cs="Calibri"/>
          <w:color w:val="000000"/>
          <w:sz w:val="22"/>
          <w:szCs w:val="22"/>
        </w:rPr>
        <w:t xml:space="preserve">Fax number:  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end"/>
      </w:r>
    </w:p>
    <w:p w14:paraId="650706CE" w14:textId="77777777" w:rsidR="00AE3B20" w:rsidRPr="005D00A9" w:rsidRDefault="00AE3B20" w:rsidP="00AE3B20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694079D8" w14:textId="4D1A68D3" w:rsidR="00AE3B20" w:rsidRPr="005D00A9" w:rsidRDefault="005C558F" w:rsidP="00BE4E8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i/>
          <w:iCs/>
          <w:color w:val="FF0000"/>
          <w:sz w:val="16"/>
          <w:szCs w:val="22"/>
        </w:rPr>
      </w:pPr>
      <w:r w:rsidRPr="005D00A9">
        <w:rPr>
          <w:rFonts w:ascii="Calibri" w:hAnsi="Calibri" w:cs="Calibri"/>
          <w:b/>
          <w:color w:val="000000"/>
          <w:sz w:val="22"/>
          <w:szCs w:val="22"/>
        </w:rPr>
        <w:t>Attorney</w:t>
      </w:r>
      <w:r w:rsidR="00BE4E8C" w:rsidRPr="005D00A9">
        <w:rPr>
          <w:rFonts w:ascii="Calibri" w:hAnsi="Calibri" w:cs="Calibri"/>
          <w:b/>
          <w:color w:val="000000"/>
          <w:sz w:val="22"/>
          <w:szCs w:val="22"/>
        </w:rPr>
        <w:t xml:space="preserve"> (</w:t>
      </w:r>
      <w:r w:rsidRPr="005D00A9">
        <w:rPr>
          <w:rFonts w:ascii="Calibri" w:hAnsi="Calibri" w:cs="Calibri"/>
          <w:b/>
          <w:color w:val="000000"/>
          <w:sz w:val="22"/>
          <w:szCs w:val="22"/>
        </w:rPr>
        <w:t>Civil</w:t>
      </w:r>
      <w:r w:rsidR="00BE4E8C" w:rsidRPr="005D00A9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="00BE4E8C" w:rsidRPr="005D00A9">
        <w:rPr>
          <w:rFonts w:ascii="Calibri" w:hAnsi="Calibri" w:cs="Calibri"/>
          <w:b/>
          <w:color w:val="FF0000"/>
          <w:sz w:val="22"/>
          <w:szCs w:val="22"/>
        </w:rPr>
        <w:t>*</w:t>
      </w:r>
      <w:r w:rsidR="00BE4E8C" w:rsidRPr="005D00A9">
        <w:rPr>
          <w:rFonts w:ascii="Calibri" w:hAnsi="Calibri" w:cs="Calibri"/>
          <w:bCs/>
          <w:i/>
          <w:iCs/>
          <w:color w:val="FF0000"/>
          <w:sz w:val="16"/>
          <w:szCs w:val="22"/>
        </w:rPr>
        <w:t>Required contact information; please provide if possible.</w:t>
      </w:r>
    </w:p>
    <w:p w14:paraId="377BE255" w14:textId="08626364" w:rsidR="00AE3B20" w:rsidRPr="005D00A9" w:rsidRDefault="00AE3B20" w:rsidP="00AE3B20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sz w:val="22"/>
          <w:szCs w:val="22"/>
        </w:rPr>
      </w:pPr>
      <w:r w:rsidRPr="005D00A9">
        <w:rPr>
          <w:rFonts w:ascii="Calibri" w:hAnsi="Calibri" w:cs="Calibri"/>
          <w:sz w:val="22"/>
          <w:szCs w:val="22"/>
        </w:rPr>
        <w:t xml:space="preserve">Name:  </w:t>
      </w:r>
      <w:r w:rsidRPr="005D00A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sz w:val="22"/>
          <w:szCs w:val="22"/>
        </w:rPr>
      </w:r>
      <w:r w:rsidRPr="005D00A9">
        <w:rPr>
          <w:rFonts w:ascii="Calibri" w:hAnsi="Calibri" w:cs="Calibri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sz w:val="22"/>
          <w:szCs w:val="22"/>
        </w:rPr>
        <w:fldChar w:fldCharType="end"/>
      </w:r>
      <w:r w:rsidRPr="005D00A9">
        <w:rPr>
          <w:rFonts w:ascii="Calibri" w:hAnsi="Calibri" w:cs="Calibri"/>
          <w:sz w:val="22"/>
          <w:szCs w:val="22"/>
        </w:rPr>
        <w:t xml:space="preserve">  </w:t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  <w:t xml:space="preserve">e-mail:  </w:t>
      </w:r>
      <w:r w:rsidRPr="005D00A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sz w:val="22"/>
          <w:szCs w:val="22"/>
        </w:rPr>
      </w:r>
      <w:r w:rsidRPr="005D00A9">
        <w:rPr>
          <w:rFonts w:ascii="Calibri" w:hAnsi="Calibri" w:cs="Calibri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sz w:val="22"/>
          <w:szCs w:val="22"/>
        </w:rPr>
        <w:fldChar w:fldCharType="end"/>
      </w:r>
    </w:p>
    <w:p w14:paraId="0016C19C" w14:textId="77777777" w:rsidR="0082618D" w:rsidRPr="005D00A9" w:rsidRDefault="0082618D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7494BBC1" w14:textId="20F70608" w:rsidR="005F31B2" w:rsidRPr="005D00A9" w:rsidRDefault="005F31B2" w:rsidP="005F31B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i/>
          <w:iCs/>
          <w:sz w:val="10"/>
          <w:szCs w:val="16"/>
        </w:rPr>
      </w:pPr>
      <w:r w:rsidRPr="005D00A9">
        <w:rPr>
          <w:rFonts w:ascii="Calibri" w:hAnsi="Calibri" w:cs="Calibri"/>
          <w:b/>
          <w:color w:val="000000"/>
          <w:sz w:val="22"/>
          <w:szCs w:val="22"/>
        </w:rPr>
        <w:t xml:space="preserve">Attorney (Criminal) </w:t>
      </w:r>
      <w:r w:rsidRPr="005D00A9">
        <w:rPr>
          <w:rFonts w:ascii="Calibri" w:hAnsi="Calibri" w:cs="Calibri"/>
          <w:bCs/>
          <w:i/>
          <w:iCs/>
          <w:sz w:val="16"/>
          <w:szCs w:val="16"/>
        </w:rPr>
        <w:t>*If applicable</w:t>
      </w:r>
    </w:p>
    <w:p w14:paraId="08F3D4BA" w14:textId="77777777" w:rsidR="005F31B2" w:rsidRPr="005D00A9" w:rsidRDefault="005F31B2" w:rsidP="005F31B2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sz w:val="22"/>
          <w:szCs w:val="22"/>
        </w:rPr>
      </w:pPr>
      <w:r w:rsidRPr="005D00A9">
        <w:rPr>
          <w:rFonts w:ascii="Calibri" w:hAnsi="Calibri" w:cs="Calibri"/>
          <w:sz w:val="22"/>
          <w:szCs w:val="22"/>
        </w:rPr>
        <w:t xml:space="preserve">Name:  </w:t>
      </w:r>
      <w:r w:rsidRPr="005D00A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sz w:val="22"/>
          <w:szCs w:val="22"/>
        </w:rPr>
      </w:r>
      <w:r w:rsidRPr="005D00A9">
        <w:rPr>
          <w:rFonts w:ascii="Calibri" w:hAnsi="Calibri" w:cs="Calibri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sz w:val="22"/>
          <w:szCs w:val="22"/>
        </w:rPr>
        <w:fldChar w:fldCharType="end"/>
      </w:r>
      <w:r w:rsidRPr="005D00A9">
        <w:rPr>
          <w:rFonts w:ascii="Calibri" w:hAnsi="Calibri" w:cs="Calibri"/>
          <w:sz w:val="22"/>
          <w:szCs w:val="22"/>
        </w:rPr>
        <w:t xml:space="preserve">  </w:t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  <w:t xml:space="preserve">e-mail:  </w:t>
      </w:r>
      <w:r w:rsidRPr="005D00A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sz w:val="22"/>
          <w:szCs w:val="22"/>
        </w:rPr>
      </w:r>
      <w:r w:rsidRPr="005D00A9">
        <w:rPr>
          <w:rFonts w:ascii="Calibri" w:hAnsi="Calibri" w:cs="Calibri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noProof/>
          <w:sz w:val="22"/>
          <w:szCs w:val="22"/>
        </w:rPr>
        <w:t> </w:t>
      </w:r>
      <w:r w:rsidRPr="005D00A9">
        <w:rPr>
          <w:rFonts w:ascii="Calibri" w:hAnsi="Calibri" w:cs="Calibri"/>
          <w:sz w:val="22"/>
          <w:szCs w:val="22"/>
        </w:rPr>
        <w:fldChar w:fldCharType="end"/>
      </w:r>
    </w:p>
    <w:p w14:paraId="7CE4E792" w14:textId="77777777" w:rsidR="005F31B2" w:rsidRPr="005D00A9" w:rsidRDefault="005F31B2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21915D51" w14:textId="5229D1FC" w:rsidR="00F85A59" w:rsidRPr="005D00A9" w:rsidRDefault="00F85A59" w:rsidP="00F85A59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</w:rPr>
      </w:pPr>
      <w:r w:rsidRPr="005D00A9">
        <w:rPr>
          <w:rFonts w:ascii="Calibri" w:hAnsi="Calibri" w:cs="Calibri"/>
          <w:b/>
          <w:color w:val="000000"/>
          <w:sz w:val="22"/>
          <w:szCs w:val="22"/>
        </w:rPr>
        <w:t xml:space="preserve">Hospital Social Worker or Facility Contact Person </w:t>
      </w:r>
      <w:r w:rsidRPr="005D00A9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5D00A9">
        <w:rPr>
          <w:rFonts w:ascii="Calibri" w:hAnsi="Calibri" w:cs="Calibri"/>
          <w:bCs/>
          <w:i/>
          <w:iCs/>
          <w:color w:val="FF0000"/>
          <w:sz w:val="16"/>
          <w:szCs w:val="22"/>
        </w:rPr>
        <w:t>Required contact information; please provide if possible.</w:t>
      </w:r>
    </w:p>
    <w:p w14:paraId="60B5AC4D" w14:textId="77777777" w:rsidR="00F85A59" w:rsidRPr="005D00A9" w:rsidRDefault="00F85A59" w:rsidP="00F85A59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 xml:space="preserve">Name: 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D00A9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5D00A9">
        <w:rPr>
          <w:rFonts w:ascii="Calibri" w:hAnsi="Calibri" w:cs="Calibri"/>
          <w:color w:val="000000"/>
          <w:sz w:val="22"/>
          <w:szCs w:val="22"/>
        </w:rPr>
        <w:tab/>
      </w:r>
      <w:r w:rsidRPr="005D00A9">
        <w:rPr>
          <w:rFonts w:ascii="Calibri" w:hAnsi="Calibri" w:cs="Calibri"/>
          <w:color w:val="000000"/>
          <w:sz w:val="22"/>
          <w:szCs w:val="22"/>
        </w:rPr>
        <w:tab/>
      </w:r>
      <w:r w:rsidRPr="005D00A9">
        <w:rPr>
          <w:rFonts w:ascii="Calibri" w:hAnsi="Calibri" w:cs="Calibri"/>
          <w:color w:val="000000"/>
          <w:sz w:val="22"/>
          <w:szCs w:val="22"/>
        </w:rPr>
        <w:tab/>
        <w:t xml:space="preserve">Phone number: 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349FED30" w14:textId="77777777" w:rsidR="00F85A59" w:rsidRPr="005D00A9" w:rsidRDefault="00F85A59" w:rsidP="00F85A59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 xml:space="preserve">e-mail: 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097D28C2" w14:textId="77777777" w:rsidR="00F85A59" w:rsidRPr="005D00A9" w:rsidRDefault="00F85A59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7C907751" w14:textId="12AD1D63" w:rsidR="0082618D" w:rsidRPr="005D00A9" w:rsidRDefault="00753FD1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</w:rPr>
      </w:pPr>
      <w:r w:rsidRPr="005D00A9">
        <w:rPr>
          <w:rFonts w:ascii="Calibri" w:hAnsi="Calibri" w:cs="Calibri"/>
          <w:b/>
          <w:color w:val="000000"/>
          <w:sz w:val="22"/>
          <w:szCs w:val="22"/>
        </w:rPr>
        <w:t>Guardian</w:t>
      </w:r>
      <w:r w:rsidR="00F85A59" w:rsidRPr="005D00A9">
        <w:rPr>
          <w:rFonts w:ascii="Calibri" w:hAnsi="Calibri" w:cs="Calibri"/>
          <w:b/>
          <w:color w:val="000000"/>
          <w:sz w:val="22"/>
          <w:szCs w:val="22"/>
        </w:rPr>
        <w:t xml:space="preserve"> *</w:t>
      </w:r>
      <w:r w:rsidR="00F85A59" w:rsidRPr="005D00A9">
        <w:rPr>
          <w:rFonts w:ascii="Calibri" w:hAnsi="Calibri" w:cs="Calibri"/>
          <w:bCs/>
          <w:i/>
          <w:iCs/>
          <w:color w:val="000000"/>
          <w:sz w:val="16"/>
          <w:szCs w:val="16"/>
        </w:rPr>
        <w:t>if applicable</w:t>
      </w:r>
    </w:p>
    <w:p w14:paraId="47B98588" w14:textId="00DAAAC6" w:rsidR="00753FD1" w:rsidRPr="005D00A9" w:rsidRDefault="00753FD1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>Name:</w:t>
      </w:r>
      <w:r w:rsidR="00D23186" w:rsidRPr="005D00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618D" w:rsidRPr="005D00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color w:val="000000"/>
          <w:sz w:val="22"/>
          <w:szCs w:val="22"/>
        </w:rPr>
        <w:t xml:space="preserve">Phone number:  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end"/>
      </w:r>
    </w:p>
    <w:p w14:paraId="0D613F41" w14:textId="157BC0CA" w:rsidR="0082618D" w:rsidRPr="005D00A9" w:rsidRDefault="0082618D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 xml:space="preserve">e-mail: 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305676D8" w14:textId="77777777" w:rsidR="0082618D" w:rsidRPr="005D00A9" w:rsidRDefault="0082618D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6170700E" w14:textId="164D216E" w:rsidR="0082618D" w:rsidRPr="005D00A9" w:rsidRDefault="00753FD1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</w:rPr>
      </w:pPr>
      <w:r w:rsidRPr="005D00A9">
        <w:rPr>
          <w:rFonts w:ascii="Calibri" w:hAnsi="Calibri" w:cs="Calibri"/>
          <w:b/>
          <w:color w:val="000000"/>
          <w:sz w:val="22"/>
          <w:szCs w:val="22"/>
        </w:rPr>
        <w:t>Probation Officer</w:t>
      </w:r>
      <w:r w:rsidR="00F85A59" w:rsidRPr="005D00A9">
        <w:rPr>
          <w:rFonts w:ascii="Calibri" w:hAnsi="Calibri" w:cs="Calibri"/>
          <w:b/>
          <w:color w:val="000000"/>
          <w:sz w:val="22"/>
          <w:szCs w:val="22"/>
        </w:rPr>
        <w:t xml:space="preserve"> *</w:t>
      </w:r>
      <w:r w:rsidR="00F85A59" w:rsidRPr="005D00A9">
        <w:rPr>
          <w:rFonts w:ascii="Calibri" w:hAnsi="Calibri" w:cs="Calibri"/>
          <w:bCs/>
          <w:i/>
          <w:iCs/>
          <w:color w:val="000000"/>
          <w:sz w:val="16"/>
          <w:szCs w:val="16"/>
        </w:rPr>
        <w:t>if applicable</w:t>
      </w:r>
    </w:p>
    <w:p w14:paraId="4A099EEC" w14:textId="5FD61291" w:rsidR="0066693D" w:rsidRPr="005D00A9" w:rsidRDefault="00753FD1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noProof/>
          <w:color w:val="000000"/>
          <w:sz w:val="22"/>
          <w:szCs w:val="22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>Name:</w:t>
      </w:r>
      <w:r w:rsidR="00D23186" w:rsidRPr="005D00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618D" w:rsidRPr="005D00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sz w:val="22"/>
          <w:szCs w:val="22"/>
        </w:rPr>
        <w:tab/>
      </w:r>
      <w:r w:rsidRPr="005D00A9">
        <w:rPr>
          <w:rFonts w:ascii="Calibri" w:hAnsi="Calibri" w:cs="Calibri"/>
          <w:color w:val="000000"/>
          <w:sz w:val="22"/>
          <w:szCs w:val="22"/>
        </w:rPr>
        <w:t xml:space="preserve">Phone number:  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fldChar w:fldCharType="end"/>
      </w:r>
    </w:p>
    <w:p w14:paraId="03DF5510" w14:textId="77777777" w:rsidR="0082618D" w:rsidRPr="005D00A9" w:rsidRDefault="0082618D" w:rsidP="0082618D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color w:val="000000"/>
          <w:sz w:val="22"/>
          <w:szCs w:val="22"/>
          <w:bdr w:val="single" w:sz="4" w:space="0" w:color="auto"/>
        </w:rPr>
      </w:pPr>
      <w:r w:rsidRPr="005D00A9">
        <w:rPr>
          <w:rFonts w:ascii="Calibri" w:hAnsi="Calibri" w:cs="Calibri"/>
          <w:color w:val="000000"/>
          <w:sz w:val="22"/>
          <w:szCs w:val="22"/>
        </w:rPr>
        <w:t xml:space="preserve">e-mail:  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0A9"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 w:rsidRPr="005D00A9">
        <w:rPr>
          <w:rFonts w:ascii="Calibri" w:hAnsi="Calibri" w:cs="Calibri"/>
          <w:color w:val="000000"/>
          <w:sz w:val="22"/>
          <w:szCs w:val="22"/>
        </w:rPr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5D00A9"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132A93C0" w14:textId="77777777" w:rsidR="00753FD1" w:rsidRPr="005D00A9" w:rsidRDefault="00753FD1" w:rsidP="00753FD1">
      <w:pPr>
        <w:widowControl w:val="0"/>
        <w:autoSpaceDE w:val="0"/>
        <w:autoSpaceDN w:val="0"/>
        <w:adjustRightInd w:val="0"/>
        <w:spacing w:before="26" w:line="360" w:lineRule="auto"/>
        <w:rPr>
          <w:rFonts w:ascii="Calibri" w:hAnsi="Calibri" w:cs="Calibri"/>
          <w:sz w:val="22"/>
          <w:szCs w:val="28"/>
        </w:rPr>
      </w:pPr>
    </w:p>
    <w:sectPr w:rsidR="00753FD1" w:rsidRPr="005D00A9" w:rsidSect="004E003B">
      <w:headerReference w:type="even" r:id="rId9"/>
      <w:headerReference w:type="default" r:id="rId10"/>
      <w:headerReference w:type="first" r:id="rId11"/>
      <w:type w:val="continuous"/>
      <w:pgSz w:w="12240" w:h="15840"/>
      <w:pgMar w:top="720" w:right="720" w:bottom="576" w:left="72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B3D9" w14:textId="77777777" w:rsidR="0045209E" w:rsidRDefault="0045209E" w:rsidP="003C1DB8">
      <w:r>
        <w:separator/>
      </w:r>
    </w:p>
  </w:endnote>
  <w:endnote w:type="continuationSeparator" w:id="0">
    <w:p w14:paraId="3E3128F9" w14:textId="77777777" w:rsidR="0045209E" w:rsidRDefault="0045209E" w:rsidP="003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DA8E" w14:textId="77777777" w:rsidR="0045209E" w:rsidRDefault="0045209E" w:rsidP="003C1DB8">
      <w:r>
        <w:separator/>
      </w:r>
    </w:p>
  </w:footnote>
  <w:footnote w:type="continuationSeparator" w:id="0">
    <w:p w14:paraId="73E03043" w14:textId="77777777" w:rsidR="0045209E" w:rsidRDefault="0045209E" w:rsidP="003C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E980" w14:textId="25DEEEE0" w:rsidR="004E003B" w:rsidRPr="004E003B" w:rsidRDefault="004E003B" w:rsidP="004E003B">
    <w:pPr>
      <w:pStyle w:val="Heading2"/>
      <w:rPr>
        <w:sz w:val="28"/>
        <w:szCs w:val="28"/>
      </w:rPr>
    </w:pPr>
    <w:r w:rsidRPr="004E003B">
      <w:rPr>
        <w:sz w:val="28"/>
        <w:szCs w:val="28"/>
      </w:rPr>
      <w:t>Referral Contacts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D9FF" w14:textId="112B6AEE" w:rsidR="0045209E" w:rsidRPr="00854D53" w:rsidRDefault="00854D53" w:rsidP="004E003B">
    <w:pPr>
      <w:pStyle w:val="Heading2"/>
    </w:pPr>
    <w:r w:rsidRPr="00854D53">
      <w:t>Client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0FBE" w14:textId="38569736" w:rsidR="00C04DFC" w:rsidRPr="00A41AF5" w:rsidRDefault="00A41AF5" w:rsidP="00A41AF5">
    <w:pPr>
      <w:rPr>
        <w:rFonts w:ascii="Calibri" w:eastAsia="Calibri" w:hAnsi="Calibri" w:cs="Calibri"/>
      </w:rPr>
    </w:pPr>
    <w:r w:rsidRPr="00AA520F">
      <w:rPr>
        <w:noProof/>
        <w:sz w:val="28"/>
        <w:szCs w:val="28"/>
      </w:rPr>
      <w:drawing>
        <wp:inline distT="0" distB="0" distL="0" distR="0" wp14:anchorId="6A85A677" wp14:editId="53511972">
          <wp:extent cx="3286010" cy="676275"/>
          <wp:effectExtent l="0" t="0" r="0" b="0"/>
          <wp:docPr id="12690925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092539" name=""/>
                  <pic:cNvPicPr/>
                </pic:nvPicPr>
                <pic:blipFill rotWithShape="1">
                  <a:blip r:embed="rId1"/>
                  <a:srcRect b="8427"/>
                  <a:stretch/>
                </pic:blipFill>
                <pic:spPr bwMode="auto">
                  <a:xfrm>
                    <a:off x="0" y="0"/>
                    <a:ext cx="3301143" cy="679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CD2D4" w14:textId="694A1D0D" w:rsidR="00C04DFC" w:rsidRPr="005A6797" w:rsidRDefault="00C04DFC" w:rsidP="00C04DFC">
    <w:pPr>
      <w:jc w:val="center"/>
      <w:rPr>
        <w:rFonts w:ascii="Calibri" w:eastAsia="Calibri" w:hAnsi="Calibri" w:cs="Calibri"/>
        <w:sz w:val="22"/>
        <w:szCs w:val="28"/>
      </w:rPr>
    </w:pPr>
    <w:r w:rsidRPr="005A6797">
      <w:rPr>
        <w:rFonts w:ascii="Calibri" w:eastAsia="Calibri" w:hAnsi="Calibri" w:cs="Calibri"/>
        <w:b/>
        <w:bCs/>
        <w:sz w:val="44"/>
        <w:szCs w:val="52"/>
      </w:rPr>
      <w:t>DCT Hospital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B4318"/>
    <w:multiLevelType w:val="hybridMultilevel"/>
    <w:tmpl w:val="A8B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58E"/>
    <w:multiLevelType w:val="hybridMultilevel"/>
    <w:tmpl w:val="3C1E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E13F8"/>
    <w:multiLevelType w:val="hybridMultilevel"/>
    <w:tmpl w:val="7366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55BC"/>
    <w:multiLevelType w:val="hybridMultilevel"/>
    <w:tmpl w:val="049410E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1290D"/>
    <w:multiLevelType w:val="hybridMultilevel"/>
    <w:tmpl w:val="1EF4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A3DE3"/>
    <w:multiLevelType w:val="hybridMultilevel"/>
    <w:tmpl w:val="C096D41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3CCB6FC5"/>
    <w:multiLevelType w:val="hybridMultilevel"/>
    <w:tmpl w:val="5B82FCEC"/>
    <w:lvl w:ilvl="0" w:tplc="2DEAD61E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B42F7"/>
    <w:multiLevelType w:val="hybridMultilevel"/>
    <w:tmpl w:val="8474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219D9"/>
    <w:multiLevelType w:val="hybridMultilevel"/>
    <w:tmpl w:val="58868A4C"/>
    <w:lvl w:ilvl="0" w:tplc="4F7246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BB10A1"/>
    <w:multiLevelType w:val="hybridMultilevel"/>
    <w:tmpl w:val="4E8E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209C3"/>
    <w:multiLevelType w:val="hybridMultilevel"/>
    <w:tmpl w:val="12A2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A13AB0"/>
    <w:multiLevelType w:val="hybridMultilevel"/>
    <w:tmpl w:val="ECC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66FDA"/>
    <w:multiLevelType w:val="hybridMultilevel"/>
    <w:tmpl w:val="A402578E"/>
    <w:lvl w:ilvl="0" w:tplc="2DEAD61E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060A7"/>
    <w:multiLevelType w:val="hybridMultilevel"/>
    <w:tmpl w:val="869C9448"/>
    <w:lvl w:ilvl="0" w:tplc="2DEAD61E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51656"/>
    <w:multiLevelType w:val="hybridMultilevel"/>
    <w:tmpl w:val="51C6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012F5"/>
    <w:multiLevelType w:val="hybridMultilevel"/>
    <w:tmpl w:val="FF561FD0"/>
    <w:lvl w:ilvl="0" w:tplc="040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 w16cid:durableId="1653170944">
    <w:abstractNumId w:val="9"/>
  </w:num>
  <w:num w:numId="2" w16cid:durableId="1986155002">
    <w:abstractNumId w:val="7"/>
  </w:num>
  <w:num w:numId="3" w16cid:durableId="1509950011">
    <w:abstractNumId w:val="6"/>
  </w:num>
  <w:num w:numId="4" w16cid:durableId="1935552777">
    <w:abstractNumId w:val="5"/>
  </w:num>
  <w:num w:numId="5" w16cid:durableId="357658070">
    <w:abstractNumId w:val="4"/>
  </w:num>
  <w:num w:numId="6" w16cid:durableId="333609223">
    <w:abstractNumId w:val="8"/>
  </w:num>
  <w:num w:numId="7" w16cid:durableId="882133306">
    <w:abstractNumId w:val="3"/>
  </w:num>
  <w:num w:numId="8" w16cid:durableId="274484054">
    <w:abstractNumId w:val="2"/>
  </w:num>
  <w:num w:numId="9" w16cid:durableId="1978953935">
    <w:abstractNumId w:val="1"/>
  </w:num>
  <w:num w:numId="10" w16cid:durableId="2122409660">
    <w:abstractNumId w:val="0"/>
  </w:num>
  <w:num w:numId="11" w16cid:durableId="1925871717">
    <w:abstractNumId w:val="13"/>
  </w:num>
  <w:num w:numId="12" w16cid:durableId="905606184">
    <w:abstractNumId w:val="10"/>
  </w:num>
  <w:num w:numId="13" w16cid:durableId="519005405">
    <w:abstractNumId w:val="21"/>
  </w:num>
  <w:num w:numId="14" w16cid:durableId="2023626925">
    <w:abstractNumId w:val="10"/>
  </w:num>
  <w:num w:numId="15" w16cid:durableId="177503535">
    <w:abstractNumId w:val="10"/>
  </w:num>
  <w:num w:numId="16" w16cid:durableId="1805079451">
    <w:abstractNumId w:val="24"/>
  </w:num>
  <w:num w:numId="17" w16cid:durableId="2127698889">
    <w:abstractNumId w:val="18"/>
  </w:num>
  <w:num w:numId="18" w16cid:durableId="1439329261">
    <w:abstractNumId w:val="20"/>
  </w:num>
  <w:num w:numId="19" w16cid:durableId="527178897">
    <w:abstractNumId w:val="23"/>
  </w:num>
  <w:num w:numId="20" w16cid:durableId="1262228505">
    <w:abstractNumId w:val="12"/>
  </w:num>
  <w:num w:numId="21" w16cid:durableId="1280601320">
    <w:abstractNumId w:val="17"/>
  </w:num>
  <w:num w:numId="22" w16cid:durableId="317616492">
    <w:abstractNumId w:val="16"/>
  </w:num>
  <w:num w:numId="23" w16cid:durableId="1119648643">
    <w:abstractNumId w:val="22"/>
  </w:num>
  <w:num w:numId="24" w16cid:durableId="1601060004">
    <w:abstractNumId w:val="27"/>
  </w:num>
  <w:num w:numId="25" w16cid:durableId="1275482549">
    <w:abstractNumId w:val="11"/>
  </w:num>
  <w:num w:numId="26" w16cid:durableId="212622518">
    <w:abstractNumId w:val="25"/>
  </w:num>
  <w:num w:numId="27" w16cid:durableId="1367949653">
    <w:abstractNumId w:val="14"/>
  </w:num>
  <w:num w:numId="28" w16cid:durableId="1645618883">
    <w:abstractNumId w:val="19"/>
  </w:num>
  <w:num w:numId="29" w16cid:durableId="67073445">
    <w:abstractNumId w:val="15"/>
  </w:num>
  <w:num w:numId="30" w16cid:durableId="2889019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uKFmO0tpcWLmA7hxeB8bYB4CcWtx7nahinzFbCm82Q6tuG12cNyb4jFZt31mwnXPtp26q/4z5tTbGtPgXB5gQw==" w:salt="GkrNuOCqrHGFOrAwLBDQtA=="/>
  <w:defaultTabStop w:val="720"/>
  <w:evenAndOddHeader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B6"/>
    <w:rsid w:val="00006BF5"/>
    <w:rsid w:val="000071F7"/>
    <w:rsid w:val="000104DF"/>
    <w:rsid w:val="00025931"/>
    <w:rsid w:val="0002798A"/>
    <w:rsid w:val="000339F6"/>
    <w:rsid w:val="00035B9E"/>
    <w:rsid w:val="000406CB"/>
    <w:rsid w:val="00041166"/>
    <w:rsid w:val="00082DEF"/>
    <w:rsid w:val="00083002"/>
    <w:rsid w:val="00087B85"/>
    <w:rsid w:val="000A01F1"/>
    <w:rsid w:val="000B5D32"/>
    <w:rsid w:val="000C1163"/>
    <w:rsid w:val="000C2C2D"/>
    <w:rsid w:val="000C3213"/>
    <w:rsid w:val="000C3B68"/>
    <w:rsid w:val="000C50B1"/>
    <w:rsid w:val="000D2539"/>
    <w:rsid w:val="000D5903"/>
    <w:rsid w:val="000F2DF4"/>
    <w:rsid w:val="000F6783"/>
    <w:rsid w:val="00101957"/>
    <w:rsid w:val="00101960"/>
    <w:rsid w:val="00120C95"/>
    <w:rsid w:val="00122378"/>
    <w:rsid w:val="0012575B"/>
    <w:rsid w:val="0013192F"/>
    <w:rsid w:val="0013748E"/>
    <w:rsid w:val="00141580"/>
    <w:rsid w:val="00141C9B"/>
    <w:rsid w:val="0014663E"/>
    <w:rsid w:val="00162F0A"/>
    <w:rsid w:val="00167AC3"/>
    <w:rsid w:val="00170665"/>
    <w:rsid w:val="00180664"/>
    <w:rsid w:val="001A38FE"/>
    <w:rsid w:val="001B303C"/>
    <w:rsid w:val="001B460C"/>
    <w:rsid w:val="001C17E6"/>
    <w:rsid w:val="001C7528"/>
    <w:rsid w:val="001C7971"/>
    <w:rsid w:val="001C7D78"/>
    <w:rsid w:val="001D28F4"/>
    <w:rsid w:val="001E612A"/>
    <w:rsid w:val="001F0B65"/>
    <w:rsid w:val="001F43F0"/>
    <w:rsid w:val="002123A6"/>
    <w:rsid w:val="002238FB"/>
    <w:rsid w:val="002266F6"/>
    <w:rsid w:val="002312CA"/>
    <w:rsid w:val="00231773"/>
    <w:rsid w:val="002323C5"/>
    <w:rsid w:val="0023566B"/>
    <w:rsid w:val="00240796"/>
    <w:rsid w:val="002451CA"/>
    <w:rsid w:val="00247290"/>
    <w:rsid w:val="00250014"/>
    <w:rsid w:val="002501E8"/>
    <w:rsid w:val="002504D8"/>
    <w:rsid w:val="0025311B"/>
    <w:rsid w:val="00260A0D"/>
    <w:rsid w:val="00262636"/>
    <w:rsid w:val="00262DF3"/>
    <w:rsid w:val="0027499E"/>
    <w:rsid w:val="00275BB5"/>
    <w:rsid w:val="00277CF7"/>
    <w:rsid w:val="002868F1"/>
    <w:rsid w:val="00286F6A"/>
    <w:rsid w:val="0029172B"/>
    <w:rsid w:val="00291C8C"/>
    <w:rsid w:val="00293F1E"/>
    <w:rsid w:val="002A1ECE"/>
    <w:rsid w:val="002A2510"/>
    <w:rsid w:val="002B27FD"/>
    <w:rsid w:val="002B4D1D"/>
    <w:rsid w:val="002B7831"/>
    <w:rsid w:val="002C10B1"/>
    <w:rsid w:val="002D0D1C"/>
    <w:rsid w:val="002D222A"/>
    <w:rsid w:val="002D3245"/>
    <w:rsid w:val="002D48A8"/>
    <w:rsid w:val="002D5D0D"/>
    <w:rsid w:val="002D6606"/>
    <w:rsid w:val="002E6D73"/>
    <w:rsid w:val="003076FD"/>
    <w:rsid w:val="00317005"/>
    <w:rsid w:val="0032482C"/>
    <w:rsid w:val="00327F0C"/>
    <w:rsid w:val="003345A5"/>
    <w:rsid w:val="00335259"/>
    <w:rsid w:val="00350FE8"/>
    <w:rsid w:val="003517FA"/>
    <w:rsid w:val="0035748F"/>
    <w:rsid w:val="00362510"/>
    <w:rsid w:val="0037341C"/>
    <w:rsid w:val="003929F1"/>
    <w:rsid w:val="003A1B63"/>
    <w:rsid w:val="003A41A1"/>
    <w:rsid w:val="003A590B"/>
    <w:rsid w:val="003B2326"/>
    <w:rsid w:val="003B47F3"/>
    <w:rsid w:val="003C1DB8"/>
    <w:rsid w:val="003C52E8"/>
    <w:rsid w:val="003D384E"/>
    <w:rsid w:val="00403C98"/>
    <w:rsid w:val="0042408C"/>
    <w:rsid w:val="00424D75"/>
    <w:rsid w:val="00437ED0"/>
    <w:rsid w:val="00437F00"/>
    <w:rsid w:val="00440CD8"/>
    <w:rsid w:val="00440CED"/>
    <w:rsid w:val="00440CF0"/>
    <w:rsid w:val="00443837"/>
    <w:rsid w:val="00450F66"/>
    <w:rsid w:val="00451C2A"/>
    <w:rsid w:val="0045209E"/>
    <w:rsid w:val="00457287"/>
    <w:rsid w:val="00457AA8"/>
    <w:rsid w:val="00461739"/>
    <w:rsid w:val="00461859"/>
    <w:rsid w:val="00467865"/>
    <w:rsid w:val="0047717D"/>
    <w:rsid w:val="00484899"/>
    <w:rsid w:val="00485BF9"/>
    <w:rsid w:val="0048685F"/>
    <w:rsid w:val="00487261"/>
    <w:rsid w:val="00487710"/>
    <w:rsid w:val="004A1437"/>
    <w:rsid w:val="004A3811"/>
    <w:rsid w:val="004A4198"/>
    <w:rsid w:val="004A54EA"/>
    <w:rsid w:val="004B0578"/>
    <w:rsid w:val="004B0E51"/>
    <w:rsid w:val="004C607D"/>
    <w:rsid w:val="004C60A0"/>
    <w:rsid w:val="004D0EAC"/>
    <w:rsid w:val="004D4563"/>
    <w:rsid w:val="004E003B"/>
    <w:rsid w:val="004E34C6"/>
    <w:rsid w:val="004F62AD"/>
    <w:rsid w:val="00500219"/>
    <w:rsid w:val="00501AE8"/>
    <w:rsid w:val="00504B65"/>
    <w:rsid w:val="005114CE"/>
    <w:rsid w:val="0052122B"/>
    <w:rsid w:val="00524A15"/>
    <w:rsid w:val="00524B1D"/>
    <w:rsid w:val="00526040"/>
    <w:rsid w:val="00544C9C"/>
    <w:rsid w:val="00546001"/>
    <w:rsid w:val="005464C9"/>
    <w:rsid w:val="005557F6"/>
    <w:rsid w:val="00563778"/>
    <w:rsid w:val="0059125F"/>
    <w:rsid w:val="005955AB"/>
    <w:rsid w:val="005A043D"/>
    <w:rsid w:val="005A0ECB"/>
    <w:rsid w:val="005A6797"/>
    <w:rsid w:val="005A77B8"/>
    <w:rsid w:val="005B4AE2"/>
    <w:rsid w:val="005C558F"/>
    <w:rsid w:val="005C76C9"/>
    <w:rsid w:val="005D00A9"/>
    <w:rsid w:val="005E0EF7"/>
    <w:rsid w:val="005E3157"/>
    <w:rsid w:val="005E63CC"/>
    <w:rsid w:val="005F31B2"/>
    <w:rsid w:val="005F3818"/>
    <w:rsid w:val="005F413D"/>
    <w:rsid w:val="005F6E87"/>
    <w:rsid w:val="005F73E4"/>
    <w:rsid w:val="00611267"/>
    <w:rsid w:val="00612099"/>
    <w:rsid w:val="00613129"/>
    <w:rsid w:val="00616C5D"/>
    <w:rsid w:val="00617C65"/>
    <w:rsid w:val="00620422"/>
    <w:rsid w:val="006210DD"/>
    <w:rsid w:val="00621D05"/>
    <w:rsid w:val="00621DF0"/>
    <w:rsid w:val="006222D8"/>
    <w:rsid w:val="006248F3"/>
    <w:rsid w:val="00635155"/>
    <w:rsid w:val="0065229F"/>
    <w:rsid w:val="00663274"/>
    <w:rsid w:val="006640FA"/>
    <w:rsid w:val="0066693D"/>
    <w:rsid w:val="00667573"/>
    <w:rsid w:val="00677896"/>
    <w:rsid w:val="006A083C"/>
    <w:rsid w:val="006B2DDA"/>
    <w:rsid w:val="006D2635"/>
    <w:rsid w:val="006D4748"/>
    <w:rsid w:val="006D5CFE"/>
    <w:rsid w:val="006D6530"/>
    <w:rsid w:val="006D779C"/>
    <w:rsid w:val="006E4F63"/>
    <w:rsid w:val="006E5B51"/>
    <w:rsid w:val="006E729E"/>
    <w:rsid w:val="006F5DF3"/>
    <w:rsid w:val="00700692"/>
    <w:rsid w:val="00706273"/>
    <w:rsid w:val="007114D2"/>
    <w:rsid w:val="007150D0"/>
    <w:rsid w:val="00733BD4"/>
    <w:rsid w:val="00741E59"/>
    <w:rsid w:val="00743323"/>
    <w:rsid w:val="0074718E"/>
    <w:rsid w:val="00753FD1"/>
    <w:rsid w:val="007602AC"/>
    <w:rsid w:val="00774B67"/>
    <w:rsid w:val="00777541"/>
    <w:rsid w:val="00781144"/>
    <w:rsid w:val="00793368"/>
    <w:rsid w:val="00793AC6"/>
    <w:rsid w:val="007A00F7"/>
    <w:rsid w:val="007A695D"/>
    <w:rsid w:val="007A71DE"/>
    <w:rsid w:val="007B1190"/>
    <w:rsid w:val="007B199B"/>
    <w:rsid w:val="007B3206"/>
    <w:rsid w:val="007B36CF"/>
    <w:rsid w:val="007B6119"/>
    <w:rsid w:val="007C3FE3"/>
    <w:rsid w:val="007C5FE8"/>
    <w:rsid w:val="007E2A15"/>
    <w:rsid w:val="007E32E7"/>
    <w:rsid w:val="007F7D35"/>
    <w:rsid w:val="0080425E"/>
    <w:rsid w:val="008107D6"/>
    <w:rsid w:val="00810EB7"/>
    <w:rsid w:val="00815D39"/>
    <w:rsid w:val="00816720"/>
    <w:rsid w:val="00816CD9"/>
    <w:rsid w:val="0082618D"/>
    <w:rsid w:val="00827E87"/>
    <w:rsid w:val="008300DB"/>
    <w:rsid w:val="00832E1D"/>
    <w:rsid w:val="00841105"/>
    <w:rsid w:val="00841136"/>
    <w:rsid w:val="00841645"/>
    <w:rsid w:val="00851FAA"/>
    <w:rsid w:val="00852EC6"/>
    <w:rsid w:val="00854D53"/>
    <w:rsid w:val="00855237"/>
    <w:rsid w:val="0086059E"/>
    <w:rsid w:val="00867D06"/>
    <w:rsid w:val="0087464B"/>
    <w:rsid w:val="00886514"/>
    <w:rsid w:val="0088782D"/>
    <w:rsid w:val="008A4060"/>
    <w:rsid w:val="008B7081"/>
    <w:rsid w:val="008C0308"/>
    <w:rsid w:val="008C443F"/>
    <w:rsid w:val="008C5E8C"/>
    <w:rsid w:val="008C7041"/>
    <w:rsid w:val="008D2CCC"/>
    <w:rsid w:val="008D532A"/>
    <w:rsid w:val="008D7D5B"/>
    <w:rsid w:val="008E4BE2"/>
    <w:rsid w:val="008E72CF"/>
    <w:rsid w:val="008F57A8"/>
    <w:rsid w:val="00902964"/>
    <w:rsid w:val="00904D41"/>
    <w:rsid w:val="00923F4F"/>
    <w:rsid w:val="00927974"/>
    <w:rsid w:val="00937437"/>
    <w:rsid w:val="0094790F"/>
    <w:rsid w:val="00966B90"/>
    <w:rsid w:val="00966DB6"/>
    <w:rsid w:val="00971465"/>
    <w:rsid w:val="009730B7"/>
    <w:rsid w:val="009737B7"/>
    <w:rsid w:val="00975F3E"/>
    <w:rsid w:val="009802C4"/>
    <w:rsid w:val="009976D9"/>
    <w:rsid w:val="00997A3E"/>
    <w:rsid w:val="009A4C82"/>
    <w:rsid w:val="009A4EA3"/>
    <w:rsid w:val="009A55DC"/>
    <w:rsid w:val="009B7347"/>
    <w:rsid w:val="009C1D3D"/>
    <w:rsid w:val="009C220D"/>
    <w:rsid w:val="009C298C"/>
    <w:rsid w:val="009C6594"/>
    <w:rsid w:val="009D03FC"/>
    <w:rsid w:val="009D0BFD"/>
    <w:rsid w:val="009E20F0"/>
    <w:rsid w:val="009F7695"/>
    <w:rsid w:val="00A0390C"/>
    <w:rsid w:val="00A0587E"/>
    <w:rsid w:val="00A05C27"/>
    <w:rsid w:val="00A211B2"/>
    <w:rsid w:val="00A2727E"/>
    <w:rsid w:val="00A35524"/>
    <w:rsid w:val="00A37239"/>
    <w:rsid w:val="00A41AF5"/>
    <w:rsid w:val="00A515D9"/>
    <w:rsid w:val="00A60640"/>
    <w:rsid w:val="00A62793"/>
    <w:rsid w:val="00A66144"/>
    <w:rsid w:val="00A74F99"/>
    <w:rsid w:val="00A80B2B"/>
    <w:rsid w:val="00A82BA3"/>
    <w:rsid w:val="00A85A8E"/>
    <w:rsid w:val="00A92012"/>
    <w:rsid w:val="00A94742"/>
    <w:rsid w:val="00A94ACC"/>
    <w:rsid w:val="00AC0F0A"/>
    <w:rsid w:val="00AC2879"/>
    <w:rsid w:val="00AC47B5"/>
    <w:rsid w:val="00AD7713"/>
    <w:rsid w:val="00AE3B20"/>
    <w:rsid w:val="00AE546A"/>
    <w:rsid w:val="00AE6FA4"/>
    <w:rsid w:val="00AF035E"/>
    <w:rsid w:val="00B03907"/>
    <w:rsid w:val="00B11811"/>
    <w:rsid w:val="00B252E0"/>
    <w:rsid w:val="00B311E1"/>
    <w:rsid w:val="00B32B8F"/>
    <w:rsid w:val="00B46F56"/>
    <w:rsid w:val="00B4735C"/>
    <w:rsid w:val="00B63DC2"/>
    <w:rsid w:val="00B70810"/>
    <w:rsid w:val="00B73A96"/>
    <w:rsid w:val="00B77CB0"/>
    <w:rsid w:val="00B90EC2"/>
    <w:rsid w:val="00B914EF"/>
    <w:rsid w:val="00B91C7D"/>
    <w:rsid w:val="00B958DF"/>
    <w:rsid w:val="00B95D58"/>
    <w:rsid w:val="00B96A3C"/>
    <w:rsid w:val="00BA084D"/>
    <w:rsid w:val="00BA1393"/>
    <w:rsid w:val="00BA268F"/>
    <w:rsid w:val="00BB2F43"/>
    <w:rsid w:val="00BC4AF5"/>
    <w:rsid w:val="00BE207F"/>
    <w:rsid w:val="00BE4E8C"/>
    <w:rsid w:val="00BF6D8C"/>
    <w:rsid w:val="00C04DFC"/>
    <w:rsid w:val="00C079CA"/>
    <w:rsid w:val="00C133F3"/>
    <w:rsid w:val="00C24BF0"/>
    <w:rsid w:val="00C255F7"/>
    <w:rsid w:val="00C56677"/>
    <w:rsid w:val="00C56CD4"/>
    <w:rsid w:val="00C67367"/>
    <w:rsid w:val="00C67741"/>
    <w:rsid w:val="00C67D11"/>
    <w:rsid w:val="00C72696"/>
    <w:rsid w:val="00C74647"/>
    <w:rsid w:val="00C76039"/>
    <w:rsid w:val="00C76480"/>
    <w:rsid w:val="00C92FD6"/>
    <w:rsid w:val="00CB0A01"/>
    <w:rsid w:val="00CB36EF"/>
    <w:rsid w:val="00CC6598"/>
    <w:rsid w:val="00CC6BB1"/>
    <w:rsid w:val="00CD1F35"/>
    <w:rsid w:val="00CD2E57"/>
    <w:rsid w:val="00CE55D4"/>
    <w:rsid w:val="00CF18C2"/>
    <w:rsid w:val="00CF6E03"/>
    <w:rsid w:val="00D101FC"/>
    <w:rsid w:val="00D14E73"/>
    <w:rsid w:val="00D23186"/>
    <w:rsid w:val="00D31ED4"/>
    <w:rsid w:val="00D40DB7"/>
    <w:rsid w:val="00D6155E"/>
    <w:rsid w:val="00D67CC9"/>
    <w:rsid w:val="00D80441"/>
    <w:rsid w:val="00D93596"/>
    <w:rsid w:val="00D96E44"/>
    <w:rsid w:val="00D97FA8"/>
    <w:rsid w:val="00DA2412"/>
    <w:rsid w:val="00DA446D"/>
    <w:rsid w:val="00DB0187"/>
    <w:rsid w:val="00DC47A2"/>
    <w:rsid w:val="00DD4714"/>
    <w:rsid w:val="00DE1551"/>
    <w:rsid w:val="00DE5ED4"/>
    <w:rsid w:val="00DE7FB7"/>
    <w:rsid w:val="00DF14BF"/>
    <w:rsid w:val="00DF7EB2"/>
    <w:rsid w:val="00E01AFE"/>
    <w:rsid w:val="00E05896"/>
    <w:rsid w:val="00E20DDA"/>
    <w:rsid w:val="00E32A8B"/>
    <w:rsid w:val="00E36054"/>
    <w:rsid w:val="00E37E7B"/>
    <w:rsid w:val="00E43AF6"/>
    <w:rsid w:val="00E46E04"/>
    <w:rsid w:val="00E524B9"/>
    <w:rsid w:val="00E66CE0"/>
    <w:rsid w:val="00E72230"/>
    <w:rsid w:val="00E76506"/>
    <w:rsid w:val="00E87302"/>
    <w:rsid w:val="00E87396"/>
    <w:rsid w:val="00E91135"/>
    <w:rsid w:val="00E9626F"/>
    <w:rsid w:val="00EC42A3"/>
    <w:rsid w:val="00EC4399"/>
    <w:rsid w:val="00ED4128"/>
    <w:rsid w:val="00EE0A21"/>
    <w:rsid w:val="00EE5705"/>
    <w:rsid w:val="00EF0BFF"/>
    <w:rsid w:val="00EF12B3"/>
    <w:rsid w:val="00EF3932"/>
    <w:rsid w:val="00F01170"/>
    <w:rsid w:val="00F03FC7"/>
    <w:rsid w:val="00F07933"/>
    <w:rsid w:val="00F12839"/>
    <w:rsid w:val="00F25176"/>
    <w:rsid w:val="00F3267C"/>
    <w:rsid w:val="00F34DE2"/>
    <w:rsid w:val="00F36FA8"/>
    <w:rsid w:val="00F4668A"/>
    <w:rsid w:val="00F619D1"/>
    <w:rsid w:val="00F6229C"/>
    <w:rsid w:val="00F655A5"/>
    <w:rsid w:val="00F83033"/>
    <w:rsid w:val="00F85A59"/>
    <w:rsid w:val="00F871AB"/>
    <w:rsid w:val="00F966AA"/>
    <w:rsid w:val="00F97D02"/>
    <w:rsid w:val="00FA0A03"/>
    <w:rsid w:val="00FA2451"/>
    <w:rsid w:val="00FA5785"/>
    <w:rsid w:val="00FA7A43"/>
    <w:rsid w:val="00FB28C5"/>
    <w:rsid w:val="00FB3FC5"/>
    <w:rsid w:val="00FB538F"/>
    <w:rsid w:val="00FB5B27"/>
    <w:rsid w:val="00FB7714"/>
    <w:rsid w:val="00FC3071"/>
    <w:rsid w:val="00FD590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49FEDB5"/>
  <w15:docId w15:val="{59F5689C-F082-429B-BF87-42AA3E7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66D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C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B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B8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DF14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E0E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0EF7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0EF7"/>
  </w:style>
  <w:style w:type="paragraph" w:styleId="NoSpacing">
    <w:name w:val="No Spacing"/>
    <w:link w:val="NoSpacingChar"/>
    <w:uiPriority w:val="1"/>
    <w:qFormat/>
    <w:rsid w:val="00CB0A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B0A01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6632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tmh94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DE4024CBC4E97B1BF7251395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130E-9872-4DAA-8018-C71C4F295A39}"/>
      </w:docPartPr>
      <w:docPartBody>
        <w:p w:rsidR="00F07421" w:rsidRDefault="00F07421" w:rsidP="00F07421">
          <w:pPr>
            <w:pStyle w:val="CB0DE4024CBC4E97B1BF7251395D904A1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21"/>
    <w:rsid w:val="00101960"/>
    <w:rsid w:val="00F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421"/>
    <w:rPr>
      <w:color w:val="808080"/>
    </w:rPr>
  </w:style>
  <w:style w:type="paragraph" w:customStyle="1" w:styleId="CB0DE4024CBC4E97B1BF7251395D904A">
    <w:name w:val="CB0DE4024CBC4E97B1BF7251395D904A"/>
    <w:rsid w:val="00F07421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  <w:style w:type="paragraph" w:customStyle="1" w:styleId="CB0DE4024CBC4E97B1BF7251395D904A1">
    <w:name w:val="CB0DE4024CBC4E97B1BF7251395D904A1"/>
    <w:rsid w:val="00F07421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C7D3DC3-38FC-4D1C-9D7E-E152F495E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41E05-5070-410A-85B7-0736C7C9A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47</TotalTime>
  <Pages>3</Pages>
  <Words>705</Words>
  <Characters>5151</Characters>
  <Application>Microsoft Office Word</Application>
  <DocSecurity>0</DocSecurity>
  <Lines>321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Addiction Recovery Enterprise Referral Form</vt:lpstr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Addiction Recovery Enterprise Referral Form</dc:title>
  <dc:subject/>
  <dc:creator>Hoting, Tanya M</dc:creator>
  <cp:keywords/>
  <cp:lastModifiedBy>Cazett, Kelsey D (She/Her/Hers) (DHS)</cp:lastModifiedBy>
  <cp:revision>9</cp:revision>
  <cp:lastPrinted>2016-05-06T20:29:00Z</cp:lastPrinted>
  <dcterms:created xsi:type="dcterms:W3CDTF">2024-08-23T13:41:00Z</dcterms:created>
  <dcterms:modified xsi:type="dcterms:W3CDTF">2025-01-27T21:50:00Z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</Properties>
</file>