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F16A4" w14:textId="77777777" w:rsidR="00B94C9F" w:rsidRDefault="00B94C9F" w:rsidP="002C0187">
      <w:pPr>
        <w:pStyle w:val="LOGO"/>
      </w:pPr>
      <w:r>
        <w:drawing>
          <wp:inline distT="0" distB="0" distL="0" distR="0" wp14:anchorId="7B30973E" wp14:editId="12271B77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0B994" w14:textId="3AFEB71E" w:rsidR="008605F2" w:rsidRPr="004C5B6B" w:rsidRDefault="008605F2" w:rsidP="008605F2">
      <w:pPr>
        <w:pStyle w:val="Heading1"/>
        <w:rPr>
          <w:sz w:val="36"/>
          <w:szCs w:val="36"/>
        </w:rPr>
      </w:pPr>
      <w:r>
        <w:rPr>
          <w:sz w:val="36"/>
          <w:szCs w:val="36"/>
        </w:rPr>
        <w:t>Network Adequacy</w:t>
      </w:r>
      <w:r w:rsidRPr="004C5B6B">
        <w:rPr>
          <w:sz w:val="36"/>
          <w:szCs w:val="36"/>
        </w:rPr>
        <w:t xml:space="preserve"> Attestation</w:t>
      </w:r>
    </w:p>
    <w:p w14:paraId="4DF0B882" w14:textId="10784030" w:rsidR="00B94C9F" w:rsidRPr="00E177F8" w:rsidRDefault="00F45267" w:rsidP="00C829EA">
      <w:pPr>
        <w:pStyle w:val="Subtitle"/>
      </w:pPr>
      <w:r>
        <w:t xml:space="preserve">Minnesota Deparment of health </w:t>
      </w:r>
      <w:r w:rsidR="008605F2">
        <w:t xml:space="preserve">Requirements for </w:t>
      </w:r>
      <w:r w:rsidR="00F63730">
        <w:t>Phramcy Benefit Manager</w:t>
      </w:r>
      <w:r>
        <w:t xml:space="preserve"> </w:t>
      </w:r>
      <w:r w:rsidR="00E003AF">
        <w:t>Networks</w:t>
      </w:r>
    </w:p>
    <w:p w14:paraId="75026E4F" w14:textId="00B9EE8A" w:rsidR="00B94C9F" w:rsidRDefault="00A72B73" w:rsidP="00B94C9F">
      <w:pPr>
        <w:pStyle w:val="Heading3"/>
      </w:pPr>
      <w:r>
        <w:t>PBM Entity</w:t>
      </w:r>
      <w:r w:rsidR="00F45267">
        <w:t xml:space="preserve"> and Network Information</w:t>
      </w:r>
    </w:p>
    <w:p w14:paraId="1B65C9D3" w14:textId="11CA8BA5" w:rsidR="00181AAA" w:rsidRDefault="008C1A27" w:rsidP="008605F2">
      <w:pPr>
        <w:tabs>
          <w:tab w:val="left" w:pos="2993"/>
        </w:tabs>
        <w:ind w:left="113"/>
      </w:pPr>
      <w:r>
        <w:rPr>
          <w:b/>
          <w:bCs/>
        </w:rPr>
        <w:t>PBM Entity</w:t>
      </w:r>
      <w:r w:rsidR="00181AAA" w:rsidRPr="00F45267">
        <w:rPr>
          <w:b/>
          <w:bCs/>
        </w:rPr>
        <w:t>:</w:t>
      </w:r>
      <w:r w:rsidR="00181AAA">
        <w:rPr>
          <w:b/>
          <w:bCs/>
        </w:rPr>
        <w:t xml:space="preserve"> </w:t>
      </w:r>
      <w:sdt>
        <w:sdtPr>
          <w:rPr>
            <w:b/>
            <w:bCs/>
          </w:rPr>
          <w:id w:val="1429388412"/>
          <w:placeholder>
            <w:docPart w:val="7FA6BFACD39447EBABAD993009CB8D62"/>
          </w:placeholder>
        </w:sdtPr>
        <w:sdtContent>
          <w:sdt>
            <w:sdtPr>
              <w:rPr>
                <w:b/>
                <w:bCs/>
              </w:rPr>
              <w:id w:val="-538208530"/>
              <w:placeholder>
                <w:docPart w:val="05695C9A29F942B3A8A04A455B2A6880"/>
              </w:placeholder>
              <w:showingPlcHdr/>
              <w:comboBox>
                <w:listItem w:value="Choose an item."/>
                <w:listItem w:displayText="Blue Cross Blue Shield of MN" w:value="Blue Cross Blue Shield of MN"/>
                <w:listItem w:displayText="Blue Plus" w:value="Blue Plus"/>
                <w:listItem w:displayText="HealthPartners, Inc" w:value="HealthPartners, Inc"/>
                <w:listItem w:displayText="HealthPartners Insurance Corporation" w:value="HealthPartners Insurance Corporation"/>
                <w:listItem w:displayText="Medica Insurance Company" w:value="Medica Insurance Company"/>
                <w:listItem w:displayText="Quartz Health Plan MN Corporation" w:value="Quartz Health Plan MN Corporation"/>
                <w:listItem w:displayText="Sanford Health Plan of MN" w:value="Sanford Health Plan of MN"/>
                <w:listItem w:displayText="UCare" w:value="UCare"/>
                <w:listItem w:displayText="UnitedHealthcare Insurance Company" w:value="UnitedHealthcare Insurance Company"/>
                <w:listItem w:displayText="UnitedHealthcare of IL" w:value="UnitedHealthcare of IL"/>
              </w:comboBox>
            </w:sdtPr>
            <w:sdtContent>
              <w:r w:rsidR="00181AAA" w:rsidRPr="00425273">
                <w:rPr>
                  <w:rStyle w:val="PlaceholderText"/>
                </w:rPr>
                <w:t>Choose an item.</w:t>
              </w:r>
            </w:sdtContent>
          </w:sdt>
        </w:sdtContent>
      </w:sdt>
    </w:p>
    <w:p w14:paraId="2AFC5F99" w14:textId="0D09CC18" w:rsidR="00181AAA" w:rsidRDefault="00181AAA" w:rsidP="008605F2">
      <w:pPr>
        <w:tabs>
          <w:tab w:val="left" w:pos="2993"/>
        </w:tabs>
        <w:ind w:left="113"/>
      </w:pPr>
      <w:r w:rsidRPr="00F45267">
        <w:rPr>
          <w:b/>
          <w:bCs/>
        </w:rPr>
        <w:t>Network Name: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1851991632"/>
          <w:placeholder>
            <w:docPart w:val="1A394A824C3C4D5BBB4F46D8365B53D6"/>
          </w:placeholder>
          <w:showingPlcHdr/>
        </w:sdtPr>
        <w:sdtContent>
          <w:r w:rsidRPr="00425273">
            <w:rPr>
              <w:rStyle w:val="PlaceholderText"/>
            </w:rPr>
            <w:t>Click or tap here to enter text.</w:t>
          </w:r>
        </w:sdtContent>
      </w:sdt>
    </w:p>
    <w:p w14:paraId="2EEC300C" w14:textId="73F96AED" w:rsidR="00181AAA" w:rsidRDefault="00181AAA" w:rsidP="008605F2">
      <w:pPr>
        <w:tabs>
          <w:tab w:val="left" w:pos="2993"/>
        </w:tabs>
        <w:ind w:left="113"/>
      </w:pPr>
      <w:r w:rsidRPr="00F45267">
        <w:rPr>
          <w:b/>
          <w:bCs/>
        </w:rPr>
        <w:t>Network ID: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-1632861804"/>
          <w:placeholder>
            <w:docPart w:val="2D12181AA9D0403D93065FC3F11AFC27"/>
          </w:placeholder>
          <w:showingPlcHdr/>
        </w:sdtPr>
        <w:sdtContent>
          <w:r w:rsidRPr="00425273">
            <w:rPr>
              <w:rStyle w:val="PlaceholderText"/>
            </w:rPr>
            <w:t>Click or tap here to enter text.</w:t>
          </w:r>
        </w:sdtContent>
      </w:sdt>
    </w:p>
    <w:p w14:paraId="35FC106E" w14:textId="78A7567B" w:rsidR="00181AAA" w:rsidRDefault="00181AAA" w:rsidP="008605F2">
      <w:pPr>
        <w:tabs>
          <w:tab w:val="left" w:pos="2993"/>
        </w:tabs>
        <w:ind w:left="113"/>
      </w:pPr>
      <w:r w:rsidRPr="00F45267">
        <w:rPr>
          <w:b/>
          <w:bCs/>
        </w:rPr>
        <w:t>Signee Name: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-1892109291"/>
          <w:placeholder>
            <w:docPart w:val="16DF5367D5764B868E8767DE6C7CB555"/>
          </w:placeholder>
          <w:showingPlcHdr/>
        </w:sdtPr>
        <w:sdtContent>
          <w:r w:rsidRPr="00425273">
            <w:rPr>
              <w:rStyle w:val="PlaceholderText"/>
            </w:rPr>
            <w:t>Click or tap here to enter text.</w:t>
          </w:r>
        </w:sdtContent>
      </w:sdt>
    </w:p>
    <w:p w14:paraId="220F1E29" w14:textId="7F36EF77" w:rsidR="00181AAA" w:rsidRDefault="00181AAA" w:rsidP="008605F2">
      <w:pPr>
        <w:tabs>
          <w:tab w:val="left" w:pos="2993"/>
        </w:tabs>
        <w:ind w:left="113"/>
      </w:pPr>
      <w:r w:rsidRPr="00F45267">
        <w:rPr>
          <w:b/>
          <w:bCs/>
        </w:rPr>
        <w:t>Signee Title: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-2076729281"/>
          <w:placeholder>
            <w:docPart w:val="A260B709AF6041EEABAED447AD83544D"/>
          </w:placeholder>
          <w:showingPlcHdr/>
        </w:sdtPr>
        <w:sdtContent>
          <w:r w:rsidRPr="00425273">
            <w:rPr>
              <w:rStyle w:val="PlaceholderText"/>
            </w:rPr>
            <w:t>Click or tap here to enter text.</w:t>
          </w:r>
        </w:sdtContent>
      </w:sdt>
    </w:p>
    <w:p w14:paraId="3904C856" w14:textId="646FC7D2" w:rsidR="00181AAA" w:rsidRDefault="00181AAA" w:rsidP="008605F2">
      <w:pPr>
        <w:tabs>
          <w:tab w:val="left" w:pos="2993"/>
        </w:tabs>
        <w:ind w:left="113"/>
      </w:pPr>
      <w:r w:rsidRPr="00F45267">
        <w:rPr>
          <w:b/>
          <w:bCs/>
        </w:rPr>
        <w:t>Date: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1901556698"/>
          <w:placeholder>
            <w:docPart w:val="F6BADB3453584818ACC3A1D5C1E6D728"/>
          </w:placeholder>
          <w:showingPlcHdr/>
        </w:sdtPr>
        <w:sdtContent>
          <w:r w:rsidRPr="00425273">
            <w:rPr>
              <w:rStyle w:val="PlaceholderText"/>
            </w:rPr>
            <w:t>Click or tap here to enter text.</w:t>
          </w:r>
        </w:sdtContent>
      </w:sdt>
    </w:p>
    <w:p w14:paraId="4C969F4D" w14:textId="1E940222" w:rsidR="008605F2" w:rsidRDefault="00F45267" w:rsidP="00F45267">
      <w:pPr>
        <w:pStyle w:val="Heading3"/>
      </w:pPr>
      <w:r>
        <w:t>Instructions</w:t>
      </w:r>
    </w:p>
    <w:p w14:paraId="04040A28" w14:textId="440DF1BD" w:rsidR="00F45267" w:rsidRPr="0061336B" w:rsidRDefault="00F45267" w:rsidP="00F45267">
      <w:pPr>
        <w:spacing w:line="23" w:lineRule="atLeast"/>
        <w:rPr>
          <w:rFonts w:asciiTheme="minorHAnsi" w:hAnsiTheme="minorHAnsi"/>
        </w:rPr>
      </w:pPr>
      <w:r w:rsidRPr="0061336B">
        <w:rPr>
          <w:rFonts w:asciiTheme="minorHAnsi" w:hAnsiTheme="minorHAnsi"/>
        </w:rPr>
        <w:t xml:space="preserve">Respond </w:t>
      </w:r>
      <w:r w:rsidRPr="0061336B">
        <w:rPr>
          <w:rFonts w:asciiTheme="minorHAnsi" w:hAnsiTheme="minorHAnsi"/>
          <w:b/>
        </w:rPr>
        <w:t>Yes</w:t>
      </w:r>
      <w:r w:rsidRPr="0061336B">
        <w:rPr>
          <w:rFonts w:asciiTheme="minorHAnsi" w:hAnsiTheme="minorHAnsi"/>
        </w:rPr>
        <w:t xml:space="preserve"> or </w:t>
      </w:r>
      <w:r w:rsidRPr="0061336B">
        <w:rPr>
          <w:rFonts w:asciiTheme="minorHAnsi" w:hAnsiTheme="minorHAnsi"/>
          <w:b/>
        </w:rPr>
        <w:t>No</w:t>
      </w:r>
      <w:r w:rsidRPr="0061336B">
        <w:rPr>
          <w:rFonts w:asciiTheme="minorHAnsi" w:hAnsiTheme="minorHAnsi"/>
        </w:rPr>
        <w:t xml:space="preserve"> to each of the attestation</w:t>
      </w:r>
      <w:r w:rsidR="000308A2">
        <w:rPr>
          <w:rFonts w:asciiTheme="minorHAnsi" w:hAnsiTheme="minorHAnsi"/>
        </w:rPr>
        <w:t xml:space="preserve"> questions</w:t>
      </w:r>
      <w:r w:rsidRPr="0061336B">
        <w:rPr>
          <w:rFonts w:asciiTheme="minorHAnsi" w:hAnsiTheme="minorHAnsi"/>
        </w:rPr>
        <w:t xml:space="preserve"> below and</w:t>
      </w:r>
      <w:r w:rsidR="00892308">
        <w:rPr>
          <w:rFonts w:asciiTheme="minorHAnsi" w:hAnsiTheme="minorHAnsi"/>
        </w:rPr>
        <w:t xml:space="preserve"> sign the form</w:t>
      </w:r>
      <w:r w:rsidRPr="0061336B">
        <w:rPr>
          <w:rFonts w:asciiTheme="minorHAnsi" w:hAnsiTheme="minorHAnsi"/>
        </w:rPr>
        <w:t xml:space="preserve">. Responses of </w:t>
      </w:r>
      <w:r w:rsidRPr="0061336B">
        <w:rPr>
          <w:rFonts w:asciiTheme="minorHAnsi" w:hAnsiTheme="minorHAnsi"/>
          <w:b/>
        </w:rPr>
        <w:t>No</w:t>
      </w:r>
      <w:r w:rsidRPr="0061336B">
        <w:rPr>
          <w:rFonts w:asciiTheme="minorHAnsi" w:hAnsiTheme="minorHAnsi"/>
        </w:rPr>
        <w:t xml:space="preserve"> to any of the below attestation</w:t>
      </w:r>
      <w:r w:rsidR="000308A2">
        <w:rPr>
          <w:rFonts w:asciiTheme="minorHAnsi" w:hAnsiTheme="minorHAnsi"/>
        </w:rPr>
        <w:t xml:space="preserve"> questions</w:t>
      </w:r>
      <w:r w:rsidRPr="0061336B">
        <w:rPr>
          <w:rFonts w:asciiTheme="minorHAnsi" w:hAnsiTheme="minorHAnsi"/>
        </w:rPr>
        <w:t xml:space="preserve"> must be addressed through a justification provided in the </w:t>
      </w:r>
      <w:r w:rsidR="00E277BA">
        <w:rPr>
          <w:rFonts w:asciiTheme="minorHAnsi" w:hAnsiTheme="minorHAnsi"/>
        </w:rPr>
        <w:t>s</w:t>
      </w:r>
      <w:r w:rsidRPr="0061336B">
        <w:rPr>
          <w:rFonts w:asciiTheme="minorHAnsi" w:hAnsiTheme="minorHAnsi"/>
        </w:rPr>
        <w:t xml:space="preserve">upplemental </w:t>
      </w:r>
      <w:r w:rsidR="00E277BA">
        <w:rPr>
          <w:rFonts w:asciiTheme="minorHAnsi" w:hAnsiTheme="minorHAnsi"/>
        </w:rPr>
        <w:t>r</w:t>
      </w:r>
      <w:r w:rsidRPr="0061336B">
        <w:rPr>
          <w:rFonts w:asciiTheme="minorHAnsi" w:hAnsiTheme="minorHAnsi"/>
        </w:rPr>
        <w:t xml:space="preserve">esponse </w:t>
      </w:r>
      <w:r w:rsidR="00B82DEC">
        <w:rPr>
          <w:rFonts w:asciiTheme="minorHAnsi" w:hAnsiTheme="minorHAnsi"/>
        </w:rPr>
        <w:t>section</w:t>
      </w:r>
      <w:r w:rsidRPr="0061336B">
        <w:rPr>
          <w:rFonts w:asciiTheme="minorHAnsi" w:hAnsiTheme="minorHAnsi"/>
        </w:rPr>
        <w:t>. Justifications will be reviewed by the Minnesota Department of Health (MDH) on a case-by-case basis</w:t>
      </w:r>
      <w:r w:rsidR="0027026A">
        <w:rPr>
          <w:rFonts w:asciiTheme="minorHAnsi" w:hAnsiTheme="minorHAnsi"/>
        </w:rPr>
        <w:t>.</w:t>
      </w:r>
      <w:r w:rsidRPr="0061336B">
        <w:rPr>
          <w:rFonts w:asciiTheme="minorHAnsi" w:hAnsiTheme="minorHAnsi"/>
        </w:rPr>
        <w:t xml:space="preserve"> If the </w:t>
      </w:r>
      <w:r w:rsidR="0047674F">
        <w:rPr>
          <w:rFonts w:asciiTheme="minorHAnsi" w:hAnsiTheme="minorHAnsi"/>
        </w:rPr>
        <w:t>issuer</w:t>
      </w:r>
      <w:r w:rsidRPr="0061336B">
        <w:rPr>
          <w:rFonts w:asciiTheme="minorHAnsi" w:hAnsiTheme="minorHAnsi"/>
        </w:rPr>
        <w:t xml:space="preserve"> provides </w:t>
      </w:r>
      <w:r w:rsidRPr="0061336B">
        <w:rPr>
          <w:rFonts w:asciiTheme="minorHAnsi" w:hAnsiTheme="minorHAnsi"/>
          <w:b/>
        </w:rPr>
        <w:t>Yes</w:t>
      </w:r>
      <w:r w:rsidRPr="0061336B">
        <w:rPr>
          <w:rFonts w:asciiTheme="minorHAnsi" w:hAnsiTheme="minorHAnsi"/>
        </w:rPr>
        <w:t xml:space="preserve"> responses to all attestation</w:t>
      </w:r>
      <w:r w:rsidR="000308A2">
        <w:rPr>
          <w:rFonts w:asciiTheme="minorHAnsi" w:hAnsiTheme="minorHAnsi"/>
        </w:rPr>
        <w:t xml:space="preserve"> questions</w:t>
      </w:r>
      <w:r w:rsidRPr="0061336B">
        <w:rPr>
          <w:rFonts w:asciiTheme="minorHAnsi" w:hAnsiTheme="minorHAnsi"/>
        </w:rPr>
        <w:t xml:space="preserve">, the </w:t>
      </w:r>
      <w:r w:rsidR="005E5843">
        <w:rPr>
          <w:rFonts w:asciiTheme="minorHAnsi" w:hAnsiTheme="minorHAnsi"/>
        </w:rPr>
        <w:t>s</w:t>
      </w:r>
      <w:r w:rsidRPr="0061336B">
        <w:rPr>
          <w:rFonts w:asciiTheme="minorHAnsi" w:hAnsiTheme="minorHAnsi"/>
        </w:rPr>
        <w:t xml:space="preserve">upplemental </w:t>
      </w:r>
      <w:r w:rsidR="005E5843">
        <w:rPr>
          <w:rFonts w:asciiTheme="minorHAnsi" w:hAnsiTheme="minorHAnsi"/>
        </w:rPr>
        <w:t>r</w:t>
      </w:r>
      <w:r w:rsidRPr="0061336B">
        <w:rPr>
          <w:rFonts w:asciiTheme="minorHAnsi" w:hAnsiTheme="minorHAnsi"/>
        </w:rPr>
        <w:t xml:space="preserve">esponse </w:t>
      </w:r>
      <w:r w:rsidR="00B82DEC">
        <w:rPr>
          <w:rFonts w:asciiTheme="minorHAnsi" w:hAnsiTheme="minorHAnsi"/>
        </w:rPr>
        <w:t>section</w:t>
      </w:r>
      <w:r w:rsidR="00B82DEC" w:rsidRPr="0061336B">
        <w:rPr>
          <w:rFonts w:asciiTheme="minorHAnsi" w:hAnsiTheme="minorHAnsi"/>
        </w:rPr>
        <w:t xml:space="preserve"> </w:t>
      </w:r>
      <w:r w:rsidRPr="0061336B">
        <w:rPr>
          <w:rFonts w:asciiTheme="minorHAnsi" w:hAnsiTheme="minorHAnsi"/>
        </w:rPr>
        <w:t>is not required.</w:t>
      </w:r>
    </w:p>
    <w:p w14:paraId="5DD340E3" w14:textId="4C3643AD" w:rsidR="00F45267" w:rsidRPr="00F45267" w:rsidRDefault="00F45267" w:rsidP="00F45267">
      <w:pPr>
        <w:pStyle w:val="Heading3"/>
      </w:pPr>
      <w:r>
        <w:t>Attestation Questions</w:t>
      </w:r>
    </w:p>
    <w:p w14:paraId="411EC78F" w14:textId="086E4996" w:rsidR="00B94C9F" w:rsidRDefault="00A72B73" w:rsidP="005020BA">
      <w:pPr>
        <w:pStyle w:val="ListNumber"/>
      </w:pPr>
      <w:r>
        <w:t>PBM entity</w:t>
      </w:r>
      <w:r w:rsidR="005020BA" w:rsidRPr="000A0B6D">
        <w:t xml:space="preserve"> attests that it will maintain a</w:t>
      </w:r>
      <w:r>
        <w:t xml:space="preserve"> </w:t>
      </w:r>
      <w:r w:rsidR="005020BA" w:rsidRPr="000A0B6D">
        <w:t>network that is sufficient in number and types of p</w:t>
      </w:r>
      <w:r w:rsidR="003133B9">
        <w:t>harmacies</w:t>
      </w:r>
      <w:r w:rsidR="005020BA" w:rsidRPr="000A0B6D">
        <w:t xml:space="preserve"> to assure that services will be accessible </w:t>
      </w:r>
      <w:r w:rsidR="003A36A6">
        <w:t xml:space="preserve">to </w:t>
      </w:r>
      <w:r w:rsidR="004B6F90">
        <w:t>potential clients</w:t>
      </w:r>
      <w:r w:rsidR="003A36A6">
        <w:t xml:space="preserve"> </w:t>
      </w:r>
      <w:r w:rsidR="005020BA" w:rsidRPr="000A0B6D">
        <w:t>without unreasonable delay.</w:t>
      </w:r>
    </w:p>
    <w:p w14:paraId="62222AAF" w14:textId="1B64EBC2" w:rsidR="00736710" w:rsidRDefault="00000000" w:rsidP="00A95530">
      <w:pPr>
        <w:pStyle w:val="ListNumber"/>
        <w:numPr>
          <w:ilvl w:val="0"/>
          <w:numId w:val="0"/>
        </w:numPr>
        <w:ind w:firstLine="360"/>
      </w:pPr>
      <w:sdt>
        <w:sdtPr>
          <w:id w:val="104474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CC6">
            <w:rPr>
              <w:rFonts w:ascii="MS Gothic" w:eastAsia="MS Gothic" w:hAnsi="MS Gothic" w:hint="eastAsia"/>
            </w:rPr>
            <w:t>☐</w:t>
          </w:r>
        </w:sdtContent>
      </w:sdt>
      <w:r w:rsidR="00575904">
        <w:t xml:space="preserve"> Yes</w:t>
      </w:r>
      <w:r w:rsidR="00575904">
        <w:tab/>
      </w:r>
      <w:sdt>
        <w:sdtPr>
          <w:id w:val="575944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CC6">
            <w:rPr>
              <w:rFonts w:ascii="MS Gothic" w:eastAsia="MS Gothic" w:hAnsi="MS Gothic" w:hint="eastAsia"/>
            </w:rPr>
            <w:t>☐</w:t>
          </w:r>
        </w:sdtContent>
      </w:sdt>
      <w:r w:rsidR="00575904">
        <w:t xml:space="preserve"> No</w:t>
      </w:r>
    </w:p>
    <w:p w14:paraId="06BECC35" w14:textId="2407BE57" w:rsidR="00BB4F84" w:rsidRDefault="00A72B73" w:rsidP="00BB4F84">
      <w:pPr>
        <w:pStyle w:val="ListNumber"/>
      </w:pPr>
      <w:r>
        <w:t>PBM entity</w:t>
      </w:r>
      <w:r w:rsidR="005020BA" w:rsidRPr="000A0B6D">
        <w:t xml:space="preserve"> attests that this filing complies with all applicable </w:t>
      </w:r>
      <w:r w:rsidR="00B63B0B">
        <w:t>s</w:t>
      </w:r>
      <w:r w:rsidR="005020BA">
        <w:t>tate network adequacy standard</w:t>
      </w:r>
      <w:r w:rsidR="00B63B0B">
        <w:t>s</w:t>
      </w:r>
      <w:r w:rsidR="000B208D">
        <w:t>, as established in Minnesota Statues, section 62W.05 and 62K.10</w:t>
      </w:r>
      <w:r w:rsidR="005020BA">
        <w:t>.</w:t>
      </w:r>
    </w:p>
    <w:bookmarkStart w:id="0" w:name="_Hlk188003180"/>
    <w:p w14:paraId="6C912E26" w14:textId="3522BF19" w:rsidR="00865208" w:rsidRDefault="00000000" w:rsidP="003B6CBD">
      <w:pPr>
        <w:pStyle w:val="ListNumber"/>
        <w:numPr>
          <w:ilvl w:val="0"/>
          <w:numId w:val="0"/>
        </w:numPr>
        <w:ind w:left="360"/>
      </w:pPr>
      <w:sdt>
        <w:sdtPr>
          <w:id w:val="736816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CC6">
            <w:rPr>
              <w:rFonts w:ascii="MS Gothic" w:eastAsia="MS Gothic" w:hAnsi="MS Gothic" w:hint="eastAsia"/>
            </w:rPr>
            <w:t>☐</w:t>
          </w:r>
        </w:sdtContent>
      </w:sdt>
      <w:r w:rsidR="00865208">
        <w:t xml:space="preserve"> Yes</w:t>
      </w:r>
      <w:r w:rsidR="00865208">
        <w:tab/>
      </w:r>
      <w:sdt>
        <w:sdtPr>
          <w:id w:val="-488258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CC6">
            <w:rPr>
              <w:rFonts w:ascii="MS Gothic" w:eastAsia="MS Gothic" w:hAnsi="MS Gothic" w:hint="eastAsia"/>
            </w:rPr>
            <w:t>☐</w:t>
          </w:r>
        </w:sdtContent>
      </w:sdt>
      <w:r w:rsidR="00865208">
        <w:t>No</w:t>
      </w:r>
    </w:p>
    <w:bookmarkEnd w:id="0"/>
    <w:p w14:paraId="17965A5C" w14:textId="682FABBE" w:rsidR="005020BA" w:rsidRDefault="00A72B73" w:rsidP="005020BA">
      <w:pPr>
        <w:pStyle w:val="ListNumber"/>
      </w:pPr>
      <w:r>
        <w:t>PBM entity</w:t>
      </w:r>
      <w:r w:rsidR="005020BA" w:rsidRPr="000A0B6D">
        <w:t xml:space="preserve"> attests that network data provided is representative of signed contracts in place, and that all data submitted is accurate and current as of the date of filing</w:t>
      </w:r>
      <w:r w:rsidR="005020BA">
        <w:t>.</w:t>
      </w:r>
    </w:p>
    <w:p w14:paraId="210E38E2" w14:textId="09ACB39E" w:rsidR="003B6CBD" w:rsidRDefault="00000000" w:rsidP="00432AF1">
      <w:pPr>
        <w:pStyle w:val="ListNumber"/>
        <w:numPr>
          <w:ilvl w:val="0"/>
          <w:numId w:val="0"/>
        </w:numPr>
        <w:ind w:left="360"/>
      </w:pPr>
      <w:sdt>
        <w:sdtPr>
          <w:id w:val="1853298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CC6">
            <w:rPr>
              <w:rFonts w:ascii="MS Gothic" w:eastAsia="MS Gothic" w:hAnsi="MS Gothic" w:hint="eastAsia"/>
            </w:rPr>
            <w:t>☐</w:t>
          </w:r>
        </w:sdtContent>
      </w:sdt>
      <w:r w:rsidR="003B6CBD">
        <w:t>Yes</w:t>
      </w:r>
      <w:r w:rsidR="003B6CBD">
        <w:tab/>
      </w:r>
      <w:sdt>
        <w:sdtPr>
          <w:id w:val="1908718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CC6">
            <w:rPr>
              <w:rFonts w:ascii="MS Gothic" w:eastAsia="MS Gothic" w:hAnsi="MS Gothic" w:hint="eastAsia"/>
            </w:rPr>
            <w:t>☐</w:t>
          </w:r>
        </w:sdtContent>
      </w:sdt>
      <w:r w:rsidR="003B6CBD">
        <w:t xml:space="preserve"> No</w:t>
      </w:r>
    </w:p>
    <w:p w14:paraId="08B95D13" w14:textId="6C88F0DA" w:rsidR="00632DB5" w:rsidRDefault="00632DB5" w:rsidP="000B208D">
      <w:pPr>
        <w:pStyle w:val="Heading3"/>
      </w:pPr>
      <w:r>
        <w:t>Signature and Date</w:t>
      </w:r>
    </w:p>
    <w:tbl>
      <w:tblPr>
        <w:tblStyle w:val="TableGrid"/>
        <w:tblW w:w="9438" w:type="dxa"/>
        <w:tblLook w:val="04A0" w:firstRow="1" w:lastRow="0" w:firstColumn="1" w:lastColumn="0" w:noHBand="0" w:noVBand="1"/>
      </w:tblPr>
      <w:tblGrid>
        <w:gridCol w:w="4719"/>
        <w:gridCol w:w="4719"/>
      </w:tblGrid>
      <w:tr w:rsidR="00632DB5" w14:paraId="3C850816" w14:textId="77777777" w:rsidTr="000B208D">
        <w:trPr>
          <w:trHeight w:hRule="exact" w:val="1045"/>
        </w:trPr>
        <w:tc>
          <w:tcPr>
            <w:tcW w:w="4719" w:type="dxa"/>
          </w:tcPr>
          <w:p w14:paraId="167B0E2B" w14:textId="0D2C8E4F" w:rsidR="00632DB5" w:rsidRPr="0069048E" w:rsidRDefault="00632DB5" w:rsidP="00632DB5">
            <w:pPr>
              <w:pStyle w:val="TableText-calibri10"/>
              <w:rPr>
                <w:sz w:val="24"/>
                <w:szCs w:val="24"/>
              </w:rPr>
            </w:pPr>
            <w:r w:rsidRPr="0069048E">
              <w:rPr>
                <w:sz w:val="24"/>
                <w:szCs w:val="24"/>
              </w:rPr>
              <w:t>Signature</w:t>
            </w:r>
          </w:p>
        </w:tc>
        <w:tc>
          <w:tcPr>
            <w:tcW w:w="4719" w:type="dxa"/>
          </w:tcPr>
          <w:p w14:paraId="09DB48D0" w14:textId="212E38D1" w:rsidR="00632DB5" w:rsidRPr="0069048E" w:rsidRDefault="00632DB5" w:rsidP="00632DB5">
            <w:pPr>
              <w:pStyle w:val="TableText-calibri10"/>
              <w:rPr>
                <w:sz w:val="24"/>
                <w:szCs w:val="24"/>
              </w:rPr>
            </w:pPr>
            <w:r w:rsidRPr="0069048E">
              <w:rPr>
                <w:sz w:val="24"/>
                <w:szCs w:val="24"/>
              </w:rPr>
              <w:t>Date</w:t>
            </w:r>
          </w:p>
        </w:tc>
      </w:tr>
    </w:tbl>
    <w:p w14:paraId="50F4ACF0" w14:textId="3AB339B3" w:rsidR="00293824" w:rsidRDefault="005F621A" w:rsidP="005F621A">
      <w:pPr>
        <w:pStyle w:val="Heading3"/>
      </w:pPr>
      <w:r>
        <w:lastRenderedPageBreak/>
        <w:t>Justification-Supplemental Response</w:t>
      </w:r>
    </w:p>
    <w:p w14:paraId="282C7494" w14:textId="2272895D" w:rsidR="005F621A" w:rsidRDefault="688D1F21" w:rsidP="005F621A">
      <w:r>
        <w:t>P</w:t>
      </w:r>
      <w:r w:rsidR="002E488D">
        <w:t xml:space="preserve">lease use this </w:t>
      </w:r>
      <w:r w:rsidR="005F621A" w:rsidRPr="00CE0D60">
        <w:t>supplemental response</w:t>
      </w:r>
      <w:r w:rsidR="002E488D">
        <w:t xml:space="preserve"> </w:t>
      </w:r>
      <w:r w:rsidR="00C84002">
        <w:t xml:space="preserve">section </w:t>
      </w:r>
      <w:r w:rsidR="5141E386">
        <w:t>for each</w:t>
      </w:r>
      <w:r w:rsidR="00C84002">
        <w:t xml:space="preserve"> question answered with </w:t>
      </w:r>
      <w:r w:rsidR="00C84002" w:rsidRPr="00C84002">
        <w:rPr>
          <w:b/>
          <w:bCs/>
        </w:rPr>
        <w:t>No</w:t>
      </w:r>
      <w:r w:rsidR="00C84002">
        <w:t>.</w:t>
      </w:r>
      <w:r w:rsidR="005F621A" w:rsidRPr="00CE0D60">
        <w:t xml:space="preserve"> </w:t>
      </w:r>
      <w:r w:rsidR="16C704F5">
        <w:t xml:space="preserve">The </w:t>
      </w:r>
      <w:r w:rsidR="005F621A" w:rsidRPr="00CE0D60">
        <w:t>M</w:t>
      </w:r>
      <w:r w:rsidR="004C3F14">
        <w:t>innesota Department of Health</w:t>
      </w:r>
      <w:r w:rsidR="005F621A" w:rsidRPr="00CE0D60">
        <w:t xml:space="preserve"> maintains discretion to accept this justification as adequate</w:t>
      </w:r>
      <w:r w:rsidR="00E24974">
        <w:t xml:space="preserve"> or</w:t>
      </w:r>
      <w:r w:rsidR="005F621A" w:rsidRPr="00CE0D60">
        <w:t xml:space="preserve"> ask for additional documentation if necessary.</w:t>
      </w:r>
    </w:p>
    <w:tbl>
      <w:tblPr>
        <w:tblStyle w:val="TableGrid"/>
        <w:tblW w:w="9350" w:type="dxa"/>
        <w:tblLook w:val="04A0" w:firstRow="1" w:lastRow="0" w:firstColumn="1" w:lastColumn="0" w:noHBand="0" w:noVBand="1"/>
        <w:tblCaption w:val="Justification - Suplemental Response"/>
        <w:tblDescription w:val="Provide a written explanation for a no response to the attesation question."/>
      </w:tblPr>
      <w:tblGrid>
        <w:gridCol w:w="4674"/>
        <w:gridCol w:w="4676"/>
      </w:tblGrid>
      <w:tr w:rsidR="002A545A" w14:paraId="1A41F648" w14:textId="77777777" w:rsidTr="002A545A">
        <w:tc>
          <w:tcPr>
            <w:tcW w:w="3116" w:type="dxa"/>
          </w:tcPr>
          <w:p w14:paraId="3FBBEFA2" w14:textId="52DE1BB7" w:rsidR="002A545A" w:rsidRDefault="002A545A" w:rsidP="005F621A">
            <w:pPr>
              <w:jc w:val="center"/>
            </w:pPr>
            <w:r>
              <w:t>Attestation Question Number</w:t>
            </w:r>
          </w:p>
        </w:tc>
        <w:tc>
          <w:tcPr>
            <w:tcW w:w="3117" w:type="dxa"/>
          </w:tcPr>
          <w:p w14:paraId="13EA300C" w14:textId="30E0D3B5" w:rsidR="002A545A" w:rsidRDefault="002A545A" w:rsidP="005F621A">
            <w:pPr>
              <w:jc w:val="center"/>
            </w:pPr>
            <w:r>
              <w:t>Justification</w:t>
            </w:r>
          </w:p>
        </w:tc>
      </w:tr>
      <w:tr w:rsidR="002A545A" w14:paraId="5D9765CB" w14:textId="77777777" w:rsidTr="002A545A">
        <w:tc>
          <w:tcPr>
            <w:tcW w:w="3116" w:type="dxa"/>
          </w:tcPr>
          <w:p w14:paraId="4E2D9CA6" w14:textId="77777777" w:rsidR="002A545A" w:rsidRDefault="002A545A" w:rsidP="005F621A">
            <w:pPr>
              <w:jc w:val="center"/>
            </w:pPr>
          </w:p>
        </w:tc>
        <w:tc>
          <w:tcPr>
            <w:tcW w:w="3117" w:type="dxa"/>
          </w:tcPr>
          <w:p w14:paraId="06C563EE" w14:textId="77777777" w:rsidR="002A545A" w:rsidRDefault="002A545A" w:rsidP="005F621A">
            <w:pPr>
              <w:jc w:val="center"/>
            </w:pPr>
          </w:p>
        </w:tc>
      </w:tr>
      <w:tr w:rsidR="002A545A" w14:paraId="1B5730F2" w14:textId="77777777" w:rsidTr="002A545A">
        <w:tc>
          <w:tcPr>
            <w:tcW w:w="3116" w:type="dxa"/>
          </w:tcPr>
          <w:p w14:paraId="556A80A9" w14:textId="77777777" w:rsidR="002A545A" w:rsidRDefault="002A545A" w:rsidP="005F621A">
            <w:pPr>
              <w:jc w:val="center"/>
            </w:pPr>
          </w:p>
        </w:tc>
        <w:tc>
          <w:tcPr>
            <w:tcW w:w="3117" w:type="dxa"/>
          </w:tcPr>
          <w:p w14:paraId="528A366F" w14:textId="77777777" w:rsidR="002A545A" w:rsidRDefault="002A545A" w:rsidP="005F621A">
            <w:pPr>
              <w:jc w:val="center"/>
            </w:pPr>
          </w:p>
        </w:tc>
      </w:tr>
      <w:tr w:rsidR="002A545A" w14:paraId="52B859B3" w14:textId="77777777" w:rsidTr="002A545A">
        <w:tc>
          <w:tcPr>
            <w:tcW w:w="3116" w:type="dxa"/>
          </w:tcPr>
          <w:p w14:paraId="2EDC2931" w14:textId="77777777" w:rsidR="002A545A" w:rsidRDefault="002A545A" w:rsidP="00D7479A">
            <w:pPr>
              <w:jc w:val="center"/>
            </w:pPr>
          </w:p>
        </w:tc>
        <w:tc>
          <w:tcPr>
            <w:tcW w:w="3117" w:type="dxa"/>
          </w:tcPr>
          <w:p w14:paraId="5BD9EF26" w14:textId="77777777" w:rsidR="002A545A" w:rsidRDefault="002A545A" w:rsidP="00D7479A">
            <w:pPr>
              <w:jc w:val="center"/>
            </w:pPr>
          </w:p>
        </w:tc>
      </w:tr>
      <w:tr w:rsidR="002A545A" w14:paraId="6DBA4704" w14:textId="77777777" w:rsidTr="002A545A">
        <w:tc>
          <w:tcPr>
            <w:tcW w:w="3116" w:type="dxa"/>
          </w:tcPr>
          <w:p w14:paraId="4096700D" w14:textId="77777777" w:rsidR="002A545A" w:rsidRDefault="002A545A" w:rsidP="00D7479A">
            <w:pPr>
              <w:jc w:val="center"/>
            </w:pPr>
          </w:p>
        </w:tc>
        <w:tc>
          <w:tcPr>
            <w:tcW w:w="3117" w:type="dxa"/>
          </w:tcPr>
          <w:p w14:paraId="7919CC29" w14:textId="77777777" w:rsidR="002A545A" w:rsidRDefault="002A545A" w:rsidP="00D7479A">
            <w:pPr>
              <w:jc w:val="center"/>
            </w:pPr>
          </w:p>
        </w:tc>
      </w:tr>
      <w:tr w:rsidR="002A545A" w14:paraId="2C51A6B0" w14:textId="77777777" w:rsidTr="002A545A">
        <w:tc>
          <w:tcPr>
            <w:tcW w:w="3116" w:type="dxa"/>
          </w:tcPr>
          <w:p w14:paraId="1A1C0AFD" w14:textId="77777777" w:rsidR="002A545A" w:rsidRDefault="002A545A" w:rsidP="00D7479A">
            <w:pPr>
              <w:jc w:val="center"/>
            </w:pPr>
          </w:p>
        </w:tc>
        <w:tc>
          <w:tcPr>
            <w:tcW w:w="3117" w:type="dxa"/>
          </w:tcPr>
          <w:p w14:paraId="40DE5437" w14:textId="77777777" w:rsidR="002A545A" w:rsidRDefault="002A545A" w:rsidP="00D7479A">
            <w:pPr>
              <w:jc w:val="center"/>
            </w:pPr>
          </w:p>
        </w:tc>
      </w:tr>
    </w:tbl>
    <w:p w14:paraId="54DA7E68" w14:textId="1AF2FF5D" w:rsidR="00B94C9F" w:rsidRPr="00DA20CB" w:rsidRDefault="00B94C9F" w:rsidP="00B94C9F">
      <w:pPr>
        <w:pStyle w:val="AddressBlockDate"/>
      </w:pPr>
      <w:r w:rsidRPr="00DA20CB">
        <w:t>Minnesota Department of Health</w:t>
      </w:r>
      <w:r>
        <w:br/>
      </w:r>
      <w:r w:rsidR="00293824">
        <w:t>Managed Care Systems</w:t>
      </w:r>
      <w:r>
        <w:br/>
        <w:t xml:space="preserve">PO Box </w:t>
      </w:r>
      <w:r w:rsidR="00293824">
        <w:t>64975</w:t>
      </w:r>
      <w:r w:rsidRPr="00DA20CB">
        <w:br/>
        <w:t xml:space="preserve">St. Paul, MN </w:t>
      </w:r>
      <w:r w:rsidR="00293824">
        <w:t>55164</w:t>
      </w:r>
      <w:r w:rsidRPr="00DA20CB">
        <w:t>-</w:t>
      </w:r>
      <w:r w:rsidR="00293824">
        <w:t>0975</w:t>
      </w:r>
      <w:r w:rsidRPr="00DA20CB">
        <w:br/>
      </w:r>
      <w:r w:rsidR="00293824">
        <w:t>651</w:t>
      </w:r>
      <w:r w:rsidRPr="00DA20CB">
        <w:t>-</w:t>
      </w:r>
      <w:r w:rsidR="00293824">
        <w:t>201</w:t>
      </w:r>
      <w:r w:rsidRPr="00DA20CB">
        <w:t>-</w:t>
      </w:r>
      <w:r w:rsidR="00293824">
        <w:t>5100</w:t>
      </w:r>
      <w:r w:rsidRPr="00DA20CB">
        <w:t xml:space="preserve"> </w:t>
      </w:r>
      <w:r w:rsidRPr="00DA20CB">
        <w:br/>
      </w:r>
      <w:hyperlink r:id="rId12" w:history="1">
        <w:r w:rsidR="005F621A" w:rsidRPr="002210D5">
          <w:rPr>
            <w:rStyle w:val="Hyperlink"/>
          </w:rPr>
          <w:t>health.managedcare@state.mn.us</w:t>
        </w:r>
      </w:hyperlink>
      <w:r w:rsidRPr="00DA20CB">
        <w:br/>
      </w:r>
      <w:hyperlink r:id="rId13" w:tooltip="MDH website" w:history="1">
        <w:r w:rsidRPr="00DA20CB">
          <w:t>www.health.state.mn.us</w:t>
        </w:r>
      </w:hyperlink>
    </w:p>
    <w:p w14:paraId="5D30443B" w14:textId="48434D7B" w:rsidR="00B94C9F" w:rsidRPr="00822457" w:rsidRDefault="00B94C9F" w:rsidP="00B94C9F">
      <w:pPr>
        <w:pStyle w:val="AddressBlockDate"/>
        <w:tabs>
          <w:tab w:val="left" w:pos="3810"/>
          <w:tab w:val="center" w:pos="4680"/>
        </w:tabs>
      </w:pPr>
    </w:p>
    <w:p w14:paraId="3488B265" w14:textId="089B2D2D" w:rsidR="00CC4911" w:rsidRPr="00E50BB1" w:rsidRDefault="00B94C9F" w:rsidP="00723B48">
      <w:pPr>
        <w:pStyle w:val="Toobtainthisinfo"/>
      </w:pPr>
      <w:r w:rsidRPr="00B95FAA">
        <w:t xml:space="preserve">To obtain this information in a </w:t>
      </w:r>
      <w:r w:rsidRPr="00640A59">
        <w:t>different</w:t>
      </w:r>
      <w:r w:rsidRPr="00B95FAA">
        <w:t xml:space="preserve"> format, call: </w:t>
      </w:r>
      <w:r w:rsidR="00293824">
        <w:t>651</w:t>
      </w:r>
      <w:r w:rsidRPr="00B95FAA">
        <w:t>-</w:t>
      </w:r>
      <w:r w:rsidR="00293824">
        <w:t>201</w:t>
      </w:r>
      <w:r w:rsidRPr="00B95FAA">
        <w:t>-</w:t>
      </w:r>
      <w:r w:rsidR="00293824">
        <w:t>5100</w:t>
      </w:r>
      <w:r w:rsidRPr="00B95FAA">
        <w:t>.</w:t>
      </w:r>
    </w:p>
    <w:sectPr w:rsidR="00CC4911" w:rsidRPr="00E50BB1" w:rsidSect="00F61439">
      <w:headerReference w:type="default" r:id="rId14"/>
      <w:footerReference w:type="default" r:id="rId15"/>
      <w:footerReference w:type="first" r:id="rId16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77910" w14:textId="77777777" w:rsidR="00442735" w:rsidRDefault="00442735" w:rsidP="00D36495">
      <w:r>
        <w:separator/>
      </w:r>
    </w:p>
  </w:endnote>
  <w:endnote w:type="continuationSeparator" w:id="0">
    <w:p w14:paraId="0A1F0F48" w14:textId="77777777" w:rsidR="00442735" w:rsidRDefault="00442735" w:rsidP="00D36495">
      <w:r>
        <w:continuationSeparator/>
      </w:r>
    </w:p>
  </w:endnote>
  <w:endnote w:type="continuationNotice" w:id="1">
    <w:p w14:paraId="017D5F58" w14:textId="77777777" w:rsidR="00442735" w:rsidRDefault="0044273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6353500"/>
      <w:docPartObj>
        <w:docPartGallery w:val="Page Numbers (Bottom of Page)"/>
        <w:docPartUnique/>
      </w:docPartObj>
    </w:sdtPr>
    <w:sdtContent>
      <w:p w14:paraId="06A5BFA1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010B6F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  <w:szCs w:val="20"/>
      </w:rPr>
    </w:sdtEndPr>
    <w:sdtContent>
      <w:p w14:paraId="08325A93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010B6F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8248E" w14:textId="77777777" w:rsidR="00442735" w:rsidRDefault="00442735" w:rsidP="00D36495">
      <w:r>
        <w:separator/>
      </w:r>
    </w:p>
  </w:footnote>
  <w:footnote w:type="continuationSeparator" w:id="0">
    <w:p w14:paraId="581A6327" w14:textId="77777777" w:rsidR="00442735" w:rsidRDefault="00442735" w:rsidP="00D36495">
      <w:r>
        <w:continuationSeparator/>
      </w:r>
    </w:p>
  </w:footnote>
  <w:footnote w:type="continuationNotice" w:id="1">
    <w:p w14:paraId="3CFB58EC" w14:textId="77777777" w:rsidR="00442735" w:rsidRDefault="0044273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02D8" w14:textId="6813C9ED" w:rsidR="009F70CF" w:rsidRDefault="009F70CF">
    <w:pPr>
      <w:pStyle w:val="Header"/>
    </w:pPr>
    <w:r>
      <w:t>Minnesota Department of health Network Adequacy Attestation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36E6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1542BC"/>
    <w:multiLevelType w:val="multilevel"/>
    <w:tmpl w:val="3D44CA50"/>
    <w:numStyleLink w:val="ListStyle123"/>
  </w:abstractNum>
  <w:abstractNum w:abstractNumId="10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1" w15:restartNumberingAfterBreak="0">
    <w:nsid w:val="1EDC13B7"/>
    <w:multiLevelType w:val="multilevel"/>
    <w:tmpl w:val="88B4C196"/>
    <w:numStyleLink w:val="Listbullets"/>
  </w:abstractNum>
  <w:abstractNum w:abstractNumId="12" w15:restartNumberingAfterBreak="0">
    <w:nsid w:val="272147EF"/>
    <w:multiLevelType w:val="multilevel"/>
    <w:tmpl w:val="88B4C196"/>
    <w:numStyleLink w:val="Listbullets"/>
  </w:abstractNum>
  <w:abstractNum w:abstractNumId="13" w15:restartNumberingAfterBreak="0">
    <w:nsid w:val="38C3513D"/>
    <w:multiLevelType w:val="multilevel"/>
    <w:tmpl w:val="88B4C196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5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1627278534">
    <w:abstractNumId w:val="5"/>
  </w:num>
  <w:num w:numId="2" w16cid:durableId="2115518512">
    <w:abstractNumId w:val="1"/>
  </w:num>
  <w:num w:numId="3" w16cid:durableId="174001064">
    <w:abstractNumId w:val="13"/>
  </w:num>
  <w:num w:numId="4" w16cid:durableId="1994988745">
    <w:abstractNumId w:val="16"/>
  </w:num>
  <w:num w:numId="5" w16cid:durableId="817570397">
    <w:abstractNumId w:val="10"/>
  </w:num>
  <w:num w:numId="6" w16cid:durableId="538472078">
    <w:abstractNumId w:val="9"/>
  </w:num>
  <w:num w:numId="7" w16cid:durableId="1793472269">
    <w:abstractNumId w:val="12"/>
  </w:num>
  <w:num w:numId="8" w16cid:durableId="636227889">
    <w:abstractNumId w:val="11"/>
  </w:num>
  <w:num w:numId="9" w16cid:durableId="1461070010">
    <w:abstractNumId w:val="15"/>
  </w:num>
  <w:num w:numId="10" w16cid:durableId="1721904005">
    <w:abstractNumId w:val="14"/>
  </w:num>
  <w:num w:numId="11" w16cid:durableId="2084641963">
    <w:abstractNumId w:val="4"/>
  </w:num>
  <w:num w:numId="12" w16cid:durableId="1345745312">
    <w:abstractNumId w:val="0"/>
  </w:num>
  <w:num w:numId="13" w16cid:durableId="1695422396">
    <w:abstractNumId w:val="7"/>
  </w:num>
  <w:num w:numId="14" w16cid:durableId="1902398152">
    <w:abstractNumId w:val="6"/>
  </w:num>
  <w:num w:numId="15" w16cid:durableId="134955214">
    <w:abstractNumId w:val="3"/>
  </w:num>
  <w:num w:numId="16" w16cid:durableId="2005279626">
    <w:abstractNumId w:val="2"/>
  </w:num>
  <w:num w:numId="17" w16cid:durableId="1030571785">
    <w:abstractNumId w:val="8"/>
  </w:num>
  <w:num w:numId="18" w16cid:durableId="1247422027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F2"/>
    <w:rsid w:val="000009FC"/>
    <w:rsid w:val="00001775"/>
    <w:rsid w:val="000021B3"/>
    <w:rsid w:val="000050B3"/>
    <w:rsid w:val="0000576F"/>
    <w:rsid w:val="0000588B"/>
    <w:rsid w:val="00006C0D"/>
    <w:rsid w:val="00006CDB"/>
    <w:rsid w:val="00007022"/>
    <w:rsid w:val="000075C5"/>
    <w:rsid w:val="00007995"/>
    <w:rsid w:val="00007B97"/>
    <w:rsid w:val="00010174"/>
    <w:rsid w:val="00010828"/>
    <w:rsid w:val="00010B6F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A10"/>
    <w:rsid w:val="00026E3D"/>
    <w:rsid w:val="000273D5"/>
    <w:rsid w:val="00027C37"/>
    <w:rsid w:val="00030196"/>
    <w:rsid w:val="000308A2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547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B6B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23FC"/>
    <w:rsid w:val="00083156"/>
    <w:rsid w:val="00083783"/>
    <w:rsid w:val="00084078"/>
    <w:rsid w:val="000845A8"/>
    <w:rsid w:val="000847C2"/>
    <w:rsid w:val="00084F5D"/>
    <w:rsid w:val="000866F6"/>
    <w:rsid w:val="00086D73"/>
    <w:rsid w:val="0008769C"/>
    <w:rsid w:val="00087A1F"/>
    <w:rsid w:val="00090C52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000A"/>
    <w:rsid w:val="000A17DE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5DB5"/>
    <w:rsid w:val="000A6760"/>
    <w:rsid w:val="000A6FE2"/>
    <w:rsid w:val="000A762F"/>
    <w:rsid w:val="000A7723"/>
    <w:rsid w:val="000A7963"/>
    <w:rsid w:val="000B06C5"/>
    <w:rsid w:val="000B1C9A"/>
    <w:rsid w:val="000B208D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613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536C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19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0597"/>
    <w:rsid w:val="001515ED"/>
    <w:rsid w:val="0015247D"/>
    <w:rsid w:val="001533A8"/>
    <w:rsid w:val="00153505"/>
    <w:rsid w:val="001541AE"/>
    <w:rsid w:val="001546A3"/>
    <w:rsid w:val="001551C1"/>
    <w:rsid w:val="001553CE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779EB"/>
    <w:rsid w:val="00180D8C"/>
    <w:rsid w:val="00181112"/>
    <w:rsid w:val="00181A05"/>
    <w:rsid w:val="00181AAA"/>
    <w:rsid w:val="0018265E"/>
    <w:rsid w:val="0018336F"/>
    <w:rsid w:val="001841ED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4A07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2E26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1E4B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4380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04B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26A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824"/>
    <w:rsid w:val="00293EB5"/>
    <w:rsid w:val="00295085"/>
    <w:rsid w:val="00296931"/>
    <w:rsid w:val="00297E88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287"/>
    <w:rsid w:val="002A538A"/>
    <w:rsid w:val="002A545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187"/>
    <w:rsid w:val="002C15CB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6D"/>
    <w:rsid w:val="002D75E6"/>
    <w:rsid w:val="002E1353"/>
    <w:rsid w:val="002E15F2"/>
    <w:rsid w:val="002E1AE4"/>
    <w:rsid w:val="002E264B"/>
    <w:rsid w:val="002E3244"/>
    <w:rsid w:val="002E32C9"/>
    <w:rsid w:val="002E3C09"/>
    <w:rsid w:val="002E488D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19"/>
    <w:rsid w:val="003100B0"/>
    <w:rsid w:val="003101F9"/>
    <w:rsid w:val="00311076"/>
    <w:rsid w:val="003117B4"/>
    <w:rsid w:val="00311CBD"/>
    <w:rsid w:val="00312491"/>
    <w:rsid w:val="003133B9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1705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0B49"/>
    <w:rsid w:val="00380D24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67A0"/>
    <w:rsid w:val="00397F8B"/>
    <w:rsid w:val="003A05CC"/>
    <w:rsid w:val="003A0C50"/>
    <w:rsid w:val="003A10FA"/>
    <w:rsid w:val="003A14EB"/>
    <w:rsid w:val="003A1629"/>
    <w:rsid w:val="003A231A"/>
    <w:rsid w:val="003A2ABE"/>
    <w:rsid w:val="003A36A6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B6CBD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3231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80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AF1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2735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74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59E5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2DA7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B6F90"/>
    <w:rsid w:val="004C073B"/>
    <w:rsid w:val="004C0FA9"/>
    <w:rsid w:val="004C1240"/>
    <w:rsid w:val="004C1C50"/>
    <w:rsid w:val="004C236D"/>
    <w:rsid w:val="004C268E"/>
    <w:rsid w:val="004C2729"/>
    <w:rsid w:val="004C2CFE"/>
    <w:rsid w:val="004C2FA8"/>
    <w:rsid w:val="004C3547"/>
    <w:rsid w:val="004C3F14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6863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20BA"/>
    <w:rsid w:val="00503147"/>
    <w:rsid w:val="0050352E"/>
    <w:rsid w:val="00503707"/>
    <w:rsid w:val="00503F61"/>
    <w:rsid w:val="005040E4"/>
    <w:rsid w:val="005055BF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2B0B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27633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3E7"/>
    <w:rsid w:val="00552741"/>
    <w:rsid w:val="005527A5"/>
    <w:rsid w:val="00553443"/>
    <w:rsid w:val="0055386D"/>
    <w:rsid w:val="00553F84"/>
    <w:rsid w:val="00554487"/>
    <w:rsid w:val="005544E1"/>
    <w:rsid w:val="0055571C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904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294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843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21A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340"/>
    <w:rsid w:val="0062487D"/>
    <w:rsid w:val="00624ECE"/>
    <w:rsid w:val="00625BE1"/>
    <w:rsid w:val="00625C4B"/>
    <w:rsid w:val="00626CFC"/>
    <w:rsid w:val="00626FC2"/>
    <w:rsid w:val="00627EC1"/>
    <w:rsid w:val="006306DA"/>
    <w:rsid w:val="00632DB5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1CF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5D67"/>
    <w:rsid w:val="006866C5"/>
    <w:rsid w:val="00686D03"/>
    <w:rsid w:val="006900DF"/>
    <w:rsid w:val="0069048E"/>
    <w:rsid w:val="00690CC8"/>
    <w:rsid w:val="00691633"/>
    <w:rsid w:val="0069299A"/>
    <w:rsid w:val="00692A59"/>
    <w:rsid w:val="0069359F"/>
    <w:rsid w:val="00693DD1"/>
    <w:rsid w:val="00695ECF"/>
    <w:rsid w:val="006A010C"/>
    <w:rsid w:val="006A018E"/>
    <w:rsid w:val="006A0227"/>
    <w:rsid w:val="006A05D9"/>
    <w:rsid w:val="006A06AC"/>
    <w:rsid w:val="006A230D"/>
    <w:rsid w:val="006A2471"/>
    <w:rsid w:val="006A3584"/>
    <w:rsid w:val="006A3D28"/>
    <w:rsid w:val="006A4313"/>
    <w:rsid w:val="006A44F9"/>
    <w:rsid w:val="006A4954"/>
    <w:rsid w:val="006A508F"/>
    <w:rsid w:val="006A5A39"/>
    <w:rsid w:val="006A5B6B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9EB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0EAA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13B"/>
    <w:rsid w:val="006E5A22"/>
    <w:rsid w:val="006E7D7E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0F5E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3B48"/>
    <w:rsid w:val="007241C6"/>
    <w:rsid w:val="0072459E"/>
    <w:rsid w:val="0072486B"/>
    <w:rsid w:val="00724B49"/>
    <w:rsid w:val="00724C5F"/>
    <w:rsid w:val="007251D0"/>
    <w:rsid w:val="00725F97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710"/>
    <w:rsid w:val="00736FCA"/>
    <w:rsid w:val="00737141"/>
    <w:rsid w:val="007372B9"/>
    <w:rsid w:val="00737A49"/>
    <w:rsid w:val="00740675"/>
    <w:rsid w:val="00741B25"/>
    <w:rsid w:val="0074270A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E3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6FF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D38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3590"/>
    <w:rsid w:val="007C3D9D"/>
    <w:rsid w:val="007C4115"/>
    <w:rsid w:val="007C4F3C"/>
    <w:rsid w:val="007C6FBB"/>
    <w:rsid w:val="007C6FF4"/>
    <w:rsid w:val="007C7265"/>
    <w:rsid w:val="007D046C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5EE7"/>
    <w:rsid w:val="007F6061"/>
    <w:rsid w:val="007F67B0"/>
    <w:rsid w:val="007F69C5"/>
    <w:rsid w:val="007F7E22"/>
    <w:rsid w:val="008000A6"/>
    <w:rsid w:val="008006F8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3EC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5F36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5F2"/>
    <w:rsid w:val="008608A9"/>
    <w:rsid w:val="008617C5"/>
    <w:rsid w:val="00861A88"/>
    <w:rsid w:val="00861B3E"/>
    <w:rsid w:val="00863CF0"/>
    <w:rsid w:val="00863ECC"/>
    <w:rsid w:val="00865208"/>
    <w:rsid w:val="00865BA5"/>
    <w:rsid w:val="0086607A"/>
    <w:rsid w:val="008676D6"/>
    <w:rsid w:val="008700F4"/>
    <w:rsid w:val="0087023D"/>
    <w:rsid w:val="00870503"/>
    <w:rsid w:val="00871BAB"/>
    <w:rsid w:val="00872FA3"/>
    <w:rsid w:val="0087346E"/>
    <w:rsid w:val="0087364C"/>
    <w:rsid w:val="00873C2B"/>
    <w:rsid w:val="00874D9C"/>
    <w:rsid w:val="0087622A"/>
    <w:rsid w:val="00876950"/>
    <w:rsid w:val="00877CFA"/>
    <w:rsid w:val="008803A9"/>
    <w:rsid w:val="00881034"/>
    <w:rsid w:val="00881305"/>
    <w:rsid w:val="008818F8"/>
    <w:rsid w:val="008820A9"/>
    <w:rsid w:val="00882148"/>
    <w:rsid w:val="008825E3"/>
    <w:rsid w:val="0088415F"/>
    <w:rsid w:val="00884168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2308"/>
    <w:rsid w:val="008930E4"/>
    <w:rsid w:val="00893830"/>
    <w:rsid w:val="00894E06"/>
    <w:rsid w:val="00896374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1A27"/>
    <w:rsid w:val="008C27CF"/>
    <w:rsid w:val="008C3C8F"/>
    <w:rsid w:val="008C3F72"/>
    <w:rsid w:val="008C417A"/>
    <w:rsid w:val="008C463F"/>
    <w:rsid w:val="008C4CDB"/>
    <w:rsid w:val="008C4FDD"/>
    <w:rsid w:val="008C5342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913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0CED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257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901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2B8A"/>
    <w:rsid w:val="009339AE"/>
    <w:rsid w:val="009339DF"/>
    <w:rsid w:val="00933CD7"/>
    <w:rsid w:val="0093469A"/>
    <w:rsid w:val="00934DF1"/>
    <w:rsid w:val="00935E92"/>
    <w:rsid w:val="00936F2F"/>
    <w:rsid w:val="0093721C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3BCD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1CC6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6DDD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D7C46"/>
    <w:rsid w:val="009E1535"/>
    <w:rsid w:val="009E23ED"/>
    <w:rsid w:val="009E415E"/>
    <w:rsid w:val="009E4C06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0C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7F2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5F81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6C72"/>
    <w:rsid w:val="00A57A54"/>
    <w:rsid w:val="00A57BCD"/>
    <w:rsid w:val="00A60642"/>
    <w:rsid w:val="00A6067B"/>
    <w:rsid w:val="00A60792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76C"/>
    <w:rsid w:val="00A66897"/>
    <w:rsid w:val="00A669FE"/>
    <w:rsid w:val="00A66C34"/>
    <w:rsid w:val="00A707CB"/>
    <w:rsid w:val="00A71358"/>
    <w:rsid w:val="00A72376"/>
    <w:rsid w:val="00A7262B"/>
    <w:rsid w:val="00A72B73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5530"/>
    <w:rsid w:val="00A9687D"/>
    <w:rsid w:val="00A96CF2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7B6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31A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A02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83F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2E61"/>
    <w:rsid w:val="00B43277"/>
    <w:rsid w:val="00B4332B"/>
    <w:rsid w:val="00B439FC"/>
    <w:rsid w:val="00B43DD6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0EC2"/>
    <w:rsid w:val="00B61327"/>
    <w:rsid w:val="00B61852"/>
    <w:rsid w:val="00B61A8D"/>
    <w:rsid w:val="00B61EC0"/>
    <w:rsid w:val="00B625BB"/>
    <w:rsid w:val="00B62A0F"/>
    <w:rsid w:val="00B63B0B"/>
    <w:rsid w:val="00B63E9E"/>
    <w:rsid w:val="00B63F1D"/>
    <w:rsid w:val="00B64561"/>
    <w:rsid w:val="00B64F24"/>
    <w:rsid w:val="00B655DC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705"/>
    <w:rsid w:val="00B73BB6"/>
    <w:rsid w:val="00B740EB"/>
    <w:rsid w:val="00B74626"/>
    <w:rsid w:val="00B75301"/>
    <w:rsid w:val="00B76959"/>
    <w:rsid w:val="00B76C50"/>
    <w:rsid w:val="00B7764E"/>
    <w:rsid w:val="00B77C68"/>
    <w:rsid w:val="00B80C0C"/>
    <w:rsid w:val="00B814E5"/>
    <w:rsid w:val="00B826F2"/>
    <w:rsid w:val="00B82DEC"/>
    <w:rsid w:val="00B83CE6"/>
    <w:rsid w:val="00B8473C"/>
    <w:rsid w:val="00B8531D"/>
    <w:rsid w:val="00B85340"/>
    <w:rsid w:val="00B855B4"/>
    <w:rsid w:val="00B858A3"/>
    <w:rsid w:val="00B859F8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BE0"/>
    <w:rsid w:val="00BA6EA6"/>
    <w:rsid w:val="00BA7851"/>
    <w:rsid w:val="00BB1377"/>
    <w:rsid w:val="00BB1507"/>
    <w:rsid w:val="00BB24D3"/>
    <w:rsid w:val="00BB32C3"/>
    <w:rsid w:val="00BB32FC"/>
    <w:rsid w:val="00BB3963"/>
    <w:rsid w:val="00BB39D1"/>
    <w:rsid w:val="00BB466A"/>
    <w:rsid w:val="00BB4F84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A34"/>
    <w:rsid w:val="00BD7CB3"/>
    <w:rsid w:val="00BD7DFC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5DD7"/>
    <w:rsid w:val="00BF626F"/>
    <w:rsid w:val="00BF67A0"/>
    <w:rsid w:val="00BF6F5B"/>
    <w:rsid w:val="00BF7890"/>
    <w:rsid w:val="00BF7AE4"/>
    <w:rsid w:val="00BF7FD7"/>
    <w:rsid w:val="00C00CE3"/>
    <w:rsid w:val="00C017D5"/>
    <w:rsid w:val="00C01804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CCC"/>
    <w:rsid w:val="00C12D12"/>
    <w:rsid w:val="00C12FB2"/>
    <w:rsid w:val="00C136AD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47C64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5A7E"/>
    <w:rsid w:val="00C6625E"/>
    <w:rsid w:val="00C66390"/>
    <w:rsid w:val="00C665DA"/>
    <w:rsid w:val="00C671B0"/>
    <w:rsid w:val="00C67FDD"/>
    <w:rsid w:val="00C703D8"/>
    <w:rsid w:val="00C709B6"/>
    <w:rsid w:val="00C72B42"/>
    <w:rsid w:val="00C73773"/>
    <w:rsid w:val="00C73CA8"/>
    <w:rsid w:val="00C7406E"/>
    <w:rsid w:val="00C74077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0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5A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3A97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C763D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E7F8B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216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0FC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641A2"/>
    <w:rsid w:val="00D64C71"/>
    <w:rsid w:val="00D65EC3"/>
    <w:rsid w:val="00D70D11"/>
    <w:rsid w:val="00D71273"/>
    <w:rsid w:val="00D72D81"/>
    <w:rsid w:val="00D730B1"/>
    <w:rsid w:val="00D7352A"/>
    <w:rsid w:val="00D7431E"/>
    <w:rsid w:val="00D7479A"/>
    <w:rsid w:val="00D74A28"/>
    <w:rsid w:val="00D74FA6"/>
    <w:rsid w:val="00D7671A"/>
    <w:rsid w:val="00D76E56"/>
    <w:rsid w:val="00D804A2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327A"/>
    <w:rsid w:val="00D9465C"/>
    <w:rsid w:val="00D94BF6"/>
    <w:rsid w:val="00D950FA"/>
    <w:rsid w:val="00D95C10"/>
    <w:rsid w:val="00D97264"/>
    <w:rsid w:val="00D97485"/>
    <w:rsid w:val="00D97D67"/>
    <w:rsid w:val="00DA0AAB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23A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0D8E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533"/>
    <w:rsid w:val="00DF7771"/>
    <w:rsid w:val="00DF797A"/>
    <w:rsid w:val="00E0011D"/>
    <w:rsid w:val="00E003AF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829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4974"/>
    <w:rsid w:val="00E26C79"/>
    <w:rsid w:val="00E27093"/>
    <w:rsid w:val="00E277BA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1F61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285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49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1ECC"/>
    <w:rsid w:val="00E82876"/>
    <w:rsid w:val="00E82A2D"/>
    <w:rsid w:val="00E83462"/>
    <w:rsid w:val="00E83FF6"/>
    <w:rsid w:val="00E8468E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6B20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5A3A"/>
    <w:rsid w:val="00EB615F"/>
    <w:rsid w:val="00EB623B"/>
    <w:rsid w:val="00EB6887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77A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8A1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5267"/>
    <w:rsid w:val="00F4689B"/>
    <w:rsid w:val="00F46D6A"/>
    <w:rsid w:val="00F47066"/>
    <w:rsid w:val="00F470C8"/>
    <w:rsid w:val="00F47D18"/>
    <w:rsid w:val="00F507E0"/>
    <w:rsid w:val="00F50949"/>
    <w:rsid w:val="00F509D0"/>
    <w:rsid w:val="00F51512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730"/>
    <w:rsid w:val="00F63CDA"/>
    <w:rsid w:val="00F643FC"/>
    <w:rsid w:val="00F647C9"/>
    <w:rsid w:val="00F6511E"/>
    <w:rsid w:val="00F651BB"/>
    <w:rsid w:val="00F65C46"/>
    <w:rsid w:val="00F66B29"/>
    <w:rsid w:val="00F676A0"/>
    <w:rsid w:val="00F7071C"/>
    <w:rsid w:val="00F70B12"/>
    <w:rsid w:val="00F714A9"/>
    <w:rsid w:val="00F71F8F"/>
    <w:rsid w:val="00F72532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46C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0782CDB8"/>
    <w:rsid w:val="086DBE5E"/>
    <w:rsid w:val="0873F15E"/>
    <w:rsid w:val="0C484FC0"/>
    <w:rsid w:val="16C704F5"/>
    <w:rsid w:val="1A41CFDF"/>
    <w:rsid w:val="2491D6CC"/>
    <w:rsid w:val="2BA8DC69"/>
    <w:rsid w:val="4AB54368"/>
    <w:rsid w:val="4E85742E"/>
    <w:rsid w:val="5141E386"/>
    <w:rsid w:val="57D62593"/>
    <w:rsid w:val="64D331F1"/>
    <w:rsid w:val="688D1F21"/>
    <w:rsid w:val="728C3FF5"/>
    <w:rsid w:val="7751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1169B6"/>
  <w15:docId w15:val="{28198195-A7F9-40DE-8E11-26EFC4CAF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010B6F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0F119F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0F119F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tabs>
        <w:tab w:val="num" w:pos="432"/>
      </w:tabs>
      <w:ind w:left="360" w:hanging="360"/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UnresolvedMention">
    <w:name w:val="Unresolved Mention"/>
    <w:basedOn w:val="DefaultParagraphFont"/>
    <w:uiPriority w:val="99"/>
    <w:semiHidden/>
    <w:unhideWhenUsed/>
    <w:rsid w:val="005020B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locked/>
    <w:rsid w:val="00B740E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locked/>
    <w:rsid w:val="00B740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740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B74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740E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823FC"/>
    <w:pPr>
      <w:spacing w:before="0" w:after="0"/>
    </w:pPr>
    <w:rPr>
      <w:sz w:val="24"/>
    </w:rPr>
  </w:style>
  <w:style w:type="character" w:styleId="PlaceholderText">
    <w:name w:val="Placeholder Text"/>
    <w:basedOn w:val="DefaultParagraphFont"/>
    <w:uiPriority w:val="99"/>
    <w:semiHidden/>
    <w:locked/>
    <w:rsid w:val="00C665DA"/>
    <w:rPr>
      <w:color w:val="666666"/>
    </w:rPr>
  </w:style>
  <w:style w:type="character" w:styleId="Mention">
    <w:name w:val="Mention"/>
    <w:basedOn w:val="DefaultParagraphFont"/>
    <w:uiPriority w:val="99"/>
    <w:unhideWhenUsed/>
    <w:rsid w:val="002A545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ealth.state.mn.us/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ealth.managedcare@state.mn.u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inm1\appdata\local\microsoft\office\MDH_Templates\Template%20Basic%20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A6BFACD39447EBABAD993009CB8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53634-73BA-47E7-9172-2166D13210EC}"/>
      </w:docPartPr>
      <w:docPartBody>
        <w:p w:rsidR="003A6D3E" w:rsidRDefault="003A6D3E">
          <w:pPr>
            <w:pStyle w:val="7FA6BFACD39447EBABAD993009CB8D62"/>
          </w:pPr>
          <w:r w:rsidRPr="004252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695C9A29F942B3A8A04A455B2A6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BAFD4-8E24-4D19-A019-21645D08BB4B}"/>
      </w:docPartPr>
      <w:docPartBody>
        <w:p w:rsidR="003A6D3E" w:rsidRDefault="003A6D3E">
          <w:pPr>
            <w:pStyle w:val="05695C9A29F942B3A8A04A455B2A6880"/>
          </w:pPr>
          <w:r w:rsidRPr="00425273">
            <w:rPr>
              <w:rStyle w:val="PlaceholderText"/>
            </w:rPr>
            <w:t>Choose an item.</w:t>
          </w:r>
        </w:p>
      </w:docPartBody>
    </w:docPart>
    <w:docPart>
      <w:docPartPr>
        <w:name w:val="1A394A824C3C4D5BBB4F46D8365B5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38DFB-A4AC-4F24-B78C-8591ADF084AE}"/>
      </w:docPartPr>
      <w:docPartBody>
        <w:p w:rsidR="003A6D3E" w:rsidRDefault="003A6D3E">
          <w:pPr>
            <w:pStyle w:val="1A394A824C3C4D5BBB4F46D8365B53D6"/>
          </w:pPr>
          <w:r w:rsidRPr="004252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12181AA9D0403D93065FC3F11AF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7535E-0473-4429-AC79-482588530CD0}"/>
      </w:docPartPr>
      <w:docPartBody>
        <w:p w:rsidR="003A6D3E" w:rsidRDefault="003A6D3E">
          <w:pPr>
            <w:pStyle w:val="2D12181AA9D0403D93065FC3F11AFC27"/>
          </w:pPr>
          <w:r w:rsidRPr="004252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DF5367D5764B868E8767DE6C7CB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B7DF2-6745-41B4-8640-60406A49BD74}"/>
      </w:docPartPr>
      <w:docPartBody>
        <w:p w:rsidR="003A6D3E" w:rsidRDefault="003A6D3E">
          <w:pPr>
            <w:pStyle w:val="16DF5367D5764B868E8767DE6C7CB555"/>
          </w:pPr>
          <w:r w:rsidRPr="004252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60B709AF6041EEABAED447AD835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5D118-B5AD-4B1C-B842-7AF05EFEBBF3}"/>
      </w:docPartPr>
      <w:docPartBody>
        <w:p w:rsidR="003A6D3E" w:rsidRDefault="003A6D3E">
          <w:pPr>
            <w:pStyle w:val="A260B709AF6041EEABAED447AD83544D"/>
          </w:pPr>
          <w:r w:rsidRPr="004252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BADB3453584818ACC3A1D5C1E6D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82159-4399-4032-A66E-5A8878E098B3}"/>
      </w:docPartPr>
      <w:docPartBody>
        <w:p w:rsidR="003A6D3E" w:rsidRDefault="003A6D3E">
          <w:pPr>
            <w:pStyle w:val="F6BADB3453584818ACC3A1D5C1E6D728"/>
          </w:pPr>
          <w:r w:rsidRPr="0042527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3E"/>
    <w:rsid w:val="003A6D3E"/>
    <w:rsid w:val="006D0EAA"/>
    <w:rsid w:val="00903257"/>
    <w:rsid w:val="009D7C46"/>
    <w:rsid w:val="00A35F81"/>
    <w:rsid w:val="00A6676C"/>
    <w:rsid w:val="00D65EC3"/>
    <w:rsid w:val="00DC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7FA6BFACD39447EBABAD993009CB8D62">
    <w:name w:val="7FA6BFACD39447EBABAD993009CB8D62"/>
  </w:style>
  <w:style w:type="paragraph" w:customStyle="1" w:styleId="05695C9A29F942B3A8A04A455B2A6880">
    <w:name w:val="05695C9A29F942B3A8A04A455B2A6880"/>
  </w:style>
  <w:style w:type="paragraph" w:customStyle="1" w:styleId="1A394A824C3C4D5BBB4F46D8365B53D6">
    <w:name w:val="1A394A824C3C4D5BBB4F46D8365B53D6"/>
  </w:style>
  <w:style w:type="paragraph" w:customStyle="1" w:styleId="2D12181AA9D0403D93065FC3F11AFC27">
    <w:name w:val="2D12181AA9D0403D93065FC3F11AFC27"/>
  </w:style>
  <w:style w:type="paragraph" w:customStyle="1" w:styleId="16DF5367D5764B868E8767DE6C7CB555">
    <w:name w:val="16DF5367D5764B868E8767DE6C7CB555"/>
  </w:style>
  <w:style w:type="paragraph" w:customStyle="1" w:styleId="A260B709AF6041EEABAED447AD83544D">
    <w:name w:val="A260B709AF6041EEABAED447AD83544D"/>
  </w:style>
  <w:style w:type="paragraph" w:customStyle="1" w:styleId="F6BADB3453584818ACC3A1D5C1E6D728">
    <w:name w:val="F6BADB3453584818ACC3A1D5C1E6D7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23ADC01041943B51344A809069549" ma:contentTypeVersion="26" ma:contentTypeDescription="Create a new document." ma:contentTypeScope="" ma:versionID="b21929227d415617418fc6f7546aee4a">
  <xsd:schema xmlns:xsd="http://www.w3.org/2001/XMLSchema" xmlns:xs="http://www.w3.org/2001/XMLSchema" xmlns:p="http://schemas.microsoft.com/office/2006/metadata/properties" xmlns:ns2="197dce87-66b0-4d13-ab68-c175b121ab85" xmlns:ns3="d7a0ad8a-c71d-4ce7-94c7-383a5f46deff" targetNamespace="http://schemas.microsoft.com/office/2006/metadata/properties" ma:root="true" ma:fieldsID="8bd803e11e45f031ec316af5f2903b50" ns2:_="" ns3:_="">
    <xsd:import namespace="197dce87-66b0-4d13-ab68-c175b121ab85"/>
    <xsd:import namespace="d7a0ad8a-c71d-4ce7-94c7-383a5f46d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Status" minOccurs="0"/>
                <xsd:element ref="ns2:AssignedTo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PlanYear" minOccurs="0"/>
                <xsd:element ref="ns2:Category" minOccurs="0"/>
                <xsd:element ref="ns2:Subcategory" minOccurs="0"/>
                <xsd:element ref="ns2:Proposaltitle" minOccurs="0"/>
                <xsd:element ref="ns2:TopicorFocusArea" minOccurs="0"/>
                <xsd:element ref="ns2:DocTitle" minOccurs="0"/>
                <xsd:element ref="ns2:_x0055_RL2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dce87-66b0-4d13-ab68-c175b121ab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18" nillable="true" ma:displayName="Status" ma:default="Draft" ma:format="Dropdown" ma:internalName="Status">
      <xsd:simpleType>
        <xsd:restriction base="dms:Choice">
          <xsd:enumeration value="In Progress"/>
          <xsd:enumeration value="Completed"/>
          <xsd:enumeration value="Draft"/>
          <xsd:enumeration value="Template"/>
        </xsd:restriction>
      </xsd:simpleType>
    </xsd:element>
    <xsd:element name="AssignedTo" ma:index="19" nillable="true" ma:displayName="Assigned To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lanYear" ma:index="24" nillable="true" ma:displayName="Plan Year" ma:default="2025" ma:format="Dropdown" ma:internalName="PlanYear">
      <xsd:simpleType>
        <xsd:restriction base="dms:Text">
          <xsd:maxLength value="255"/>
        </xsd:restriction>
      </xsd:simpleType>
    </xsd:element>
    <xsd:element name="Category" ma:index="25" nillable="true" ma:displayName="Category" ma:format="Dropdown" ma:internalName="Category">
      <xsd:simpleType>
        <xsd:restriction base="dms:Text">
          <xsd:maxLength value="200"/>
        </xsd:restriction>
      </xsd:simpleType>
    </xsd:element>
    <xsd:element name="Subcategory" ma:index="26" nillable="true" ma:displayName="Subcategory" ma:format="Dropdown" ma:internalName="Subcategory">
      <xsd:simpleType>
        <xsd:restriction base="dms:Text">
          <xsd:maxLength value="255"/>
        </xsd:restriction>
      </xsd:simpleType>
    </xsd:element>
    <xsd:element name="Proposaltitle" ma:index="27" nillable="true" ma:displayName="Document Type" ma:description="Focus area of documents" ma:format="Dropdown" ma:internalName="Proposaltitle">
      <xsd:simpleType>
        <xsd:restriction base="dms:Choice">
          <xsd:enumeration value="Project Documentation"/>
          <xsd:enumeration value="NSA Overviews"/>
          <xsd:enumeration value="Education and Webinars"/>
          <xsd:enumeration value="Presentation given by MDH"/>
          <xsd:enumeration value="NSA Data Collection"/>
          <xsd:enumeration value="Communications"/>
          <xsd:enumeration value="Guidance Documents"/>
          <xsd:enumeration value="Engagement campaign"/>
          <xsd:enumeration value="RSA Tools"/>
        </xsd:restriction>
      </xsd:simpleType>
    </xsd:element>
    <xsd:element name="TopicorFocusArea" ma:index="28" nillable="true" ma:displayName="Topic or Focus Area" ma:format="Dropdown" ma:internalName="TopicorFocusAre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inder and Forms Review"/>
                    <xsd:enumeration value="Complaints about Providers"/>
                    <xsd:enumeration value="Appeals"/>
                    <xsd:enumeration value="Good Faith Estimates"/>
                    <xsd:enumeration value="Other Provider Issues"/>
                    <xsd:enumeration value="Other Health Plan Issues"/>
                    <xsd:enumeration value="IDR arbitration"/>
                    <xsd:enumeration value="Provider impact"/>
                    <xsd:enumeration value="Consumer Impact"/>
                  </xsd:restriction>
                </xsd:simpleType>
              </xsd:element>
            </xsd:sequence>
          </xsd:extension>
        </xsd:complexContent>
      </xsd:complexType>
    </xsd:element>
    <xsd:element name="DocTitle" ma:index="29" nillable="true" ma:displayName="Doc Title" ma:description="Doc Properties entered as " ma:format="Dropdown" ma:internalName="DocTitle">
      <xsd:simpleType>
        <xsd:restriction base="dms:Text">
          <xsd:maxLength value="255"/>
        </xsd:restriction>
      </xsd:simpleType>
    </xsd:element>
    <xsd:element name="_x0055_RL2" ma:index="30" nillable="true" ma:displayName="URL/Alias" ma:description="Drupal URL " ma:format="Dropdown" ma:internalName="_x0055_RL2">
      <xsd:simpleType>
        <xsd:restriction base="dms:Text">
          <xsd:maxLength value="255"/>
        </xsd:restriction>
      </xsd:simpleType>
    </xsd:element>
    <xsd:element name="Comments" ma:index="31" nillable="true" ma:displayName="Comments 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0ad8a-c71d-4ce7-94c7-383a5f46d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71c9ec-b9d1-4a9a-b322-116a96ad730f}" ma:internalName="TaxCatchAll" ma:showField="CatchAllData" ma:web="d7a0ad8a-c71d-4ce7-94c7-383a5f46de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posaltitle xmlns="197dce87-66b0-4d13-ab68-c175b121ab85" xsi:nil="true"/>
    <Subcategory xmlns="197dce87-66b0-4d13-ab68-c175b121ab85" xsi:nil="true"/>
    <lcf76f155ced4ddcb4097134ff3c332f xmlns="197dce87-66b0-4d13-ab68-c175b121ab85">
      <Terms xmlns="http://schemas.microsoft.com/office/infopath/2007/PartnerControls"/>
    </lcf76f155ced4ddcb4097134ff3c332f>
    <PlanYear xmlns="197dce87-66b0-4d13-ab68-c175b121ab85">2026</PlanYear>
    <Category xmlns="197dce87-66b0-4d13-ab68-c175b121ab85" xsi:nil="true"/>
    <TaxCatchAll xmlns="d7a0ad8a-c71d-4ce7-94c7-383a5f46deff" xsi:nil="true"/>
    <Status xmlns="197dce87-66b0-4d13-ab68-c175b121ab85">Completed</Status>
    <AssignedTo xmlns="197dce87-66b0-4d13-ab68-c175b121ab85">
      <UserInfo>
        <DisplayName/>
        <AccountId xsi:nil="true"/>
        <AccountType/>
      </UserInfo>
    </AssignedTo>
    <TopicorFocusArea xmlns="197dce87-66b0-4d13-ab68-c175b121ab85" xsi:nil="true"/>
    <_x0055_RL2 xmlns="197dce87-66b0-4d13-ab68-c175b121ab85" xsi:nil="true"/>
    <DocTitle xmlns="197dce87-66b0-4d13-ab68-c175b121ab85" xsi:nil="true"/>
    <Comments xmlns="197dce87-66b0-4d13-ab68-c175b121ab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Props1.xml><?xml version="1.0" encoding="utf-8"?>
<ds:datastoreItem xmlns:ds="http://schemas.openxmlformats.org/officeDocument/2006/customXml" ds:itemID="{FBE76BA7-CC69-447D-A903-465118798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dce87-66b0-4d13-ab68-c175b121ab85"/>
    <ds:schemaRef ds:uri="d7a0ad8a-c71d-4ce7-94c7-383a5f46d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BF5A84-D146-4B84-B77D-38529A5E057B}">
  <ds:schemaRefs>
    <ds:schemaRef ds:uri="http://schemas.microsoft.com/office/2006/metadata/properties"/>
    <ds:schemaRef ds:uri="http://schemas.microsoft.com/office/infopath/2007/PartnerControls"/>
    <ds:schemaRef ds:uri="197dce87-66b0-4d13-ab68-c175b121ab85"/>
    <ds:schemaRef ds:uri="d7a0ad8a-c71d-4ce7-94c7-383a5f46deff"/>
  </ds:schemaRefs>
</ds:datastoreItem>
</file>

<file path=customXml/itemProps3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</Template>
  <TotalTime>29</TotalTime>
  <Pages>2</Pages>
  <Words>329</Words>
  <Characters>1840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Network Adequacy Attestation</vt:lpstr>
    </vt:vector>
  </TitlesOfParts>
  <Company>State of Minnesota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Network Adequacy Attestation</dc:title>
  <dc:subject>Minnesota Department of Health Requirements for Individual and Small Group Networks</dc:subject>
  <dc:creator>HEALTH.MCS@state.mn.us</dc:creator>
  <cp:keywords/>
  <cp:lastModifiedBy>Stein, Michelle (She/Her/Hers) (MDH)</cp:lastModifiedBy>
  <cp:revision>10</cp:revision>
  <cp:lastPrinted>2016-12-14T20:03:00Z</cp:lastPrinted>
  <dcterms:created xsi:type="dcterms:W3CDTF">2025-09-16T19:01:00Z</dcterms:created>
  <dcterms:modified xsi:type="dcterms:W3CDTF">2025-10-06T20:19:00Z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0x0101004A723ADC01041943B51344A809069549</vt:lpwstr>
  </property>
  <property fmtid="{D5CDD505-2E9C-101B-9397-08002B2CF9AE}" pid="3" name="_dlc_DocIdItemGuid">
    <vt:lpwstr>21075d31-a098-4126-a0c3-2155733820d1</vt:lpwstr>
  </property>
  <property fmtid="{D5CDD505-2E9C-101B-9397-08002B2CF9AE}" pid="4" name="MediaServiceImageTags">
    <vt:lpwstr/>
  </property>
</Properties>
</file>