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B6E5" w14:textId="3BA8CF82" w:rsidR="00095F66" w:rsidRPr="002C0DBB" w:rsidRDefault="00095F66" w:rsidP="00095F66">
      <w:pPr>
        <w:rPr>
          <w:rFonts w:ascii="Arial" w:hAnsi="Arial" w:cs="Arial"/>
          <w:bCs/>
          <w:szCs w:val="20"/>
        </w:rPr>
      </w:pPr>
    </w:p>
    <w:p w14:paraId="5C675438" w14:textId="77777777" w:rsidR="00B71E92" w:rsidRPr="00B71E92" w:rsidRDefault="00B71E92" w:rsidP="00B71E92">
      <w:pPr>
        <w:pStyle w:val="Heading1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</w:p>
    <w:p w14:paraId="40213EB1" w14:textId="4FB68450" w:rsidR="00D50427" w:rsidRPr="00B71E92" w:rsidRDefault="00761D11" w:rsidP="003C57E8">
      <w:pPr>
        <w:pStyle w:val="Heading1"/>
        <w:spacing w:before="200" w:after="0"/>
        <w:contextualSpacing/>
        <w:jc w:val="center"/>
        <w:rPr>
          <w:rFonts w:ascii="Arial" w:hAnsi="Arial" w:cs="Arial"/>
          <w:color w:val="auto"/>
          <w:sz w:val="28"/>
          <w:szCs w:val="28"/>
        </w:rPr>
      </w:pPr>
      <w:r w:rsidRPr="00B71E92">
        <w:rPr>
          <w:rFonts w:ascii="Arial" w:hAnsi="Arial" w:cs="Arial"/>
          <w:color w:val="auto"/>
          <w:sz w:val="28"/>
          <w:szCs w:val="28"/>
        </w:rPr>
        <w:t>E</w:t>
      </w:r>
      <w:r w:rsidR="00B83D2C" w:rsidRPr="00B71E92">
        <w:rPr>
          <w:rFonts w:ascii="Arial" w:hAnsi="Arial" w:cs="Arial"/>
          <w:color w:val="auto"/>
          <w:sz w:val="28"/>
          <w:szCs w:val="28"/>
        </w:rPr>
        <w:t>XHIBIT</w:t>
      </w:r>
      <w:r w:rsidRPr="00B71E92">
        <w:rPr>
          <w:rFonts w:ascii="Arial" w:hAnsi="Arial" w:cs="Arial"/>
          <w:color w:val="auto"/>
          <w:sz w:val="28"/>
          <w:szCs w:val="28"/>
        </w:rPr>
        <w:t xml:space="preserve"> </w:t>
      </w:r>
      <w:r w:rsidR="00B72E25">
        <w:rPr>
          <w:rFonts w:ascii="Arial" w:hAnsi="Arial" w:cs="Arial"/>
          <w:color w:val="auto"/>
          <w:sz w:val="28"/>
          <w:szCs w:val="28"/>
        </w:rPr>
        <w:t>D</w:t>
      </w:r>
    </w:p>
    <w:p w14:paraId="5EA18E10" w14:textId="74EB2490" w:rsidR="00B71E92" w:rsidRDefault="00B72E25" w:rsidP="003C57E8">
      <w:pPr>
        <w:pStyle w:val="Heading2"/>
        <w:spacing w:before="200"/>
        <w:contextualSpacing/>
        <w:jc w:val="center"/>
        <w:rPr>
          <w:rFonts w:ascii="Arial" w:hAnsi="Arial" w:cs="Arial"/>
          <w:sz w:val="28"/>
          <w:szCs w:val="28"/>
        </w:rPr>
      </w:pPr>
      <w:r w:rsidRPr="003C57E8">
        <w:rPr>
          <w:rFonts w:ascii="Arial" w:hAnsi="Arial" w:cs="Arial"/>
          <w:color w:val="0D0D0D" w:themeColor="text2" w:themeTint="F2"/>
        </w:rPr>
        <w:t>JANITORIAL SERVICES</w:t>
      </w:r>
    </w:p>
    <w:p w14:paraId="11491055" w14:textId="529CF6FF" w:rsidR="008800D7" w:rsidRPr="008800D7" w:rsidRDefault="008800D7" w:rsidP="00137A15">
      <w:pPr>
        <w:jc w:val="center"/>
        <w:rPr>
          <w:rFonts w:ascii="Arial" w:hAnsi="Arial" w:cs="Arial"/>
          <w:bCs/>
        </w:rPr>
      </w:pPr>
      <w:r w:rsidRPr="008800D7">
        <w:rPr>
          <w:rFonts w:ascii="Arial" w:hAnsi="Arial" w:cs="Arial"/>
          <w:bCs/>
          <w:i/>
          <w:iCs/>
        </w:rPr>
        <w:t xml:space="preserve">Background checks on janitorial staff </w:t>
      </w:r>
      <w:r w:rsidR="26DDD7EF" w:rsidRPr="520E77F4">
        <w:rPr>
          <w:rFonts w:ascii="Arial" w:hAnsi="Arial" w:cs="Arial"/>
          <w:i/>
          <w:iCs/>
        </w:rPr>
        <w:t>are</w:t>
      </w:r>
      <w:r w:rsidRPr="008800D7">
        <w:rPr>
          <w:rFonts w:ascii="Arial" w:hAnsi="Arial" w:cs="Arial"/>
          <w:bCs/>
          <w:i/>
          <w:iCs/>
        </w:rPr>
        <w:t xml:space="preserve"> required pursuant to Section 15.9 of the Lease.</w:t>
      </w:r>
    </w:p>
    <w:p w14:paraId="3B045197" w14:textId="31AB4F7E" w:rsidR="008800D7" w:rsidRDefault="008800D7" w:rsidP="00137A15">
      <w:pPr>
        <w:jc w:val="center"/>
        <w:rPr>
          <w:rFonts w:ascii="Arial" w:hAnsi="Arial" w:cs="Arial"/>
          <w:bCs/>
          <w:i/>
          <w:iCs/>
        </w:rPr>
      </w:pPr>
      <w:r w:rsidRPr="008800D7">
        <w:rPr>
          <w:rFonts w:ascii="Arial" w:hAnsi="Arial" w:cs="Arial"/>
          <w:bCs/>
          <w:i/>
          <w:iCs/>
        </w:rPr>
        <w:t xml:space="preserve">Cleaning is to </w:t>
      </w:r>
      <w:r w:rsidR="00C545C9">
        <w:rPr>
          <w:rFonts w:ascii="Arial" w:hAnsi="Arial" w:cs="Arial"/>
          <w:bCs/>
          <w:i/>
          <w:iCs/>
        </w:rPr>
        <w:t>begin</w:t>
      </w:r>
      <w:r w:rsidRPr="008800D7">
        <w:rPr>
          <w:rFonts w:ascii="Arial" w:hAnsi="Arial" w:cs="Arial"/>
          <w:bCs/>
          <w:i/>
          <w:iCs/>
        </w:rPr>
        <w:t xml:space="preserve"> after 4:30 </w:t>
      </w:r>
      <w:r w:rsidR="00AD70FB">
        <w:rPr>
          <w:rFonts w:ascii="Arial" w:hAnsi="Arial" w:cs="Arial"/>
          <w:bCs/>
          <w:i/>
          <w:iCs/>
        </w:rPr>
        <w:t>PM</w:t>
      </w:r>
      <w:r w:rsidRPr="008800D7">
        <w:rPr>
          <w:rFonts w:ascii="Arial" w:hAnsi="Arial" w:cs="Arial"/>
          <w:bCs/>
          <w:i/>
          <w:iCs/>
        </w:rPr>
        <w:t xml:space="preserve"> and conclude by 11:00</w:t>
      </w:r>
      <w:r w:rsidR="00EE49FA">
        <w:rPr>
          <w:rFonts w:ascii="Arial" w:hAnsi="Arial" w:cs="Arial"/>
          <w:bCs/>
          <w:i/>
          <w:iCs/>
        </w:rPr>
        <w:t xml:space="preserve"> </w:t>
      </w:r>
      <w:r w:rsidR="00AD70FB">
        <w:rPr>
          <w:rFonts w:ascii="Arial" w:hAnsi="Arial" w:cs="Arial"/>
          <w:bCs/>
          <w:i/>
          <w:iCs/>
        </w:rPr>
        <w:t>PM</w:t>
      </w:r>
      <w:r w:rsidR="4C259FC7" w:rsidRPr="14A3E6CD">
        <w:rPr>
          <w:rFonts w:ascii="Arial" w:hAnsi="Arial" w:cs="Arial"/>
          <w:i/>
          <w:iCs/>
        </w:rPr>
        <w:t>,</w:t>
      </w:r>
      <w:r w:rsidRPr="008800D7">
        <w:rPr>
          <w:rFonts w:ascii="Arial" w:hAnsi="Arial" w:cs="Arial"/>
          <w:bCs/>
          <w:i/>
          <w:iCs/>
        </w:rPr>
        <w:t xml:space="preserve"> except as noted. Certain secure areas</w:t>
      </w:r>
      <w:r w:rsidR="00CB79CC">
        <w:rPr>
          <w:rFonts w:ascii="Arial" w:hAnsi="Arial" w:cs="Arial"/>
          <w:bCs/>
          <w:i/>
          <w:iCs/>
        </w:rPr>
        <w:t xml:space="preserve"> (Enforcement Suite</w:t>
      </w:r>
      <w:r w:rsidR="00AD70FB">
        <w:rPr>
          <w:rFonts w:ascii="Arial" w:hAnsi="Arial" w:cs="Arial"/>
          <w:bCs/>
          <w:i/>
          <w:iCs/>
        </w:rPr>
        <w:t>, mailroom</w:t>
      </w:r>
      <w:r w:rsidR="00CB79CC">
        <w:rPr>
          <w:rFonts w:ascii="Arial" w:hAnsi="Arial" w:cs="Arial"/>
          <w:bCs/>
          <w:i/>
          <w:iCs/>
        </w:rPr>
        <w:t xml:space="preserve"> and </w:t>
      </w:r>
      <w:r w:rsidR="00902AD5">
        <w:rPr>
          <w:rFonts w:ascii="Arial" w:hAnsi="Arial" w:cs="Arial"/>
          <w:i/>
          <w:iCs/>
        </w:rPr>
        <w:t>the Secure</w:t>
      </w:r>
      <w:r w:rsidR="00CB79CC">
        <w:rPr>
          <w:rFonts w:ascii="Arial" w:hAnsi="Arial" w:cs="Arial"/>
          <w:bCs/>
          <w:i/>
          <w:iCs/>
        </w:rPr>
        <w:t xml:space="preserve"> Suite)</w:t>
      </w:r>
      <w:r w:rsidRPr="008800D7">
        <w:rPr>
          <w:rFonts w:ascii="Arial" w:hAnsi="Arial" w:cs="Arial"/>
          <w:bCs/>
          <w:i/>
          <w:iCs/>
        </w:rPr>
        <w:t xml:space="preserve"> will need to be cleaned during regular business hours</w:t>
      </w:r>
      <w:r w:rsidR="00CB79CC">
        <w:rPr>
          <w:rFonts w:ascii="Arial" w:hAnsi="Arial" w:cs="Arial"/>
          <w:bCs/>
          <w:i/>
          <w:iCs/>
        </w:rPr>
        <w:t xml:space="preserve"> </w:t>
      </w:r>
      <w:r w:rsidR="00AD70FB">
        <w:rPr>
          <w:rFonts w:ascii="Arial" w:hAnsi="Arial" w:cs="Arial"/>
          <w:bCs/>
          <w:i/>
          <w:iCs/>
        </w:rPr>
        <w:t>when</w:t>
      </w:r>
      <w:r w:rsidR="00CB79CC">
        <w:rPr>
          <w:rFonts w:ascii="Arial" w:hAnsi="Arial" w:cs="Arial"/>
          <w:bCs/>
          <w:i/>
          <w:iCs/>
        </w:rPr>
        <w:t xml:space="preserve"> </w:t>
      </w:r>
      <w:r w:rsidR="00AD70FB">
        <w:rPr>
          <w:rFonts w:ascii="Arial" w:hAnsi="Arial" w:cs="Arial"/>
          <w:bCs/>
          <w:i/>
          <w:iCs/>
        </w:rPr>
        <w:t>authorized</w:t>
      </w:r>
      <w:r w:rsidR="00CB79CC">
        <w:rPr>
          <w:rFonts w:ascii="Arial" w:hAnsi="Arial" w:cs="Arial"/>
          <w:bCs/>
          <w:i/>
          <w:iCs/>
        </w:rPr>
        <w:t xml:space="preserve"> by Tenant</w:t>
      </w:r>
      <w:r w:rsidR="00AD70FB">
        <w:rPr>
          <w:rFonts w:ascii="Arial" w:hAnsi="Arial" w:cs="Arial"/>
          <w:bCs/>
          <w:i/>
          <w:iCs/>
        </w:rPr>
        <w:t xml:space="preserve"> representatives are present</w:t>
      </w:r>
      <w:r w:rsidRPr="008800D7">
        <w:rPr>
          <w:rFonts w:ascii="Arial" w:hAnsi="Arial" w:cs="Arial"/>
          <w:bCs/>
          <w:i/>
          <w:iCs/>
        </w:rPr>
        <w:t>. Cleaning contractor must provide on-site supervision during after-hours cleaning of the building.</w:t>
      </w:r>
    </w:p>
    <w:p w14:paraId="7ECA900B" w14:textId="77777777" w:rsidR="00164D7B" w:rsidRPr="008800D7" w:rsidRDefault="00164D7B" w:rsidP="00137A15">
      <w:pPr>
        <w:jc w:val="center"/>
        <w:rPr>
          <w:rFonts w:ascii="Arial" w:hAnsi="Arial" w:cs="Arial"/>
          <w:bCs/>
        </w:rPr>
      </w:pPr>
    </w:p>
    <w:p w14:paraId="3A12F4DC" w14:textId="0EFC10EA" w:rsidR="008800D7" w:rsidRPr="003C57E8" w:rsidRDefault="008800D7" w:rsidP="003C57E8">
      <w:pPr>
        <w:pStyle w:val="Heading3"/>
        <w:numPr>
          <w:ilvl w:val="0"/>
          <w:numId w:val="49"/>
        </w:numPr>
        <w:rPr>
          <w:rFonts w:ascii="Arial" w:hAnsi="Arial"/>
          <w:color w:val="0D0D0D" w:themeColor="text2" w:themeTint="F2"/>
        </w:rPr>
      </w:pPr>
      <w:r w:rsidRPr="003C57E8">
        <w:rPr>
          <w:rFonts w:ascii="Arial" w:hAnsi="Arial"/>
          <w:color w:val="0D0D0D" w:themeColor="text2" w:themeTint="F2"/>
        </w:rPr>
        <w:t xml:space="preserve">DAILY or greater where noted </w:t>
      </w:r>
    </w:p>
    <w:p w14:paraId="4EE5402E" w14:textId="1A54AC16" w:rsidR="1981BE06" w:rsidRPr="003C57E8" w:rsidRDefault="1981BE06" w:rsidP="6190B407">
      <w:pPr>
        <w:pStyle w:val="ListParagraph"/>
        <w:numPr>
          <w:ilvl w:val="0"/>
          <w:numId w:val="7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3C57E8">
        <w:rPr>
          <w:rFonts w:ascii="Arial" w:eastAsia="Arial" w:hAnsi="Arial" w:cs="Arial"/>
          <w:sz w:val="24"/>
          <w:szCs w:val="24"/>
        </w:rPr>
        <w:t xml:space="preserve">Landlord </w:t>
      </w:r>
      <w:r w:rsidR="00C545C9">
        <w:rPr>
          <w:rFonts w:ascii="Arial" w:eastAsia="Arial" w:hAnsi="Arial" w:cs="Arial"/>
          <w:sz w:val="24"/>
          <w:szCs w:val="24"/>
        </w:rPr>
        <w:t>must</w:t>
      </w:r>
      <w:r w:rsidRPr="003C57E8">
        <w:rPr>
          <w:rFonts w:ascii="Arial" w:eastAsia="Arial" w:hAnsi="Arial" w:cs="Arial"/>
          <w:sz w:val="24"/>
          <w:szCs w:val="24"/>
        </w:rPr>
        <w:t xml:space="preserve"> provide day porter services to service the </w:t>
      </w:r>
      <w:r w:rsidR="00164D7B">
        <w:rPr>
          <w:rFonts w:ascii="Arial" w:eastAsia="Arial" w:hAnsi="Arial" w:cs="Arial"/>
          <w:sz w:val="24"/>
          <w:szCs w:val="24"/>
        </w:rPr>
        <w:t>l</w:t>
      </w:r>
      <w:r w:rsidRPr="003C57E8">
        <w:rPr>
          <w:rFonts w:ascii="Arial" w:eastAsia="Arial" w:hAnsi="Arial" w:cs="Arial"/>
          <w:sz w:val="24"/>
          <w:szCs w:val="24"/>
        </w:rPr>
        <w:t xml:space="preserve">eased </w:t>
      </w:r>
      <w:r w:rsidR="00C57E12">
        <w:rPr>
          <w:rFonts w:ascii="Arial" w:eastAsia="Arial" w:hAnsi="Arial" w:cs="Arial"/>
          <w:sz w:val="24"/>
          <w:szCs w:val="24"/>
        </w:rPr>
        <w:t>p</w:t>
      </w:r>
      <w:r w:rsidRPr="003C57E8">
        <w:rPr>
          <w:rFonts w:ascii="Arial" w:eastAsia="Arial" w:hAnsi="Arial" w:cs="Arial"/>
          <w:sz w:val="24"/>
          <w:szCs w:val="24"/>
        </w:rPr>
        <w:t>remises and common</w:t>
      </w:r>
      <w:r w:rsidR="00C545C9">
        <w:rPr>
          <w:rFonts w:ascii="Arial" w:eastAsia="Arial" w:hAnsi="Arial" w:cs="Arial"/>
          <w:sz w:val="24"/>
          <w:szCs w:val="24"/>
        </w:rPr>
        <w:t xml:space="preserve"> </w:t>
      </w:r>
    </w:p>
    <w:p w14:paraId="1DFFFBBD" w14:textId="0EEA035E" w:rsidR="1981BE06" w:rsidRDefault="1981BE06" w:rsidP="003C57E8">
      <w:pPr>
        <w:pStyle w:val="ListParagraph"/>
        <w:spacing w:before="240" w:after="240"/>
        <w:ind w:left="1080"/>
        <w:rPr>
          <w:rFonts w:ascii="Arial" w:eastAsia="Arial" w:hAnsi="Arial" w:cs="Arial"/>
          <w:sz w:val="24"/>
          <w:szCs w:val="24"/>
        </w:rPr>
      </w:pPr>
      <w:r w:rsidRPr="003C57E8">
        <w:rPr>
          <w:rFonts w:ascii="Arial" w:eastAsia="Arial" w:hAnsi="Arial" w:cs="Arial"/>
          <w:sz w:val="24"/>
          <w:szCs w:val="24"/>
        </w:rPr>
        <w:t xml:space="preserve">areas of the </w:t>
      </w:r>
      <w:r w:rsidR="2D0C30F6" w:rsidRPr="6190B407">
        <w:rPr>
          <w:rFonts w:ascii="Arial" w:eastAsia="Arial" w:hAnsi="Arial" w:cs="Arial"/>
          <w:sz w:val="24"/>
          <w:szCs w:val="24"/>
        </w:rPr>
        <w:t>b</w:t>
      </w:r>
      <w:r w:rsidRPr="6190B407">
        <w:rPr>
          <w:rFonts w:ascii="Arial" w:eastAsia="Arial" w:hAnsi="Arial" w:cs="Arial"/>
          <w:sz w:val="24"/>
          <w:szCs w:val="24"/>
        </w:rPr>
        <w:t>uilding, including but not limited to shared restrooms, hallways, and</w:t>
      </w:r>
    </w:p>
    <w:p w14:paraId="4632CDB4" w14:textId="63448270" w:rsidR="1981BE06" w:rsidRDefault="1981BE06" w:rsidP="6190B407">
      <w:pPr>
        <w:pStyle w:val="ListParagraph"/>
        <w:ind w:left="1080"/>
        <w:rPr>
          <w:rFonts w:ascii="Arial" w:eastAsia="Arial" w:hAnsi="Arial" w:cs="Arial"/>
          <w:sz w:val="24"/>
          <w:szCs w:val="24"/>
        </w:rPr>
      </w:pPr>
      <w:r w:rsidRPr="6190B407">
        <w:rPr>
          <w:rFonts w:ascii="Arial" w:eastAsia="Arial" w:hAnsi="Arial" w:cs="Arial"/>
          <w:sz w:val="24"/>
          <w:szCs w:val="24"/>
        </w:rPr>
        <w:t xml:space="preserve">stairways, from Monday through Friday, 8:00 AM to </w:t>
      </w:r>
      <w:r w:rsidR="68350C99" w:rsidRPr="6190B407">
        <w:rPr>
          <w:rFonts w:ascii="Arial" w:eastAsia="Arial" w:hAnsi="Arial" w:cs="Arial"/>
          <w:sz w:val="24"/>
          <w:szCs w:val="24"/>
        </w:rPr>
        <w:t>4</w:t>
      </w:r>
      <w:r w:rsidRPr="6190B407">
        <w:rPr>
          <w:rFonts w:ascii="Arial" w:eastAsia="Arial" w:hAnsi="Arial" w:cs="Arial"/>
          <w:sz w:val="24"/>
          <w:szCs w:val="24"/>
        </w:rPr>
        <w:t>:</w:t>
      </w:r>
      <w:r w:rsidR="63677340" w:rsidRPr="6190B407">
        <w:rPr>
          <w:rFonts w:ascii="Arial" w:eastAsia="Arial" w:hAnsi="Arial" w:cs="Arial"/>
          <w:sz w:val="24"/>
          <w:szCs w:val="24"/>
        </w:rPr>
        <w:t>3</w:t>
      </w:r>
      <w:r w:rsidRPr="6190B407">
        <w:rPr>
          <w:rFonts w:ascii="Arial" w:eastAsia="Arial" w:hAnsi="Arial" w:cs="Arial"/>
          <w:sz w:val="24"/>
          <w:szCs w:val="24"/>
        </w:rPr>
        <w:t>0 PM.</w:t>
      </w:r>
    </w:p>
    <w:p w14:paraId="28D30344" w14:textId="52360968" w:rsidR="6190B407" w:rsidRDefault="6190B407" w:rsidP="6190B407">
      <w:pPr>
        <w:pStyle w:val="ListParagraph"/>
        <w:ind w:left="1080"/>
      </w:pPr>
    </w:p>
    <w:p w14:paraId="044879BC" w14:textId="1D9AFB91" w:rsidR="008800D7" w:rsidRPr="008800D7" w:rsidRDefault="008800D7" w:rsidP="008800D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Empty waste</w:t>
      </w:r>
      <w:r w:rsidR="00556762">
        <w:rPr>
          <w:rFonts w:ascii="Arial" w:hAnsi="Arial" w:cs="Arial"/>
          <w:bCs/>
          <w:sz w:val="24"/>
          <w:szCs w:val="24"/>
        </w:rPr>
        <w:t xml:space="preserve"> </w:t>
      </w:r>
      <w:r w:rsidRPr="008800D7">
        <w:rPr>
          <w:rFonts w:ascii="Arial" w:hAnsi="Arial" w:cs="Arial"/>
          <w:bCs/>
          <w:sz w:val="24"/>
          <w:szCs w:val="24"/>
        </w:rPr>
        <w:t xml:space="preserve">and recycling containers. </w:t>
      </w:r>
    </w:p>
    <w:p w14:paraId="31BAE630" w14:textId="5DB1BEB8" w:rsidR="008800D7" w:rsidRPr="008800D7" w:rsidRDefault="008800D7" w:rsidP="008800D7">
      <w:pPr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Provide new </w:t>
      </w:r>
      <w:r w:rsidR="00556762">
        <w:rPr>
          <w:rFonts w:ascii="Arial" w:hAnsi="Arial" w:cs="Arial"/>
          <w:bCs/>
          <w:sz w:val="24"/>
          <w:szCs w:val="24"/>
        </w:rPr>
        <w:t>container</w:t>
      </w:r>
      <w:r w:rsidR="00556762" w:rsidRPr="008800D7">
        <w:rPr>
          <w:rFonts w:ascii="Arial" w:hAnsi="Arial" w:cs="Arial"/>
          <w:bCs/>
          <w:sz w:val="24"/>
          <w:szCs w:val="24"/>
        </w:rPr>
        <w:t xml:space="preserve"> </w:t>
      </w:r>
      <w:r w:rsidRPr="008800D7">
        <w:rPr>
          <w:rFonts w:ascii="Arial" w:hAnsi="Arial" w:cs="Arial"/>
          <w:bCs/>
          <w:sz w:val="24"/>
          <w:szCs w:val="24"/>
        </w:rPr>
        <w:t xml:space="preserve">liners as needed. </w:t>
      </w:r>
    </w:p>
    <w:p w14:paraId="08103E33" w14:textId="06EE78E8" w:rsidR="008800D7" w:rsidRPr="008800D7" w:rsidRDefault="008800D7" w:rsidP="008800D7">
      <w:pPr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Clean and sanitize containers as needed.</w:t>
      </w:r>
    </w:p>
    <w:p w14:paraId="630A1E3B" w14:textId="450B4432" w:rsidR="4A3DC335" w:rsidRDefault="4A3DC335" w:rsidP="6190B407">
      <w:pPr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6190B407">
        <w:rPr>
          <w:rFonts w:ascii="Arial" w:hAnsi="Arial" w:cs="Arial"/>
          <w:sz w:val="24"/>
          <w:szCs w:val="24"/>
        </w:rPr>
        <w:t>Place</w:t>
      </w:r>
      <w:r w:rsidR="00C545C9">
        <w:rPr>
          <w:rFonts w:ascii="Arial" w:hAnsi="Arial" w:cs="Arial"/>
          <w:sz w:val="24"/>
          <w:szCs w:val="24"/>
        </w:rPr>
        <w:t xml:space="preserve"> waste and recyclable materials</w:t>
      </w:r>
      <w:r w:rsidRPr="6190B407">
        <w:rPr>
          <w:rFonts w:ascii="Arial" w:hAnsi="Arial" w:cs="Arial"/>
          <w:sz w:val="24"/>
          <w:szCs w:val="24"/>
        </w:rPr>
        <w:t xml:space="preserve"> in the appropriate dumpsters</w:t>
      </w:r>
    </w:p>
    <w:p w14:paraId="54BA85F7" w14:textId="77777777" w:rsidR="00137A15" w:rsidRPr="008800D7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CCC7528" w14:textId="0E6931DA" w:rsidR="008800D7" w:rsidRDefault="008800D7" w:rsidP="003C57E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Vacuum all </w:t>
      </w:r>
      <w:r w:rsidR="00D85A04">
        <w:rPr>
          <w:rFonts w:ascii="Arial" w:hAnsi="Arial" w:cs="Arial"/>
          <w:bCs/>
          <w:sz w:val="24"/>
          <w:szCs w:val="24"/>
        </w:rPr>
        <w:t xml:space="preserve">of the following </w:t>
      </w:r>
      <w:r w:rsidRPr="008800D7">
        <w:rPr>
          <w:rFonts w:ascii="Arial" w:hAnsi="Arial" w:cs="Arial"/>
          <w:bCs/>
          <w:sz w:val="24"/>
          <w:szCs w:val="24"/>
        </w:rPr>
        <w:t>carpeted</w:t>
      </w:r>
      <w:r w:rsidR="0E28D674" w:rsidRPr="14A3E6CD">
        <w:rPr>
          <w:rFonts w:ascii="Arial" w:hAnsi="Arial" w:cs="Arial"/>
          <w:sz w:val="24"/>
          <w:szCs w:val="24"/>
        </w:rPr>
        <w:t xml:space="preserve"> areas</w:t>
      </w:r>
      <w:r w:rsidRPr="008800D7">
        <w:rPr>
          <w:rFonts w:ascii="Arial" w:hAnsi="Arial" w:cs="Arial"/>
          <w:bCs/>
          <w:sz w:val="24"/>
          <w:szCs w:val="24"/>
        </w:rPr>
        <w:t xml:space="preserve">: lobby, lunchroom, </w:t>
      </w:r>
      <w:r w:rsidRPr="14A3E6CD">
        <w:rPr>
          <w:rFonts w:ascii="Arial" w:hAnsi="Arial" w:cs="Arial"/>
          <w:sz w:val="24"/>
          <w:szCs w:val="24"/>
        </w:rPr>
        <w:t>breakroom</w:t>
      </w:r>
      <w:r w:rsidR="51EBDBCA" w:rsidRPr="14A3E6CD">
        <w:rPr>
          <w:rFonts w:ascii="Arial" w:hAnsi="Arial" w:cs="Arial"/>
          <w:sz w:val="24"/>
          <w:szCs w:val="24"/>
        </w:rPr>
        <w:t>s</w:t>
      </w:r>
      <w:r w:rsidRPr="008800D7">
        <w:rPr>
          <w:rFonts w:ascii="Arial" w:hAnsi="Arial" w:cs="Arial"/>
          <w:bCs/>
          <w:sz w:val="24"/>
          <w:szCs w:val="24"/>
        </w:rPr>
        <w:t xml:space="preserve"> and primary circulation routes utilizing high efficiency, final</w:t>
      </w:r>
      <w:r w:rsidR="00C545C9">
        <w:rPr>
          <w:rFonts w:ascii="Arial" w:hAnsi="Arial" w:cs="Arial"/>
          <w:bCs/>
          <w:sz w:val="24"/>
          <w:szCs w:val="24"/>
        </w:rPr>
        <w:t>-</w:t>
      </w:r>
      <w:r w:rsidRPr="008800D7">
        <w:rPr>
          <w:rFonts w:ascii="Arial" w:hAnsi="Arial" w:cs="Arial"/>
          <w:bCs/>
          <w:sz w:val="24"/>
          <w:szCs w:val="24"/>
        </w:rPr>
        <w:t xml:space="preserve">filtration (HEPA) vacuums. </w:t>
      </w:r>
    </w:p>
    <w:p w14:paraId="59B41D12" w14:textId="77777777" w:rsidR="00137A15" w:rsidRPr="00137A15" w:rsidRDefault="00137A15" w:rsidP="00137A15">
      <w:pPr>
        <w:pStyle w:val="ListParagraph"/>
        <w:ind w:left="720"/>
        <w:rPr>
          <w:rFonts w:ascii="Arial" w:hAnsi="Arial" w:cs="Arial"/>
          <w:bCs/>
          <w:sz w:val="24"/>
          <w:szCs w:val="24"/>
        </w:rPr>
      </w:pPr>
    </w:p>
    <w:p w14:paraId="6AAC7810" w14:textId="45E22BCD" w:rsidR="008800D7" w:rsidRPr="008800D7" w:rsidRDefault="008800D7" w:rsidP="008800D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Sweep and dry mop all composition flooring.  </w:t>
      </w:r>
    </w:p>
    <w:p w14:paraId="472B933B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2BB1FF1" w14:textId="1ED75460" w:rsidR="008800D7" w:rsidRPr="008800D7" w:rsidRDefault="008800D7" w:rsidP="003C57E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Wet mop hard surface floors near exterior entrances and in primary lobby areas.  Repeat after morning rush when outside conditions result in wet, salty or dirty floors</w:t>
      </w:r>
      <w:r w:rsidR="26824267" w:rsidRPr="14A3E6CD">
        <w:rPr>
          <w:rFonts w:ascii="Arial" w:hAnsi="Arial" w:cs="Arial"/>
          <w:sz w:val="24"/>
          <w:szCs w:val="24"/>
        </w:rPr>
        <w:t>.</w:t>
      </w:r>
    </w:p>
    <w:p w14:paraId="636C4D91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BA5E846" w14:textId="74AA2C31" w:rsidR="008800D7" w:rsidRPr="008800D7" w:rsidRDefault="008800D7" w:rsidP="008800D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Restock towel and soap dispensers in all sink/break areas. </w:t>
      </w:r>
    </w:p>
    <w:p w14:paraId="129ABAD5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18033265" w14:textId="5431B875" w:rsidR="008800D7" w:rsidRPr="008800D7" w:rsidRDefault="008800D7" w:rsidP="003C57E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Clean all kitchenette and/or breakroom areas including</w:t>
      </w:r>
      <w:r w:rsidR="00C545C9">
        <w:rPr>
          <w:rFonts w:ascii="Arial" w:hAnsi="Arial" w:cs="Arial"/>
          <w:bCs/>
          <w:sz w:val="24"/>
          <w:szCs w:val="24"/>
        </w:rPr>
        <w:t>,</w:t>
      </w:r>
      <w:r w:rsidRPr="008800D7">
        <w:rPr>
          <w:rFonts w:ascii="Arial" w:hAnsi="Arial" w:cs="Arial"/>
          <w:bCs/>
          <w:sz w:val="24"/>
          <w:szCs w:val="24"/>
        </w:rPr>
        <w:t xml:space="preserve"> but not limited to, wiping down and sanitizing kitchen appliances, counters, tables and seating </w:t>
      </w:r>
      <w:r w:rsidRPr="14A3E6CD">
        <w:rPr>
          <w:rFonts w:ascii="Arial" w:hAnsi="Arial" w:cs="Arial"/>
          <w:sz w:val="24"/>
          <w:szCs w:val="24"/>
        </w:rPr>
        <w:t>area</w:t>
      </w:r>
      <w:r w:rsidR="28505F83" w:rsidRPr="14A3E6CD">
        <w:rPr>
          <w:rFonts w:ascii="Arial" w:hAnsi="Arial" w:cs="Arial"/>
          <w:sz w:val="24"/>
          <w:szCs w:val="24"/>
        </w:rPr>
        <w:t>s</w:t>
      </w:r>
      <w:r w:rsidRPr="008800D7">
        <w:rPr>
          <w:rFonts w:ascii="Arial" w:hAnsi="Arial" w:cs="Arial"/>
          <w:bCs/>
          <w:sz w:val="24"/>
          <w:szCs w:val="24"/>
        </w:rPr>
        <w:t xml:space="preserve">. </w:t>
      </w:r>
    </w:p>
    <w:p w14:paraId="37ECC47D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17CF432A" w14:textId="54FE3965" w:rsidR="008800D7" w:rsidRDefault="008800D7" w:rsidP="008800D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Restrooms, locker rooms and showers:</w:t>
      </w:r>
    </w:p>
    <w:p w14:paraId="6BA4F5B6" w14:textId="0D873A2B" w:rsidR="008800D7" w:rsidRPr="008800D7" w:rsidRDefault="008800D7" w:rsidP="008800D7">
      <w:pPr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Wet mop and disinfect floors. Spot mop and disinfect at mid-day</w:t>
      </w:r>
    </w:p>
    <w:p w14:paraId="07A4333B" w14:textId="06EFB83C" w:rsidR="008800D7" w:rsidRPr="008800D7" w:rsidRDefault="008800D7" w:rsidP="008800D7">
      <w:pPr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lastRenderedPageBreak/>
        <w:t xml:space="preserve">Wash and sterilize all washbowls, toilet seats, toilet bowls, </w:t>
      </w:r>
      <w:r w:rsidR="00C545C9">
        <w:rPr>
          <w:rFonts w:ascii="Arial" w:hAnsi="Arial" w:cs="Arial"/>
          <w:bCs/>
          <w:sz w:val="24"/>
          <w:szCs w:val="24"/>
        </w:rPr>
        <w:t xml:space="preserve">and </w:t>
      </w:r>
      <w:r w:rsidRPr="008800D7">
        <w:rPr>
          <w:rFonts w:ascii="Arial" w:hAnsi="Arial" w:cs="Arial"/>
          <w:bCs/>
          <w:sz w:val="24"/>
          <w:szCs w:val="24"/>
        </w:rPr>
        <w:t xml:space="preserve">urinals, including pipes and trim </w:t>
      </w:r>
      <w:r w:rsidR="00D85A04">
        <w:rPr>
          <w:rFonts w:ascii="Arial" w:hAnsi="Arial" w:cs="Arial"/>
          <w:bCs/>
          <w:sz w:val="24"/>
          <w:szCs w:val="24"/>
        </w:rPr>
        <w:t>t</w:t>
      </w:r>
      <w:r w:rsidRPr="008800D7">
        <w:rPr>
          <w:rFonts w:ascii="Arial" w:hAnsi="Arial" w:cs="Arial"/>
          <w:bCs/>
          <w:sz w:val="24"/>
          <w:szCs w:val="24"/>
        </w:rPr>
        <w:t>wice daily.</w:t>
      </w:r>
    </w:p>
    <w:p w14:paraId="6D706E07" w14:textId="59D8A9FC" w:rsidR="008800D7" w:rsidRPr="008800D7" w:rsidRDefault="008800D7" w:rsidP="008800D7">
      <w:pPr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Disinfect and sanitize showers, partitions, partition doors, and tile. </w:t>
      </w:r>
    </w:p>
    <w:p w14:paraId="01A2B7F0" w14:textId="159A5C52" w:rsidR="008800D7" w:rsidRPr="008800D7" w:rsidRDefault="008800D7" w:rsidP="008800D7">
      <w:pPr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Clean mirrors and sanitize all exposed dispensers and containers. </w:t>
      </w:r>
    </w:p>
    <w:p w14:paraId="2970CAF9" w14:textId="357B8740" w:rsidR="008800D7" w:rsidRPr="008800D7" w:rsidRDefault="008800D7" w:rsidP="008800D7">
      <w:pPr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Restock all towel, toilet tissue and soap dispensers</w:t>
      </w:r>
      <w:r w:rsidR="00C545C9">
        <w:rPr>
          <w:rFonts w:ascii="Arial" w:hAnsi="Arial" w:cs="Arial"/>
          <w:bCs/>
          <w:sz w:val="24"/>
          <w:szCs w:val="24"/>
        </w:rPr>
        <w:t>, t</w:t>
      </w:r>
      <w:r w:rsidRPr="008800D7">
        <w:rPr>
          <w:rFonts w:ascii="Arial" w:hAnsi="Arial" w:cs="Arial"/>
          <w:bCs/>
          <w:sz w:val="24"/>
          <w:szCs w:val="24"/>
        </w:rPr>
        <w:t>wice daily if needed to ensure supply.</w:t>
      </w:r>
    </w:p>
    <w:p w14:paraId="7201DF81" w14:textId="5CD06882" w:rsidR="008800D7" w:rsidRDefault="008800D7" w:rsidP="003C57E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8800D7">
        <w:rPr>
          <w:rFonts w:ascii="Arial" w:hAnsi="Arial" w:cs="Arial"/>
          <w:bCs/>
          <w:sz w:val="24"/>
          <w:szCs w:val="24"/>
        </w:rPr>
        <w:t xml:space="preserve">lean and disinfect drinking fountains. </w:t>
      </w:r>
    </w:p>
    <w:p w14:paraId="59BE5B9E" w14:textId="77777777" w:rsidR="00137A15" w:rsidRPr="008800D7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0767E2DC" w14:textId="22790344" w:rsidR="008800D7" w:rsidRDefault="008800D7" w:rsidP="003C57E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Sweep/dust all stairways, stairwells and </w:t>
      </w:r>
      <w:r w:rsidR="6C25FF27" w:rsidRPr="14A3E6CD">
        <w:rPr>
          <w:rFonts w:ascii="Arial" w:hAnsi="Arial" w:cs="Arial"/>
          <w:sz w:val="24"/>
          <w:szCs w:val="24"/>
        </w:rPr>
        <w:t xml:space="preserve">the </w:t>
      </w:r>
      <w:r w:rsidRPr="008800D7">
        <w:rPr>
          <w:rFonts w:ascii="Arial" w:hAnsi="Arial" w:cs="Arial"/>
          <w:bCs/>
          <w:sz w:val="24"/>
          <w:szCs w:val="24"/>
        </w:rPr>
        <w:t>loading dock</w:t>
      </w:r>
      <w:r w:rsidR="2388E034" w:rsidRPr="14A3E6CD">
        <w:rPr>
          <w:rFonts w:ascii="Arial" w:hAnsi="Arial" w:cs="Arial"/>
          <w:sz w:val="24"/>
          <w:szCs w:val="24"/>
        </w:rPr>
        <w:t xml:space="preserve"> area</w:t>
      </w:r>
      <w:r w:rsidRPr="008800D7">
        <w:rPr>
          <w:rFonts w:ascii="Arial" w:hAnsi="Arial" w:cs="Arial"/>
          <w:bCs/>
          <w:sz w:val="24"/>
          <w:szCs w:val="24"/>
        </w:rPr>
        <w:t xml:space="preserve">. </w:t>
      </w:r>
    </w:p>
    <w:p w14:paraId="470F5F15" w14:textId="77777777" w:rsidR="00137A15" w:rsidRPr="00137A15" w:rsidRDefault="00137A15" w:rsidP="00137A15">
      <w:pPr>
        <w:pStyle w:val="ListParagraph"/>
        <w:ind w:left="720"/>
        <w:rPr>
          <w:rFonts w:ascii="Arial" w:hAnsi="Arial" w:cs="Arial"/>
          <w:bCs/>
          <w:sz w:val="24"/>
          <w:szCs w:val="24"/>
        </w:rPr>
      </w:pPr>
    </w:p>
    <w:p w14:paraId="61FE518B" w14:textId="5F007797" w:rsidR="008800D7" w:rsidRPr="008800D7" w:rsidRDefault="008800D7" w:rsidP="003C57E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Wipe and sanitize all handrails and door handles on all common use doors - exterior and interior</w:t>
      </w:r>
      <w:r w:rsidR="00137A15">
        <w:rPr>
          <w:rFonts w:ascii="Arial" w:hAnsi="Arial" w:cs="Arial"/>
          <w:bCs/>
          <w:sz w:val="24"/>
          <w:szCs w:val="24"/>
        </w:rPr>
        <w:t>.</w:t>
      </w:r>
    </w:p>
    <w:p w14:paraId="4D75F55C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6A4B984" w14:textId="621B02EF" w:rsidR="008800D7" w:rsidRPr="008800D7" w:rsidRDefault="008800D7" w:rsidP="008800D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Dust </w:t>
      </w:r>
      <w:r w:rsidR="53E6B9CA" w:rsidRPr="6190B407">
        <w:rPr>
          <w:rFonts w:ascii="Arial" w:hAnsi="Arial" w:cs="Arial"/>
          <w:sz w:val="24"/>
          <w:szCs w:val="24"/>
        </w:rPr>
        <w:t>and</w:t>
      </w:r>
      <w:r w:rsidRPr="6190B407">
        <w:rPr>
          <w:rFonts w:ascii="Arial" w:hAnsi="Arial" w:cs="Arial"/>
          <w:sz w:val="24"/>
          <w:szCs w:val="24"/>
        </w:rPr>
        <w:t xml:space="preserve"> </w:t>
      </w:r>
      <w:r w:rsidRPr="008800D7">
        <w:rPr>
          <w:rFonts w:ascii="Arial" w:hAnsi="Arial" w:cs="Arial"/>
          <w:bCs/>
          <w:sz w:val="24"/>
          <w:szCs w:val="24"/>
        </w:rPr>
        <w:t>vacuum  conference rooms</w:t>
      </w:r>
      <w:r w:rsidR="5F1661FE" w:rsidRPr="51283BD3">
        <w:rPr>
          <w:rFonts w:ascii="Arial" w:hAnsi="Arial" w:cs="Arial"/>
          <w:sz w:val="24"/>
          <w:szCs w:val="24"/>
        </w:rPr>
        <w:t xml:space="preserve"> with capacity of nine </w:t>
      </w:r>
      <w:r w:rsidR="00AD70FB">
        <w:rPr>
          <w:rFonts w:ascii="Arial" w:hAnsi="Arial" w:cs="Arial"/>
          <w:sz w:val="24"/>
          <w:szCs w:val="24"/>
        </w:rPr>
        <w:t xml:space="preserve">(9) </w:t>
      </w:r>
      <w:r w:rsidR="5F1661FE" w:rsidRPr="51283BD3">
        <w:rPr>
          <w:rFonts w:ascii="Arial" w:hAnsi="Arial" w:cs="Arial"/>
          <w:sz w:val="24"/>
          <w:szCs w:val="24"/>
        </w:rPr>
        <w:t>or more occupants</w:t>
      </w:r>
      <w:r w:rsidRPr="51283BD3">
        <w:rPr>
          <w:rFonts w:ascii="Arial" w:hAnsi="Arial" w:cs="Arial"/>
          <w:sz w:val="24"/>
          <w:szCs w:val="24"/>
        </w:rPr>
        <w:t>.</w:t>
      </w:r>
      <w:r w:rsidR="4C9008E9" w:rsidRPr="6190B407">
        <w:rPr>
          <w:rFonts w:ascii="Arial" w:hAnsi="Arial" w:cs="Arial"/>
          <w:sz w:val="24"/>
          <w:szCs w:val="24"/>
        </w:rPr>
        <w:t xml:space="preserve"> Place chairs in th</w:t>
      </w:r>
      <w:r w:rsidR="743C9451" w:rsidRPr="6190B407">
        <w:rPr>
          <w:rFonts w:ascii="Arial" w:hAnsi="Arial" w:cs="Arial"/>
          <w:sz w:val="24"/>
          <w:szCs w:val="24"/>
        </w:rPr>
        <w:t>ei</w:t>
      </w:r>
      <w:r w:rsidR="4C9008E9" w:rsidRPr="6190B407">
        <w:rPr>
          <w:rFonts w:ascii="Arial" w:hAnsi="Arial" w:cs="Arial"/>
          <w:sz w:val="24"/>
          <w:szCs w:val="24"/>
        </w:rPr>
        <w:t>r standard configuration unless otherwise directed.</w:t>
      </w:r>
    </w:p>
    <w:p w14:paraId="6829832D" w14:textId="40BCCEAF" w:rsidR="008800D7" w:rsidRPr="008800D7" w:rsidRDefault="00164D7B" w:rsidP="003C57E8">
      <w:pPr>
        <w:pStyle w:val="Heading4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color w:val="000000" w:themeColor="text2"/>
        </w:rPr>
        <w:t>EXTERIOR</w:t>
      </w:r>
      <w:r w:rsidR="008800D7" w:rsidRPr="003C57E8">
        <w:rPr>
          <w:rFonts w:ascii="Arial" w:hAnsi="Arial" w:cs="Arial"/>
          <w:color w:val="000000" w:themeColor="text2"/>
        </w:rPr>
        <w:t>:</w:t>
      </w:r>
    </w:p>
    <w:p w14:paraId="078F3967" w14:textId="19CCC4B5" w:rsidR="008800D7" w:rsidRPr="008800D7" w:rsidRDefault="008800D7" w:rsidP="008800D7">
      <w:pPr>
        <w:numPr>
          <w:ilvl w:val="0"/>
          <w:numId w:val="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Empty all</w:t>
      </w:r>
      <w:r w:rsidRPr="14A3E6CD">
        <w:rPr>
          <w:rFonts w:ascii="Arial" w:hAnsi="Arial" w:cs="Arial"/>
          <w:sz w:val="24"/>
          <w:szCs w:val="24"/>
        </w:rPr>
        <w:t xml:space="preserve"> </w:t>
      </w:r>
      <w:r w:rsidR="268C5C9A" w:rsidRPr="14A3E6CD">
        <w:rPr>
          <w:rFonts w:ascii="Arial" w:hAnsi="Arial" w:cs="Arial"/>
          <w:sz w:val="24"/>
          <w:szCs w:val="24"/>
        </w:rPr>
        <w:t>exterior</w:t>
      </w:r>
      <w:r w:rsidRPr="008800D7">
        <w:rPr>
          <w:rFonts w:ascii="Arial" w:hAnsi="Arial" w:cs="Arial"/>
          <w:bCs/>
          <w:sz w:val="24"/>
          <w:szCs w:val="24"/>
        </w:rPr>
        <w:t xml:space="preserve"> cigarette disposal receptacles and pick up cigarette butts there and near all building entrances. </w:t>
      </w:r>
    </w:p>
    <w:p w14:paraId="55CB348D" w14:textId="2B718361" w:rsidR="008800D7" w:rsidRPr="008800D7" w:rsidRDefault="008800D7" w:rsidP="008800D7">
      <w:pPr>
        <w:numPr>
          <w:ilvl w:val="0"/>
          <w:numId w:val="9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Remove garbage and debris on all landlord property and parking areas - also include any sidewalk and street right</w:t>
      </w:r>
      <w:r w:rsidR="00C545C9">
        <w:rPr>
          <w:rFonts w:ascii="Arial" w:hAnsi="Arial" w:cs="Arial"/>
          <w:bCs/>
          <w:sz w:val="24"/>
          <w:szCs w:val="24"/>
        </w:rPr>
        <w:t>-</w:t>
      </w:r>
      <w:r w:rsidRPr="008800D7">
        <w:rPr>
          <w:rFonts w:ascii="Arial" w:hAnsi="Arial" w:cs="Arial"/>
          <w:bCs/>
          <w:sz w:val="24"/>
          <w:szCs w:val="24"/>
        </w:rPr>
        <w:t>of</w:t>
      </w:r>
      <w:r w:rsidR="00C545C9">
        <w:rPr>
          <w:rFonts w:ascii="Arial" w:hAnsi="Arial" w:cs="Arial"/>
          <w:bCs/>
          <w:sz w:val="24"/>
          <w:szCs w:val="24"/>
        </w:rPr>
        <w:t>-</w:t>
      </w:r>
      <w:r w:rsidRPr="008800D7">
        <w:rPr>
          <w:rFonts w:ascii="Arial" w:hAnsi="Arial" w:cs="Arial"/>
          <w:bCs/>
          <w:sz w:val="24"/>
          <w:szCs w:val="24"/>
        </w:rPr>
        <w:t>way areas adjacent to the building</w:t>
      </w:r>
      <w:r w:rsidR="79453427" w:rsidRPr="14A3E6CD">
        <w:rPr>
          <w:rFonts w:ascii="Arial" w:hAnsi="Arial" w:cs="Arial"/>
          <w:sz w:val="24"/>
          <w:szCs w:val="24"/>
        </w:rPr>
        <w:t>.</w:t>
      </w:r>
    </w:p>
    <w:p w14:paraId="11BDD147" w14:textId="4CBB90E8" w:rsidR="008800D7" w:rsidRPr="003C57E8" w:rsidRDefault="008800D7" w:rsidP="003C57E8">
      <w:pPr>
        <w:pStyle w:val="Heading3"/>
        <w:numPr>
          <w:ilvl w:val="0"/>
          <w:numId w:val="49"/>
        </w:numPr>
        <w:rPr>
          <w:rFonts w:ascii="Arial" w:hAnsi="Arial"/>
          <w:color w:val="0D0D0D" w:themeColor="text2" w:themeTint="F2"/>
        </w:rPr>
      </w:pPr>
      <w:r w:rsidRPr="003C57E8">
        <w:rPr>
          <w:rFonts w:ascii="Arial" w:hAnsi="Arial"/>
          <w:color w:val="0D0D0D" w:themeColor="text2" w:themeTint="F2"/>
        </w:rPr>
        <w:t xml:space="preserve"> WEEKLY </w:t>
      </w:r>
    </w:p>
    <w:p w14:paraId="6B3300AB" w14:textId="77777777" w:rsidR="00137A15" w:rsidRPr="008800D7" w:rsidRDefault="00137A15" w:rsidP="00137A15">
      <w:pPr>
        <w:pStyle w:val="ListParagraph"/>
        <w:spacing w:line="240" w:lineRule="auto"/>
        <w:ind w:left="720"/>
        <w:rPr>
          <w:rFonts w:ascii="Arial" w:hAnsi="Arial" w:cs="Arial"/>
          <w:bCs/>
          <w:sz w:val="24"/>
          <w:szCs w:val="24"/>
          <w:u w:val="single"/>
        </w:rPr>
      </w:pPr>
    </w:p>
    <w:p w14:paraId="681730A7" w14:textId="3CC9F5BB" w:rsidR="008800D7" w:rsidRPr="008800D7" w:rsidRDefault="008800D7" w:rsidP="008800D7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Vacuum all carpeted areas </w:t>
      </w:r>
      <w:r w:rsidR="5241D76A" w:rsidRPr="1B6522C6">
        <w:rPr>
          <w:rFonts w:ascii="Arial" w:hAnsi="Arial" w:cs="Arial"/>
          <w:sz w:val="24"/>
          <w:szCs w:val="24"/>
        </w:rPr>
        <w:t xml:space="preserve">(except specific areas </w:t>
      </w:r>
      <w:r w:rsidR="3E554A45" w:rsidRPr="1B6522C6">
        <w:rPr>
          <w:rFonts w:ascii="Arial" w:hAnsi="Arial" w:cs="Arial"/>
          <w:sz w:val="24"/>
          <w:szCs w:val="24"/>
        </w:rPr>
        <w:t xml:space="preserve">as </w:t>
      </w:r>
      <w:r w:rsidR="5241D76A" w:rsidRPr="1B6522C6">
        <w:rPr>
          <w:rFonts w:ascii="Arial" w:hAnsi="Arial" w:cs="Arial"/>
          <w:sz w:val="24"/>
          <w:szCs w:val="24"/>
        </w:rPr>
        <w:t>noted under monthly)</w:t>
      </w:r>
      <w:r w:rsidRPr="1B6522C6">
        <w:rPr>
          <w:rFonts w:ascii="Arial" w:hAnsi="Arial" w:cs="Arial"/>
          <w:sz w:val="24"/>
          <w:szCs w:val="24"/>
        </w:rPr>
        <w:t xml:space="preserve"> </w:t>
      </w:r>
      <w:r w:rsidRPr="008800D7">
        <w:rPr>
          <w:rFonts w:ascii="Arial" w:hAnsi="Arial" w:cs="Arial"/>
          <w:bCs/>
          <w:sz w:val="24"/>
          <w:szCs w:val="24"/>
        </w:rPr>
        <w:t>throughout the leased space utilizing high efficiency, final</w:t>
      </w:r>
      <w:r w:rsidR="00C545C9">
        <w:rPr>
          <w:rFonts w:ascii="Arial" w:hAnsi="Arial" w:cs="Arial"/>
          <w:bCs/>
          <w:sz w:val="24"/>
          <w:szCs w:val="24"/>
        </w:rPr>
        <w:t>-</w:t>
      </w:r>
      <w:r w:rsidRPr="008800D7">
        <w:rPr>
          <w:rFonts w:ascii="Arial" w:hAnsi="Arial" w:cs="Arial"/>
          <w:bCs/>
          <w:sz w:val="24"/>
          <w:szCs w:val="24"/>
        </w:rPr>
        <w:t xml:space="preserve">filtration (HEPA) vacuums. </w:t>
      </w:r>
    </w:p>
    <w:p w14:paraId="031242C0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2D539B9" w14:textId="1E6C00F3" w:rsidR="008800D7" w:rsidRDefault="008800D7" w:rsidP="00D530AE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D530AE">
        <w:rPr>
          <w:rFonts w:ascii="Arial" w:hAnsi="Arial" w:cs="Arial"/>
          <w:bCs/>
          <w:sz w:val="24"/>
          <w:szCs w:val="24"/>
        </w:rPr>
        <w:t>Dust all office furniture</w:t>
      </w:r>
      <w:r w:rsidR="00EA0D48">
        <w:rPr>
          <w:rFonts w:ascii="Arial" w:hAnsi="Arial" w:cs="Arial"/>
          <w:bCs/>
          <w:sz w:val="24"/>
          <w:szCs w:val="24"/>
        </w:rPr>
        <w:t>,</w:t>
      </w:r>
      <w:r w:rsidRPr="00D530AE">
        <w:rPr>
          <w:rFonts w:ascii="Arial" w:hAnsi="Arial" w:cs="Arial"/>
          <w:bCs/>
          <w:sz w:val="24"/>
          <w:szCs w:val="24"/>
        </w:rPr>
        <w:t xml:space="preserve"> </w:t>
      </w:r>
      <w:r w:rsidR="0A3F0AC0" w:rsidRPr="51283BD3">
        <w:rPr>
          <w:rFonts w:ascii="Arial" w:hAnsi="Arial" w:cs="Arial"/>
          <w:sz w:val="24"/>
          <w:szCs w:val="24"/>
        </w:rPr>
        <w:t xml:space="preserve">items hung or mounted on walls, </w:t>
      </w:r>
      <w:r w:rsidR="4329F3DA" w:rsidRPr="51283BD3">
        <w:rPr>
          <w:rFonts w:ascii="Arial" w:hAnsi="Arial" w:cs="Arial"/>
          <w:sz w:val="24"/>
          <w:szCs w:val="24"/>
        </w:rPr>
        <w:t xml:space="preserve">wall or ceiling mounted lights, </w:t>
      </w:r>
      <w:r w:rsidRPr="00D530AE">
        <w:rPr>
          <w:rFonts w:ascii="Arial" w:hAnsi="Arial" w:cs="Arial"/>
          <w:bCs/>
          <w:sz w:val="24"/>
          <w:szCs w:val="24"/>
        </w:rPr>
        <w:t xml:space="preserve">building ledges, moldings, and other exposed </w:t>
      </w:r>
      <w:r w:rsidR="4D5755CA" w:rsidRPr="51283BD3">
        <w:rPr>
          <w:rFonts w:ascii="Arial" w:hAnsi="Arial" w:cs="Arial"/>
          <w:sz w:val="24"/>
          <w:szCs w:val="24"/>
        </w:rPr>
        <w:t>dust</w:t>
      </w:r>
      <w:r w:rsidR="00CC79A2">
        <w:rPr>
          <w:rFonts w:ascii="Arial" w:hAnsi="Arial" w:cs="Arial"/>
          <w:sz w:val="24"/>
          <w:szCs w:val="24"/>
        </w:rPr>
        <w:t>-</w:t>
      </w:r>
      <w:r w:rsidR="4D5755CA" w:rsidRPr="51283BD3">
        <w:rPr>
          <w:rFonts w:ascii="Arial" w:hAnsi="Arial" w:cs="Arial"/>
          <w:sz w:val="24"/>
          <w:szCs w:val="24"/>
        </w:rPr>
        <w:t xml:space="preserve">collecting </w:t>
      </w:r>
      <w:r w:rsidRPr="00D530AE">
        <w:rPr>
          <w:rFonts w:ascii="Arial" w:hAnsi="Arial" w:cs="Arial"/>
          <w:bCs/>
          <w:sz w:val="24"/>
          <w:szCs w:val="24"/>
        </w:rPr>
        <w:t>surfaces</w:t>
      </w:r>
      <w:r w:rsidR="00CC79A2">
        <w:rPr>
          <w:rFonts w:ascii="Arial" w:hAnsi="Arial" w:cs="Arial"/>
          <w:bCs/>
          <w:sz w:val="24"/>
          <w:szCs w:val="24"/>
        </w:rPr>
        <w:t>,</w:t>
      </w:r>
      <w:r w:rsidR="129899E7" w:rsidRPr="00D530AE">
        <w:rPr>
          <w:rFonts w:ascii="Arial" w:hAnsi="Arial" w:cs="Arial"/>
          <w:sz w:val="24"/>
          <w:szCs w:val="24"/>
        </w:rPr>
        <w:t xml:space="preserve"> except as noted under monthly</w:t>
      </w:r>
      <w:r w:rsidRPr="00D530AE">
        <w:rPr>
          <w:rFonts w:ascii="Arial" w:hAnsi="Arial" w:cs="Arial"/>
          <w:sz w:val="24"/>
          <w:szCs w:val="24"/>
        </w:rPr>
        <w:t>.</w:t>
      </w:r>
      <w:r w:rsidRPr="00D530AE">
        <w:rPr>
          <w:rFonts w:ascii="Arial" w:hAnsi="Arial" w:cs="Arial"/>
          <w:bCs/>
          <w:sz w:val="24"/>
          <w:szCs w:val="24"/>
        </w:rPr>
        <w:t xml:space="preserve"> It is not necessary for janitorial staff to move anything to accomplish dusting. </w:t>
      </w:r>
    </w:p>
    <w:p w14:paraId="45CA0B9D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8C9954A" w14:textId="414C6629" w:rsidR="008800D7" w:rsidRPr="008800D7" w:rsidRDefault="008800D7" w:rsidP="008800D7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Mop all stairways, stairwells, loading dock, mail room</w:t>
      </w:r>
      <w:r w:rsidR="4B9EFE80" w:rsidRPr="51283BD3">
        <w:rPr>
          <w:rFonts w:ascii="Arial" w:hAnsi="Arial" w:cs="Arial"/>
          <w:sz w:val="24"/>
          <w:szCs w:val="24"/>
        </w:rPr>
        <w:t xml:space="preserve">, </w:t>
      </w:r>
      <w:r w:rsidR="00F82441">
        <w:rPr>
          <w:rFonts w:ascii="Arial" w:hAnsi="Arial" w:cs="Arial"/>
          <w:sz w:val="24"/>
          <w:szCs w:val="24"/>
        </w:rPr>
        <w:t xml:space="preserve">kitchenette areas, </w:t>
      </w:r>
      <w:r w:rsidR="4B9EFE80" w:rsidRPr="51283BD3">
        <w:rPr>
          <w:rFonts w:ascii="Arial" w:hAnsi="Arial" w:cs="Arial"/>
          <w:sz w:val="24"/>
          <w:szCs w:val="24"/>
        </w:rPr>
        <w:t>break rooms</w:t>
      </w:r>
      <w:r w:rsidRPr="51283BD3">
        <w:rPr>
          <w:rFonts w:ascii="Arial" w:hAnsi="Arial" w:cs="Arial"/>
          <w:sz w:val="24"/>
          <w:szCs w:val="24"/>
        </w:rPr>
        <w:t xml:space="preserve"> and </w:t>
      </w:r>
      <w:r w:rsidRPr="008800D7">
        <w:rPr>
          <w:rFonts w:ascii="Arial" w:hAnsi="Arial" w:cs="Arial"/>
          <w:bCs/>
          <w:sz w:val="24"/>
          <w:szCs w:val="24"/>
        </w:rPr>
        <w:t xml:space="preserve">other work rooms and labs. </w:t>
      </w:r>
    </w:p>
    <w:p w14:paraId="05DD4347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8930BE8" w14:textId="3DCD3C52" w:rsidR="008800D7" w:rsidRPr="008800D7" w:rsidRDefault="008800D7" w:rsidP="008800D7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Spot clean carpet as needed in high traffic areas, areas where spills have occurred</w:t>
      </w:r>
      <w:r w:rsidR="00CC79A2">
        <w:rPr>
          <w:rFonts w:ascii="Arial" w:hAnsi="Arial" w:cs="Arial"/>
          <w:bCs/>
          <w:sz w:val="24"/>
          <w:szCs w:val="24"/>
        </w:rPr>
        <w:t>,</w:t>
      </w:r>
      <w:r w:rsidRPr="008800D7">
        <w:rPr>
          <w:rFonts w:ascii="Arial" w:hAnsi="Arial" w:cs="Arial"/>
          <w:bCs/>
          <w:sz w:val="24"/>
          <w:szCs w:val="24"/>
        </w:rPr>
        <w:t xml:space="preserve"> and where requested for new occupants of work spaces.</w:t>
      </w:r>
    </w:p>
    <w:p w14:paraId="5D334D26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F10A127" w14:textId="7DDE2D6F" w:rsidR="008800D7" w:rsidRPr="008800D7" w:rsidRDefault="008800D7" w:rsidP="4464E71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4464E716">
        <w:rPr>
          <w:rFonts w:ascii="Arial" w:hAnsi="Arial" w:cs="Arial"/>
          <w:sz w:val="24"/>
          <w:szCs w:val="24"/>
        </w:rPr>
        <w:t xml:space="preserve">Spot clean </w:t>
      </w:r>
      <w:r w:rsidR="66A6DE82" w:rsidRPr="4464E716">
        <w:rPr>
          <w:rFonts w:ascii="Arial" w:hAnsi="Arial" w:cs="Arial"/>
          <w:sz w:val="24"/>
          <w:szCs w:val="24"/>
        </w:rPr>
        <w:t>upholstered furniture</w:t>
      </w:r>
      <w:r w:rsidRPr="4464E716">
        <w:rPr>
          <w:rFonts w:ascii="Arial" w:hAnsi="Arial" w:cs="Arial"/>
          <w:sz w:val="24"/>
          <w:szCs w:val="24"/>
        </w:rPr>
        <w:t xml:space="preserve"> as </w:t>
      </w:r>
      <w:r w:rsidR="13A1345D" w:rsidRPr="4464E716">
        <w:rPr>
          <w:rFonts w:ascii="Arial" w:hAnsi="Arial" w:cs="Arial"/>
          <w:sz w:val="24"/>
          <w:szCs w:val="24"/>
        </w:rPr>
        <w:t>requested</w:t>
      </w:r>
      <w:r w:rsidRPr="4464E716">
        <w:rPr>
          <w:rFonts w:ascii="Arial" w:hAnsi="Arial" w:cs="Arial"/>
          <w:sz w:val="24"/>
          <w:szCs w:val="24"/>
        </w:rPr>
        <w:t>.</w:t>
      </w:r>
    </w:p>
    <w:p w14:paraId="33D22686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339C1577" w14:textId="1423932F" w:rsidR="008800D7" w:rsidRPr="008800D7" w:rsidRDefault="008800D7" w:rsidP="008800D7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Maintain janitor closets in a clean, neat and orderly condition.</w:t>
      </w:r>
    </w:p>
    <w:p w14:paraId="0A53822A" w14:textId="77777777" w:rsidR="00137A15" w:rsidRDefault="00137A15" w:rsidP="00137A15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E00626F" w14:textId="4F81F65B" w:rsidR="008800D7" w:rsidRPr="00F82441" w:rsidRDefault="008800D7" w:rsidP="008800D7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7A134A">
        <w:rPr>
          <w:rStyle w:val="Heading4Char"/>
          <w:rFonts w:ascii="Arial" w:hAnsi="Arial" w:cs="Arial"/>
          <w:color w:val="000000" w:themeColor="text2"/>
        </w:rPr>
        <w:t>E</w:t>
      </w:r>
      <w:r w:rsidR="00C465DA" w:rsidRPr="007A134A">
        <w:rPr>
          <w:rStyle w:val="Heading4Char"/>
          <w:rFonts w:ascii="Arial" w:hAnsi="Arial" w:cs="Arial"/>
          <w:color w:val="000000" w:themeColor="text2"/>
        </w:rPr>
        <w:t>XTERIOR</w:t>
      </w:r>
      <w:r w:rsidRPr="00F82441">
        <w:rPr>
          <w:rFonts w:ascii="Arial" w:hAnsi="Arial" w:cs="Arial"/>
          <w:bCs/>
          <w:sz w:val="24"/>
          <w:szCs w:val="24"/>
        </w:rPr>
        <w:t xml:space="preserve">: </w:t>
      </w:r>
    </w:p>
    <w:p w14:paraId="1E7865BA" w14:textId="0B21A16D" w:rsidR="008800D7" w:rsidRPr="008800D7" w:rsidRDefault="008800D7" w:rsidP="00137A15">
      <w:pPr>
        <w:numPr>
          <w:ilvl w:val="0"/>
          <w:numId w:val="3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Sweep outside sidewalk and any entry steps</w:t>
      </w:r>
      <w:r w:rsidR="008D6019">
        <w:rPr>
          <w:rFonts w:ascii="Arial" w:hAnsi="Arial" w:cs="Arial"/>
          <w:bCs/>
          <w:sz w:val="24"/>
          <w:szCs w:val="24"/>
        </w:rPr>
        <w:t>.</w:t>
      </w:r>
      <w:r w:rsidRPr="008800D7">
        <w:rPr>
          <w:rFonts w:ascii="Arial" w:hAnsi="Arial" w:cs="Arial"/>
          <w:bCs/>
          <w:sz w:val="24"/>
          <w:szCs w:val="24"/>
        </w:rPr>
        <w:t xml:space="preserve"> </w:t>
      </w:r>
      <w:r w:rsidR="0011566A">
        <w:rPr>
          <w:rFonts w:ascii="Arial" w:hAnsi="Arial" w:cs="Arial"/>
          <w:bCs/>
          <w:sz w:val="24"/>
          <w:szCs w:val="24"/>
        </w:rPr>
        <w:t xml:space="preserve">More frequently as needed. </w:t>
      </w:r>
    </w:p>
    <w:p w14:paraId="24AFED42" w14:textId="77777777" w:rsidR="008D6019" w:rsidRPr="008800D7" w:rsidRDefault="008D6019" w:rsidP="008800D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834F7DA" w14:textId="35F09B32" w:rsidR="008800D7" w:rsidRPr="003C57E8" w:rsidRDefault="008800D7" w:rsidP="003C57E8">
      <w:pPr>
        <w:pStyle w:val="Heading3"/>
        <w:numPr>
          <w:ilvl w:val="0"/>
          <w:numId w:val="49"/>
        </w:numPr>
        <w:rPr>
          <w:rFonts w:ascii="Arial" w:hAnsi="Arial"/>
          <w:color w:val="0D0D0D" w:themeColor="text2" w:themeTint="F2"/>
        </w:rPr>
      </w:pPr>
      <w:r w:rsidRPr="003C57E8">
        <w:rPr>
          <w:rFonts w:ascii="Arial" w:hAnsi="Arial"/>
          <w:color w:val="0D0D0D" w:themeColor="text2" w:themeTint="F2"/>
        </w:rPr>
        <w:t xml:space="preserve">MONTHLY </w:t>
      </w:r>
    </w:p>
    <w:p w14:paraId="541B72AB" w14:textId="77777777" w:rsidR="008D6019" w:rsidRDefault="008D6019" w:rsidP="008D6019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3040D6B6" w14:textId="0C2DCCEE" w:rsidR="008800D7" w:rsidRPr="008800D7" w:rsidRDefault="008800D7" w:rsidP="008800D7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Dust window blinds. </w:t>
      </w:r>
    </w:p>
    <w:p w14:paraId="09CF5AEC" w14:textId="77777777" w:rsidR="008D6019" w:rsidRDefault="008D6019" w:rsidP="008D6019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6E90153" w14:textId="47D4E4CA" w:rsidR="008800D7" w:rsidRPr="008800D7" w:rsidRDefault="168D6680" w:rsidP="003C57E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1B6522C6">
        <w:rPr>
          <w:rFonts w:ascii="Arial" w:hAnsi="Arial" w:cs="Arial"/>
          <w:sz w:val="24"/>
          <w:szCs w:val="24"/>
        </w:rPr>
        <w:t xml:space="preserve">Dust </w:t>
      </w:r>
      <w:r w:rsidR="1181645A" w:rsidRPr="1B6522C6">
        <w:rPr>
          <w:rFonts w:ascii="Arial" w:hAnsi="Arial" w:cs="Arial"/>
          <w:sz w:val="24"/>
          <w:szCs w:val="24"/>
        </w:rPr>
        <w:t>h</w:t>
      </w:r>
      <w:r w:rsidR="008800D7" w:rsidRPr="1B6522C6">
        <w:rPr>
          <w:rFonts w:ascii="Arial" w:hAnsi="Arial" w:cs="Arial"/>
          <w:sz w:val="24"/>
          <w:szCs w:val="24"/>
        </w:rPr>
        <w:t xml:space="preserve">igh and low </w:t>
      </w:r>
      <w:r w:rsidR="5B1AA587" w:rsidRPr="1B6522C6">
        <w:rPr>
          <w:rFonts w:ascii="Arial" w:hAnsi="Arial" w:cs="Arial"/>
          <w:sz w:val="24"/>
          <w:szCs w:val="24"/>
        </w:rPr>
        <w:t>areas</w:t>
      </w:r>
      <w:r w:rsidR="7AD2549B" w:rsidRPr="1B6522C6">
        <w:rPr>
          <w:rFonts w:ascii="Arial" w:hAnsi="Arial" w:cs="Arial"/>
          <w:sz w:val="24"/>
          <w:szCs w:val="24"/>
        </w:rPr>
        <w:t xml:space="preserve"> not covered under weekly dusting</w:t>
      </w:r>
      <w:r w:rsidR="00CC79A2">
        <w:rPr>
          <w:rFonts w:ascii="Arial" w:hAnsi="Arial" w:cs="Arial"/>
          <w:sz w:val="24"/>
          <w:szCs w:val="24"/>
        </w:rPr>
        <w:t>,</w:t>
      </w:r>
      <w:r w:rsidR="7AD2549B" w:rsidRPr="1B6522C6">
        <w:rPr>
          <w:rFonts w:ascii="Arial" w:hAnsi="Arial" w:cs="Arial"/>
          <w:sz w:val="24"/>
          <w:szCs w:val="24"/>
        </w:rPr>
        <w:t xml:space="preserve"> such as light fixtures or ledges </w:t>
      </w:r>
      <w:r w:rsidR="4A468879" w:rsidRPr="1B6522C6">
        <w:rPr>
          <w:rFonts w:ascii="Arial" w:hAnsi="Arial" w:cs="Arial"/>
          <w:sz w:val="24"/>
          <w:szCs w:val="24"/>
        </w:rPr>
        <w:t>over nine</w:t>
      </w:r>
      <w:r w:rsidR="0EF80783" w:rsidRPr="1B6522C6">
        <w:rPr>
          <w:rFonts w:ascii="Arial" w:hAnsi="Arial" w:cs="Arial"/>
          <w:sz w:val="24"/>
          <w:szCs w:val="24"/>
        </w:rPr>
        <w:t>-</w:t>
      </w:r>
      <w:r w:rsidR="4A468879" w:rsidRPr="1B6522C6">
        <w:rPr>
          <w:rFonts w:ascii="Arial" w:hAnsi="Arial" w:cs="Arial"/>
          <w:sz w:val="24"/>
          <w:szCs w:val="24"/>
        </w:rPr>
        <w:t xml:space="preserve">foot height and </w:t>
      </w:r>
      <w:r w:rsidR="234EE37B" w:rsidRPr="1B6522C6">
        <w:rPr>
          <w:rFonts w:ascii="Arial" w:hAnsi="Arial" w:cs="Arial"/>
          <w:sz w:val="24"/>
          <w:szCs w:val="24"/>
        </w:rPr>
        <w:t xml:space="preserve">open areas of </w:t>
      </w:r>
      <w:r w:rsidR="4A468879" w:rsidRPr="1B6522C6">
        <w:rPr>
          <w:rFonts w:ascii="Arial" w:hAnsi="Arial" w:cs="Arial"/>
          <w:sz w:val="24"/>
          <w:szCs w:val="24"/>
        </w:rPr>
        <w:t>shelv</w:t>
      </w:r>
      <w:r w:rsidR="6F8870DF" w:rsidRPr="1B6522C6">
        <w:rPr>
          <w:rFonts w:ascii="Arial" w:hAnsi="Arial" w:cs="Arial"/>
          <w:sz w:val="24"/>
          <w:szCs w:val="24"/>
        </w:rPr>
        <w:t>es near floor level</w:t>
      </w:r>
      <w:r w:rsidR="008800D7" w:rsidRPr="1B6522C6">
        <w:rPr>
          <w:rFonts w:ascii="Arial" w:hAnsi="Arial" w:cs="Arial"/>
          <w:sz w:val="24"/>
          <w:szCs w:val="24"/>
        </w:rPr>
        <w:t xml:space="preserve">. </w:t>
      </w:r>
    </w:p>
    <w:p w14:paraId="2C6DE172" w14:textId="77777777" w:rsidR="008D6019" w:rsidRDefault="008D6019" w:rsidP="003C57E8">
      <w:pPr>
        <w:pStyle w:val="ListParagraph"/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35D310DA" w14:textId="0E83683F" w:rsidR="008800D7" w:rsidRPr="008800D7" w:rsidRDefault="008800D7" w:rsidP="003C57E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Wet mop all hard surface floors</w:t>
      </w:r>
      <w:r w:rsidR="016B599D" w:rsidRPr="51283BD3">
        <w:rPr>
          <w:rFonts w:ascii="Arial" w:hAnsi="Arial" w:cs="Arial"/>
          <w:sz w:val="24"/>
          <w:szCs w:val="24"/>
        </w:rPr>
        <w:t xml:space="preserve"> not included under weekly mopping</w:t>
      </w:r>
      <w:r w:rsidRPr="51283BD3">
        <w:rPr>
          <w:rFonts w:ascii="Arial" w:hAnsi="Arial" w:cs="Arial"/>
          <w:sz w:val="24"/>
          <w:szCs w:val="24"/>
        </w:rPr>
        <w:t>.</w:t>
      </w:r>
      <w:r w:rsidRPr="008800D7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175638890"/>
      <w:r w:rsidRPr="008800D7">
        <w:rPr>
          <w:rFonts w:ascii="Arial" w:hAnsi="Arial" w:cs="Arial"/>
          <w:bCs/>
          <w:sz w:val="24"/>
          <w:szCs w:val="24"/>
        </w:rPr>
        <w:t xml:space="preserve">Strip and refinish any </w:t>
      </w:r>
      <w:r w:rsidR="75F18CA0" w:rsidRPr="520E77F4">
        <w:rPr>
          <w:rFonts w:ascii="Arial" w:hAnsi="Arial" w:cs="Arial"/>
          <w:sz w:val="24"/>
          <w:szCs w:val="24"/>
        </w:rPr>
        <w:t xml:space="preserve">vinyl composition </w:t>
      </w:r>
      <w:r w:rsidRPr="008800D7">
        <w:rPr>
          <w:rFonts w:ascii="Arial" w:hAnsi="Arial" w:cs="Arial"/>
          <w:bCs/>
          <w:sz w:val="24"/>
          <w:szCs w:val="24"/>
        </w:rPr>
        <w:t>tile floors</w:t>
      </w:r>
      <w:bookmarkEnd w:id="0"/>
      <w:r w:rsidR="593A3C90" w:rsidRPr="51283BD3">
        <w:rPr>
          <w:rFonts w:ascii="Arial" w:hAnsi="Arial" w:cs="Arial"/>
          <w:sz w:val="24"/>
          <w:szCs w:val="24"/>
        </w:rPr>
        <w:t xml:space="preserve"> in high traffic areas.</w:t>
      </w:r>
    </w:p>
    <w:p w14:paraId="420A8261" w14:textId="77777777" w:rsidR="008D6019" w:rsidRDefault="008D6019" w:rsidP="003C57E8">
      <w:pPr>
        <w:pStyle w:val="ListParagraph"/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405EBD24" w14:textId="14BC08D2" w:rsidR="008800D7" w:rsidRPr="008800D7" w:rsidRDefault="008800D7" w:rsidP="003C57E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Vacuum along wall edges, corners, behind doors, and under desks and furniture utilizing high efficiency, final filtration (HEPA) vacuums</w:t>
      </w:r>
      <w:r w:rsidR="75BEF7C1" w:rsidRPr="14A3E6CD">
        <w:rPr>
          <w:rFonts w:ascii="Arial" w:hAnsi="Arial" w:cs="Arial"/>
          <w:sz w:val="24"/>
          <w:szCs w:val="24"/>
        </w:rPr>
        <w:t>.</w:t>
      </w:r>
    </w:p>
    <w:p w14:paraId="289402B3" w14:textId="0D3035C6" w:rsidR="6190B407" w:rsidRDefault="6190B407" w:rsidP="003C57E8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0A56E4E6" w14:textId="39C7AE85" w:rsidR="204FC08B" w:rsidRDefault="204FC08B" w:rsidP="003C57E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6190B407">
        <w:rPr>
          <w:rFonts w:ascii="Arial" w:hAnsi="Arial" w:cs="Arial"/>
          <w:sz w:val="24"/>
          <w:szCs w:val="24"/>
        </w:rPr>
        <w:t>Vacuum all conference</w:t>
      </w:r>
      <w:r w:rsidR="14B08A8C" w:rsidRPr="6190B407">
        <w:rPr>
          <w:rFonts w:ascii="Arial" w:hAnsi="Arial" w:cs="Arial"/>
          <w:sz w:val="24"/>
          <w:szCs w:val="24"/>
        </w:rPr>
        <w:t xml:space="preserve">, </w:t>
      </w:r>
      <w:r w:rsidRPr="6190B407">
        <w:rPr>
          <w:rFonts w:ascii="Arial" w:hAnsi="Arial" w:cs="Arial"/>
          <w:sz w:val="24"/>
          <w:szCs w:val="24"/>
        </w:rPr>
        <w:t xml:space="preserve">huddle room </w:t>
      </w:r>
      <w:r w:rsidR="22D581F9" w:rsidRPr="6190B407">
        <w:rPr>
          <w:rFonts w:ascii="Arial" w:hAnsi="Arial" w:cs="Arial"/>
          <w:sz w:val="24"/>
          <w:szCs w:val="24"/>
        </w:rPr>
        <w:t>and common space furniture</w:t>
      </w:r>
      <w:r w:rsidRPr="6190B407">
        <w:rPr>
          <w:rFonts w:ascii="Arial" w:hAnsi="Arial" w:cs="Arial"/>
          <w:sz w:val="24"/>
          <w:szCs w:val="24"/>
        </w:rPr>
        <w:t xml:space="preserve"> upholstery.  </w:t>
      </w:r>
    </w:p>
    <w:p w14:paraId="1D7EEA7E" w14:textId="77777777" w:rsidR="008D6019" w:rsidRDefault="008D6019" w:rsidP="003C57E8">
      <w:pPr>
        <w:pStyle w:val="ListParagraph"/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68821AE" w14:textId="4F75D4F2" w:rsidR="008800D7" w:rsidRPr="008800D7" w:rsidRDefault="008800D7" w:rsidP="003C57E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Machine clean </w:t>
      </w:r>
      <w:r w:rsidR="370513EE" w:rsidRPr="51283BD3">
        <w:rPr>
          <w:rFonts w:ascii="Arial" w:hAnsi="Arial" w:cs="Arial"/>
          <w:sz w:val="24"/>
          <w:szCs w:val="24"/>
        </w:rPr>
        <w:t xml:space="preserve">(hot water/cleaning solution extraction) </w:t>
      </w:r>
      <w:r w:rsidRPr="008800D7">
        <w:rPr>
          <w:rFonts w:ascii="Arial" w:hAnsi="Arial" w:cs="Arial"/>
          <w:bCs/>
          <w:sz w:val="24"/>
          <w:szCs w:val="24"/>
        </w:rPr>
        <w:t>carpet in all primary circulation routes and other high traffic areas (deep cleaning</w:t>
      </w:r>
      <w:r w:rsidRPr="14A3E6CD">
        <w:rPr>
          <w:rFonts w:ascii="Arial" w:hAnsi="Arial" w:cs="Arial"/>
          <w:sz w:val="24"/>
          <w:szCs w:val="24"/>
        </w:rPr>
        <w:t>)</w:t>
      </w:r>
      <w:r w:rsidR="6BB37E84" w:rsidRPr="14A3E6CD">
        <w:rPr>
          <w:rFonts w:ascii="Arial" w:hAnsi="Arial" w:cs="Arial"/>
          <w:sz w:val="24"/>
          <w:szCs w:val="24"/>
        </w:rPr>
        <w:t>.</w:t>
      </w:r>
      <w:r w:rsidR="47AA547B" w:rsidRPr="51283BD3">
        <w:rPr>
          <w:rFonts w:ascii="Arial" w:hAnsi="Arial" w:cs="Arial"/>
          <w:sz w:val="24"/>
          <w:szCs w:val="24"/>
        </w:rPr>
        <w:t xml:space="preserve"> More frequently as needed.</w:t>
      </w:r>
    </w:p>
    <w:p w14:paraId="1B53D30A" w14:textId="77777777" w:rsidR="008D6019" w:rsidRDefault="008D6019" w:rsidP="008D6019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1E18D7FC" w14:textId="28F6B393" w:rsidR="008800D7" w:rsidRPr="008800D7" w:rsidRDefault="008800D7" w:rsidP="009738E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Wash all glass sidelights or glass inserts to doors</w:t>
      </w:r>
    </w:p>
    <w:p w14:paraId="51969C7F" w14:textId="77777777" w:rsidR="008D6019" w:rsidRDefault="008D6019" w:rsidP="008D6019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EB85A47" w14:textId="79D3E8CB" w:rsidR="008800D7" w:rsidRPr="008800D7" w:rsidRDefault="008800D7" w:rsidP="009738E8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Exterior: </w:t>
      </w:r>
    </w:p>
    <w:p w14:paraId="616C3420" w14:textId="6A08E560" w:rsidR="008800D7" w:rsidRDefault="5BD03245" w:rsidP="009738E8">
      <w:pPr>
        <w:numPr>
          <w:ilvl w:val="0"/>
          <w:numId w:val="1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14A3E6CD">
        <w:rPr>
          <w:rFonts w:ascii="Arial" w:hAnsi="Arial" w:cs="Arial"/>
          <w:sz w:val="24"/>
          <w:szCs w:val="24"/>
        </w:rPr>
        <w:t>H</w:t>
      </w:r>
      <w:r w:rsidR="008800D7" w:rsidRPr="14A3E6CD">
        <w:rPr>
          <w:rFonts w:ascii="Arial" w:hAnsi="Arial" w:cs="Arial"/>
          <w:sz w:val="24"/>
          <w:szCs w:val="24"/>
        </w:rPr>
        <w:t>ose</w:t>
      </w:r>
      <w:r w:rsidR="008800D7" w:rsidRPr="008800D7">
        <w:rPr>
          <w:rFonts w:ascii="Arial" w:hAnsi="Arial" w:cs="Arial"/>
          <w:bCs/>
          <w:sz w:val="24"/>
          <w:szCs w:val="24"/>
        </w:rPr>
        <w:t xml:space="preserve"> off the loading dock and sidewalks and stairways at all entrances (May 1 – Oct. 31)</w:t>
      </w:r>
      <w:r w:rsidR="008D6019">
        <w:rPr>
          <w:rFonts w:ascii="Arial" w:hAnsi="Arial" w:cs="Arial"/>
          <w:bCs/>
          <w:sz w:val="24"/>
          <w:szCs w:val="24"/>
        </w:rPr>
        <w:t>.</w:t>
      </w:r>
    </w:p>
    <w:p w14:paraId="0E32C3E1" w14:textId="77777777" w:rsidR="00C83502" w:rsidRDefault="00C83502" w:rsidP="00C83502">
      <w:pPr>
        <w:spacing w:line="240" w:lineRule="auto"/>
        <w:ind w:left="1800"/>
        <w:rPr>
          <w:rFonts w:ascii="Arial" w:hAnsi="Arial" w:cs="Arial"/>
          <w:bCs/>
          <w:sz w:val="24"/>
          <w:szCs w:val="24"/>
        </w:rPr>
      </w:pPr>
    </w:p>
    <w:p w14:paraId="62E985EE" w14:textId="343C5BAA" w:rsidR="008800D7" w:rsidRPr="003C57E8" w:rsidRDefault="008800D7" w:rsidP="003C57E8">
      <w:pPr>
        <w:pStyle w:val="Heading3"/>
        <w:numPr>
          <w:ilvl w:val="0"/>
          <w:numId w:val="49"/>
        </w:numPr>
        <w:rPr>
          <w:rFonts w:ascii="Arial" w:hAnsi="Arial"/>
          <w:color w:val="0D0D0D" w:themeColor="text2" w:themeTint="F2"/>
        </w:rPr>
      </w:pPr>
      <w:r w:rsidRPr="003C57E8">
        <w:rPr>
          <w:rFonts w:ascii="Arial" w:hAnsi="Arial"/>
          <w:color w:val="0D0D0D" w:themeColor="text2" w:themeTint="F2"/>
        </w:rPr>
        <w:t xml:space="preserve"> SEMI-ANNUALLY </w:t>
      </w:r>
    </w:p>
    <w:p w14:paraId="0ACFC127" w14:textId="77777777" w:rsidR="009738E8" w:rsidRPr="008800D7" w:rsidRDefault="009738E8" w:rsidP="009738E8">
      <w:pPr>
        <w:pStyle w:val="ListParagraph"/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7B92B45D" w14:textId="2FAA3D0B" w:rsidR="008800D7" w:rsidRDefault="008800D7" w:rsidP="009738E8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Wash all interior and exterior glass windows. </w:t>
      </w:r>
    </w:p>
    <w:p w14:paraId="0F369295" w14:textId="77777777" w:rsidR="009738E8" w:rsidRPr="008800D7" w:rsidRDefault="009738E8" w:rsidP="009738E8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B29412E" w14:textId="118559D0" w:rsidR="008800D7" w:rsidRDefault="008800D7" w:rsidP="1B6522C6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1B6522C6">
        <w:rPr>
          <w:rFonts w:ascii="Arial" w:hAnsi="Arial" w:cs="Arial"/>
          <w:sz w:val="24"/>
          <w:szCs w:val="24"/>
        </w:rPr>
        <w:t>Wash interior and exterior office windowsills/ledges.</w:t>
      </w:r>
    </w:p>
    <w:p w14:paraId="36A63B65" w14:textId="3641013E" w:rsidR="51283BD3" w:rsidRDefault="51283BD3" w:rsidP="006831E9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14:paraId="6FB1449F" w14:textId="47F84F28" w:rsidR="4500C6E9" w:rsidRDefault="4500C6E9" w:rsidP="51283BD3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51283BD3">
        <w:rPr>
          <w:rFonts w:ascii="Arial" w:hAnsi="Arial" w:cs="Arial"/>
          <w:sz w:val="24"/>
          <w:szCs w:val="24"/>
        </w:rPr>
        <w:t>Vacuum all upholstered furniture. Spot clean as</w:t>
      </w:r>
      <w:r w:rsidR="006831E9">
        <w:rPr>
          <w:rFonts w:ascii="Arial" w:hAnsi="Arial" w:cs="Arial"/>
          <w:sz w:val="24"/>
          <w:szCs w:val="24"/>
        </w:rPr>
        <w:t xml:space="preserve"> requested</w:t>
      </w:r>
      <w:r w:rsidRPr="51283BD3">
        <w:rPr>
          <w:rFonts w:ascii="Arial" w:hAnsi="Arial" w:cs="Arial"/>
          <w:sz w:val="24"/>
          <w:szCs w:val="24"/>
        </w:rPr>
        <w:t>.</w:t>
      </w:r>
    </w:p>
    <w:p w14:paraId="38E80A3D" w14:textId="1D5F71F7" w:rsidR="009738E8" w:rsidRPr="009738E8" w:rsidRDefault="009738E8" w:rsidP="51283BD3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297A1D32" w14:textId="0C1EE0E1" w:rsidR="008800D7" w:rsidRDefault="008800D7" w:rsidP="009738E8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Clean elevator tops and pits</w:t>
      </w:r>
      <w:r w:rsidR="001E46BD">
        <w:rPr>
          <w:rFonts w:ascii="Arial" w:hAnsi="Arial" w:cs="Arial"/>
          <w:bCs/>
          <w:sz w:val="24"/>
          <w:szCs w:val="24"/>
        </w:rPr>
        <w:t>.</w:t>
      </w:r>
      <w:r w:rsidRPr="008800D7">
        <w:rPr>
          <w:rFonts w:ascii="Arial" w:hAnsi="Arial" w:cs="Arial"/>
          <w:bCs/>
          <w:sz w:val="24"/>
          <w:szCs w:val="24"/>
        </w:rPr>
        <w:t xml:space="preserve"> </w:t>
      </w:r>
    </w:p>
    <w:p w14:paraId="1D578516" w14:textId="77777777" w:rsidR="009738E8" w:rsidRDefault="009738E8" w:rsidP="003C57E8">
      <w:pPr>
        <w:rPr>
          <w:rFonts w:ascii="Arial" w:hAnsi="Arial" w:cs="Arial"/>
          <w:sz w:val="24"/>
          <w:szCs w:val="24"/>
        </w:rPr>
      </w:pPr>
    </w:p>
    <w:p w14:paraId="66EC1F7B" w14:textId="77777777" w:rsidR="00B44D80" w:rsidRDefault="00B44D80" w:rsidP="003C57E8">
      <w:pPr>
        <w:rPr>
          <w:rFonts w:ascii="Arial" w:hAnsi="Arial" w:cs="Arial"/>
          <w:sz w:val="24"/>
          <w:szCs w:val="24"/>
        </w:rPr>
      </w:pPr>
    </w:p>
    <w:p w14:paraId="61ED71E1" w14:textId="77777777" w:rsidR="00B44D80" w:rsidRPr="00AC1E60" w:rsidRDefault="00B44D80" w:rsidP="003C57E8">
      <w:pPr>
        <w:rPr>
          <w:rFonts w:ascii="Arial" w:hAnsi="Arial" w:cs="Arial"/>
          <w:sz w:val="24"/>
          <w:szCs w:val="24"/>
        </w:rPr>
      </w:pPr>
    </w:p>
    <w:p w14:paraId="4DDF822B" w14:textId="41B2AD85" w:rsidR="008800D7" w:rsidRPr="003C57E8" w:rsidRDefault="008800D7" w:rsidP="003C57E8">
      <w:pPr>
        <w:pStyle w:val="Heading3"/>
        <w:numPr>
          <w:ilvl w:val="0"/>
          <w:numId w:val="49"/>
        </w:numPr>
        <w:rPr>
          <w:rFonts w:ascii="Arial" w:hAnsi="Arial"/>
        </w:rPr>
      </w:pPr>
      <w:r w:rsidRPr="003C57E8">
        <w:rPr>
          <w:rFonts w:ascii="Arial" w:hAnsi="Arial"/>
          <w:color w:val="0D0D0D" w:themeColor="text2" w:themeTint="F2"/>
        </w:rPr>
        <w:t xml:space="preserve">ANNUALLY </w:t>
      </w:r>
    </w:p>
    <w:p w14:paraId="11B32997" w14:textId="7956EC87" w:rsidR="008D6019" w:rsidRDefault="008D6019" w:rsidP="008D6019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67A11DA" w14:textId="0D78D308" w:rsidR="008800D7" w:rsidRPr="008800D7" w:rsidRDefault="46092E08" w:rsidP="003C57E8">
      <w:pPr>
        <w:pStyle w:val="ListParagraph"/>
        <w:numPr>
          <w:ilvl w:val="0"/>
          <w:numId w:val="52"/>
        </w:numPr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51283BD3">
        <w:rPr>
          <w:rFonts w:ascii="Arial" w:hAnsi="Arial" w:cs="Arial"/>
          <w:sz w:val="24"/>
          <w:szCs w:val="24"/>
        </w:rPr>
        <w:t>Machine c</w:t>
      </w:r>
      <w:r w:rsidR="008800D7" w:rsidRPr="51283BD3">
        <w:rPr>
          <w:rFonts w:ascii="Arial" w:hAnsi="Arial" w:cs="Arial"/>
          <w:sz w:val="24"/>
          <w:szCs w:val="24"/>
        </w:rPr>
        <w:t xml:space="preserve">lean </w:t>
      </w:r>
      <w:r w:rsidR="3BE7AE52" w:rsidRPr="51283BD3">
        <w:rPr>
          <w:rFonts w:ascii="Arial" w:hAnsi="Arial" w:cs="Arial"/>
          <w:sz w:val="24"/>
          <w:szCs w:val="24"/>
        </w:rPr>
        <w:t>(hot water/cleaning solution extraction)</w:t>
      </w:r>
      <w:r w:rsidR="008800D7" w:rsidRPr="008800D7">
        <w:rPr>
          <w:rFonts w:ascii="Arial" w:hAnsi="Arial" w:cs="Arial"/>
          <w:bCs/>
          <w:sz w:val="24"/>
          <w:szCs w:val="24"/>
        </w:rPr>
        <w:t xml:space="preserve"> all </w:t>
      </w:r>
      <w:r w:rsidR="008800D7" w:rsidRPr="14A3E6CD">
        <w:rPr>
          <w:rFonts w:ascii="Arial" w:hAnsi="Arial" w:cs="Arial"/>
          <w:sz w:val="24"/>
          <w:szCs w:val="24"/>
        </w:rPr>
        <w:t>carpet</w:t>
      </w:r>
      <w:r w:rsidR="096EE5B6" w:rsidRPr="14A3E6CD">
        <w:rPr>
          <w:rFonts w:ascii="Arial" w:hAnsi="Arial" w:cs="Arial"/>
          <w:sz w:val="24"/>
          <w:szCs w:val="24"/>
        </w:rPr>
        <w:t>ed</w:t>
      </w:r>
      <w:r w:rsidR="008800D7" w:rsidRPr="008800D7">
        <w:rPr>
          <w:rFonts w:ascii="Arial" w:hAnsi="Arial" w:cs="Arial"/>
          <w:bCs/>
          <w:sz w:val="24"/>
          <w:szCs w:val="24"/>
        </w:rPr>
        <w:t xml:space="preserve"> areas throughout the building:  move chairs, smaller tables in common space areas and wheeled conference or break room/cafeteria tables (deep cleaning). </w:t>
      </w:r>
    </w:p>
    <w:p w14:paraId="69A2866D" w14:textId="77777777" w:rsidR="008D6019" w:rsidRDefault="008D6019" w:rsidP="008D6019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1393C8BC" w14:textId="16BCF227" w:rsidR="008800D7" w:rsidRPr="008800D7" w:rsidRDefault="008800D7" w:rsidP="003C57E8">
      <w:pPr>
        <w:pStyle w:val="ListParagraph"/>
        <w:numPr>
          <w:ilvl w:val="0"/>
          <w:numId w:val="5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Clean window coverings. </w:t>
      </w:r>
    </w:p>
    <w:p w14:paraId="33F563EF" w14:textId="77777777" w:rsidR="008D6019" w:rsidRDefault="008D6019" w:rsidP="008D6019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C51B6FC" w14:textId="2BC895CE" w:rsidR="008800D7" w:rsidRDefault="008800D7" w:rsidP="003C57E8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>Dust all sprinkler heads</w:t>
      </w:r>
      <w:r w:rsidR="009738E8">
        <w:rPr>
          <w:rFonts w:ascii="Arial" w:hAnsi="Arial" w:cs="Arial"/>
          <w:bCs/>
          <w:sz w:val="24"/>
          <w:szCs w:val="24"/>
        </w:rPr>
        <w:t>.</w:t>
      </w:r>
    </w:p>
    <w:p w14:paraId="01E7F4DA" w14:textId="77777777" w:rsidR="009738E8" w:rsidRPr="009738E8" w:rsidRDefault="009738E8" w:rsidP="009738E8">
      <w:pPr>
        <w:pStyle w:val="ListParagraph"/>
        <w:ind w:left="720"/>
        <w:rPr>
          <w:rFonts w:ascii="Arial" w:hAnsi="Arial" w:cs="Arial"/>
          <w:bCs/>
          <w:sz w:val="24"/>
          <w:szCs w:val="24"/>
        </w:rPr>
      </w:pPr>
    </w:p>
    <w:p w14:paraId="0880C015" w14:textId="594EB003" w:rsidR="008800D7" w:rsidRPr="008800D7" w:rsidRDefault="1A5C7531" w:rsidP="003C57E8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sz w:val="24"/>
          <w:szCs w:val="24"/>
        </w:rPr>
      </w:pPr>
      <w:r w:rsidRPr="51283BD3">
        <w:rPr>
          <w:rFonts w:ascii="Arial" w:hAnsi="Arial" w:cs="Arial"/>
          <w:sz w:val="24"/>
          <w:szCs w:val="24"/>
        </w:rPr>
        <w:t xml:space="preserve">Strip and refinish </w:t>
      </w:r>
      <w:r w:rsidR="30324F2F" w:rsidRPr="173F7B6E">
        <w:rPr>
          <w:rFonts w:ascii="Arial" w:hAnsi="Arial" w:cs="Arial"/>
          <w:sz w:val="24"/>
          <w:szCs w:val="24"/>
        </w:rPr>
        <w:t>a</w:t>
      </w:r>
      <w:r w:rsidR="63E09CE1" w:rsidRPr="173F7B6E">
        <w:rPr>
          <w:rFonts w:ascii="Arial" w:hAnsi="Arial" w:cs="Arial"/>
          <w:sz w:val="24"/>
          <w:szCs w:val="24"/>
        </w:rPr>
        <w:t>ll</w:t>
      </w:r>
      <w:r w:rsidRPr="51283BD3">
        <w:rPr>
          <w:rFonts w:ascii="Arial" w:hAnsi="Arial" w:cs="Arial"/>
          <w:sz w:val="24"/>
          <w:szCs w:val="24"/>
        </w:rPr>
        <w:t xml:space="preserve"> vinyl composition tile floors</w:t>
      </w:r>
      <w:r w:rsidR="19B70F32" w:rsidRPr="173F7B6E">
        <w:rPr>
          <w:rFonts w:ascii="Arial" w:hAnsi="Arial" w:cs="Arial"/>
          <w:sz w:val="24"/>
          <w:szCs w:val="24"/>
        </w:rPr>
        <w:t>.</w:t>
      </w:r>
      <w:r w:rsidR="30324F2F" w:rsidRPr="173F7B6E">
        <w:rPr>
          <w:rFonts w:ascii="Arial" w:hAnsi="Arial" w:cs="Arial"/>
          <w:sz w:val="24"/>
          <w:szCs w:val="24"/>
        </w:rPr>
        <w:t xml:space="preserve"> Follow </w:t>
      </w:r>
      <w:r w:rsidR="00527AB3" w:rsidRPr="173F7B6E">
        <w:rPr>
          <w:rFonts w:ascii="Arial" w:hAnsi="Arial" w:cs="Arial"/>
          <w:sz w:val="24"/>
          <w:szCs w:val="24"/>
        </w:rPr>
        <w:t>manufacturer</w:t>
      </w:r>
      <w:r w:rsidR="00590184">
        <w:rPr>
          <w:rFonts w:ascii="Arial" w:hAnsi="Arial" w:cs="Arial"/>
          <w:sz w:val="24"/>
          <w:szCs w:val="24"/>
        </w:rPr>
        <w:t>’</w:t>
      </w:r>
      <w:r w:rsidR="00527AB3" w:rsidRPr="173F7B6E">
        <w:rPr>
          <w:rFonts w:ascii="Arial" w:hAnsi="Arial" w:cs="Arial"/>
          <w:sz w:val="24"/>
          <w:szCs w:val="24"/>
        </w:rPr>
        <w:t>s</w:t>
      </w:r>
      <w:r w:rsidR="30324F2F" w:rsidRPr="173F7B6E">
        <w:rPr>
          <w:rFonts w:ascii="Arial" w:hAnsi="Arial" w:cs="Arial"/>
          <w:sz w:val="24"/>
          <w:szCs w:val="24"/>
        </w:rPr>
        <w:t xml:space="preserve"> recommendations on all other types of </w:t>
      </w:r>
      <w:r w:rsidR="008800D7" w:rsidRPr="173F7B6E">
        <w:rPr>
          <w:rFonts w:ascii="Arial" w:hAnsi="Arial" w:cs="Arial"/>
          <w:sz w:val="24"/>
          <w:szCs w:val="24"/>
        </w:rPr>
        <w:t>composition floors.</w:t>
      </w:r>
    </w:p>
    <w:p w14:paraId="23200BE9" w14:textId="58E38D56" w:rsidR="008D6019" w:rsidRPr="008800D7" w:rsidRDefault="008D6019" w:rsidP="008800D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3E83D9A" w14:textId="38FC726C" w:rsidR="008800D7" w:rsidRPr="003C57E8" w:rsidRDefault="008800D7" w:rsidP="003C57E8">
      <w:pPr>
        <w:pStyle w:val="Heading3"/>
        <w:numPr>
          <w:ilvl w:val="0"/>
          <w:numId w:val="49"/>
        </w:numPr>
        <w:rPr>
          <w:rFonts w:ascii="Arial" w:hAnsi="Arial"/>
          <w:color w:val="0D0D0D" w:themeColor="text2" w:themeTint="F2"/>
        </w:rPr>
      </w:pPr>
      <w:r w:rsidRPr="003C57E8">
        <w:rPr>
          <w:rFonts w:ascii="Arial" w:hAnsi="Arial"/>
          <w:color w:val="0D0D0D" w:themeColor="text2" w:themeTint="F2"/>
        </w:rPr>
        <w:t xml:space="preserve">AS NEEDED </w:t>
      </w:r>
    </w:p>
    <w:p w14:paraId="28A7DDC6" w14:textId="77777777" w:rsidR="009738E8" w:rsidRPr="008800D7" w:rsidRDefault="009738E8" w:rsidP="009738E8">
      <w:pPr>
        <w:pStyle w:val="ListParagraph"/>
        <w:spacing w:line="240" w:lineRule="auto"/>
        <w:ind w:left="720"/>
        <w:rPr>
          <w:rFonts w:ascii="Arial" w:hAnsi="Arial" w:cs="Arial"/>
          <w:bCs/>
          <w:sz w:val="24"/>
          <w:szCs w:val="24"/>
          <w:u w:val="single"/>
        </w:rPr>
      </w:pPr>
    </w:p>
    <w:p w14:paraId="17145FB1" w14:textId="1578D3D2" w:rsidR="008800D7" w:rsidRDefault="008800D7" w:rsidP="009738E8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Spot clean carpeting. </w:t>
      </w:r>
    </w:p>
    <w:p w14:paraId="512CB308" w14:textId="77777777" w:rsidR="009738E8" w:rsidRPr="008800D7" w:rsidRDefault="009738E8" w:rsidP="009738E8">
      <w:pPr>
        <w:pStyle w:val="ListParagraph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B9DCCFC" w14:textId="4A33F32B" w:rsidR="00A345C8" w:rsidRPr="00A345C8" w:rsidRDefault="008800D7" w:rsidP="003C57E8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</w:rPr>
      </w:pPr>
      <w:r w:rsidRPr="008800D7">
        <w:rPr>
          <w:rFonts w:ascii="Arial" w:hAnsi="Arial" w:cs="Arial"/>
          <w:bCs/>
          <w:sz w:val="24"/>
          <w:szCs w:val="24"/>
        </w:rPr>
        <w:t xml:space="preserve">Spot clean walls. </w:t>
      </w:r>
    </w:p>
    <w:p w14:paraId="7E5A0EB7" w14:textId="14F2C58A" w:rsidR="520E77F4" w:rsidRDefault="520E77F4" w:rsidP="520E77F4">
      <w:pPr>
        <w:spacing w:line="240" w:lineRule="auto"/>
        <w:ind w:left="720"/>
        <w:rPr>
          <w:rFonts w:ascii="Arial" w:hAnsi="Arial" w:cs="Arial"/>
          <w:sz w:val="24"/>
          <w:szCs w:val="24"/>
        </w:rPr>
      </w:pPr>
    </w:p>
    <w:p w14:paraId="14A35E9A" w14:textId="20F77839" w:rsidR="008800D7" w:rsidRPr="003C57E8" w:rsidRDefault="00B859A6" w:rsidP="003C57E8">
      <w:pPr>
        <w:pStyle w:val="Heading3"/>
        <w:numPr>
          <w:ilvl w:val="0"/>
          <w:numId w:val="49"/>
        </w:numPr>
        <w:rPr>
          <w:rFonts w:ascii="Arial" w:hAnsi="Arial"/>
          <w:color w:val="0D0D0D" w:themeColor="text2" w:themeTint="F2"/>
        </w:rPr>
      </w:pPr>
      <w:r w:rsidRPr="003C57E8">
        <w:rPr>
          <w:rFonts w:ascii="Arial" w:hAnsi="Arial"/>
          <w:color w:val="0D0D0D" w:themeColor="text2" w:themeTint="F2"/>
        </w:rPr>
        <w:t>LAB CLEANING REQUIREMENTS</w:t>
      </w:r>
    </w:p>
    <w:p w14:paraId="0C2F29D7" w14:textId="73F6E618" w:rsidR="00B859A6" w:rsidRPr="003C57E8" w:rsidRDefault="004A34B5" w:rsidP="006524D0">
      <w:pPr>
        <w:spacing w:line="240" w:lineRule="auto"/>
        <w:ind w:left="720"/>
        <w:rPr>
          <w:rFonts w:ascii="Arial" w:hAnsi="Arial" w:cs="Arial"/>
          <w:color w:val="171715" w:themeColor="background2" w:themeShade="1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 cleaning is to follow the </w:t>
      </w:r>
      <w:r w:rsidR="007A2826">
        <w:rPr>
          <w:rFonts w:ascii="Arial" w:hAnsi="Arial" w:cs="Arial"/>
          <w:sz w:val="24"/>
          <w:szCs w:val="24"/>
        </w:rPr>
        <w:t>janitorial</w:t>
      </w:r>
      <w:r w:rsidR="00715A1F">
        <w:rPr>
          <w:rFonts w:ascii="Arial" w:hAnsi="Arial" w:cs="Arial"/>
          <w:sz w:val="24"/>
          <w:szCs w:val="24"/>
        </w:rPr>
        <w:t xml:space="preserve"> services schedule </w:t>
      </w:r>
      <w:r w:rsidR="4ECEBED2" w:rsidRPr="520E77F4">
        <w:rPr>
          <w:rFonts w:ascii="Arial" w:hAnsi="Arial" w:cs="Arial"/>
          <w:sz w:val="24"/>
          <w:szCs w:val="24"/>
        </w:rPr>
        <w:t xml:space="preserve">as noted above </w:t>
      </w:r>
      <w:r w:rsidR="00C31E1D">
        <w:rPr>
          <w:rFonts w:ascii="Arial" w:hAnsi="Arial" w:cs="Arial"/>
          <w:sz w:val="24"/>
          <w:szCs w:val="24"/>
        </w:rPr>
        <w:t>with the</w:t>
      </w:r>
      <w:r w:rsidR="00C96ACA">
        <w:rPr>
          <w:rFonts w:ascii="Arial" w:hAnsi="Arial" w:cs="Arial"/>
          <w:sz w:val="24"/>
          <w:szCs w:val="24"/>
        </w:rPr>
        <w:t xml:space="preserve"> following </w:t>
      </w:r>
      <w:r w:rsidR="00C31E1D" w:rsidRPr="003C57E8">
        <w:rPr>
          <w:rFonts w:ascii="Arial" w:hAnsi="Arial" w:cs="Arial"/>
          <w:color w:val="171715" w:themeColor="background2" w:themeShade="1A"/>
          <w:sz w:val="24"/>
          <w:szCs w:val="24"/>
        </w:rPr>
        <w:t>excep</w:t>
      </w:r>
      <w:r w:rsidR="00D721D2" w:rsidRPr="003C57E8">
        <w:rPr>
          <w:rFonts w:ascii="Arial" w:hAnsi="Arial" w:cs="Arial"/>
          <w:color w:val="171715" w:themeColor="background2" w:themeShade="1A"/>
          <w:sz w:val="24"/>
          <w:szCs w:val="24"/>
        </w:rPr>
        <w:t>tion</w:t>
      </w:r>
      <w:r w:rsidR="00C96ACA" w:rsidRPr="003C57E8">
        <w:rPr>
          <w:rFonts w:ascii="Arial" w:hAnsi="Arial" w:cs="Arial"/>
          <w:color w:val="171715" w:themeColor="background2" w:themeShade="1A"/>
          <w:sz w:val="24"/>
          <w:szCs w:val="24"/>
        </w:rPr>
        <w:t>s.</w:t>
      </w:r>
      <w:r w:rsidR="00D721D2" w:rsidRPr="003C57E8">
        <w:rPr>
          <w:rFonts w:ascii="Arial" w:hAnsi="Arial" w:cs="Arial"/>
          <w:color w:val="171715" w:themeColor="background2" w:themeShade="1A"/>
          <w:sz w:val="24"/>
          <w:szCs w:val="24"/>
        </w:rPr>
        <w:t xml:space="preserve"> </w:t>
      </w:r>
    </w:p>
    <w:p w14:paraId="70A788BD" w14:textId="32995F56" w:rsidR="00CB46AE" w:rsidRPr="00B44D80" w:rsidRDefault="00593D9F" w:rsidP="003C57E8">
      <w:pPr>
        <w:pStyle w:val="Heading4"/>
        <w:numPr>
          <w:ilvl w:val="0"/>
          <w:numId w:val="54"/>
        </w:numPr>
        <w:ind w:left="1080"/>
        <w:rPr>
          <w:rFonts w:ascii="Arial" w:hAnsi="Arial" w:cs="Arial"/>
          <w:color w:val="auto"/>
          <w:u w:val="single"/>
        </w:rPr>
      </w:pPr>
      <w:r w:rsidRPr="00B44D80">
        <w:rPr>
          <w:rFonts w:ascii="Arial" w:hAnsi="Arial" w:cs="Arial"/>
          <w:color w:val="auto"/>
        </w:rPr>
        <w:t>WEEKLY</w:t>
      </w:r>
    </w:p>
    <w:p w14:paraId="00462B94" w14:textId="2AF81CD8" w:rsidR="3D9A04A8" w:rsidRPr="00B44D80" w:rsidRDefault="00CB46AE" w:rsidP="003C57E8">
      <w:pPr>
        <w:pStyle w:val="ListParagraph"/>
        <w:numPr>
          <w:ilvl w:val="1"/>
          <w:numId w:val="37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B44D80">
        <w:rPr>
          <w:rFonts w:ascii="Arial" w:hAnsi="Arial" w:cs="Arial"/>
          <w:sz w:val="24"/>
          <w:szCs w:val="24"/>
        </w:rPr>
        <w:t>S</w:t>
      </w:r>
      <w:r w:rsidR="009B5EB5" w:rsidRPr="00B44D80">
        <w:rPr>
          <w:rFonts w:ascii="Arial" w:hAnsi="Arial" w:cs="Arial"/>
          <w:sz w:val="24"/>
          <w:szCs w:val="24"/>
        </w:rPr>
        <w:t xml:space="preserve">ink cleaning. </w:t>
      </w:r>
      <w:r w:rsidRPr="00B44D80">
        <w:rPr>
          <w:rFonts w:ascii="Arial" w:hAnsi="Arial" w:cs="Arial"/>
          <w:sz w:val="24"/>
          <w:szCs w:val="24"/>
        </w:rPr>
        <w:t xml:space="preserve">Only clean sinks that are clear </w:t>
      </w:r>
      <w:r w:rsidR="00C15BE5" w:rsidRPr="00B44D80">
        <w:rPr>
          <w:rFonts w:ascii="Arial" w:hAnsi="Arial" w:cs="Arial"/>
          <w:sz w:val="24"/>
          <w:szCs w:val="24"/>
        </w:rPr>
        <w:t>and empty</w:t>
      </w:r>
      <w:r w:rsidR="00AD70FB">
        <w:rPr>
          <w:rFonts w:ascii="Arial" w:hAnsi="Arial" w:cs="Arial"/>
          <w:sz w:val="24"/>
          <w:szCs w:val="24"/>
        </w:rPr>
        <w:t>.</w:t>
      </w:r>
      <w:r w:rsidR="00C96ACA" w:rsidRPr="00B44D80">
        <w:rPr>
          <w:rFonts w:ascii="Arial" w:hAnsi="Arial" w:cs="Arial"/>
          <w:sz w:val="24"/>
          <w:szCs w:val="24"/>
        </w:rPr>
        <w:t xml:space="preserve"> </w:t>
      </w:r>
    </w:p>
    <w:p w14:paraId="1138667F" w14:textId="0B775E2B" w:rsidR="54366AA6" w:rsidRPr="00B44D80" w:rsidRDefault="00C15BE5" w:rsidP="003C57E8">
      <w:pPr>
        <w:pStyle w:val="ListParagraph"/>
        <w:numPr>
          <w:ilvl w:val="1"/>
          <w:numId w:val="37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B44D80">
        <w:rPr>
          <w:rFonts w:ascii="Arial" w:hAnsi="Arial" w:cs="Arial"/>
          <w:sz w:val="24"/>
          <w:szCs w:val="24"/>
        </w:rPr>
        <w:t>D</w:t>
      </w:r>
      <w:r w:rsidR="54366AA6" w:rsidRPr="00B44D80">
        <w:rPr>
          <w:rFonts w:ascii="Arial" w:hAnsi="Arial" w:cs="Arial"/>
          <w:sz w:val="24"/>
          <w:szCs w:val="24"/>
        </w:rPr>
        <w:t xml:space="preserve">usting as directed by </w:t>
      </w:r>
      <w:r w:rsidR="2A0A97C1" w:rsidRPr="00B44D80">
        <w:rPr>
          <w:rFonts w:ascii="Arial" w:hAnsi="Arial" w:cs="Arial"/>
          <w:sz w:val="24"/>
          <w:szCs w:val="24"/>
        </w:rPr>
        <w:t xml:space="preserve">lead </w:t>
      </w:r>
      <w:r w:rsidR="54366AA6" w:rsidRPr="00B44D80">
        <w:rPr>
          <w:rFonts w:ascii="Arial" w:hAnsi="Arial" w:cs="Arial"/>
          <w:sz w:val="24"/>
          <w:szCs w:val="24"/>
        </w:rPr>
        <w:t>lab staff</w:t>
      </w:r>
      <w:r w:rsidR="76EDABFC" w:rsidRPr="00B44D80">
        <w:rPr>
          <w:rFonts w:ascii="Arial" w:hAnsi="Arial" w:cs="Arial"/>
          <w:sz w:val="24"/>
          <w:szCs w:val="24"/>
        </w:rPr>
        <w:t xml:space="preserve"> or site coordinator</w:t>
      </w:r>
      <w:r w:rsidR="00AD70FB">
        <w:rPr>
          <w:rFonts w:ascii="Arial" w:hAnsi="Arial" w:cs="Arial"/>
          <w:sz w:val="24"/>
          <w:szCs w:val="24"/>
        </w:rPr>
        <w:t>.</w:t>
      </w:r>
    </w:p>
    <w:p w14:paraId="4FAF1573" w14:textId="0BEC2DC6" w:rsidR="0017152D" w:rsidRPr="00B44D80" w:rsidRDefault="00593D9F" w:rsidP="003C57E8">
      <w:pPr>
        <w:pStyle w:val="Heading4"/>
        <w:numPr>
          <w:ilvl w:val="0"/>
          <w:numId w:val="52"/>
        </w:numPr>
        <w:ind w:left="1080"/>
        <w:rPr>
          <w:rFonts w:ascii="Arial" w:hAnsi="Arial" w:cs="Arial"/>
          <w:color w:val="auto"/>
        </w:rPr>
      </w:pPr>
      <w:r w:rsidRPr="00B44D80">
        <w:rPr>
          <w:rFonts w:ascii="Arial" w:hAnsi="Arial" w:cs="Arial"/>
          <w:color w:val="auto"/>
        </w:rPr>
        <w:t>MONTHLY</w:t>
      </w:r>
      <w:r w:rsidR="726C896A" w:rsidRPr="00B44D80">
        <w:rPr>
          <w:rFonts w:ascii="Arial" w:hAnsi="Arial" w:cs="Arial"/>
          <w:color w:val="auto"/>
          <w:u w:val="single"/>
        </w:rPr>
        <w:t xml:space="preserve"> </w:t>
      </w:r>
    </w:p>
    <w:p w14:paraId="6942E15A" w14:textId="7D6446F9" w:rsidR="00EF71DA" w:rsidRPr="00B44D80" w:rsidRDefault="000B403C" w:rsidP="003C57E8">
      <w:pPr>
        <w:pStyle w:val="ListParagraph"/>
        <w:numPr>
          <w:ilvl w:val="0"/>
          <w:numId w:val="55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B44D80">
        <w:rPr>
          <w:rFonts w:ascii="Arial" w:hAnsi="Arial" w:cs="Arial"/>
          <w:sz w:val="24"/>
          <w:szCs w:val="24"/>
        </w:rPr>
        <w:t>Dusting: Timing and surfaces to be coordinated with lead lab staff or site coordinator</w:t>
      </w:r>
      <w:r w:rsidR="00AD70FB">
        <w:rPr>
          <w:rFonts w:ascii="Arial" w:hAnsi="Arial" w:cs="Arial"/>
          <w:sz w:val="24"/>
          <w:szCs w:val="24"/>
        </w:rPr>
        <w:t>.</w:t>
      </w:r>
    </w:p>
    <w:p w14:paraId="3CB5D905" w14:textId="18BB400F" w:rsidR="00171B09" w:rsidRPr="00B44D80" w:rsidRDefault="00171B09" w:rsidP="003C57E8">
      <w:pPr>
        <w:pStyle w:val="Heading4"/>
        <w:numPr>
          <w:ilvl w:val="0"/>
          <w:numId w:val="57"/>
        </w:numPr>
        <w:rPr>
          <w:rFonts w:ascii="Arial" w:hAnsi="Arial" w:cs="Arial"/>
          <w:color w:val="auto"/>
        </w:rPr>
      </w:pPr>
      <w:r w:rsidRPr="00B44D80">
        <w:rPr>
          <w:rFonts w:ascii="Arial" w:hAnsi="Arial" w:cs="Arial"/>
          <w:color w:val="auto"/>
        </w:rPr>
        <w:t>SEMI</w:t>
      </w:r>
      <w:r w:rsidR="00074695" w:rsidRPr="00B44D80">
        <w:rPr>
          <w:rFonts w:ascii="Arial" w:hAnsi="Arial" w:cs="Arial"/>
          <w:color w:val="auto"/>
        </w:rPr>
        <w:t>-ANNUALLY</w:t>
      </w:r>
    </w:p>
    <w:p w14:paraId="247F9166" w14:textId="0B03B6DF" w:rsidR="00074695" w:rsidRPr="00B44D80" w:rsidRDefault="00074695" w:rsidP="003C57E8">
      <w:pPr>
        <w:pStyle w:val="ListParagraph"/>
        <w:numPr>
          <w:ilvl w:val="0"/>
          <w:numId w:val="58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B44D80">
        <w:rPr>
          <w:rFonts w:ascii="Arial" w:hAnsi="Arial" w:cs="Arial"/>
          <w:sz w:val="24"/>
          <w:szCs w:val="24"/>
        </w:rPr>
        <w:t xml:space="preserve">Window cleaning: Coordinate timing with lead lab staff or site </w:t>
      </w:r>
      <w:r w:rsidR="00A60FC0" w:rsidRPr="00B44D80">
        <w:rPr>
          <w:rFonts w:ascii="Arial" w:hAnsi="Arial" w:cs="Arial"/>
          <w:sz w:val="24"/>
          <w:szCs w:val="24"/>
        </w:rPr>
        <w:t>coordinator</w:t>
      </w:r>
      <w:r w:rsidR="00AD70FB">
        <w:rPr>
          <w:rFonts w:ascii="Arial" w:hAnsi="Arial" w:cs="Arial"/>
          <w:sz w:val="24"/>
          <w:szCs w:val="24"/>
        </w:rPr>
        <w:t>.</w:t>
      </w:r>
    </w:p>
    <w:p w14:paraId="4C1FAFB2" w14:textId="43D6DB4E" w:rsidR="00A60FC0" w:rsidRPr="00B44D80" w:rsidRDefault="00A60FC0" w:rsidP="003C57E8">
      <w:pPr>
        <w:pStyle w:val="Heading4"/>
        <w:numPr>
          <w:ilvl w:val="0"/>
          <w:numId w:val="60"/>
        </w:numPr>
        <w:rPr>
          <w:rFonts w:ascii="Arial" w:hAnsi="Arial" w:cs="Arial"/>
          <w:color w:val="auto"/>
        </w:rPr>
      </w:pPr>
      <w:r w:rsidRPr="00B44D80">
        <w:rPr>
          <w:rFonts w:ascii="Arial" w:hAnsi="Arial" w:cs="Arial"/>
          <w:color w:val="auto"/>
        </w:rPr>
        <w:lastRenderedPageBreak/>
        <w:t>ANNUALLY</w:t>
      </w:r>
    </w:p>
    <w:p w14:paraId="168EDBDC" w14:textId="288B3898" w:rsidR="00A60FC0" w:rsidRPr="00B44D80" w:rsidRDefault="00C04A05" w:rsidP="003C57E8">
      <w:pPr>
        <w:pStyle w:val="ListParagraph"/>
        <w:numPr>
          <w:ilvl w:val="1"/>
          <w:numId w:val="61"/>
        </w:numPr>
        <w:spacing w:line="240" w:lineRule="auto"/>
        <w:contextualSpacing w:val="0"/>
        <w:rPr>
          <w:rFonts w:ascii="Arial" w:hAnsi="Arial" w:cs="Arial"/>
          <w:sz w:val="24"/>
          <w:szCs w:val="24"/>
        </w:rPr>
      </w:pPr>
      <w:r w:rsidRPr="00B44D80">
        <w:rPr>
          <w:rFonts w:ascii="Arial" w:hAnsi="Arial" w:cs="Arial"/>
          <w:sz w:val="24"/>
          <w:szCs w:val="24"/>
        </w:rPr>
        <w:t>Scheduled annual cleaning duties are to be coordinated with the lead lab staff or the site coordinator</w:t>
      </w:r>
      <w:r w:rsidR="00AD70FB">
        <w:rPr>
          <w:rFonts w:ascii="Arial" w:hAnsi="Arial" w:cs="Arial"/>
          <w:sz w:val="24"/>
          <w:szCs w:val="24"/>
        </w:rPr>
        <w:t>.</w:t>
      </w:r>
    </w:p>
    <w:p w14:paraId="5B69B589" w14:textId="7A39A064" w:rsidR="00C544CE" w:rsidRPr="00B44D80" w:rsidRDefault="00C544CE" w:rsidP="003C57E8">
      <w:pPr>
        <w:pStyle w:val="Heading4"/>
        <w:numPr>
          <w:ilvl w:val="0"/>
          <w:numId w:val="63"/>
        </w:numPr>
        <w:rPr>
          <w:rFonts w:ascii="Arial" w:hAnsi="Arial" w:cs="Arial"/>
          <w:color w:val="auto"/>
        </w:rPr>
      </w:pPr>
      <w:r w:rsidRPr="00B44D80">
        <w:rPr>
          <w:rFonts w:ascii="Arial" w:hAnsi="Arial" w:cs="Arial"/>
          <w:color w:val="auto"/>
        </w:rPr>
        <w:t>EXCLUSIONS</w:t>
      </w:r>
    </w:p>
    <w:p w14:paraId="24014A3E" w14:textId="17A5D016" w:rsidR="00A7193D" w:rsidRPr="00B44D80" w:rsidRDefault="00C544CE" w:rsidP="003C57E8">
      <w:pPr>
        <w:pStyle w:val="ListParagraph"/>
        <w:numPr>
          <w:ilvl w:val="0"/>
          <w:numId w:val="64"/>
        </w:numPr>
        <w:spacing w:line="240" w:lineRule="auto"/>
        <w:rPr>
          <w:rFonts w:ascii="Arial" w:hAnsi="Arial" w:cs="Arial"/>
          <w:sz w:val="24"/>
          <w:szCs w:val="24"/>
        </w:rPr>
      </w:pPr>
      <w:r w:rsidRPr="00B44D80">
        <w:rPr>
          <w:rFonts w:ascii="Arial" w:hAnsi="Arial" w:cs="Arial"/>
          <w:sz w:val="24"/>
          <w:szCs w:val="24"/>
        </w:rPr>
        <w:t xml:space="preserve">Wet Lab: DNR will conduct all cleaning for the wet lab except for the annual </w:t>
      </w:r>
      <w:r w:rsidR="00D85A04" w:rsidRPr="00B44D80">
        <w:rPr>
          <w:rFonts w:ascii="Arial" w:hAnsi="Arial" w:cs="Arial"/>
          <w:bCs/>
          <w:sz w:val="24"/>
          <w:szCs w:val="24"/>
        </w:rPr>
        <w:t>s</w:t>
      </w:r>
      <w:r w:rsidR="00A7193D" w:rsidRPr="00B44D80">
        <w:rPr>
          <w:rFonts w:ascii="Arial" w:hAnsi="Arial" w:cs="Arial"/>
          <w:bCs/>
          <w:sz w:val="24"/>
          <w:szCs w:val="24"/>
        </w:rPr>
        <w:t xml:space="preserve">trip and refinish any </w:t>
      </w:r>
      <w:r w:rsidR="00A7193D" w:rsidRPr="00B44D80">
        <w:rPr>
          <w:rFonts w:ascii="Arial" w:hAnsi="Arial" w:cs="Arial"/>
          <w:sz w:val="24"/>
          <w:szCs w:val="24"/>
        </w:rPr>
        <w:t xml:space="preserve">composition </w:t>
      </w:r>
      <w:r w:rsidR="00A7193D" w:rsidRPr="00B44D80">
        <w:rPr>
          <w:rFonts w:ascii="Arial" w:hAnsi="Arial" w:cs="Arial"/>
          <w:bCs/>
          <w:sz w:val="24"/>
          <w:szCs w:val="24"/>
        </w:rPr>
        <w:t>floors</w:t>
      </w:r>
      <w:r w:rsidR="001E46BD">
        <w:rPr>
          <w:rFonts w:ascii="Arial" w:hAnsi="Arial" w:cs="Arial"/>
          <w:bCs/>
          <w:sz w:val="24"/>
          <w:szCs w:val="24"/>
        </w:rPr>
        <w:t>.</w:t>
      </w:r>
    </w:p>
    <w:p w14:paraId="28F2CE8E" w14:textId="77777777" w:rsidR="008800D7" w:rsidRPr="00B44D80" w:rsidRDefault="008800D7" w:rsidP="008800D7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sectPr w:rsidR="008800D7" w:rsidRPr="00B44D80" w:rsidSect="00CB69CC">
      <w:footerReference w:type="default" r:id="rId11"/>
      <w:footerReference w:type="first" r:id="rId12"/>
      <w:type w:val="continuous"/>
      <w:pgSz w:w="12240" w:h="15840" w:code="1"/>
      <w:pgMar w:top="864" w:right="720" w:bottom="720" w:left="72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28DC" w14:textId="77777777" w:rsidR="001F250B" w:rsidRDefault="001F250B" w:rsidP="003432CA">
      <w:r>
        <w:separator/>
      </w:r>
    </w:p>
    <w:p w14:paraId="2DE885AC" w14:textId="77777777" w:rsidR="001F250B" w:rsidRDefault="001F250B"/>
  </w:endnote>
  <w:endnote w:type="continuationSeparator" w:id="0">
    <w:p w14:paraId="203641C8" w14:textId="77777777" w:rsidR="001F250B" w:rsidRDefault="001F250B" w:rsidP="003432CA">
      <w:r>
        <w:continuationSeparator/>
      </w:r>
    </w:p>
    <w:p w14:paraId="5C86551E" w14:textId="77777777" w:rsidR="001F250B" w:rsidRDefault="001F250B"/>
  </w:endnote>
  <w:endnote w:type="continuationNotice" w:id="1">
    <w:p w14:paraId="45A24113" w14:textId="77777777" w:rsidR="001F250B" w:rsidRDefault="001F25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7864762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D38EB6F" w14:textId="30E48586" w:rsidR="002C0DBB" w:rsidRPr="009016E7" w:rsidRDefault="002C0DBB" w:rsidP="002C0DBB">
        <w:pPr>
          <w:pBdr>
            <w:bottom w:val="single" w:sz="4" w:space="1" w:color="auto"/>
          </w:pBdr>
          <w:spacing w:after="120" w:line="240" w:lineRule="auto"/>
          <w:jc w:val="center"/>
          <w:rPr>
            <w:sz w:val="18"/>
            <w:szCs w:val="18"/>
          </w:rPr>
        </w:pPr>
      </w:p>
      <w:p w14:paraId="2BACC88C" w14:textId="02BB5666" w:rsidR="002C0DBB" w:rsidRPr="009016E7" w:rsidRDefault="002C0DBB" w:rsidP="002C0DBB">
        <w:pPr>
          <w:spacing w:before="0" w:after="0" w:line="240" w:lineRule="auto"/>
          <w:jc w:val="right"/>
          <w:rPr>
            <w:rFonts w:ascii="Arial" w:hAnsi="Arial" w:cs="Arial"/>
            <w:sz w:val="18"/>
            <w:szCs w:val="18"/>
          </w:rPr>
        </w:pPr>
        <w:r w:rsidRPr="009016E7">
          <w:rPr>
            <w:rFonts w:ascii="Helvetica" w:eastAsia="Calibri" w:hAnsi="Helvetica"/>
            <w:noProof/>
            <w:color w:val="000000"/>
            <w:sz w:val="24"/>
          </w:rPr>
          <w:drawing>
            <wp:anchor distT="0" distB="0" distL="114300" distR="114300" simplePos="0" relativeHeight="251658240" behindDoc="0" locked="0" layoutInCell="1" allowOverlap="1" wp14:anchorId="63D07908" wp14:editId="7F0B7E0B">
              <wp:simplePos x="0" y="0"/>
              <wp:positionH relativeFrom="column">
                <wp:posOffset>22860</wp:posOffset>
              </wp:positionH>
              <wp:positionV relativeFrom="paragraph">
                <wp:posOffset>13335</wp:posOffset>
              </wp:positionV>
              <wp:extent cx="1905000" cy="337185"/>
              <wp:effectExtent l="0" t="0" r="0" b="5715"/>
              <wp:wrapThrough wrapText="bothSides">
                <wp:wrapPolygon edited="0">
                  <wp:start x="0" y="0"/>
                  <wp:lineTo x="0" y="14644"/>
                  <wp:lineTo x="6048" y="19525"/>
                  <wp:lineTo x="6048" y="20746"/>
                  <wp:lineTo x="21384" y="20746"/>
                  <wp:lineTo x="21384" y="15864"/>
                  <wp:lineTo x="19872" y="0"/>
                  <wp:lineTo x="0" y="0"/>
                </wp:wrapPolygon>
              </wp:wrapThrough>
              <wp:docPr id="8" name="Picture 8" descr="Department of Administration Real Estate and Construction Service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Department of Administration Real Estate and Construction Services 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016E7">
          <w:rPr>
            <w:rFonts w:ascii="Arial" w:hAnsi="Arial" w:cs="Arial"/>
            <w:sz w:val="18"/>
            <w:szCs w:val="18"/>
          </w:rPr>
          <w:fldChar w:fldCharType="begin"/>
        </w:r>
        <w:r w:rsidRPr="009016E7">
          <w:rPr>
            <w:rFonts w:ascii="Arial" w:hAnsi="Arial" w:cs="Arial"/>
            <w:sz w:val="18"/>
            <w:szCs w:val="18"/>
          </w:rPr>
          <w:instrText xml:space="preserve"> FILENAME   \* MERGEFORMAT </w:instrText>
        </w:r>
        <w:r w:rsidRPr="009016E7">
          <w:rPr>
            <w:rFonts w:ascii="Arial" w:hAnsi="Arial" w:cs="Arial"/>
            <w:sz w:val="18"/>
            <w:szCs w:val="18"/>
          </w:rPr>
          <w:fldChar w:fldCharType="separate"/>
        </w:r>
        <w:r w:rsidR="00B72E25">
          <w:rPr>
            <w:rFonts w:ascii="Arial" w:hAnsi="Arial" w:cs="Arial"/>
            <w:noProof/>
            <w:sz w:val="18"/>
            <w:szCs w:val="18"/>
          </w:rPr>
          <w:t>Exhibit D - Janitorial Services.docx</w:t>
        </w:r>
        <w:r w:rsidRPr="009016E7">
          <w:rPr>
            <w:rFonts w:ascii="Arial" w:hAnsi="Arial" w:cs="Arial"/>
            <w:sz w:val="18"/>
            <w:szCs w:val="18"/>
          </w:rPr>
          <w:fldChar w:fldCharType="end"/>
        </w:r>
      </w:p>
      <w:p w14:paraId="1E965C12" w14:textId="77777777" w:rsidR="002C0DBB" w:rsidRPr="009016E7" w:rsidRDefault="002C0DBB" w:rsidP="002C0DBB">
        <w:pPr>
          <w:spacing w:before="0"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016E7">
          <w:rPr>
            <w:rFonts w:ascii="Arial" w:hAnsi="Arial" w:cs="Arial"/>
            <w:sz w:val="18"/>
            <w:szCs w:val="18"/>
          </w:rPr>
          <w:t xml:space="preserve">Page </w:t>
        </w:r>
        <w:r w:rsidRPr="009016E7">
          <w:rPr>
            <w:rFonts w:ascii="Arial" w:hAnsi="Arial" w:cs="Arial"/>
            <w:sz w:val="18"/>
            <w:szCs w:val="18"/>
          </w:rPr>
          <w:fldChar w:fldCharType="begin"/>
        </w:r>
        <w:r w:rsidRPr="009016E7">
          <w:rPr>
            <w:rFonts w:ascii="Arial" w:hAnsi="Arial" w:cs="Arial"/>
            <w:sz w:val="18"/>
            <w:szCs w:val="18"/>
          </w:rPr>
          <w:instrText xml:space="preserve"> PAGE </w:instrText>
        </w:r>
        <w:r w:rsidRPr="009016E7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9016E7">
          <w:rPr>
            <w:rFonts w:ascii="Arial" w:hAnsi="Arial" w:cs="Arial"/>
            <w:sz w:val="18"/>
            <w:szCs w:val="18"/>
          </w:rPr>
          <w:fldChar w:fldCharType="end"/>
        </w:r>
        <w:r w:rsidRPr="009016E7">
          <w:rPr>
            <w:rFonts w:ascii="Arial" w:hAnsi="Arial" w:cs="Arial"/>
            <w:sz w:val="18"/>
            <w:szCs w:val="18"/>
          </w:rPr>
          <w:t xml:space="preserve"> of </w:t>
        </w:r>
        <w:r w:rsidRPr="009016E7">
          <w:rPr>
            <w:rFonts w:ascii="Arial" w:hAnsi="Arial" w:cs="Arial"/>
            <w:sz w:val="18"/>
            <w:szCs w:val="18"/>
          </w:rPr>
          <w:fldChar w:fldCharType="begin"/>
        </w:r>
        <w:r w:rsidRPr="009016E7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9016E7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9016E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56D906" w14:textId="77777777" w:rsidR="002C0DBB" w:rsidRPr="009016E7" w:rsidRDefault="002C0DBB" w:rsidP="002C0DB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14:paraId="636B42D5" w14:textId="2754B7D9" w:rsidR="004C5027" w:rsidRDefault="002C0DBB" w:rsidP="002C0DBB">
    <w:pPr>
      <w:pStyle w:val="Footer"/>
      <w:tabs>
        <w:tab w:val="clear" w:pos="10080"/>
        <w:tab w:val="left" w:pos="11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D217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41D088EF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A175" w14:textId="77777777" w:rsidR="001F250B" w:rsidRDefault="001F250B" w:rsidP="003432CA">
      <w:r>
        <w:separator/>
      </w:r>
    </w:p>
    <w:p w14:paraId="73AEF778" w14:textId="77777777" w:rsidR="001F250B" w:rsidRDefault="001F250B"/>
  </w:footnote>
  <w:footnote w:type="continuationSeparator" w:id="0">
    <w:p w14:paraId="543F11C3" w14:textId="77777777" w:rsidR="001F250B" w:rsidRDefault="001F250B" w:rsidP="003432CA">
      <w:r>
        <w:continuationSeparator/>
      </w:r>
    </w:p>
    <w:p w14:paraId="1299399D" w14:textId="77777777" w:rsidR="001F250B" w:rsidRDefault="001F250B"/>
  </w:footnote>
  <w:footnote w:type="continuationNotice" w:id="1">
    <w:p w14:paraId="18B5815A" w14:textId="77777777" w:rsidR="001F250B" w:rsidRDefault="001F250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1156E"/>
    <w:multiLevelType w:val="hybridMultilevel"/>
    <w:tmpl w:val="180CC9F2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662C10"/>
    <w:multiLevelType w:val="hybridMultilevel"/>
    <w:tmpl w:val="E83E3A78"/>
    <w:lvl w:ilvl="0" w:tplc="61DC99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748EA"/>
    <w:multiLevelType w:val="hybridMultilevel"/>
    <w:tmpl w:val="EC203B28"/>
    <w:lvl w:ilvl="0" w:tplc="44748B4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338"/>
    <w:multiLevelType w:val="hybridMultilevel"/>
    <w:tmpl w:val="0B60A496"/>
    <w:lvl w:ilvl="0" w:tplc="A9EC42C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7C5690"/>
    <w:multiLevelType w:val="hybridMultilevel"/>
    <w:tmpl w:val="47CCD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4CE"/>
    <w:multiLevelType w:val="hybridMultilevel"/>
    <w:tmpl w:val="2D22D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04C3"/>
    <w:multiLevelType w:val="hybridMultilevel"/>
    <w:tmpl w:val="923C8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9EC42C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F5A82"/>
    <w:multiLevelType w:val="hybridMultilevel"/>
    <w:tmpl w:val="F2AEBC7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2D2876"/>
    <w:multiLevelType w:val="hybridMultilevel"/>
    <w:tmpl w:val="E51CE4DE"/>
    <w:lvl w:ilvl="0" w:tplc="4A006D7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2231A"/>
    <w:multiLevelType w:val="hybridMultilevel"/>
    <w:tmpl w:val="FA9033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9678F8"/>
    <w:multiLevelType w:val="hybridMultilevel"/>
    <w:tmpl w:val="180CC9F2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8E4940"/>
    <w:multiLevelType w:val="hybridMultilevel"/>
    <w:tmpl w:val="F168D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847"/>
    <w:multiLevelType w:val="hybridMultilevel"/>
    <w:tmpl w:val="93BE57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76D67"/>
    <w:multiLevelType w:val="hybridMultilevel"/>
    <w:tmpl w:val="A9303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3317"/>
    <w:multiLevelType w:val="hybridMultilevel"/>
    <w:tmpl w:val="57E2E02A"/>
    <w:lvl w:ilvl="0" w:tplc="7966B00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D5819"/>
    <w:multiLevelType w:val="hybridMultilevel"/>
    <w:tmpl w:val="180CC9F2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E223E7"/>
    <w:multiLevelType w:val="hybridMultilevel"/>
    <w:tmpl w:val="FA9033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3074AC"/>
    <w:multiLevelType w:val="hybridMultilevel"/>
    <w:tmpl w:val="6FA46A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323BB"/>
    <w:multiLevelType w:val="hybridMultilevel"/>
    <w:tmpl w:val="B65801B6"/>
    <w:lvl w:ilvl="0" w:tplc="F83EF550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30A2A"/>
    <w:multiLevelType w:val="hybridMultilevel"/>
    <w:tmpl w:val="98EC412E"/>
    <w:lvl w:ilvl="0" w:tplc="FD1806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9EC42C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3BD7"/>
    <w:multiLevelType w:val="hybridMultilevel"/>
    <w:tmpl w:val="44562A00"/>
    <w:lvl w:ilvl="0" w:tplc="A9EC42C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293F65"/>
    <w:multiLevelType w:val="hybridMultilevel"/>
    <w:tmpl w:val="FA9033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7930DB"/>
    <w:multiLevelType w:val="hybridMultilevel"/>
    <w:tmpl w:val="180CC9F2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0D1212"/>
    <w:multiLevelType w:val="hybridMultilevel"/>
    <w:tmpl w:val="477CF160"/>
    <w:lvl w:ilvl="0" w:tplc="78E4365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23335"/>
    <w:multiLevelType w:val="hybridMultilevel"/>
    <w:tmpl w:val="164CBD24"/>
    <w:lvl w:ilvl="0" w:tplc="A5263408">
      <w:start w:val="5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63F2D"/>
    <w:multiLevelType w:val="hybridMultilevel"/>
    <w:tmpl w:val="A64097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F09B5"/>
    <w:multiLevelType w:val="hybridMultilevel"/>
    <w:tmpl w:val="0F129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150"/>
    <w:multiLevelType w:val="hybridMultilevel"/>
    <w:tmpl w:val="01268E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54C6D"/>
    <w:multiLevelType w:val="hybridMultilevel"/>
    <w:tmpl w:val="893E75E2"/>
    <w:lvl w:ilvl="0" w:tplc="5AACD88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65A0B"/>
    <w:multiLevelType w:val="hybridMultilevel"/>
    <w:tmpl w:val="34027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D7EB4"/>
    <w:multiLevelType w:val="hybridMultilevel"/>
    <w:tmpl w:val="180CC9F2"/>
    <w:lvl w:ilvl="0" w:tplc="A9EC42C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890852"/>
    <w:multiLevelType w:val="hybridMultilevel"/>
    <w:tmpl w:val="A7F60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979FA"/>
    <w:multiLevelType w:val="hybridMultilevel"/>
    <w:tmpl w:val="644C3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C63C5"/>
    <w:multiLevelType w:val="hybridMultilevel"/>
    <w:tmpl w:val="B5CE295A"/>
    <w:lvl w:ilvl="0" w:tplc="F0546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38A4"/>
    <w:multiLevelType w:val="hybridMultilevel"/>
    <w:tmpl w:val="F638803C"/>
    <w:lvl w:ilvl="0" w:tplc="A9EC42C0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15935"/>
    <w:multiLevelType w:val="hybridMultilevel"/>
    <w:tmpl w:val="8A4C20A0"/>
    <w:lvl w:ilvl="0" w:tplc="17B4ACE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A59D1"/>
    <w:multiLevelType w:val="hybridMultilevel"/>
    <w:tmpl w:val="E2B60E4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5671F1"/>
    <w:multiLevelType w:val="hybridMultilevel"/>
    <w:tmpl w:val="FA9033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921C99"/>
    <w:multiLevelType w:val="hybridMultilevel"/>
    <w:tmpl w:val="BB74DB1C"/>
    <w:lvl w:ilvl="0" w:tplc="A81CA77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35EC"/>
    <w:multiLevelType w:val="hybridMultilevel"/>
    <w:tmpl w:val="FA9033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314C04"/>
    <w:multiLevelType w:val="hybridMultilevel"/>
    <w:tmpl w:val="2D7EA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822F7"/>
    <w:multiLevelType w:val="hybridMultilevel"/>
    <w:tmpl w:val="856CF9CA"/>
    <w:lvl w:ilvl="0" w:tplc="6F9C4A66">
      <w:start w:val="4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7C67"/>
    <w:multiLevelType w:val="hybridMultilevel"/>
    <w:tmpl w:val="04090019"/>
    <w:styleLink w:val="CurrentList1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90697476">
    <w:abstractNumId w:val="0"/>
  </w:num>
  <w:num w:numId="2" w16cid:durableId="237980362">
    <w:abstractNumId w:val="12"/>
  </w:num>
  <w:num w:numId="3" w16cid:durableId="1548300376">
    <w:abstractNumId w:val="43"/>
  </w:num>
  <w:num w:numId="4" w16cid:durableId="202064359">
    <w:abstractNumId w:val="5"/>
  </w:num>
  <w:num w:numId="5" w16cid:durableId="526912681">
    <w:abstractNumId w:val="31"/>
  </w:num>
  <w:num w:numId="6" w16cid:durableId="213397374">
    <w:abstractNumId w:val="34"/>
  </w:num>
  <w:num w:numId="7" w16cid:durableId="688798820">
    <w:abstractNumId w:val="2"/>
  </w:num>
  <w:num w:numId="8" w16cid:durableId="1994672723">
    <w:abstractNumId w:val="16"/>
  </w:num>
  <w:num w:numId="9" w16cid:durableId="1143737147">
    <w:abstractNumId w:val="1"/>
  </w:num>
  <w:num w:numId="10" w16cid:durableId="1340351053">
    <w:abstractNumId w:val="40"/>
  </w:num>
  <w:num w:numId="11" w16cid:durableId="1433818952">
    <w:abstractNumId w:val="22"/>
  </w:num>
  <w:num w:numId="12" w16cid:durableId="556941102">
    <w:abstractNumId w:val="12"/>
  </w:num>
  <w:num w:numId="13" w16cid:durableId="1990013096">
    <w:abstractNumId w:val="12"/>
  </w:num>
  <w:num w:numId="14" w16cid:durableId="1944458684">
    <w:abstractNumId w:val="12"/>
  </w:num>
  <w:num w:numId="15" w16cid:durableId="153955307">
    <w:abstractNumId w:val="12"/>
  </w:num>
  <w:num w:numId="16" w16cid:durableId="41171380">
    <w:abstractNumId w:val="12"/>
  </w:num>
  <w:num w:numId="17" w16cid:durableId="254092703">
    <w:abstractNumId w:val="12"/>
  </w:num>
  <w:num w:numId="18" w16cid:durableId="5906714">
    <w:abstractNumId w:val="23"/>
  </w:num>
  <w:num w:numId="19" w16cid:durableId="306589573">
    <w:abstractNumId w:val="12"/>
  </w:num>
  <w:num w:numId="20" w16cid:durableId="1254168697">
    <w:abstractNumId w:val="12"/>
  </w:num>
  <w:num w:numId="21" w16cid:durableId="354698666">
    <w:abstractNumId w:val="12"/>
  </w:num>
  <w:num w:numId="22" w16cid:durableId="186673435">
    <w:abstractNumId w:val="17"/>
  </w:num>
  <w:num w:numId="23" w16cid:durableId="1074739546">
    <w:abstractNumId w:val="12"/>
  </w:num>
  <w:num w:numId="24" w16cid:durableId="1372531736">
    <w:abstractNumId w:val="12"/>
  </w:num>
  <w:num w:numId="25" w16cid:durableId="1674257234">
    <w:abstractNumId w:val="12"/>
  </w:num>
  <w:num w:numId="26" w16cid:durableId="2089693775">
    <w:abstractNumId w:val="38"/>
  </w:num>
  <w:num w:numId="27" w16cid:durableId="1595822057">
    <w:abstractNumId w:val="12"/>
  </w:num>
  <w:num w:numId="28" w16cid:durableId="1787387566">
    <w:abstractNumId w:val="12"/>
  </w:num>
  <w:num w:numId="29" w16cid:durableId="543173803">
    <w:abstractNumId w:val="12"/>
  </w:num>
  <w:num w:numId="30" w16cid:durableId="1469400339">
    <w:abstractNumId w:val="12"/>
  </w:num>
  <w:num w:numId="31" w16cid:durableId="224536960">
    <w:abstractNumId w:val="12"/>
  </w:num>
  <w:num w:numId="32" w16cid:durableId="465784097">
    <w:abstractNumId w:val="12"/>
  </w:num>
  <w:num w:numId="33" w16cid:durableId="1428113416">
    <w:abstractNumId w:val="10"/>
  </w:num>
  <w:num w:numId="34" w16cid:durableId="908350543">
    <w:abstractNumId w:val="12"/>
  </w:num>
  <w:num w:numId="35" w16cid:durableId="666861094">
    <w:abstractNumId w:val="11"/>
  </w:num>
  <w:num w:numId="36" w16cid:durableId="1548224675">
    <w:abstractNumId w:val="12"/>
  </w:num>
  <w:num w:numId="37" w16cid:durableId="2021227995">
    <w:abstractNumId w:val="7"/>
  </w:num>
  <w:num w:numId="38" w16cid:durableId="1239751837">
    <w:abstractNumId w:val="37"/>
  </w:num>
  <w:num w:numId="39" w16cid:durableId="824202918">
    <w:abstractNumId w:val="27"/>
  </w:num>
  <w:num w:numId="40" w16cid:durableId="355425851">
    <w:abstractNumId w:val="28"/>
  </w:num>
  <w:num w:numId="41" w16cid:durableId="1231036872">
    <w:abstractNumId w:val="13"/>
  </w:num>
  <w:num w:numId="42" w16cid:durableId="1999965448">
    <w:abstractNumId w:val="8"/>
  </w:num>
  <w:num w:numId="43" w16cid:durableId="1438525807">
    <w:abstractNumId w:val="18"/>
  </w:num>
  <w:num w:numId="44" w16cid:durableId="689725967">
    <w:abstractNumId w:val="9"/>
  </w:num>
  <w:num w:numId="45" w16cid:durableId="1245337958">
    <w:abstractNumId w:val="29"/>
  </w:num>
  <w:num w:numId="46" w16cid:durableId="604728616">
    <w:abstractNumId w:val="30"/>
  </w:num>
  <w:num w:numId="47" w16cid:durableId="2139447011">
    <w:abstractNumId w:val="39"/>
  </w:num>
  <w:num w:numId="48" w16cid:durableId="1596474155">
    <w:abstractNumId w:val="6"/>
  </w:num>
  <w:num w:numId="49" w16cid:durableId="1405445359">
    <w:abstractNumId w:val="41"/>
  </w:num>
  <w:num w:numId="50" w16cid:durableId="549464018">
    <w:abstractNumId w:val="26"/>
  </w:num>
  <w:num w:numId="51" w16cid:durableId="832143282">
    <w:abstractNumId w:val="15"/>
  </w:num>
  <w:num w:numId="52" w16cid:durableId="319427033">
    <w:abstractNumId w:val="36"/>
  </w:num>
  <w:num w:numId="53" w16cid:durableId="683360039">
    <w:abstractNumId w:val="3"/>
  </w:num>
  <w:num w:numId="54" w16cid:durableId="1212644699">
    <w:abstractNumId w:val="24"/>
  </w:num>
  <w:num w:numId="55" w16cid:durableId="1182861177">
    <w:abstractNumId w:val="35"/>
  </w:num>
  <w:num w:numId="56" w16cid:durableId="1057894101">
    <w:abstractNumId w:val="32"/>
  </w:num>
  <w:num w:numId="57" w16cid:durableId="2060779667">
    <w:abstractNumId w:val="19"/>
  </w:num>
  <w:num w:numId="58" w16cid:durableId="398728">
    <w:abstractNumId w:val="21"/>
  </w:num>
  <w:num w:numId="59" w16cid:durableId="2016610835">
    <w:abstractNumId w:val="14"/>
  </w:num>
  <w:num w:numId="60" w16cid:durableId="1646204008">
    <w:abstractNumId w:val="42"/>
  </w:num>
  <w:num w:numId="61" w16cid:durableId="1109543204">
    <w:abstractNumId w:val="20"/>
  </w:num>
  <w:num w:numId="62" w16cid:durableId="1387756751">
    <w:abstractNumId w:val="33"/>
  </w:num>
  <w:num w:numId="63" w16cid:durableId="234173772">
    <w:abstractNumId w:val="25"/>
  </w:num>
  <w:num w:numId="64" w16cid:durableId="947007851">
    <w:abstractNumId w:val="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11"/>
    <w:rsid w:val="0000103F"/>
    <w:rsid w:val="00002DEC"/>
    <w:rsid w:val="00002F08"/>
    <w:rsid w:val="000044DB"/>
    <w:rsid w:val="00004F33"/>
    <w:rsid w:val="00006359"/>
    <w:rsid w:val="000065AC"/>
    <w:rsid w:val="00006A0A"/>
    <w:rsid w:val="00006F93"/>
    <w:rsid w:val="0000737F"/>
    <w:rsid w:val="00012A9C"/>
    <w:rsid w:val="00013063"/>
    <w:rsid w:val="00013E65"/>
    <w:rsid w:val="00016902"/>
    <w:rsid w:val="00016CA0"/>
    <w:rsid w:val="00017419"/>
    <w:rsid w:val="0002004D"/>
    <w:rsid w:val="000217A1"/>
    <w:rsid w:val="000221EC"/>
    <w:rsid w:val="00022391"/>
    <w:rsid w:val="000224C7"/>
    <w:rsid w:val="000225E3"/>
    <w:rsid w:val="00022D55"/>
    <w:rsid w:val="00023405"/>
    <w:rsid w:val="0002355B"/>
    <w:rsid w:val="00024403"/>
    <w:rsid w:val="0002479F"/>
    <w:rsid w:val="00024F54"/>
    <w:rsid w:val="0002540A"/>
    <w:rsid w:val="0002594D"/>
    <w:rsid w:val="00026052"/>
    <w:rsid w:val="0002660E"/>
    <w:rsid w:val="00027061"/>
    <w:rsid w:val="00030FEB"/>
    <w:rsid w:val="00031049"/>
    <w:rsid w:val="00031582"/>
    <w:rsid w:val="00032261"/>
    <w:rsid w:val="00032A0B"/>
    <w:rsid w:val="00032A8C"/>
    <w:rsid w:val="00033048"/>
    <w:rsid w:val="000336EB"/>
    <w:rsid w:val="00033DA0"/>
    <w:rsid w:val="0003410B"/>
    <w:rsid w:val="000348DC"/>
    <w:rsid w:val="0003529E"/>
    <w:rsid w:val="0003539F"/>
    <w:rsid w:val="000365EC"/>
    <w:rsid w:val="00037691"/>
    <w:rsid w:val="00037781"/>
    <w:rsid w:val="00037E5C"/>
    <w:rsid w:val="00040249"/>
    <w:rsid w:val="0004056A"/>
    <w:rsid w:val="000406DA"/>
    <w:rsid w:val="00040ADB"/>
    <w:rsid w:val="00040C6A"/>
    <w:rsid w:val="000412A1"/>
    <w:rsid w:val="0004191F"/>
    <w:rsid w:val="0004311B"/>
    <w:rsid w:val="000431CC"/>
    <w:rsid w:val="000431D3"/>
    <w:rsid w:val="00043423"/>
    <w:rsid w:val="00043447"/>
    <w:rsid w:val="00043683"/>
    <w:rsid w:val="00043B62"/>
    <w:rsid w:val="000441A9"/>
    <w:rsid w:val="0004422A"/>
    <w:rsid w:val="00044CCE"/>
    <w:rsid w:val="00046333"/>
    <w:rsid w:val="0004727F"/>
    <w:rsid w:val="00051217"/>
    <w:rsid w:val="00051426"/>
    <w:rsid w:val="00051443"/>
    <w:rsid w:val="00052E17"/>
    <w:rsid w:val="00053603"/>
    <w:rsid w:val="00053A98"/>
    <w:rsid w:val="00054006"/>
    <w:rsid w:val="00054BFB"/>
    <w:rsid w:val="0005520B"/>
    <w:rsid w:val="000556A5"/>
    <w:rsid w:val="00055C7F"/>
    <w:rsid w:val="00056508"/>
    <w:rsid w:val="00056778"/>
    <w:rsid w:val="00056E55"/>
    <w:rsid w:val="000571C6"/>
    <w:rsid w:val="000575E1"/>
    <w:rsid w:val="000579A7"/>
    <w:rsid w:val="000604A4"/>
    <w:rsid w:val="000617CB"/>
    <w:rsid w:val="000621BE"/>
    <w:rsid w:val="00062BB6"/>
    <w:rsid w:val="00062EF7"/>
    <w:rsid w:val="00064290"/>
    <w:rsid w:val="000642C0"/>
    <w:rsid w:val="00064B90"/>
    <w:rsid w:val="00065C74"/>
    <w:rsid w:val="0006614E"/>
    <w:rsid w:val="000661FC"/>
    <w:rsid w:val="00066EAB"/>
    <w:rsid w:val="0006705C"/>
    <w:rsid w:val="000676ED"/>
    <w:rsid w:val="00070893"/>
    <w:rsid w:val="0007091A"/>
    <w:rsid w:val="00070995"/>
    <w:rsid w:val="00071B48"/>
    <w:rsid w:val="00071E5F"/>
    <w:rsid w:val="0007306B"/>
    <w:rsid w:val="0007374A"/>
    <w:rsid w:val="00073B03"/>
    <w:rsid w:val="00074695"/>
    <w:rsid w:val="000753C5"/>
    <w:rsid w:val="000766EC"/>
    <w:rsid w:val="00076AEE"/>
    <w:rsid w:val="00076CD9"/>
    <w:rsid w:val="00077B0B"/>
    <w:rsid w:val="00080404"/>
    <w:rsid w:val="000807C0"/>
    <w:rsid w:val="000819F7"/>
    <w:rsid w:val="00081E29"/>
    <w:rsid w:val="0008356C"/>
    <w:rsid w:val="00084742"/>
    <w:rsid w:val="00084EC8"/>
    <w:rsid w:val="000852D1"/>
    <w:rsid w:val="00085673"/>
    <w:rsid w:val="00085BA4"/>
    <w:rsid w:val="00085FC4"/>
    <w:rsid w:val="0008638A"/>
    <w:rsid w:val="00086519"/>
    <w:rsid w:val="00086569"/>
    <w:rsid w:val="00086C72"/>
    <w:rsid w:val="00090DC0"/>
    <w:rsid w:val="00091EF3"/>
    <w:rsid w:val="00092559"/>
    <w:rsid w:val="00092E3D"/>
    <w:rsid w:val="00093B8A"/>
    <w:rsid w:val="00093E51"/>
    <w:rsid w:val="00094B45"/>
    <w:rsid w:val="00095040"/>
    <w:rsid w:val="00095127"/>
    <w:rsid w:val="000954E7"/>
    <w:rsid w:val="00095BF9"/>
    <w:rsid w:val="00095F66"/>
    <w:rsid w:val="000967F6"/>
    <w:rsid w:val="000969A3"/>
    <w:rsid w:val="00097A7D"/>
    <w:rsid w:val="00097C67"/>
    <w:rsid w:val="00097CE8"/>
    <w:rsid w:val="000A0119"/>
    <w:rsid w:val="000A05A8"/>
    <w:rsid w:val="000A0B31"/>
    <w:rsid w:val="000A1683"/>
    <w:rsid w:val="000A1DB2"/>
    <w:rsid w:val="000A1FC9"/>
    <w:rsid w:val="000A2353"/>
    <w:rsid w:val="000A388C"/>
    <w:rsid w:val="000A3D6B"/>
    <w:rsid w:val="000A3EEE"/>
    <w:rsid w:val="000A4AFA"/>
    <w:rsid w:val="000A4E98"/>
    <w:rsid w:val="000A5705"/>
    <w:rsid w:val="000A591B"/>
    <w:rsid w:val="000A59EC"/>
    <w:rsid w:val="000A5F25"/>
    <w:rsid w:val="000A676E"/>
    <w:rsid w:val="000A6F5E"/>
    <w:rsid w:val="000A782F"/>
    <w:rsid w:val="000A7DFE"/>
    <w:rsid w:val="000B09E9"/>
    <w:rsid w:val="000B189D"/>
    <w:rsid w:val="000B18DA"/>
    <w:rsid w:val="000B19FA"/>
    <w:rsid w:val="000B1AA5"/>
    <w:rsid w:val="000B1BCD"/>
    <w:rsid w:val="000B2CF6"/>
    <w:rsid w:val="000B2E68"/>
    <w:rsid w:val="000B39A8"/>
    <w:rsid w:val="000B3A62"/>
    <w:rsid w:val="000B3CE8"/>
    <w:rsid w:val="000B403C"/>
    <w:rsid w:val="000B404D"/>
    <w:rsid w:val="000B4CA4"/>
    <w:rsid w:val="000B5382"/>
    <w:rsid w:val="000B538B"/>
    <w:rsid w:val="000B5A23"/>
    <w:rsid w:val="000B5FD9"/>
    <w:rsid w:val="000B6196"/>
    <w:rsid w:val="000B61FC"/>
    <w:rsid w:val="000B6428"/>
    <w:rsid w:val="000B6EC8"/>
    <w:rsid w:val="000B7A43"/>
    <w:rsid w:val="000C0038"/>
    <w:rsid w:val="000C071F"/>
    <w:rsid w:val="000C169D"/>
    <w:rsid w:val="000C1D32"/>
    <w:rsid w:val="000C1D93"/>
    <w:rsid w:val="000C22B9"/>
    <w:rsid w:val="000C2767"/>
    <w:rsid w:val="000C2946"/>
    <w:rsid w:val="000C2A3A"/>
    <w:rsid w:val="000C3194"/>
    <w:rsid w:val="000C31AB"/>
    <w:rsid w:val="000C3708"/>
    <w:rsid w:val="000C3761"/>
    <w:rsid w:val="000C380A"/>
    <w:rsid w:val="000C52E9"/>
    <w:rsid w:val="000C5777"/>
    <w:rsid w:val="000C5A7A"/>
    <w:rsid w:val="000C6098"/>
    <w:rsid w:val="000C60B9"/>
    <w:rsid w:val="000C7373"/>
    <w:rsid w:val="000C7A56"/>
    <w:rsid w:val="000C7DB9"/>
    <w:rsid w:val="000D06B2"/>
    <w:rsid w:val="000D0C5D"/>
    <w:rsid w:val="000D0E85"/>
    <w:rsid w:val="000D0F6E"/>
    <w:rsid w:val="000D1044"/>
    <w:rsid w:val="000D2BDA"/>
    <w:rsid w:val="000D367F"/>
    <w:rsid w:val="000D51A7"/>
    <w:rsid w:val="000D5CAB"/>
    <w:rsid w:val="000D5F30"/>
    <w:rsid w:val="000D6E47"/>
    <w:rsid w:val="000D6F14"/>
    <w:rsid w:val="000D7102"/>
    <w:rsid w:val="000D72C5"/>
    <w:rsid w:val="000D7555"/>
    <w:rsid w:val="000D7EEE"/>
    <w:rsid w:val="000E0537"/>
    <w:rsid w:val="000E0B2C"/>
    <w:rsid w:val="000E12A1"/>
    <w:rsid w:val="000E2093"/>
    <w:rsid w:val="000E254F"/>
    <w:rsid w:val="000E313B"/>
    <w:rsid w:val="000E3597"/>
    <w:rsid w:val="000E3E9D"/>
    <w:rsid w:val="000E4592"/>
    <w:rsid w:val="000E469D"/>
    <w:rsid w:val="000E52BC"/>
    <w:rsid w:val="000E55AC"/>
    <w:rsid w:val="000E632A"/>
    <w:rsid w:val="000E695F"/>
    <w:rsid w:val="000E73A1"/>
    <w:rsid w:val="000E7978"/>
    <w:rsid w:val="000F0210"/>
    <w:rsid w:val="000F070D"/>
    <w:rsid w:val="000F0A15"/>
    <w:rsid w:val="000F16FE"/>
    <w:rsid w:val="000F1744"/>
    <w:rsid w:val="000F181F"/>
    <w:rsid w:val="000F3256"/>
    <w:rsid w:val="000F3D9A"/>
    <w:rsid w:val="000F4135"/>
    <w:rsid w:val="000F4ACC"/>
    <w:rsid w:val="000F4BB1"/>
    <w:rsid w:val="000F5681"/>
    <w:rsid w:val="000F6026"/>
    <w:rsid w:val="000F62EB"/>
    <w:rsid w:val="000F683A"/>
    <w:rsid w:val="0010013F"/>
    <w:rsid w:val="00102995"/>
    <w:rsid w:val="001038D4"/>
    <w:rsid w:val="00104014"/>
    <w:rsid w:val="00104043"/>
    <w:rsid w:val="00105E73"/>
    <w:rsid w:val="0010633E"/>
    <w:rsid w:val="00106753"/>
    <w:rsid w:val="00106AED"/>
    <w:rsid w:val="00106B1F"/>
    <w:rsid w:val="00106E67"/>
    <w:rsid w:val="00107C06"/>
    <w:rsid w:val="00111D52"/>
    <w:rsid w:val="001120B9"/>
    <w:rsid w:val="00113045"/>
    <w:rsid w:val="001131EE"/>
    <w:rsid w:val="0011566A"/>
    <w:rsid w:val="00115AA3"/>
    <w:rsid w:val="00115C07"/>
    <w:rsid w:val="00115C34"/>
    <w:rsid w:val="00116F4A"/>
    <w:rsid w:val="0011E6A3"/>
    <w:rsid w:val="00120231"/>
    <w:rsid w:val="00120560"/>
    <w:rsid w:val="0012058E"/>
    <w:rsid w:val="00121144"/>
    <w:rsid w:val="0012194D"/>
    <w:rsid w:val="0012360F"/>
    <w:rsid w:val="00123900"/>
    <w:rsid w:val="001265D5"/>
    <w:rsid w:val="0012797C"/>
    <w:rsid w:val="00127ABC"/>
    <w:rsid w:val="00130BD1"/>
    <w:rsid w:val="00130D9C"/>
    <w:rsid w:val="00130FA5"/>
    <w:rsid w:val="00131356"/>
    <w:rsid w:val="00131936"/>
    <w:rsid w:val="00131A8B"/>
    <w:rsid w:val="001328F5"/>
    <w:rsid w:val="001332D0"/>
    <w:rsid w:val="0013348C"/>
    <w:rsid w:val="001339D3"/>
    <w:rsid w:val="0013447C"/>
    <w:rsid w:val="001347F6"/>
    <w:rsid w:val="00135082"/>
    <w:rsid w:val="0013567E"/>
    <w:rsid w:val="00135737"/>
    <w:rsid w:val="00135DC7"/>
    <w:rsid w:val="00135E3A"/>
    <w:rsid w:val="00136AF9"/>
    <w:rsid w:val="001371BE"/>
    <w:rsid w:val="00137707"/>
    <w:rsid w:val="00137A15"/>
    <w:rsid w:val="00137BA1"/>
    <w:rsid w:val="0014174B"/>
    <w:rsid w:val="00142A5B"/>
    <w:rsid w:val="00143E9B"/>
    <w:rsid w:val="00144CC4"/>
    <w:rsid w:val="00145771"/>
    <w:rsid w:val="0014581D"/>
    <w:rsid w:val="00146501"/>
    <w:rsid w:val="00146532"/>
    <w:rsid w:val="00146F51"/>
    <w:rsid w:val="001475A2"/>
    <w:rsid w:val="001475DB"/>
    <w:rsid w:val="00147ED1"/>
    <w:rsid w:val="001500D6"/>
    <w:rsid w:val="00150223"/>
    <w:rsid w:val="00150862"/>
    <w:rsid w:val="00150DB9"/>
    <w:rsid w:val="00152C36"/>
    <w:rsid w:val="00152C75"/>
    <w:rsid w:val="0015394C"/>
    <w:rsid w:val="001540A0"/>
    <w:rsid w:val="00154298"/>
    <w:rsid w:val="00154532"/>
    <w:rsid w:val="001548B6"/>
    <w:rsid w:val="00155F48"/>
    <w:rsid w:val="00156386"/>
    <w:rsid w:val="0015640A"/>
    <w:rsid w:val="00156B07"/>
    <w:rsid w:val="00156B70"/>
    <w:rsid w:val="00156CAB"/>
    <w:rsid w:val="001577E2"/>
    <w:rsid w:val="00157C41"/>
    <w:rsid w:val="00157D7C"/>
    <w:rsid w:val="00160271"/>
    <w:rsid w:val="00161822"/>
    <w:rsid w:val="00161C54"/>
    <w:rsid w:val="00163556"/>
    <w:rsid w:val="001645E4"/>
    <w:rsid w:val="00164BBC"/>
    <w:rsid w:val="00164D7B"/>
    <w:rsid w:val="001658CF"/>
    <w:rsid w:val="00165AC5"/>
    <w:rsid w:val="001661D3"/>
    <w:rsid w:val="001661D9"/>
    <w:rsid w:val="00166512"/>
    <w:rsid w:val="00166E05"/>
    <w:rsid w:val="00167F43"/>
    <w:rsid w:val="001708EC"/>
    <w:rsid w:val="00170B61"/>
    <w:rsid w:val="0017152D"/>
    <w:rsid w:val="001716A2"/>
    <w:rsid w:val="00171B09"/>
    <w:rsid w:val="00171D3E"/>
    <w:rsid w:val="00171EFA"/>
    <w:rsid w:val="001720CC"/>
    <w:rsid w:val="0017239A"/>
    <w:rsid w:val="00172E17"/>
    <w:rsid w:val="0017477F"/>
    <w:rsid w:val="00174910"/>
    <w:rsid w:val="00175357"/>
    <w:rsid w:val="00176B03"/>
    <w:rsid w:val="001802D1"/>
    <w:rsid w:val="00181BC3"/>
    <w:rsid w:val="00181C13"/>
    <w:rsid w:val="00182F07"/>
    <w:rsid w:val="001850FF"/>
    <w:rsid w:val="00185E13"/>
    <w:rsid w:val="001867E5"/>
    <w:rsid w:val="00186E3A"/>
    <w:rsid w:val="00187053"/>
    <w:rsid w:val="001870B6"/>
    <w:rsid w:val="00187623"/>
    <w:rsid w:val="00187F36"/>
    <w:rsid w:val="00190A4B"/>
    <w:rsid w:val="001912B5"/>
    <w:rsid w:val="0019162A"/>
    <w:rsid w:val="00191ADB"/>
    <w:rsid w:val="001925A8"/>
    <w:rsid w:val="00192815"/>
    <w:rsid w:val="001933D9"/>
    <w:rsid w:val="00193CE7"/>
    <w:rsid w:val="00193DBF"/>
    <w:rsid w:val="00194873"/>
    <w:rsid w:val="0019559A"/>
    <w:rsid w:val="0019673D"/>
    <w:rsid w:val="00197AF4"/>
    <w:rsid w:val="00197C22"/>
    <w:rsid w:val="001A068A"/>
    <w:rsid w:val="001A0952"/>
    <w:rsid w:val="001A1DA1"/>
    <w:rsid w:val="001A26D9"/>
    <w:rsid w:val="001A2E16"/>
    <w:rsid w:val="001A408E"/>
    <w:rsid w:val="001A4105"/>
    <w:rsid w:val="001A46BB"/>
    <w:rsid w:val="001A4F47"/>
    <w:rsid w:val="001A6380"/>
    <w:rsid w:val="001A6EBA"/>
    <w:rsid w:val="001A706F"/>
    <w:rsid w:val="001B0381"/>
    <w:rsid w:val="001B2B5F"/>
    <w:rsid w:val="001B2F7D"/>
    <w:rsid w:val="001B3DAD"/>
    <w:rsid w:val="001B4738"/>
    <w:rsid w:val="001B5069"/>
    <w:rsid w:val="001B5073"/>
    <w:rsid w:val="001B5833"/>
    <w:rsid w:val="001B640F"/>
    <w:rsid w:val="001B6476"/>
    <w:rsid w:val="001B70FB"/>
    <w:rsid w:val="001B725F"/>
    <w:rsid w:val="001B7D9B"/>
    <w:rsid w:val="001C03FF"/>
    <w:rsid w:val="001C0B20"/>
    <w:rsid w:val="001C0E8F"/>
    <w:rsid w:val="001C1DC2"/>
    <w:rsid w:val="001C2EC4"/>
    <w:rsid w:val="001C2F38"/>
    <w:rsid w:val="001C3EAE"/>
    <w:rsid w:val="001C4A1F"/>
    <w:rsid w:val="001C4F37"/>
    <w:rsid w:val="001C55E0"/>
    <w:rsid w:val="001C59E7"/>
    <w:rsid w:val="001C6A03"/>
    <w:rsid w:val="001D035C"/>
    <w:rsid w:val="001D07A3"/>
    <w:rsid w:val="001D0E96"/>
    <w:rsid w:val="001D19C6"/>
    <w:rsid w:val="001D3A20"/>
    <w:rsid w:val="001D3D17"/>
    <w:rsid w:val="001D4B8B"/>
    <w:rsid w:val="001D4CAF"/>
    <w:rsid w:val="001D4E8D"/>
    <w:rsid w:val="001D52EC"/>
    <w:rsid w:val="001E1F60"/>
    <w:rsid w:val="001E2C39"/>
    <w:rsid w:val="001E3007"/>
    <w:rsid w:val="001E4037"/>
    <w:rsid w:val="001E46A4"/>
    <w:rsid w:val="001E46BD"/>
    <w:rsid w:val="001E592B"/>
    <w:rsid w:val="001E593B"/>
    <w:rsid w:val="001E5ECF"/>
    <w:rsid w:val="001E6C14"/>
    <w:rsid w:val="001E6E93"/>
    <w:rsid w:val="001E7F53"/>
    <w:rsid w:val="001F050A"/>
    <w:rsid w:val="001F241B"/>
    <w:rsid w:val="001F250B"/>
    <w:rsid w:val="001F29F0"/>
    <w:rsid w:val="001F2D87"/>
    <w:rsid w:val="001F5BCC"/>
    <w:rsid w:val="001F5F1F"/>
    <w:rsid w:val="001F75DD"/>
    <w:rsid w:val="001F784C"/>
    <w:rsid w:val="001F7E22"/>
    <w:rsid w:val="002005B8"/>
    <w:rsid w:val="00200CFC"/>
    <w:rsid w:val="002036DB"/>
    <w:rsid w:val="002038F5"/>
    <w:rsid w:val="002050B2"/>
    <w:rsid w:val="00205B28"/>
    <w:rsid w:val="00206711"/>
    <w:rsid w:val="00206D1E"/>
    <w:rsid w:val="00207354"/>
    <w:rsid w:val="002075E6"/>
    <w:rsid w:val="00207680"/>
    <w:rsid w:val="00210261"/>
    <w:rsid w:val="00210463"/>
    <w:rsid w:val="00210A74"/>
    <w:rsid w:val="00211CA3"/>
    <w:rsid w:val="00212681"/>
    <w:rsid w:val="002126E0"/>
    <w:rsid w:val="00214B97"/>
    <w:rsid w:val="00214C64"/>
    <w:rsid w:val="002153EE"/>
    <w:rsid w:val="00215588"/>
    <w:rsid w:val="00215713"/>
    <w:rsid w:val="00217416"/>
    <w:rsid w:val="00217D0A"/>
    <w:rsid w:val="0022002F"/>
    <w:rsid w:val="002208C8"/>
    <w:rsid w:val="002208E3"/>
    <w:rsid w:val="00221126"/>
    <w:rsid w:val="00221CFE"/>
    <w:rsid w:val="00222A49"/>
    <w:rsid w:val="00222AC0"/>
    <w:rsid w:val="00222CBD"/>
    <w:rsid w:val="002239AF"/>
    <w:rsid w:val="0022400F"/>
    <w:rsid w:val="0022552E"/>
    <w:rsid w:val="00225794"/>
    <w:rsid w:val="00226183"/>
    <w:rsid w:val="00226BD8"/>
    <w:rsid w:val="00226C81"/>
    <w:rsid w:val="00226EA7"/>
    <w:rsid w:val="00227B7E"/>
    <w:rsid w:val="00227EEA"/>
    <w:rsid w:val="0023048B"/>
    <w:rsid w:val="00230C8F"/>
    <w:rsid w:val="00231334"/>
    <w:rsid w:val="00231401"/>
    <w:rsid w:val="002316DE"/>
    <w:rsid w:val="002323E2"/>
    <w:rsid w:val="00234720"/>
    <w:rsid w:val="00235782"/>
    <w:rsid w:val="00235810"/>
    <w:rsid w:val="00237CA2"/>
    <w:rsid w:val="00237D87"/>
    <w:rsid w:val="002403C6"/>
    <w:rsid w:val="002409C2"/>
    <w:rsid w:val="00240A7C"/>
    <w:rsid w:val="00240EF5"/>
    <w:rsid w:val="00241FCD"/>
    <w:rsid w:val="00241FE9"/>
    <w:rsid w:val="002439D2"/>
    <w:rsid w:val="00243CB2"/>
    <w:rsid w:val="0024402D"/>
    <w:rsid w:val="00244B71"/>
    <w:rsid w:val="00244F89"/>
    <w:rsid w:val="0024576B"/>
    <w:rsid w:val="00246F16"/>
    <w:rsid w:val="00246F8F"/>
    <w:rsid w:val="00247CEC"/>
    <w:rsid w:val="00247D5D"/>
    <w:rsid w:val="00247EF6"/>
    <w:rsid w:val="00250478"/>
    <w:rsid w:val="00250959"/>
    <w:rsid w:val="00251357"/>
    <w:rsid w:val="00251577"/>
    <w:rsid w:val="002515B5"/>
    <w:rsid w:val="0025304B"/>
    <w:rsid w:val="00253BDB"/>
    <w:rsid w:val="002566A4"/>
    <w:rsid w:val="0025782C"/>
    <w:rsid w:val="002601F9"/>
    <w:rsid w:val="00260EE3"/>
    <w:rsid w:val="00261247"/>
    <w:rsid w:val="0026166F"/>
    <w:rsid w:val="00261C0D"/>
    <w:rsid w:val="002624DC"/>
    <w:rsid w:val="00262661"/>
    <w:rsid w:val="00263CD1"/>
    <w:rsid w:val="00264652"/>
    <w:rsid w:val="0026524F"/>
    <w:rsid w:val="0026546E"/>
    <w:rsid w:val="0026551F"/>
    <w:rsid w:val="002657FE"/>
    <w:rsid w:val="00265F9D"/>
    <w:rsid w:val="00266302"/>
    <w:rsid w:val="00267057"/>
    <w:rsid w:val="002670E1"/>
    <w:rsid w:val="002672A2"/>
    <w:rsid w:val="002673AB"/>
    <w:rsid w:val="0026773C"/>
    <w:rsid w:val="002677A4"/>
    <w:rsid w:val="00267A79"/>
    <w:rsid w:val="0027017C"/>
    <w:rsid w:val="002717A4"/>
    <w:rsid w:val="002720AC"/>
    <w:rsid w:val="00272408"/>
    <w:rsid w:val="00272501"/>
    <w:rsid w:val="00272C4F"/>
    <w:rsid w:val="00272C75"/>
    <w:rsid w:val="00272E52"/>
    <w:rsid w:val="00273305"/>
    <w:rsid w:val="002746C5"/>
    <w:rsid w:val="002748FA"/>
    <w:rsid w:val="00274CD5"/>
    <w:rsid w:val="00275782"/>
    <w:rsid w:val="00275BB2"/>
    <w:rsid w:val="00275C89"/>
    <w:rsid w:val="00276D50"/>
    <w:rsid w:val="00276EAE"/>
    <w:rsid w:val="0027708D"/>
    <w:rsid w:val="00277E11"/>
    <w:rsid w:val="00280111"/>
    <w:rsid w:val="00282084"/>
    <w:rsid w:val="00285A73"/>
    <w:rsid w:val="00291052"/>
    <w:rsid w:val="002924DF"/>
    <w:rsid w:val="0029324D"/>
    <w:rsid w:val="0029377E"/>
    <w:rsid w:val="0029381C"/>
    <w:rsid w:val="002940DC"/>
    <w:rsid w:val="002944D1"/>
    <w:rsid w:val="00295343"/>
    <w:rsid w:val="00295525"/>
    <w:rsid w:val="00295F50"/>
    <w:rsid w:val="00296C06"/>
    <w:rsid w:val="00296F57"/>
    <w:rsid w:val="002973FF"/>
    <w:rsid w:val="002A0C18"/>
    <w:rsid w:val="002A12F2"/>
    <w:rsid w:val="002A17C8"/>
    <w:rsid w:val="002A1E55"/>
    <w:rsid w:val="002A2A64"/>
    <w:rsid w:val="002A2B0A"/>
    <w:rsid w:val="002A3343"/>
    <w:rsid w:val="002A34D3"/>
    <w:rsid w:val="002A369C"/>
    <w:rsid w:val="002A4EE2"/>
    <w:rsid w:val="002A767F"/>
    <w:rsid w:val="002A7C35"/>
    <w:rsid w:val="002B00EF"/>
    <w:rsid w:val="002B0334"/>
    <w:rsid w:val="002B1850"/>
    <w:rsid w:val="002B194A"/>
    <w:rsid w:val="002B19F3"/>
    <w:rsid w:val="002B1B55"/>
    <w:rsid w:val="002B1E92"/>
    <w:rsid w:val="002B3130"/>
    <w:rsid w:val="002B37FC"/>
    <w:rsid w:val="002B41BF"/>
    <w:rsid w:val="002B42F9"/>
    <w:rsid w:val="002B4772"/>
    <w:rsid w:val="002B51BB"/>
    <w:rsid w:val="002B5E79"/>
    <w:rsid w:val="002B699E"/>
    <w:rsid w:val="002B723F"/>
    <w:rsid w:val="002B7B68"/>
    <w:rsid w:val="002C0859"/>
    <w:rsid w:val="002C0C9D"/>
    <w:rsid w:val="002C0DBB"/>
    <w:rsid w:val="002C1FC9"/>
    <w:rsid w:val="002C2164"/>
    <w:rsid w:val="002C35BD"/>
    <w:rsid w:val="002C3B89"/>
    <w:rsid w:val="002C52F6"/>
    <w:rsid w:val="002C55D0"/>
    <w:rsid w:val="002C5976"/>
    <w:rsid w:val="002C6AB1"/>
    <w:rsid w:val="002C7055"/>
    <w:rsid w:val="002C7A6C"/>
    <w:rsid w:val="002D0B5B"/>
    <w:rsid w:val="002D0C58"/>
    <w:rsid w:val="002D10B9"/>
    <w:rsid w:val="002D18C4"/>
    <w:rsid w:val="002D1AB4"/>
    <w:rsid w:val="002D1B28"/>
    <w:rsid w:val="002D3215"/>
    <w:rsid w:val="002D5159"/>
    <w:rsid w:val="002D534C"/>
    <w:rsid w:val="002D7321"/>
    <w:rsid w:val="002D76FC"/>
    <w:rsid w:val="002D7733"/>
    <w:rsid w:val="002D7CF1"/>
    <w:rsid w:val="002E040E"/>
    <w:rsid w:val="002E10B4"/>
    <w:rsid w:val="002E2999"/>
    <w:rsid w:val="002E3200"/>
    <w:rsid w:val="002E39E2"/>
    <w:rsid w:val="002E3DF5"/>
    <w:rsid w:val="002E40AB"/>
    <w:rsid w:val="002E4198"/>
    <w:rsid w:val="002E4A09"/>
    <w:rsid w:val="002E4F0C"/>
    <w:rsid w:val="002E6FF5"/>
    <w:rsid w:val="002E7871"/>
    <w:rsid w:val="002F1947"/>
    <w:rsid w:val="002F210B"/>
    <w:rsid w:val="002F2433"/>
    <w:rsid w:val="002F2548"/>
    <w:rsid w:val="002F2CEC"/>
    <w:rsid w:val="002F35EA"/>
    <w:rsid w:val="002F39C5"/>
    <w:rsid w:val="002F3BAD"/>
    <w:rsid w:val="002F468D"/>
    <w:rsid w:val="002F51B6"/>
    <w:rsid w:val="002F58E2"/>
    <w:rsid w:val="002F64A8"/>
    <w:rsid w:val="002F6AE9"/>
    <w:rsid w:val="002F7C3E"/>
    <w:rsid w:val="002F7F8E"/>
    <w:rsid w:val="0030187C"/>
    <w:rsid w:val="00302FF1"/>
    <w:rsid w:val="00303F92"/>
    <w:rsid w:val="003048FC"/>
    <w:rsid w:val="00304AA8"/>
    <w:rsid w:val="00304C50"/>
    <w:rsid w:val="00305CB2"/>
    <w:rsid w:val="0030635E"/>
    <w:rsid w:val="00306D94"/>
    <w:rsid w:val="0031016A"/>
    <w:rsid w:val="00310335"/>
    <w:rsid w:val="003106FE"/>
    <w:rsid w:val="0031114C"/>
    <w:rsid w:val="00312085"/>
    <w:rsid w:val="003120F8"/>
    <w:rsid w:val="003125DF"/>
    <w:rsid w:val="00313626"/>
    <w:rsid w:val="00313AE1"/>
    <w:rsid w:val="0031497B"/>
    <w:rsid w:val="00314AEA"/>
    <w:rsid w:val="00315E1A"/>
    <w:rsid w:val="00317735"/>
    <w:rsid w:val="003204A7"/>
    <w:rsid w:val="00321260"/>
    <w:rsid w:val="0032153C"/>
    <w:rsid w:val="00322C9E"/>
    <w:rsid w:val="003237AD"/>
    <w:rsid w:val="00324EF1"/>
    <w:rsid w:val="00324F3E"/>
    <w:rsid w:val="00324F84"/>
    <w:rsid w:val="00325794"/>
    <w:rsid w:val="00326034"/>
    <w:rsid w:val="00326037"/>
    <w:rsid w:val="00326129"/>
    <w:rsid w:val="003265F8"/>
    <w:rsid w:val="00326647"/>
    <w:rsid w:val="00326B37"/>
    <w:rsid w:val="00326E00"/>
    <w:rsid w:val="00326F1A"/>
    <w:rsid w:val="00330522"/>
    <w:rsid w:val="00331113"/>
    <w:rsid w:val="003326E8"/>
    <w:rsid w:val="003332D2"/>
    <w:rsid w:val="00333A56"/>
    <w:rsid w:val="00335736"/>
    <w:rsid w:val="00335DED"/>
    <w:rsid w:val="00336433"/>
    <w:rsid w:val="00336CE0"/>
    <w:rsid w:val="003371A9"/>
    <w:rsid w:val="00337BE6"/>
    <w:rsid w:val="00340941"/>
    <w:rsid w:val="00340A56"/>
    <w:rsid w:val="00342754"/>
    <w:rsid w:val="00342899"/>
    <w:rsid w:val="003432CA"/>
    <w:rsid w:val="003435E3"/>
    <w:rsid w:val="00344CBD"/>
    <w:rsid w:val="00345016"/>
    <w:rsid w:val="0034524B"/>
    <w:rsid w:val="003458F6"/>
    <w:rsid w:val="00345AC6"/>
    <w:rsid w:val="00345AD0"/>
    <w:rsid w:val="00345B36"/>
    <w:rsid w:val="00345BCA"/>
    <w:rsid w:val="003467EA"/>
    <w:rsid w:val="00346D67"/>
    <w:rsid w:val="00346EB4"/>
    <w:rsid w:val="003474EB"/>
    <w:rsid w:val="00347E27"/>
    <w:rsid w:val="00350D48"/>
    <w:rsid w:val="00350D9E"/>
    <w:rsid w:val="00352A14"/>
    <w:rsid w:val="00353263"/>
    <w:rsid w:val="00353DF2"/>
    <w:rsid w:val="003542D8"/>
    <w:rsid w:val="003553E3"/>
    <w:rsid w:val="0035542E"/>
    <w:rsid w:val="0035568D"/>
    <w:rsid w:val="00355E3F"/>
    <w:rsid w:val="003563D2"/>
    <w:rsid w:val="00357870"/>
    <w:rsid w:val="00357C34"/>
    <w:rsid w:val="00360226"/>
    <w:rsid w:val="003617DA"/>
    <w:rsid w:val="00362A7B"/>
    <w:rsid w:val="00362DD1"/>
    <w:rsid w:val="003640D8"/>
    <w:rsid w:val="0036527E"/>
    <w:rsid w:val="0036589C"/>
    <w:rsid w:val="00365B95"/>
    <w:rsid w:val="00365C8B"/>
    <w:rsid w:val="00366700"/>
    <w:rsid w:val="00367009"/>
    <w:rsid w:val="003679A9"/>
    <w:rsid w:val="00369F1E"/>
    <w:rsid w:val="003708DC"/>
    <w:rsid w:val="00371304"/>
    <w:rsid w:val="003731C6"/>
    <w:rsid w:val="003749B3"/>
    <w:rsid w:val="003754BB"/>
    <w:rsid w:val="00375A79"/>
    <w:rsid w:val="00375FB5"/>
    <w:rsid w:val="00376D1E"/>
    <w:rsid w:val="00376E22"/>
    <w:rsid w:val="00376FA5"/>
    <w:rsid w:val="0037747E"/>
    <w:rsid w:val="0038045A"/>
    <w:rsid w:val="00380C70"/>
    <w:rsid w:val="00380D55"/>
    <w:rsid w:val="00381A8C"/>
    <w:rsid w:val="00382D01"/>
    <w:rsid w:val="00383450"/>
    <w:rsid w:val="003836DE"/>
    <w:rsid w:val="00383C55"/>
    <w:rsid w:val="00385911"/>
    <w:rsid w:val="00386A2A"/>
    <w:rsid w:val="00386F4E"/>
    <w:rsid w:val="0038735D"/>
    <w:rsid w:val="003874DF"/>
    <w:rsid w:val="003876BE"/>
    <w:rsid w:val="00387DA3"/>
    <w:rsid w:val="00387E49"/>
    <w:rsid w:val="00387E9F"/>
    <w:rsid w:val="003902A9"/>
    <w:rsid w:val="003905EA"/>
    <w:rsid w:val="003907FB"/>
    <w:rsid w:val="00390BA2"/>
    <w:rsid w:val="003913D7"/>
    <w:rsid w:val="00391D2E"/>
    <w:rsid w:val="003921C7"/>
    <w:rsid w:val="003923EC"/>
    <w:rsid w:val="00392526"/>
    <w:rsid w:val="00394310"/>
    <w:rsid w:val="0039485D"/>
    <w:rsid w:val="00394B1A"/>
    <w:rsid w:val="00394D1A"/>
    <w:rsid w:val="003952E7"/>
    <w:rsid w:val="003955F9"/>
    <w:rsid w:val="003963B0"/>
    <w:rsid w:val="003971C5"/>
    <w:rsid w:val="0039795C"/>
    <w:rsid w:val="003A08F3"/>
    <w:rsid w:val="003A0922"/>
    <w:rsid w:val="003A0EF8"/>
    <w:rsid w:val="003A1479"/>
    <w:rsid w:val="003A1813"/>
    <w:rsid w:val="003A184F"/>
    <w:rsid w:val="003A20FB"/>
    <w:rsid w:val="003A292C"/>
    <w:rsid w:val="003A2BE7"/>
    <w:rsid w:val="003A2D27"/>
    <w:rsid w:val="003A402C"/>
    <w:rsid w:val="003A423E"/>
    <w:rsid w:val="003A48A8"/>
    <w:rsid w:val="003A55AF"/>
    <w:rsid w:val="003A7BF5"/>
    <w:rsid w:val="003A7F58"/>
    <w:rsid w:val="003B038F"/>
    <w:rsid w:val="003B1CB4"/>
    <w:rsid w:val="003B2189"/>
    <w:rsid w:val="003B232C"/>
    <w:rsid w:val="003B33D2"/>
    <w:rsid w:val="003B3ADC"/>
    <w:rsid w:val="003B4A95"/>
    <w:rsid w:val="003B4F71"/>
    <w:rsid w:val="003B4FE9"/>
    <w:rsid w:val="003B542E"/>
    <w:rsid w:val="003B5643"/>
    <w:rsid w:val="003B5BFD"/>
    <w:rsid w:val="003B61E8"/>
    <w:rsid w:val="003B76E5"/>
    <w:rsid w:val="003B782A"/>
    <w:rsid w:val="003B78F8"/>
    <w:rsid w:val="003B7D82"/>
    <w:rsid w:val="003C0F15"/>
    <w:rsid w:val="003C1E4E"/>
    <w:rsid w:val="003C3936"/>
    <w:rsid w:val="003C4644"/>
    <w:rsid w:val="003C57E8"/>
    <w:rsid w:val="003C59D1"/>
    <w:rsid w:val="003C5BAD"/>
    <w:rsid w:val="003C5BE3"/>
    <w:rsid w:val="003C78AA"/>
    <w:rsid w:val="003C78E4"/>
    <w:rsid w:val="003C7E3E"/>
    <w:rsid w:val="003D0DF1"/>
    <w:rsid w:val="003D1398"/>
    <w:rsid w:val="003D202A"/>
    <w:rsid w:val="003D2338"/>
    <w:rsid w:val="003D25F0"/>
    <w:rsid w:val="003D26E0"/>
    <w:rsid w:val="003D2B5B"/>
    <w:rsid w:val="003D2E2D"/>
    <w:rsid w:val="003D3390"/>
    <w:rsid w:val="003D34B8"/>
    <w:rsid w:val="003D40CC"/>
    <w:rsid w:val="003D4498"/>
    <w:rsid w:val="003D44F5"/>
    <w:rsid w:val="003D49E6"/>
    <w:rsid w:val="003D5585"/>
    <w:rsid w:val="003D584E"/>
    <w:rsid w:val="003D649A"/>
    <w:rsid w:val="003D6590"/>
    <w:rsid w:val="003D6BC5"/>
    <w:rsid w:val="003D724D"/>
    <w:rsid w:val="003D7B61"/>
    <w:rsid w:val="003D7BD2"/>
    <w:rsid w:val="003E06E5"/>
    <w:rsid w:val="003E1EF9"/>
    <w:rsid w:val="003E3A27"/>
    <w:rsid w:val="003E443B"/>
    <w:rsid w:val="003E4DCB"/>
    <w:rsid w:val="003E4F93"/>
    <w:rsid w:val="003E5481"/>
    <w:rsid w:val="003E56CE"/>
    <w:rsid w:val="003E679D"/>
    <w:rsid w:val="003E714E"/>
    <w:rsid w:val="003E718A"/>
    <w:rsid w:val="003E7C5E"/>
    <w:rsid w:val="003F1203"/>
    <w:rsid w:val="003F154F"/>
    <w:rsid w:val="003F1C25"/>
    <w:rsid w:val="003F313F"/>
    <w:rsid w:val="003F347B"/>
    <w:rsid w:val="003F5027"/>
    <w:rsid w:val="003F69DD"/>
    <w:rsid w:val="003F72D5"/>
    <w:rsid w:val="003F7424"/>
    <w:rsid w:val="003F76F2"/>
    <w:rsid w:val="003F78A4"/>
    <w:rsid w:val="003F79B4"/>
    <w:rsid w:val="003F7F99"/>
    <w:rsid w:val="00400F0F"/>
    <w:rsid w:val="00401311"/>
    <w:rsid w:val="004021D4"/>
    <w:rsid w:val="00402227"/>
    <w:rsid w:val="00404019"/>
    <w:rsid w:val="004044F5"/>
    <w:rsid w:val="00405718"/>
    <w:rsid w:val="00405C52"/>
    <w:rsid w:val="00407272"/>
    <w:rsid w:val="004073E2"/>
    <w:rsid w:val="004074EB"/>
    <w:rsid w:val="00410003"/>
    <w:rsid w:val="0041035F"/>
    <w:rsid w:val="0041072B"/>
    <w:rsid w:val="00411313"/>
    <w:rsid w:val="004114C6"/>
    <w:rsid w:val="004114D4"/>
    <w:rsid w:val="0041179D"/>
    <w:rsid w:val="0041252E"/>
    <w:rsid w:val="00412B30"/>
    <w:rsid w:val="004135E0"/>
    <w:rsid w:val="004137AA"/>
    <w:rsid w:val="004138E0"/>
    <w:rsid w:val="00413A7C"/>
    <w:rsid w:val="00413B66"/>
    <w:rsid w:val="00413D59"/>
    <w:rsid w:val="004141DD"/>
    <w:rsid w:val="0041489A"/>
    <w:rsid w:val="00414FD9"/>
    <w:rsid w:val="00417534"/>
    <w:rsid w:val="00420862"/>
    <w:rsid w:val="00420FF8"/>
    <w:rsid w:val="004212BB"/>
    <w:rsid w:val="00422437"/>
    <w:rsid w:val="0042259F"/>
    <w:rsid w:val="00422F15"/>
    <w:rsid w:val="004237C5"/>
    <w:rsid w:val="004245E1"/>
    <w:rsid w:val="00425CAC"/>
    <w:rsid w:val="00426178"/>
    <w:rsid w:val="00426BDA"/>
    <w:rsid w:val="0042724D"/>
    <w:rsid w:val="00427ABB"/>
    <w:rsid w:val="00431001"/>
    <w:rsid w:val="00431252"/>
    <w:rsid w:val="00431723"/>
    <w:rsid w:val="00432495"/>
    <w:rsid w:val="004331B2"/>
    <w:rsid w:val="00434E46"/>
    <w:rsid w:val="00435505"/>
    <w:rsid w:val="00435652"/>
    <w:rsid w:val="00435957"/>
    <w:rsid w:val="00435EC7"/>
    <w:rsid w:val="00435F4F"/>
    <w:rsid w:val="00436ACF"/>
    <w:rsid w:val="00437A1E"/>
    <w:rsid w:val="00441121"/>
    <w:rsid w:val="004415D7"/>
    <w:rsid w:val="00441D37"/>
    <w:rsid w:val="00443138"/>
    <w:rsid w:val="00444350"/>
    <w:rsid w:val="00447C76"/>
    <w:rsid w:val="0045036F"/>
    <w:rsid w:val="00450AA4"/>
    <w:rsid w:val="004520AF"/>
    <w:rsid w:val="00452255"/>
    <w:rsid w:val="0045248E"/>
    <w:rsid w:val="00452712"/>
    <w:rsid w:val="00452E9C"/>
    <w:rsid w:val="00453D66"/>
    <w:rsid w:val="00455CFA"/>
    <w:rsid w:val="00455F92"/>
    <w:rsid w:val="00456518"/>
    <w:rsid w:val="00457457"/>
    <w:rsid w:val="00457558"/>
    <w:rsid w:val="004576DA"/>
    <w:rsid w:val="00457947"/>
    <w:rsid w:val="00457AF3"/>
    <w:rsid w:val="00457EC9"/>
    <w:rsid w:val="0046011B"/>
    <w:rsid w:val="00460BBC"/>
    <w:rsid w:val="00460CB8"/>
    <w:rsid w:val="00461804"/>
    <w:rsid w:val="004619BB"/>
    <w:rsid w:val="00461A5C"/>
    <w:rsid w:val="00463F0E"/>
    <w:rsid w:val="00463F83"/>
    <w:rsid w:val="004643A9"/>
    <w:rsid w:val="004665C2"/>
    <w:rsid w:val="00466810"/>
    <w:rsid w:val="00466976"/>
    <w:rsid w:val="004724B7"/>
    <w:rsid w:val="00472A9C"/>
    <w:rsid w:val="00472B3D"/>
    <w:rsid w:val="004738A1"/>
    <w:rsid w:val="004738AA"/>
    <w:rsid w:val="00474615"/>
    <w:rsid w:val="00474A92"/>
    <w:rsid w:val="00475F65"/>
    <w:rsid w:val="004764F9"/>
    <w:rsid w:val="00476527"/>
    <w:rsid w:val="00476669"/>
    <w:rsid w:val="0047689A"/>
    <w:rsid w:val="004776A3"/>
    <w:rsid w:val="0047781A"/>
    <w:rsid w:val="00477FB7"/>
    <w:rsid w:val="004802DE"/>
    <w:rsid w:val="00480FCA"/>
    <w:rsid w:val="00481068"/>
    <w:rsid w:val="004816B5"/>
    <w:rsid w:val="00481E33"/>
    <w:rsid w:val="00483DD2"/>
    <w:rsid w:val="00483FBD"/>
    <w:rsid w:val="0048536F"/>
    <w:rsid w:val="00486FE8"/>
    <w:rsid w:val="00487137"/>
    <w:rsid w:val="00487898"/>
    <w:rsid w:val="00490FBE"/>
    <w:rsid w:val="00491140"/>
    <w:rsid w:val="004915AC"/>
    <w:rsid w:val="00492821"/>
    <w:rsid w:val="004929B2"/>
    <w:rsid w:val="00494BBA"/>
    <w:rsid w:val="00494E6F"/>
    <w:rsid w:val="0049515F"/>
    <w:rsid w:val="00495E71"/>
    <w:rsid w:val="0049615E"/>
    <w:rsid w:val="004979F2"/>
    <w:rsid w:val="004A01C9"/>
    <w:rsid w:val="004A02A6"/>
    <w:rsid w:val="004A0989"/>
    <w:rsid w:val="004A0F79"/>
    <w:rsid w:val="004A12D9"/>
    <w:rsid w:val="004A1B4D"/>
    <w:rsid w:val="004A29D1"/>
    <w:rsid w:val="004A2E17"/>
    <w:rsid w:val="004A34B5"/>
    <w:rsid w:val="004A34C0"/>
    <w:rsid w:val="004A36EC"/>
    <w:rsid w:val="004A379E"/>
    <w:rsid w:val="004A3D61"/>
    <w:rsid w:val="004A41FA"/>
    <w:rsid w:val="004A4552"/>
    <w:rsid w:val="004A476B"/>
    <w:rsid w:val="004A485C"/>
    <w:rsid w:val="004A549F"/>
    <w:rsid w:val="004A55E0"/>
    <w:rsid w:val="004A58DD"/>
    <w:rsid w:val="004A6119"/>
    <w:rsid w:val="004A6C0A"/>
    <w:rsid w:val="004A6DD8"/>
    <w:rsid w:val="004A7AE3"/>
    <w:rsid w:val="004A7FD7"/>
    <w:rsid w:val="004B0324"/>
    <w:rsid w:val="004B082F"/>
    <w:rsid w:val="004B0D99"/>
    <w:rsid w:val="004B115D"/>
    <w:rsid w:val="004B2E6B"/>
    <w:rsid w:val="004B2E88"/>
    <w:rsid w:val="004B30D1"/>
    <w:rsid w:val="004B4606"/>
    <w:rsid w:val="004B463F"/>
    <w:rsid w:val="004B47DC"/>
    <w:rsid w:val="004B596F"/>
    <w:rsid w:val="004B64C5"/>
    <w:rsid w:val="004B6A07"/>
    <w:rsid w:val="004B6D01"/>
    <w:rsid w:val="004C0413"/>
    <w:rsid w:val="004C07C9"/>
    <w:rsid w:val="004C082C"/>
    <w:rsid w:val="004C08FD"/>
    <w:rsid w:val="004C0A72"/>
    <w:rsid w:val="004C0BED"/>
    <w:rsid w:val="004C1031"/>
    <w:rsid w:val="004C1402"/>
    <w:rsid w:val="004C1731"/>
    <w:rsid w:val="004C279E"/>
    <w:rsid w:val="004C299D"/>
    <w:rsid w:val="004C3141"/>
    <w:rsid w:val="004C34C1"/>
    <w:rsid w:val="004C469D"/>
    <w:rsid w:val="004C4985"/>
    <w:rsid w:val="004C5027"/>
    <w:rsid w:val="004C6493"/>
    <w:rsid w:val="004C6D22"/>
    <w:rsid w:val="004C6FCF"/>
    <w:rsid w:val="004D00F7"/>
    <w:rsid w:val="004D01BD"/>
    <w:rsid w:val="004D04F3"/>
    <w:rsid w:val="004D1412"/>
    <w:rsid w:val="004D1EDC"/>
    <w:rsid w:val="004D2861"/>
    <w:rsid w:val="004D322C"/>
    <w:rsid w:val="004D3239"/>
    <w:rsid w:val="004D36B5"/>
    <w:rsid w:val="004D387D"/>
    <w:rsid w:val="004D3978"/>
    <w:rsid w:val="004D5209"/>
    <w:rsid w:val="004D5B43"/>
    <w:rsid w:val="004D5FA8"/>
    <w:rsid w:val="004D6004"/>
    <w:rsid w:val="004D63F9"/>
    <w:rsid w:val="004D6809"/>
    <w:rsid w:val="004D6874"/>
    <w:rsid w:val="004D692C"/>
    <w:rsid w:val="004D73A9"/>
    <w:rsid w:val="004D7BF9"/>
    <w:rsid w:val="004D7E78"/>
    <w:rsid w:val="004E13A4"/>
    <w:rsid w:val="004E211A"/>
    <w:rsid w:val="004E2B2C"/>
    <w:rsid w:val="004E30F0"/>
    <w:rsid w:val="004E3109"/>
    <w:rsid w:val="004E3927"/>
    <w:rsid w:val="004E451F"/>
    <w:rsid w:val="004E529D"/>
    <w:rsid w:val="004E6523"/>
    <w:rsid w:val="004E73FD"/>
    <w:rsid w:val="004E744E"/>
    <w:rsid w:val="004E75B3"/>
    <w:rsid w:val="004E75CD"/>
    <w:rsid w:val="004E7873"/>
    <w:rsid w:val="004E7ACB"/>
    <w:rsid w:val="004F04BA"/>
    <w:rsid w:val="004F0EFF"/>
    <w:rsid w:val="004F30FD"/>
    <w:rsid w:val="004F3541"/>
    <w:rsid w:val="004F3ACF"/>
    <w:rsid w:val="004F3E45"/>
    <w:rsid w:val="004F4980"/>
    <w:rsid w:val="004F4EFE"/>
    <w:rsid w:val="004F5645"/>
    <w:rsid w:val="004F5A92"/>
    <w:rsid w:val="004F5D1C"/>
    <w:rsid w:val="004F6B75"/>
    <w:rsid w:val="004F70D1"/>
    <w:rsid w:val="004F72F5"/>
    <w:rsid w:val="005007A4"/>
    <w:rsid w:val="0050093F"/>
    <w:rsid w:val="00501400"/>
    <w:rsid w:val="00501506"/>
    <w:rsid w:val="00501734"/>
    <w:rsid w:val="00501C0A"/>
    <w:rsid w:val="00502D76"/>
    <w:rsid w:val="0050306B"/>
    <w:rsid w:val="00504623"/>
    <w:rsid w:val="005056F1"/>
    <w:rsid w:val="00505D0F"/>
    <w:rsid w:val="00507376"/>
    <w:rsid w:val="005118C2"/>
    <w:rsid w:val="00512799"/>
    <w:rsid w:val="00513049"/>
    <w:rsid w:val="0051306D"/>
    <w:rsid w:val="00513B6B"/>
    <w:rsid w:val="00513C1D"/>
    <w:rsid w:val="00514221"/>
    <w:rsid w:val="00514621"/>
    <w:rsid w:val="00514788"/>
    <w:rsid w:val="00514CC1"/>
    <w:rsid w:val="005150AD"/>
    <w:rsid w:val="00516B73"/>
    <w:rsid w:val="00517C11"/>
    <w:rsid w:val="00520293"/>
    <w:rsid w:val="00521072"/>
    <w:rsid w:val="0052134B"/>
    <w:rsid w:val="0052187F"/>
    <w:rsid w:val="00521AFF"/>
    <w:rsid w:val="00522BE8"/>
    <w:rsid w:val="00523D26"/>
    <w:rsid w:val="005246A1"/>
    <w:rsid w:val="0052498A"/>
    <w:rsid w:val="00525F96"/>
    <w:rsid w:val="00526671"/>
    <w:rsid w:val="005276CC"/>
    <w:rsid w:val="00527AB3"/>
    <w:rsid w:val="005304C4"/>
    <w:rsid w:val="00531F3B"/>
    <w:rsid w:val="00532221"/>
    <w:rsid w:val="00532CF8"/>
    <w:rsid w:val="0053347A"/>
    <w:rsid w:val="0053463E"/>
    <w:rsid w:val="005347D3"/>
    <w:rsid w:val="00534A3D"/>
    <w:rsid w:val="00534B9F"/>
    <w:rsid w:val="00535163"/>
    <w:rsid w:val="005355A2"/>
    <w:rsid w:val="00536156"/>
    <w:rsid w:val="005366A9"/>
    <w:rsid w:val="0053693F"/>
    <w:rsid w:val="005373E4"/>
    <w:rsid w:val="005376EE"/>
    <w:rsid w:val="00537F01"/>
    <w:rsid w:val="00537F45"/>
    <w:rsid w:val="00540598"/>
    <w:rsid w:val="00540B38"/>
    <w:rsid w:val="005412E7"/>
    <w:rsid w:val="00541E27"/>
    <w:rsid w:val="005435E3"/>
    <w:rsid w:val="0054371B"/>
    <w:rsid w:val="00545033"/>
    <w:rsid w:val="00545944"/>
    <w:rsid w:val="00545B19"/>
    <w:rsid w:val="00545E7D"/>
    <w:rsid w:val="00546377"/>
    <w:rsid w:val="00546870"/>
    <w:rsid w:val="0054694D"/>
    <w:rsid w:val="00546E38"/>
    <w:rsid w:val="00547973"/>
    <w:rsid w:val="005501E1"/>
    <w:rsid w:val="00550239"/>
    <w:rsid w:val="005519D7"/>
    <w:rsid w:val="00552912"/>
    <w:rsid w:val="00552DB9"/>
    <w:rsid w:val="00553C5C"/>
    <w:rsid w:val="0055494F"/>
    <w:rsid w:val="00555E65"/>
    <w:rsid w:val="0055602B"/>
    <w:rsid w:val="00556762"/>
    <w:rsid w:val="005572F6"/>
    <w:rsid w:val="00557A34"/>
    <w:rsid w:val="00557CDC"/>
    <w:rsid w:val="00560AA8"/>
    <w:rsid w:val="00560DFA"/>
    <w:rsid w:val="00561093"/>
    <w:rsid w:val="00561C6F"/>
    <w:rsid w:val="00561C90"/>
    <w:rsid w:val="005634A1"/>
    <w:rsid w:val="005652AE"/>
    <w:rsid w:val="0056615E"/>
    <w:rsid w:val="005661D3"/>
    <w:rsid w:val="00566581"/>
    <w:rsid w:val="005666F2"/>
    <w:rsid w:val="00566DFA"/>
    <w:rsid w:val="0056717A"/>
    <w:rsid w:val="00570031"/>
    <w:rsid w:val="00570486"/>
    <w:rsid w:val="00570DE4"/>
    <w:rsid w:val="00570F63"/>
    <w:rsid w:val="00571C05"/>
    <w:rsid w:val="00572D84"/>
    <w:rsid w:val="00572FAB"/>
    <w:rsid w:val="005731AD"/>
    <w:rsid w:val="00575662"/>
    <w:rsid w:val="005757F7"/>
    <w:rsid w:val="0057646C"/>
    <w:rsid w:val="005769A1"/>
    <w:rsid w:val="00577139"/>
    <w:rsid w:val="005805CC"/>
    <w:rsid w:val="005809FD"/>
    <w:rsid w:val="00581730"/>
    <w:rsid w:val="00581D48"/>
    <w:rsid w:val="00582949"/>
    <w:rsid w:val="0058295A"/>
    <w:rsid w:val="005832C3"/>
    <w:rsid w:val="00584E8A"/>
    <w:rsid w:val="0058514E"/>
    <w:rsid w:val="00585F12"/>
    <w:rsid w:val="00586F2B"/>
    <w:rsid w:val="005872CF"/>
    <w:rsid w:val="00587B05"/>
    <w:rsid w:val="00590184"/>
    <w:rsid w:val="00592153"/>
    <w:rsid w:val="0059299E"/>
    <w:rsid w:val="00593D9F"/>
    <w:rsid w:val="0059404C"/>
    <w:rsid w:val="00594379"/>
    <w:rsid w:val="00594932"/>
    <w:rsid w:val="005951E6"/>
    <w:rsid w:val="00595BBF"/>
    <w:rsid w:val="00596D1A"/>
    <w:rsid w:val="00597309"/>
    <w:rsid w:val="00597C85"/>
    <w:rsid w:val="005A026C"/>
    <w:rsid w:val="005A102F"/>
    <w:rsid w:val="005A16F0"/>
    <w:rsid w:val="005A19DE"/>
    <w:rsid w:val="005A1E5C"/>
    <w:rsid w:val="005A1F66"/>
    <w:rsid w:val="005A2587"/>
    <w:rsid w:val="005A355D"/>
    <w:rsid w:val="005A3F18"/>
    <w:rsid w:val="005A41A9"/>
    <w:rsid w:val="005A4371"/>
    <w:rsid w:val="005A46D0"/>
    <w:rsid w:val="005A5656"/>
    <w:rsid w:val="005A571B"/>
    <w:rsid w:val="005A5C83"/>
    <w:rsid w:val="005A6559"/>
    <w:rsid w:val="005A67D6"/>
    <w:rsid w:val="005A6E6D"/>
    <w:rsid w:val="005A7B7C"/>
    <w:rsid w:val="005B0FEF"/>
    <w:rsid w:val="005B1E0F"/>
    <w:rsid w:val="005B2DDF"/>
    <w:rsid w:val="005B37A4"/>
    <w:rsid w:val="005B3DC9"/>
    <w:rsid w:val="005B4715"/>
    <w:rsid w:val="005B4AE7"/>
    <w:rsid w:val="005B4DF6"/>
    <w:rsid w:val="005B53B0"/>
    <w:rsid w:val="005B672F"/>
    <w:rsid w:val="005B79E1"/>
    <w:rsid w:val="005C0BF9"/>
    <w:rsid w:val="005C17E8"/>
    <w:rsid w:val="005C1AAC"/>
    <w:rsid w:val="005C2E35"/>
    <w:rsid w:val="005C3445"/>
    <w:rsid w:val="005C4FDD"/>
    <w:rsid w:val="005C5249"/>
    <w:rsid w:val="005C58FA"/>
    <w:rsid w:val="005C6760"/>
    <w:rsid w:val="005C6E19"/>
    <w:rsid w:val="005C7434"/>
    <w:rsid w:val="005D00F8"/>
    <w:rsid w:val="005D04CE"/>
    <w:rsid w:val="005D050D"/>
    <w:rsid w:val="005D06CB"/>
    <w:rsid w:val="005D0889"/>
    <w:rsid w:val="005D0CA3"/>
    <w:rsid w:val="005D29F1"/>
    <w:rsid w:val="005D34A0"/>
    <w:rsid w:val="005D4207"/>
    <w:rsid w:val="005D454C"/>
    <w:rsid w:val="005D45B3"/>
    <w:rsid w:val="005D4778"/>
    <w:rsid w:val="005D4E3E"/>
    <w:rsid w:val="005D58E1"/>
    <w:rsid w:val="005D7C94"/>
    <w:rsid w:val="005E02D4"/>
    <w:rsid w:val="005E094C"/>
    <w:rsid w:val="005E1787"/>
    <w:rsid w:val="005E1E78"/>
    <w:rsid w:val="005E1F6E"/>
    <w:rsid w:val="005E2F21"/>
    <w:rsid w:val="005E384A"/>
    <w:rsid w:val="005E4588"/>
    <w:rsid w:val="005E4B5D"/>
    <w:rsid w:val="005E4FDD"/>
    <w:rsid w:val="005E5068"/>
    <w:rsid w:val="005E5715"/>
    <w:rsid w:val="005E6201"/>
    <w:rsid w:val="005E6657"/>
    <w:rsid w:val="005E675F"/>
    <w:rsid w:val="005E6D69"/>
    <w:rsid w:val="005F01DA"/>
    <w:rsid w:val="005F0E79"/>
    <w:rsid w:val="005F0F15"/>
    <w:rsid w:val="005F18A6"/>
    <w:rsid w:val="005F1B3C"/>
    <w:rsid w:val="005F1FC2"/>
    <w:rsid w:val="005F214B"/>
    <w:rsid w:val="005F21BE"/>
    <w:rsid w:val="005F23A9"/>
    <w:rsid w:val="005F317F"/>
    <w:rsid w:val="005F3A0B"/>
    <w:rsid w:val="005F3DF4"/>
    <w:rsid w:val="005F4646"/>
    <w:rsid w:val="005F4DEE"/>
    <w:rsid w:val="005F5394"/>
    <w:rsid w:val="005F56C2"/>
    <w:rsid w:val="005F5CF5"/>
    <w:rsid w:val="005F6005"/>
    <w:rsid w:val="005F65BB"/>
    <w:rsid w:val="005F6CC3"/>
    <w:rsid w:val="00600B46"/>
    <w:rsid w:val="0060272E"/>
    <w:rsid w:val="006036D3"/>
    <w:rsid w:val="00603BFD"/>
    <w:rsid w:val="00604AEF"/>
    <w:rsid w:val="00604D66"/>
    <w:rsid w:val="006064AB"/>
    <w:rsid w:val="006074CD"/>
    <w:rsid w:val="006079F5"/>
    <w:rsid w:val="00607D65"/>
    <w:rsid w:val="0061226F"/>
    <w:rsid w:val="006138BB"/>
    <w:rsid w:val="00613996"/>
    <w:rsid w:val="006140EA"/>
    <w:rsid w:val="00614139"/>
    <w:rsid w:val="00614897"/>
    <w:rsid w:val="00615665"/>
    <w:rsid w:val="00615FCB"/>
    <w:rsid w:val="0061603A"/>
    <w:rsid w:val="0061605C"/>
    <w:rsid w:val="006161DA"/>
    <w:rsid w:val="006164FB"/>
    <w:rsid w:val="006165D1"/>
    <w:rsid w:val="00616FE2"/>
    <w:rsid w:val="00617767"/>
    <w:rsid w:val="00620291"/>
    <w:rsid w:val="006204B1"/>
    <w:rsid w:val="006218FF"/>
    <w:rsid w:val="006219BF"/>
    <w:rsid w:val="00622556"/>
    <w:rsid w:val="00622BB5"/>
    <w:rsid w:val="00623D2D"/>
    <w:rsid w:val="0062407D"/>
    <w:rsid w:val="00624A13"/>
    <w:rsid w:val="00626ED9"/>
    <w:rsid w:val="00626F21"/>
    <w:rsid w:val="006314CE"/>
    <w:rsid w:val="006321A3"/>
    <w:rsid w:val="006338DB"/>
    <w:rsid w:val="00634700"/>
    <w:rsid w:val="00634A49"/>
    <w:rsid w:val="00634C9B"/>
    <w:rsid w:val="00635379"/>
    <w:rsid w:val="00635C41"/>
    <w:rsid w:val="00635EF4"/>
    <w:rsid w:val="00636613"/>
    <w:rsid w:val="006370BC"/>
    <w:rsid w:val="00637573"/>
    <w:rsid w:val="0063764C"/>
    <w:rsid w:val="00640112"/>
    <w:rsid w:val="006416B2"/>
    <w:rsid w:val="00641E62"/>
    <w:rsid w:val="0064274B"/>
    <w:rsid w:val="0064607B"/>
    <w:rsid w:val="00647615"/>
    <w:rsid w:val="00650E97"/>
    <w:rsid w:val="00651811"/>
    <w:rsid w:val="00651E18"/>
    <w:rsid w:val="00652402"/>
    <w:rsid w:val="006524D0"/>
    <w:rsid w:val="006526E4"/>
    <w:rsid w:val="006537D0"/>
    <w:rsid w:val="0065385F"/>
    <w:rsid w:val="00653DFF"/>
    <w:rsid w:val="00653E10"/>
    <w:rsid w:val="00654679"/>
    <w:rsid w:val="006550CB"/>
    <w:rsid w:val="00655345"/>
    <w:rsid w:val="00656239"/>
    <w:rsid w:val="006565F0"/>
    <w:rsid w:val="00656C71"/>
    <w:rsid w:val="00656ED8"/>
    <w:rsid w:val="00657C35"/>
    <w:rsid w:val="00657FB7"/>
    <w:rsid w:val="006607C2"/>
    <w:rsid w:val="00660815"/>
    <w:rsid w:val="0066140B"/>
    <w:rsid w:val="006627BF"/>
    <w:rsid w:val="006633FC"/>
    <w:rsid w:val="0066368A"/>
    <w:rsid w:val="006656DE"/>
    <w:rsid w:val="00666673"/>
    <w:rsid w:val="00666DC0"/>
    <w:rsid w:val="0066731D"/>
    <w:rsid w:val="0066791B"/>
    <w:rsid w:val="00670F32"/>
    <w:rsid w:val="0067163D"/>
    <w:rsid w:val="00672536"/>
    <w:rsid w:val="00672612"/>
    <w:rsid w:val="00672A42"/>
    <w:rsid w:val="006731BD"/>
    <w:rsid w:val="0067344B"/>
    <w:rsid w:val="00673765"/>
    <w:rsid w:val="0067481A"/>
    <w:rsid w:val="00674F45"/>
    <w:rsid w:val="00675200"/>
    <w:rsid w:val="00675848"/>
    <w:rsid w:val="006758E0"/>
    <w:rsid w:val="00675A8C"/>
    <w:rsid w:val="00676341"/>
    <w:rsid w:val="00677777"/>
    <w:rsid w:val="00680778"/>
    <w:rsid w:val="00680DF4"/>
    <w:rsid w:val="006812E6"/>
    <w:rsid w:val="00681477"/>
    <w:rsid w:val="00681646"/>
    <w:rsid w:val="0068196A"/>
    <w:rsid w:val="00681EDC"/>
    <w:rsid w:val="00682AD3"/>
    <w:rsid w:val="006831E9"/>
    <w:rsid w:val="00683B25"/>
    <w:rsid w:val="0068415D"/>
    <w:rsid w:val="0068434D"/>
    <w:rsid w:val="006851CD"/>
    <w:rsid w:val="00685400"/>
    <w:rsid w:val="00685AC0"/>
    <w:rsid w:val="0068649F"/>
    <w:rsid w:val="0068673B"/>
    <w:rsid w:val="00686FA2"/>
    <w:rsid w:val="00687070"/>
    <w:rsid w:val="00687189"/>
    <w:rsid w:val="00690F94"/>
    <w:rsid w:val="00692272"/>
    <w:rsid w:val="00692429"/>
    <w:rsid w:val="006925A0"/>
    <w:rsid w:val="00694183"/>
    <w:rsid w:val="00695C23"/>
    <w:rsid w:val="006964EC"/>
    <w:rsid w:val="006965C0"/>
    <w:rsid w:val="006967C2"/>
    <w:rsid w:val="006977A9"/>
    <w:rsid w:val="006979AB"/>
    <w:rsid w:val="00697CCC"/>
    <w:rsid w:val="006A048A"/>
    <w:rsid w:val="006A0C6A"/>
    <w:rsid w:val="006A0E84"/>
    <w:rsid w:val="006A0EE2"/>
    <w:rsid w:val="006A2144"/>
    <w:rsid w:val="006A3C31"/>
    <w:rsid w:val="006A4259"/>
    <w:rsid w:val="006A62A0"/>
    <w:rsid w:val="006A75D2"/>
    <w:rsid w:val="006A794F"/>
    <w:rsid w:val="006B06AA"/>
    <w:rsid w:val="006B0E39"/>
    <w:rsid w:val="006B13B7"/>
    <w:rsid w:val="006B1ABF"/>
    <w:rsid w:val="006B1DA5"/>
    <w:rsid w:val="006B2942"/>
    <w:rsid w:val="006B3994"/>
    <w:rsid w:val="006B3C15"/>
    <w:rsid w:val="006B3E63"/>
    <w:rsid w:val="006B402B"/>
    <w:rsid w:val="006B4A47"/>
    <w:rsid w:val="006B4B91"/>
    <w:rsid w:val="006B536E"/>
    <w:rsid w:val="006B548C"/>
    <w:rsid w:val="006B5DA8"/>
    <w:rsid w:val="006B7532"/>
    <w:rsid w:val="006B79E4"/>
    <w:rsid w:val="006B7B70"/>
    <w:rsid w:val="006C07B0"/>
    <w:rsid w:val="006C0E45"/>
    <w:rsid w:val="006C0ED0"/>
    <w:rsid w:val="006C132C"/>
    <w:rsid w:val="006C189E"/>
    <w:rsid w:val="006C2379"/>
    <w:rsid w:val="006C2979"/>
    <w:rsid w:val="006C3A02"/>
    <w:rsid w:val="006C42E2"/>
    <w:rsid w:val="006C5AC0"/>
    <w:rsid w:val="006C5B58"/>
    <w:rsid w:val="006C6C0B"/>
    <w:rsid w:val="006C7D42"/>
    <w:rsid w:val="006D101E"/>
    <w:rsid w:val="006D1ED8"/>
    <w:rsid w:val="006D26CB"/>
    <w:rsid w:val="006D3711"/>
    <w:rsid w:val="006D3CAC"/>
    <w:rsid w:val="006D4571"/>
    <w:rsid w:val="006D4829"/>
    <w:rsid w:val="006D5B88"/>
    <w:rsid w:val="006D5CF0"/>
    <w:rsid w:val="006D65CD"/>
    <w:rsid w:val="006D67A7"/>
    <w:rsid w:val="006D6B8D"/>
    <w:rsid w:val="006D7120"/>
    <w:rsid w:val="006D7356"/>
    <w:rsid w:val="006E12EA"/>
    <w:rsid w:val="006E261A"/>
    <w:rsid w:val="006E41EB"/>
    <w:rsid w:val="006E58A1"/>
    <w:rsid w:val="006E5A51"/>
    <w:rsid w:val="006E769D"/>
    <w:rsid w:val="006F0172"/>
    <w:rsid w:val="006F20A4"/>
    <w:rsid w:val="006F3B38"/>
    <w:rsid w:val="006F41C8"/>
    <w:rsid w:val="006F4D0B"/>
    <w:rsid w:val="006F6FFC"/>
    <w:rsid w:val="006F7473"/>
    <w:rsid w:val="006F7C25"/>
    <w:rsid w:val="006F7EBD"/>
    <w:rsid w:val="00700516"/>
    <w:rsid w:val="00700CC7"/>
    <w:rsid w:val="00701920"/>
    <w:rsid w:val="00701EC8"/>
    <w:rsid w:val="00702A22"/>
    <w:rsid w:val="00703737"/>
    <w:rsid w:val="00703B04"/>
    <w:rsid w:val="007040C9"/>
    <w:rsid w:val="0070555E"/>
    <w:rsid w:val="007073A5"/>
    <w:rsid w:val="0070776D"/>
    <w:rsid w:val="00710307"/>
    <w:rsid w:val="00710BEF"/>
    <w:rsid w:val="00710DA4"/>
    <w:rsid w:val="00711581"/>
    <w:rsid w:val="007125A7"/>
    <w:rsid w:val="007137A4"/>
    <w:rsid w:val="00713A2E"/>
    <w:rsid w:val="00713A4B"/>
    <w:rsid w:val="00714ABD"/>
    <w:rsid w:val="00714E69"/>
    <w:rsid w:val="0071569A"/>
    <w:rsid w:val="007156A9"/>
    <w:rsid w:val="00715A1F"/>
    <w:rsid w:val="00715E86"/>
    <w:rsid w:val="00716AE9"/>
    <w:rsid w:val="0071717C"/>
    <w:rsid w:val="00717DAC"/>
    <w:rsid w:val="00720068"/>
    <w:rsid w:val="0072209A"/>
    <w:rsid w:val="00724475"/>
    <w:rsid w:val="007253B9"/>
    <w:rsid w:val="00725FB7"/>
    <w:rsid w:val="00726DDB"/>
    <w:rsid w:val="0072747B"/>
    <w:rsid w:val="00727ABB"/>
    <w:rsid w:val="00730080"/>
    <w:rsid w:val="007307D1"/>
    <w:rsid w:val="00732894"/>
    <w:rsid w:val="00733702"/>
    <w:rsid w:val="00733AF7"/>
    <w:rsid w:val="00733B14"/>
    <w:rsid w:val="0073401A"/>
    <w:rsid w:val="00734056"/>
    <w:rsid w:val="00734829"/>
    <w:rsid w:val="00734D8E"/>
    <w:rsid w:val="0073591C"/>
    <w:rsid w:val="00735D1F"/>
    <w:rsid w:val="00736201"/>
    <w:rsid w:val="0073622D"/>
    <w:rsid w:val="00736745"/>
    <w:rsid w:val="00736898"/>
    <w:rsid w:val="0073732A"/>
    <w:rsid w:val="007374DA"/>
    <w:rsid w:val="00737940"/>
    <w:rsid w:val="00737A6C"/>
    <w:rsid w:val="0074044A"/>
    <w:rsid w:val="00740BDF"/>
    <w:rsid w:val="00740E03"/>
    <w:rsid w:val="00740F28"/>
    <w:rsid w:val="00741309"/>
    <w:rsid w:val="007414BD"/>
    <w:rsid w:val="007416CD"/>
    <w:rsid w:val="00742A21"/>
    <w:rsid w:val="00744504"/>
    <w:rsid w:val="007460A6"/>
    <w:rsid w:val="0074733B"/>
    <w:rsid w:val="0074778B"/>
    <w:rsid w:val="00747AAB"/>
    <w:rsid w:val="00747D5A"/>
    <w:rsid w:val="00750985"/>
    <w:rsid w:val="00750D0F"/>
    <w:rsid w:val="007522B1"/>
    <w:rsid w:val="00752D2E"/>
    <w:rsid w:val="00753E46"/>
    <w:rsid w:val="00754865"/>
    <w:rsid w:val="0075647A"/>
    <w:rsid w:val="00756A84"/>
    <w:rsid w:val="00756B40"/>
    <w:rsid w:val="0075798B"/>
    <w:rsid w:val="007610BE"/>
    <w:rsid w:val="00761940"/>
    <w:rsid w:val="00761D11"/>
    <w:rsid w:val="00761EDA"/>
    <w:rsid w:val="00763CB2"/>
    <w:rsid w:val="00763D82"/>
    <w:rsid w:val="007641EA"/>
    <w:rsid w:val="0076449B"/>
    <w:rsid w:val="0076458E"/>
    <w:rsid w:val="00764EFE"/>
    <w:rsid w:val="0076537D"/>
    <w:rsid w:val="0076737D"/>
    <w:rsid w:val="00767A1D"/>
    <w:rsid w:val="00767F57"/>
    <w:rsid w:val="00770275"/>
    <w:rsid w:val="0077066C"/>
    <w:rsid w:val="00771807"/>
    <w:rsid w:val="00771D53"/>
    <w:rsid w:val="00771F6C"/>
    <w:rsid w:val="0077225E"/>
    <w:rsid w:val="00772C7E"/>
    <w:rsid w:val="00772D32"/>
    <w:rsid w:val="00773350"/>
    <w:rsid w:val="00774F96"/>
    <w:rsid w:val="0077544E"/>
    <w:rsid w:val="00775858"/>
    <w:rsid w:val="00775CC3"/>
    <w:rsid w:val="00775E9A"/>
    <w:rsid w:val="00776C93"/>
    <w:rsid w:val="007771F9"/>
    <w:rsid w:val="00777A68"/>
    <w:rsid w:val="00780782"/>
    <w:rsid w:val="00780E94"/>
    <w:rsid w:val="0078102E"/>
    <w:rsid w:val="007811E8"/>
    <w:rsid w:val="00781BB2"/>
    <w:rsid w:val="0078292A"/>
    <w:rsid w:val="00782CDB"/>
    <w:rsid w:val="00783FD8"/>
    <w:rsid w:val="00784461"/>
    <w:rsid w:val="00784597"/>
    <w:rsid w:val="00787C57"/>
    <w:rsid w:val="00787D0E"/>
    <w:rsid w:val="007908D9"/>
    <w:rsid w:val="00790E6D"/>
    <w:rsid w:val="00791013"/>
    <w:rsid w:val="007915E5"/>
    <w:rsid w:val="00792294"/>
    <w:rsid w:val="0079313A"/>
    <w:rsid w:val="00793C53"/>
    <w:rsid w:val="00793DCD"/>
    <w:rsid w:val="00793F48"/>
    <w:rsid w:val="007947C0"/>
    <w:rsid w:val="00794DBB"/>
    <w:rsid w:val="00794F9D"/>
    <w:rsid w:val="00795481"/>
    <w:rsid w:val="00795484"/>
    <w:rsid w:val="00795847"/>
    <w:rsid w:val="00795B73"/>
    <w:rsid w:val="007977B7"/>
    <w:rsid w:val="007A068C"/>
    <w:rsid w:val="007A09F1"/>
    <w:rsid w:val="007A0C03"/>
    <w:rsid w:val="007A0CAD"/>
    <w:rsid w:val="007A0E93"/>
    <w:rsid w:val="007A134A"/>
    <w:rsid w:val="007A1A0D"/>
    <w:rsid w:val="007A1D2A"/>
    <w:rsid w:val="007A1F3B"/>
    <w:rsid w:val="007A2826"/>
    <w:rsid w:val="007A2986"/>
    <w:rsid w:val="007A355B"/>
    <w:rsid w:val="007A45E4"/>
    <w:rsid w:val="007A4F48"/>
    <w:rsid w:val="007A4F6A"/>
    <w:rsid w:val="007A688B"/>
    <w:rsid w:val="007A70CE"/>
    <w:rsid w:val="007A7857"/>
    <w:rsid w:val="007B14C4"/>
    <w:rsid w:val="007B16E0"/>
    <w:rsid w:val="007B192E"/>
    <w:rsid w:val="007B215F"/>
    <w:rsid w:val="007B2904"/>
    <w:rsid w:val="007B35B2"/>
    <w:rsid w:val="007B3CDF"/>
    <w:rsid w:val="007B4354"/>
    <w:rsid w:val="007B6648"/>
    <w:rsid w:val="007B6B69"/>
    <w:rsid w:val="007C08E4"/>
    <w:rsid w:val="007C0EF4"/>
    <w:rsid w:val="007C1642"/>
    <w:rsid w:val="007C2553"/>
    <w:rsid w:val="007C2739"/>
    <w:rsid w:val="007C2D9F"/>
    <w:rsid w:val="007C31F6"/>
    <w:rsid w:val="007C3470"/>
    <w:rsid w:val="007C35E8"/>
    <w:rsid w:val="007C4720"/>
    <w:rsid w:val="007C4941"/>
    <w:rsid w:val="007C50E2"/>
    <w:rsid w:val="007C6203"/>
    <w:rsid w:val="007C718B"/>
    <w:rsid w:val="007C78F6"/>
    <w:rsid w:val="007D15ED"/>
    <w:rsid w:val="007D16C9"/>
    <w:rsid w:val="007D1FFF"/>
    <w:rsid w:val="007D2038"/>
    <w:rsid w:val="007D28C2"/>
    <w:rsid w:val="007D3D15"/>
    <w:rsid w:val="007D42A0"/>
    <w:rsid w:val="007D45AD"/>
    <w:rsid w:val="007D4825"/>
    <w:rsid w:val="007D4CB5"/>
    <w:rsid w:val="007D4FF6"/>
    <w:rsid w:val="007D52B0"/>
    <w:rsid w:val="007D64A4"/>
    <w:rsid w:val="007D657F"/>
    <w:rsid w:val="007D67AF"/>
    <w:rsid w:val="007D6FD4"/>
    <w:rsid w:val="007D769A"/>
    <w:rsid w:val="007D7DA5"/>
    <w:rsid w:val="007D7E65"/>
    <w:rsid w:val="007E0393"/>
    <w:rsid w:val="007E1681"/>
    <w:rsid w:val="007E18B6"/>
    <w:rsid w:val="007E2780"/>
    <w:rsid w:val="007E3935"/>
    <w:rsid w:val="007E3C0B"/>
    <w:rsid w:val="007E42D5"/>
    <w:rsid w:val="007E4A26"/>
    <w:rsid w:val="007E4D38"/>
    <w:rsid w:val="007E64E0"/>
    <w:rsid w:val="007E6726"/>
    <w:rsid w:val="007E685C"/>
    <w:rsid w:val="007E68BB"/>
    <w:rsid w:val="007E7145"/>
    <w:rsid w:val="007E71C9"/>
    <w:rsid w:val="007E72C7"/>
    <w:rsid w:val="007E72E9"/>
    <w:rsid w:val="007F0924"/>
    <w:rsid w:val="007F11B1"/>
    <w:rsid w:val="007F1E7E"/>
    <w:rsid w:val="007F2048"/>
    <w:rsid w:val="007F2623"/>
    <w:rsid w:val="007F3662"/>
    <w:rsid w:val="007F3BD8"/>
    <w:rsid w:val="007F3D82"/>
    <w:rsid w:val="007F461B"/>
    <w:rsid w:val="007F5164"/>
    <w:rsid w:val="007F520A"/>
    <w:rsid w:val="007F6108"/>
    <w:rsid w:val="007F7097"/>
    <w:rsid w:val="007F7AAC"/>
    <w:rsid w:val="00800435"/>
    <w:rsid w:val="0080259A"/>
    <w:rsid w:val="00802C1E"/>
    <w:rsid w:val="00803094"/>
    <w:rsid w:val="00803E47"/>
    <w:rsid w:val="00804066"/>
    <w:rsid w:val="00804300"/>
    <w:rsid w:val="00804D45"/>
    <w:rsid w:val="008067A6"/>
    <w:rsid w:val="008067C8"/>
    <w:rsid w:val="00806813"/>
    <w:rsid w:val="00807321"/>
    <w:rsid w:val="0080778B"/>
    <w:rsid w:val="00807828"/>
    <w:rsid w:val="00807B1A"/>
    <w:rsid w:val="00810726"/>
    <w:rsid w:val="00810E09"/>
    <w:rsid w:val="00810F31"/>
    <w:rsid w:val="0081115A"/>
    <w:rsid w:val="0081171E"/>
    <w:rsid w:val="008117DF"/>
    <w:rsid w:val="00811F5E"/>
    <w:rsid w:val="008132D5"/>
    <w:rsid w:val="00814ABF"/>
    <w:rsid w:val="00815893"/>
    <w:rsid w:val="00816816"/>
    <w:rsid w:val="00816AD7"/>
    <w:rsid w:val="00816E89"/>
    <w:rsid w:val="00816ED5"/>
    <w:rsid w:val="00817328"/>
    <w:rsid w:val="00817C9B"/>
    <w:rsid w:val="00817F87"/>
    <w:rsid w:val="00820037"/>
    <w:rsid w:val="0082042D"/>
    <w:rsid w:val="00820818"/>
    <w:rsid w:val="008209B1"/>
    <w:rsid w:val="008213F9"/>
    <w:rsid w:val="00823BD5"/>
    <w:rsid w:val="00823DFF"/>
    <w:rsid w:val="008251B3"/>
    <w:rsid w:val="0082630F"/>
    <w:rsid w:val="00826E1C"/>
    <w:rsid w:val="00827AB4"/>
    <w:rsid w:val="00830124"/>
    <w:rsid w:val="008305C7"/>
    <w:rsid w:val="00830A01"/>
    <w:rsid w:val="0083142B"/>
    <w:rsid w:val="00832AB6"/>
    <w:rsid w:val="00833270"/>
    <w:rsid w:val="0083407B"/>
    <w:rsid w:val="0083455E"/>
    <w:rsid w:val="00835664"/>
    <w:rsid w:val="00835746"/>
    <w:rsid w:val="00836389"/>
    <w:rsid w:val="0083642D"/>
    <w:rsid w:val="008374C6"/>
    <w:rsid w:val="008376C1"/>
    <w:rsid w:val="008402DB"/>
    <w:rsid w:val="00840933"/>
    <w:rsid w:val="00841BB4"/>
    <w:rsid w:val="0084218B"/>
    <w:rsid w:val="00842715"/>
    <w:rsid w:val="008438E6"/>
    <w:rsid w:val="00843BDA"/>
    <w:rsid w:val="00843E09"/>
    <w:rsid w:val="008446F6"/>
    <w:rsid w:val="00844F0E"/>
    <w:rsid w:val="00844F1D"/>
    <w:rsid w:val="00845081"/>
    <w:rsid w:val="008463ED"/>
    <w:rsid w:val="0084749F"/>
    <w:rsid w:val="00850919"/>
    <w:rsid w:val="00851276"/>
    <w:rsid w:val="00851326"/>
    <w:rsid w:val="00851C37"/>
    <w:rsid w:val="00851D4E"/>
    <w:rsid w:val="00851F19"/>
    <w:rsid w:val="00852C40"/>
    <w:rsid w:val="00852F18"/>
    <w:rsid w:val="00853018"/>
    <w:rsid w:val="00854A36"/>
    <w:rsid w:val="008554CF"/>
    <w:rsid w:val="008560C6"/>
    <w:rsid w:val="00857E90"/>
    <w:rsid w:val="00860229"/>
    <w:rsid w:val="00860734"/>
    <w:rsid w:val="00861531"/>
    <w:rsid w:val="008618B6"/>
    <w:rsid w:val="0086252B"/>
    <w:rsid w:val="0086288B"/>
    <w:rsid w:val="00862EE8"/>
    <w:rsid w:val="0086332A"/>
    <w:rsid w:val="00863B88"/>
    <w:rsid w:val="008640F3"/>
    <w:rsid w:val="00864202"/>
    <w:rsid w:val="00864F0B"/>
    <w:rsid w:val="008654F9"/>
    <w:rsid w:val="00865A4E"/>
    <w:rsid w:val="00871781"/>
    <w:rsid w:val="00871942"/>
    <w:rsid w:val="00871A3C"/>
    <w:rsid w:val="0087224A"/>
    <w:rsid w:val="008722D8"/>
    <w:rsid w:val="00873750"/>
    <w:rsid w:val="008737A8"/>
    <w:rsid w:val="00873D95"/>
    <w:rsid w:val="00873FF3"/>
    <w:rsid w:val="008743D9"/>
    <w:rsid w:val="00874F5A"/>
    <w:rsid w:val="008750F1"/>
    <w:rsid w:val="00876014"/>
    <w:rsid w:val="00877A31"/>
    <w:rsid w:val="0087FABB"/>
    <w:rsid w:val="008800D7"/>
    <w:rsid w:val="008802E2"/>
    <w:rsid w:val="008804BF"/>
    <w:rsid w:val="00881327"/>
    <w:rsid w:val="00881CDA"/>
    <w:rsid w:val="008823DE"/>
    <w:rsid w:val="008824B6"/>
    <w:rsid w:val="00882DF7"/>
    <w:rsid w:val="008830F2"/>
    <w:rsid w:val="0088472C"/>
    <w:rsid w:val="00886A98"/>
    <w:rsid w:val="00886ECC"/>
    <w:rsid w:val="00887720"/>
    <w:rsid w:val="00890F14"/>
    <w:rsid w:val="0089168F"/>
    <w:rsid w:val="0089315F"/>
    <w:rsid w:val="00893A9A"/>
    <w:rsid w:val="00894D8F"/>
    <w:rsid w:val="00894DC7"/>
    <w:rsid w:val="008952B1"/>
    <w:rsid w:val="00895763"/>
    <w:rsid w:val="00895DC6"/>
    <w:rsid w:val="0089681C"/>
    <w:rsid w:val="00897EEC"/>
    <w:rsid w:val="008A144C"/>
    <w:rsid w:val="008A1BEC"/>
    <w:rsid w:val="008A2641"/>
    <w:rsid w:val="008A2D30"/>
    <w:rsid w:val="008A34D0"/>
    <w:rsid w:val="008A4212"/>
    <w:rsid w:val="008A44BA"/>
    <w:rsid w:val="008A5ED4"/>
    <w:rsid w:val="008A6CA3"/>
    <w:rsid w:val="008A6E7C"/>
    <w:rsid w:val="008A7907"/>
    <w:rsid w:val="008A7D38"/>
    <w:rsid w:val="008A7EE3"/>
    <w:rsid w:val="008B0748"/>
    <w:rsid w:val="008B1CD3"/>
    <w:rsid w:val="008B24E2"/>
    <w:rsid w:val="008B2C8C"/>
    <w:rsid w:val="008B2E8F"/>
    <w:rsid w:val="008B359F"/>
    <w:rsid w:val="008B3E73"/>
    <w:rsid w:val="008B411B"/>
    <w:rsid w:val="008B4FFB"/>
    <w:rsid w:val="008B5443"/>
    <w:rsid w:val="008B5647"/>
    <w:rsid w:val="008B5BD1"/>
    <w:rsid w:val="008B6246"/>
    <w:rsid w:val="008B6270"/>
    <w:rsid w:val="008B67C4"/>
    <w:rsid w:val="008C0009"/>
    <w:rsid w:val="008C0649"/>
    <w:rsid w:val="008C090F"/>
    <w:rsid w:val="008C0981"/>
    <w:rsid w:val="008C0F08"/>
    <w:rsid w:val="008C2ECD"/>
    <w:rsid w:val="008C307E"/>
    <w:rsid w:val="008C3F21"/>
    <w:rsid w:val="008C53AF"/>
    <w:rsid w:val="008C5AC5"/>
    <w:rsid w:val="008C67DF"/>
    <w:rsid w:val="008C6FB9"/>
    <w:rsid w:val="008C7EEB"/>
    <w:rsid w:val="008D0676"/>
    <w:rsid w:val="008D0715"/>
    <w:rsid w:val="008D0DEF"/>
    <w:rsid w:val="008D2256"/>
    <w:rsid w:val="008D3DA9"/>
    <w:rsid w:val="008D4418"/>
    <w:rsid w:val="008D539A"/>
    <w:rsid w:val="008D56B9"/>
    <w:rsid w:val="008D56C0"/>
    <w:rsid w:val="008D5CDC"/>
    <w:rsid w:val="008D5E3D"/>
    <w:rsid w:val="008D6019"/>
    <w:rsid w:val="008D635F"/>
    <w:rsid w:val="008D7172"/>
    <w:rsid w:val="008D7E17"/>
    <w:rsid w:val="008E0B01"/>
    <w:rsid w:val="008E0C80"/>
    <w:rsid w:val="008E14B1"/>
    <w:rsid w:val="008E1DB3"/>
    <w:rsid w:val="008E2D5C"/>
    <w:rsid w:val="008E33D6"/>
    <w:rsid w:val="008E3516"/>
    <w:rsid w:val="008E4140"/>
    <w:rsid w:val="008E55EA"/>
    <w:rsid w:val="008E5F38"/>
    <w:rsid w:val="008E6C25"/>
    <w:rsid w:val="008E7A5C"/>
    <w:rsid w:val="008E7CE5"/>
    <w:rsid w:val="008F00CC"/>
    <w:rsid w:val="008F041A"/>
    <w:rsid w:val="008F1653"/>
    <w:rsid w:val="008F2828"/>
    <w:rsid w:val="008F28AD"/>
    <w:rsid w:val="008F2908"/>
    <w:rsid w:val="008F2A51"/>
    <w:rsid w:val="008F43A4"/>
    <w:rsid w:val="008F473C"/>
    <w:rsid w:val="008F4D78"/>
    <w:rsid w:val="008F5369"/>
    <w:rsid w:val="008F55C0"/>
    <w:rsid w:val="008F576C"/>
    <w:rsid w:val="008F7116"/>
    <w:rsid w:val="008F72E0"/>
    <w:rsid w:val="008F7CCB"/>
    <w:rsid w:val="008F7DF3"/>
    <w:rsid w:val="00900EF8"/>
    <w:rsid w:val="009011DC"/>
    <w:rsid w:val="009018E2"/>
    <w:rsid w:val="00901C35"/>
    <w:rsid w:val="00902AD5"/>
    <w:rsid w:val="00902B4B"/>
    <w:rsid w:val="00903981"/>
    <w:rsid w:val="00903B95"/>
    <w:rsid w:val="00903E96"/>
    <w:rsid w:val="009057FA"/>
    <w:rsid w:val="009059A6"/>
    <w:rsid w:val="009060A5"/>
    <w:rsid w:val="0090645F"/>
    <w:rsid w:val="00906CF6"/>
    <w:rsid w:val="0090737A"/>
    <w:rsid w:val="00907483"/>
    <w:rsid w:val="00907D8F"/>
    <w:rsid w:val="00908608"/>
    <w:rsid w:val="00910198"/>
    <w:rsid w:val="00911C57"/>
    <w:rsid w:val="00912256"/>
    <w:rsid w:val="00912F27"/>
    <w:rsid w:val="0091480D"/>
    <w:rsid w:val="00914F5A"/>
    <w:rsid w:val="009154AC"/>
    <w:rsid w:val="00917966"/>
    <w:rsid w:val="00917D5B"/>
    <w:rsid w:val="00917FDA"/>
    <w:rsid w:val="00924751"/>
    <w:rsid w:val="009254B9"/>
    <w:rsid w:val="00925905"/>
    <w:rsid w:val="00925C2E"/>
    <w:rsid w:val="00926AA7"/>
    <w:rsid w:val="00927274"/>
    <w:rsid w:val="00927A3C"/>
    <w:rsid w:val="009308BD"/>
    <w:rsid w:val="0093091F"/>
    <w:rsid w:val="00930D93"/>
    <w:rsid w:val="00930E53"/>
    <w:rsid w:val="00931CD5"/>
    <w:rsid w:val="00931D35"/>
    <w:rsid w:val="009321B0"/>
    <w:rsid w:val="009328F2"/>
    <w:rsid w:val="00932A8A"/>
    <w:rsid w:val="00933FEF"/>
    <w:rsid w:val="00934895"/>
    <w:rsid w:val="00934922"/>
    <w:rsid w:val="0093538B"/>
    <w:rsid w:val="00935AFF"/>
    <w:rsid w:val="00935B64"/>
    <w:rsid w:val="00936753"/>
    <w:rsid w:val="009371E5"/>
    <w:rsid w:val="009377A6"/>
    <w:rsid w:val="00937C1C"/>
    <w:rsid w:val="0094012C"/>
    <w:rsid w:val="00940B66"/>
    <w:rsid w:val="0094117B"/>
    <w:rsid w:val="00941297"/>
    <w:rsid w:val="00941542"/>
    <w:rsid w:val="00941D81"/>
    <w:rsid w:val="00943004"/>
    <w:rsid w:val="0094325A"/>
    <w:rsid w:val="0094345E"/>
    <w:rsid w:val="00943D2B"/>
    <w:rsid w:val="00943FA4"/>
    <w:rsid w:val="009443A9"/>
    <w:rsid w:val="0094481B"/>
    <w:rsid w:val="00944DF3"/>
    <w:rsid w:val="00945D60"/>
    <w:rsid w:val="0094619B"/>
    <w:rsid w:val="00946926"/>
    <w:rsid w:val="00950B28"/>
    <w:rsid w:val="00950E74"/>
    <w:rsid w:val="00951657"/>
    <w:rsid w:val="00951F47"/>
    <w:rsid w:val="0095239A"/>
    <w:rsid w:val="0095385E"/>
    <w:rsid w:val="00953FC7"/>
    <w:rsid w:val="00954D8B"/>
    <w:rsid w:val="00955420"/>
    <w:rsid w:val="009554DC"/>
    <w:rsid w:val="00955C55"/>
    <w:rsid w:val="009560D4"/>
    <w:rsid w:val="00956B64"/>
    <w:rsid w:val="00957455"/>
    <w:rsid w:val="00957933"/>
    <w:rsid w:val="009605E5"/>
    <w:rsid w:val="00960994"/>
    <w:rsid w:val="0096108C"/>
    <w:rsid w:val="0096166A"/>
    <w:rsid w:val="0096191D"/>
    <w:rsid w:val="009619B3"/>
    <w:rsid w:val="00962305"/>
    <w:rsid w:val="00963BA0"/>
    <w:rsid w:val="00963D89"/>
    <w:rsid w:val="00963E3C"/>
    <w:rsid w:val="00966085"/>
    <w:rsid w:val="0096693E"/>
    <w:rsid w:val="00967764"/>
    <w:rsid w:val="00967893"/>
    <w:rsid w:val="00970626"/>
    <w:rsid w:val="009709DE"/>
    <w:rsid w:val="00971033"/>
    <w:rsid w:val="0097212B"/>
    <w:rsid w:val="009725B1"/>
    <w:rsid w:val="00972CA6"/>
    <w:rsid w:val="00973520"/>
    <w:rsid w:val="009736E2"/>
    <w:rsid w:val="009738E8"/>
    <w:rsid w:val="0097396B"/>
    <w:rsid w:val="00974751"/>
    <w:rsid w:val="00974FFC"/>
    <w:rsid w:val="00975A9B"/>
    <w:rsid w:val="009800BA"/>
    <w:rsid w:val="009807A7"/>
    <w:rsid w:val="009810EE"/>
    <w:rsid w:val="009818A8"/>
    <w:rsid w:val="00982D27"/>
    <w:rsid w:val="009838AD"/>
    <w:rsid w:val="009839DE"/>
    <w:rsid w:val="0098450E"/>
    <w:rsid w:val="009846A0"/>
    <w:rsid w:val="009847A1"/>
    <w:rsid w:val="009847F3"/>
    <w:rsid w:val="00984CC9"/>
    <w:rsid w:val="00984D61"/>
    <w:rsid w:val="0098533E"/>
    <w:rsid w:val="009854C3"/>
    <w:rsid w:val="00985746"/>
    <w:rsid w:val="0098655A"/>
    <w:rsid w:val="00987C6C"/>
    <w:rsid w:val="00987E7C"/>
    <w:rsid w:val="0099097A"/>
    <w:rsid w:val="00990B4B"/>
    <w:rsid w:val="0099125D"/>
    <w:rsid w:val="0099213E"/>
    <w:rsid w:val="0099233F"/>
    <w:rsid w:val="00992735"/>
    <w:rsid w:val="00994DBA"/>
    <w:rsid w:val="00995366"/>
    <w:rsid w:val="00995CF6"/>
    <w:rsid w:val="00995F75"/>
    <w:rsid w:val="00997549"/>
    <w:rsid w:val="0099781A"/>
    <w:rsid w:val="00997ED2"/>
    <w:rsid w:val="009A03E0"/>
    <w:rsid w:val="009A07A2"/>
    <w:rsid w:val="009A09DF"/>
    <w:rsid w:val="009A11DF"/>
    <w:rsid w:val="009A1808"/>
    <w:rsid w:val="009A1BD5"/>
    <w:rsid w:val="009A2A23"/>
    <w:rsid w:val="009A316A"/>
    <w:rsid w:val="009A3345"/>
    <w:rsid w:val="009A416E"/>
    <w:rsid w:val="009A48E9"/>
    <w:rsid w:val="009A4FBE"/>
    <w:rsid w:val="009A5853"/>
    <w:rsid w:val="009A7939"/>
    <w:rsid w:val="009B0012"/>
    <w:rsid w:val="009B0093"/>
    <w:rsid w:val="009B0A5F"/>
    <w:rsid w:val="009B1C22"/>
    <w:rsid w:val="009B215E"/>
    <w:rsid w:val="009B2C1B"/>
    <w:rsid w:val="009B3543"/>
    <w:rsid w:val="009B3BAB"/>
    <w:rsid w:val="009B4B20"/>
    <w:rsid w:val="009B4FE0"/>
    <w:rsid w:val="009B54A0"/>
    <w:rsid w:val="009B5623"/>
    <w:rsid w:val="009B568A"/>
    <w:rsid w:val="009B5C2C"/>
    <w:rsid w:val="009B5EB5"/>
    <w:rsid w:val="009C11B6"/>
    <w:rsid w:val="009C26EE"/>
    <w:rsid w:val="009C37AA"/>
    <w:rsid w:val="009C4461"/>
    <w:rsid w:val="009C56A5"/>
    <w:rsid w:val="009C591D"/>
    <w:rsid w:val="009C621A"/>
    <w:rsid w:val="009C6405"/>
    <w:rsid w:val="009C6507"/>
    <w:rsid w:val="009C689D"/>
    <w:rsid w:val="009C75EB"/>
    <w:rsid w:val="009D16D5"/>
    <w:rsid w:val="009D2740"/>
    <w:rsid w:val="009D2E51"/>
    <w:rsid w:val="009D30B4"/>
    <w:rsid w:val="009D34FD"/>
    <w:rsid w:val="009D3A3E"/>
    <w:rsid w:val="009D3BA9"/>
    <w:rsid w:val="009D77E3"/>
    <w:rsid w:val="009E05CD"/>
    <w:rsid w:val="009E0867"/>
    <w:rsid w:val="009E14B8"/>
    <w:rsid w:val="009E2017"/>
    <w:rsid w:val="009E2205"/>
    <w:rsid w:val="009E2222"/>
    <w:rsid w:val="009E2DBF"/>
    <w:rsid w:val="009E324D"/>
    <w:rsid w:val="009E400A"/>
    <w:rsid w:val="009E4220"/>
    <w:rsid w:val="009E636A"/>
    <w:rsid w:val="009E6878"/>
    <w:rsid w:val="009E73AB"/>
    <w:rsid w:val="009E7817"/>
    <w:rsid w:val="009F0131"/>
    <w:rsid w:val="009F0768"/>
    <w:rsid w:val="009F2484"/>
    <w:rsid w:val="009F2538"/>
    <w:rsid w:val="009F2770"/>
    <w:rsid w:val="009F33F6"/>
    <w:rsid w:val="009F3C63"/>
    <w:rsid w:val="009F3C9E"/>
    <w:rsid w:val="009F3E88"/>
    <w:rsid w:val="009F478E"/>
    <w:rsid w:val="009F4973"/>
    <w:rsid w:val="009F4BE7"/>
    <w:rsid w:val="009F66B6"/>
    <w:rsid w:val="00A00442"/>
    <w:rsid w:val="00A00666"/>
    <w:rsid w:val="00A009EA"/>
    <w:rsid w:val="00A01441"/>
    <w:rsid w:val="00A0175D"/>
    <w:rsid w:val="00A01958"/>
    <w:rsid w:val="00A01BD6"/>
    <w:rsid w:val="00A032A2"/>
    <w:rsid w:val="00A036B2"/>
    <w:rsid w:val="00A03A4D"/>
    <w:rsid w:val="00A046D4"/>
    <w:rsid w:val="00A04AE5"/>
    <w:rsid w:val="00A0532D"/>
    <w:rsid w:val="00A05686"/>
    <w:rsid w:val="00A056AD"/>
    <w:rsid w:val="00A05E7F"/>
    <w:rsid w:val="00A110E2"/>
    <w:rsid w:val="00A11D32"/>
    <w:rsid w:val="00A139CB"/>
    <w:rsid w:val="00A13B74"/>
    <w:rsid w:val="00A13E91"/>
    <w:rsid w:val="00A141FC"/>
    <w:rsid w:val="00A15937"/>
    <w:rsid w:val="00A15CF3"/>
    <w:rsid w:val="00A16AA0"/>
    <w:rsid w:val="00A16EF6"/>
    <w:rsid w:val="00A17511"/>
    <w:rsid w:val="00A17E1F"/>
    <w:rsid w:val="00A2090D"/>
    <w:rsid w:val="00A23E9E"/>
    <w:rsid w:val="00A25092"/>
    <w:rsid w:val="00A25D46"/>
    <w:rsid w:val="00A26355"/>
    <w:rsid w:val="00A26757"/>
    <w:rsid w:val="00A2687C"/>
    <w:rsid w:val="00A26B41"/>
    <w:rsid w:val="00A2792F"/>
    <w:rsid w:val="00A301BD"/>
    <w:rsid w:val="00A30480"/>
    <w:rsid w:val="00A30799"/>
    <w:rsid w:val="00A307CA"/>
    <w:rsid w:val="00A308D0"/>
    <w:rsid w:val="00A3091B"/>
    <w:rsid w:val="00A31D1B"/>
    <w:rsid w:val="00A328C5"/>
    <w:rsid w:val="00A32F43"/>
    <w:rsid w:val="00A3333F"/>
    <w:rsid w:val="00A33D89"/>
    <w:rsid w:val="00A33F8E"/>
    <w:rsid w:val="00A345C8"/>
    <w:rsid w:val="00A348E6"/>
    <w:rsid w:val="00A34DB3"/>
    <w:rsid w:val="00A368E9"/>
    <w:rsid w:val="00A36D1F"/>
    <w:rsid w:val="00A40C6E"/>
    <w:rsid w:val="00A415D8"/>
    <w:rsid w:val="00A431C0"/>
    <w:rsid w:val="00A43676"/>
    <w:rsid w:val="00A439BA"/>
    <w:rsid w:val="00A4410A"/>
    <w:rsid w:val="00A443EC"/>
    <w:rsid w:val="00A450A0"/>
    <w:rsid w:val="00A452C6"/>
    <w:rsid w:val="00A4556E"/>
    <w:rsid w:val="00A45C68"/>
    <w:rsid w:val="00A467E4"/>
    <w:rsid w:val="00A46AD6"/>
    <w:rsid w:val="00A46E5E"/>
    <w:rsid w:val="00A46FFE"/>
    <w:rsid w:val="00A47E2F"/>
    <w:rsid w:val="00A47E31"/>
    <w:rsid w:val="00A47E98"/>
    <w:rsid w:val="00A503B2"/>
    <w:rsid w:val="00A51DDC"/>
    <w:rsid w:val="00A521E8"/>
    <w:rsid w:val="00A5251E"/>
    <w:rsid w:val="00A5271F"/>
    <w:rsid w:val="00A530BF"/>
    <w:rsid w:val="00A531DF"/>
    <w:rsid w:val="00A53F2A"/>
    <w:rsid w:val="00A54179"/>
    <w:rsid w:val="00A543A7"/>
    <w:rsid w:val="00A5479F"/>
    <w:rsid w:val="00A552A1"/>
    <w:rsid w:val="00A55C8D"/>
    <w:rsid w:val="00A56C26"/>
    <w:rsid w:val="00A57445"/>
    <w:rsid w:val="00A57FE8"/>
    <w:rsid w:val="00A60C27"/>
    <w:rsid w:val="00A60FC0"/>
    <w:rsid w:val="00A61A85"/>
    <w:rsid w:val="00A6234D"/>
    <w:rsid w:val="00A64ECE"/>
    <w:rsid w:val="00A65993"/>
    <w:rsid w:val="00A65EFB"/>
    <w:rsid w:val="00A66185"/>
    <w:rsid w:val="00A670E5"/>
    <w:rsid w:val="00A71064"/>
    <w:rsid w:val="00A71400"/>
    <w:rsid w:val="00A7193D"/>
    <w:rsid w:val="00A71C03"/>
    <w:rsid w:val="00A71CAD"/>
    <w:rsid w:val="00A71EC6"/>
    <w:rsid w:val="00A7207E"/>
    <w:rsid w:val="00A7218A"/>
    <w:rsid w:val="00A72629"/>
    <w:rsid w:val="00A72D2B"/>
    <w:rsid w:val="00A731A2"/>
    <w:rsid w:val="00A732C1"/>
    <w:rsid w:val="00A74056"/>
    <w:rsid w:val="00A74E03"/>
    <w:rsid w:val="00A75CD5"/>
    <w:rsid w:val="00A7776C"/>
    <w:rsid w:val="00A8040F"/>
    <w:rsid w:val="00A807D8"/>
    <w:rsid w:val="00A80E7F"/>
    <w:rsid w:val="00A813B3"/>
    <w:rsid w:val="00A821DF"/>
    <w:rsid w:val="00A827C1"/>
    <w:rsid w:val="00A84DB6"/>
    <w:rsid w:val="00A84E2F"/>
    <w:rsid w:val="00A857A2"/>
    <w:rsid w:val="00A86011"/>
    <w:rsid w:val="00A8638B"/>
    <w:rsid w:val="00A8754E"/>
    <w:rsid w:val="00A87A3F"/>
    <w:rsid w:val="00A87B0D"/>
    <w:rsid w:val="00A9188A"/>
    <w:rsid w:val="00A918BA"/>
    <w:rsid w:val="00A91CC1"/>
    <w:rsid w:val="00A93F40"/>
    <w:rsid w:val="00A94527"/>
    <w:rsid w:val="00A94D19"/>
    <w:rsid w:val="00A94D2B"/>
    <w:rsid w:val="00A94E36"/>
    <w:rsid w:val="00A954A5"/>
    <w:rsid w:val="00A9558A"/>
    <w:rsid w:val="00A960D5"/>
    <w:rsid w:val="00A96C53"/>
    <w:rsid w:val="00A96D1C"/>
    <w:rsid w:val="00A96F93"/>
    <w:rsid w:val="00A97F56"/>
    <w:rsid w:val="00AA1714"/>
    <w:rsid w:val="00AA1AD8"/>
    <w:rsid w:val="00AA256B"/>
    <w:rsid w:val="00AA2913"/>
    <w:rsid w:val="00AA2A7D"/>
    <w:rsid w:val="00AA3379"/>
    <w:rsid w:val="00AA35D0"/>
    <w:rsid w:val="00AA39B0"/>
    <w:rsid w:val="00AA496E"/>
    <w:rsid w:val="00AA49A1"/>
    <w:rsid w:val="00AA49BF"/>
    <w:rsid w:val="00AA5AA3"/>
    <w:rsid w:val="00AA5C06"/>
    <w:rsid w:val="00AA5C0F"/>
    <w:rsid w:val="00AA5E84"/>
    <w:rsid w:val="00AA5EF0"/>
    <w:rsid w:val="00AA6F95"/>
    <w:rsid w:val="00AA7185"/>
    <w:rsid w:val="00AB0405"/>
    <w:rsid w:val="00AB068C"/>
    <w:rsid w:val="00AB0774"/>
    <w:rsid w:val="00AB0DE4"/>
    <w:rsid w:val="00AB1538"/>
    <w:rsid w:val="00AB17E0"/>
    <w:rsid w:val="00AB24D5"/>
    <w:rsid w:val="00AB276A"/>
    <w:rsid w:val="00AB2D8C"/>
    <w:rsid w:val="00AB2DAF"/>
    <w:rsid w:val="00AB4065"/>
    <w:rsid w:val="00AB4638"/>
    <w:rsid w:val="00AB473F"/>
    <w:rsid w:val="00AB48C7"/>
    <w:rsid w:val="00AB56EC"/>
    <w:rsid w:val="00AB593C"/>
    <w:rsid w:val="00AB598F"/>
    <w:rsid w:val="00AB62BB"/>
    <w:rsid w:val="00AB6D13"/>
    <w:rsid w:val="00AB7A18"/>
    <w:rsid w:val="00AC1E60"/>
    <w:rsid w:val="00AC2E1A"/>
    <w:rsid w:val="00AC3A14"/>
    <w:rsid w:val="00AC3E87"/>
    <w:rsid w:val="00AC48C0"/>
    <w:rsid w:val="00AC4C82"/>
    <w:rsid w:val="00AC5DAB"/>
    <w:rsid w:val="00AC6902"/>
    <w:rsid w:val="00AC6AB4"/>
    <w:rsid w:val="00AC6F3A"/>
    <w:rsid w:val="00AC745D"/>
    <w:rsid w:val="00AC75D4"/>
    <w:rsid w:val="00AD042B"/>
    <w:rsid w:val="00AD05F0"/>
    <w:rsid w:val="00AD0A71"/>
    <w:rsid w:val="00AD105B"/>
    <w:rsid w:val="00AD2280"/>
    <w:rsid w:val="00AD26B2"/>
    <w:rsid w:val="00AD2C2F"/>
    <w:rsid w:val="00AD31E1"/>
    <w:rsid w:val="00AD3904"/>
    <w:rsid w:val="00AD3B37"/>
    <w:rsid w:val="00AD4D59"/>
    <w:rsid w:val="00AD70FB"/>
    <w:rsid w:val="00AD7FA8"/>
    <w:rsid w:val="00AE0065"/>
    <w:rsid w:val="00AE164C"/>
    <w:rsid w:val="00AE1D5E"/>
    <w:rsid w:val="00AE27FC"/>
    <w:rsid w:val="00AE2E43"/>
    <w:rsid w:val="00AE30BD"/>
    <w:rsid w:val="00AE5772"/>
    <w:rsid w:val="00AE6EAB"/>
    <w:rsid w:val="00AE794E"/>
    <w:rsid w:val="00AE7A53"/>
    <w:rsid w:val="00AF22AD"/>
    <w:rsid w:val="00AF2EBE"/>
    <w:rsid w:val="00AF30FA"/>
    <w:rsid w:val="00AF3821"/>
    <w:rsid w:val="00AF3D07"/>
    <w:rsid w:val="00AF463C"/>
    <w:rsid w:val="00AF50B2"/>
    <w:rsid w:val="00AF5107"/>
    <w:rsid w:val="00AF520D"/>
    <w:rsid w:val="00AF5B26"/>
    <w:rsid w:val="00AF5C32"/>
    <w:rsid w:val="00AF614E"/>
    <w:rsid w:val="00B00230"/>
    <w:rsid w:val="00B005B9"/>
    <w:rsid w:val="00B007B7"/>
    <w:rsid w:val="00B00BB7"/>
    <w:rsid w:val="00B010C8"/>
    <w:rsid w:val="00B0165D"/>
    <w:rsid w:val="00B01BAF"/>
    <w:rsid w:val="00B01F9D"/>
    <w:rsid w:val="00B028DF"/>
    <w:rsid w:val="00B03524"/>
    <w:rsid w:val="00B039D5"/>
    <w:rsid w:val="00B040D0"/>
    <w:rsid w:val="00B0434B"/>
    <w:rsid w:val="00B04FC5"/>
    <w:rsid w:val="00B06264"/>
    <w:rsid w:val="00B062E2"/>
    <w:rsid w:val="00B06D4F"/>
    <w:rsid w:val="00B06EB3"/>
    <w:rsid w:val="00B07C8F"/>
    <w:rsid w:val="00B11157"/>
    <w:rsid w:val="00B11620"/>
    <w:rsid w:val="00B117A9"/>
    <w:rsid w:val="00B11E8F"/>
    <w:rsid w:val="00B1234C"/>
    <w:rsid w:val="00B149C4"/>
    <w:rsid w:val="00B15AED"/>
    <w:rsid w:val="00B15F45"/>
    <w:rsid w:val="00B16B8F"/>
    <w:rsid w:val="00B17058"/>
    <w:rsid w:val="00B170DE"/>
    <w:rsid w:val="00B20AC0"/>
    <w:rsid w:val="00B21261"/>
    <w:rsid w:val="00B212C2"/>
    <w:rsid w:val="00B21B4D"/>
    <w:rsid w:val="00B22AEF"/>
    <w:rsid w:val="00B230BB"/>
    <w:rsid w:val="00B24236"/>
    <w:rsid w:val="00B242A3"/>
    <w:rsid w:val="00B249BF"/>
    <w:rsid w:val="00B257BA"/>
    <w:rsid w:val="00B275D4"/>
    <w:rsid w:val="00B27698"/>
    <w:rsid w:val="00B312E9"/>
    <w:rsid w:val="00B31347"/>
    <w:rsid w:val="00B31D96"/>
    <w:rsid w:val="00B3229B"/>
    <w:rsid w:val="00B32353"/>
    <w:rsid w:val="00B32814"/>
    <w:rsid w:val="00B32EB6"/>
    <w:rsid w:val="00B33562"/>
    <w:rsid w:val="00B336CC"/>
    <w:rsid w:val="00B33DE5"/>
    <w:rsid w:val="00B35B81"/>
    <w:rsid w:val="00B35BFB"/>
    <w:rsid w:val="00B35DC7"/>
    <w:rsid w:val="00B370DE"/>
    <w:rsid w:val="00B3722C"/>
    <w:rsid w:val="00B37E80"/>
    <w:rsid w:val="00B40410"/>
    <w:rsid w:val="00B407E7"/>
    <w:rsid w:val="00B40C80"/>
    <w:rsid w:val="00B41BB6"/>
    <w:rsid w:val="00B42133"/>
    <w:rsid w:val="00B42ADF"/>
    <w:rsid w:val="00B4393E"/>
    <w:rsid w:val="00B43AF2"/>
    <w:rsid w:val="00B43BD6"/>
    <w:rsid w:val="00B443C6"/>
    <w:rsid w:val="00B44C25"/>
    <w:rsid w:val="00B44D80"/>
    <w:rsid w:val="00B45273"/>
    <w:rsid w:val="00B454D7"/>
    <w:rsid w:val="00B45B95"/>
    <w:rsid w:val="00B46936"/>
    <w:rsid w:val="00B471FC"/>
    <w:rsid w:val="00B475D3"/>
    <w:rsid w:val="00B47C51"/>
    <w:rsid w:val="00B50065"/>
    <w:rsid w:val="00B50544"/>
    <w:rsid w:val="00B50C04"/>
    <w:rsid w:val="00B512D5"/>
    <w:rsid w:val="00B53DC7"/>
    <w:rsid w:val="00B53E4B"/>
    <w:rsid w:val="00B54D86"/>
    <w:rsid w:val="00B55308"/>
    <w:rsid w:val="00B554B1"/>
    <w:rsid w:val="00B55C6B"/>
    <w:rsid w:val="00B571B6"/>
    <w:rsid w:val="00B61354"/>
    <w:rsid w:val="00B61933"/>
    <w:rsid w:val="00B61E1A"/>
    <w:rsid w:val="00B629B9"/>
    <w:rsid w:val="00B62ABE"/>
    <w:rsid w:val="00B6380A"/>
    <w:rsid w:val="00B639FE"/>
    <w:rsid w:val="00B63BC2"/>
    <w:rsid w:val="00B648A8"/>
    <w:rsid w:val="00B64B01"/>
    <w:rsid w:val="00B653EA"/>
    <w:rsid w:val="00B65A2F"/>
    <w:rsid w:val="00B6697E"/>
    <w:rsid w:val="00B67D29"/>
    <w:rsid w:val="00B71E92"/>
    <w:rsid w:val="00B722B7"/>
    <w:rsid w:val="00B7256A"/>
    <w:rsid w:val="00B72C10"/>
    <w:rsid w:val="00B72E25"/>
    <w:rsid w:val="00B739A6"/>
    <w:rsid w:val="00B73B19"/>
    <w:rsid w:val="00B75051"/>
    <w:rsid w:val="00B75F2D"/>
    <w:rsid w:val="00B77650"/>
    <w:rsid w:val="00B801E8"/>
    <w:rsid w:val="00B80BD1"/>
    <w:rsid w:val="00B81109"/>
    <w:rsid w:val="00B81151"/>
    <w:rsid w:val="00B811F9"/>
    <w:rsid w:val="00B82457"/>
    <w:rsid w:val="00B83800"/>
    <w:rsid w:val="00B83A95"/>
    <w:rsid w:val="00B83D2C"/>
    <w:rsid w:val="00B83D8E"/>
    <w:rsid w:val="00B83F89"/>
    <w:rsid w:val="00B8427F"/>
    <w:rsid w:val="00B859A6"/>
    <w:rsid w:val="00B859DE"/>
    <w:rsid w:val="00B85C48"/>
    <w:rsid w:val="00B85EA5"/>
    <w:rsid w:val="00B85F7B"/>
    <w:rsid w:val="00B85FCB"/>
    <w:rsid w:val="00B8602A"/>
    <w:rsid w:val="00B861F1"/>
    <w:rsid w:val="00B875F8"/>
    <w:rsid w:val="00B87B19"/>
    <w:rsid w:val="00B87DE5"/>
    <w:rsid w:val="00B9019C"/>
    <w:rsid w:val="00B90551"/>
    <w:rsid w:val="00B90569"/>
    <w:rsid w:val="00B90E67"/>
    <w:rsid w:val="00B914E7"/>
    <w:rsid w:val="00B93661"/>
    <w:rsid w:val="00B938EF"/>
    <w:rsid w:val="00B94022"/>
    <w:rsid w:val="00B94F41"/>
    <w:rsid w:val="00B95C89"/>
    <w:rsid w:val="00B969B7"/>
    <w:rsid w:val="00B9725F"/>
    <w:rsid w:val="00B9733A"/>
    <w:rsid w:val="00BA02EA"/>
    <w:rsid w:val="00BA0FE3"/>
    <w:rsid w:val="00BA0FFF"/>
    <w:rsid w:val="00BA18E8"/>
    <w:rsid w:val="00BA3619"/>
    <w:rsid w:val="00BA4835"/>
    <w:rsid w:val="00BA4B77"/>
    <w:rsid w:val="00BA6CE3"/>
    <w:rsid w:val="00BA7B2B"/>
    <w:rsid w:val="00BB0463"/>
    <w:rsid w:val="00BB055F"/>
    <w:rsid w:val="00BB116A"/>
    <w:rsid w:val="00BB12D5"/>
    <w:rsid w:val="00BB16B0"/>
    <w:rsid w:val="00BB27D7"/>
    <w:rsid w:val="00BB3C51"/>
    <w:rsid w:val="00BB3DB8"/>
    <w:rsid w:val="00BB4565"/>
    <w:rsid w:val="00BB4AE2"/>
    <w:rsid w:val="00BB5187"/>
    <w:rsid w:val="00BB6983"/>
    <w:rsid w:val="00BB71B7"/>
    <w:rsid w:val="00BB743D"/>
    <w:rsid w:val="00BB764E"/>
    <w:rsid w:val="00BB7B66"/>
    <w:rsid w:val="00BC02D6"/>
    <w:rsid w:val="00BC0310"/>
    <w:rsid w:val="00BC07D8"/>
    <w:rsid w:val="00BC1468"/>
    <w:rsid w:val="00BC2DB5"/>
    <w:rsid w:val="00BC3F02"/>
    <w:rsid w:val="00BC68CC"/>
    <w:rsid w:val="00BD07DC"/>
    <w:rsid w:val="00BD0D00"/>
    <w:rsid w:val="00BD0E59"/>
    <w:rsid w:val="00BD15EB"/>
    <w:rsid w:val="00BD19B9"/>
    <w:rsid w:val="00BD1C1A"/>
    <w:rsid w:val="00BD1DC1"/>
    <w:rsid w:val="00BD2C2B"/>
    <w:rsid w:val="00BD3FA8"/>
    <w:rsid w:val="00BD46D7"/>
    <w:rsid w:val="00BE0EFC"/>
    <w:rsid w:val="00BE129B"/>
    <w:rsid w:val="00BE229A"/>
    <w:rsid w:val="00BE2546"/>
    <w:rsid w:val="00BE2B54"/>
    <w:rsid w:val="00BE4DBF"/>
    <w:rsid w:val="00BE5760"/>
    <w:rsid w:val="00BE5E78"/>
    <w:rsid w:val="00BE63C4"/>
    <w:rsid w:val="00BE67BA"/>
    <w:rsid w:val="00BE689D"/>
    <w:rsid w:val="00BE68CF"/>
    <w:rsid w:val="00BE6E0E"/>
    <w:rsid w:val="00BF0D10"/>
    <w:rsid w:val="00BF0D93"/>
    <w:rsid w:val="00BF0DA9"/>
    <w:rsid w:val="00BF10BC"/>
    <w:rsid w:val="00BF1135"/>
    <w:rsid w:val="00BF15F5"/>
    <w:rsid w:val="00BF1739"/>
    <w:rsid w:val="00BF1E7B"/>
    <w:rsid w:val="00BF2EAA"/>
    <w:rsid w:val="00BF2F1A"/>
    <w:rsid w:val="00BF3E6B"/>
    <w:rsid w:val="00BF5A7A"/>
    <w:rsid w:val="00BF6384"/>
    <w:rsid w:val="00BF6708"/>
    <w:rsid w:val="00BF68BC"/>
    <w:rsid w:val="00BF6E53"/>
    <w:rsid w:val="00BF70C2"/>
    <w:rsid w:val="00BF721D"/>
    <w:rsid w:val="00BF794B"/>
    <w:rsid w:val="00C011B6"/>
    <w:rsid w:val="00C01B52"/>
    <w:rsid w:val="00C0340A"/>
    <w:rsid w:val="00C0455A"/>
    <w:rsid w:val="00C04A05"/>
    <w:rsid w:val="00C04CC4"/>
    <w:rsid w:val="00C0684A"/>
    <w:rsid w:val="00C06910"/>
    <w:rsid w:val="00C06E54"/>
    <w:rsid w:val="00C07BF0"/>
    <w:rsid w:val="00C100FD"/>
    <w:rsid w:val="00C10308"/>
    <w:rsid w:val="00C104F2"/>
    <w:rsid w:val="00C10CF9"/>
    <w:rsid w:val="00C10E36"/>
    <w:rsid w:val="00C11904"/>
    <w:rsid w:val="00C121E9"/>
    <w:rsid w:val="00C1270C"/>
    <w:rsid w:val="00C12D2F"/>
    <w:rsid w:val="00C13683"/>
    <w:rsid w:val="00C136BC"/>
    <w:rsid w:val="00C14D9B"/>
    <w:rsid w:val="00C15BE5"/>
    <w:rsid w:val="00C16744"/>
    <w:rsid w:val="00C16EBC"/>
    <w:rsid w:val="00C17848"/>
    <w:rsid w:val="00C17E2C"/>
    <w:rsid w:val="00C20057"/>
    <w:rsid w:val="00C2070F"/>
    <w:rsid w:val="00C20819"/>
    <w:rsid w:val="00C21C1D"/>
    <w:rsid w:val="00C22CBC"/>
    <w:rsid w:val="00C23A4C"/>
    <w:rsid w:val="00C23C46"/>
    <w:rsid w:val="00C23E06"/>
    <w:rsid w:val="00C24737"/>
    <w:rsid w:val="00C24929"/>
    <w:rsid w:val="00C24BE6"/>
    <w:rsid w:val="00C24C39"/>
    <w:rsid w:val="00C251BF"/>
    <w:rsid w:val="00C26A4B"/>
    <w:rsid w:val="00C272E3"/>
    <w:rsid w:val="00C276EA"/>
    <w:rsid w:val="00C277A8"/>
    <w:rsid w:val="00C30205"/>
    <w:rsid w:val="00C309AE"/>
    <w:rsid w:val="00C314AE"/>
    <w:rsid w:val="00C315AB"/>
    <w:rsid w:val="00C31E1D"/>
    <w:rsid w:val="00C31E5C"/>
    <w:rsid w:val="00C31F2B"/>
    <w:rsid w:val="00C32CCD"/>
    <w:rsid w:val="00C33549"/>
    <w:rsid w:val="00C33712"/>
    <w:rsid w:val="00C3374F"/>
    <w:rsid w:val="00C34118"/>
    <w:rsid w:val="00C34BE3"/>
    <w:rsid w:val="00C360F0"/>
    <w:rsid w:val="00C365CE"/>
    <w:rsid w:val="00C36BA6"/>
    <w:rsid w:val="00C4032B"/>
    <w:rsid w:val="00C417EB"/>
    <w:rsid w:val="00C4272F"/>
    <w:rsid w:val="00C42864"/>
    <w:rsid w:val="00C43D87"/>
    <w:rsid w:val="00C43D8E"/>
    <w:rsid w:val="00C4431B"/>
    <w:rsid w:val="00C4446D"/>
    <w:rsid w:val="00C447E2"/>
    <w:rsid w:val="00C45539"/>
    <w:rsid w:val="00C45DD1"/>
    <w:rsid w:val="00C45DDB"/>
    <w:rsid w:val="00C45E71"/>
    <w:rsid w:val="00C45E79"/>
    <w:rsid w:val="00C45E9B"/>
    <w:rsid w:val="00C465DA"/>
    <w:rsid w:val="00C46943"/>
    <w:rsid w:val="00C47840"/>
    <w:rsid w:val="00C513B3"/>
    <w:rsid w:val="00C528AE"/>
    <w:rsid w:val="00C52DBF"/>
    <w:rsid w:val="00C52DD6"/>
    <w:rsid w:val="00C534A7"/>
    <w:rsid w:val="00C53E75"/>
    <w:rsid w:val="00C54019"/>
    <w:rsid w:val="00C54056"/>
    <w:rsid w:val="00C544CE"/>
    <w:rsid w:val="00C545C9"/>
    <w:rsid w:val="00C554A4"/>
    <w:rsid w:val="00C576ED"/>
    <w:rsid w:val="00C57725"/>
    <w:rsid w:val="00C57E12"/>
    <w:rsid w:val="00C60239"/>
    <w:rsid w:val="00C605BB"/>
    <w:rsid w:val="00C6072B"/>
    <w:rsid w:val="00C61BF0"/>
    <w:rsid w:val="00C62119"/>
    <w:rsid w:val="00C6226B"/>
    <w:rsid w:val="00C62C7C"/>
    <w:rsid w:val="00C646A9"/>
    <w:rsid w:val="00C64AE4"/>
    <w:rsid w:val="00C65AA7"/>
    <w:rsid w:val="00C65B6C"/>
    <w:rsid w:val="00C65D91"/>
    <w:rsid w:val="00C66158"/>
    <w:rsid w:val="00C66E8C"/>
    <w:rsid w:val="00C66F05"/>
    <w:rsid w:val="00C67164"/>
    <w:rsid w:val="00C67B7B"/>
    <w:rsid w:val="00C67C1A"/>
    <w:rsid w:val="00C70123"/>
    <w:rsid w:val="00C7257F"/>
    <w:rsid w:val="00C72616"/>
    <w:rsid w:val="00C730DF"/>
    <w:rsid w:val="00C7313D"/>
    <w:rsid w:val="00C737FA"/>
    <w:rsid w:val="00C738FB"/>
    <w:rsid w:val="00C73A6F"/>
    <w:rsid w:val="00C73A88"/>
    <w:rsid w:val="00C73D7F"/>
    <w:rsid w:val="00C742A7"/>
    <w:rsid w:val="00C752BF"/>
    <w:rsid w:val="00C755E0"/>
    <w:rsid w:val="00C762B7"/>
    <w:rsid w:val="00C7644C"/>
    <w:rsid w:val="00C76665"/>
    <w:rsid w:val="00C7713A"/>
    <w:rsid w:val="00C773D6"/>
    <w:rsid w:val="00C77726"/>
    <w:rsid w:val="00C77F24"/>
    <w:rsid w:val="00C80454"/>
    <w:rsid w:val="00C8086B"/>
    <w:rsid w:val="00C80CF5"/>
    <w:rsid w:val="00C814B6"/>
    <w:rsid w:val="00C81D26"/>
    <w:rsid w:val="00C82AED"/>
    <w:rsid w:val="00C8339A"/>
    <w:rsid w:val="00C83502"/>
    <w:rsid w:val="00C845BF"/>
    <w:rsid w:val="00C85742"/>
    <w:rsid w:val="00C87071"/>
    <w:rsid w:val="00C87504"/>
    <w:rsid w:val="00C918F6"/>
    <w:rsid w:val="00C91935"/>
    <w:rsid w:val="00C922BC"/>
    <w:rsid w:val="00C924E9"/>
    <w:rsid w:val="00C92BEC"/>
    <w:rsid w:val="00C942A3"/>
    <w:rsid w:val="00C94E39"/>
    <w:rsid w:val="00C96ACA"/>
    <w:rsid w:val="00C96E43"/>
    <w:rsid w:val="00C96FE8"/>
    <w:rsid w:val="00C97733"/>
    <w:rsid w:val="00C97B43"/>
    <w:rsid w:val="00C97C44"/>
    <w:rsid w:val="00CA0AF7"/>
    <w:rsid w:val="00CA0EF8"/>
    <w:rsid w:val="00CA1A68"/>
    <w:rsid w:val="00CA1FD3"/>
    <w:rsid w:val="00CA2676"/>
    <w:rsid w:val="00CA2D97"/>
    <w:rsid w:val="00CA3620"/>
    <w:rsid w:val="00CA4C30"/>
    <w:rsid w:val="00CA4E54"/>
    <w:rsid w:val="00CA5AF8"/>
    <w:rsid w:val="00CA5ECD"/>
    <w:rsid w:val="00CA6F89"/>
    <w:rsid w:val="00CA793F"/>
    <w:rsid w:val="00CB13A0"/>
    <w:rsid w:val="00CB1B16"/>
    <w:rsid w:val="00CB2104"/>
    <w:rsid w:val="00CB2127"/>
    <w:rsid w:val="00CB25CE"/>
    <w:rsid w:val="00CB2AFC"/>
    <w:rsid w:val="00CB33E3"/>
    <w:rsid w:val="00CB40E8"/>
    <w:rsid w:val="00CB4290"/>
    <w:rsid w:val="00CB4304"/>
    <w:rsid w:val="00CB46AE"/>
    <w:rsid w:val="00CB55C4"/>
    <w:rsid w:val="00CB5AC3"/>
    <w:rsid w:val="00CB5CDA"/>
    <w:rsid w:val="00CB6808"/>
    <w:rsid w:val="00CB68B8"/>
    <w:rsid w:val="00CB69CC"/>
    <w:rsid w:val="00CB7819"/>
    <w:rsid w:val="00CB79CC"/>
    <w:rsid w:val="00CC3143"/>
    <w:rsid w:val="00CC328A"/>
    <w:rsid w:val="00CC43D9"/>
    <w:rsid w:val="00CC4983"/>
    <w:rsid w:val="00CC5936"/>
    <w:rsid w:val="00CC621F"/>
    <w:rsid w:val="00CC6A62"/>
    <w:rsid w:val="00CC6EAF"/>
    <w:rsid w:val="00CC726B"/>
    <w:rsid w:val="00CC73F7"/>
    <w:rsid w:val="00CC79A2"/>
    <w:rsid w:val="00CC7B74"/>
    <w:rsid w:val="00CC7D34"/>
    <w:rsid w:val="00CC7DDB"/>
    <w:rsid w:val="00CC7F0F"/>
    <w:rsid w:val="00CD04F8"/>
    <w:rsid w:val="00CD0B38"/>
    <w:rsid w:val="00CD0C72"/>
    <w:rsid w:val="00CD0FDA"/>
    <w:rsid w:val="00CD114D"/>
    <w:rsid w:val="00CD2883"/>
    <w:rsid w:val="00CD2A51"/>
    <w:rsid w:val="00CD2C58"/>
    <w:rsid w:val="00CD2DBF"/>
    <w:rsid w:val="00CD30AD"/>
    <w:rsid w:val="00CD33E9"/>
    <w:rsid w:val="00CD41C0"/>
    <w:rsid w:val="00CD50CF"/>
    <w:rsid w:val="00CD523A"/>
    <w:rsid w:val="00CD531D"/>
    <w:rsid w:val="00CD5666"/>
    <w:rsid w:val="00CD5D8C"/>
    <w:rsid w:val="00CD6451"/>
    <w:rsid w:val="00CD646F"/>
    <w:rsid w:val="00CD678C"/>
    <w:rsid w:val="00CD67AF"/>
    <w:rsid w:val="00CD68D3"/>
    <w:rsid w:val="00CD6A7A"/>
    <w:rsid w:val="00CD73AA"/>
    <w:rsid w:val="00CE0A02"/>
    <w:rsid w:val="00CE0D3D"/>
    <w:rsid w:val="00CE0EBE"/>
    <w:rsid w:val="00CE40B4"/>
    <w:rsid w:val="00CE423C"/>
    <w:rsid w:val="00CE44AC"/>
    <w:rsid w:val="00CE45B0"/>
    <w:rsid w:val="00CE46EE"/>
    <w:rsid w:val="00CE47D4"/>
    <w:rsid w:val="00CE58A7"/>
    <w:rsid w:val="00CE5D77"/>
    <w:rsid w:val="00CE6098"/>
    <w:rsid w:val="00CE737F"/>
    <w:rsid w:val="00CE773E"/>
    <w:rsid w:val="00CF00AA"/>
    <w:rsid w:val="00CF054F"/>
    <w:rsid w:val="00CF0FD2"/>
    <w:rsid w:val="00CF1351"/>
    <w:rsid w:val="00CF143A"/>
    <w:rsid w:val="00CF171E"/>
    <w:rsid w:val="00CF1EEE"/>
    <w:rsid w:val="00CF2636"/>
    <w:rsid w:val="00CF2891"/>
    <w:rsid w:val="00CF2F4F"/>
    <w:rsid w:val="00CF3960"/>
    <w:rsid w:val="00CF39EA"/>
    <w:rsid w:val="00CF456D"/>
    <w:rsid w:val="00CF4E0F"/>
    <w:rsid w:val="00CF548A"/>
    <w:rsid w:val="00CF5617"/>
    <w:rsid w:val="00CF5FAD"/>
    <w:rsid w:val="00CF6E91"/>
    <w:rsid w:val="00CF71D7"/>
    <w:rsid w:val="00CF7702"/>
    <w:rsid w:val="00D0014D"/>
    <w:rsid w:val="00D00374"/>
    <w:rsid w:val="00D00C57"/>
    <w:rsid w:val="00D00DA6"/>
    <w:rsid w:val="00D021C4"/>
    <w:rsid w:val="00D026F2"/>
    <w:rsid w:val="00D027A3"/>
    <w:rsid w:val="00D0319B"/>
    <w:rsid w:val="00D045B9"/>
    <w:rsid w:val="00D047C9"/>
    <w:rsid w:val="00D04B4F"/>
    <w:rsid w:val="00D05B6B"/>
    <w:rsid w:val="00D05E69"/>
    <w:rsid w:val="00D069B8"/>
    <w:rsid w:val="00D0747C"/>
    <w:rsid w:val="00D074B2"/>
    <w:rsid w:val="00D076E8"/>
    <w:rsid w:val="00D109A2"/>
    <w:rsid w:val="00D12000"/>
    <w:rsid w:val="00D1316D"/>
    <w:rsid w:val="00D1351A"/>
    <w:rsid w:val="00D137C3"/>
    <w:rsid w:val="00D16D15"/>
    <w:rsid w:val="00D174E1"/>
    <w:rsid w:val="00D20510"/>
    <w:rsid w:val="00D212DB"/>
    <w:rsid w:val="00D214F8"/>
    <w:rsid w:val="00D22286"/>
    <w:rsid w:val="00D22819"/>
    <w:rsid w:val="00D228EC"/>
    <w:rsid w:val="00D229B3"/>
    <w:rsid w:val="00D23EAD"/>
    <w:rsid w:val="00D23F62"/>
    <w:rsid w:val="00D245CA"/>
    <w:rsid w:val="00D249A5"/>
    <w:rsid w:val="00D24DE5"/>
    <w:rsid w:val="00D24EF8"/>
    <w:rsid w:val="00D25A94"/>
    <w:rsid w:val="00D26EB3"/>
    <w:rsid w:val="00D30DA2"/>
    <w:rsid w:val="00D31695"/>
    <w:rsid w:val="00D3171F"/>
    <w:rsid w:val="00D31B2F"/>
    <w:rsid w:val="00D31E54"/>
    <w:rsid w:val="00D32413"/>
    <w:rsid w:val="00D33FA6"/>
    <w:rsid w:val="00D3455B"/>
    <w:rsid w:val="00D3490D"/>
    <w:rsid w:val="00D36C35"/>
    <w:rsid w:val="00D41523"/>
    <w:rsid w:val="00D42632"/>
    <w:rsid w:val="00D4266E"/>
    <w:rsid w:val="00D42739"/>
    <w:rsid w:val="00D43443"/>
    <w:rsid w:val="00D438D5"/>
    <w:rsid w:val="00D441C6"/>
    <w:rsid w:val="00D44C8D"/>
    <w:rsid w:val="00D44E52"/>
    <w:rsid w:val="00D4595D"/>
    <w:rsid w:val="00D45AAF"/>
    <w:rsid w:val="00D45B8A"/>
    <w:rsid w:val="00D45E5B"/>
    <w:rsid w:val="00D50067"/>
    <w:rsid w:val="00D50427"/>
    <w:rsid w:val="00D50D28"/>
    <w:rsid w:val="00D511F0"/>
    <w:rsid w:val="00D524B7"/>
    <w:rsid w:val="00D530AE"/>
    <w:rsid w:val="00D5335C"/>
    <w:rsid w:val="00D5348A"/>
    <w:rsid w:val="00D53537"/>
    <w:rsid w:val="00D5365E"/>
    <w:rsid w:val="00D54A35"/>
    <w:rsid w:val="00D54EE5"/>
    <w:rsid w:val="00D554D0"/>
    <w:rsid w:val="00D56E0B"/>
    <w:rsid w:val="00D56ED6"/>
    <w:rsid w:val="00D56FE5"/>
    <w:rsid w:val="00D57442"/>
    <w:rsid w:val="00D60A11"/>
    <w:rsid w:val="00D60A3B"/>
    <w:rsid w:val="00D60F24"/>
    <w:rsid w:val="00D6119B"/>
    <w:rsid w:val="00D61844"/>
    <w:rsid w:val="00D62A3F"/>
    <w:rsid w:val="00D63F82"/>
    <w:rsid w:val="00D640FC"/>
    <w:rsid w:val="00D64139"/>
    <w:rsid w:val="00D66C58"/>
    <w:rsid w:val="00D66D98"/>
    <w:rsid w:val="00D672AD"/>
    <w:rsid w:val="00D70F7D"/>
    <w:rsid w:val="00D711E4"/>
    <w:rsid w:val="00D71F3A"/>
    <w:rsid w:val="00D721D2"/>
    <w:rsid w:val="00D72686"/>
    <w:rsid w:val="00D726AC"/>
    <w:rsid w:val="00D72DA4"/>
    <w:rsid w:val="00D74FE0"/>
    <w:rsid w:val="00D75391"/>
    <w:rsid w:val="00D7540C"/>
    <w:rsid w:val="00D76087"/>
    <w:rsid w:val="00D76F8F"/>
    <w:rsid w:val="00D779A4"/>
    <w:rsid w:val="00D8013D"/>
    <w:rsid w:val="00D80F10"/>
    <w:rsid w:val="00D81B90"/>
    <w:rsid w:val="00D82685"/>
    <w:rsid w:val="00D82E13"/>
    <w:rsid w:val="00D82FEB"/>
    <w:rsid w:val="00D83CBF"/>
    <w:rsid w:val="00D8455D"/>
    <w:rsid w:val="00D84B7F"/>
    <w:rsid w:val="00D855F0"/>
    <w:rsid w:val="00D85666"/>
    <w:rsid w:val="00D8568F"/>
    <w:rsid w:val="00D85A04"/>
    <w:rsid w:val="00D85AD1"/>
    <w:rsid w:val="00D8694F"/>
    <w:rsid w:val="00D8744B"/>
    <w:rsid w:val="00D879DF"/>
    <w:rsid w:val="00D9053B"/>
    <w:rsid w:val="00D90AF3"/>
    <w:rsid w:val="00D90DAA"/>
    <w:rsid w:val="00D91024"/>
    <w:rsid w:val="00D91904"/>
    <w:rsid w:val="00D91CA0"/>
    <w:rsid w:val="00D92929"/>
    <w:rsid w:val="00D93C2E"/>
    <w:rsid w:val="00D9584D"/>
    <w:rsid w:val="00D95E8E"/>
    <w:rsid w:val="00D95F27"/>
    <w:rsid w:val="00D970A5"/>
    <w:rsid w:val="00D97820"/>
    <w:rsid w:val="00D97BB8"/>
    <w:rsid w:val="00D97D3B"/>
    <w:rsid w:val="00D97DEC"/>
    <w:rsid w:val="00DA0075"/>
    <w:rsid w:val="00DA131C"/>
    <w:rsid w:val="00DA32AF"/>
    <w:rsid w:val="00DA32F3"/>
    <w:rsid w:val="00DA39EE"/>
    <w:rsid w:val="00DA3C19"/>
    <w:rsid w:val="00DA4D7E"/>
    <w:rsid w:val="00DA4D8F"/>
    <w:rsid w:val="00DA641C"/>
    <w:rsid w:val="00DA6CB8"/>
    <w:rsid w:val="00DA74A0"/>
    <w:rsid w:val="00DA7B05"/>
    <w:rsid w:val="00DB0193"/>
    <w:rsid w:val="00DB0B99"/>
    <w:rsid w:val="00DB0DD2"/>
    <w:rsid w:val="00DB11D9"/>
    <w:rsid w:val="00DB1E2A"/>
    <w:rsid w:val="00DB36AE"/>
    <w:rsid w:val="00DB4967"/>
    <w:rsid w:val="00DB4BC6"/>
    <w:rsid w:val="00DB4E62"/>
    <w:rsid w:val="00DB6164"/>
    <w:rsid w:val="00DB657A"/>
    <w:rsid w:val="00DB6D62"/>
    <w:rsid w:val="00DB6D9F"/>
    <w:rsid w:val="00DB7A4E"/>
    <w:rsid w:val="00DB7D8D"/>
    <w:rsid w:val="00DC0423"/>
    <w:rsid w:val="00DC0EBE"/>
    <w:rsid w:val="00DC10D9"/>
    <w:rsid w:val="00DC2248"/>
    <w:rsid w:val="00DC289B"/>
    <w:rsid w:val="00DC2A05"/>
    <w:rsid w:val="00DC2D7E"/>
    <w:rsid w:val="00DC3BBE"/>
    <w:rsid w:val="00DC44ED"/>
    <w:rsid w:val="00DC4651"/>
    <w:rsid w:val="00DC6966"/>
    <w:rsid w:val="00DC7262"/>
    <w:rsid w:val="00DC7542"/>
    <w:rsid w:val="00DC79CD"/>
    <w:rsid w:val="00DC7F1C"/>
    <w:rsid w:val="00DD0564"/>
    <w:rsid w:val="00DD0EA4"/>
    <w:rsid w:val="00DD12C7"/>
    <w:rsid w:val="00DD1605"/>
    <w:rsid w:val="00DD1F29"/>
    <w:rsid w:val="00DD24CE"/>
    <w:rsid w:val="00DD2536"/>
    <w:rsid w:val="00DD27BF"/>
    <w:rsid w:val="00DD2B3A"/>
    <w:rsid w:val="00DD2D53"/>
    <w:rsid w:val="00DD4D7E"/>
    <w:rsid w:val="00DD549E"/>
    <w:rsid w:val="00DD5AE7"/>
    <w:rsid w:val="00DD5C4B"/>
    <w:rsid w:val="00DD6E9B"/>
    <w:rsid w:val="00DD78D4"/>
    <w:rsid w:val="00DE0774"/>
    <w:rsid w:val="00DE078F"/>
    <w:rsid w:val="00DE1886"/>
    <w:rsid w:val="00DE1C69"/>
    <w:rsid w:val="00DE27B2"/>
    <w:rsid w:val="00DE2D4B"/>
    <w:rsid w:val="00DE3AE8"/>
    <w:rsid w:val="00DE47D9"/>
    <w:rsid w:val="00DE4C01"/>
    <w:rsid w:val="00DE50CB"/>
    <w:rsid w:val="00DE5F64"/>
    <w:rsid w:val="00DE62CA"/>
    <w:rsid w:val="00DE6623"/>
    <w:rsid w:val="00DE7C40"/>
    <w:rsid w:val="00DF0FEF"/>
    <w:rsid w:val="00DF143A"/>
    <w:rsid w:val="00DF14C4"/>
    <w:rsid w:val="00DF2331"/>
    <w:rsid w:val="00DF2BFC"/>
    <w:rsid w:val="00DF30AE"/>
    <w:rsid w:val="00DF3304"/>
    <w:rsid w:val="00DF56BB"/>
    <w:rsid w:val="00DF609D"/>
    <w:rsid w:val="00DF65B8"/>
    <w:rsid w:val="00DF6683"/>
    <w:rsid w:val="00DF749E"/>
    <w:rsid w:val="00E0038E"/>
    <w:rsid w:val="00E00F11"/>
    <w:rsid w:val="00E0124C"/>
    <w:rsid w:val="00E0156C"/>
    <w:rsid w:val="00E0176D"/>
    <w:rsid w:val="00E0668D"/>
    <w:rsid w:val="00E06D5A"/>
    <w:rsid w:val="00E07029"/>
    <w:rsid w:val="00E07184"/>
    <w:rsid w:val="00E10324"/>
    <w:rsid w:val="00E10E2C"/>
    <w:rsid w:val="00E11009"/>
    <w:rsid w:val="00E11100"/>
    <w:rsid w:val="00E120FB"/>
    <w:rsid w:val="00E12A3A"/>
    <w:rsid w:val="00E158B9"/>
    <w:rsid w:val="00E17524"/>
    <w:rsid w:val="00E17EF7"/>
    <w:rsid w:val="00E2038D"/>
    <w:rsid w:val="00E206AE"/>
    <w:rsid w:val="00E20FE5"/>
    <w:rsid w:val="00E21672"/>
    <w:rsid w:val="00E21942"/>
    <w:rsid w:val="00E223B9"/>
    <w:rsid w:val="00E22D80"/>
    <w:rsid w:val="00E22E15"/>
    <w:rsid w:val="00E22F79"/>
    <w:rsid w:val="00E23263"/>
    <w:rsid w:val="00E23397"/>
    <w:rsid w:val="00E23633"/>
    <w:rsid w:val="00E23CBD"/>
    <w:rsid w:val="00E245A7"/>
    <w:rsid w:val="00E24705"/>
    <w:rsid w:val="00E250A1"/>
    <w:rsid w:val="00E2574A"/>
    <w:rsid w:val="00E2689C"/>
    <w:rsid w:val="00E27064"/>
    <w:rsid w:val="00E2723A"/>
    <w:rsid w:val="00E30053"/>
    <w:rsid w:val="00E309FD"/>
    <w:rsid w:val="00E30A0E"/>
    <w:rsid w:val="00E31A05"/>
    <w:rsid w:val="00E31A45"/>
    <w:rsid w:val="00E329B0"/>
    <w:rsid w:val="00E32CD7"/>
    <w:rsid w:val="00E333A8"/>
    <w:rsid w:val="00E34E2E"/>
    <w:rsid w:val="00E350D2"/>
    <w:rsid w:val="00E36D44"/>
    <w:rsid w:val="00E408C8"/>
    <w:rsid w:val="00E40C02"/>
    <w:rsid w:val="00E41173"/>
    <w:rsid w:val="00E416F8"/>
    <w:rsid w:val="00E41957"/>
    <w:rsid w:val="00E41F1F"/>
    <w:rsid w:val="00E4315C"/>
    <w:rsid w:val="00E442BF"/>
    <w:rsid w:val="00E44EE1"/>
    <w:rsid w:val="00E45FDF"/>
    <w:rsid w:val="00E46EEF"/>
    <w:rsid w:val="00E46F0B"/>
    <w:rsid w:val="00E47A8D"/>
    <w:rsid w:val="00E50BBA"/>
    <w:rsid w:val="00E50CFA"/>
    <w:rsid w:val="00E50F8E"/>
    <w:rsid w:val="00E515B2"/>
    <w:rsid w:val="00E51601"/>
    <w:rsid w:val="00E521BE"/>
    <w:rsid w:val="00E52303"/>
    <w:rsid w:val="00E5241D"/>
    <w:rsid w:val="00E5339B"/>
    <w:rsid w:val="00E53C67"/>
    <w:rsid w:val="00E53EEA"/>
    <w:rsid w:val="00E551F6"/>
    <w:rsid w:val="00E55310"/>
    <w:rsid w:val="00E5623C"/>
    <w:rsid w:val="00E5680C"/>
    <w:rsid w:val="00E5731B"/>
    <w:rsid w:val="00E57981"/>
    <w:rsid w:val="00E6016F"/>
    <w:rsid w:val="00E603C2"/>
    <w:rsid w:val="00E60A0C"/>
    <w:rsid w:val="00E60EFA"/>
    <w:rsid w:val="00E61A16"/>
    <w:rsid w:val="00E61A2B"/>
    <w:rsid w:val="00E61B3A"/>
    <w:rsid w:val="00E62034"/>
    <w:rsid w:val="00E62B2B"/>
    <w:rsid w:val="00E62CEB"/>
    <w:rsid w:val="00E63BF7"/>
    <w:rsid w:val="00E64706"/>
    <w:rsid w:val="00E64C05"/>
    <w:rsid w:val="00E651A1"/>
    <w:rsid w:val="00E65EA4"/>
    <w:rsid w:val="00E66CEE"/>
    <w:rsid w:val="00E672E7"/>
    <w:rsid w:val="00E67372"/>
    <w:rsid w:val="00E67BE0"/>
    <w:rsid w:val="00E67EE5"/>
    <w:rsid w:val="00E7126C"/>
    <w:rsid w:val="00E71A94"/>
    <w:rsid w:val="00E73677"/>
    <w:rsid w:val="00E738E6"/>
    <w:rsid w:val="00E73A52"/>
    <w:rsid w:val="00E745B5"/>
    <w:rsid w:val="00E74A6A"/>
    <w:rsid w:val="00E7537E"/>
    <w:rsid w:val="00E75B2D"/>
    <w:rsid w:val="00E75B71"/>
    <w:rsid w:val="00E76267"/>
    <w:rsid w:val="00E76754"/>
    <w:rsid w:val="00E76FE9"/>
    <w:rsid w:val="00E81154"/>
    <w:rsid w:val="00E81BC3"/>
    <w:rsid w:val="00E821FA"/>
    <w:rsid w:val="00E82AA6"/>
    <w:rsid w:val="00E82F04"/>
    <w:rsid w:val="00E8330B"/>
    <w:rsid w:val="00E8388E"/>
    <w:rsid w:val="00E8420B"/>
    <w:rsid w:val="00E84211"/>
    <w:rsid w:val="00E85A1B"/>
    <w:rsid w:val="00E877CE"/>
    <w:rsid w:val="00E87E57"/>
    <w:rsid w:val="00E888CF"/>
    <w:rsid w:val="00E90352"/>
    <w:rsid w:val="00E90D79"/>
    <w:rsid w:val="00E91DCD"/>
    <w:rsid w:val="00E92034"/>
    <w:rsid w:val="00E92C7A"/>
    <w:rsid w:val="00E94834"/>
    <w:rsid w:val="00E94CEA"/>
    <w:rsid w:val="00E954F0"/>
    <w:rsid w:val="00E9624C"/>
    <w:rsid w:val="00E964E9"/>
    <w:rsid w:val="00E96750"/>
    <w:rsid w:val="00E967F7"/>
    <w:rsid w:val="00E968F3"/>
    <w:rsid w:val="00E96A9D"/>
    <w:rsid w:val="00E96DA0"/>
    <w:rsid w:val="00E9724B"/>
    <w:rsid w:val="00E97386"/>
    <w:rsid w:val="00E97C8A"/>
    <w:rsid w:val="00EA04A2"/>
    <w:rsid w:val="00EA0776"/>
    <w:rsid w:val="00EA0D48"/>
    <w:rsid w:val="00EA1EA6"/>
    <w:rsid w:val="00EA1F53"/>
    <w:rsid w:val="00EA21F2"/>
    <w:rsid w:val="00EA24F6"/>
    <w:rsid w:val="00EA2DC5"/>
    <w:rsid w:val="00EA2F51"/>
    <w:rsid w:val="00EA3E84"/>
    <w:rsid w:val="00EA535B"/>
    <w:rsid w:val="00EA54EC"/>
    <w:rsid w:val="00EA5DA7"/>
    <w:rsid w:val="00EA5E91"/>
    <w:rsid w:val="00EA6B7A"/>
    <w:rsid w:val="00EA70DF"/>
    <w:rsid w:val="00EA7C56"/>
    <w:rsid w:val="00EB08A9"/>
    <w:rsid w:val="00EB2629"/>
    <w:rsid w:val="00EB2683"/>
    <w:rsid w:val="00EB3766"/>
    <w:rsid w:val="00EB3AFD"/>
    <w:rsid w:val="00EB42C1"/>
    <w:rsid w:val="00EB52D2"/>
    <w:rsid w:val="00EB5D85"/>
    <w:rsid w:val="00EB61EA"/>
    <w:rsid w:val="00EB73D3"/>
    <w:rsid w:val="00EB7B9A"/>
    <w:rsid w:val="00EC139B"/>
    <w:rsid w:val="00EC13C2"/>
    <w:rsid w:val="00EC13D1"/>
    <w:rsid w:val="00EC1720"/>
    <w:rsid w:val="00EC1810"/>
    <w:rsid w:val="00EC1A66"/>
    <w:rsid w:val="00EC3963"/>
    <w:rsid w:val="00EC4270"/>
    <w:rsid w:val="00EC442F"/>
    <w:rsid w:val="00EC46E0"/>
    <w:rsid w:val="00EC492B"/>
    <w:rsid w:val="00EC4F79"/>
    <w:rsid w:val="00EC56D6"/>
    <w:rsid w:val="00EC579D"/>
    <w:rsid w:val="00EC5DC4"/>
    <w:rsid w:val="00EC7908"/>
    <w:rsid w:val="00ED0F38"/>
    <w:rsid w:val="00ED18A6"/>
    <w:rsid w:val="00ED2562"/>
    <w:rsid w:val="00ED2A60"/>
    <w:rsid w:val="00ED2EF4"/>
    <w:rsid w:val="00ED32A5"/>
    <w:rsid w:val="00ED39BE"/>
    <w:rsid w:val="00ED42D2"/>
    <w:rsid w:val="00ED4938"/>
    <w:rsid w:val="00ED4E80"/>
    <w:rsid w:val="00ED59CF"/>
    <w:rsid w:val="00ED5BDC"/>
    <w:rsid w:val="00ED6A3E"/>
    <w:rsid w:val="00ED6BCF"/>
    <w:rsid w:val="00ED7A01"/>
    <w:rsid w:val="00ED7DAC"/>
    <w:rsid w:val="00EE01D9"/>
    <w:rsid w:val="00EE0B20"/>
    <w:rsid w:val="00EE17FA"/>
    <w:rsid w:val="00EE1F5E"/>
    <w:rsid w:val="00EE2ADE"/>
    <w:rsid w:val="00EE43C2"/>
    <w:rsid w:val="00EE47BD"/>
    <w:rsid w:val="00EE48CF"/>
    <w:rsid w:val="00EE49FA"/>
    <w:rsid w:val="00EE4A8A"/>
    <w:rsid w:val="00EE4C74"/>
    <w:rsid w:val="00EE4E0C"/>
    <w:rsid w:val="00EE6D12"/>
    <w:rsid w:val="00EE6D81"/>
    <w:rsid w:val="00EE757F"/>
    <w:rsid w:val="00EF08D9"/>
    <w:rsid w:val="00EF0CC1"/>
    <w:rsid w:val="00EF0E9A"/>
    <w:rsid w:val="00EF1080"/>
    <w:rsid w:val="00EF1809"/>
    <w:rsid w:val="00EF1B1F"/>
    <w:rsid w:val="00EF1E8A"/>
    <w:rsid w:val="00EF20F0"/>
    <w:rsid w:val="00EF2AED"/>
    <w:rsid w:val="00EF33A1"/>
    <w:rsid w:val="00EF343C"/>
    <w:rsid w:val="00EF3C4E"/>
    <w:rsid w:val="00EF422F"/>
    <w:rsid w:val="00EF579A"/>
    <w:rsid w:val="00EF5F27"/>
    <w:rsid w:val="00EF68E2"/>
    <w:rsid w:val="00EF69D1"/>
    <w:rsid w:val="00EF71DA"/>
    <w:rsid w:val="00F004D0"/>
    <w:rsid w:val="00F00BB9"/>
    <w:rsid w:val="00F0158A"/>
    <w:rsid w:val="00F03787"/>
    <w:rsid w:val="00F0383A"/>
    <w:rsid w:val="00F04A90"/>
    <w:rsid w:val="00F04CA6"/>
    <w:rsid w:val="00F0620F"/>
    <w:rsid w:val="00F067A6"/>
    <w:rsid w:val="00F06A07"/>
    <w:rsid w:val="00F071CC"/>
    <w:rsid w:val="00F07226"/>
    <w:rsid w:val="00F07458"/>
    <w:rsid w:val="00F079F0"/>
    <w:rsid w:val="00F07D58"/>
    <w:rsid w:val="00F07FEB"/>
    <w:rsid w:val="00F111B1"/>
    <w:rsid w:val="00F12CA0"/>
    <w:rsid w:val="00F13700"/>
    <w:rsid w:val="00F13C18"/>
    <w:rsid w:val="00F1450E"/>
    <w:rsid w:val="00F14C30"/>
    <w:rsid w:val="00F15B57"/>
    <w:rsid w:val="00F1608A"/>
    <w:rsid w:val="00F17639"/>
    <w:rsid w:val="00F1776B"/>
    <w:rsid w:val="00F177FF"/>
    <w:rsid w:val="00F202CB"/>
    <w:rsid w:val="00F20B25"/>
    <w:rsid w:val="00F21861"/>
    <w:rsid w:val="00F21CBC"/>
    <w:rsid w:val="00F21F08"/>
    <w:rsid w:val="00F21F23"/>
    <w:rsid w:val="00F21F25"/>
    <w:rsid w:val="00F22A9B"/>
    <w:rsid w:val="00F23427"/>
    <w:rsid w:val="00F242F0"/>
    <w:rsid w:val="00F243A5"/>
    <w:rsid w:val="00F249D1"/>
    <w:rsid w:val="00F24E76"/>
    <w:rsid w:val="00F265E2"/>
    <w:rsid w:val="00F2663B"/>
    <w:rsid w:val="00F278AE"/>
    <w:rsid w:val="00F303E5"/>
    <w:rsid w:val="00F3128A"/>
    <w:rsid w:val="00F312CC"/>
    <w:rsid w:val="00F31C8A"/>
    <w:rsid w:val="00F334CD"/>
    <w:rsid w:val="00F33508"/>
    <w:rsid w:val="00F336F9"/>
    <w:rsid w:val="00F33871"/>
    <w:rsid w:val="00F34AEE"/>
    <w:rsid w:val="00F351B1"/>
    <w:rsid w:val="00F3621D"/>
    <w:rsid w:val="00F363BB"/>
    <w:rsid w:val="00F40077"/>
    <w:rsid w:val="00F4008D"/>
    <w:rsid w:val="00F40E8F"/>
    <w:rsid w:val="00F41254"/>
    <w:rsid w:val="00F41662"/>
    <w:rsid w:val="00F41A6E"/>
    <w:rsid w:val="00F41D38"/>
    <w:rsid w:val="00F41DB5"/>
    <w:rsid w:val="00F4282C"/>
    <w:rsid w:val="00F44009"/>
    <w:rsid w:val="00F45371"/>
    <w:rsid w:val="00F456AB"/>
    <w:rsid w:val="00F459AB"/>
    <w:rsid w:val="00F45DE1"/>
    <w:rsid w:val="00F45EEF"/>
    <w:rsid w:val="00F46286"/>
    <w:rsid w:val="00F466C1"/>
    <w:rsid w:val="00F4688B"/>
    <w:rsid w:val="00F501CA"/>
    <w:rsid w:val="00F50C18"/>
    <w:rsid w:val="00F51BBE"/>
    <w:rsid w:val="00F51BDB"/>
    <w:rsid w:val="00F51F86"/>
    <w:rsid w:val="00F523E3"/>
    <w:rsid w:val="00F527CC"/>
    <w:rsid w:val="00F52E5B"/>
    <w:rsid w:val="00F52F7B"/>
    <w:rsid w:val="00F55546"/>
    <w:rsid w:val="00F55FB7"/>
    <w:rsid w:val="00F56588"/>
    <w:rsid w:val="00F56CF3"/>
    <w:rsid w:val="00F56FB9"/>
    <w:rsid w:val="00F57BBE"/>
    <w:rsid w:val="00F601B9"/>
    <w:rsid w:val="00F60474"/>
    <w:rsid w:val="00F60543"/>
    <w:rsid w:val="00F60812"/>
    <w:rsid w:val="00F60DF9"/>
    <w:rsid w:val="00F62558"/>
    <w:rsid w:val="00F6263E"/>
    <w:rsid w:val="00F64C5A"/>
    <w:rsid w:val="00F66D7F"/>
    <w:rsid w:val="00F70905"/>
    <w:rsid w:val="00F70B77"/>
    <w:rsid w:val="00F70BDC"/>
    <w:rsid w:val="00F70C03"/>
    <w:rsid w:val="00F7156D"/>
    <w:rsid w:val="00F71648"/>
    <w:rsid w:val="00F7190C"/>
    <w:rsid w:val="00F71B1E"/>
    <w:rsid w:val="00F71DC9"/>
    <w:rsid w:val="00F72F21"/>
    <w:rsid w:val="00F73878"/>
    <w:rsid w:val="00F73C6F"/>
    <w:rsid w:val="00F7650F"/>
    <w:rsid w:val="00F769AA"/>
    <w:rsid w:val="00F769EB"/>
    <w:rsid w:val="00F770C4"/>
    <w:rsid w:val="00F77352"/>
    <w:rsid w:val="00F77F93"/>
    <w:rsid w:val="00F8061A"/>
    <w:rsid w:val="00F80C1D"/>
    <w:rsid w:val="00F81924"/>
    <w:rsid w:val="00F81A00"/>
    <w:rsid w:val="00F820C8"/>
    <w:rsid w:val="00F8228D"/>
    <w:rsid w:val="00F82441"/>
    <w:rsid w:val="00F838A8"/>
    <w:rsid w:val="00F83D3D"/>
    <w:rsid w:val="00F84E8C"/>
    <w:rsid w:val="00F86D20"/>
    <w:rsid w:val="00F87DFE"/>
    <w:rsid w:val="00F9084A"/>
    <w:rsid w:val="00F90C4F"/>
    <w:rsid w:val="00F91290"/>
    <w:rsid w:val="00F91A9A"/>
    <w:rsid w:val="00F91E00"/>
    <w:rsid w:val="00F926D3"/>
    <w:rsid w:val="00F92CBC"/>
    <w:rsid w:val="00F92CE7"/>
    <w:rsid w:val="00F92CE9"/>
    <w:rsid w:val="00F9375B"/>
    <w:rsid w:val="00F94089"/>
    <w:rsid w:val="00F94D89"/>
    <w:rsid w:val="00F95461"/>
    <w:rsid w:val="00F958A1"/>
    <w:rsid w:val="00F9761D"/>
    <w:rsid w:val="00F97F8B"/>
    <w:rsid w:val="00FA03D9"/>
    <w:rsid w:val="00FA07C9"/>
    <w:rsid w:val="00FA084E"/>
    <w:rsid w:val="00FA09EC"/>
    <w:rsid w:val="00FA0CE9"/>
    <w:rsid w:val="00FA0E3D"/>
    <w:rsid w:val="00FA121D"/>
    <w:rsid w:val="00FA188A"/>
    <w:rsid w:val="00FA1E9E"/>
    <w:rsid w:val="00FA215B"/>
    <w:rsid w:val="00FA2C8E"/>
    <w:rsid w:val="00FA3F45"/>
    <w:rsid w:val="00FA40E3"/>
    <w:rsid w:val="00FA50B4"/>
    <w:rsid w:val="00FA519D"/>
    <w:rsid w:val="00FA5876"/>
    <w:rsid w:val="00FA5A23"/>
    <w:rsid w:val="00FA655D"/>
    <w:rsid w:val="00FA6D64"/>
    <w:rsid w:val="00FA7103"/>
    <w:rsid w:val="00FA7868"/>
    <w:rsid w:val="00FA7EC3"/>
    <w:rsid w:val="00FB0547"/>
    <w:rsid w:val="00FB0ECA"/>
    <w:rsid w:val="00FB2F0E"/>
    <w:rsid w:val="00FB4008"/>
    <w:rsid w:val="00FB4222"/>
    <w:rsid w:val="00FB427D"/>
    <w:rsid w:val="00FB44D9"/>
    <w:rsid w:val="00FB4F81"/>
    <w:rsid w:val="00FB5C6C"/>
    <w:rsid w:val="00FB6E40"/>
    <w:rsid w:val="00FB7F29"/>
    <w:rsid w:val="00FC083F"/>
    <w:rsid w:val="00FC1F0D"/>
    <w:rsid w:val="00FC355C"/>
    <w:rsid w:val="00FC4041"/>
    <w:rsid w:val="00FC467A"/>
    <w:rsid w:val="00FC4E21"/>
    <w:rsid w:val="00FC500F"/>
    <w:rsid w:val="00FC72DB"/>
    <w:rsid w:val="00FC74F8"/>
    <w:rsid w:val="00FD033D"/>
    <w:rsid w:val="00FD15A0"/>
    <w:rsid w:val="00FD16DF"/>
    <w:rsid w:val="00FD1CCB"/>
    <w:rsid w:val="00FD1D84"/>
    <w:rsid w:val="00FD2C6B"/>
    <w:rsid w:val="00FD302B"/>
    <w:rsid w:val="00FD3158"/>
    <w:rsid w:val="00FD3565"/>
    <w:rsid w:val="00FD35B5"/>
    <w:rsid w:val="00FD4BFB"/>
    <w:rsid w:val="00FD582D"/>
    <w:rsid w:val="00FD62F9"/>
    <w:rsid w:val="00FD7E26"/>
    <w:rsid w:val="00FE103B"/>
    <w:rsid w:val="00FE18DA"/>
    <w:rsid w:val="00FE1F46"/>
    <w:rsid w:val="00FE20DB"/>
    <w:rsid w:val="00FE245E"/>
    <w:rsid w:val="00FE256C"/>
    <w:rsid w:val="00FE40BC"/>
    <w:rsid w:val="00FE40CC"/>
    <w:rsid w:val="00FE44AA"/>
    <w:rsid w:val="00FE5441"/>
    <w:rsid w:val="00FE5ED9"/>
    <w:rsid w:val="00FE62D2"/>
    <w:rsid w:val="00FE62D6"/>
    <w:rsid w:val="00FE6780"/>
    <w:rsid w:val="00FE6B02"/>
    <w:rsid w:val="00FE6DFB"/>
    <w:rsid w:val="00FE78B3"/>
    <w:rsid w:val="00FE7B9F"/>
    <w:rsid w:val="00FE7D59"/>
    <w:rsid w:val="00FF1144"/>
    <w:rsid w:val="00FF2F16"/>
    <w:rsid w:val="00FF4276"/>
    <w:rsid w:val="00FF4F3C"/>
    <w:rsid w:val="00FF52A0"/>
    <w:rsid w:val="00FF54FB"/>
    <w:rsid w:val="00FF64F9"/>
    <w:rsid w:val="00FF7CAB"/>
    <w:rsid w:val="01058F3B"/>
    <w:rsid w:val="01518403"/>
    <w:rsid w:val="0153CCE6"/>
    <w:rsid w:val="016B599D"/>
    <w:rsid w:val="0180C1B6"/>
    <w:rsid w:val="018B1F3F"/>
    <w:rsid w:val="018C4F8B"/>
    <w:rsid w:val="0196767B"/>
    <w:rsid w:val="01B5D15C"/>
    <w:rsid w:val="01C748B0"/>
    <w:rsid w:val="01F7C4E8"/>
    <w:rsid w:val="01FCF754"/>
    <w:rsid w:val="0200EA68"/>
    <w:rsid w:val="0203973B"/>
    <w:rsid w:val="021B568E"/>
    <w:rsid w:val="02539AA1"/>
    <w:rsid w:val="025E90BB"/>
    <w:rsid w:val="02908A6C"/>
    <w:rsid w:val="02AB6728"/>
    <w:rsid w:val="02C990EA"/>
    <w:rsid w:val="02D1CFB0"/>
    <w:rsid w:val="02D96B16"/>
    <w:rsid w:val="02E29499"/>
    <w:rsid w:val="0301A7DB"/>
    <w:rsid w:val="0333919D"/>
    <w:rsid w:val="036F7EE8"/>
    <w:rsid w:val="03796619"/>
    <w:rsid w:val="03C04DB5"/>
    <w:rsid w:val="03C42068"/>
    <w:rsid w:val="03D00D24"/>
    <w:rsid w:val="03EB6FE8"/>
    <w:rsid w:val="03FAA0A0"/>
    <w:rsid w:val="040BE0C2"/>
    <w:rsid w:val="0432426D"/>
    <w:rsid w:val="04474E59"/>
    <w:rsid w:val="044E0BCE"/>
    <w:rsid w:val="04714A97"/>
    <w:rsid w:val="04890072"/>
    <w:rsid w:val="048BDE03"/>
    <w:rsid w:val="04A769CC"/>
    <w:rsid w:val="04C5A926"/>
    <w:rsid w:val="04C5BA51"/>
    <w:rsid w:val="04C8D630"/>
    <w:rsid w:val="04D2D7D5"/>
    <w:rsid w:val="0500429F"/>
    <w:rsid w:val="05030E62"/>
    <w:rsid w:val="05250310"/>
    <w:rsid w:val="0544B9DE"/>
    <w:rsid w:val="0545231E"/>
    <w:rsid w:val="055E2B56"/>
    <w:rsid w:val="057ABED1"/>
    <w:rsid w:val="05905A5C"/>
    <w:rsid w:val="05985D4F"/>
    <w:rsid w:val="05D29CC2"/>
    <w:rsid w:val="0614F9E4"/>
    <w:rsid w:val="062B5333"/>
    <w:rsid w:val="063B9463"/>
    <w:rsid w:val="0652F61B"/>
    <w:rsid w:val="0663D15A"/>
    <w:rsid w:val="0669A874"/>
    <w:rsid w:val="067D7760"/>
    <w:rsid w:val="06A08403"/>
    <w:rsid w:val="06A3BBAD"/>
    <w:rsid w:val="06A5D421"/>
    <w:rsid w:val="06EC0D6F"/>
    <w:rsid w:val="07019877"/>
    <w:rsid w:val="07672A5C"/>
    <w:rsid w:val="07734A7E"/>
    <w:rsid w:val="07789623"/>
    <w:rsid w:val="079671D2"/>
    <w:rsid w:val="07A35FAC"/>
    <w:rsid w:val="07B8D092"/>
    <w:rsid w:val="07D84E71"/>
    <w:rsid w:val="07F6A072"/>
    <w:rsid w:val="07F7B06F"/>
    <w:rsid w:val="080C20CC"/>
    <w:rsid w:val="0842591D"/>
    <w:rsid w:val="0869B610"/>
    <w:rsid w:val="0873968C"/>
    <w:rsid w:val="089AD333"/>
    <w:rsid w:val="08B09CDC"/>
    <w:rsid w:val="08BD7CD8"/>
    <w:rsid w:val="08BD8ABD"/>
    <w:rsid w:val="093E8239"/>
    <w:rsid w:val="096A3095"/>
    <w:rsid w:val="096EE5B6"/>
    <w:rsid w:val="09946329"/>
    <w:rsid w:val="09AE3E43"/>
    <w:rsid w:val="09B88176"/>
    <w:rsid w:val="09BB1355"/>
    <w:rsid w:val="09C155DA"/>
    <w:rsid w:val="09CDF852"/>
    <w:rsid w:val="09DDB462"/>
    <w:rsid w:val="09EABE7D"/>
    <w:rsid w:val="0A00BCF3"/>
    <w:rsid w:val="0A0D57D5"/>
    <w:rsid w:val="0A1F0B21"/>
    <w:rsid w:val="0A21296E"/>
    <w:rsid w:val="0A3E4E52"/>
    <w:rsid w:val="0A3F0AC0"/>
    <w:rsid w:val="0A4292A6"/>
    <w:rsid w:val="0A66EF3A"/>
    <w:rsid w:val="0A8CD769"/>
    <w:rsid w:val="0A918A02"/>
    <w:rsid w:val="0AB9B069"/>
    <w:rsid w:val="0ABC0342"/>
    <w:rsid w:val="0AF5433C"/>
    <w:rsid w:val="0AF80859"/>
    <w:rsid w:val="0B117CD7"/>
    <w:rsid w:val="0B28D1AC"/>
    <w:rsid w:val="0B294895"/>
    <w:rsid w:val="0B42B295"/>
    <w:rsid w:val="0B4D77B5"/>
    <w:rsid w:val="0B4DA624"/>
    <w:rsid w:val="0B4E456E"/>
    <w:rsid w:val="0B5B384C"/>
    <w:rsid w:val="0B888715"/>
    <w:rsid w:val="0B9897D3"/>
    <w:rsid w:val="0BA0C6F0"/>
    <w:rsid w:val="0BACF83F"/>
    <w:rsid w:val="0BBCD933"/>
    <w:rsid w:val="0BCB50E8"/>
    <w:rsid w:val="0BE9052A"/>
    <w:rsid w:val="0C048B56"/>
    <w:rsid w:val="0C1B745E"/>
    <w:rsid w:val="0C1BA55E"/>
    <w:rsid w:val="0C54F93B"/>
    <w:rsid w:val="0C7B3E28"/>
    <w:rsid w:val="0C95BAF4"/>
    <w:rsid w:val="0C97CDE2"/>
    <w:rsid w:val="0C98F6E4"/>
    <w:rsid w:val="0CA4676E"/>
    <w:rsid w:val="0CBEFD63"/>
    <w:rsid w:val="0CC7DEF6"/>
    <w:rsid w:val="0CE3F9A7"/>
    <w:rsid w:val="0CEC8307"/>
    <w:rsid w:val="0D281A80"/>
    <w:rsid w:val="0D444A87"/>
    <w:rsid w:val="0D85642A"/>
    <w:rsid w:val="0D8DD00A"/>
    <w:rsid w:val="0DB2E4AA"/>
    <w:rsid w:val="0DB71F02"/>
    <w:rsid w:val="0DC6DC63"/>
    <w:rsid w:val="0DCF3916"/>
    <w:rsid w:val="0DD9D9F2"/>
    <w:rsid w:val="0DEC0149"/>
    <w:rsid w:val="0E1293E3"/>
    <w:rsid w:val="0E28D674"/>
    <w:rsid w:val="0E3978F8"/>
    <w:rsid w:val="0E624546"/>
    <w:rsid w:val="0E6F5877"/>
    <w:rsid w:val="0E7D4A5A"/>
    <w:rsid w:val="0E81FE54"/>
    <w:rsid w:val="0E835B60"/>
    <w:rsid w:val="0EBBBDAC"/>
    <w:rsid w:val="0EF80783"/>
    <w:rsid w:val="0F0A0066"/>
    <w:rsid w:val="0F1C5FE3"/>
    <w:rsid w:val="0F468C2E"/>
    <w:rsid w:val="0F4BE3C6"/>
    <w:rsid w:val="0F4DAFF3"/>
    <w:rsid w:val="0F58717C"/>
    <w:rsid w:val="0F6697AD"/>
    <w:rsid w:val="0F92EAD7"/>
    <w:rsid w:val="0F98AC19"/>
    <w:rsid w:val="0FA072AF"/>
    <w:rsid w:val="0FA14135"/>
    <w:rsid w:val="0FB1F2A4"/>
    <w:rsid w:val="0FBD86F6"/>
    <w:rsid w:val="0FD5A77A"/>
    <w:rsid w:val="100DC556"/>
    <w:rsid w:val="10306E78"/>
    <w:rsid w:val="10375B24"/>
    <w:rsid w:val="103D91A8"/>
    <w:rsid w:val="104A96A8"/>
    <w:rsid w:val="105DF0A8"/>
    <w:rsid w:val="105E4B9D"/>
    <w:rsid w:val="107F2F60"/>
    <w:rsid w:val="108C320F"/>
    <w:rsid w:val="10A7849B"/>
    <w:rsid w:val="10ABCFAE"/>
    <w:rsid w:val="10DED6EA"/>
    <w:rsid w:val="10F245D3"/>
    <w:rsid w:val="111A13B6"/>
    <w:rsid w:val="11203505"/>
    <w:rsid w:val="113E62C2"/>
    <w:rsid w:val="116664C8"/>
    <w:rsid w:val="1168B1A1"/>
    <w:rsid w:val="11718823"/>
    <w:rsid w:val="117D9A91"/>
    <w:rsid w:val="1181645A"/>
    <w:rsid w:val="1181EF3F"/>
    <w:rsid w:val="11912593"/>
    <w:rsid w:val="11D69F1C"/>
    <w:rsid w:val="1220A791"/>
    <w:rsid w:val="122103AE"/>
    <w:rsid w:val="123E90D6"/>
    <w:rsid w:val="124C061B"/>
    <w:rsid w:val="12553D8B"/>
    <w:rsid w:val="127E4A70"/>
    <w:rsid w:val="1280CC59"/>
    <w:rsid w:val="129899E7"/>
    <w:rsid w:val="12A6384A"/>
    <w:rsid w:val="12A91706"/>
    <w:rsid w:val="12AFB6B6"/>
    <w:rsid w:val="12E2DA49"/>
    <w:rsid w:val="12FE5891"/>
    <w:rsid w:val="1317A52C"/>
    <w:rsid w:val="131BB453"/>
    <w:rsid w:val="13496D4B"/>
    <w:rsid w:val="135A126F"/>
    <w:rsid w:val="1389120A"/>
    <w:rsid w:val="138DE831"/>
    <w:rsid w:val="13A1345D"/>
    <w:rsid w:val="13A7B62D"/>
    <w:rsid w:val="13BF1538"/>
    <w:rsid w:val="13F34C48"/>
    <w:rsid w:val="140593A0"/>
    <w:rsid w:val="14112FFC"/>
    <w:rsid w:val="141F12EB"/>
    <w:rsid w:val="1429B620"/>
    <w:rsid w:val="1474FD0C"/>
    <w:rsid w:val="14771D24"/>
    <w:rsid w:val="148D2A19"/>
    <w:rsid w:val="14A3E6CD"/>
    <w:rsid w:val="14AB4247"/>
    <w:rsid w:val="14B08A8C"/>
    <w:rsid w:val="14BDBACB"/>
    <w:rsid w:val="14BE64F9"/>
    <w:rsid w:val="14CFD414"/>
    <w:rsid w:val="14D63D5B"/>
    <w:rsid w:val="14EC8947"/>
    <w:rsid w:val="14ECEBAA"/>
    <w:rsid w:val="14F0A555"/>
    <w:rsid w:val="151137BC"/>
    <w:rsid w:val="1517B54D"/>
    <w:rsid w:val="153CD74B"/>
    <w:rsid w:val="155C0AE2"/>
    <w:rsid w:val="157C4E05"/>
    <w:rsid w:val="15AD4DFF"/>
    <w:rsid w:val="15BB3757"/>
    <w:rsid w:val="15BE84D0"/>
    <w:rsid w:val="15DD88AC"/>
    <w:rsid w:val="15F9D59F"/>
    <w:rsid w:val="1615322E"/>
    <w:rsid w:val="1616D4BC"/>
    <w:rsid w:val="16382AFE"/>
    <w:rsid w:val="1652B303"/>
    <w:rsid w:val="1667E35D"/>
    <w:rsid w:val="166B4E08"/>
    <w:rsid w:val="16723D8A"/>
    <w:rsid w:val="1683C2C2"/>
    <w:rsid w:val="168D6680"/>
    <w:rsid w:val="16A4A6BC"/>
    <w:rsid w:val="170EFD75"/>
    <w:rsid w:val="1714292B"/>
    <w:rsid w:val="1714EAEB"/>
    <w:rsid w:val="1732BDE0"/>
    <w:rsid w:val="173F7B6E"/>
    <w:rsid w:val="17674573"/>
    <w:rsid w:val="1775A0B6"/>
    <w:rsid w:val="178862B0"/>
    <w:rsid w:val="178FE8B1"/>
    <w:rsid w:val="17BCA547"/>
    <w:rsid w:val="17D27A91"/>
    <w:rsid w:val="17D38B74"/>
    <w:rsid w:val="17D8E38A"/>
    <w:rsid w:val="17D966C1"/>
    <w:rsid w:val="17EDEB42"/>
    <w:rsid w:val="17F8C199"/>
    <w:rsid w:val="183EF53D"/>
    <w:rsid w:val="1841383E"/>
    <w:rsid w:val="18559352"/>
    <w:rsid w:val="186163B8"/>
    <w:rsid w:val="18A655B7"/>
    <w:rsid w:val="18B4141B"/>
    <w:rsid w:val="18C75FD7"/>
    <w:rsid w:val="18D4D0BF"/>
    <w:rsid w:val="18E6905A"/>
    <w:rsid w:val="18FAB853"/>
    <w:rsid w:val="19174899"/>
    <w:rsid w:val="19220292"/>
    <w:rsid w:val="193ACA77"/>
    <w:rsid w:val="19468C34"/>
    <w:rsid w:val="1963E66D"/>
    <w:rsid w:val="196406CC"/>
    <w:rsid w:val="1964D9F8"/>
    <w:rsid w:val="196C52D1"/>
    <w:rsid w:val="19755BB6"/>
    <w:rsid w:val="197ADA20"/>
    <w:rsid w:val="197AFB3D"/>
    <w:rsid w:val="197CCDE7"/>
    <w:rsid w:val="197F02DC"/>
    <w:rsid w:val="1981BE06"/>
    <w:rsid w:val="198602CD"/>
    <w:rsid w:val="19875520"/>
    <w:rsid w:val="199FBB27"/>
    <w:rsid w:val="19ABB04C"/>
    <w:rsid w:val="19B70F32"/>
    <w:rsid w:val="19C4FA71"/>
    <w:rsid w:val="19C7E179"/>
    <w:rsid w:val="19CF41F7"/>
    <w:rsid w:val="19D2DAAB"/>
    <w:rsid w:val="19D2E591"/>
    <w:rsid w:val="19E3B436"/>
    <w:rsid w:val="1A0A60F5"/>
    <w:rsid w:val="1A0C0245"/>
    <w:rsid w:val="1A0F767C"/>
    <w:rsid w:val="1A1A1080"/>
    <w:rsid w:val="1A1D3CCF"/>
    <w:rsid w:val="1A5C7531"/>
    <w:rsid w:val="1A6A3CAC"/>
    <w:rsid w:val="1A6BDEF5"/>
    <w:rsid w:val="1A735AB7"/>
    <w:rsid w:val="1A98F3EC"/>
    <w:rsid w:val="1AA0E5FB"/>
    <w:rsid w:val="1AA7A2F6"/>
    <w:rsid w:val="1AD77F9F"/>
    <w:rsid w:val="1B0035E4"/>
    <w:rsid w:val="1B02870B"/>
    <w:rsid w:val="1B191FB0"/>
    <w:rsid w:val="1B2449D8"/>
    <w:rsid w:val="1B2C9B0D"/>
    <w:rsid w:val="1B3D3527"/>
    <w:rsid w:val="1B425755"/>
    <w:rsid w:val="1B495C62"/>
    <w:rsid w:val="1B62BF1E"/>
    <w:rsid w:val="1B63A43E"/>
    <w:rsid w:val="1B6522C6"/>
    <w:rsid w:val="1B73917C"/>
    <w:rsid w:val="1B8DF0B4"/>
    <w:rsid w:val="1B99BDEC"/>
    <w:rsid w:val="1B9E3410"/>
    <w:rsid w:val="1BA35A12"/>
    <w:rsid w:val="1BA4A1CD"/>
    <w:rsid w:val="1BCD8BE4"/>
    <w:rsid w:val="1BDE42E9"/>
    <w:rsid w:val="1BEA975A"/>
    <w:rsid w:val="1BEB7C8C"/>
    <w:rsid w:val="1BF87A8B"/>
    <w:rsid w:val="1C0C44AB"/>
    <w:rsid w:val="1C100065"/>
    <w:rsid w:val="1C2ACF72"/>
    <w:rsid w:val="1C3111CA"/>
    <w:rsid w:val="1C3D2B2D"/>
    <w:rsid w:val="1C4F21A9"/>
    <w:rsid w:val="1C5A6D9D"/>
    <w:rsid w:val="1C5AAE03"/>
    <w:rsid w:val="1C8BDC05"/>
    <w:rsid w:val="1C9EBAE5"/>
    <w:rsid w:val="1CC7DA3A"/>
    <w:rsid w:val="1CC9FAD6"/>
    <w:rsid w:val="1CCE8898"/>
    <w:rsid w:val="1CCF744C"/>
    <w:rsid w:val="1CF4FB06"/>
    <w:rsid w:val="1D0F22AA"/>
    <w:rsid w:val="1D10D637"/>
    <w:rsid w:val="1D22C57A"/>
    <w:rsid w:val="1D2933BA"/>
    <w:rsid w:val="1D3CB0AD"/>
    <w:rsid w:val="1D54D665"/>
    <w:rsid w:val="1D698BA7"/>
    <w:rsid w:val="1D79158B"/>
    <w:rsid w:val="1D799526"/>
    <w:rsid w:val="1D7FC2C1"/>
    <w:rsid w:val="1D83F38A"/>
    <w:rsid w:val="1D8DF9AB"/>
    <w:rsid w:val="1D8E9E1A"/>
    <w:rsid w:val="1DD54D90"/>
    <w:rsid w:val="1DDCAA97"/>
    <w:rsid w:val="1DFBA5AB"/>
    <w:rsid w:val="1DFD4497"/>
    <w:rsid w:val="1E09B1FF"/>
    <w:rsid w:val="1E14758A"/>
    <w:rsid w:val="1E152B21"/>
    <w:rsid w:val="1E1A4F5E"/>
    <w:rsid w:val="1E2A0D36"/>
    <w:rsid w:val="1E456F45"/>
    <w:rsid w:val="1E4BBF73"/>
    <w:rsid w:val="1E5458C4"/>
    <w:rsid w:val="1E65C1D9"/>
    <w:rsid w:val="1E7DB543"/>
    <w:rsid w:val="1E8DE86F"/>
    <w:rsid w:val="1EA72E69"/>
    <w:rsid w:val="1EF1FCA3"/>
    <w:rsid w:val="1F0881AC"/>
    <w:rsid w:val="1F45AAA6"/>
    <w:rsid w:val="1F8A6306"/>
    <w:rsid w:val="1F9E576C"/>
    <w:rsid w:val="1FACC549"/>
    <w:rsid w:val="1FAD08CE"/>
    <w:rsid w:val="1FDB6C8A"/>
    <w:rsid w:val="20172D48"/>
    <w:rsid w:val="201A0231"/>
    <w:rsid w:val="202A42A5"/>
    <w:rsid w:val="202F709E"/>
    <w:rsid w:val="204FC08B"/>
    <w:rsid w:val="205AA72F"/>
    <w:rsid w:val="20752F17"/>
    <w:rsid w:val="20792933"/>
    <w:rsid w:val="20A1AAB3"/>
    <w:rsid w:val="20C508AC"/>
    <w:rsid w:val="2114B925"/>
    <w:rsid w:val="2116B24E"/>
    <w:rsid w:val="213946F0"/>
    <w:rsid w:val="21438E7C"/>
    <w:rsid w:val="214C09FE"/>
    <w:rsid w:val="216675E6"/>
    <w:rsid w:val="216AE596"/>
    <w:rsid w:val="218A7D2C"/>
    <w:rsid w:val="218E045C"/>
    <w:rsid w:val="21942777"/>
    <w:rsid w:val="219DE374"/>
    <w:rsid w:val="21A60655"/>
    <w:rsid w:val="21A7162F"/>
    <w:rsid w:val="21A8B5CB"/>
    <w:rsid w:val="21DD276A"/>
    <w:rsid w:val="21E236E8"/>
    <w:rsid w:val="21F2F915"/>
    <w:rsid w:val="2206DBCD"/>
    <w:rsid w:val="2208D07C"/>
    <w:rsid w:val="2214BB73"/>
    <w:rsid w:val="2219C609"/>
    <w:rsid w:val="222B87F5"/>
    <w:rsid w:val="22348E3C"/>
    <w:rsid w:val="2247D4FF"/>
    <w:rsid w:val="225C8D44"/>
    <w:rsid w:val="22609ACE"/>
    <w:rsid w:val="22916A14"/>
    <w:rsid w:val="2294990B"/>
    <w:rsid w:val="229CAC6F"/>
    <w:rsid w:val="22A6F376"/>
    <w:rsid w:val="22AF0602"/>
    <w:rsid w:val="22C46D06"/>
    <w:rsid w:val="22D581F9"/>
    <w:rsid w:val="22E1FDC5"/>
    <w:rsid w:val="22ED8D2C"/>
    <w:rsid w:val="22F30DE9"/>
    <w:rsid w:val="2307A538"/>
    <w:rsid w:val="231C1EC8"/>
    <w:rsid w:val="231F17FA"/>
    <w:rsid w:val="234EE37B"/>
    <w:rsid w:val="23678CF1"/>
    <w:rsid w:val="236A4FCC"/>
    <w:rsid w:val="236F9D24"/>
    <w:rsid w:val="23855088"/>
    <w:rsid w:val="2388E034"/>
    <w:rsid w:val="23A8EA9E"/>
    <w:rsid w:val="23B765BD"/>
    <w:rsid w:val="23E9E3AA"/>
    <w:rsid w:val="240B6066"/>
    <w:rsid w:val="24443376"/>
    <w:rsid w:val="2458C438"/>
    <w:rsid w:val="24653E65"/>
    <w:rsid w:val="246D494D"/>
    <w:rsid w:val="24881889"/>
    <w:rsid w:val="248A8DAC"/>
    <w:rsid w:val="24982FBA"/>
    <w:rsid w:val="249CAD36"/>
    <w:rsid w:val="24A1F3E1"/>
    <w:rsid w:val="24AA9AD7"/>
    <w:rsid w:val="24AC2BFC"/>
    <w:rsid w:val="24B2DB7C"/>
    <w:rsid w:val="24B58AA1"/>
    <w:rsid w:val="24B5D60A"/>
    <w:rsid w:val="24B72D2F"/>
    <w:rsid w:val="24BBB9BE"/>
    <w:rsid w:val="24EBD221"/>
    <w:rsid w:val="24FC8D4D"/>
    <w:rsid w:val="250C8B0B"/>
    <w:rsid w:val="25234E42"/>
    <w:rsid w:val="2528D840"/>
    <w:rsid w:val="2532EF91"/>
    <w:rsid w:val="2564505F"/>
    <w:rsid w:val="25916BA8"/>
    <w:rsid w:val="25933530"/>
    <w:rsid w:val="25D3B307"/>
    <w:rsid w:val="25EC6916"/>
    <w:rsid w:val="2604F09D"/>
    <w:rsid w:val="2607F3DC"/>
    <w:rsid w:val="260EB63C"/>
    <w:rsid w:val="26104BB6"/>
    <w:rsid w:val="26124F07"/>
    <w:rsid w:val="26554703"/>
    <w:rsid w:val="26824267"/>
    <w:rsid w:val="2685F79E"/>
    <w:rsid w:val="26888C75"/>
    <w:rsid w:val="268C5C9A"/>
    <w:rsid w:val="26A06AA0"/>
    <w:rsid w:val="26DD7F20"/>
    <w:rsid w:val="26DDD7EF"/>
    <w:rsid w:val="2730FD77"/>
    <w:rsid w:val="273F8DC2"/>
    <w:rsid w:val="2784A305"/>
    <w:rsid w:val="279295E2"/>
    <w:rsid w:val="27E18081"/>
    <w:rsid w:val="27F9BAEA"/>
    <w:rsid w:val="27FA9D79"/>
    <w:rsid w:val="27FF8CAB"/>
    <w:rsid w:val="2838A1BC"/>
    <w:rsid w:val="28479AFD"/>
    <w:rsid w:val="284CEE36"/>
    <w:rsid w:val="28505F83"/>
    <w:rsid w:val="2851344D"/>
    <w:rsid w:val="28586696"/>
    <w:rsid w:val="28962DBB"/>
    <w:rsid w:val="2896EDC8"/>
    <w:rsid w:val="28A55733"/>
    <w:rsid w:val="28B259FF"/>
    <w:rsid w:val="28D9E0B3"/>
    <w:rsid w:val="290A6BA4"/>
    <w:rsid w:val="29175584"/>
    <w:rsid w:val="292A751D"/>
    <w:rsid w:val="292D789C"/>
    <w:rsid w:val="293ACDC2"/>
    <w:rsid w:val="2968170F"/>
    <w:rsid w:val="2999B144"/>
    <w:rsid w:val="29A2A633"/>
    <w:rsid w:val="29A92230"/>
    <w:rsid w:val="29B410C8"/>
    <w:rsid w:val="29B7450B"/>
    <w:rsid w:val="29DB995A"/>
    <w:rsid w:val="29F80DD8"/>
    <w:rsid w:val="29FCA24D"/>
    <w:rsid w:val="2A031A61"/>
    <w:rsid w:val="2A0729FB"/>
    <w:rsid w:val="2A096E80"/>
    <w:rsid w:val="2A0A97C1"/>
    <w:rsid w:val="2A1D0DD5"/>
    <w:rsid w:val="2A3A94C7"/>
    <w:rsid w:val="2A587A74"/>
    <w:rsid w:val="2A854C38"/>
    <w:rsid w:val="2A8DA664"/>
    <w:rsid w:val="2A9D2D54"/>
    <w:rsid w:val="2AAE1C1D"/>
    <w:rsid w:val="2ACAAC81"/>
    <w:rsid w:val="2AEF79BC"/>
    <w:rsid w:val="2AF6212C"/>
    <w:rsid w:val="2AFAEFE4"/>
    <w:rsid w:val="2B3B8B60"/>
    <w:rsid w:val="2B5E2B87"/>
    <w:rsid w:val="2B779483"/>
    <w:rsid w:val="2B79B964"/>
    <w:rsid w:val="2B8EAC0C"/>
    <w:rsid w:val="2B939F1B"/>
    <w:rsid w:val="2BAF2F23"/>
    <w:rsid w:val="2BB1E487"/>
    <w:rsid w:val="2BBF8D40"/>
    <w:rsid w:val="2BC31BE4"/>
    <w:rsid w:val="2BC8AF83"/>
    <w:rsid w:val="2BCD2159"/>
    <w:rsid w:val="2BD5B537"/>
    <w:rsid w:val="2BD7C42E"/>
    <w:rsid w:val="2C008A42"/>
    <w:rsid w:val="2C02FD2B"/>
    <w:rsid w:val="2C06284C"/>
    <w:rsid w:val="2C192CBC"/>
    <w:rsid w:val="2C555910"/>
    <w:rsid w:val="2C57E322"/>
    <w:rsid w:val="2C685F68"/>
    <w:rsid w:val="2C8906B4"/>
    <w:rsid w:val="2CB099E8"/>
    <w:rsid w:val="2D0C30F6"/>
    <w:rsid w:val="2D1E5989"/>
    <w:rsid w:val="2D507FBD"/>
    <w:rsid w:val="2D557575"/>
    <w:rsid w:val="2DB96CEF"/>
    <w:rsid w:val="2DCF7EC5"/>
    <w:rsid w:val="2DD598D4"/>
    <w:rsid w:val="2E0AC92B"/>
    <w:rsid w:val="2E18FDD5"/>
    <w:rsid w:val="2E2752CE"/>
    <w:rsid w:val="2E8A5069"/>
    <w:rsid w:val="2EC3B13C"/>
    <w:rsid w:val="2ED0B803"/>
    <w:rsid w:val="2ED7238D"/>
    <w:rsid w:val="2EDF6733"/>
    <w:rsid w:val="2EF630EF"/>
    <w:rsid w:val="2F0F9C34"/>
    <w:rsid w:val="2F223153"/>
    <w:rsid w:val="2F2F0DEA"/>
    <w:rsid w:val="2F4B8E9C"/>
    <w:rsid w:val="2F5DC797"/>
    <w:rsid w:val="2F699E39"/>
    <w:rsid w:val="2F6D1323"/>
    <w:rsid w:val="2F7CDA20"/>
    <w:rsid w:val="2F7FA077"/>
    <w:rsid w:val="2FA2D16C"/>
    <w:rsid w:val="2FB6197C"/>
    <w:rsid w:val="2FC8D426"/>
    <w:rsid w:val="3004921C"/>
    <w:rsid w:val="3015ED21"/>
    <w:rsid w:val="30171DD0"/>
    <w:rsid w:val="3031FB1F"/>
    <w:rsid w:val="30324F2F"/>
    <w:rsid w:val="304BB106"/>
    <w:rsid w:val="30522E55"/>
    <w:rsid w:val="30780387"/>
    <w:rsid w:val="308A623D"/>
    <w:rsid w:val="30AF5EA2"/>
    <w:rsid w:val="30C30BE7"/>
    <w:rsid w:val="30DE0028"/>
    <w:rsid w:val="30E85631"/>
    <w:rsid w:val="30EE981E"/>
    <w:rsid w:val="311500C8"/>
    <w:rsid w:val="3122C5BC"/>
    <w:rsid w:val="312512A1"/>
    <w:rsid w:val="31694FA2"/>
    <w:rsid w:val="31758DBC"/>
    <w:rsid w:val="319582CC"/>
    <w:rsid w:val="319E2579"/>
    <w:rsid w:val="31AC37EB"/>
    <w:rsid w:val="31AE9CB7"/>
    <w:rsid w:val="31AEA4B5"/>
    <w:rsid w:val="31B15363"/>
    <w:rsid w:val="31B55279"/>
    <w:rsid w:val="31C1FEEF"/>
    <w:rsid w:val="31C644BF"/>
    <w:rsid w:val="320E2471"/>
    <w:rsid w:val="320EBF99"/>
    <w:rsid w:val="320ED61D"/>
    <w:rsid w:val="32434B91"/>
    <w:rsid w:val="3248407C"/>
    <w:rsid w:val="326543BF"/>
    <w:rsid w:val="3275A8F9"/>
    <w:rsid w:val="32B31AF2"/>
    <w:rsid w:val="32E2DB5B"/>
    <w:rsid w:val="32E9C38E"/>
    <w:rsid w:val="32EA1E0F"/>
    <w:rsid w:val="33070223"/>
    <w:rsid w:val="33189E02"/>
    <w:rsid w:val="3331F24B"/>
    <w:rsid w:val="33459233"/>
    <w:rsid w:val="334613EF"/>
    <w:rsid w:val="335539ED"/>
    <w:rsid w:val="3389C99D"/>
    <w:rsid w:val="338DA5CB"/>
    <w:rsid w:val="338EC69A"/>
    <w:rsid w:val="339CBC96"/>
    <w:rsid w:val="33CDFAE5"/>
    <w:rsid w:val="33EF922E"/>
    <w:rsid w:val="340059D3"/>
    <w:rsid w:val="3413A2F8"/>
    <w:rsid w:val="342187DE"/>
    <w:rsid w:val="343D6A8D"/>
    <w:rsid w:val="346C5C26"/>
    <w:rsid w:val="3493B85B"/>
    <w:rsid w:val="34970CE7"/>
    <w:rsid w:val="34B21136"/>
    <w:rsid w:val="34B33A18"/>
    <w:rsid w:val="34CA2906"/>
    <w:rsid w:val="350A1977"/>
    <w:rsid w:val="3536DF8B"/>
    <w:rsid w:val="35415F58"/>
    <w:rsid w:val="35426F62"/>
    <w:rsid w:val="354BBD90"/>
    <w:rsid w:val="354DBDA0"/>
    <w:rsid w:val="3563C37E"/>
    <w:rsid w:val="3598E8FD"/>
    <w:rsid w:val="359ED02C"/>
    <w:rsid w:val="35AD8FC5"/>
    <w:rsid w:val="35C09142"/>
    <w:rsid w:val="35C9669D"/>
    <w:rsid w:val="35D2AD0A"/>
    <w:rsid w:val="360CE8ED"/>
    <w:rsid w:val="361D3F13"/>
    <w:rsid w:val="362C3F03"/>
    <w:rsid w:val="364A0B06"/>
    <w:rsid w:val="36506822"/>
    <w:rsid w:val="3691B920"/>
    <w:rsid w:val="36A3B1A3"/>
    <w:rsid w:val="36BCD04D"/>
    <w:rsid w:val="36BECBEE"/>
    <w:rsid w:val="36C92A48"/>
    <w:rsid w:val="36DDB897"/>
    <w:rsid w:val="36EA8360"/>
    <w:rsid w:val="36F07994"/>
    <w:rsid w:val="36F94D76"/>
    <w:rsid w:val="370513EE"/>
    <w:rsid w:val="37058113"/>
    <w:rsid w:val="370EC8DC"/>
    <w:rsid w:val="372C515D"/>
    <w:rsid w:val="376D07CE"/>
    <w:rsid w:val="378FE268"/>
    <w:rsid w:val="37B56BFE"/>
    <w:rsid w:val="37E59B4F"/>
    <w:rsid w:val="37E59C9C"/>
    <w:rsid w:val="37EA7A37"/>
    <w:rsid w:val="3825A759"/>
    <w:rsid w:val="38284461"/>
    <w:rsid w:val="382BA449"/>
    <w:rsid w:val="384431D5"/>
    <w:rsid w:val="3853CA54"/>
    <w:rsid w:val="3858FE0B"/>
    <w:rsid w:val="3890EA00"/>
    <w:rsid w:val="38A008A5"/>
    <w:rsid w:val="38A7FD42"/>
    <w:rsid w:val="38AFE3E6"/>
    <w:rsid w:val="38C50BDE"/>
    <w:rsid w:val="38C5CF29"/>
    <w:rsid w:val="38DD5B76"/>
    <w:rsid w:val="38E45BAE"/>
    <w:rsid w:val="38E8D6E0"/>
    <w:rsid w:val="38F50CCB"/>
    <w:rsid w:val="390074AA"/>
    <w:rsid w:val="390BC1B0"/>
    <w:rsid w:val="39226AB6"/>
    <w:rsid w:val="3975B74A"/>
    <w:rsid w:val="397D6736"/>
    <w:rsid w:val="399D3ED6"/>
    <w:rsid w:val="39C61936"/>
    <w:rsid w:val="39F64BDC"/>
    <w:rsid w:val="3A0FD744"/>
    <w:rsid w:val="3A1187C9"/>
    <w:rsid w:val="3A2DEB2A"/>
    <w:rsid w:val="3A41DF8E"/>
    <w:rsid w:val="3A4C6071"/>
    <w:rsid w:val="3A58F7C6"/>
    <w:rsid w:val="3A59044D"/>
    <w:rsid w:val="3A65289D"/>
    <w:rsid w:val="3A699CC8"/>
    <w:rsid w:val="3A7BEE4A"/>
    <w:rsid w:val="3AB3CFE8"/>
    <w:rsid w:val="3AB8CE60"/>
    <w:rsid w:val="3B08582B"/>
    <w:rsid w:val="3B2B992A"/>
    <w:rsid w:val="3B2E68AD"/>
    <w:rsid w:val="3B3A4030"/>
    <w:rsid w:val="3B401A31"/>
    <w:rsid w:val="3B827E56"/>
    <w:rsid w:val="3BB66B71"/>
    <w:rsid w:val="3BB75400"/>
    <w:rsid w:val="3BBEDD96"/>
    <w:rsid w:val="3BD20265"/>
    <w:rsid w:val="3BD92811"/>
    <w:rsid w:val="3BDFEDFB"/>
    <w:rsid w:val="3BE7AE52"/>
    <w:rsid w:val="3BFC24D9"/>
    <w:rsid w:val="3BFEF487"/>
    <w:rsid w:val="3C01C42A"/>
    <w:rsid w:val="3C09B0AE"/>
    <w:rsid w:val="3C21F34B"/>
    <w:rsid w:val="3C2CCEDC"/>
    <w:rsid w:val="3C34F8F1"/>
    <w:rsid w:val="3C35AF08"/>
    <w:rsid w:val="3C38C99F"/>
    <w:rsid w:val="3C39E606"/>
    <w:rsid w:val="3C3E27C5"/>
    <w:rsid w:val="3C4632B2"/>
    <w:rsid w:val="3C4E8402"/>
    <w:rsid w:val="3C7D684E"/>
    <w:rsid w:val="3C9B3F82"/>
    <w:rsid w:val="3C9B8C33"/>
    <w:rsid w:val="3CC60613"/>
    <w:rsid w:val="3CC70791"/>
    <w:rsid w:val="3CCC65B8"/>
    <w:rsid w:val="3CCF5CAC"/>
    <w:rsid w:val="3CE505A5"/>
    <w:rsid w:val="3D0538F0"/>
    <w:rsid w:val="3D0E9D70"/>
    <w:rsid w:val="3D16C143"/>
    <w:rsid w:val="3D204BD4"/>
    <w:rsid w:val="3D2E55B6"/>
    <w:rsid w:val="3D313CD8"/>
    <w:rsid w:val="3D5742DB"/>
    <w:rsid w:val="3D6073DD"/>
    <w:rsid w:val="3D9A04A8"/>
    <w:rsid w:val="3D9C531A"/>
    <w:rsid w:val="3DA3354C"/>
    <w:rsid w:val="3DB83157"/>
    <w:rsid w:val="3DD35CAB"/>
    <w:rsid w:val="3DE32B52"/>
    <w:rsid w:val="3E247FB8"/>
    <w:rsid w:val="3E3CD71D"/>
    <w:rsid w:val="3E3D9F69"/>
    <w:rsid w:val="3E5407C9"/>
    <w:rsid w:val="3E554A45"/>
    <w:rsid w:val="3E6BF9A3"/>
    <w:rsid w:val="3E87B7FB"/>
    <w:rsid w:val="3EA1A6B8"/>
    <w:rsid w:val="3EBC388D"/>
    <w:rsid w:val="3ED14380"/>
    <w:rsid w:val="3EDE4A6F"/>
    <w:rsid w:val="3EF35126"/>
    <w:rsid w:val="3F3E3534"/>
    <w:rsid w:val="3F4B2474"/>
    <w:rsid w:val="3F67DB86"/>
    <w:rsid w:val="3F70BF0D"/>
    <w:rsid w:val="3F8A2DDE"/>
    <w:rsid w:val="3F9C5DF8"/>
    <w:rsid w:val="3FB96767"/>
    <w:rsid w:val="3FC60030"/>
    <w:rsid w:val="3FD55E4F"/>
    <w:rsid w:val="3FE02B9C"/>
    <w:rsid w:val="3FEBC725"/>
    <w:rsid w:val="3FF32A36"/>
    <w:rsid w:val="4007F1AC"/>
    <w:rsid w:val="402298BB"/>
    <w:rsid w:val="40389FC3"/>
    <w:rsid w:val="403EAA2E"/>
    <w:rsid w:val="4053ADD2"/>
    <w:rsid w:val="405ACDAA"/>
    <w:rsid w:val="40A325FD"/>
    <w:rsid w:val="40A4051F"/>
    <w:rsid w:val="40B53AE4"/>
    <w:rsid w:val="40BF1F5E"/>
    <w:rsid w:val="40CAB0E1"/>
    <w:rsid w:val="40CDF90B"/>
    <w:rsid w:val="40E2D75B"/>
    <w:rsid w:val="41082765"/>
    <w:rsid w:val="4114FDA3"/>
    <w:rsid w:val="411CA5BB"/>
    <w:rsid w:val="413E1AFE"/>
    <w:rsid w:val="414CDB8C"/>
    <w:rsid w:val="4150CFB2"/>
    <w:rsid w:val="415F2656"/>
    <w:rsid w:val="4165D08A"/>
    <w:rsid w:val="4173B2CF"/>
    <w:rsid w:val="41A1B034"/>
    <w:rsid w:val="41AA9554"/>
    <w:rsid w:val="41BB6843"/>
    <w:rsid w:val="41F25747"/>
    <w:rsid w:val="4200B8D5"/>
    <w:rsid w:val="420401E6"/>
    <w:rsid w:val="4207FE44"/>
    <w:rsid w:val="421A42F7"/>
    <w:rsid w:val="426F087E"/>
    <w:rsid w:val="4276C7B8"/>
    <w:rsid w:val="428D79C6"/>
    <w:rsid w:val="42A76CFA"/>
    <w:rsid w:val="42B3C9A2"/>
    <w:rsid w:val="42BBC3D6"/>
    <w:rsid w:val="42DBEBC7"/>
    <w:rsid w:val="43145A06"/>
    <w:rsid w:val="4319C03A"/>
    <w:rsid w:val="4329F3DA"/>
    <w:rsid w:val="4339A814"/>
    <w:rsid w:val="4342F8B6"/>
    <w:rsid w:val="434E85D8"/>
    <w:rsid w:val="43681F6E"/>
    <w:rsid w:val="436A5A4F"/>
    <w:rsid w:val="437473CD"/>
    <w:rsid w:val="4385A265"/>
    <w:rsid w:val="438AF5A8"/>
    <w:rsid w:val="43A0318B"/>
    <w:rsid w:val="43BB25F0"/>
    <w:rsid w:val="43E3C7FC"/>
    <w:rsid w:val="43F750C6"/>
    <w:rsid w:val="43FA00D6"/>
    <w:rsid w:val="44074BA3"/>
    <w:rsid w:val="442E620D"/>
    <w:rsid w:val="442EAFD8"/>
    <w:rsid w:val="4464E716"/>
    <w:rsid w:val="447750CE"/>
    <w:rsid w:val="44987EE4"/>
    <w:rsid w:val="4498E782"/>
    <w:rsid w:val="449BCD37"/>
    <w:rsid w:val="44BCE0CA"/>
    <w:rsid w:val="44CB67B3"/>
    <w:rsid w:val="44D872CF"/>
    <w:rsid w:val="44E06011"/>
    <w:rsid w:val="44EE9B2F"/>
    <w:rsid w:val="44FCDD62"/>
    <w:rsid w:val="4500C6E9"/>
    <w:rsid w:val="450DED89"/>
    <w:rsid w:val="450EF73D"/>
    <w:rsid w:val="451604E1"/>
    <w:rsid w:val="4544352E"/>
    <w:rsid w:val="4586419E"/>
    <w:rsid w:val="458D97C6"/>
    <w:rsid w:val="45A5C985"/>
    <w:rsid w:val="45AD60C1"/>
    <w:rsid w:val="45B761BE"/>
    <w:rsid w:val="45B7D7A6"/>
    <w:rsid w:val="45D08BAC"/>
    <w:rsid w:val="45DC0E33"/>
    <w:rsid w:val="46092E08"/>
    <w:rsid w:val="460CB0D3"/>
    <w:rsid w:val="460D97AC"/>
    <w:rsid w:val="4612C161"/>
    <w:rsid w:val="463A7737"/>
    <w:rsid w:val="46868CB6"/>
    <w:rsid w:val="46A45D71"/>
    <w:rsid w:val="46B003C0"/>
    <w:rsid w:val="46BDACC2"/>
    <w:rsid w:val="46DC2C3B"/>
    <w:rsid w:val="46DFC40A"/>
    <w:rsid w:val="46EF2844"/>
    <w:rsid w:val="46F48564"/>
    <w:rsid w:val="470F6B4F"/>
    <w:rsid w:val="4711BCDC"/>
    <w:rsid w:val="47167FDD"/>
    <w:rsid w:val="4719AC8D"/>
    <w:rsid w:val="47810E1E"/>
    <w:rsid w:val="478D068B"/>
    <w:rsid w:val="4791D0F7"/>
    <w:rsid w:val="4799A626"/>
    <w:rsid w:val="47AA547B"/>
    <w:rsid w:val="47BC8ECC"/>
    <w:rsid w:val="47DB432C"/>
    <w:rsid w:val="47E56AFC"/>
    <w:rsid w:val="47F98E74"/>
    <w:rsid w:val="47FC26AE"/>
    <w:rsid w:val="480944A7"/>
    <w:rsid w:val="481E04B6"/>
    <w:rsid w:val="485BAE03"/>
    <w:rsid w:val="48690D4B"/>
    <w:rsid w:val="4877A26A"/>
    <w:rsid w:val="48E1C3EE"/>
    <w:rsid w:val="48E6A4C4"/>
    <w:rsid w:val="493297B4"/>
    <w:rsid w:val="493AA376"/>
    <w:rsid w:val="4952E5F6"/>
    <w:rsid w:val="4959C463"/>
    <w:rsid w:val="4974E31B"/>
    <w:rsid w:val="497D6914"/>
    <w:rsid w:val="49932BA0"/>
    <w:rsid w:val="49A0F62A"/>
    <w:rsid w:val="49BE38B9"/>
    <w:rsid w:val="49C75284"/>
    <w:rsid w:val="49C9560A"/>
    <w:rsid w:val="49D872D2"/>
    <w:rsid w:val="49F1FC88"/>
    <w:rsid w:val="4A3182CA"/>
    <w:rsid w:val="4A38EF8E"/>
    <w:rsid w:val="4A3DC335"/>
    <w:rsid w:val="4A4306A4"/>
    <w:rsid w:val="4A468879"/>
    <w:rsid w:val="4A500DC5"/>
    <w:rsid w:val="4A5011BB"/>
    <w:rsid w:val="4A864CCE"/>
    <w:rsid w:val="4A869366"/>
    <w:rsid w:val="4A8718FF"/>
    <w:rsid w:val="4A9366B8"/>
    <w:rsid w:val="4AAB3624"/>
    <w:rsid w:val="4AB1FA9A"/>
    <w:rsid w:val="4AC8D3DF"/>
    <w:rsid w:val="4AD7E756"/>
    <w:rsid w:val="4AE7E0D2"/>
    <w:rsid w:val="4AF237F5"/>
    <w:rsid w:val="4AF8060C"/>
    <w:rsid w:val="4AFA506F"/>
    <w:rsid w:val="4B27AAD9"/>
    <w:rsid w:val="4B350424"/>
    <w:rsid w:val="4B3BC4CA"/>
    <w:rsid w:val="4B6CA0AC"/>
    <w:rsid w:val="4B6D0E9C"/>
    <w:rsid w:val="4B7925DA"/>
    <w:rsid w:val="4B9EFE80"/>
    <w:rsid w:val="4BA4228F"/>
    <w:rsid w:val="4BA72BD9"/>
    <w:rsid w:val="4C0CE7A5"/>
    <w:rsid w:val="4C259FC7"/>
    <w:rsid w:val="4C47F6FD"/>
    <w:rsid w:val="4C654539"/>
    <w:rsid w:val="4C67E5F9"/>
    <w:rsid w:val="4C70BBFB"/>
    <w:rsid w:val="4C810865"/>
    <w:rsid w:val="4C9008E9"/>
    <w:rsid w:val="4CA7F166"/>
    <w:rsid w:val="4CC455B4"/>
    <w:rsid w:val="4CE1AEA2"/>
    <w:rsid w:val="4CF95E75"/>
    <w:rsid w:val="4D0A3990"/>
    <w:rsid w:val="4D3AE077"/>
    <w:rsid w:val="4D425B53"/>
    <w:rsid w:val="4D5755CA"/>
    <w:rsid w:val="4D5F204C"/>
    <w:rsid w:val="4D62EA40"/>
    <w:rsid w:val="4D6ED035"/>
    <w:rsid w:val="4D850C47"/>
    <w:rsid w:val="4D8EB931"/>
    <w:rsid w:val="4DA17DB5"/>
    <w:rsid w:val="4DB2F141"/>
    <w:rsid w:val="4DB96874"/>
    <w:rsid w:val="4DE2AAC1"/>
    <w:rsid w:val="4E178ACB"/>
    <w:rsid w:val="4E1B62FD"/>
    <w:rsid w:val="4E20899B"/>
    <w:rsid w:val="4E29ED42"/>
    <w:rsid w:val="4E2E66C5"/>
    <w:rsid w:val="4E455488"/>
    <w:rsid w:val="4E463B17"/>
    <w:rsid w:val="4E4AC393"/>
    <w:rsid w:val="4E6D1678"/>
    <w:rsid w:val="4E77DA44"/>
    <w:rsid w:val="4E8FCCE3"/>
    <w:rsid w:val="4E909322"/>
    <w:rsid w:val="4E92B56C"/>
    <w:rsid w:val="4EADF03C"/>
    <w:rsid w:val="4EBF3794"/>
    <w:rsid w:val="4ECEBED2"/>
    <w:rsid w:val="4ED59CC2"/>
    <w:rsid w:val="4EF44FFB"/>
    <w:rsid w:val="4F0200AE"/>
    <w:rsid w:val="4F0A1956"/>
    <w:rsid w:val="4F0E7E21"/>
    <w:rsid w:val="4F2C284E"/>
    <w:rsid w:val="4F6D1148"/>
    <w:rsid w:val="4F74259F"/>
    <w:rsid w:val="4F9A622B"/>
    <w:rsid w:val="4F9BE972"/>
    <w:rsid w:val="4F9C2748"/>
    <w:rsid w:val="4FA0A256"/>
    <w:rsid w:val="4FAC3C1F"/>
    <w:rsid w:val="4FB55C3A"/>
    <w:rsid w:val="4FC091B7"/>
    <w:rsid w:val="4FC7DE0F"/>
    <w:rsid w:val="4FD080A9"/>
    <w:rsid w:val="4FF3A285"/>
    <w:rsid w:val="4FFEBAB9"/>
    <w:rsid w:val="50032EE2"/>
    <w:rsid w:val="504A9ED3"/>
    <w:rsid w:val="504DBB10"/>
    <w:rsid w:val="5055ECCB"/>
    <w:rsid w:val="509BF820"/>
    <w:rsid w:val="50E1C9E3"/>
    <w:rsid w:val="50FF575D"/>
    <w:rsid w:val="511561A8"/>
    <w:rsid w:val="51283BD3"/>
    <w:rsid w:val="512CCB93"/>
    <w:rsid w:val="514EDC3F"/>
    <w:rsid w:val="515F9AF6"/>
    <w:rsid w:val="518022FA"/>
    <w:rsid w:val="51C3B36C"/>
    <w:rsid w:val="51CE5B79"/>
    <w:rsid w:val="51CF42C6"/>
    <w:rsid w:val="51E1C88E"/>
    <w:rsid w:val="51EA978C"/>
    <w:rsid w:val="51EBDBCA"/>
    <w:rsid w:val="520E77F4"/>
    <w:rsid w:val="522F15F0"/>
    <w:rsid w:val="52413A7C"/>
    <w:rsid w:val="5241D76A"/>
    <w:rsid w:val="525622FE"/>
    <w:rsid w:val="5262CB4C"/>
    <w:rsid w:val="527F5C66"/>
    <w:rsid w:val="52821D4E"/>
    <w:rsid w:val="528D31B7"/>
    <w:rsid w:val="52A87627"/>
    <w:rsid w:val="52AD0230"/>
    <w:rsid w:val="52C7ECA1"/>
    <w:rsid w:val="52CA2E1B"/>
    <w:rsid w:val="52FD0E3B"/>
    <w:rsid w:val="531E8B9F"/>
    <w:rsid w:val="532AD7F5"/>
    <w:rsid w:val="5339E513"/>
    <w:rsid w:val="53453766"/>
    <w:rsid w:val="53501241"/>
    <w:rsid w:val="5355EE70"/>
    <w:rsid w:val="5363B99E"/>
    <w:rsid w:val="539F8D8B"/>
    <w:rsid w:val="53E6B9CA"/>
    <w:rsid w:val="541EC0F9"/>
    <w:rsid w:val="542B383C"/>
    <w:rsid w:val="54366AA6"/>
    <w:rsid w:val="544D72CA"/>
    <w:rsid w:val="545E2D49"/>
    <w:rsid w:val="5466A1C0"/>
    <w:rsid w:val="54737517"/>
    <w:rsid w:val="549930C3"/>
    <w:rsid w:val="54A67A39"/>
    <w:rsid w:val="54B23245"/>
    <w:rsid w:val="54C0CB20"/>
    <w:rsid w:val="54CBEDA1"/>
    <w:rsid w:val="54CF7C6A"/>
    <w:rsid w:val="5505E7AE"/>
    <w:rsid w:val="550D2F99"/>
    <w:rsid w:val="551AC12F"/>
    <w:rsid w:val="552520A4"/>
    <w:rsid w:val="5538CFA5"/>
    <w:rsid w:val="553FA361"/>
    <w:rsid w:val="55426AB7"/>
    <w:rsid w:val="5548AC09"/>
    <w:rsid w:val="5551F142"/>
    <w:rsid w:val="558ECD45"/>
    <w:rsid w:val="55B71DA5"/>
    <w:rsid w:val="55F95428"/>
    <w:rsid w:val="560B1028"/>
    <w:rsid w:val="56347BBD"/>
    <w:rsid w:val="5659EF8A"/>
    <w:rsid w:val="565C9821"/>
    <w:rsid w:val="566084AB"/>
    <w:rsid w:val="5666D15D"/>
    <w:rsid w:val="567B74CC"/>
    <w:rsid w:val="56946A9A"/>
    <w:rsid w:val="569B2F3E"/>
    <w:rsid w:val="569BE061"/>
    <w:rsid w:val="56A4A7EC"/>
    <w:rsid w:val="56AFF39D"/>
    <w:rsid w:val="56BDBB45"/>
    <w:rsid w:val="56F8A81C"/>
    <w:rsid w:val="57227678"/>
    <w:rsid w:val="57710EF9"/>
    <w:rsid w:val="5781235E"/>
    <w:rsid w:val="578222F6"/>
    <w:rsid w:val="5794556A"/>
    <w:rsid w:val="57AA1E97"/>
    <w:rsid w:val="57BE0658"/>
    <w:rsid w:val="57C524F8"/>
    <w:rsid w:val="57E2F2CC"/>
    <w:rsid w:val="57EB3B09"/>
    <w:rsid w:val="57F019ED"/>
    <w:rsid w:val="57F18B87"/>
    <w:rsid w:val="580CAD61"/>
    <w:rsid w:val="581FFA89"/>
    <w:rsid w:val="582A1817"/>
    <w:rsid w:val="5832537F"/>
    <w:rsid w:val="583256CF"/>
    <w:rsid w:val="58365438"/>
    <w:rsid w:val="586788BE"/>
    <w:rsid w:val="587D5E1F"/>
    <w:rsid w:val="5883063E"/>
    <w:rsid w:val="5883FB7E"/>
    <w:rsid w:val="5888CF48"/>
    <w:rsid w:val="588D3BF1"/>
    <w:rsid w:val="589D323E"/>
    <w:rsid w:val="58AF0FE7"/>
    <w:rsid w:val="58BC69D2"/>
    <w:rsid w:val="58C7E9B7"/>
    <w:rsid w:val="58D418AC"/>
    <w:rsid w:val="590FCFE6"/>
    <w:rsid w:val="591978F0"/>
    <w:rsid w:val="59382887"/>
    <w:rsid w:val="593A3C90"/>
    <w:rsid w:val="59529035"/>
    <w:rsid w:val="595F96D8"/>
    <w:rsid w:val="596C20EA"/>
    <w:rsid w:val="598E4664"/>
    <w:rsid w:val="599A6A75"/>
    <w:rsid w:val="59A34316"/>
    <w:rsid w:val="59BFF968"/>
    <w:rsid w:val="59F1958F"/>
    <w:rsid w:val="5A0F5D65"/>
    <w:rsid w:val="5A31CAD6"/>
    <w:rsid w:val="5A8F8A0A"/>
    <w:rsid w:val="5A93C4E7"/>
    <w:rsid w:val="5A9DF746"/>
    <w:rsid w:val="5AB83BF0"/>
    <w:rsid w:val="5AC44616"/>
    <w:rsid w:val="5ACAC1C3"/>
    <w:rsid w:val="5B002E92"/>
    <w:rsid w:val="5B0ED235"/>
    <w:rsid w:val="5B14B5CF"/>
    <w:rsid w:val="5B16BB11"/>
    <w:rsid w:val="5B1AA587"/>
    <w:rsid w:val="5B382121"/>
    <w:rsid w:val="5B429447"/>
    <w:rsid w:val="5B448525"/>
    <w:rsid w:val="5B7D99BC"/>
    <w:rsid w:val="5B804A30"/>
    <w:rsid w:val="5BA1099C"/>
    <w:rsid w:val="5BB1BF55"/>
    <w:rsid w:val="5BCA3704"/>
    <w:rsid w:val="5BCB7799"/>
    <w:rsid w:val="5BD03245"/>
    <w:rsid w:val="5BDC80FE"/>
    <w:rsid w:val="5C26191F"/>
    <w:rsid w:val="5C3E7E74"/>
    <w:rsid w:val="5C497BA6"/>
    <w:rsid w:val="5C4FFA02"/>
    <w:rsid w:val="5C86ECD3"/>
    <w:rsid w:val="5CE4DD8E"/>
    <w:rsid w:val="5CE725DA"/>
    <w:rsid w:val="5D0ADCF5"/>
    <w:rsid w:val="5D401FF6"/>
    <w:rsid w:val="5D52899A"/>
    <w:rsid w:val="5D66E610"/>
    <w:rsid w:val="5D767005"/>
    <w:rsid w:val="5D7DF6F5"/>
    <w:rsid w:val="5D94637E"/>
    <w:rsid w:val="5DB57EF0"/>
    <w:rsid w:val="5DD4921B"/>
    <w:rsid w:val="5DD55008"/>
    <w:rsid w:val="5DEA3016"/>
    <w:rsid w:val="5DEB3A08"/>
    <w:rsid w:val="5DFFE6AD"/>
    <w:rsid w:val="5E1A8704"/>
    <w:rsid w:val="5E3BA43A"/>
    <w:rsid w:val="5E3BB2AC"/>
    <w:rsid w:val="5E42D0CC"/>
    <w:rsid w:val="5E552566"/>
    <w:rsid w:val="5E55E851"/>
    <w:rsid w:val="5E5B534B"/>
    <w:rsid w:val="5E71038A"/>
    <w:rsid w:val="5E7C9134"/>
    <w:rsid w:val="5E8C2933"/>
    <w:rsid w:val="5E9F2BD3"/>
    <w:rsid w:val="5EB1CC73"/>
    <w:rsid w:val="5EE159C0"/>
    <w:rsid w:val="5F1564C1"/>
    <w:rsid w:val="5F1661FE"/>
    <w:rsid w:val="5F26521C"/>
    <w:rsid w:val="5F4D8FF0"/>
    <w:rsid w:val="5F605E1F"/>
    <w:rsid w:val="5F658278"/>
    <w:rsid w:val="5F6C7D25"/>
    <w:rsid w:val="5F7E9F5C"/>
    <w:rsid w:val="5F8264C3"/>
    <w:rsid w:val="5FAF309B"/>
    <w:rsid w:val="5FD0BF6F"/>
    <w:rsid w:val="5FEAB973"/>
    <w:rsid w:val="5FF3C3AC"/>
    <w:rsid w:val="5FF81740"/>
    <w:rsid w:val="5FF8A1CA"/>
    <w:rsid w:val="60187983"/>
    <w:rsid w:val="603A137A"/>
    <w:rsid w:val="60473312"/>
    <w:rsid w:val="605B8AD4"/>
    <w:rsid w:val="6063442A"/>
    <w:rsid w:val="606FA252"/>
    <w:rsid w:val="606FD763"/>
    <w:rsid w:val="608F95AF"/>
    <w:rsid w:val="60975237"/>
    <w:rsid w:val="609DDDE9"/>
    <w:rsid w:val="60A4F473"/>
    <w:rsid w:val="60CEF212"/>
    <w:rsid w:val="60D5FBA8"/>
    <w:rsid w:val="60DA2DB4"/>
    <w:rsid w:val="61082368"/>
    <w:rsid w:val="6113B9CF"/>
    <w:rsid w:val="611E4E1E"/>
    <w:rsid w:val="6127521D"/>
    <w:rsid w:val="6128BE20"/>
    <w:rsid w:val="6129586E"/>
    <w:rsid w:val="6136824E"/>
    <w:rsid w:val="6147067C"/>
    <w:rsid w:val="616A0DDC"/>
    <w:rsid w:val="6178768D"/>
    <w:rsid w:val="61805BD4"/>
    <w:rsid w:val="6181A77B"/>
    <w:rsid w:val="618DE366"/>
    <w:rsid w:val="6190B407"/>
    <w:rsid w:val="61BA737F"/>
    <w:rsid w:val="61C7208D"/>
    <w:rsid w:val="61D6FDD2"/>
    <w:rsid w:val="61F8CAF2"/>
    <w:rsid w:val="62144853"/>
    <w:rsid w:val="62213CD8"/>
    <w:rsid w:val="6242D448"/>
    <w:rsid w:val="6270B725"/>
    <w:rsid w:val="628AF622"/>
    <w:rsid w:val="629D36A1"/>
    <w:rsid w:val="629EE3C8"/>
    <w:rsid w:val="62B8DB9D"/>
    <w:rsid w:val="62CD3EAB"/>
    <w:rsid w:val="62CF46CE"/>
    <w:rsid w:val="62DF59A2"/>
    <w:rsid w:val="6305D396"/>
    <w:rsid w:val="63186D11"/>
    <w:rsid w:val="632E235A"/>
    <w:rsid w:val="632FDFD4"/>
    <w:rsid w:val="6351BD92"/>
    <w:rsid w:val="63562829"/>
    <w:rsid w:val="63677340"/>
    <w:rsid w:val="63712879"/>
    <w:rsid w:val="63784240"/>
    <w:rsid w:val="637C8056"/>
    <w:rsid w:val="638FF5C2"/>
    <w:rsid w:val="63A76C9B"/>
    <w:rsid w:val="63B6FD54"/>
    <w:rsid w:val="63B95CBE"/>
    <w:rsid w:val="63BF03AC"/>
    <w:rsid w:val="63C4015D"/>
    <w:rsid w:val="63E09CE1"/>
    <w:rsid w:val="640D169B"/>
    <w:rsid w:val="641E32CF"/>
    <w:rsid w:val="642A6525"/>
    <w:rsid w:val="6439D4DD"/>
    <w:rsid w:val="64442560"/>
    <w:rsid w:val="64975A85"/>
    <w:rsid w:val="649C1B97"/>
    <w:rsid w:val="649D4292"/>
    <w:rsid w:val="649E92C6"/>
    <w:rsid w:val="64BDBFDE"/>
    <w:rsid w:val="64DF4D4E"/>
    <w:rsid w:val="64F9F6DB"/>
    <w:rsid w:val="650B047D"/>
    <w:rsid w:val="65168639"/>
    <w:rsid w:val="651C9E00"/>
    <w:rsid w:val="652CB33B"/>
    <w:rsid w:val="653B34C9"/>
    <w:rsid w:val="65549627"/>
    <w:rsid w:val="656A2C86"/>
    <w:rsid w:val="65714715"/>
    <w:rsid w:val="65721063"/>
    <w:rsid w:val="65798F9C"/>
    <w:rsid w:val="658C87B3"/>
    <w:rsid w:val="6591E624"/>
    <w:rsid w:val="65A30DFE"/>
    <w:rsid w:val="65A4D77B"/>
    <w:rsid w:val="65A520E6"/>
    <w:rsid w:val="65CBFE97"/>
    <w:rsid w:val="66068D2D"/>
    <w:rsid w:val="662D5371"/>
    <w:rsid w:val="6631CCAA"/>
    <w:rsid w:val="6635A659"/>
    <w:rsid w:val="663E6BDE"/>
    <w:rsid w:val="66631FCC"/>
    <w:rsid w:val="6676987D"/>
    <w:rsid w:val="6687A101"/>
    <w:rsid w:val="66A25D8D"/>
    <w:rsid w:val="66A6DE82"/>
    <w:rsid w:val="66B1B879"/>
    <w:rsid w:val="66B25FE9"/>
    <w:rsid w:val="66B48D84"/>
    <w:rsid w:val="66B4A8B4"/>
    <w:rsid w:val="66B77646"/>
    <w:rsid w:val="66BCED61"/>
    <w:rsid w:val="66CA473B"/>
    <w:rsid w:val="66E323E8"/>
    <w:rsid w:val="66E7E613"/>
    <w:rsid w:val="66EBD615"/>
    <w:rsid w:val="66FC59BB"/>
    <w:rsid w:val="671D4D45"/>
    <w:rsid w:val="6726502C"/>
    <w:rsid w:val="67421DCB"/>
    <w:rsid w:val="674511F7"/>
    <w:rsid w:val="67476525"/>
    <w:rsid w:val="674A7482"/>
    <w:rsid w:val="679806E5"/>
    <w:rsid w:val="67A7888E"/>
    <w:rsid w:val="67AA6C02"/>
    <w:rsid w:val="67BB748F"/>
    <w:rsid w:val="67D8F997"/>
    <w:rsid w:val="680F0340"/>
    <w:rsid w:val="6812991B"/>
    <w:rsid w:val="681740B3"/>
    <w:rsid w:val="68350C99"/>
    <w:rsid w:val="684F7F3F"/>
    <w:rsid w:val="6858DC63"/>
    <w:rsid w:val="687FD3DC"/>
    <w:rsid w:val="688CE70F"/>
    <w:rsid w:val="688EC1D9"/>
    <w:rsid w:val="68AF60D8"/>
    <w:rsid w:val="68E2CE30"/>
    <w:rsid w:val="68EFAD2D"/>
    <w:rsid w:val="68F6B3FE"/>
    <w:rsid w:val="69081DC9"/>
    <w:rsid w:val="69142033"/>
    <w:rsid w:val="692A466B"/>
    <w:rsid w:val="692E639A"/>
    <w:rsid w:val="693218AD"/>
    <w:rsid w:val="6935E05A"/>
    <w:rsid w:val="695AA1A5"/>
    <w:rsid w:val="697C3A19"/>
    <w:rsid w:val="699F2C50"/>
    <w:rsid w:val="69B3B47F"/>
    <w:rsid w:val="6A041849"/>
    <w:rsid w:val="6A2619D4"/>
    <w:rsid w:val="6A2C7786"/>
    <w:rsid w:val="6A34015C"/>
    <w:rsid w:val="6A3D3A85"/>
    <w:rsid w:val="6A42CB5C"/>
    <w:rsid w:val="6A51B2B5"/>
    <w:rsid w:val="6A62CCCF"/>
    <w:rsid w:val="6A830FD8"/>
    <w:rsid w:val="6A99CBE5"/>
    <w:rsid w:val="6AD2D66E"/>
    <w:rsid w:val="6AD966CB"/>
    <w:rsid w:val="6AF3FE4F"/>
    <w:rsid w:val="6B0A45F2"/>
    <w:rsid w:val="6B0B8159"/>
    <w:rsid w:val="6B191EA8"/>
    <w:rsid w:val="6B32A507"/>
    <w:rsid w:val="6B3D3B3D"/>
    <w:rsid w:val="6B4E81D6"/>
    <w:rsid w:val="6B57B704"/>
    <w:rsid w:val="6B6CE66B"/>
    <w:rsid w:val="6B6EA790"/>
    <w:rsid w:val="6B859E5C"/>
    <w:rsid w:val="6B9A2806"/>
    <w:rsid w:val="6BB35CE7"/>
    <w:rsid w:val="6BB37E84"/>
    <w:rsid w:val="6BBDD5F8"/>
    <w:rsid w:val="6BE4487D"/>
    <w:rsid w:val="6BEC8A1D"/>
    <w:rsid w:val="6BFEF205"/>
    <w:rsid w:val="6C0552D8"/>
    <w:rsid w:val="6C25FF27"/>
    <w:rsid w:val="6C59CC48"/>
    <w:rsid w:val="6C6B1ED6"/>
    <w:rsid w:val="6C72ED4F"/>
    <w:rsid w:val="6C8B23CE"/>
    <w:rsid w:val="6C989EBC"/>
    <w:rsid w:val="6C9B1516"/>
    <w:rsid w:val="6CC5001C"/>
    <w:rsid w:val="6CC8ADB0"/>
    <w:rsid w:val="6CD7187B"/>
    <w:rsid w:val="6CD8605F"/>
    <w:rsid w:val="6CF7D29E"/>
    <w:rsid w:val="6D2E2F29"/>
    <w:rsid w:val="6D4138D5"/>
    <w:rsid w:val="6D47007B"/>
    <w:rsid w:val="6D566F6E"/>
    <w:rsid w:val="6D76A369"/>
    <w:rsid w:val="6D7B43B2"/>
    <w:rsid w:val="6D91AA96"/>
    <w:rsid w:val="6D9D80B1"/>
    <w:rsid w:val="6DAE0178"/>
    <w:rsid w:val="6DB270BA"/>
    <w:rsid w:val="6DB33360"/>
    <w:rsid w:val="6DCD4A36"/>
    <w:rsid w:val="6DCE9CF2"/>
    <w:rsid w:val="6DF326D5"/>
    <w:rsid w:val="6E05CF80"/>
    <w:rsid w:val="6E0EAD3F"/>
    <w:rsid w:val="6E339959"/>
    <w:rsid w:val="6E3DD705"/>
    <w:rsid w:val="6E433F53"/>
    <w:rsid w:val="6E456E31"/>
    <w:rsid w:val="6E521D84"/>
    <w:rsid w:val="6E81DA77"/>
    <w:rsid w:val="6EA1A681"/>
    <w:rsid w:val="6F086055"/>
    <w:rsid w:val="6F25DE64"/>
    <w:rsid w:val="6F3530BF"/>
    <w:rsid w:val="6F3C897E"/>
    <w:rsid w:val="6F442142"/>
    <w:rsid w:val="6F467970"/>
    <w:rsid w:val="6F57A283"/>
    <w:rsid w:val="6F6FB0E0"/>
    <w:rsid w:val="6F8870DF"/>
    <w:rsid w:val="6FCE51DC"/>
    <w:rsid w:val="6FD38826"/>
    <w:rsid w:val="6FDA5A8C"/>
    <w:rsid w:val="6FF35826"/>
    <w:rsid w:val="7016F13E"/>
    <w:rsid w:val="7079F67F"/>
    <w:rsid w:val="708A75A8"/>
    <w:rsid w:val="70A3CD6F"/>
    <w:rsid w:val="70C3AD66"/>
    <w:rsid w:val="70CA17EA"/>
    <w:rsid w:val="70D5C509"/>
    <w:rsid w:val="70EA25A8"/>
    <w:rsid w:val="7107EEE6"/>
    <w:rsid w:val="7120714E"/>
    <w:rsid w:val="71241DC5"/>
    <w:rsid w:val="712FDB17"/>
    <w:rsid w:val="713DFD86"/>
    <w:rsid w:val="713FE106"/>
    <w:rsid w:val="71452761"/>
    <w:rsid w:val="7146BD2F"/>
    <w:rsid w:val="714DE139"/>
    <w:rsid w:val="715C0447"/>
    <w:rsid w:val="716737E2"/>
    <w:rsid w:val="71722BB4"/>
    <w:rsid w:val="717FB2D6"/>
    <w:rsid w:val="71903D28"/>
    <w:rsid w:val="71996FE9"/>
    <w:rsid w:val="71A2A43F"/>
    <w:rsid w:val="71AE9DD8"/>
    <w:rsid w:val="71CF015B"/>
    <w:rsid w:val="71E3C330"/>
    <w:rsid w:val="724B1294"/>
    <w:rsid w:val="72655C4A"/>
    <w:rsid w:val="726790BC"/>
    <w:rsid w:val="726C896A"/>
    <w:rsid w:val="726D5334"/>
    <w:rsid w:val="72767BB0"/>
    <w:rsid w:val="728F7764"/>
    <w:rsid w:val="72925679"/>
    <w:rsid w:val="72984018"/>
    <w:rsid w:val="72B53455"/>
    <w:rsid w:val="72C73008"/>
    <w:rsid w:val="72E48CBF"/>
    <w:rsid w:val="7312DF2A"/>
    <w:rsid w:val="732A0E91"/>
    <w:rsid w:val="73501DDC"/>
    <w:rsid w:val="7366F002"/>
    <w:rsid w:val="738C073F"/>
    <w:rsid w:val="7390F6D7"/>
    <w:rsid w:val="7394517C"/>
    <w:rsid w:val="739EADD4"/>
    <w:rsid w:val="73B07662"/>
    <w:rsid w:val="73CC2CA6"/>
    <w:rsid w:val="73D56A5A"/>
    <w:rsid w:val="73ED3C5D"/>
    <w:rsid w:val="741A18CB"/>
    <w:rsid w:val="741EFC45"/>
    <w:rsid w:val="743C9451"/>
    <w:rsid w:val="74783ECE"/>
    <w:rsid w:val="7485BB7C"/>
    <w:rsid w:val="74DD6F73"/>
    <w:rsid w:val="74E032F1"/>
    <w:rsid w:val="7501E08C"/>
    <w:rsid w:val="7534D812"/>
    <w:rsid w:val="7583AFFB"/>
    <w:rsid w:val="758A3C9D"/>
    <w:rsid w:val="758BACFE"/>
    <w:rsid w:val="7596E8A2"/>
    <w:rsid w:val="759A60E3"/>
    <w:rsid w:val="75A1CBBD"/>
    <w:rsid w:val="75BEF7C1"/>
    <w:rsid w:val="75C03A41"/>
    <w:rsid w:val="75C5D7C1"/>
    <w:rsid w:val="75E2A73E"/>
    <w:rsid w:val="75F18CA0"/>
    <w:rsid w:val="76022B63"/>
    <w:rsid w:val="7621277B"/>
    <w:rsid w:val="764D1390"/>
    <w:rsid w:val="766BCCFF"/>
    <w:rsid w:val="7677E932"/>
    <w:rsid w:val="76A30944"/>
    <w:rsid w:val="76E561D4"/>
    <w:rsid w:val="76E8E484"/>
    <w:rsid w:val="76EB9F81"/>
    <w:rsid w:val="76EDABFC"/>
    <w:rsid w:val="770E197D"/>
    <w:rsid w:val="7737BDCD"/>
    <w:rsid w:val="775431F0"/>
    <w:rsid w:val="77661CF1"/>
    <w:rsid w:val="7778FA88"/>
    <w:rsid w:val="779CDC4F"/>
    <w:rsid w:val="77E126D8"/>
    <w:rsid w:val="77ECFF16"/>
    <w:rsid w:val="7812092D"/>
    <w:rsid w:val="7828CD86"/>
    <w:rsid w:val="78441188"/>
    <w:rsid w:val="78471C90"/>
    <w:rsid w:val="7869C449"/>
    <w:rsid w:val="787C0BA2"/>
    <w:rsid w:val="7886E447"/>
    <w:rsid w:val="78933A6E"/>
    <w:rsid w:val="78DFD3A4"/>
    <w:rsid w:val="78E0037E"/>
    <w:rsid w:val="792D31E2"/>
    <w:rsid w:val="79388635"/>
    <w:rsid w:val="79453427"/>
    <w:rsid w:val="798E4B90"/>
    <w:rsid w:val="7994A707"/>
    <w:rsid w:val="79B99F9C"/>
    <w:rsid w:val="79C79EA3"/>
    <w:rsid w:val="7A12EA96"/>
    <w:rsid w:val="7A249310"/>
    <w:rsid w:val="7A263B81"/>
    <w:rsid w:val="7A40DC5A"/>
    <w:rsid w:val="7A92549F"/>
    <w:rsid w:val="7A96D27D"/>
    <w:rsid w:val="7A9C31E3"/>
    <w:rsid w:val="7AA47021"/>
    <w:rsid w:val="7AADB925"/>
    <w:rsid w:val="7ABFA7D8"/>
    <w:rsid w:val="7AD2549B"/>
    <w:rsid w:val="7AD97B23"/>
    <w:rsid w:val="7ADF8F7D"/>
    <w:rsid w:val="7B12A917"/>
    <w:rsid w:val="7B4ABFA5"/>
    <w:rsid w:val="7B5D3A3C"/>
    <w:rsid w:val="7B61E81A"/>
    <w:rsid w:val="7B849B12"/>
    <w:rsid w:val="7BA434C8"/>
    <w:rsid w:val="7BCB5407"/>
    <w:rsid w:val="7C05F846"/>
    <w:rsid w:val="7C0AE1CD"/>
    <w:rsid w:val="7C2FB2AD"/>
    <w:rsid w:val="7C56EB35"/>
    <w:rsid w:val="7C654137"/>
    <w:rsid w:val="7C6A6240"/>
    <w:rsid w:val="7C7BD331"/>
    <w:rsid w:val="7C8C627E"/>
    <w:rsid w:val="7C902BE0"/>
    <w:rsid w:val="7C9096F8"/>
    <w:rsid w:val="7C9B8C67"/>
    <w:rsid w:val="7CB89963"/>
    <w:rsid w:val="7CC3E090"/>
    <w:rsid w:val="7CEB88C7"/>
    <w:rsid w:val="7CED12C5"/>
    <w:rsid w:val="7D033BC4"/>
    <w:rsid w:val="7D076F60"/>
    <w:rsid w:val="7D08F890"/>
    <w:rsid w:val="7D0F271D"/>
    <w:rsid w:val="7D46A107"/>
    <w:rsid w:val="7D4E4880"/>
    <w:rsid w:val="7D562395"/>
    <w:rsid w:val="7D663815"/>
    <w:rsid w:val="7D745CFA"/>
    <w:rsid w:val="7D78AE27"/>
    <w:rsid w:val="7D7D3E86"/>
    <w:rsid w:val="7D8F95EC"/>
    <w:rsid w:val="7DA0A7C7"/>
    <w:rsid w:val="7DA82408"/>
    <w:rsid w:val="7DAF0D3B"/>
    <w:rsid w:val="7DBBBA95"/>
    <w:rsid w:val="7DCBCB86"/>
    <w:rsid w:val="7DDDEE97"/>
    <w:rsid w:val="7E0206CA"/>
    <w:rsid w:val="7E04DB24"/>
    <w:rsid w:val="7E0847D1"/>
    <w:rsid w:val="7E26886D"/>
    <w:rsid w:val="7E3AC5F6"/>
    <w:rsid w:val="7E49F5B2"/>
    <w:rsid w:val="7E708EDB"/>
    <w:rsid w:val="7E9D7BA5"/>
    <w:rsid w:val="7EAB4886"/>
    <w:rsid w:val="7EB9EA45"/>
    <w:rsid w:val="7ECB4DF6"/>
    <w:rsid w:val="7EDCEB0F"/>
    <w:rsid w:val="7EFBD483"/>
    <w:rsid w:val="7EFFB0D8"/>
    <w:rsid w:val="7F481877"/>
    <w:rsid w:val="7F5CE46D"/>
    <w:rsid w:val="7F6DB176"/>
    <w:rsid w:val="7F7158ED"/>
    <w:rsid w:val="7F76F2B5"/>
    <w:rsid w:val="7F787AE1"/>
    <w:rsid w:val="7F84815A"/>
    <w:rsid w:val="7FBCD229"/>
    <w:rsid w:val="7FCB1386"/>
    <w:rsid w:val="7FCC1339"/>
    <w:rsid w:val="7FD08535"/>
    <w:rsid w:val="7FE8D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82335"/>
  <w15:docId w15:val="{51E2BD5C-4097-4BF6-85CB-7D5683A0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6965C0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numbering" w:customStyle="1" w:styleId="CurrentList1">
    <w:name w:val="Current List1"/>
    <w:uiPriority w:val="99"/>
    <w:rsid w:val="00860229"/>
    <w:pPr>
      <w:numPr>
        <w:numId w:val="3"/>
      </w:numPr>
    </w:pPr>
  </w:style>
  <w:style w:type="paragraph" w:styleId="CommentText">
    <w:name w:val="annotation text"/>
    <w:basedOn w:val="Normal"/>
    <w:link w:val="CommentTextChar"/>
    <w:unhideWhenUsed/>
    <w:rsid w:val="00B85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5F7B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B85F7B"/>
    <w:rPr>
      <w:sz w:val="16"/>
      <w:szCs w:val="16"/>
    </w:rPr>
  </w:style>
  <w:style w:type="paragraph" w:styleId="Revision">
    <w:name w:val="Revision"/>
    <w:hidden/>
    <w:uiPriority w:val="99"/>
    <w:semiHidden/>
    <w:rsid w:val="009619B3"/>
    <w:pPr>
      <w:spacing w:before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3C1D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243A5"/>
    <w:rPr>
      <w:rFonts w:ascii="Segoe UI" w:hAnsi="Segoe UI" w:cs="Segoe UI" w:hint="default"/>
      <w:b/>
      <w:bCs/>
      <w:sz w:val="18"/>
      <w:szCs w:val="18"/>
    </w:rPr>
  </w:style>
  <w:style w:type="character" w:customStyle="1" w:styleId="normaltextrun">
    <w:name w:val="normaltextrun"/>
    <w:basedOn w:val="DefaultParagraphFont"/>
    <w:rsid w:val="00DC44ED"/>
  </w:style>
  <w:style w:type="character" w:customStyle="1" w:styleId="eop">
    <w:name w:val="eop"/>
    <w:basedOn w:val="DefaultParagraphFont"/>
    <w:rsid w:val="00DC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rottac\AppData\Local\microsoft\office\DNR_Office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c8087-bd35-4ddc-9acf-0e18da19d906">
      <Terms xmlns="http://schemas.microsoft.com/office/infopath/2007/PartnerControls"/>
    </lcf76f155ced4ddcb4097134ff3c332f>
    <TaxCatchAll xmlns="7f31b77f-83b2-4dd3-babb-420336f509e2" xsi:nil="true"/>
    <SharedWithUsers xmlns="7f31b77f-83b2-4dd3-babb-420336f509e2">
      <UserInfo>
        <DisplayName>Schmidt, Judy (DNR)</DisplayName>
        <AccountId>16</AccountId>
        <AccountType/>
      </UserInfo>
      <UserInfo>
        <DisplayName>Linnell, Stan J (DNR)</DisplayName>
        <AccountId>38</AccountId>
        <AccountType/>
      </UserInfo>
      <UserInfo>
        <DisplayName>Blanks, Laura (DNR)</DisplayName>
        <AccountId>60</AccountId>
        <AccountType/>
      </UserInfo>
      <UserInfo>
        <DisplayName>Rottach, Greg (DNR)</DisplayName>
        <AccountId>12</AccountId>
        <AccountType/>
      </UserInfo>
      <UserInfo>
        <DisplayName>Minkler, Samantha (DNR)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A3D3843090444A4410569D4D69A53" ma:contentTypeVersion="14" ma:contentTypeDescription="Create a new document." ma:contentTypeScope="" ma:versionID="83421fc13a011fd681a29d5d42e7e611">
  <xsd:schema xmlns:xsd="http://www.w3.org/2001/XMLSchema" xmlns:xs="http://www.w3.org/2001/XMLSchema" xmlns:p="http://schemas.microsoft.com/office/2006/metadata/properties" xmlns:ns2="d1ec8087-bd35-4ddc-9acf-0e18da19d906" xmlns:ns3="7f31b77f-83b2-4dd3-babb-420336f509e2" targetNamespace="http://schemas.microsoft.com/office/2006/metadata/properties" ma:root="true" ma:fieldsID="bdf82612607cd632f8451255d6aa070f" ns2:_="" ns3:_="">
    <xsd:import namespace="d1ec8087-bd35-4ddc-9acf-0e18da19d906"/>
    <xsd:import namespace="7f31b77f-83b2-4dd3-babb-420336f5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c8087-bd35-4ddc-9acf-0e18da19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b77f-83b2-4dd3-babb-420336f50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81f35a-4619-4f98-bd0a-3e0a69347f8a}" ma:internalName="TaxCatchAll" ma:showField="CatchAllData" ma:web="7f31b77f-83b2-4dd3-babb-420336f5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F6FF-36E6-48A5-A928-B5EF88F5FB53}">
  <ds:schemaRefs>
    <ds:schemaRef ds:uri="http://schemas.microsoft.com/office/2006/metadata/properties"/>
    <ds:schemaRef ds:uri="http://schemas.microsoft.com/office/infopath/2007/PartnerControls"/>
    <ds:schemaRef ds:uri="d1ec8087-bd35-4ddc-9acf-0e18da19d906"/>
    <ds:schemaRef ds:uri="7f31b77f-83b2-4dd3-babb-420336f509e2"/>
  </ds:schemaRefs>
</ds:datastoreItem>
</file>

<file path=customXml/itemProps2.xml><?xml version="1.0" encoding="utf-8"?>
<ds:datastoreItem xmlns:ds="http://schemas.openxmlformats.org/officeDocument/2006/customXml" ds:itemID="{2AB0E09F-19C8-42F0-923C-06D3168EF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c8087-bd35-4ddc-9acf-0e18da19d906"/>
    <ds:schemaRef ds:uri="7f31b77f-83b2-4dd3-babb-420336f50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8B7D0-01DF-4D0C-939F-159350313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0</TotalTime>
  <Pages>5</Pages>
  <Words>913</Words>
  <Characters>4869</Characters>
  <Application>Microsoft Office Word</Application>
  <DocSecurity>6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Honold</dc:creator>
  <cp:keywords>V3</cp:keywords>
  <dc:description/>
  <cp:lastModifiedBy>Jaranilla, Alva (ADM)</cp:lastModifiedBy>
  <cp:revision>2</cp:revision>
  <cp:lastPrinted>2024-07-10T03:27:00Z</cp:lastPrinted>
  <dcterms:created xsi:type="dcterms:W3CDTF">2024-10-17T20:39:00Z</dcterms:created>
  <dcterms:modified xsi:type="dcterms:W3CDTF">2024-10-17T20:39:00Z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  <property fmtid="{D5CDD505-2E9C-101B-9397-08002B2CF9AE}" pid="3" name="ContentTypeId">
    <vt:lpwstr>0x0101000EDA3D3843090444A4410569D4D69A53</vt:lpwstr>
  </property>
  <property fmtid="{D5CDD505-2E9C-101B-9397-08002B2CF9AE}" pid="4" name="MediaServiceImageTags">
    <vt:lpwstr/>
  </property>
</Properties>
</file>